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30D54" w14:textId="77777777" w:rsidR="005039AF" w:rsidRDefault="005039AF" w:rsidP="005039AF">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62336" behindDoc="0" locked="0" layoutInCell="1" allowOverlap="1" wp14:anchorId="45C75656" wp14:editId="0B4802F4">
            <wp:simplePos x="0" y="0"/>
            <wp:positionH relativeFrom="column">
              <wp:posOffset>448310</wp:posOffset>
            </wp:positionH>
            <wp:positionV relativeFrom="paragraph">
              <wp:posOffset>349885</wp:posOffset>
            </wp:positionV>
            <wp:extent cx="2276475" cy="487045"/>
            <wp:effectExtent l="0" t="0" r="9525" b="8255"/>
            <wp:wrapSquare wrapText="bothSides"/>
            <wp:docPr id="25" name="Picture 25"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64A5F8B8" wp14:editId="4E439FE2">
            <wp:simplePos x="0" y="0"/>
            <wp:positionH relativeFrom="column">
              <wp:posOffset>4657725</wp:posOffset>
            </wp:positionH>
            <wp:positionV relativeFrom="paragraph">
              <wp:posOffset>132715</wp:posOffset>
            </wp:positionV>
            <wp:extent cx="1800225" cy="619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3302C" w14:textId="77777777" w:rsidR="005039AF" w:rsidRDefault="005039AF" w:rsidP="005039AF">
      <w:pPr>
        <w:pStyle w:val="PublicationTitle"/>
        <w:spacing w:before="0"/>
      </w:pPr>
    </w:p>
    <w:p w14:paraId="334BEDF6" w14:textId="77777777" w:rsidR="005039AF" w:rsidRDefault="005039AF" w:rsidP="005039AF">
      <w:pPr>
        <w:pStyle w:val="PublicationTitle"/>
        <w:spacing w:before="0" w:after="200"/>
      </w:pPr>
      <w:bookmarkStart w:id="4" w:name="_Toc98394874"/>
      <w:bookmarkStart w:id="5" w:name="_Toc296423678"/>
      <w:bookmarkStart w:id="6" w:name="_Toc296497509"/>
      <w:bookmarkEnd w:id="1"/>
      <w:bookmarkEnd w:id="2"/>
    </w:p>
    <w:p w14:paraId="02F4D861" w14:textId="77777777" w:rsidR="005039AF" w:rsidRDefault="005039AF" w:rsidP="005039AF">
      <w:pPr>
        <w:pStyle w:val="PublicationTitle"/>
        <w:spacing w:before="0"/>
      </w:pPr>
      <w:r>
        <w:t xml:space="preserve">Longitudinal Surveys of Australian Youth (LSAY) </w:t>
      </w:r>
    </w:p>
    <w:p w14:paraId="061DA4D5" w14:textId="77777777" w:rsidR="005039AF" w:rsidRPr="005C2FCF" w:rsidRDefault="0090688F" w:rsidP="005039AF">
      <w:pPr>
        <w:pStyle w:val="PublicationTitle"/>
        <w:spacing w:before="0"/>
      </w:pPr>
      <w:r>
        <w:t>20</w:t>
      </w:r>
      <w:r w:rsidR="009D19DF">
        <w:t>15</w:t>
      </w:r>
      <w:r>
        <w:t xml:space="preserve"> cohort: wave </w:t>
      </w:r>
      <w:r w:rsidR="009D19DF">
        <w:t>3</w:t>
      </w:r>
      <w:r>
        <w:t xml:space="preserve"> (2017</w:t>
      </w:r>
      <w:r w:rsidR="005039AF">
        <w:t xml:space="preserve">) </w:t>
      </w:r>
      <w:r w:rsidR="005039AF">
        <w:br/>
        <w:t>– questionnaire</w:t>
      </w:r>
    </w:p>
    <w:bookmarkEnd w:id="4"/>
    <w:bookmarkEnd w:id="5"/>
    <w:bookmarkEnd w:id="6"/>
    <w:p w14:paraId="3A493D93" w14:textId="77777777" w:rsidR="005039AF" w:rsidRDefault="005039AF" w:rsidP="005039AF">
      <w:pPr>
        <w:pStyle w:val="Organisation"/>
      </w:pPr>
      <w:r>
        <w:t>National Centre for Vocational Education Research</w:t>
      </w:r>
    </w:p>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p w14:paraId="26CBF1BB" w14:textId="77777777" w:rsidR="005039AF" w:rsidRDefault="005039AF" w:rsidP="005039AF">
      <w:pPr>
        <w:pStyle w:val="Heading3"/>
        <w:ind w:right="-1"/>
      </w:pPr>
      <w:r>
        <w:rPr>
          <w:noProof/>
          <w:lang w:eastAsia="en-AU"/>
        </w:rPr>
        <mc:AlternateContent>
          <mc:Choice Requires="wps">
            <w:drawing>
              <wp:anchor distT="0" distB="0" distL="114300" distR="114300" simplePos="0" relativeHeight="251660288" behindDoc="0" locked="0" layoutInCell="1" allowOverlap="1" wp14:anchorId="1359704E" wp14:editId="69361396">
                <wp:simplePos x="0" y="0"/>
                <wp:positionH relativeFrom="column">
                  <wp:posOffset>1015365</wp:posOffset>
                </wp:positionH>
                <wp:positionV relativeFrom="margin">
                  <wp:posOffset>7052945</wp:posOffset>
                </wp:positionV>
                <wp:extent cx="3362960" cy="1054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D6924" w14:textId="77777777" w:rsidR="00FC3C33" w:rsidRPr="008A70F3" w:rsidRDefault="00FC3C33"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14:paraId="6A173BE7" w14:textId="49B70865" w:rsidR="00FC3C33" w:rsidRPr="008A70F3" w:rsidRDefault="00FC3C33" w:rsidP="005039AF">
                            <w:pPr>
                              <w:pStyle w:val="Text"/>
                              <w:spacing w:before="100"/>
                              <w:ind w:right="0"/>
                              <w:rPr>
                                <w:b/>
                                <w:sz w:val="24"/>
                                <w:szCs w:val="24"/>
                              </w:rPr>
                            </w:pPr>
                            <w:r w:rsidRPr="008A70F3">
                              <w:rPr>
                                <w:b/>
                                <w:sz w:val="24"/>
                                <w:szCs w:val="24"/>
                              </w:rPr>
                              <w:t xml:space="preserve">TECHNICAL PAPER </w:t>
                            </w:r>
                            <w:r>
                              <w:rPr>
                                <w:b/>
                                <w:sz w:val="24"/>
                                <w:szCs w:val="24"/>
                              </w:rPr>
                              <w:t>96</w:t>
                            </w:r>
                            <w:r w:rsidRPr="00150BF8">
                              <w:rPr>
                                <w:b/>
                                <w:sz w:val="24"/>
                                <w:szCs w:val="24"/>
                              </w:rPr>
                              <w:t>A</w:t>
                            </w:r>
                          </w:p>
                          <w:p w14:paraId="1862051B" w14:textId="77777777" w:rsidR="00FC3C33" w:rsidRDefault="00FC3C33" w:rsidP="005039A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9704E" id="_x0000_t202" coordsize="21600,21600" o:spt="202" path="m,l,21600r21600,l21600,xe">
                <v:stroke joinstyle="miter"/>
                <v:path gradientshapeok="t" o:connecttype="rect"/>
              </v:shapetype>
              <v:shape id="Text Box 11" o:spid="_x0000_s1026" type="#_x0000_t202" style="position:absolute;margin-left:79.95pt;margin-top:555.35pt;width:264.8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sltgIAALw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AI4xsltgIA&#10;ALwFAAAOAAAAAAAAAAAAAAAAAC4CAABkcnMvZTJvRG9jLnhtbFBLAQItABQABgAIAAAAIQDQewZd&#10;4AAAAA0BAAAPAAAAAAAAAAAAAAAAABAFAABkcnMvZG93bnJldi54bWxQSwUGAAAAAAQABADzAAAA&#10;HQYAAAAA&#10;" filled="f" stroked="f">
                <v:textbox>
                  <w:txbxContent>
                    <w:p w14:paraId="15DD6924" w14:textId="77777777" w:rsidR="00FC3C33" w:rsidRPr="008A70F3" w:rsidRDefault="00FC3C33"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14:paraId="6A173BE7" w14:textId="49B70865" w:rsidR="00FC3C33" w:rsidRPr="008A70F3" w:rsidRDefault="00FC3C33" w:rsidP="005039AF">
                      <w:pPr>
                        <w:pStyle w:val="Text"/>
                        <w:spacing w:before="100"/>
                        <w:ind w:right="0"/>
                        <w:rPr>
                          <w:b/>
                          <w:sz w:val="24"/>
                          <w:szCs w:val="24"/>
                        </w:rPr>
                      </w:pPr>
                      <w:r w:rsidRPr="008A70F3">
                        <w:rPr>
                          <w:b/>
                          <w:sz w:val="24"/>
                          <w:szCs w:val="24"/>
                        </w:rPr>
                        <w:t xml:space="preserve">TECHNICAL PAPER </w:t>
                      </w:r>
                      <w:r>
                        <w:rPr>
                          <w:b/>
                          <w:sz w:val="24"/>
                          <w:szCs w:val="24"/>
                        </w:rPr>
                        <w:t>96</w:t>
                      </w:r>
                      <w:r w:rsidRPr="00150BF8">
                        <w:rPr>
                          <w:b/>
                          <w:sz w:val="24"/>
                          <w:szCs w:val="24"/>
                        </w:rPr>
                        <w:t>A</w:t>
                      </w:r>
                    </w:p>
                    <w:p w14:paraId="1862051B" w14:textId="77777777" w:rsidR="00FC3C33" w:rsidRDefault="00FC3C33" w:rsidP="005039A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5A9A449F" wp14:editId="6B476D83">
                <wp:simplePos x="0" y="0"/>
                <wp:positionH relativeFrom="column">
                  <wp:posOffset>928370</wp:posOffset>
                </wp:positionH>
                <wp:positionV relativeFrom="margin">
                  <wp:posOffset>8378190</wp:posOffset>
                </wp:positionV>
                <wp:extent cx="4533900" cy="1054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7AEA" w14:textId="77777777" w:rsidR="00FC3C33" w:rsidRDefault="00FC3C33"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14:paraId="4DFF2F82" w14:textId="77777777" w:rsidR="00FC3C33" w:rsidRDefault="00FC3C33" w:rsidP="005039A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A449F" id="Text Box 10" o:spid="_x0000_s1027" type="#_x0000_t202" style="position:absolute;margin-left:73.1pt;margin-top:659.7pt;width:357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Etg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4fQ7r3bJ5I6tHoLCS&#10;QDAgI0w+ODRSfcdogCmSYf1tRxXDqH0v4BskISFgZtyFxPMILupcsznXUFECVIYNRtNxZaZRtesV&#10;3zbgafp4Qt7A16m5I/VTVIcPB5PC5XaYanYUnd+d1dPsXf4C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BiHqeEtgIA&#10;AMMFAAAOAAAAAAAAAAAAAAAAAC4CAABkcnMvZTJvRG9jLnhtbFBLAQItABQABgAIAAAAIQA7HS08&#10;4AAAAA0BAAAPAAAAAAAAAAAAAAAAABAFAABkcnMvZG93bnJldi54bWxQSwUGAAAAAAQABADzAAAA&#10;HQYAAAAA&#10;" filled="f" stroked="f">
                <v:textbox>
                  <w:txbxContent>
                    <w:p w14:paraId="2C337AEA" w14:textId="77777777" w:rsidR="00FC3C33" w:rsidRDefault="00FC3C33"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14:paraId="4DFF2F82" w14:textId="77777777" w:rsidR="00FC3C33" w:rsidRDefault="00FC3C33" w:rsidP="005039AF">
                      <w:pPr>
                        <w:ind w:left="284" w:right="294"/>
                      </w:pPr>
                    </w:p>
                  </w:txbxContent>
                </v:textbox>
                <w10:wrap anchory="margin"/>
              </v:shape>
            </w:pict>
          </mc:Fallback>
        </mc:AlternateContent>
      </w:r>
      <w:r>
        <w:softHyphen/>
      </w:r>
      <w:bookmarkEnd w:id="7"/>
      <w:bookmarkEnd w:id="8"/>
      <w:bookmarkEnd w:id="9"/>
      <w:bookmarkEnd w:id="10"/>
      <w:bookmarkEnd w:id="11"/>
      <w:bookmarkEnd w:id="12"/>
      <w:bookmarkEnd w:id="13"/>
      <w:bookmarkEnd w:id="14"/>
    </w:p>
    <w:p w14:paraId="79056C78" w14:textId="77777777" w:rsidR="005039AF" w:rsidRPr="00E236D0" w:rsidRDefault="005039AF" w:rsidP="005039AF">
      <w:pPr>
        <w:pStyle w:val="Heading3"/>
        <w:ind w:right="-1"/>
        <w:rPr>
          <w:b w:val="0"/>
          <w:sz w:val="19"/>
          <w:szCs w:val="19"/>
        </w:rPr>
      </w:pPr>
      <w:r w:rsidRPr="005C2FCF">
        <w:br w:type="page"/>
      </w:r>
    </w:p>
    <w:p w14:paraId="5FEAA62F" w14:textId="77777777" w:rsidR="00DA1632" w:rsidRPr="00DE38D8" w:rsidRDefault="00DA1632" w:rsidP="00DA1632">
      <w:pPr>
        <w:rPr>
          <w:rFonts w:ascii="Tahoma" w:hAnsi="Tahoma" w:cs="Tahoma"/>
          <w:sz w:val="24"/>
          <w:szCs w:val="24"/>
        </w:rPr>
      </w:pPr>
      <w:bookmarkStart w:id="15" w:name="_Hlk2605134"/>
      <w:r w:rsidRPr="00DE38D8">
        <w:rPr>
          <w:rFonts w:ascii="Tahoma" w:hAnsi="Tahoma" w:cs="Tahoma"/>
          <w:sz w:val="24"/>
          <w:szCs w:val="24"/>
        </w:rPr>
        <w:lastRenderedPageBreak/>
        <w:t>Publisher</w:t>
      </w:r>
      <w:r>
        <w:rPr>
          <w:rFonts w:ascii="Tahoma" w:hAnsi="Tahoma" w:cs="Tahoma"/>
          <w:sz w:val="24"/>
          <w:szCs w:val="24"/>
        </w:rPr>
        <w:t>’</w:t>
      </w:r>
      <w:r w:rsidRPr="00DE38D8">
        <w:rPr>
          <w:rFonts w:ascii="Tahoma" w:hAnsi="Tahoma" w:cs="Tahoma"/>
          <w:sz w:val="24"/>
          <w:szCs w:val="24"/>
        </w:rPr>
        <w:t>s note</w:t>
      </w:r>
    </w:p>
    <w:p w14:paraId="47F635E9" w14:textId="43025C71" w:rsidR="00DA1632" w:rsidRPr="007D255C" w:rsidRDefault="00DA1632" w:rsidP="00DA1632">
      <w:pPr>
        <w:spacing w:before="160" w:line="260" w:lineRule="atLeast"/>
        <w:ind w:right="1701"/>
        <w:rPr>
          <w:rFonts w:ascii="Trebuchet MS" w:hAnsi="Trebuchet MS"/>
          <w:sz w:val="16"/>
          <w:szCs w:val="16"/>
        </w:rPr>
      </w:pPr>
      <w:r>
        <w:rPr>
          <w:rFonts w:ascii="Trebuchet MS" w:hAnsi="Trebuchet MS"/>
          <w:sz w:val="16"/>
          <w:szCs w:val="16"/>
        </w:rPr>
        <w:t>R</w:t>
      </w:r>
      <w:r w:rsidRPr="00090129">
        <w:rPr>
          <w:rFonts w:ascii="Trebuchet MS" w:hAnsi="Trebuchet MS"/>
          <w:sz w:val="16"/>
          <w:szCs w:val="16"/>
        </w:rPr>
        <w:t>ecruitment of a top-up sample of Year 12 students was conducted in 2017 to ensure th</w:t>
      </w:r>
      <w:r w:rsidR="00A615F5">
        <w:rPr>
          <w:rFonts w:ascii="Trebuchet MS" w:hAnsi="Trebuchet MS"/>
          <w:sz w:val="16"/>
          <w:szCs w:val="16"/>
        </w:rPr>
        <w:t xml:space="preserve">at future waves of the survey </w:t>
      </w:r>
      <w:r w:rsidRPr="00090129">
        <w:rPr>
          <w:rFonts w:ascii="Trebuchet MS" w:hAnsi="Trebuchet MS"/>
          <w:sz w:val="16"/>
          <w:szCs w:val="16"/>
        </w:rPr>
        <w:t>remain representative of the 15-year-old population in 2015</w:t>
      </w:r>
      <w:r>
        <w:rPr>
          <w:rFonts w:ascii="Trebuchet MS" w:hAnsi="Trebuchet MS"/>
          <w:sz w:val="16"/>
          <w:szCs w:val="16"/>
        </w:rPr>
        <w:t xml:space="preserve">. The questionnaire and frequency tables for the top-up activity form part of this technical paper series. </w:t>
      </w:r>
      <w:r w:rsidRPr="007D255C">
        <w:rPr>
          <w:rFonts w:ascii="Trebuchet MS" w:hAnsi="Trebuchet MS"/>
          <w:sz w:val="16"/>
          <w:szCs w:val="16"/>
        </w:rPr>
        <w:t xml:space="preserve">Additional information is available from the </w:t>
      </w:r>
      <w:r>
        <w:rPr>
          <w:rFonts w:ascii="Trebuchet MS" w:hAnsi="Trebuchet MS"/>
          <w:sz w:val="16"/>
          <w:szCs w:val="16"/>
        </w:rPr>
        <w:t xml:space="preserve">LSAY Y15 user guide </w:t>
      </w:r>
      <w:r w:rsidRPr="007D255C">
        <w:rPr>
          <w:rFonts w:ascii="Trebuchet MS" w:hAnsi="Trebuchet MS"/>
          <w:sz w:val="16"/>
          <w:szCs w:val="16"/>
        </w:rPr>
        <w:t>&lt;www.lsay.edu.au/publications/search-for-lsay-publications/lsay-2015-cohort-user-guide&gt;.</w:t>
      </w:r>
    </w:p>
    <w:bookmarkEnd w:id="15"/>
    <w:p w14:paraId="601F3A1E" w14:textId="77777777" w:rsidR="005039AF" w:rsidRDefault="005039AF" w:rsidP="008667E6">
      <w:pPr>
        <w:pStyle w:val="BodyText1"/>
      </w:pPr>
    </w:p>
    <w:p w14:paraId="29057AEC" w14:textId="77777777" w:rsidR="005039AF" w:rsidRDefault="005039AF" w:rsidP="008667E6">
      <w:pPr>
        <w:pStyle w:val="BodyText1"/>
      </w:pPr>
    </w:p>
    <w:p w14:paraId="52498A66" w14:textId="77777777" w:rsidR="005039AF" w:rsidRDefault="005039AF" w:rsidP="008667E6">
      <w:pPr>
        <w:pStyle w:val="BodyText1"/>
      </w:pPr>
    </w:p>
    <w:p w14:paraId="6A4F3CA6" w14:textId="77777777" w:rsidR="005039AF" w:rsidRDefault="005039AF" w:rsidP="008667E6">
      <w:pPr>
        <w:pStyle w:val="BodyText1"/>
      </w:pPr>
    </w:p>
    <w:p w14:paraId="7CD6A516" w14:textId="6821043E" w:rsidR="005039AF" w:rsidRDefault="00C34FED" w:rsidP="008667E6">
      <w:pPr>
        <w:pStyle w:val="BodyText1"/>
        <w:sectPr w:rsidR="005039AF" w:rsidSect="005039AF">
          <w:pgSz w:w="11906" w:h="16838" w:code="9"/>
          <w:pgMar w:top="1276" w:right="1418" w:bottom="1276" w:left="851" w:header="720" w:footer="340" w:gutter="0"/>
          <w:cols w:space="708"/>
          <w:docGrid w:linePitch="360"/>
        </w:sectPr>
      </w:pPr>
      <w:r>
        <w:rPr>
          <w:noProof/>
        </w:rPr>
        <w:drawing>
          <wp:anchor distT="0" distB="0" distL="114300" distR="114300" simplePos="0" relativeHeight="251669504" behindDoc="0" locked="0" layoutInCell="1" allowOverlap="1" wp14:anchorId="32E1B91F" wp14:editId="1AFB31B1">
            <wp:simplePos x="0" y="0"/>
            <wp:positionH relativeFrom="column">
              <wp:posOffset>2158895</wp:posOffset>
            </wp:positionH>
            <wp:positionV relativeFrom="paragraph">
              <wp:posOffset>7157720</wp:posOffset>
            </wp:positionV>
            <wp:extent cx="139065" cy="152400"/>
            <wp:effectExtent l="0" t="0" r="0" b="0"/>
            <wp:wrapNone/>
            <wp:docPr id="24" name="Picture 24" descr="P:\PublicationComponents\logos\Social Media\InBug-16px_0.png"/>
            <wp:cNvGraphicFramePr/>
            <a:graphic xmlns:a="http://schemas.openxmlformats.org/drawingml/2006/main">
              <a:graphicData uri="http://schemas.openxmlformats.org/drawingml/2006/picture">
                <pic:pic xmlns:pic="http://schemas.openxmlformats.org/drawingml/2006/picture">
                  <pic:nvPicPr>
                    <pic:cNvPr id="24" name="Picture 24" descr="P:\PublicationComponents\logos\Social Media\InBug-16px_0.png"/>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0" locked="0" layoutInCell="1" allowOverlap="1" wp14:anchorId="26F2F3B1" wp14:editId="55ACA181">
            <wp:simplePos x="0" y="0"/>
            <wp:positionH relativeFrom="column">
              <wp:posOffset>548745</wp:posOffset>
            </wp:positionH>
            <wp:positionV relativeFrom="paragraph">
              <wp:posOffset>7150100</wp:posOffset>
            </wp:positionV>
            <wp:extent cx="141605" cy="152400"/>
            <wp:effectExtent l="0" t="0" r="0" b="0"/>
            <wp:wrapNone/>
            <wp:docPr id="3" name="Picture 1" descr="P:\PublicationComponents\logos\Social Media\Twitter_blackbox.png"/>
            <wp:cNvGraphicFramePr/>
            <a:graphic xmlns:a="http://schemas.openxmlformats.org/drawingml/2006/main">
              <a:graphicData uri="http://schemas.openxmlformats.org/drawingml/2006/picture">
                <pic:pic xmlns:pic="http://schemas.openxmlformats.org/drawingml/2006/picture">
                  <pic:nvPicPr>
                    <pic:cNvPr id="13" name="Picture 1" descr="P:\PublicationComponents\logos\Social Media\Twitter_blackbox.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005039AF">
        <w:rPr>
          <w:noProof/>
        </w:rPr>
        <mc:AlternateContent>
          <mc:Choice Requires="wps">
            <w:drawing>
              <wp:anchor distT="0" distB="0" distL="114300" distR="114300" simplePos="0" relativeHeight="251663360" behindDoc="0" locked="0" layoutInCell="1" allowOverlap="1" wp14:anchorId="2E412E0E" wp14:editId="2AD39FD2">
                <wp:simplePos x="0" y="0"/>
                <wp:positionH relativeFrom="margin">
                  <wp:posOffset>0</wp:posOffset>
                </wp:positionH>
                <wp:positionV relativeFrom="paragraph">
                  <wp:posOffset>1926219</wp:posOffset>
                </wp:positionV>
                <wp:extent cx="5671185" cy="5572125"/>
                <wp:effectExtent l="0" t="0"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557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8E7B6" w14:textId="1587A4A0" w:rsidR="00FC3C33" w:rsidRPr="00D44795" w:rsidRDefault="00FC3C33" w:rsidP="005039AF">
                            <w:pPr>
                              <w:pStyle w:val="Imprint"/>
                              <w:rPr>
                                <w:b/>
                              </w:rPr>
                            </w:pPr>
                            <w:r w:rsidRPr="00D44795">
                              <w:rPr>
                                <w:b/>
                              </w:rPr>
                              <w:t>©</w:t>
                            </w:r>
                            <w:r>
                              <w:rPr>
                                <w:b/>
                              </w:rPr>
                              <w:t xml:space="preserve"> Commonwealth of Australia, 2019</w:t>
                            </w:r>
                          </w:p>
                          <w:p w14:paraId="4B7E2FBF" w14:textId="77777777" w:rsidR="00FC3C33" w:rsidRPr="00140D50" w:rsidRDefault="00FC3C33" w:rsidP="005039AF">
                            <w:pPr>
                              <w:pStyle w:val="Imprint"/>
                            </w:pPr>
                            <w:r w:rsidRPr="003774E2">
                              <w:rPr>
                                <w:noProof/>
                                <w:lang w:eastAsia="en-AU"/>
                              </w:rPr>
                              <w:drawing>
                                <wp:inline distT="0" distB="0" distL="0" distR="0" wp14:anchorId="10802FBC" wp14:editId="20B402A9">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14:paraId="42FA8B54" w14:textId="77777777" w:rsidR="00FC3C33" w:rsidRPr="00140D50" w:rsidRDefault="00FC3C33" w:rsidP="005039A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14:paraId="20BFE04C" w14:textId="77777777" w:rsidR="00FC3C33" w:rsidRPr="00140D50" w:rsidRDefault="00FC3C33"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14:paraId="7C0C81B9" w14:textId="77777777" w:rsidR="00FC3C33" w:rsidRPr="00140D50" w:rsidRDefault="00FC3C33"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14:paraId="06D9864E" w14:textId="2D034C1E" w:rsidR="00FC3C33" w:rsidRPr="00140D50" w:rsidRDefault="00FC3C33" w:rsidP="005039AF">
                            <w:pPr>
                              <w:pStyle w:val="Imprint"/>
                            </w:pPr>
                            <w:r w:rsidRPr="00140D50">
                              <w:t>This document sh</w:t>
                            </w:r>
                            <w:r>
                              <w:t>ould be attributed as NCVER 2019</w:t>
                            </w:r>
                            <w:r w:rsidRPr="00140D50">
                              <w:t xml:space="preserve">, </w:t>
                            </w:r>
                            <w:r w:rsidRPr="00F17414">
                              <w:rPr>
                                <w:i/>
                              </w:rPr>
                              <w:t>Longitudinal Surveys of Australian Youth (LSAY) 20</w:t>
                            </w:r>
                            <w:r>
                              <w:rPr>
                                <w:i/>
                              </w:rPr>
                              <w:t>15</w:t>
                            </w:r>
                            <w:r w:rsidRPr="00F17414">
                              <w:rPr>
                                <w:i/>
                              </w:rPr>
                              <w:t xml:space="preserve"> cohort: wave</w:t>
                            </w:r>
                            <w:r>
                              <w:rPr>
                                <w:i/>
                              </w:rPr>
                              <w:t xml:space="preserve"> 3</w:t>
                            </w:r>
                            <w:r w:rsidRPr="00F17414">
                              <w:rPr>
                                <w:i/>
                              </w:rPr>
                              <w:t xml:space="preserve"> (201</w:t>
                            </w:r>
                            <w:r>
                              <w:rPr>
                                <w:i/>
                              </w:rPr>
                              <w:t>7</w:t>
                            </w:r>
                            <w:r w:rsidRPr="00F17414">
                              <w:rPr>
                                <w:i/>
                              </w:rPr>
                              <w:t xml:space="preserve">) — </w:t>
                            </w:r>
                            <w:r>
                              <w:rPr>
                                <w:i/>
                              </w:rPr>
                              <w:t>questionnaire</w:t>
                            </w:r>
                            <w:r w:rsidRPr="00140D50">
                              <w:t>, NCVER</w:t>
                            </w:r>
                            <w:r>
                              <w:t>, Adelaide</w:t>
                            </w:r>
                            <w:r w:rsidRPr="00140D50">
                              <w:t>.</w:t>
                            </w:r>
                          </w:p>
                          <w:p w14:paraId="6202079F" w14:textId="77777777" w:rsidR="00FC3C33" w:rsidRPr="00140D50" w:rsidRDefault="00FC3C33"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14:paraId="02EB3BD4" w14:textId="77777777" w:rsidR="00FC3C33" w:rsidRPr="00C9777B" w:rsidRDefault="00FC3C33" w:rsidP="005039AF">
                            <w:pPr>
                              <w:pStyle w:val="Imprint"/>
                              <w:ind w:right="1700"/>
                              <w:rPr>
                                <w:color w:val="000000"/>
                              </w:rPr>
                            </w:pPr>
                            <w:r>
                              <w:rPr>
                                <w:smallCaps/>
                                <w:color w:val="000000"/>
                              </w:rPr>
                              <w:t>COVER IMAGE: GETTY IMAGES/</w:t>
                            </w:r>
                            <w:r>
                              <w:rPr>
                                <w:color w:val="000000"/>
                              </w:rPr>
                              <w:t>iStock</w:t>
                            </w:r>
                          </w:p>
                          <w:p w14:paraId="1562D80F" w14:textId="77777777" w:rsidR="00FC3C33" w:rsidRDefault="00FC3C33"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C077918" w14:textId="00449412" w:rsidR="00FC3C33" w:rsidRPr="005C2FCF" w:rsidRDefault="00FC3C33" w:rsidP="005039AF">
                            <w:pPr>
                              <w:pStyle w:val="Imprint"/>
                              <w:ind w:right="1700"/>
                              <w:rPr>
                                <w:color w:val="000000"/>
                              </w:rPr>
                            </w:pPr>
                            <w:r w:rsidRPr="00FC3C33">
                              <w:t xml:space="preserve">TD/TNC </w:t>
                            </w:r>
                            <w:r w:rsidRPr="00FC3C33">
                              <w:tab/>
                              <w:t>135.04</w:t>
                            </w:r>
                          </w:p>
                          <w:p w14:paraId="15BD3655" w14:textId="77777777" w:rsidR="00FC3C33" w:rsidRPr="005C2FCF" w:rsidRDefault="00FC3C33"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14:paraId="16DA1F97" w14:textId="77777777" w:rsidR="00FC3C33" w:rsidRPr="003D4E25" w:rsidRDefault="00FC3C33"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://www.ncver.edu.au&gt;  &lt;</w:t>
                            </w:r>
                            <w:r w:rsidRPr="002D0F6F">
                              <w:rPr>
                                <w:szCs w:val="16"/>
                              </w:rPr>
                              <w:t>http://www.lsay.edu.au</w:t>
                            </w:r>
                            <w:r w:rsidRPr="003D4E25">
                              <w:rPr>
                                <w:szCs w:val="16"/>
                              </w:rPr>
                              <w:t>&gt;</w:t>
                            </w:r>
                          </w:p>
                          <w:p w14:paraId="48FAACFC" w14:textId="19EC0020" w:rsidR="00FC3C33" w:rsidRPr="00F17414" w:rsidRDefault="00FC3C33" w:rsidP="005039AF">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w:t>
                            </w:r>
                            <w:r w:rsidR="00C34FED">
                              <w:t xml:space="preserve">  </w:t>
                            </w:r>
                            <w:r>
                              <w:t>&lt;https://twitter.com/ncver&gt;</w:t>
                            </w:r>
                            <w:r>
                              <w:tab/>
                              <w:t>&lt;https://www.linkedin.com/company/ncver&gt;</w:t>
                            </w:r>
                          </w:p>
                          <w:p w14:paraId="53CB242D" w14:textId="77777777" w:rsidR="00FC3C33" w:rsidRPr="00F17414" w:rsidRDefault="00FC3C33" w:rsidP="005039AF">
                            <w:pPr>
                              <w:pStyle w:val="Imprint"/>
                              <w:tabs>
                                <w:tab w:val="left" w:pos="993"/>
                                <w:tab w:val="left" w:pos="3686"/>
                              </w:tabs>
                              <w:spacing w:before="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E412E0E" id="Text Box 27" o:spid="_x0000_s1028" type="#_x0000_t202" style="position:absolute;left:0;text-align:left;margin-left:0;margin-top:151.65pt;width:446.55pt;height:43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FtgIAALs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" filled="f" stroked="f">
                <v:textbox inset="0,,0">
                  <w:txbxContent>
                    <w:p w14:paraId="7918E7B6" w14:textId="1587A4A0" w:rsidR="00FC3C33" w:rsidRPr="00D44795" w:rsidRDefault="00FC3C33" w:rsidP="005039AF">
                      <w:pPr>
                        <w:pStyle w:val="Imprint"/>
                        <w:rPr>
                          <w:b/>
                        </w:rPr>
                      </w:pPr>
                      <w:r w:rsidRPr="00D44795">
                        <w:rPr>
                          <w:b/>
                        </w:rPr>
                        <w:t>©</w:t>
                      </w:r>
                      <w:r>
                        <w:rPr>
                          <w:b/>
                        </w:rPr>
                        <w:t xml:space="preserve"> Commonwealth of Australia, 2019</w:t>
                      </w:r>
                    </w:p>
                    <w:p w14:paraId="4B7E2FBF" w14:textId="77777777" w:rsidR="00FC3C33" w:rsidRPr="00140D50" w:rsidRDefault="00FC3C33" w:rsidP="005039AF">
                      <w:pPr>
                        <w:pStyle w:val="Imprint"/>
                      </w:pPr>
                      <w:r w:rsidRPr="003774E2">
                        <w:rPr>
                          <w:noProof/>
                          <w:lang w:eastAsia="en-AU"/>
                        </w:rPr>
                        <w:drawing>
                          <wp:inline distT="0" distB="0" distL="0" distR="0" wp14:anchorId="10802FBC" wp14:editId="20B402A9">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14:paraId="42FA8B54" w14:textId="77777777" w:rsidR="00FC3C33" w:rsidRPr="00140D50" w:rsidRDefault="00FC3C33" w:rsidP="005039AF">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14:paraId="20BFE04C" w14:textId="77777777" w:rsidR="00FC3C33" w:rsidRPr="00140D50" w:rsidRDefault="00FC3C33"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14:paraId="7C0C81B9" w14:textId="77777777" w:rsidR="00FC3C33" w:rsidRPr="00140D50" w:rsidRDefault="00FC3C33"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14:paraId="06D9864E" w14:textId="2D034C1E" w:rsidR="00FC3C33" w:rsidRPr="00140D50" w:rsidRDefault="00FC3C33" w:rsidP="005039AF">
                      <w:pPr>
                        <w:pStyle w:val="Imprint"/>
                      </w:pPr>
                      <w:r w:rsidRPr="00140D50">
                        <w:t>This document sh</w:t>
                      </w:r>
                      <w:r>
                        <w:t>ould be attributed as NCVER 2019</w:t>
                      </w:r>
                      <w:r w:rsidRPr="00140D50">
                        <w:t xml:space="preserve">, </w:t>
                      </w:r>
                      <w:r w:rsidRPr="00F17414">
                        <w:rPr>
                          <w:i/>
                        </w:rPr>
                        <w:t>Longitudinal Surveys of Australian Youth (LSAY) 20</w:t>
                      </w:r>
                      <w:r>
                        <w:rPr>
                          <w:i/>
                        </w:rPr>
                        <w:t>15</w:t>
                      </w:r>
                      <w:r w:rsidRPr="00F17414">
                        <w:rPr>
                          <w:i/>
                        </w:rPr>
                        <w:t xml:space="preserve"> cohort: wave</w:t>
                      </w:r>
                      <w:r>
                        <w:rPr>
                          <w:i/>
                        </w:rPr>
                        <w:t xml:space="preserve"> 3</w:t>
                      </w:r>
                      <w:r w:rsidRPr="00F17414">
                        <w:rPr>
                          <w:i/>
                        </w:rPr>
                        <w:t xml:space="preserve"> (201</w:t>
                      </w:r>
                      <w:r>
                        <w:rPr>
                          <w:i/>
                        </w:rPr>
                        <w:t>7</w:t>
                      </w:r>
                      <w:r w:rsidRPr="00F17414">
                        <w:rPr>
                          <w:i/>
                        </w:rPr>
                        <w:t xml:space="preserve">) — </w:t>
                      </w:r>
                      <w:r>
                        <w:rPr>
                          <w:i/>
                        </w:rPr>
                        <w:t>questionnaire</w:t>
                      </w:r>
                      <w:r w:rsidRPr="00140D50">
                        <w:t>, NCVER</w:t>
                      </w:r>
                      <w:r>
                        <w:t>, Adelaide</w:t>
                      </w:r>
                      <w:r w:rsidRPr="00140D50">
                        <w:t>.</w:t>
                      </w:r>
                    </w:p>
                    <w:p w14:paraId="6202079F" w14:textId="77777777" w:rsidR="00FC3C33" w:rsidRPr="00140D50" w:rsidRDefault="00FC3C33"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14:paraId="02EB3BD4" w14:textId="77777777" w:rsidR="00FC3C33" w:rsidRPr="00C9777B" w:rsidRDefault="00FC3C33" w:rsidP="005039AF">
                      <w:pPr>
                        <w:pStyle w:val="Imprint"/>
                        <w:ind w:right="1700"/>
                        <w:rPr>
                          <w:color w:val="000000"/>
                        </w:rPr>
                      </w:pPr>
                      <w:r>
                        <w:rPr>
                          <w:smallCaps/>
                          <w:color w:val="000000"/>
                        </w:rPr>
                        <w:t>COVER IMAGE: GETTY IMAGES/</w:t>
                      </w:r>
                      <w:r>
                        <w:rPr>
                          <w:color w:val="000000"/>
                        </w:rPr>
                        <w:t>iStock</w:t>
                      </w:r>
                    </w:p>
                    <w:p w14:paraId="1562D80F" w14:textId="77777777" w:rsidR="00FC3C33" w:rsidRDefault="00FC3C33"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0C077918" w14:textId="00449412" w:rsidR="00FC3C33" w:rsidRPr="005C2FCF" w:rsidRDefault="00FC3C33" w:rsidP="005039AF">
                      <w:pPr>
                        <w:pStyle w:val="Imprint"/>
                        <w:ind w:right="1700"/>
                        <w:rPr>
                          <w:color w:val="000000"/>
                        </w:rPr>
                      </w:pPr>
                      <w:r w:rsidRPr="00FC3C33">
                        <w:t xml:space="preserve">TD/TNC </w:t>
                      </w:r>
                      <w:r w:rsidRPr="00FC3C33">
                        <w:tab/>
                        <w:t>135.04</w:t>
                      </w:r>
                    </w:p>
                    <w:p w14:paraId="15BD3655" w14:textId="77777777" w:rsidR="00FC3C33" w:rsidRPr="005C2FCF" w:rsidRDefault="00FC3C33"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14:paraId="16DA1F97" w14:textId="77777777" w:rsidR="00FC3C33" w:rsidRPr="003D4E25" w:rsidRDefault="00FC3C33"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w:t>
                      </w:r>
                      <w:proofErr w:type="gramStart"/>
                      <w:r w:rsidRPr="003D4E25">
                        <w:rPr>
                          <w:szCs w:val="16"/>
                        </w:rPr>
                        <w:t>&gt;  &lt;</w:t>
                      </w:r>
                      <w:proofErr w:type="gramEnd"/>
                      <w:r w:rsidRPr="002D0F6F">
                        <w:rPr>
                          <w:szCs w:val="16"/>
                        </w:rPr>
                        <w:t>http://www.lsay.edu.au</w:t>
                      </w:r>
                      <w:r w:rsidRPr="003D4E25">
                        <w:rPr>
                          <w:szCs w:val="16"/>
                        </w:rPr>
                        <w:t>&gt;</w:t>
                      </w:r>
                    </w:p>
                    <w:p w14:paraId="48FAACFC" w14:textId="19EC0020" w:rsidR="00FC3C33" w:rsidRPr="00F17414" w:rsidRDefault="00FC3C33" w:rsidP="005039AF">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w:t>
                      </w:r>
                      <w:r w:rsidR="00C34FED">
                        <w:t xml:space="preserve">  </w:t>
                      </w:r>
                      <w:r>
                        <w:t>&lt;https://twitter.com/ncver&gt;</w:t>
                      </w:r>
                      <w:r>
                        <w:tab/>
                        <w:t>&lt;https://www.linkedin.com/company/ncver&gt;</w:t>
                      </w:r>
                    </w:p>
                    <w:p w14:paraId="53CB242D" w14:textId="77777777" w:rsidR="00FC3C33" w:rsidRPr="00F17414" w:rsidRDefault="00FC3C33" w:rsidP="005039AF">
                      <w:pPr>
                        <w:pStyle w:val="Imprint"/>
                        <w:tabs>
                          <w:tab w:val="left" w:pos="993"/>
                          <w:tab w:val="left" w:pos="3686"/>
                        </w:tabs>
                        <w:spacing w:before="0"/>
                        <w:rPr>
                          <w:color w:val="000000"/>
                        </w:rPr>
                      </w:pPr>
                    </w:p>
                  </w:txbxContent>
                </v:textbox>
                <w10:wrap anchorx="margin"/>
              </v:shape>
            </w:pict>
          </mc:Fallback>
        </mc:AlternateContent>
      </w:r>
    </w:p>
    <w:p w14:paraId="518835B3" w14:textId="77777777" w:rsidR="00B13753" w:rsidRPr="007462F1" w:rsidRDefault="00B13753" w:rsidP="008667E6">
      <w:pPr>
        <w:pStyle w:val="BodyText1"/>
      </w:pPr>
    </w:p>
    <w:p w14:paraId="718105D7" w14:textId="77777777" w:rsidR="009D19DF" w:rsidRPr="00555630" w:rsidRDefault="009D19DF" w:rsidP="009D19DF">
      <w:pPr>
        <w:spacing w:after="0"/>
        <w:ind w:right="85"/>
        <w:jc w:val="center"/>
        <w:rPr>
          <w:rFonts w:ascii="Arial" w:hAnsi="Arial" w:cs="Arial"/>
          <w:b/>
          <w:color w:val="404040" w:themeColor="text1" w:themeTint="BF"/>
        </w:rPr>
      </w:pPr>
      <w:r w:rsidRPr="00555630">
        <w:rPr>
          <w:rFonts w:ascii="Arial" w:hAnsi="Arial" w:cs="Arial"/>
          <w:b/>
          <w:color w:val="404040" w:themeColor="text1" w:themeTint="BF"/>
        </w:rPr>
        <w:t>WG4</w:t>
      </w:r>
      <w:r>
        <w:rPr>
          <w:rFonts w:ascii="Arial" w:hAnsi="Arial" w:cs="Arial"/>
          <w:b/>
          <w:color w:val="404040" w:themeColor="text1" w:themeTint="BF"/>
        </w:rPr>
        <w:t>483</w:t>
      </w:r>
      <w:r w:rsidRPr="00555630">
        <w:rPr>
          <w:rFonts w:ascii="Arial" w:hAnsi="Arial" w:cs="Arial"/>
          <w:b/>
          <w:color w:val="404040" w:themeColor="text1" w:themeTint="BF"/>
        </w:rPr>
        <w:t xml:space="preserve"> NCVER</w:t>
      </w:r>
    </w:p>
    <w:p w14:paraId="7DCA05EF" w14:textId="77777777" w:rsidR="009D19DF" w:rsidRPr="00555630" w:rsidRDefault="009D19DF" w:rsidP="009D19DF">
      <w:pPr>
        <w:spacing w:after="0"/>
        <w:ind w:right="85"/>
        <w:jc w:val="center"/>
        <w:rPr>
          <w:rFonts w:ascii="Arial" w:hAnsi="Arial" w:cs="Arial"/>
          <w:b/>
          <w:color w:val="404040" w:themeColor="text1" w:themeTint="BF"/>
        </w:rPr>
      </w:pPr>
      <w:r w:rsidRPr="00555630">
        <w:rPr>
          <w:rFonts w:ascii="Arial" w:hAnsi="Arial" w:cs="Arial"/>
          <w:b/>
          <w:color w:val="404040" w:themeColor="text1" w:themeTint="BF"/>
        </w:rPr>
        <w:t>LSAY Y15 201</w:t>
      </w:r>
      <w:r>
        <w:rPr>
          <w:rFonts w:ascii="Arial" w:hAnsi="Arial" w:cs="Arial"/>
          <w:b/>
          <w:color w:val="404040" w:themeColor="text1" w:themeTint="BF"/>
        </w:rPr>
        <w:t>7</w:t>
      </w:r>
      <w:r w:rsidRPr="00555630">
        <w:rPr>
          <w:rFonts w:ascii="Arial" w:hAnsi="Arial" w:cs="Arial"/>
          <w:b/>
          <w:color w:val="404040" w:themeColor="text1" w:themeTint="BF"/>
        </w:rPr>
        <w:t xml:space="preserve"> </w:t>
      </w:r>
      <w:r>
        <w:rPr>
          <w:rFonts w:ascii="Arial" w:hAnsi="Arial" w:cs="Arial"/>
          <w:b/>
          <w:color w:val="404040" w:themeColor="text1" w:themeTint="BF"/>
        </w:rPr>
        <w:t>MAIN SURVEY</w:t>
      </w:r>
    </w:p>
    <w:p w14:paraId="4A529357" w14:textId="77777777" w:rsidR="009D19DF" w:rsidRPr="00555630" w:rsidRDefault="009D19DF" w:rsidP="009D19DF">
      <w:pPr>
        <w:spacing w:after="0"/>
        <w:ind w:right="85"/>
        <w:jc w:val="center"/>
        <w:rPr>
          <w:rFonts w:ascii="Arial" w:hAnsi="Arial" w:cs="Arial"/>
          <w:b/>
          <w:color w:val="F15A2B"/>
          <w:sz w:val="12"/>
          <w:szCs w:val="12"/>
        </w:rPr>
      </w:pPr>
    </w:p>
    <w:p w14:paraId="5CEB51A3" w14:textId="77777777" w:rsidR="009D19DF" w:rsidRPr="00555630" w:rsidRDefault="009D19DF" w:rsidP="009D19DF">
      <w:pPr>
        <w:spacing w:after="0"/>
        <w:ind w:right="85"/>
        <w:rPr>
          <w:rFonts w:ascii="Arial" w:hAnsi="Arial" w:cs="Arial"/>
          <w:b/>
          <w:color w:val="F15A2B"/>
        </w:rPr>
      </w:pPr>
      <w:r w:rsidRPr="00555630">
        <w:rPr>
          <w:rFonts w:ascii="Arial" w:hAnsi="Arial" w:cs="Arial"/>
          <w:b/>
          <w:color w:val="F15A2B"/>
        </w:rPr>
        <w:t>INTRODUCTION</w:t>
      </w:r>
    </w:p>
    <w:p w14:paraId="4AA7BCAC" w14:textId="77777777" w:rsidR="009D19DF" w:rsidRPr="007462F1" w:rsidRDefault="009D19DF" w:rsidP="009D19DF">
      <w:pPr>
        <w:spacing w:after="0" w:line="240" w:lineRule="auto"/>
        <w:ind w:right="28"/>
        <w:rPr>
          <w:rFonts w:ascii="Arial" w:eastAsia="Times New Roman" w:hAnsi="Arial" w:cs="Times New Roman"/>
          <w:color w:val="262626" w:themeColor="text1" w:themeTint="D9"/>
          <w:szCs w:val="20"/>
          <w:lang w:eastAsia="en-US"/>
        </w:rPr>
      </w:pPr>
      <w:r w:rsidRPr="00C168E5">
        <w:rPr>
          <w:rFonts w:ascii="Arial" w:hAnsi="Arial" w:cs="Arial"/>
          <w:b/>
        </w:rPr>
        <w:t>CATI:</w:t>
      </w:r>
      <w:r w:rsidRPr="00913839">
        <w:rPr>
          <w:rFonts w:ascii="Arial" w:hAnsi="Arial" w:cs="Arial"/>
        </w:rPr>
        <w:t xml:space="preserve"> </w:t>
      </w:r>
      <w:r w:rsidRPr="007462F1">
        <w:rPr>
          <w:rFonts w:ascii="Arial" w:eastAsia="Times New Roman" w:hAnsi="Arial" w:cs="Times New Roman"/>
          <w:color w:val="262626" w:themeColor="text1" w:themeTint="D9"/>
          <w:szCs w:val="20"/>
          <w:lang w:eastAsia="en-US"/>
        </w:rPr>
        <w:t>Good ..... My name is ...... from Wallis</w:t>
      </w:r>
      <w:r>
        <w:rPr>
          <w:rFonts w:ascii="Arial" w:eastAsia="Times New Roman" w:hAnsi="Arial" w:cs="Times New Roman"/>
          <w:color w:val="262626" w:themeColor="text1" w:themeTint="D9"/>
          <w:szCs w:val="20"/>
          <w:lang w:eastAsia="en-US"/>
        </w:rPr>
        <w:t xml:space="preserve"> Market and Social Research</w:t>
      </w:r>
      <w:r w:rsidRPr="007462F1">
        <w:rPr>
          <w:rFonts w:ascii="Arial" w:eastAsia="Times New Roman" w:hAnsi="Arial" w:cs="Times New Roman"/>
          <w:color w:val="262626" w:themeColor="text1" w:themeTint="D9"/>
          <w:szCs w:val="20"/>
          <w:lang w:eastAsia="en-US"/>
        </w:rPr>
        <w:t xml:space="preserve">. May I </w:t>
      </w:r>
      <w:r>
        <w:rPr>
          <w:rFonts w:ascii="Arial" w:eastAsia="Times New Roman" w:hAnsi="Arial" w:cs="Times New Roman"/>
          <w:color w:val="262626" w:themeColor="text1" w:themeTint="D9"/>
          <w:szCs w:val="20"/>
          <w:lang w:eastAsia="en-US"/>
        </w:rPr>
        <w:t xml:space="preserve">please </w:t>
      </w:r>
      <w:r w:rsidRPr="007462F1">
        <w:rPr>
          <w:rFonts w:ascii="Arial" w:eastAsia="Times New Roman" w:hAnsi="Arial" w:cs="Times New Roman"/>
          <w:color w:val="262626" w:themeColor="text1" w:themeTint="D9"/>
          <w:szCs w:val="20"/>
          <w:lang w:eastAsia="en-US"/>
        </w:rPr>
        <w:t>speak to (RESPONDENT NAME)</w:t>
      </w:r>
    </w:p>
    <w:p w14:paraId="1FFDDFE3" w14:textId="77777777" w:rsidR="009D19DF" w:rsidRPr="007462F1" w:rsidRDefault="009D19DF" w:rsidP="009D19DF">
      <w:pPr>
        <w:tabs>
          <w:tab w:val="left" w:pos="1080"/>
        </w:tabs>
        <w:spacing w:after="0"/>
        <w:ind w:right="28"/>
        <w:rPr>
          <w:rFonts w:ascii="Arial" w:eastAsia="Times New Roman" w:hAnsi="Arial" w:cs="Times New Roman"/>
          <w:color w:val="262626" w:themeColor="text1" w:themeTint="D9"/>
          <w:sz w:val="16"/>
          <w:szCs w:val="20"/>
        </w:rPr>
      </w:pPr>
    </w:p>
    <w:p w14:paraId="6982D34A" w14:textId="77777777" w:rsidR="009D19DF" w:rsidRPr="007462F1" w:rsidRDefault="009D19DF" w:rsidP="009D19DF">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WHEN YOU MAKE CONTACT WITH RESPONDENT:</w:t>
      </w:r>
    </w:p>
    <w:p w14:paraId="5AF0B731"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(Good ..... My name is ...... from Wallis.)</w:t>
      </w:r>
      <w:r w:rsidRPr="007462F1">
        <w:rPr>
          <w:rFonts w:ascii="Arial" w:eastAsia="Times New Roman" w:hAnsi="Arial" w:cs="Times New Roman"/>
          <w:color w:val="262626" w:themeColor="text1" w:themeTint="D9"/>
          <w:szCs w:val="20"/>
          <w:lang w:eastAsia="en-US"/>
        </w:rPr>
        <w:br/>
      </w:r>
      <w:r w:rsidRPr="00AA7C8D">
        <w:rPr>
          <w:rFonts w:ascii="Arial" w:eastAsia="Times New Roman" w:hAnsi="Arial" w:cs="Times New Roman"/>
          <w:b/>
          <w:color w:val="262626" w:themeColor="text1" w:themeTint="D9"/>
          <w:szCs w:val="20"/>
          <w:lang w:eastAsia="en-US"/>
        </w:rPr>
        <w:t>(IF RESPONDER SAMPLE (IN2016=01)</w:t>
      </w:r>
      <w:r>
        <w:rPr>
          <w:rFonts w:ascii="Arial" w:eastAsia="Times New Roman" w:hAnsi="Arial" w:cs="Times New Roman"/>
          <w:color w:val="262626" w:themeColor="text1" w:themeTint="D9"/>
          <w:szCs w:val="20"/>
          <w:lang w:eastAsia="en-US"/>
        </w:rPr>
        <w:t xml:space="preserve"> </w:t>
      </w:r>
      <w:r w:rsidRPr="007462F1">
        <w:rPr>
          <w:rFonts w:ascii="Arial" w:eastAsia="Times New Roman" w:hAnsi="Arial" w:cs="Times New Roman"/>
          <w:color w:val="262626" w:themeColor="text1" w:themeTint="D9"/>
          <w:szCs w:val="20"/>
          <w:lang w:eastAsia="en-US"/>
        </w:rPr>
        <w:t>I’m calling to conduct your interview as part of the Longitudinal</w:t>
      </w:r>
      <w:r>
        <w:rPr>
          <w:rFonts w:ascii="Arial" w:eastAsia="Times New Roman" w:hAnsi="Arial" w:cs="Times New Roman"/>
          <w:color w:val="262626" w:themeColor="text1" w:themeTint="D9"/>
          <w:szCs w:val="20"/>
          <w:lang w:eastAsia="en-US"/>
        </w:rPr>
        <w:t xml:space="preserve"> </w:t>
      </w:r>
      <w:r w:rsidRPr="007462F1">
        <w:rPr>
          <w:rFonts w:ascii="Arial" w:eastAsia="Times New Roman" w:hAnsi="Arial" w:cs="Times New Roman"/>
          <w:color w:val="262626" w:themeColor="text1" w:themeTint="D9"/>
          <w:szCs w:val="20"/>
          <w:lang w:eastAsia="en-US"/>
        </w:rPr>
        <w:t>Survey</w:t>
      </w:r>
      <w:r>
        <w:rPr>
          <w:rFonts w:ascii="Arial" w:eastAsia="Times New Roman" w:hAnsi="Arial" w:cs="Times New Roman"/>
          <w:color w:val="262626" w:themeColor="text1" w:themeTint="D9"/>
          <w:szCs w:val="20"/>
          <w:lang w:eastAsia="en-US"/>
        </w:rPr>
        <w:t>s</w:t>
      </w:r>
      <w:r w:rsidRPr="007462F1">
        <w:rPr>
          <w:rFonts w:ascii="Arial" w:eastAsia="Times New Roman" w:hAnsi="Arial" w:cs="Times New Roman"/>
          <w:color w:val="262626" w:themeColor="text1" w:themeTint="D9"/>
          <w:szCs w:val="20"/>
          <w:lang w:eastAsia="en-US"/>
        </w:rPr>
        <w:t xml:space="preserve"> of Australian Youth.</w:t>
      </w:r>
    </w:p>
    <w:p w14:paraId="5FB0AF8F" w14:textId="77777777" w:rsidR="009D19DF" w:rsidRPr="00AA7C8D" w:rsidRDefault="009D19DF" w:rsidP="009D19DF">
      <w:pPr>
        <w:spacing w:after="0" w:line="240" w:lineRule="auto"/>
        <w:ind w:right="28"/>
        <w:rPr>
          <w:rFonts w:ascii="Arial" w:eastAsia="Times New Roman" w:hAnsi="Arial" w:cs="Times New Roman"/>
          <w:b/>
          <w:color w:val="262626" w:themeColor="text1" w:themeTint="D9"/>
          <w:szCs w:val="20"/>
          <w:lang w:eastAsia="en-US"/>
        </w:rPr>
      </w:pPr>
      <w:r w:rsidRPr="00AA7C8D">
        <w:rPr>
          <w:rFonts w:ascii="Arial" w:eastAsia="Times New Roman" w:hAnsi="Arial" w:cs="Times New Roman"/>
          <w:b/>
          <w:color w:val="262626" w:themeColor="text1" w:themeTint="D9"/>
          <w:szCs w:val="20"/>
          <w:lang w:eastAsia="en-US"/>
        </w:rPr>
        <w:t>(IF ACCESSED WEB FORM BUT DID NOT COMPLETE SURVEY)</w:t>
      </w:r>
      <w:r>
        <w:rPr>
          <w:rFonts w:ascii="Arial" w:eastAsia="Times New Roman" w:hAnsi="Arial" w:cs="Times New Roman"/>
          <w:b/>
          <w:color w:val="262626" w:themeColor="text1" w:themeTint="D9"/>
          <w:szCs w:val="20"/>
          <w:lang w:eastAsia="en-US"/>
        </w:rPr>
        <w:t xml:space="preserve"> </w:t>
      </w:r>
      <w:r w:rsidRPr="009D2B69">
        <w:rPr>
          <w:rFonts w:ascii="Arial" w:eastAsia="Times New Roman" w:hAnsi="Arial" w:cs="Times New Roman"/>
          <w:b/>
          <w:color w:val="262626" w:themeColor="text1" w:themeTint="D9"/>
          <w:szCs w:val="20"/>
          <w:lang w:eastAsia="en-US"/>
        </w:rPr>
        <w:t>You qualified for an eGift card by updating your details online.  Would you like to participate in this year's survey?</w:t>
      </w:r>
    </w:p>
    <w:p w14:paraId="184BFC36"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p>
    <w:p w14:paraId="36174F60" w14:textId="77777777" w:rsidR="009D19DF" w:rsidRDefault="009D19DF" w:rsidP="009D19DF">
      <w:pPr>
        <w:spacing w:after="0" w:line="240" w:lineRule="auto"/>
        <w:ind w:right="28"/>
        <w:rPr>
          <w:rFonts w:ascii="Arial" w:eastAsia="Times New Roman" w:hAnsi="Arial" w:cs="Times New Roman"/>
          <w:b/>
          <w:color w:val="262626" w:themeColor="text1" w:themeTint="D9"/>
          <w:szCs w:val="20"/>
          <w:lang w:eastAsia="en-US"/>
        </w:rPr>
      </w:pPr>
      <w:r w:rsidRPr="00B46B35">
        <w:rPr>
          <w:rFonts w:ascii="Arial" w:eastAsia="Times New Roman" w:hAnsi="Arial" w:cs="Times New Roman"/>
          <w:b/>
          <w:color w:val="262626" w:themeColor="text1" w:themeTint="D9"/>
          <w:szCs w:val="20"/>
          <w:lang w:eastAsia="en-US"/>
        </w:rPr>
        <w:t>PROGRAMMER NOTE:  IF CALLING A MOBILE NUMBER INSERT:</w:t>
      </w:r>
    </w:p>
    <w:p w14:paraId="374CF2B6" w14:textId="77777777" w:rsidR="009D19DF" w:rsidRPr="00B46B35" w:rsidRDefault="009D19DF" w:rsidP="009D19DF">
      <w:pPr>
        <w:spacing w:after="0" w:line="240" w:lineRule="auto"/>
        <w:ind w:right="28"/>
        <w:rPr>
          <w:rFonts w:ascii="Arial" w:eastAsia="Times New Roman" w:hAnsi="Arial" w:cs="Times New Roman"/>
          <w:b/>
          <w:color w:val="262626" w:themeColor="text1" w:themeTint="D9"/>
          <w:szCs w:val="20"/>
          <w:lang w:eastAsia="en-US"/>
        </w:rPr>
      </w:pPr>
      <w:r w:rsidRPr="00B46B35">
        <w:rPr>
          <w:rFonts w:ascii="Arial" w:eastAsia="Times New Roman" w:hAnsi="Arial" w:cs="Times New Roman"/>
          <w:color w:val="262626" w:themeColor="text1" w:themeTint="D9"/>
          <w:szCs w:val="20"/>
          <w:lang w:eastAsia="en-US"/>
        </w:rPr>
        <w:t xml:space="preserve">I realise I am calling you on your mobile, is it safe for you to speak now? Can I confirm you are not driving?  IF DRIVING OR NOT SAFE, </w:t>
      </w:r>
      <w:r>
        <w:rPr>
          <w:rFonts w:ascii="Arial" w:eastAsia="Times New Roman" w:hAnsi="Arial" w:cs="Times New Roman"/>
          <w:color w:val="262626" w:themeColor="text1" w:themeTint="D9"/>
          <w:szCs w:val="20"/>
          <w:lang w:eastAsia="en-US"/>
        </w:rPr>
        <w:t>ARRANGE APPOINTMENT</w:t>
      </w:r>
      <w:r w:rsidRPr="00B46B35">
        <w:rPr>
          <w:rFonts w:ascii="Arial" w:eastAsia="Times New Roman" w:hAnsi="Arial" w:cs="Times New Roman"/>
          <w:color w:val="262626" w:themeColor="text1" w:themeTint="D9"/>
          <w:szCs w:val="20"/>
          <w:lang w:eastAsia="en-US"/>
        </w:rPr>
        <w:t>.</w:t>
      </w:r>
    </w:p>
    <w:p w14:paraId="1E080BFB"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p>
    <w:p w14:paraId="35C06A2F"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 xml:space="preserve">The survey is being conducted on behalf of the Australian Government Department of Education and Training and takes about 20 minutes on average. </w:t>
      </w:r>
    </w:p>
    <w:p w14:paraId="31B66A49"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r w:rsidRPr="00D11B44">
        <w:rPr>
          <w:rFonts w:ascii="Arial" w:eastAsia="Times New Roman" w:hAnsi="Arial" w:cs="Times New Roman"/>
          <w:color w:val="262626" w:themeColor="text1" w:themeTint="D9"/>
          <w:szCs w:val="20"/>
          <w:lang w:eastAsia="en-US"/>
        </w:rPr>
        <w:t xml:space="preserve">Wallis works within the Australian Privacy Act and anything you tell me will be confidential. </w:t>
      </w:r>
    </w:p>
    <w:p w14:paraId="3E184ADC"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p>
    <w:p w14:paraId="44FCB9AE"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r w:rsidRPr="00C168E5">
        <w:rPr>
          <w:rFonts w:ascii="Arial" w:eastAsia="Times New Roman" w:hAnsi="Arial" w:cs="Times New Roman"/>
          <w:color w:val="262626" w:themeColor="text1" w:themeTint="D9"/>
          <w:szCs w:val="20"/>
          <w:lang w:eastAsia="en-US"/>
        </w:rPr>
        <w:t xml:space="preserve">IF NECESSARY:  You have the opportunity to do it online, or we can continue the interview by phone if you prefer.    </w:t>
      </w:r>
    </w:p>
    <w:p w14:paraId="2E6C274C" w14:textId="77777777"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p>
    <w:p w14:paraId="062C5558" w14:textId="77777777" w:rsidR="009D19DF" w:rsidRPr="002B461A" w:rsidRDefault="009D19DF" w:rsidP="009D19DF">
      <w:pPr>
        <w:pStyle w:val="ProgInstruct"/>
        <w:rPr>
          <w:u w:val="single"/>
        </w:rPr>
      </w:pPr>
      <w:r w:rsidRPr="002B461A">
        <w:rPr>
          <w:u w:val="single"/>
        </w:rPr>
        <w:t>CATI INTRODUCTION METHODOLOGY</w:t>
      </w:r>
    </w:p>
    <w:p w14:paraId="6DD2D66D" w14:textId="77777777" w:rsidR="009D19DF" w:rsidRDefault="009D19DF" w:rsidP="009D19DF">
      <w:pPr>
        <w:pStyle w:val="ProgInstruct"/>
      </w:pPr>
    </w:p>
    <w:p w14:paraId="4C78FC0C" w14:textId="77777777" w:rsidR="009D19DF" w:rsidRDefault="009D19DF" w:rsidP="009D19DF">
      <w:pPr>
        <w:pStyle w:val="ProgInstruct"/>
        <w:rPr>
          <w:rFonts w:ascii="Arial" w:hAnsi="Arial"/>
          <w:color w:val="0070C0"/>
        </w:rPr>
      </w:pPr>
      <w:r w:rsidRPr="005A3BF9">
        <w:t xml:space="preserve">IF </w:t>
      </w:r>
      <w:r>
        <w:t>eligible for GIFT CARD ON COMPLETION (IN2016=01)</w:t>
      </w:r>
      <w:r w:rsidRPr="00555630">
        <w:rPr>
          <w:rFonts w:ascii="Arial" w:hAnsi="Arial"/>
          <w:color w:val="0070C0"/>
        </w:rPr>
        <w:t xml:space="preserve">  </w:t>
      </w:r>
    </w:p>
    <w:p w14:paraId="586A3A4A" w14:textId="77777777" w:rsidR="009D19DF" w:rsidRDefault="009D19DF" w:rsidP="009D19DF">
      <w:pPr>
        <w:pBdr>
          <w:bottom w:val="single" w:sz="6" w:space="0" w:color="auto"/>
        </w:pBdr>
        <w:ind w:right="85"/>
        <w:rPr>
          <w:rFonts w:ascii="Arial" w:eastAsia="Times New Roman" w:hAnsi="Arial" w:cs="Times New Roman"/>
          <w:color w:val="262626" w:themeColor="text1" w:themeTint="D9"/>
          <w:szCs w:val="20"/>
          <w:lang w:eastAsia="en-US"/>
        </w:rPr>
      </w:pPr>
      <w:r w:rsidRPr="00C168E5">
        <w:rPr>
          <w:rFonts w:ascii="Arial" w:eastAsia="Times New Roman" w:hAnsi="Arial" w:cs="Times New Roman"/>
          <w:color w:val="262626" w:themeColor="text1" w:themeTint="D9"/>
          <w:szCs w:val="20"/>
          <w:lang w:eastAsia="en-US"/>
        </w:rPr>
        <w:t>For your time in completing this voluntary survey</w:t>
      </w:r>
      <w:r>
        <w:rPr>
          <w:rFonts w:ascii="Arial" w:eastAsia="Times New Roman" w:hAnsi="Arial" w:cs="Times New Roman"/>
          <w:color w:val="262626" w:themeColor="text1" w:themeTint="D9"/>
          <w:szCs w:val="20"/>
          <w:lang w:eastAsia="en-US"/>
        </w:rPr>
        <w:t xml:space="preserve"> you will receive a $20 eGift Card of your choice for one of the following stores:</w:t>
      </w:r>
      <w:r w:rsidRPr="00A0565D">
        <w:rPr>
          <w:rFonts w:ascii="Arial" w:hAnsi="Arial" w:cs="Arial"/>
          <w:color w:val="000000"/>
          <w:sz w:val="23"/>
          <w:szCs w:val="23"/>
        </w:rPr>
        <w:t xml:space="preserve"> </w:t>
      </w:r>
      <w:r w:rsidRPr="00A0565D">
        <w:rPr>
          <w:rFonts w:ascii="Arial" w:eastAsia="Times New Roman" w:hAnsi="Arial" w:cs="Times New Roman"/>
          <w:color w:val="262626" w:themeColor="text1" w:themeTint="D9"/>
          <w:szCs w:val="20"/>
          <w:lang w:eastAsia="en-US"/>
        </w:rPr>
        <w:t>Anaconda, David Jones, iTunes, JB Hi</w:t>
      </w:r>
      <w:r>
        <w:rPr>
          <w:rFonts w:ascii="Arial" w:eastAsia="Times New Roman" w:hAnsi="Arial" w:cs="Times New Roman"/>
          <w:color w:val="262626" w:themeColor="text1" w:themeTint="D9"/>
          <w:szCs w:val="20"/>
          <w:lang w:eastAsia="en-US"/>
        </w:rPr>
        <w:t>-</w:t>
      </w:r>
      <w:r w:rsidRPr="00A0565D">
        <w:rPr>
          <w:rFonts w:ascii="Arial" w:eastAsia="Times New Roman" w:hAnsi="Arial" w:cs="Times New Roman"/>
          <w:color w:val="262626" w:themeColor="text1" w:themeTint="D9"/>
          <w:szCs w:val="20"/>
          <w:lang w:eastAsia="en-US"/>
        </w:rPr>
        <w:t xml:space="preserve">Fi, Myer, Priceline, Ticketmaster </w:t>
      </w:r>
      <w:r>
        <w:rPr>
          <w:rFonts w:ascii="Arial" w:eastAsia="Times New Roman" w:hAnsi="Arial" w:cs="Times New Roman"/>
          <w:color w:val="262626" w:themeColor="text1" w:themeTint="D9"/>
          <w:szCs w:val="20"/>
          <w:lang w:eastAsia="en-US"/>
        </w:rPr>
        <w:t>or</w:t>
      </w:r>
      <w:r w:rsidRPr="00A0565D">
        <w:rPr>
          <w:rFonts w:ascii="Arial" w:eastAsia="Times New Roman" w:hAnsi="Arial" w:cs="Times New Roman"/>
          <w:color w:val="262626" w:themeColor="text1" w:themeTint="D9"/>
          <w:szCs w:val="20"/>
          <w:lang w:eastAsia="en-US"/>
        </w:rPr>
        <w:t xml:space="preserve"> Woolworths.</w:t>
      </w:r>
    </w:p>
    <w:p w14:paraId="7E4B123A" w14:textId="77777777" w:rsidR="009D19DF" w:rsidRDefault="009D19DF" w:rsidP="009D19DF">
      <w:pPr>
        <w:pBdr>
          <w:bottom w:val="single" w:sz="6" w:space="0" w:color="auto"/>
        </w:pBdr>
        <w:ind w:right="85"/>
        <w:rPr>
          <w:rFonts w:ascii="Arial" w:eastAsia="Times New Roman" w:hAnsi="Arial" w:cs="Times New Roman"/>
          <w:color w:val="262626" w:themeColor="text1" w:themeTint="D9"/>
          <w:szCs w:val="20"/>
          <w:lang w:eastAsia="en-US"/>
        </w:rPr>
      </w:pPr>
    </w:p>
    <w:p w14:paraId="21074A1C" w14:textId="77777777" w:rsidR="009D19DF" w:rsidRDefault="009D19DF" w:rsidP="009D19DF">
      <w:pPr>
        <w:pStyle w:val="ProgInstruct"/>
      </w:pPr>
      <w:r>
        <w:t xml:space="preserve">PROGRAMMER NOTE:  if non-responder sample (IN2016=02)  cheCK IF DETAILS HAVE BEEN UPDATED via web form (deriveD tracking code) </w:t>
      </w:r>
    </w:p>
    <w:p w14:paraId="2FB2E492" w14:textId="77777777" w:rsidR="009D19DF" w:rsidRDefault="009D19DF" w:rsidP="009D19DF">
      <w:pPr>
        <w:pStyle w:val="ProgInstruct"/>
      </w:pPr>
    </w:p>
    <w:p w14:paraId="7CF78B0E" w14:textId="77777777" w:rsidR="009D19DF" w:rsidRDefault="009D19DF" w:rsidP="009D19DF">
      <w:pPr>
        <w:pStyle w:val="ProgInstruct"/>
      </w:pPr>
      <w:r>
        <w:t>IF ACCESSED WEB FORM BUT DID NOT COMPLETE SURVEY (TRACKING CODE=6) CONTINUE SURVEY WITHOUT FURTHER MENTION OF GIFT CARD AND WITHOUT REPEATING RESPONDENT DETAIL CHECK</w:t>
      </w:r>
    </w:p>
    <w:p w14:paraId="3F9E8602" w14:textId="77777777" w:rsidR="009D19DF" w:rsidRDefault="009D19DF" w:rsidP="009D19DF">
      <w:pPr>
        <w:pStyle w:val="ProgInstruct"/>
        <w:pBdr>
          <w:bottom w:val="single" w:sz="6" w:space="1" w:color="auto"/>
        </w:pBdr>
      </w:pPr>
    </w:p>
    <w:p w14:paraId="3F87C02F" w14:textId="77777777" w:rsidR="009D19DF" w:rsidRDefault="009D19DF" w:rsidP="009D19DF">
      <w:pPr>
        <w:pStyle w:val="ProgInstruct"/>
      </w:pPr>
    </w:p>
    <w:p w14:paraId="55E4B386" w14:textId="77777777" w:rsidR="009D19DF" w:rsidRDefault="009D19DF" w:rsidP="009D19DF">
      <w:pPr>
        <w:pStyle w:val="ProgInstruct"/>
      </w:pPr>
      <w:r>
        <w:t>IF TRACKING CODE&lt;&gt;6 EXPLAIN:</w:t>
      </w:r>
    </w:p>
    <w:p w14:paraId="41C7FD76" w14:textId="77777777" w:rsidR="009D19DF" w:rsidRDefault="009D19DF" w:rsidP="009D19DF">
      <w:pPr>
        <w:pStyle w:val="BodyText1"/>
      </w:pPr>
      <w:r>
        <w:t xml:space="preserve">You are eligible for a $20 eGift Card for providing or confirming your contact details.  Let’s update </w:t>
      </w:r>
      <w:r w:rsidRPr="00CE4708">
        <w:t xml:space="preserve">your contact details </w:t>
      </w:r>
      <w:r>
        <w:t xml:space="preserve">now so we can send you your eGift Card to redeem </w:t>
      </w:r>
      <w:r w:rsidRPr="00CE4708">
        <w:t>online and - if you have the time - you can also complete this year’s survey. And don’t worry; you can opt out at any time if you’d prefer not to be involved every year.</w:t>
      </w:r>
    </w:p>
    <w:p w14:paraId="30537348" w14:textId="77777777" w:rsidR="009D19DF" w:rsidRPr="004347F5" w:rsidRDefault="009D19DF" w:rsidP="009D19DF">
      <w:pPr>
        <w:pStyle w:val="BodyText1"/>
        <w:rPr>
          <w:rFonts w:ascii="Arial Bold" w:hAnsi="Arial Bold"/>
        </w:rPr>
      </w:pPr>
      <w:r w:rsidRPr="004347F5">
        <w:rPr>
          <w:rFonts w:ascii="Arial Bold" w:hAnsi="Arial Bold"/>
        </w:rPr>
        <w:t>ALLOW DISCONTINUATION AFTER RESPONDENT DETAIL CHECK.  IF RESPONDENT CHOOSES, CONTINUE SURVEY WITHOUT FURTHER MENTION OF GIFT CARD.</w:t>
      </w:r>
    </w:p>
    <w:p w14:paraId="0C7A5BB7" w14:textId="3D2B610A" w:rsidR="009D19DF" w:rsidRDefault="009D19DF" w:rsidP="009D19DF">
      <w:pPr>
        <w:pBdr>
          <w:bottom w:val="single" w:sz="6" w:space="0" w:color="auto"/>
        </w:pBdr>
        <w:ind w:right="85"/>
        <w:rPr>
          <w:rFonts w:ascii="Arial" w:eastAsia="Times New Roman" w:hAnsi="Arial" w:cs="Times New Roman"/>
          <w:color w:val="262626" w:themeColor="text1" w:themeTint="D9"/>
          <w:szCs w:val="20"/>
          <w:lang w:eastAsia="en-US"/>
        </w:rPr>
      </w:pPr>
    </w:p>
    <w:p w14:paraId="44368DA1" w14:textId="7BE440E3" w:rsidR="00610C4B" w:rsidRDefault="00610C4B" w:rsidP="009D19DF">
      <w:pPr>
        <w:pBdr>
          <w:bottom w:val="single" w:sz="6" w:space="0" w:color="auto"/>
        </w:pBdr>
        <w:ind w:right="85"/>
        <w:rPr>
          <w:rFonts w:ascii="Arial" w:eastAsia="Times New Roman" w:hAnsi="Arial" w:cs="Times New Roman"/>
          <w:color w:val="262626" w:themeColor="text1" w:themeTint="D9"/>
          <w:szCs w:val="20"/>
          <w:lang w:eastAsia="en-US"/>
        </w:rPr>
      </w:pPr>
    </w:p>
    <w:p w14:paraId="7E9A37C7" w14:textId="77777777" w:rsidR="00610C4B" w:rsidRDefault="00610C4B" w:rsidP="009D19DF">
      <w:pPr>
        <w:pBdr>
          <w:bottom w:val="single" w:sz="6" w:space="0" w:color="auto"/>
        </w:pBdr>
        <w:ind w:right="85"/>
        <w:rPr>
          <w:rFonts w:ascii="Arial" w:eastAsia="Times New Roman" w:hAnsi="Arial" w:cs="Times New Roman"/>
          <w:color w:val="262626" w:themeColor="text1" w:themeTint="D9"/>
          <w:szCs w:val="20"/>
          <w:lang w:eastAsia="en-US"/>
        </w:rPr>
      </w:pPr>
    </w:p>
    <w:p w14:paraId="4D1D24B1" w14:textId="77777777" w:rsidR="009D19DF" w:rsidRPr="00555630" w:rsidRDefault="009D19DF" w:rsidP="009D19DF">
      <w:pPr>
        <w:spacing w:after="0"/>
        <w:ind w:right="85"/>
        <w:rPr>
          <w:rFonts w:ascii="Arial" w:hAnsi="Arial" w:cs="Arial"/>
          <w:b/>
          <w:color w:val="F15A2B"/>
        </w:rPr>
      </w:pPr>
      <w:r w:rsidRPr="00555630">
        <w:rPr>
          <w:rFonts w:ascii="Arial" w:hAnsi="Arial" w:cs="Arial"/>
          <w:b/>
          <w:color w:val="F15A2B"/>
        </w:rPr>
        <w:t>MONITORING QUESTION</w:t>
      </w:r>
    </w:p>
    <w:p w14:paraId="72157064" w14:textId="77777777" w:rsidR="009D19DF" w:rsidRPr="00B46B35" w:rsidRDefault="009D19DF" w:rsidP="009D19DF">
      <w:pPr>
        <w:spacing w:after="120" w:line="240" w:lineRule="auto"/>
        <w:ind w:left="709" w:right="85" w:hanging="709"/>
        <w:rPr>
          <w:rFonts w:ascii="Arial" w:eastAsia="Times New Roman" w:hAnsi="Arial" w:cs="Times New Roman"/>
          <w:color w:val="262626" w:themeColor="text1" w:themeTint="D9"/>
          <w:szCs w:val="20"/>
          <w:lang w:eastAsia="en-US"/>
        </w:rPr>
      </w:pPr>
      <w:r w:rsidRPr="00B46B35">
        <w:rPr>
          <w:rFonts w:ascii="Arial" w:eastAsia="Times New Roman" w:hAnsi="Arial" w:cs="Times New Roman"/>
          <w:color w:val="262626" w:themeColor="text1" w:themeTint="D9"/>
          <w:szCs w:val="20"/>
          <w:lang w:eastAsia="en-US"/>
        </w:rPr>
        <w:t>M1</w:t>
      </w:r>
      <w:r w:rsidRPr="00B46B35">
        <w:rPr>
          <w:rFonts w:ascii="Arial" w:eastAsia="Times New Roman" w:hAnsi="Arial" w:cs="Times New Roman"/>
          <w:color w:val="262626" w:themeColor="text1" w:themeTint="D9"/>
          <w:szCs w:val="20"/>
          <w:lang w:eastAsia="en-US"/>
        </w:rPr>
        <w:tab/>
        <w:t xml:space="preserve">This call will be recorded and may be monitored for quality control purposes. If you do not want this call to be monitored, please say so now. </w:t>
      </w:r>
    </w:p>
    <w:p w14:paraId="3B85A138" w14:textId="77777777" w:rsidR="009D19DF" w:rsidRPr="00B46B35" w:rsidRDefault="009D19DF" w:rsidP="009D19DF">
      <w:pPr>
        <w:spacing w:after="120" w:line="240" w:lineRule="auto"/>
        <w:ind w:left="709" w:right="85"/>
        <w:rPr>
          <w:rFonts w:ascii="Arial" w:eastAsia="Times New Roman" w:hAnsi="Arial" w:cs="Times New Roman"/>
          <w:color w:val="262626" w:themeColor="text1" w:themeTint="D9"/>
          <w:szCs w:val="20"/>
          <w:lang w:eastAsia="en-US"/>
        </w:rPr>
      </w:pPr>
      <w:r w:rsidRPr="00B46B35">
        <w:rPr>
          <w:rFonts w:ascii="Arial" w:eastAsia="Times New Roman" w:hAnsi="Arial" w:cs="Times New Roman"/>
          <w:color w:val="262626" w:themeColor="text1" w:themeTint="D9"/>
          <w:szCs w:val="20"/>
          <w:lang w:eastAsia="en-US"/>
        </w:rPr>
        <w:t>DO NOT READ OUT</w:t>
      </w:r>
    </w:p>
    <w:p w14:paraId="1086A29C" w14:textId="77777777" w:rsidR="009D19DF" w:rsidRPr="00B46B35" w:rsidRDefault="009D19DF" w:rsidP="009D19DF">
      <w:pPr>
        <w:tabs>
          <w:tab w:val="left" w:pos="1134"/>
          <w:tab w:val="right" w:pos="9498"/>
        </w:tabs>
        <w:spacing w:before="20" w:after="20" w:line="240" w:lineRule="auto"/>
        <w:ind w:left="709" w:right="85"/>
        <w:rPr>
          <w:rFonts w:ascii="Arial" w:eastAsia="Times New Roman" w:hAnsi="Arial" w:cs="Times New Roman"/>
          <w:color w:val="262626" w:themeColor="text1" w:themeTint="D9"/>
          <w:szCs w:val="20"/>
          <w:lang w:eastAsia="en-US"/>
        </w:rPr>
      </w:pPr>
      <w:r w:rsidRPr="00B46B35">
        <w:rPr>
          <w:rFonts w:ascii="Arial" w:eastAsia="Times New Roman" w:hAnsi="Arial" w:cs="Times New Roman"/>
          <w:color w:val="262626" w:themeColor="text1" w:themeTint="D9"/>
          <w:szCs w:val="20"/>
          <w:lang w:eastAsia="en-US"/>
        </w:rPr>
        <w:t>01</w:t>
      </w:r>
      <w:r w:rsidRPr="00B46B35">
        <w:rPr>
          <w:rFonts w:ascii="Arial" w:eastAsia="Times New Roman" w:hAnsi="Arial" w:cs="Times New Roman"/>
          <w:color w:val="262626" w:themeColor="text1" w:themeTint="D9"/>
          <w:szCs w:val="20"/>
          <w:lang w:eastAsia="en-US"/>
        </w:rPr>
        <w:tab/>
        <w:t>Monitoring allowed</w:t>
      </w:r>
    </w:p>
    <w:p w14:paraId="1818F62B" w14:textId="77777777" w:rsidR="009D19DF" w:rsidRPr="00B46B35" w:rsidRDefault="009D19DF" w:rsidP="009D19DF">
      <w:pPr>
        <w:tabs>
          <w:tab w:val="left" w:pos="1134"/>
          <w:tab w:val="right" w:pos="9498"/>
        </w:tabs>
        <w:spacing w:before="20" w:after="20" w:line="240" w:lineRule="auto"/>
        <w:ind w:left="709" w:right="85"/>
        <w:rPr>
          <w:rFonts w:ascii="Arial" w:eastAsia="Times New Roman" w:hAnsi="Arial" w:cs="Times New Roman"/>
          <w:color w:val="262626" w:themeColor="text1" w:themeTint="D9"/>
          <w:szCs w:val="20"/>
          <w:lang w:eastAsia="en-US"/>
        </w:rPr>
      </w:pPr>
      <w:r w:rsidRPr="00B46B35">
        <w:rPr>
          <w:rFonts w:ascii="Arial" w:eastAsia="Times New Roman" w:hAnsi="Arial" w:cs="Times New Roman"/>
          <w:color w:val="262626" w:themeColor="text1" w:themeTint="D9"/>
          <w:szCs w:val="20"/>
          <w:lang w:eastAsia="en-US"/>
        </w:rPr>
        <w:t>02</w:t>
      </w:r>
      <w:r w:rsidRPr="00B46B35">
        <w:rPr>
          <w:rFonts w:ascii="Arial" w:eastAsia="Times New Roman" w:hAnsi="Arial" w:cs="Times New Roman"/>
          <w:color w:val="262626" w:themeColor="text1" w:themeTint="D9"/>
          <w:szCs w:val="20"/>
          <w:lang w:eastAsia="en-US"/>
        </w:rPr>
        <w:tab/>
        <w:t>Monitoring NOT allowed</w:t>
      </w:r>
    </w:p>
    <w:p w14:paraId="10A88BA4" w14:textId="77777777" w:rsidR="009D19DF" w:rsidRPr="00B46B35" w:rsidRDefault="009D19DF" w:rsidP="009D19DF">
      <w:pPr>
        <w:pBdr>
          <w:bottom w:val="single" w:sz="6" w:space="1" w:color="auto"/>
        </w:pBdr>
        <w:ind w:right="85"/>
        <w:rPr>
          <w:rFonts w:ascii="Arial" w:hAnsi="Arial" w:cs="Arial"/>
          <w:color w:val="404040" w:themeColor="text1" w:themeTint="BF"/>
        </w:rPr>
      </w:pPr>
    </w:p>
    <w:p w14:paraId="2D01D903" w14:textId="77777777" w:rsidR="009D19DF" w:rsidRDefault="009D19DF" w:rsidP="009D19DF">
      <w:pPr>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br w:type="page"/>
      </w:r>
    </w:p>
    <w:p w14:paraId="3AEF180A" w14:textId="23916409" w:rsidR="009D19DF" w:rsidRDefault="009D19DF" w:rsidP="009D19DF">
      <w:pPr>
        <w:spacing w:after="0" w:line="240" w:lineRule="auto"/>
        <w:ind w:right="28"/>
        <w:rPr>
          <w:rFonts w:ascii="Arial" w:eastAsia="Times New Roman" w:hAnsi="Arial" w:cs="Times New Roman"/>
          <w:color w:val="262626" w:themeColor="text1" w:themeTint="D9"/>
          <w:szCs w:val="20"/>
          <w:lang w:eastAsia="en-US"/>
        </w:rPr>
      </w:pPr>
      <w:r w:rsidRPr="00C168E5">
        <w:rPr>
          <w:rFonts w:ascii="Arial" w:eastAsia="Times New Roman" w:hAnsi="Arial" w:cs="Times New Roman"/>
          <w:b/>
          <w:color w:val="262626" w:themeColor="text1" w:themeTint="D9"/>
          <w:szCs w:val="20"/>
          <w:lang w:eastAsia="en-US"/>
        </w:rPr>
        <w:lastRenderedPageBreak/>
        <w:t>CAWI:</w:t>
      </w:r>
      <w:r w:rsidRPr="00C168E5">
        <w:rPr>
          <w:rFonts w:ascii="Arial" w:eastAsia="Times New Roman" w:hAnsi="Arial" w:cs="Times New Roman"/>
          <w:color w:val="262626" w:themeColor="text1" w:themeTint="D9"/>
          <w:szCs w:val="20"/>
          <w:lang w:eastAsia="en-US"/>
        </w:rPr>
        <w:t xml:space="preserve"> </w:t>
      </w:r>
      <w:r>
        <w:rPr>
          <w:rFonts w:ascii="Arial" w:eastAsia="Times New Roman" w:hAnsi="Arial" w:cs="Times New Roman"/>
          <w:color w:val="262626" w:themeColor="text1" w:themeTint="D9"/>
          <w:szCs w:val="20"/>
          <w:lang w:eastAsia="en-US"/>
        </w:rPr>
        <w:t>Hello and w</w:t>
      </w:r>
      <w:r w:rsidRPr="00C168E5">
        <w:rPr>
          <w:rFonts w:ascii="Arial" w:eastAsia="Times New Roman" w:hAnsi="Arial" w:cs="Times New Roman"/>
          <w:color w:val="262626" w:themeColor="text1" w:themeTint="D9"/>
          <w:szCs w:val="20"/>
          <w:lang w:eastAsia="en-US"/>
        </w:rPr>
        <w:t>elcome &lt;NAME&gt;</w:t>
      </w:r>
      <w:r>
        <w:rPr>
          <w:rFonts w:ascii="Arial" w:eastAsia="Times New Roman" w:hAnsi="Arial" w:cs="Times New Roman"/>
          <w:color w:val="262626" w:themeColor="text1" w:themeTint="D9"/>
          <w:szCs w:val="20"/>
          <w:lang w:eastAsia="en-US"/>
        </w:rPr>
        <w:t xml:space="preserve">, </w:t>
      </w:r>
      <w:r w:rsidRPr="00C446F3">
        <w:rPr>
          <w:rFonts w:ascii="Arial" w:eastAsia="Times New Roman" w:hAnsi="Arial" w:cs="Times New Roman"/>
          <w:color w:val="262626" w:themeColor="text1" w:themeTint="D9"/>
          <w:szCs w:val="20"/>
          <w:lang w:eastAsia="en-US"/>
        </w:rPr>
        <w:t>to the 2017 Longitudinal Survey of Australian Youth</w:t>
      </w:r>
      <w:r>
        <w:rPr>
          <w:rFonts w:ascii="Arial" w:eastAsia="Times New Roman" w:hAnsi="Arial" w:cs="Times New Roman"/>
          <w:color w:val="262626" w:themeColor="text1" w:themeTint="D9"/>
          <w:szCs w:val="20"/>
          <w:lang w:eastAsia="en-US"/>
        </w:rPr>
        <w:t>. T</w:t>
      </w:r>
      <w:r w:rsidRPr="00C168E5">
        <w:rPr>
          <w:rFonts w:ascii="Arial" w:eastAsia="Times New Roman" w:hAnsi="Arial" w:cs="Times New Roman"/>
          <w:color w:val="262626" w:themeColor="text1" w:themeTint="D9"/>
          <w:szCs w:val="20"/>
          <w:lang w:eastAsia="en-US"/>
        </w:rPr>
        <w:t>his survey is being conducted by Wallis Market and</w:t>
      </w:r>
      <w:r>
        <w:rPr>
          <w:rFonts w:ascii="Arial" w:eastAsia="Times New Roman" w:hAnsi="Arial" w:cs="Times New Roman"/>
          <w:color w:val="262626" w:themeColor="text1" w:themeTint="D9"/>
          <w:szCs w:val="20"/>
          <w:lang w:eastAsia="en-US"/>
        </w:rPr>
        <w:t xml:space="preserve"> Social Research, on behalf of t</w:t>
      </w:r>
      <w:r w:rsidRPr="00C168E5">
        <w:rPr>
          <w:rFonts w:ascii="Arial" w:eastAsia="Times New Roman" w:hAnsi="Arial" w:cs="Times New Roman"/>
          <w:color w:val="262626" w:themeColor="text1" w:themeTint="D9"/>
          <w:szCs w:val="20"/>
          <w:lang w:eastAsia="en-US"/>
        </w:rPr>
        <w:t xml:space="preserve">he </w:t>
      </w:r>
      <w:r>
        <w:rPr>
          <w:rFonts w:ascii="Arial" w:eastAsia="Times New Roman" w:hAnsi="Arial" w:cs="Times New Roman"/>
          <w:color w:val="262626" w:themeColor="text1" w:themeTint="D9"/>
          <w:szCs w:val="20"/>
          <w:lang w:eastAsia="en-US"/>
        </w:rPr>
        <w:t xml:space="preserve">Australian Government </w:t>
      </w:r>
      <w:r w:rsidRPr="00C168E5">
        <w:rPr>
          <w:rFonts w:ascii="Arial" w:eastAsia="Times New Roman" w:hAnsi="Arial" w:cs="Times New Roman"/>
          <w:color w:val="262626" w:themeColor="text1" w:themeTint="D9"/>
          <w:szCs w:val="20"/>
          <w:lang w:eastAsia="en-US"/>
        </w:rPr>
        <w:t xml:space="preserve">Department of Education and Training as part of the Longitudinal Surveys of Australian Youth.  </w:t>
      </w:r>
    </w:p>
    <w:p w14:paraId="017A0A35" w14:textId="77777777" w:rsidR="009D19DF" w:rsidRPr="00C168E5" w:rsidRDefault="009D19DF" w:rsidP="009D19DF">
      <w:pPr>
        <w:spacing w:after="0" w:line="240" w:lineRule="auto"/>
        <w:ind w:right="28"/>
        <w:rPr>
          <w:rFonts w:ascii="Arial" w:eastAsia="Times New Roman" w:hAnsi="Arial" w:cs="Times New Roman"/>
          <w:color w:val="262626" w:themeColor="text1" w:themeTint="D9"/>
          <w:szCs w:val="20"/>
          <w:lang w:eastAsia="en-US"/>
        </w:rPr>
      </w:pPr>
    </w:p>
    <w:p w14:paraId="41E64D2C" w14:textId="77777777" w:rsidR="009D19DF" w:rsidRPr="00555630" w:rsidRDefault="009D19DF" w:rsidP="009D19DF">
      <w:pPr>
        <w:ind w:right="85"/>
        <w:jc w:val="both"/>
        <w:rPr>
          <w:rFonts w:ascii="Arial" w:hAnsi="Arial" w:cs="Arial"/>
          <w:color w:val="262626" w:themeColor="text1" w:themeTint="D9"/>
        </w:rPr>
      </w:pPr>
      <w:r w:rsidRPr="00555630">
        <w:rPr>
          <w:rFonts w:ascii="Arial" w:hAnsi="Arial" w:cs="Arial"/>
          <w:color w:val="262626" w:themeColor="text1" w:themeTint="D9"/>
        </w:rPr>
        <w:t xml:space="preserve">Wallis works within the Australian Privacy Act and any information provided will be confidential.  </w:t>
      </w:r>
    </w:p>
    <w:p w14:paraId="3B2B7A7C" w14:textId="77777777" w:rsidR="009D19DF" w:rsidRPr="00555630" w:rsidRDefault="009D19DF" w:rsidP="009D19DF">
      <w:pPr>
        <w:ind w:right="85"/>
        <w:jc w:val="both"/>
        <w:rPr>
          <w:rFonts w:ascii="Arial" w:hAnsi="Arial" w:cs="Arial"/>
          <w:color w:val="262626" w:themeColor="text1" w:themeTint="D9"/>
        </w:rPr>
      </w:pPr>
      <w:r w:rsidRPr="00555630">
        <w:rPr>
          <w:rFonts w:ascii="Arial" w:hAnsi="Arial" w:cs="Arial"/>
          <w:color w:val="262626" w:themeColor="text1" w:themeTint="D9"/>
        </w:rPr>
        <w:t xml:space="preserve">The survey takes </w:t>
      </w:r>
      <w:r>
        <w:rPr>
          <w:rFonts w:ascii="Arial" w:hAnsi="Arial" w:cs="Arial"/>
          <w:color w:val="262626" w:themeColor="text1" w:themeTint="D9"/>
        </w:rPr>
        <w:t xml:space="preserve">about </w:t>
      </w:r>
      <w:r w:rsidRPr="00555630">
        <w:rPr>
          <w:rFonts w:ascii="Arial" w:hAnsi="Arial" w:cs="Arial"/>
          <w:color w:val="262626" w:themeColor="text1" w:themeTint="D9"/>
        </w:rPr>
        <w:t>20</w:t>
      </w:r>
      <w:r>
        <w:rPr>
          <w:rFonts w:ascii="Arial" w:hAnsi="Arial" w:cs="Arial"/>
          <w:color w:val="262626" w:themeColor="text1" w:themeTint="D9"/>
        </w:rPr>
        <w:t xml:space="preserve"> </w:t>
      </w:r>
      <w:r w:rsidRPr="00555630">
        <w:rPr>
          <w:rFonts w:ascii="Arial" w:hAnsi="Arial" w:cs="Arial"/>
          <w:color w:val="262626" w:themeColor="text1" w:themeTint="D9"/>
        </w:rPr>
        <w:t>minutes on average.</w:t>
      </w:r>
    </w:p>
    <w:p w14:paraId="0E06C2C3" w14:textId="6F5FE8AF" w:rsidR="009D19DF" w:rsidRDefault="00610C4B" w:rsidP="009D19DF">
      <w:pPr>
        <w:pStyle w:val="ProgInstruct"/>
        <w:rPr>
          <w:rFonts w:ascii="Arial" w:hAnsi="Arial"/>
          <w:color w:val="0070C0"/>
        </w:rPr>
      </w:pPr>
      <w:r w:rsidRPr="005A3BF9">
        <w:t xml:space="preserve">IF </w:t>
      </w:r>
      <w:r>
        <w:t>INTERVIEWED LAST YEAR (IN2016=01)</w:t>
      </w:r>
      <w:r w:rsidRPr="00C168E5">
        <w:rPr>
          <w:rFonts w:ascii="Arial" w:hAnsi="Arial"/>
        </w:rPr>
        <w:t>:</w:t>
      </w:r>
      <w:r w:rsidRPr="00555630">
        <w:rPr>
          <w:rFonts w:ascii="Arial" w:hAnsi="Arial"/>
          <w:color w:val="0070C0"/>
        </w:rPr>
        <w:t xml:space="preserve">  </w:t>
      </w:r>
    </w:p>
    <w:p w14:paraId="346A72E8" w14:textId="77777777" w:rsidR="009D19DF" w:rsidRDefault="009D19DF" w:rsidP="009D19DF">
      <w:pPr>
        <w:pBdr>
          <w:bottom w:val="single" w:sz="6" w:space="0" w:color="auto"/>
        </w:pBdr>
        <w:ind w:right="85"/>
        <w:rPr>
          <w:rFonts w:ascii="Arial" w:eastAsia="Times New Roman" w:hAnsi="Arial" w:cs="Times New Roman"/>
          <w:b/>
          <w:color w:val="262626" w:themeColor="text1" w:themeTint="D9"/>
          <w:szCs w:val="20"/>
          <w:lang w:eastAsia="en-US"/>
        </w:rPr>
      </w:pPr>
      <w:r w:rsidRPr="00C168E5">
        <w:rPr>
          <w:rFonts w:ascii="Arial" w:eastAsia="Times New Roman" w:hAnsi="Arial" w:cs="Times New Roman"/>
          <w:color w:val="262626" w:themeColor="text1" w:themeTint="D9"/>
          <w:szCs w:val="20"/>
          <w:lang w:eastAsia="en-US"/>
        </w:rPr>
        <w:t>For your time in completing this voluntary survey</w:t>
      </w:r>
      <w:r>
        <w:rPr>
          <w:rFonts w:ascii="Arial" w:eastAsia="Times New Roman" w:hAnsi="Arial" w:cs="Times New Roman"/>
          <w:color w:val="262626" w:themeColor="text1" w:themeTint="D9"/>
          <w:szCs w:val="20"/>
          <w:lang w:eastAsia="en-US"/>
        </w:rPr>
        <w:t xml:space="preserve"> this year</w:t>
      </w:r>
      <w:r w:rsidRPr="00C168E5">
        <w:rPr>
          <w:rFonts w:ascii="Arial" w:eastAsia="Times New Roman" w:hAnsi="Arial" w:cs="Times New Roman"/>
          <w:color w:val="262626" w:themeColor="text1" w:themeTint="D9"/>
          <w:szCs w:val="20"/>
          <w:lang w:eastAsia="en-US"/>
        </w:rPr>
        <w:t xml:space="preserve">, </w:t>
      </w:r>
      <w:r>
        <w:rPr>
          <w:rFonts w:ascii="Arial" w:eastAsia="Times New Roman" w:hAnsi="Arial" w:cs="Times New Roman"/>
          <w:color w:val="262626" w:themeColor="text1" w:themeTint="D9"/>
          <w:szCs w:val="20"/>
          <w:lang w:eastAsia="en-US"/>
        </w:rPr>
        <w:t>you will receive a $20 eGift Card of your choice for one of the following stores:</w:t>
      </w:r>
      <w:r w:rsidRPr="00A0565D">
        <w:rPr>
          <w:rFonts w:ascii="Arial" w:hAnsi="Arial" w:cs="Arial"/>
          <w:color w:val="000000"/>
          <w:sz w:val="23"/>
          <w:szCs w:val="23"/>
        </w:rPr>
        <w:t xml:space="preserve"> </w:t>
      </w:r>
      <w:r w:rsidRPr="00A0565D">
        <w:rPr>
          <w:rFonts w:ascii="Arial" w:eastAsia="Times New Roman" w:hAnsi="Arial" w:cs="Times New Roman"/>
          <w:color w:val="262626" w:themeColor="text1" w:themeTint="D9"/>
          <w:szCs w:val="20"/>
          <w:lang w:eastAsia="en-US"/>
        </w:rPr>
        <w:t>Anaconda, David Jones, iTunes, JB Hi</w:t>
      </w:r>
      <w:r>
        <w:rPr>
          <w:rFonts w:ascii="Arial" w:eastAsia="Times New Roman" w:hAnsi="Arial" w:cs="Times New Roman"/>
          <w:color w:val="262626" w:themeColor="text1" w:themeTint="D9"/>
          <w:szCs w:val="20"/>
          <w:lang w:eastAsia="en-US"/>
        </w:rPr>
        <w:t>-</w:t>
      </w:r>
      <w:r w:rsidRPr="00A0565D">
        <w:rPr>
          <w:rFonts w:ascii="Arial" w:eastAsia="Times New Roman" w:hAnsi="Arial" w:cs="Times New Roman"/>
          <w:color w:val="262626" w:themeColor="text1" w:themeTint="D9"/>
          <w:szCs w:val="20"/>
          <w:lang w:eastAsia="en-US"/>
        </w:rPr>
        <w:t xml:space="preserve">Fi, Myer, Priceline, Ticketmaster </w:t>
      </w:r>
      <w:r>
        <w:rPr>
          <w:rFonts w:ascii="Arial" w:eastAsia="Times New Roman" w:hAnsi="Arial" w:cs="Times New Roman"/>
          <w:color w:val="262626" w:themeColor="text1" w:themeTint="D9"/>
          <w:szCs w:val="20"/>
          <w:lang w:eastAsia="en-US"/>
        </w:rPr>
        <w:t>or</w:t>
      </w:r>
      <w:r w:rsidRPr="00A0565D">
        <w:rPr>
          <w:rFonts w:ascii="Arial" w:eastAsia="Times New Roman" w:hAnsi="Arial" w:cs="Times New Roman"/>
          <w:color w:val="262626" w:themeColor="text1" w:themeTint="D9"/>
          <w:szCs w:val="20"/>
          <w:lang w:eastAsia="en-US"/>
        </w:rPr>
        <w:t xml:space="preserve"> Woolworths.</w:t>
      </w:r>
    </w:p>
    <w:p w14:paraId="1F5C5052" w14:textId="77777777" w:rsidR="00610C4B" w:rsidRDefault="00610C4B" w:rsidP="00610C4B">
      <w:pPr>
        <w:pStyle w:val="ProgInstruct"/>
        <w:rPr>
          <w:rFonts w:ascii="Arial" w:hAnsi="Arial"/>
        </w:rPr>
      </w:pPr>
      <w:r>
        <w:t xml:space="preserve">METHODOLOGY NOTE: IF NOT INTERVIEWED LAST YEAR (IN2016=02) </w:t>
      </w:r>
      <w:r>
        <w:rPr>
          <w:rFonts w:ascii="Arial" w:hAnsi="Arial"/>
        </w:rPr>
        <w:t xml:space="preserve">ELIGIBILITY FOR </w:t>
      </w:r>
    </w:p>
    <w:p w14:paraId="227CB643" w14:textId="77777777" w:rsidR="00610C4B" w:rsidRDefault="00610C4B" w:rsidP="00610C4B">
      <w:pPr>
        <w:pStyle w:val="ProgInstruct"/>
        <w:rPr>
          <w:rFonts w:ascii="Arial" w:hAnsi="Arial"/>
        </w:rPr>
      </w:pPr>
      <w:r>
        <w:rPr>
          <w:rFonts w:ascii="Arial" w:hAnsi="Arial"/>
        </w:rPr>
        <w:t xml:space="preserve">GIFT CARD IS NOT CONDITIONAL ON COMPLETION AND HAS ALREADY BEEN </w:t>
      </w:r>
    </w:p>
    <w:p w14:paraId="72C6ED5E" w14:textId="338222C5" w:rsidR="009D19DF" w:rsidRDefault="00610C4B" w:rsidP="00610C4B">
      <w:pPr>
        <w:pStyle w:val="ProgInstruct"/>
        <w:rPr>
          <w:rFonts w:ascii="Arial" w:hAnsi="Arial"/>
          <w:color w:val="0070C0"/>
        </w:rPr>
      </w:pPr>
      <w:r>
        <w:rPr>
          <w:rFonts w:ascii="Arial" w:hAnsi="Arial"/>
        </w:rPr>
        <w:t>DISPATCHED</w:t>
      </w:r>
    </w:p>
    <w:p w14:paraId="548D2D1A" w14:textId="77777777" w:rsidR="009D19DF" w:rsidRDefault="009D19DF" w:rsidP="009D19DF">
      <w:pPr>
        <w:spacing w:after="0"/>
        <w:ind w:right="85"/>
        <w:rPr>
          <w:rFonts w:ascii="Arial" w:hAnsi="Arial" w:cs="Arial"/>
          <w:b/>
          <w:color w:val="F15A2B"/>
        </w:rPr>
      </w:pPr>
    </w:p>
    <w:p w14:paraId="47082552" w14:textId="77777777" w:rsidR="009D19DF" w:rsidRPr="00555630" w:rsidRDefault="009D19DF" w:rsidP="009D19DF">
      <w:pPr>
        <w:ind w:right="85"/>
        <w:rPr>
          <w:rFonts w:ascii="Arial" w:hAnsi="Arial" w:cs="Arial"/>
          <w:color w:val="404040" w:themeColor="text1" w:themeTint="BF"/>
        </w:rPr>
      </w:pPr>
    </w:p>
    <w:p w14:paraId="1E8CA3B1" w14:textId="77777777" w:rsidR="009D19DF" w:rsidRPr="00B91526" w:rsidRDefault="009D19DF" w:rsidP="009D19DF">
      <w:pPr>
        <w:rPr>
          <w:b/>
          <w:color w:val="F15A2B"/>
        </w:rPr>
      </w:pPr>
      <w:r w:rsidRPr="00555630">
        <w:br w:type="page"/>
      </w:r>
      <w:r>
        <w:rPr>
          <w:b/>
          <w:color w:val="F15A2B"/>
        </w:rPr>
        <w:lastRenderedPageBreak/>
        <w:t>ETHICS</w:t>
      </w:r>
    </w:p>
    <w:p w14:paraId="14707C2B" w14:textId="77777777" w:rsidR="009D19DF" w:rsidRPr="005A3BF9" w:rsidRDefault="009D19DF" w:rsidP="009D19DF">
      <w:pPr>
        <w:pStyle w:val="ProgInstruct"/>
      </w:pPr>
      <w:r>
        <w:t>PRE I</w:t>
      </w:r>
    </w:p>
    <w:p w14:paraId="3A58404F" w14:textId="015D2F1C" w:rsidR="009D19DF" w:rsidRDefault="00610C4B" w:rsidP="009D19DF">
      <w:pPr>
        <w:pStyle w:val="ProgInstruct"/>
      </w:pPr>
      <w:r w:rsidRPr="005A3BF9">
        <w:t xml:space="preserve">IF </w:t>
      </w:r>
      <w:r>
        <w:t>INTERVIEWED LAST YEAR (IN2016=01), GO TO PRE Q1 (RESPONDENT DETAIL CHECK)</w:t>
      </w:r>
    </w:p>
    <w:p w14:paraId="66A7E380" w14:textId="62461CEA" w:rsidR="009D19DF" w:rsidRDefault="00610C4B" w:rsidP="009D19DF">
      <w:pPr>
        <w:pStyle w:val="ProgInstruct"/>
      </w:pPr>
      <w:r>
        <w:t>IF NOT INTERVIEWED LAST YEAR (IN2016 MISSING) AND CATI, GO TO I</w:t>
      </w:r>
    </w:p>
    <w:p w14:paraId="51CF864E" w14:textId="645103A9" w:rsidR="009D19DF" w:rsidRPr="005A3BF9" w:rsidRDefault="00610C4B" w:rsidP="009D19DF">
      <w:pPr>
        <w:pStyle w:val="ProgInstruct"/>
      </w:pPr>
      <w:r>
        <w:t>IF NOT INTERVIEWED LAST YEAR (IN2016 MISSING) AND ONLINE, GO TO II</w:t>
      </w:r>
    </w:p>
    <w:p w14:paraId="21605241" w14:textId="77777777" w:rsidR="009D19DF" w:rsidRDefault="009D19DF" w:rsidP="009D19DF">
      <w:pPr>
        <w:rPr>
          <w:b/>
          <w:color w:val="F15A2B"/>
        </w:rPr>
      </w:pPr>
    </w:p>
    <w:p w14:paraId="07403B05" w14:textId="77777777" w:rsidR="009D19DF" w:rsidRDefault="009D19DF" w:rsidP="009D19DF">
      <w:pPr>
        <w:pStyle w:val="Question"/>
      </w:pPr>
      <w:r>
        <w:t>i</w:t>
      </w:r>
      <w:r w:rsidRPr="005A3BF9">
        <w:tab/>
      </w:r>
      <w:r>
        <w:t>I will now read out your rights and further information about the survey.</w:t>
      </w:r>
    </w:p>
    <w:p w14:paraId="4624D328" w14:textId="77777777" w:rsidR="009D19DF" w:rsidRDefault="009D19DF" w:rsidP="009D19DF">
      <w:pPr>
        <w:pStyle w:val="Question"/>
        <w:numPr>
          <w:ilvl w:val="0"/>
          <w:numId w:val="9"/>
        </w:numPr>
        <w:spacing w:after="120"/>
        <w:ind w:right="85"/>
      </w:pPr>
      <w:r>
        <w:t>Your participation is voluntary.</w:t>
      </w:r>
    </w:p>
    <w:p w14:paraId="0DC5830C" w14:textId="77777777" w:rsidR="009D19DF" w:rsidRDefault="009D19DF" w:rsidP="009D19DF">
      <w:pPr>
        <w:pStyle w:val="Question"/>
        <w:numPr>
          <w:ilvl w:val="0"/>
          <w:numId w:val="9"/>
        </w:numPr>
        <w:spacing w:after="120"/>
        <w:ind w:right="85"/>
      </w:pPr>
      <w:r>
        <w:t>You can withdraw from the survey or stop an interview at any time.</w:t>
      </w:r>
    </w:p>
    <w:p w14:paraId="6D410AD8" w14:textId="77777777" w:rsidR="009D19DF" w:rsidRDefault="009D19DF" w:rsidP="009D19DF">
      <w:pPr>
        <w:pStyle w:val="Question"/>
        <w:numPr>
          <w:ilvl w:val="0"/>
          <w:numId w:val="9"/>
        </w:numPr>
        <w:spacing w:after="120"/>
        <w:ind w:right="85"/>
      </w:pPr>
      <w:r>
        <w:t>You don’t have to answer any question you don’t want to.</w:t>
      </w:r>
    </w:p>
    <w:p w14:paraId="7349F61A" w14:textId="77777777" w:rsidR="009D19DF" w:rsidRDefault="009D19DF" w:rsidP="009D19DF">
      <w:pPr>
        <w:pStyle w:val="Question"/>
        <w:numPr>
          <w:ilvl w:val="0"/>
          <w:numId w:val="9"/>
        </w:numPr>
        <w:spacing w:after="120"/>
        <w:ind w:right="85"/>
      </w:pPr>
      <w:r>
        <w:t>Your personal details will always remain private. Anything you tell us is confidential unless we are required by law to tell someone.</w:t>
      </w:r>
    </w:p>
    <w:p w14:paraId="77734A8A" w14:textId="77777777" w:rsidR="009D19DF" w:rsidRDefault="009D19DF" w:rsidP="009D19DF">
      <w:pPr>
        <w:pStyle w:val="Question"/>
        <w:numPr>
          <w:ilvl w:val="0"/>
          <w:numId w:val="9"/>
        </w:numPr>
        <w:spacing w:after="120"/>
        <w:ind w:right="85"/>
      </w:pPr>
      <w:r>
        <w:t>Data will be stored with the highly secure Australian Data Archive. Your answers will be stored indefinitely.</w:t>
      </w:r>
    </w:p>
    <w:p w14:paraId="1CFF7D28" w14:textId="77777777" w:rsidR="009D19DF" w:rsidRDefault="009D19DF" w:rsidP="009D19DF">
      <w:pPr>
        <w:pStyle w:val="Question"/>
        <w:numPr>
          <w:ilvl w:val="0"/>
          <w:numId w:val="9"/>
        </w:numPr>
        <w:spacing w:after="120"/>
        <w:ind w:right="85"/>
      </w:pPr>
      <w:r>
        <w:t>Your answers will be combined with those of other people, analysed, and will appear in reports provided on the LSAY website.</w:t>
      </w:r>
    </w:p>
    <w:p w14:paraId="10712619" w14:textId="77777777" w:rsidR="009D19DF" w:rsidRDefault="009D19DF" w:rsidP="009D19DF">
      <w:pPr>
        <w:pStyle w:val="Question"/>
        <w:ind w:left="1429"/>
      </w:pPr>
      <w:r>
        <w:t>Do you have any questions about this?</w:t>
      </w:r>
    </w:p>
    <w:p w14:paraId="5FCF5A42" w14:textId="77777777" w:rsidR="009D19DF" w:rsidRDefault="009D19DF" w:rsidP="009D19DF">
      <w:pPr>
        <w:pStyle w:val="Question"/>
        <w:ind w:left="1429"/>
      </w:pPr>
      <w:r>
        <w:t>INTERVIEWER NOTE: Refer to briefing materials or information sheet</w:t>
      </w:r>
    </w:p>
    <w:p w14:paraId="30C67343" w14:textId="77777777" w:rsidR="009D19DF" w:rsidRDefault="009D19DF" w:rsidP="009D19DF">
      <w:pPr>
        <w:pStyle w:val="Question"/>
        <w:ind w:left="1429"/>
      </w:pPr>
    </w:p>
    <w:p w14:paraId="4840B0A6" w14:textId="77777777" w:rsidR="009D19DF" w:rsidRDefault="009D19DF" w:rsidP="009D19DF">
      <w:pPr>
        <w:pStyle w:val="Question"/>
        <w:ind w:left="1429"/>
        <w:rPr>
          <w:b/>
        </w:rPr>
      </w:pPr>
      <w:r>
        <w:rPr>
          <w:b/>
        </w:rPr>
        <w:t>NOW GO TO iii</w:t>
      </w:r>
    </w:p>
    <w:p w14:paraId="74C5ABF0" w14:textId="77777777" w:rsidR="009D19DF" w:rsidRDefault="009D19DF" w:rsidP="009D19DF">
      <w:pPr>
        <w:pStyle w:val="Question"/>
        <w:rPr>
          <w:b/>
        </w:rPr>
      </w:pPr>
    </w:p>
    <w:p w14:paraId="5E621C02" w14:textId="77777777" w:rsidR="009D19DF" w:rsidRDefault="009D19DF" w:rsidP="009D19DF">
      <w:pPr>
        <w:pStyle w:val="Question"/>
      </w:pPr>
      <w:r>
        <w:t>ii</w:t>
      </w:r>
      <w:r>
        <w:tab/>
        <w:t xml:space="preserve">You should have received an information sheet about LSAY, which details your rights, what the data will be used for, and who to talk to if you have concerns. If you do not remember this information sheet or did not receive one, it is available here: </w:t>
      </w:r>
      <w:hyperlink r:id="rId14" w:history="1">
        <w:r w:rsidRPr="002D732D">
          <w:rPr>
            <w:rStyle w:val="Hyperlink"/>
          </w:rPr>
          <w:t>https://www.lsay.edu.au/info</w:t>
        </w:r>
      </w:hyperlink>
      <w:r>
        <w:t xml:space="preserve"> Please ensure you read this important information before agreeing to participate in the survey. If you have any questions about this please take the opportunity to contact </w:t>
      </w:r>
      <w:hyperlink r:id="rId15" w:history="1">
        <w:r w:rsidRPr="002D732D">
          <w:rPr>
            <w:rStyle w:val="Hyperlink"/>
          </w:rPr>
          <w:t>lsay@ncver.edu.au</w:t>
        </w:r>
      </w:hyperlink>
      <w:r>
        <w:t xml:space="preserve"> or on 1800 649 452 (toll free from landlines and most mobiles).</w:t>
      </w:r>
    </w:p>
    <w:p w14:paraId="74D96273" w14:textId="77777777" w:rsidR="009D19DF" w:rsidRDefault="009D19DF" w:rsidP="009D19DF">
      <w:pPr>
        <w:pStyle w:val="Question"/>
      </w:pPr>
      <w:r>
        <w:tab/>
        <w:t>Before commencing the survey please indicate by ticking ‘agree’ that you:</w:t>
      </w:r>
    </w:p>
    <w:p w14:paraId="52A2BAEE" w14:textId="77777777" w:rsidR="009D19DF" w:rsidRDefault="009D19DF" w:rsidP="009D19DF">
      <w:pPr>
        <w:pStyle w:val="Question"/>
        <w:numPr>
          <w:ilvl w:val="0"/>
          <w:numId w:val="9"/>
        </w:numPr>
        <w:spacing w:after="120"/>
        <w:ind w:right="85"/>
      </w:pPr>
      <w:r>
        <w:t>Have read the information sheet for LSAY.</w:t>
      </w:r>
    </w:p>
    <w:p w14:paraId="47EA1EB1" w14:textId="77777777" w:rsidR="009D19DF" w:rsidRDefault="009D19DF" w:rsidP="009D19DF">
      <w:pPr>
        <w:pStyle w:val="Question"/>
        <w:numPr>
          <w:ilvl w:val="0"/>
          <w:numId w:val="9"/>
        </w:numPr>
        <w:spacing w:after="120"/>
        <w:ind w:right="85"/>
      </w:pPr>
      <w:r>
        <w:t>Have had an opportunity to discuss the survey with your parents or with the researchers who sent you the information sheet.</w:t>
      </w:r>
    </w:p>
    <w:p w14:paraId="7BA84B28" w14:textId="77777777" w:rsidR="009D19DF" w:rsidRDefault="009D19DF" w:rsidP="009D19DF">
      <w:pPr>
        <w:pStyle w:val="Question"/>
        <w:numPr>
          <w:ilvl w:val="0"/>
          <w:numId w:val="9"/>
        </w:numPr>
        <w:spacing w:after="120"/>
        <w:ind w:right="85"/>
      </w:pPr>
      <w:r>
        <w:t>Are aware of whom to talk to regarding concerns or complaints.</w:t>
      </w:r>
    </w:p>
    <w:p w14:paraId="02583C17" w14:textId="77777777" w:rsidR="009D19DF" w:rsidRDefault="009D19DF" w:rsidP="009D19DF">
      <w:pPr>
        <w:pStyle w:val="Question"/>
        <w:numPr>
          <w:ilvl w:val="0"/>
          <w:numId w:val="9"/>
        </w:numPr>
        <w:spacing w:after="120"/>
        <w:ind w:right="85"/>
      </w:pPr>
      <w:r>
        <w:t>Know that you can withdraw at any time.</w:t>
      </w:r>
    </w:p>
    <w:p w14:paraId="0E05E9E4" w14:textId="77777777" w:rsidR="009D19DF" w:rsidRDefault="009D19DF" w:rsidP="009D19DF">
      <w:pPr>
        <w:pStyle w:val="Question"/>
        <w:numPr>
          <w:ilvl w:val="0"/>
          <w:numId w:val="9"/>
        </w:numPr>
        <w:spacing w:after="120"/>
        <w:ind w:right="85"/>
      </w:pPr>
      <w:r>
        <w:t>Consent to be part of the survey.</w:t>
      </w:r>
    </w:p>
    <w:p w14:paraId="13EA97C4" w14:textId="77777777" w:rsidR="009D19DF" w:rsidRDefault="009D19DF" w:rsidP="009D19DF">
      <w:pPr>
        <w:pStyle w:val="Question"/>
        <w:ind w:left="1429"/>
      </w:pPr>
      <w:r>
        <w:t>Please select one option below:</w:t>
      </w:r>
    </w:p>
    <w:p w14:paraId="29CCECB5" w14:textId="77777777" w:rsidR="009D19DF" w:rsidRDefault="009D19DF" w:rsidP="009D19DF">
      <w:pPr>
        <w:pStyle w:val="Question"/>
        <w:numPr>
          <w:ilvl w:val="0"/>
          <w:numId w:val="10"/>
        </w:numPr>
        <w:spacing w:after="120"/>
        <w:ind w:right="85"/>
      </w:pPr>
      <w:r>
        <w:t>Agree</w:t>
      </w:r>
    </w:p>
    <w:p w14:paraId="35A19F91" w14:textId="77777777" w:rsidR="009D19DF" w:rsidRDefault="009D19DF" w:rsidP="009D19DF">
      <w:pPr>
        <w:pStyle w:val="Question"/>
        <w:numPr>
          <w:ilvl w:val="0"/>
          <w:numId w:val="10"/>
        </w:numPr>
        <w:spacing w:after="120"/>
        <w:ind w:right="85"/>
      </w:pPr>
      <w:r>
        <w:t xml:space="preserve">Do not agree </w:t>
      </w:r>
      <w:r>
        <w:rPr>
          <w:b/>
        </w:rPr>
        <w:t>(TERMINATE)</w:t>
      </w:r>
    </w:p>
    <w:p w14:paraId="14733FEA" w14:textId="77777777" w:rsidR="009D19DF" w:rsidRDefault="009D19DF" w:rsidP="009D19DF">
      <w:pPr>
        <w:rPr>
          <w:rFonts w:ascii="Arial" w:hAnsi="Arial" w:cs="Arial"/>
          <w:color w:val="262626" w:themeColor="text1" w:themeTint="D9"/>
        </w:rPr>
      </w:pPr>
      <w:r>
        <w:br w:type="page"/>
      </w:r>
    </w:p>
    <w:p w14:paraId="3AD86BF5" w14:textId="77777777" w:rsidR="009D19DF" w:rsidRDefault="009D19DF" w:rsidP="00A66210">
      <w:pPr>
        <w:pStyle w:val="Question"/>
        <w:ind w:left="0" w:firstLine="0"/>
      </w:pPr>
      <w:r>
        <w:lastRenderedPageBreak/>
        <w:t>iii</w:t>
      </w:r>
      <w:r>
        <w:tab/>
        <w:t>What was your main activity between August 2015 and 1</w:t>
      </w:r>
      <w:r w:rsidRPr="00C05CC0">
        <w:rPr>
          <w:vertAlign w:val="superscript"/>
        </w:rPr>
        <w:t>st</w:t>
      </w:r>
      <w:r>
        <w:t xml:space="preserve"> of October 2016?</w:t>
      </w:r>
    </w:p>
    <w:p w14:paraId="1BB2614F" w14:textId="77777777" w:rsidR="009D19DF" w:rsidRDefault="009D19DF" w:rsidP="009D19DF">
      <w:pPr>
        <w:pStyle w:val="Question"/>
      </w:pPr>
      <w:r>
        <w:tab/>
        <w:t>For example were you mainly working, studying or doing something else?</w:t>
      </w:r>
    </w:p>
    <w:p w14:paraId="254BDC3B" w14:textId="77777777" w:rsidR="009D19DF" w:rsidRDefault="009D19DF" w:rsidP="009D19DF">
      <w:pPr>
        <w:pStyle w:val="Question"/>
        <w:numPr>
          <w:ilvl w:val="0"/>
          <w:numId w:val="11"/>
        </w:numPr>
        <w:spacing w:after="120"/>
        <w:ind w:right="85"/>
      </w:pPr>
      <w:r>
        <w:t>Working full time</w:t>
      </w:r>
    </w:p>
    <w:p w14:paraId="6A4C96AD" w14:textId="77777777" w:rsidR="009D19DF" w:rsidRDefault="009D19DF" w:rsidP="009D19DF">
      <w:pPr>
        <w:pStyle w:val="Question"/>
        <w:numPr>
          <w:ilvl w:val="0"/>
          <w:numId w:val="11"/>
        </w:numPr>
        <w:spacing w:after="120"/>
        <w:ind w:right="85"/>
      </w:pPr>
      <w:r>
        <w:t>Working part time</w:t>
      </w:r>
    </w:p>
    <w:p w14:paraId="173D637C" w14:textId="77777777" w:rsidR="009D19DF" w:rsidRDefault="009D19DF" w:rsidP="009D19DF">
      <w:pPr>
        <w:pStyle w:val="Question"/>
        <w:numPr>
          <w:ilvl w:val="0"/>
          <w:numId w:val="11"/>
        </w:numPr>
        <w:spacing w:after="120"/>
        <w:ind w:right="85"/>
      </w:pPr>
      <w:r>
        <w:t>At school / study / training</w:t>
      </w:r>
    </w:p>
    <w:p w14:paraId="291E5075" w14:textId="77777777" w:rsidR="009D19DF" w:rsidRDefault="009D19DF" w:rsidP="009D19DF">
      <w:pPr>
        <w:pStyle w:val="Question"/>
        <w:numPr>
          <w:ilvl w:val="0"/>
          <w:numId w:val="11"/>
        </w:numPr>
        <w:spacing w:after="120"/>
        <w:ind w:right="85"/>
      </w:pPr>
      <w:r>
        <w:t>Home duties/looking after children</w:t>
      </w:r>
    </w:p>
    <w:p w14:paraId="0B016C21" w14:textId="77777777" w:rsidR="009D19DF" w:rsidRDefault="009D19DF" w:rsidP="009D19DF">
      <w:pPr>
        <w:pStyle w:val="Question"/>
        <w:numPr>
          <w:ilvl w:val="0"/>
          <w:numId w:val="11"/>
        </w:numPr>
        <w:spacing w:after="120"/>
        <w:ind w:right="85"/>
      </w:pPr>
      <w:r>
        <w:t>Time off – incl. travel or holiday</w:t>
      </w:r>
    </w:p>
    <w:p w14:paraId="509DD660" w14:textId="77777777" w:rsidR="009D19DF" w:rsidRDefault="009D19DF" w:rsidP="009D19DF">
      <w:pPr>
        <w:pStyle w:val="Question"/>
        <w:numPr>
          <w:ilvl w:val="0"/>
          <w:numId w:val="11"/>
        </w:numPr>
        <w:spacing w:after="120"/>
        <w:ind w:right="85"/>
      </w:pPr>
      <w:r>
        <w:t>Ill/unable to work</w:t>
      </w:r>
    </w:p>
    <w:p w14:paraId="5235F70B" w14:textId="77777777" w:rsidR="009D19DF" w:rsidRDefault="009D19DF" w:rsidP="009D19DF">
      <w:pPr>
        <w:pStyle w:val="Question"/>
        <w:numPr>
          <w:ilvl w:val="0"/>
          <w:numId w:val="12"/>
        </w:numPr>
        <w:spacing w:after="120"/>
        <w:ind w:right="85"/>
      </w:pPr>
      <w:r>
        <w:t>Other (SPECIFY)</w:t>
      </w:r>
    </w:p>
    <w:p w14:paraId="7B53367C" w14:textId="77777777" w:rsidR="009D19DF" w:rsidRDefault="009D19DF" w:rsidP="009D19DF"/>
    <w:p w14:paraId="425E3CEA" w14:textId="77777777" w:rsidR="009D19DF" w:rsidRDefault="009D19DF" w:rsidP="009D19DF">
      <w:pPr>
        <w:rPr>
          <w:rFonts w:ascii="Arial" w:hAnsi="Arial" w:cs="Arial"/>
          <w:color w:val="262626" w:themeColor="text1" w:themeTint="D9"/>
        </w:rPr>
      </w:pPr>
      <w:r>
        <w:br w:type="page"/>
      </w:r>
    </w:p>
    <w:p w14:paraId="3453BF3D" w14:textId="77777777" w:rsidR="009D19DF" w:rsidRPr="00555630" w:rsidRDefault="009D19DF" w:rsidP="009D19DF">
      <w:pPr>
        <w:keepNext/>
        <w:tabs>
          <w:tab w:val="left" w:pos="1080"/>
        </w:tabs>
        <w:spacing w:after="0"/>
        <w:ind w:left="567" w:right="28" w:hanging="567"/>
        <w:rPr>
          <w:rFonts w:ascii="Arial" w:eastAsia="Times New Roman" w:hAnsi="Arial" w:cs="Times New Roman"/>
          <w:b/>
          <w:color w:val="F15A2B"/>
          <w:szCs w:val="20"/>
          <w:lang w:eastAsia="en-US"/>
        </w:rPr>
      </w:pPr>
      <w:r w:rsidRPr="00555630">
        <w:rPr>
          <w:rFonts w:ascii="Arial" w:eastAsia="Times New Roman" w:hAnsi="Arial" w:cs="Times New Roman"/>
          <w:b/>
          <w:color w:val="F15A2B"/>
          <w:szCs w:val="20"/>
          <w:lang w:eastAsia="en-US"/>
        </w:rPr>
        <w:lastRenderedPageBreak/>
        <w:t>RESPONDENT DETAIL CHECK</w:t>
      </w:r>
    </w:p>
    <w:p w14:paraId="0BDC6606" w14:textId="77777777" w:rsidR="009D19DF" w:rsidRPr="00555630" w:rsidRDefault="009D19DF" w:rsidP="009D19DF">
      <w:pPr>
        <w:keepNext/>
        <w:tabs>
          <w:tab w:val="left" w:pos="1080"/>
        </w:tabs>
        <w:spacing w:after="0"/>
        <w:ind w:right="28"/>
        <w:rPr>
          <w:rFonts w:ascii="Arial" w:eastAsia="Times New Roman" w:hAnsi="Arial" w:cs="Times New Roman"/>
          <w:color w:val="262626" w:themeColor="text1" w:themeTint="D9"/>
          <w:sz w:val="12"/>
          <w:szCs w:val="20"/>
        </w:rPr>
      </w:pPr>
    </w:p>
    <w:p w14:paraId="2142A602" w14:textId="77777777" w:rsidR="009D19DF" w:rsidRPr="00250A79" w:rsidRDefault="009D19DF" w:rsidP="009D19DF">
      <w:pPr>
        <w:keepNext/>
        <w:spacing w:after="120" w:line="240" w:lineRule="auto"/>
        <w:ind w:right="85"/>
        <w:rPr>
          <w:rFonts w:ascii="Arial" w:hAnsi="Arial" w:cs="Arial"/>
          <w:color w:val="262626" w:themeColor="text1" w:themeTint="D9"/>
        </w:rPr>
      </w:pPr>
      <w:r w:rsidRPr="00E11EB9">
        <w:rPr>
          <w:rFonts w:ascii="Arial" w:hAnsi="Arial" w:cs="Arial"/>
          <w:b/>
          <w:color w:val="262626" w:themeColor="text1" w:themeTint="D9"/>
        </w:rPr>
        <w:t>Pre Q1</w:t>
      </w:r>
      <w:r>
        <w:rPr>
          <w:rFonts w:ascii="Arial" w:hAnsi="Arial" w:cs="Arial"/>
          <w:color w:val="262626" w:themeColor="text1" w:themeTint="D9"/>
        </w:rPr>
        <w:t xml:space="preserve"> </w:t>
      </w:r>
      <w:r w:rsidRPr="00250A79">
        <w:rPr>
          <w:rFonts w:ascii="Arial" w:hAnsi="Arial" w:cs="Arial"/>
          <w:color w:val="262626" w:themeColor="text1" w:themeTint="D9"/>
        </w:rPr>
        <w:t xml:space="preserve">Before we </w:t>
      </w:r>
      <w:r>
        <w:rPr>
          <w:rFonts w:ascii="Arial" w:hAnsi="Arial" w:cs="Arial"/>
          <w:color w:val="262626" w:themeColor="text1" w:themeTint="D9"/>
        </w:rPr>
        <w:t>continue,</w:t>
      </w:r>
      <w:r w:rsidRPr="00250A79">
        <w:rPr>
          <w:rFonts w:ascii="Arial" w:hAnsi="Arial" w:cs="Arial"/>
          <w:color w:val="262626" w:themeColor="text1" w:themeTint="D9"/>
        </w:rPr>
        <w:t xml:space="preserve"> we need to check that the details we have for you are correct. </w:t>
      </w:r>
    </w:p>
    <w:p w14:paraId="14E76C8D" w14:textId="77777777" w:rsidR="009D19DF" w:rsidRDefault="009D19DF" w:rsidP="009D19DF">
      <w:pPr>
        <w:keepNext/>
        <w:spacing w:after="120" w:line="240" w:lineRule="auto"/>
        <w:ind w:right="85"/>
        <w:rPr>
          <w:rFonts w:eastAsia="Times New Roman" w:cs="Arial"/>
          <w:color w:val="0070C0"/>
        </w:rPr>
      </w:pPr>
    </w:p>
    <w:p w14:paraId="0D3C1E30" w14:textId="77777777" w:rsidR="009D19DF" w:rsidRPr="00250A79" w:rsidRDefault="009D19DF" w:rsidP="009D19DF">
      <w:pPr>
        <w:keepNext/>
        <w:spacing w:after="120" w:line="240" w:lineRule="auto"/>
        <w:ind w:right="85"/>
        <w:rPr>
          <w:rFonts w:ascii="Arial" w:hAnsi="Arial" w:cs="Arial"/>
          <w:b/>
          <w:color w:val="262626" w:themeColor="text1" w:themeTint="D9"/>
        </w:rPr>
      </w:pPr>
      <w:r w:rsidRPr="00250A79">
        <w:rPr>
          <w:rFonts w:ascii="Arial" w:hAnsi="Arial" w:cs="Arial"/>
          <w:b/>
          <w:color w:val="262626" w:themeColor="text1" w:themeTint="D9"/>
        </w:rPr>
        <w:t>DISPLAY AND CONFIRM OR UPDATE NAME, ADDRESS, PHONE, ALTERNATIVE PHONE, AND EMAIL</w:t>
      </w:r>
    </w:p>
    <w:p w14:paraId="565EDD6B" w14:textId="77777777" w:rsidR="009D19DF" w:rsidRPr="00250A79" w:rsidRDefault="009D19DF" w:rsidP="009D19DF">
      <w:pPr>
        <w:keepNext/>
        <w:spacing w:after="120" w:line="240" w:lineRule="auto"/>
        <w:ind w:right="85"/>
        <w:rPr>
          <w:rFonts w:ascii="Arial" w:hAnsi="Arial" w:cs="Arial"/>
          <w:b/>
          <w:color w:val="262626" w:themeColor="text1" w:themeTint="D9"/>
        </w:rPr>
      </w:pPr>
      <w:r w:rsidRPr="00250A79">
        <w:rPr>
          <w:rFonts w:ascii="Arial" w:hAnsi="Arial" w:cs="Arial"/>
          <w:b/>
          <w:color w:val="262626" w:themeColor="text1" w:themeTint="D9"/>
        </w:rPr>
        <w:t>PROMPT TO COMPLETE MISSING INFORMATION</w:t>
      </w:r>
    </w:p>
    <w:p w14:paraId="106144BD" w14:textId="77777777" w:rsidR="009D19DF" w:rsidRDefault="009D19DF" w:rsidP="009D19DF">
      <w:pPr>
        <w:rPr>
          <w:b/>
          <w:color w:val="F15A2B"/>
        </w:rPr>
      </w:pPr>
    </w:p>
    <w:p w14:paraId="7E96CB97" w14:textId="77777777" w:rsidR="009D19DF" w:rsidRDefault="009D19DF" w:rsidP="009D19DF">
      <w:pPr>
        <w:keepNext/>
        <w:tabs>
          <w:tab w:val="left" w:pos="1080"/>
        </w:tabs>
        <w:spacing w:after="0"/>
        <w:ind w:left="567" w:right="28" w:hanging="567"/>
        <w:rPr>
          <w:rFonts w:ascii="Arial" w:eastAsia="Times New Roman" w:hAnsi="Arial" w:cs="Times New Roman"/>
          <w:b/>
          <w:color w:val="F15A2B"/>
          <w:szCs w:val="20"/>
          <w:lang w:eastAsia="en-US"/>
        </w:rPr>
      </w:pPr>
      <w:r>
        <w:rPr>
          <w:rFonts w:ascii="Arial" w:eastAsia="Times New Roman" w:hAnsi="Arial" w:cs="Times New Roman"/>
          <w:b/>
          <w:color w:val="F15A2B"/>
          <w:szCs w:val="20"/>
          <w:lang w:eastAsia="en-US"/>
        </w:rPr>
        <w:t>PREAMBLE</w:t>
      </w:r>
    </w:p>
    <w:p w14:paraId="7A0D6440" w14:textId="77777777" w:rsidR="009D19DF" w:rsidRDefault="009D19DF" w:rsidP="009D19DF">
      <w:pPr>
        <w:keepNext/>
        <w:tabs>
          <w:tab w:val="left" w:pos="1080"/>
        </w:tabs>
        <w:spacing w:after="0"/>
        <w:ind w:left="567" w:right="28" w:hanging="567"/>
        <w:rPr>
          <w:rFonts w:ascii="Arial" w:eastAsia="Times New Roman" w:hAnsi="Arial" w:cs="Times New Roman"/>
          <w:b/>
          <w:color w:val="F15A2B"/>
          <w:szCs w:val="20"/>
          <w:lang w:eastAsia="en-US"/>
        </w:rPr>
      </w:pPr>
    </w:p>
    <w:p w14:paraId="6ECBE9F4" w14:textId="77777777" w:rsidR="009D19DF" w:rsidRPr="00E11EB9" w:rsidRDefault="009D19DF" w:rsidP="009D19DF">
      <w:pPr>
        <w:keepNext/>
        <w:tabs>
          <w:tab w:val="left" w:pos="1080"/>
        </w:tabs>
        <w:spacing w:after="0"/>
        <w:ind w:left="567" w:right="28" w:hanging="567"/>
        <w:rPr>
          <w:rFonts w:ascii="Arial" w:hAnsi="Arial" w:cs="Arial"/>
          <w:color w:val="262626" w:themeColor="text1" w:themeTint="D9"/>
        </w:rPr>
      </w:pPr>
      <w:r w:rsidRPr="00E11EB9">
        <w:rPr>
          <w:rFonts w:ascii="Arial" w:hAnsi="Arial" w:cs="Arial"/>
          <w:color w:val="262626" w:themeColor="text1" w:themeTint="D9"/>
        </w:rPr>
        <w:t>[</w:t>
      </w:r>
      <w:r w:rsidRPr="00E11EB9">
        <w:rPr>
          <w:rFonts w:ascii="Arial" w:hAnsi="Arial" w:cs="Arial"/>
          <w:b/>
          <w:color w:val="262626" w:themeColor="text1" w:themeTint="D9"/>
        </w:rPr>
        <w:t>(IF IN2016=01)</w:t>
      </w:r>
      <w:r w:rsidRPr="00E11EB9">
        <w:rPr>
          <w:rFonts w:ascii="Arial" w:hAnsi="Arial" w:cs="Arial"/>
          <w:color w:val="262626" w:themeColor="text1" w:themeTint="D9"/>
        </w:rPr>
        <w:t xml:space="preserve"> Your last interview was completed in (MONTH AND YEAR OF LAST INTERVIEW)]</w:t>
      </w:r>
    </w:p>
    <w:p w14:paraId="1FDB157A" w14:textId="77777777" w:rsidR="009D19DF" w:rsidRPr="00E11EB9" w:rsidRDefault="009D19DF" w:rsidP="009D19DF">
      <w:pPr>
        <w:keepNext/>
        <w:tabs>
          <w:tab w:val="left" w:pos="1080"/>
        </w:tabs>
        <w:spacing w:after="0"/>
        <w:ind w:left="567" w:right="28" w:hanging="567"/>
        <w:rPr>
          <w:rFonts w:ascii="Arial" w:hAnsi="Arial" w:cs="Arial"/>
          <w:color w:val="262626" w:themeColor="text1" w:themeTint="D9"/>
        </w:rPr>
      </w:pPr>
    </w:p>
    <w:p w14:paraId="32D3A916" w14:textId="77777777" w:rsidR="009D19DF" w:rsidRPr="00E11EB9" w:rsidRDefault="009D19DF" w:rsidP="009D19DF">
      <w:pPr>
        <w:keepNext/>
        <w:tabs>
          <w:tab w:val="left" w:pos="1080"/>
        </w:tabs>
        <w:spacing w:after="0"/>
        <w:ind w:left="567" w:right="28" w:hanging="567"/>
        <w:rPr>
          <w:rFonts w:ascii="Arial" w:hAnsi="Arial" w:cs="Arial"/>
          <w:color w:val="262626" w:themeColor="text1" w:themeTint="D9"/>
        </w:rPr>
      </w:pPr>
      <w:r w:rsidRPr="00E11EB9">
        <w:rPr>
          <w:rFonts w:ascii="Arial" w:hAnsi="Arial" w:cs="Arial"/>
          <w:color w:val="262626" w:themeColor="text1" w:themeTint="D9"/>
        </w:rPr>
        <w:t>In this interview we’ll talk about study, work and some of the things you might do in your free time.</w:t>
      </w:r>
    </w:p>
    <w:p w14:paraId="7D0A7A92" w14:textId="77777777" w:rsidR="009D19DF" w:rsidRDefault="009D19DF" w:rsidP="009D19DF">
      <w:pPr>
        <w:keepNext/>
        <w:tabs>
          <w:tab w:val="left" w:pos="1080"/>
        </w:tabs>
        <w:spacing w:after="0"/>
        <w:ind w:left="567" w:right="28" w:hanging="567"/>
        <w:rPr>
          <w:rFonts w:ascii="Arial" w:eastAsia="Times New Roman" w:hAnsi="Arial" w:cs="Times New Roman"/>
          <w:b/>
          <w:color w:val="F15A2B"/>
          <w:szCs w:val="20"/>
          <w:lang w:eastAsia="en-US"/>
        </w:rPr>
      </w:pPr>
    </w:p>
    <w:p w14:paraId="160D1B1E" w14:textId="77777777" w:rsidR="009D19DF" w:rsidRPr="00B91526" w:rsidRDefault="009D19DF" w:rsidP="009D19DF">
      <w:pPr>
        <w:pBdr>
          <w:bottom w:val="single" w:sz="6" w:space="0" w:color="auto"/>
        </w:pBdr>
        <w:ind w:right="85"/>
        <w:rPr>
          <w:b/>
          <w:color w:val="F15A2B"/>
        </w:rPr>
      </w:pPr>
      <w:r>
        <w:rPr>
          <w:b/>
          <w:color w:val="F15A2B"/>
        </w:rPr>
        <w:br w:type="page"/>
      </w:r>
      <w:r w:rsidRPr="00B91526">
        <w:rPr>
          <w:b/>
          <w:color w:val="F15A2B"/>
        </w:rPr>
        <w:lastRenderedPageBreak/>
        <w:t>SCHOOL IN 2017</w:t>
      </w:r>
    </w:p>
    <w:p w14:paraId="0FD60CEB" w14:textId="77777777" w:rsidR="009D19DF" w:rsidRPr="005A3BF9" w:rsidRDefault="009D19DF" w:rsidP="009D19DF">
      <w:pPr>
        <w:pStyle w:val="ProgInstruct"/>
      </w:pPr>
      <w:r w:rsidRPr="005A3BF9">
        <w:t>PRE A1</w:t>
      </w:r>
    </w:p>
    <w:p w14:paraId="21BA3DA2" w14:textId="77777777" w:rsidR="009D19DF" w:rsidRPr="005A3BF9" w:rsidRDefault="009D19DF" w:rsidP="009D19DF">
      <w:pPr>
        <w:pStyle w:val="ProgInstruct"/>
      </w:pPr>
      <w:r w:rsidRPr="005A3BF9">
        <w:t>IF SAMPLE SAYS NOT AT SCHOOL IN 2016, GO TO A3</w:t>
      </w:r>
    </w:p>
    <w:p w14:paraId="00DB346A" w14:textId="77777777" w:rsidR="009D19DF" w:rsidRPr="005A3BF9" w:rsidRDefault="009D19DF" w:rsidP="009D19DF">
      <w:pPr>
        <w:pStyle w:val="ProgInstruct"/>
      </w:pPr>
      <w:r w:rsidRPr="005A3BF9">
        <w:t>ELSE CONTINUE</w:t>
      </w:r>
    </w:p>
    <w:p w14:paraId="747681B3" w14:textId="77777777" w:rsidR="009D19DF" w:rsidRDefault="009D19DF" w:rsidP="009D19DF">
      <w:pPr>
        <w:tabs>
          <w:tab w:val="left" w:pos="1843"/>
          <w:tab w:val="left" w:pos="6804"/>
        </w:tabs>
        <w:rPr>
          <w:rFonts w:ascii="Arial" w:hAnsi="Arial" w:cs="Arial"/>
          <w:color w:val="404040" w:themeColor="text1" w:themeTint="BF"/>
        </w:rPr>
      </w:pPr>
    </w:p>
    <w:p w14:paraId="015A9CE7" w14:textId="77777777" w:rsidR="009D19DF" w:rsidRPr="005A3BF9" w:rsidRDefault="009D19DF" w:rsidP="009D19DF">
      <w:pPr>
        <w:pStyle w:val="Question"/>
      </w:pPr>
      <w:r w:rsidRPr="005A3BF9">
        <w:t>A1</w:t>
      </w:r>
      <w:r w:rsidRPr="005A3BF9">
        <w:tab/>
        <w:t>The first few questions are about school. Are you still going to school, have you graduated from Year 12 or 13 or left school for good?</w:t>
      </w:r>
    </w:p>
    <w:p w14:paraId="0C420617" w14:textId="77777777" w:rsidR="009D19DF" w:rsidRPr="005A3BF9" w:rsidRDefault="009D19DF" w:rsidP="009D19DF">
      <w:pPr>
        <w:pStyle w:val="IntNote"/>
      </w:pPr>
      <w:r w:rsidRPr="005A3BF9">
        <w:t>INTERVIEWER NOTE: Left school for good, not just for the year.</w:t>
      </w:r>
    </w:p>
    <w:p w14:paraId="5BF04E5C" w14:textId="77777777" w:rsidR="009D19DF" w:rsidRDefault="009D19DF" w:rsidP="009D19DF">
      <w:pPr>
        <w:pStyle w:val="Quesapproach"/>
      </w:pPr>
      <w:r>
        <w:t>prompt if necessary</w:t>
      </w:r>
    </w:p>
    <w:p w14:paraId="2CFB18FF" w14:textId="77777777" w:rsidR="009D19DF" w:rsidRPr="00B91526" w:rsidRDefault="009D19DF" w:rsidP="009D19DF">
      <w:pPr>
        <w:pStyle w:val="Responseset0"/>
      </w:pPr>
      <w:r w:rsidRPr="00B91526">
        <w:t>01</w:t>
      </w:r>
      <w:r w:rsidRPr="00B91526">
        <w:tab/>
        <w:t>Graduated</w:t>
      </w:r>
    </w:p>
    <w:p w14:paraId="37FAAA48" w14:textId="77777777" w:rsidR="009D19DF" w:rsidRPr="00B91526" w:rsidRDefault="009D19DF" w:rsidP="009D19DF">
      <w:pPr>
        <w:pStyle w:val="Responseset0"/>
      </w:pPr>
      <w:r w:rsidRPr="00B91526">
        <w:t>02</w:t>
      </w:r>
      <w:r w:rsidRPr="00B91526">
        <w:tab/>
        <w:t>Left school but didn’t graduate</w:t>
      </w:r>
    </w:p>
    <w:p w14:paraId="2663561D" w14:textId="77777777" w:rsidR="009D19DF" w:rsidRPr="005A3BF9" w:rsidRDefault="009D19DF" w:rsidP="009D19DF">
      <w:pPr>
        <w:pStyle w:val="Responseset0"/>
        <w:tabs>
          <w:tab w:val="left" w:pos="7938"/>
        </w:tabs>
      </w:pPr>
      <w:r w:rsidRPr="00B91526">
        <w:t>03</w:t>
      </w:r>
      <w:r w:rsidRPr="00B91526">
        <w:tab/>
        <w:t>Attending school</w:t>
      </w:r>
      <w:r w:rsidRPr="005A3BF9">
        <w:t xml:space="preserve"> </w:t>
      </w:r>
      <w:r>
        <w:tab/>
      </w:r>
      <w:r w:rsidRPr="00B91526">
        <w:rPr>
          <w:rStyle w:val="ProgInstructChar"/>
          <w:rFonts w:eastAsiaTheme="minorEastAsia"/>
        </w:rPr>
        <w:t>GO TO A6</w:t>
      </w:r>
    </w:p>
    <w:p w14:paraId="4BEB54BA" w14:textId="77777777" w:rsidR="009D19DF" w:rsidRDefault="009D19DF" w:rsidP="009D19DF">
      <w:pPr>
        <w:tabs>
          <w:tab w:val="left" w:pos="1843"/>
          <w:tab w:val="left" w:pos="6804"/>
        </w:tabs>
        <w:rPr>
          <w:rFonts w:ascii="Arial" w:hAnsi="Arial" w:cs="Arial"/>
          <w:color w:val="404040" w:themeColor="text1" w:themeTint="BF"/>
        </w:rPr>
      </w:pPr>
    </w:p>
    <w:p w14:paraId="1E1E3445" w14:textId="77777777" w:rsidR="009D19DF" w:rsidRPr="005A3BF9" w:rsidRDefault="009D19DF" w:rsidP="009D19DF">
      <w:pPr>
        <w:pStyle w:val="Question"/>
      </w:pPr>
      <w:r w:rsidRPr="005A3BF9">
        <w:t>A2</w:t>
      </w:r>
      <w:r w:rsidRPr="005A3BF9">
        <w:tab/>
        <w:t xml:space="preserve">In which month and year did you </w:t>
      </w:r>
      <w:r w:rsidRPr="005A3BF9">
        <w:rPr>
          <w:b/>
        </w:rPr>
        <w:t>[A1=01</w:t>
      </w:r>
      <w:r w:rsidRPr="005A3BF9">
        <w:t xml:space="preserve"> graduate from </w:t>
      </w:r>
      <w:r w:rsidRPr="005A3BF9">
        <w:rPr>
          <w:b/>
        </w:rPr>
        <w:t>/ A1=02</w:t>
      </w:r>
      <w:r w:rsidRPr="005A3BF9">
        <w:t xml:space="preserve"> leave</w:t>
      </w:r>
      <w:r w:rsidRPr="005A3BF9">
        <w:rPr>
          <w:b/>
        </w:rPr>
        <w:t>]</w:t>
      </w:r>
      <w:r w:rsidRPr="005A3BF9">
        <w:t xml:space="preserve"> school?</w:t>
      </w:r>
    </w:p>
    <w:p w14:paraId="07C80699" w14:textId="77777777" w:rsidR="009D19DF" w:rsidRPr="005A3BF9" w:rsidRDefault="009D19DF" w:rsidP="009D19DF">
      <w:pPr>
        <w:pStyle w:val="IntNote"/>
      </w:pPr>
      <w:r w:rsidRPr="005A3BF9">
        <w:t xml:space="preserve">IF NECESSARY: If you’ve </w:t>
      </w:r>
      <w:r w:rsidRPr="005A3BF9">
        <w:rPr>
          <w:b/>
        </w:rPr>
        <w:t>[A1=01</w:t>
      </w:r>
      <w:r w:rsidRPr="005A3BF9">
        <w:t xml:space="preserve"> graduated </w:t>
      </w:r>
      <w:r w:rsidRPr="005A3BF9">
        <w:rPr>
          <w:b/>
        </w:rPr>
        <w:t>/ A1=02</w:t>
      </w:r>
      <w:r w:rsidRPr="005A3BF9">
        <w:t xml:space="preserve"> left</w:t>
      </w:r>
      <w:r w:rsidRPr="005A3BF9">
        <w:rPr>
          <w:b/>
        </w:rPr>
        <w:t>]</w:t>
      </w:r>
      <w:r w:rsidRPr="005A3BF9">
        <w:t xml:space="preserve"> school and are unsure which month to select, choose month of last exam.</w:t>
      </w:r>
    </w:p>
    <w:p w14:paraId="1FB1D2A8" w14:textId="77777777" w:rsidR="009D19DF" w:rsidRDefault="009D19DF" w:rsidP="009D19DF">
      <w:pPr>
        <w:pStyle w:val="Responseset0"/>
      </w:pPr>
      <w:r w:rsidRPr="005A3BF9">
        <w:t>(15-17)</w:t>
      </w:r>
    </w:p>
    <w:p w14:paraId="03EB3DEB" w14:textId="77777777" w:rsidR="009D19DF" w:rsidRPr="005A3BF9" w:rsidRDefault="009D19DF" w:rsidP="009D19DF">
      <w:pPr>
        <w:pStyle w:val="Responseset0"/>
      </w:pPr>
      <w:r w:rsidRPr="005A3BF9">
        <w:t xml:space="preserve">MM,YY </w:t>
      </w:r>
    </w:p>
    <w:p w14:paraId="72B30D66" w14:textId="77777777" w:rsidR="009D19DF" w:rsidRPr="005A3BF9" w:rsidRDefault="009D19DF" w:rsidP="009D19DF">
      <w:pPr>
        <w:pStyle w:val="Responseset0"/>
      </w:pPr>
      <w:r w:rsidRPr="005A3BF9">
        <w:t>IF ‘Don’t know’ RECORD: 88/88</w:t>
      </w:r>
    </w:p>
    <w:p w14:paraId="5A1608A0" w14:textId="77777777" w:rsidR="009D19DF" w:rsidRDefault="009D19DF" w:rsidP="009D19DF">
      <w:pPr>
        <w:tabs>
          <w:tab w:val="left" w:pos="1843"/>
          <w:tab w:val="left" w:pos="6804"/>
        </w:tabs>
        <w:rPr>
          <w:rFonts w:ascii="Arial" w:hAnsi="Arial" w:cs="Arial"/>
          <w:color w:val="404040" w:themeColor="text1" w:themeTint="BF"/>
        </w:rPr>
      </w:pPr>
    </w:p>
    <w:p w14:paraId="1A55C4A9" w14:textId="77777777" w:rsidR="009D19DF" w:rsidRPr="005A3BF9" w:rsidRDefault="009D19DF" w:rsidP="009D19DF">
      <w:pPr>
        <w:pStyle w:val="ProgInstruct"/>
      </w:pPr>
      <w:r w:rsidRPr="005A3BF9">
        <w:t>NOW GO TO A6</w:t>
      </w:r>
    </w:p>
    <w:p w14:paraId="67663566" w14:textId="77777777" w:rsidR="009D19DF" w:rsidRDefault="009D19DF" w:rsidP="009D19DF">
      <w:pPr>
        <w:tabs>
          <w:tab w:val="left" w:pos="1843"/>
          <w:tab w:val="left" w:pos="6804"/>
        </w:tabs>
        <w:rPr>
          <w:rFonts w:ascii="Arial" w:hAnsi="Arial" w:cs="Arial"/>
          <w:color w:val="404040" w:themeColor="text1" w:themeTint="BF"/>
        </w:rPr>
      </w:pPr>
    </w:p>
    <w:p w14:paraId="571B7820" w14:textId="77777777" w:rsidR="009D19DF" w:rsidRDefault="009D19DF" w:rsidP="009D19DF">
      <w:pPr>
        <w:pStyle w:val="Question"/>
      </w:pPr>
      <w:r w:rsidRPr="005A3BF9">
        <w:t>A3</w:t>
      </w:r>
      <w:r w:rsidRPr="005A3BF9">
        <w:tab/>
        <w:t>Last year you said that you had left school. Are you still not at school, or have you gone back?</w:t>
      </w:r>
    </w:p>
    <w:p w14:paraId="53DC36F2" w14:textId="77777777" w:rsidR="009D19DF" w:rsidRDefault="009D19DF" w:rsidP="009D19DF">
      <w:pPr>
        <w:pStyle w:val="Quesapproach"/>
      </w:pPr>
      <w:r>
        <w:t>prompt if necessary</w:t>
      </w:r>
    </w:p>
    <w:p w14:paraId="4234BB27" w14:textId="77777777" w:rsidR="009D19DF" w:rsidRPr="005A3BF9" w:rsidRDefault="009D19DF" w:rsidP="009D19DF">
      <w:pPr>
        <w:pStyle w:val="Responseset0"/>
      </w:pPr>
      <w:r w:rsidRPr="005A3BF9">
        <w:t>01</w:t>
      </w:r>
      <w:r>
        <w:tab/>
      </w:r>
      <w:r w:rsidRPr="005A3BF9">
        <w:t>Still not at school (GO TO PRE B1)</w:t>
      </w:r>
    </w:p>
    <w:p w14:paraId="7BFCADD1" w14:textId="77777777" w:rsidR="009D19DF" w:rsidRPr="005A3BF9" w:rsidRDefault="009D19DF" w:rsidP="009D19DF">
      <w:pPr>
        <w:pStyle w:val="Responseset0"/>
      </w:pPr>
      <w:r w:rsidRPr="005A3BF9">
        <w:t>02</w:t>
      </w:r>
      <w:r>
        <w:tab/>
      </w:r>
      <w:r w:rsidRPr="005A3BF9">
        <w:t>Returned to school</w:t>
      </w:r>
    </w:p>
    <w:p w14:paraId="27A52549" w14:textId="77777777" w:rsidR="009D19DF" w:rsidRPr="005A3BF9" w:rsidRDefault="009D19DF" w:rsidP="009D19DF">
      <w:pPr>
        <w:pStyle w:val="Responseset0"/>
      </w:pPr>
      <w:r w:rsidRPr="005A3BF9">
        <w:t>03</w:t>
      </w:r>
      <w:r>
        <w:tab/>
      </w:r>
      <w:r w:rsidRPr="005A3BF9">
        <w:t>Returned to school but now left again</w:t>
      </w:r>
    </w:p>
    <w:p w14:paraId="05942CD4" w14:textId="77777777" w:rsidR="009D19DF" w:rsidRDefault="009D19DF" w:rsidP="009D19DF">
      <w:pPr>
        <w:tabs>
          <w:tab w:val="left" w:pos="1843"/>
          <w:tab w:val="left" w:pos="6804"/>
        </w:tabs>
        <w:rPr>
          <w:rFonts w:ascii="Arial" w:hAnsi="Arial" w:cs="Arial"/>
          <w:color w:val="404040" w:themeColor="text1" w:themeTint="BF"/>
        </w:rPr>
      </w:pPr>
    </w:p>
    <w:p w14:paraId="2088632F" w14:textId="77777777" w:rsidR="009D19DF" w:rsidRPr="005A3BF9" w:rsidRDefault="009D19DF" w:rsidP="009D19DF">
      <w:pPr>
        <w:pStyle w:val="Question"/>
      </w:pPr>
      <w:r w:rsidRPr="005A3BF9">
        <w:t>A4</w:t>
      </w:r>
      <w:r w:rsidRPr="005A3BF9">
        <w:tab/>
        <w:t>In which month and year did you return to school?</w:t>
      </w:r>
    </w:p>
    <w:p w14:paraId="2B51D552" w14:textId="77777777" w:rsidR="009D19DF" w:rsidRDefault="009D19DF" w:rsidP="009D19DF">
      <w:pPr>
        <w:pStyle w:val="Responseset0"/>
      </w:pPr>
      <w:r w:rsidRPr="005A3BF9">
        <w:t>(15-17)</w:t>
      </w:r>
    </w:p>
    <w:p w14:paraId="7D717D0F" w14:textId="77777777" w:rsidR="009D19DF" w:rsidRPr="005A3BF9" w:rsidRDefault="009D19DF" w:rsidP="009D19DF">
      <w:pPr>
        <w:pStyle w:val="Responseset0"/>
      </w:pPr>
      <w:r w:rsidRPr="005A3BF9">
        <w:t xml:space="preserve">MM,YY </w:t>
      </w:r>
    </w:p>
    <w:p w14:paraId="05D7933A" w14:textId="77777777" w:rsidR="009D19DF" w:rsidRPr="005A3BF9" w:rsidRDefault="009D19DF" w:rsidP="009D19DF">
      <w:pPr>
        <w:pStyle w:val="Responseset0"/>
      </w:pPr>
      <w:r w:rsidRPr="005A3BF9">
        <w:t>IF ‘Don’t know’ RECORD: 88/88</w:t>
      </w:r>
    </w:p>
    <w:p w14:paraId="3A37C567" w14:textId="77777777" w:rsidR="009D19DF" w:rsidRDefault="009D19DF" w:rsidP="009D19DF">
      <w:pPr>
        <w:tabs>
          <w:tab w:val="left" w:pos="1843"/>
          <w:tab w:val="left" w:pos="6804"/>
        </w:tabs>
        <w:rPr>
          <w:rFonts w:ascii="Arial" w:hAnsi="Arial" w:cs="Arial"/>
          <w:color w:val="404040" w:themeColor="text1" w:themeTint="BF"/>
        </w:rPr>
      </w:pPr>
    </w:p>
    <w:p w14:paraId="089CD624" w14:textId="77777777" w:rsidR="009D19DF" w:rsidRPr="005A3BF9" w:rsidRDefault="009D19DF" w:rsidP="009D19DF">
      <w:pPr>
        <w:pStyle w:val="Question"/>
      </w:pPr>
      <w:r w:rsidRPr="005A3BF9">
        <w:t>A5</w:t>
      </w:r>
      <w:r w:rsidRPr="005A3BF9">
        <w:tab/>
        <w:t xml:space="preserve">What was the </w:t>
      </w:r>
      <w:r w:rsidRPr="005A3BF9">
        <w:rPr>
          <w:b/>
        </w:rPr>
        <w:t>main</w:t>
      </w:r>
      <w:r w:rsidRPr="005A3BF9">
        <w:t xml:space="preserve"> reason you went back to school?</w:t>
      </w:r>
    </w:p>
    <w:p w14:paraId="03CFCEC4" w14:textId="77777777" w:rsidR="009D19DF" w:rsidRPr="005A3BF9" w:rsidRDefault="009D19DF" w:rsidP="009D19DF">
      <w:pPr>
        <w:pStyle w:val="Quesapproach"/>
      </w:pPr>
      <w:r w:rsidRPr="005A3BF9">
        <w:t>Record verbatim</w:t>
      </w:r>
    </w:p>
    <w:p w14:paraId="563BE4B5" w14:textId="77777777" w:rsidR="009D19DF" w:rsidRDefault="009D19DF" w:rsidP="009D19DF">
      <w:pPr>
        <w:tabs>
          <w:tab w:val="left" w:pos="1843"/>
          <w:tab w:val="left" w:pos="6804"/>
        </w:tabs>
        <w:rPr>
          <w:rFonts w:ascii="Arial" w:hAnsi="Arial" w:cs="Arial"/>
          <w:color w:val="404040" w:themeColor="text1" w:themeTint="BF"/>
        </w:rPr>
      </w:pPr>
    </w:p>
    <w:p w14:paraId="52C1D3BC" w14:textId="77777777" w:rsidR="009D19DF" w:rsidRPr="005A3BF9" w:rsidRDefault="009D19DF" w:rsidP="009D19DF">
      <w:pPr>
        <w:pStyle w:val="ProgInstruct"/>
        <w:keepNext/>
      </w:pPr>
      <w:r w:rsidRPr="005A3BF9">
        <w:lastRenderedPageBreak/>
        <w:t>PRE A6</w:t>
      </w:r>
    </w:p>
    <w:p w14:paraId="70E4C749" w14:textId="77777777" w:rsidR="009D19DF" w:rsidRPr="005A3BF9" w:rsidRDefault="009D19DF" w:rsidP="009D19DF">
      <w:pPr>
        <w:pStyle w:val="ProgInstruct"/>
        <w:keepNext/>
      </w:pPr>
      <w:r w:rsidRPr="005A3BF9">
        <w:t>IF RETURNED TO SCHOOL BUT NOW LEFT AGAIN (A3=03), GO TO B1</w:t>
      </w:r>
    </w:p>
    <w:p w14:paraId="13BE1C41" w14:textId="77777777" w:rsidR="009D19DF" w:rsidRPr="005A3BF9" w:rsidRDefault="009D19DF" w:rsidP="009D19DF">
      <w:pPr>
        <w:pStyle w:val="ProgInstruct"/>
        <w:keepNext/>
      </w:pPr>
      <w:r w:rsidRPr="005A3BF9">
        <w:t>ELSE CONTINUE</w:t>
      </w:r>
    </w:p>
    <w:p w14:paraId="7F4EB044" w14:textId="77777777" w:rsidR="009D19DF" w:rsidRDefault="009D19DF" w:rsidP="009D19DF">
      <w:pPr>
        <w:keepNext/>
        <w:tabs>
          <w:tab w:val="left" w:pos="1843"/>
          <w:tab w:val="left" w:pos="6804"/>
        </w:tabs>
        <w:rPr>
          <w:rFonts w:ascii="Arial" w:hAnsi="Arial" w:cs="Arial"/>
          <w:color w:val="404040" w:themeColor="text1" w:themeTint="BF"/>
        </w:rPr>
      </w:pPr>
    </w:p>
    <w:p w14:paraId="08CD2BEC" w14:textId="77777777" w:rsidR="009D19DF" w:rsidRPr="005A3BF9" w:rsidRDefault="009D19DF" w:rsidP="009D19DF">
      <w:pPr>
        <w:pStyle w:val="Question"/>
      </w:pPr>
      <w:r w:rsidRPr="005A3BF9">
        <w:t>A6</w:t>
      </w:r>
      <w:r w:rsidRPr="005A3BF9">
        <w:tab/>
      </w:r>
      <w:r w:rsidRPr="005A3BF9">
        <w:rPr>
          <w:b/>
        </w:rPr>
        <w:t>[A1=03/A3=02</w:t>
      </w:r>
      <w:r w:rsidRPr="005A3BF9">
        <w:t xml:space="preserve"> Have you changed </w:t>
      </w:r>
      <w:r w:rsidRPr="005A3BF9">
        <w:rPr>
          <w:b/>
        </w:rPr>
        <w:t>/ A1=01,02</w:t>
      </w:r>
      <w:r w:rsidRPr="005A3BF9">
        <w:t xml:space="preserve"> did you change</w:t>
      </w:r>
      <w:r w:rsidRPr="005A3BF9">
        <w:rPr>
          <w:b/>
        </w:rPr>
        <w:t>]</w:t>
      </w:r>
      <w:r w:rsidRPr="005A3BF9">
        <w:t xml:space="preserve"> schools </w:t>
      </w:r>
      <w:r w:rsidRPr="005A3BF9">
        <w:rPr>
          <w:b/>
        </w:rPr>
        <w:t>[A1=01,02,03 AND IN2016=01</w:t>
      </w:r>
      <w:r w:rsidRPr="005A3BF9">
        <w:t xml:space="preserve"> since your last interview </w:t>
      </w:r>
      <w:r>
        <w:t>in</w:t>
      </w:r>
      <w:r w:rsidRPr="005A3BF9">
        <w:t xml:space="preserve"> </w:t>
      </w:r>
      <w:r w:rsidRPr="005A3BF9">
        <w:rPr>
          <w:b/>
        </w:rPr>
        <w:t>[</w:t>
      </w:r>
      <w:r>
        <w:rPr>
          <w:b/>
        </w:rPr>
        <w:t>MTH AND YR OF LAST INTV.</w:t>
      </w:r>
      <w:r w:rsidRPr="005A3BF9">
        <w:rPr>
          <w:b/>
        </w:rPr>
        <w:t>]</w:t>
      </w:r>
      <w:r w:rsidRPr="005A3BF9">
        <w:t xml:space="preserve"> </w:t>
      </w:r>
      <w:r w:rsidRPr="005A3BF9">
        <w:rPr>
          <w:b/>
        </w:rPr>
        <w:t>/ A1=01,02,03 AND IN2016 MISSING</w:t>
      </w:r>
      <w:r w:rsidRPr="005A3BF9">
        <w:t xml:space="preserve"> since 1</w:t>
      </w:r>
      <w:r w:rsidRPr="005A3BF9">
        <w:rPr>
          <w:vertAlign w:val="superscript"/>
        </w:rPr>
        <w:t>st</w:t>
      </w:r>
      <w:r w:rsidRPr="005A3BF9">
        <w:t xml:space="preserve"> OCT 2016 </w:t>
      </w:r>
      <w:r w:rsidRPr="005A3BF9">
        <w:rPr>
          <w:b/>
        </w:rPr>
        <w:t>/ A3=02</w:t>
      </w:r>
      <w:r w:rsidRPr="005A3BF9">
        <w:t xml:space="preserve"> since returning to school</w:t>
      </w:r>
      <w:r w:rsidRPr="005A3BF9">
        <w:rPr>
          <w:b/>
        </w:rPr>
        <w:t>]</w:t>
      </w:r>
      <w:r w:rsidRPr="005A3BF9">
        <w:t>?</w:t>
      </w:r>
    </w:p>
    <w:p w14:paraId="421AC318" w14:textId="77777777" w:rsidR="009D19DF" w:rsidRPr="005A3BF9" w:rsidRDefault="009D19DF" w:rsidP="009D19DF">
      <w:pPr>
        <w:pStyle w:val="Responseset0"/>
      </w:pPr>
      <w:r w:rsidRPr="005A3BF9">
        <w:t>01</w:t>
      </w:r>
      <w:r>
        <w:tab/>
      </w:r>
      <w:r w:rsidRPr="005A3BF9">
        <w:t>Yes</w:t>
      </w:r>
    </w:p>
    <w:p w14:paraId="17BB38B4" w14:textId="77777777" w:rsidR="009D19DF" w:rsidRPr="005A3BF9" w:rsidRDefault="009D19DF" w:rsidP="009D19DF">
      <w:pPr>
        <w:pStyle w:val="Responseset0"/>
        <w:tabs>
          <w:tab w:val="left" w:pos="5670"/>
        </w:tabs>
      </w:pPr>
      <w:r>
        <w:t>02</w:t>
      </w:r>
      <w:r>
        <w:tab/>
      </w:r>
      <w:r w:rsidRPr="005A3BF9">
        <w:t xml:space="preserve">No </w:t>
      </w:r>
      <w:r>
        <w:tab/>
      </w:r>
      <w:r w:rsidRPr="00A04839">
        <w:rPr>
          <w:rStyle w:val="ProgInstructChar"/>
          <w:rFonts w:eastAsiaTheme="minorEastAsia"/>
        </w:rPr>
        <w:t>GO TO PRE A9</w:t>
      </w:r>
    </w:p>
    <w:p w14:paraId="047B01B9" w14:textId="77777777" w:rsidR="009D19DF" w:rsidRDefault="009D19DF" w:rsidP="009D19DF">
      <w:pPr>
        <w:tabs>
          <w:tab w:val="left" w:pos="1843"/>
          <w:tab w:val="left" w:pos="6804"/>
        </w:tabs>
        <w:rPr>
          <w:rFonts w:ascii="Arial" w:hAnsi="Arial" w:cs="Arial"/>
          <w:color w:val="404040" w:themeColor="text1" w:themeTint="BF"/>
        </w:rPr>
      </w:pPr>
    </w:p>
    <w:p w14:paraId="7DFDCFC0" w14:textId="77777777" w:rsidR="009D19DF" w:rsidRPr="005A3BF9" w:rsidRDefault="009D19DF" w:rsidP="009D19DF">
      <w:pPr>
        <w:pStyle w:val="Question"/>
      </w:pPr>
      <w:r w:rsidRPr="005A3BF9">
        <w:t>A7</w:t>
      </w:r>
      <w:r w:rsidRPr="005A3BF9">
        <w:tab/>
        <w:t>In which month and year did you leave your previous school?</w:t>
      </w:r>
    </w:p>
    <w:p w14:paraId="0D17E5C6" w14:textId="77777777" w:rsidR="009D19DF" w:rsidRDefault="009D19DF" w:rsidP="009D19DF">
      <w:pPr>
        <w:pStyle w:val="Responseset0"/>
      </w:pPr>
      <w:r w:rsidRPr="005A3BF9">
        <w:t>(15-17)</w:t>
      </w:r>
    </w:p>
    <w:p w14:paraId="68D69B7E" w14:textId="77777777" w:rsidR="009D19DF" w:rsidRPr="005A3BF9" w:rsidRDefault="009D19DF" w:rsidP="009D19DF">
      <w:pPr>
        <w:pStyle w:val="Responseset0"/>
      </w:pPr>
      <w:r w:rsidRPr="005A3BF9">
        <w:t xml:space="preserve">MM,YY </w:t>
      </w:r>
    </w:p>
    <w:p w14:paraId="0C182451" w14:textId="77777777" w:rsidR="009D19DF" w:rsidRPr="005A3BF9" w:rsidRDefault="009D19DF" w:rsidP="009D19DF">
      <w:pPr>
        <w:pStyle w:val="Responseset0"/>
      </w:pPr>
      <w:r w:rsidRPr="005A3BF9">
        <w:t>IF ‘Don’t know’ RECORD: 88/88</w:t>
      </w:r>
    </w:p>
    <w:p w14:paraId="1535EE5A" w14:textId="77777777" w:rsidR="009D19DF" w:rsidRDefault="009D19DF" w:rsidP="009D19DF">
      <w:pPr>
        <w:ind w:left="720" w:hanging="720"/>
      </w:pPr>
    </w:p>
    <w:p w14:paraId="5105ABA4" w14:textId="77777777" w:rsidR="009D19DF" w:rsidRPr="005A3BF9" w:rsidRDefault="009D19DF" w:rsidP="009D19DF">
      <w:pPr>
        <w:pStyle w:val="Question"/>
      </w:pPr>
      <w:r w:rsidRPr="005A3BF9">
        <w:t>A8</w:t>
      </w:r>
      <w:r w:rsidRPr="005A3BF9">
        <w:tab/>
        <w:t xml:space="preserve">What’s the name of </w:t>
      </w:r>
      <w:r w:rsidRPr="005A3BF9">
        <w:rPr>
          <w:b/>
        </w:rPr>
        <w:t>[A1=03/A3=02</w:t>
      </w:r>
      <w:r w:rsidRPr="005A3BF9">
        <w:t xml:space="preserve"> your current school </w:t>
      </w:r>
      <w:r w:rsidRPr="005A3BF9">
        <w:rPr>
          <w:b/>
        </w:rPr>
        <w:t>/ A1=01,02</w:t>
      </w:r>
      <w:r w:rsidRPr="005A3BF9">
        <w:t xml:space="preserve"> the last school you attended</w:t>
      </w:r>
      <w:r w:rsidRPr="005A3BF9">
        <w:rPr>
          <w:b/>
        </w:rPr>
        <w:t>]</w:t>
      </w:r>
      <w:r w:rsidRPr="005A3BF9">
        <w:t>?</w:t>
      </w:r>
    </w:p>
    <w:p w14:paraId="61968E37" w14:textId="77777777" w:rsidR="009D19DF" w:rsidRPr="005A3BF9" w:rsidRDefault="009D19DF" w:rsidP="00282761">
      <w:pPr>
        <w:pStyle w:val="ProgInstruct"/>
        <w:ind w:hanging="142"/>
      </w:pPr>
      <w:r w:rsidRPr="005A3BF9">
        <w:t>USE SCHOOL CODER WITH NAME OF SCHOOL, SUBURB AND STATE</w:t>
      </w:r>
    </w:p>
    <w:p w14:paraId="67DAB370" w14:textId="77777777" w:rsidR="009D19DF" w:rsidRPr="005A3BF9" w:rsidRDefault="009D19DF" w:rsidP="009D19DF">
      <w:pPr>
        <w:pStyle w:val="Responseset0"/>
      </w:pPr>
      <w:r w:rsidRPr="005A3BF9">
        <w:t>95</w:t>
      </w:r>
      <w:r>
        <w:tab/>
      </w:r>
      <w:r w:rsidRPr="005A3BF9">
        <w:t>If you’re not able to find the name, please specify school name, street, suburb and state</w:t>
      </w:r>
    </w:p>
    <w:p w14:paraId="4C22B943" w14:textId="77777777" w:rsidR="009D19DF" w:rsidRDefault="009D19DF" w:rsidP="009D19DF">
      <w:pPr>
        <w:tabs>
          <w:tab w:val="left" w:pos="1843"/>
          <w:tab w:val="left" w:pos="6804"/>
        </w:tabs>
        <w:rPr>
          <w:rFonts w:ascii="Arial" w:hAnsi="Arial" w:cs="Arial"/>
          <w:color w:val="404040" w:themeColor="text1" w:themeTint="BF"/>
        </w:rPr>
      </w:pPr>
    </w:p>
    <w:p w14:paraId="6B2A168E" w14:textId="77777777" w:rsidR="009D19DF" w:rsidRPr="005A3BF9" w:rsidRDefault="009D19DF" w:rsidP="009D19DF">
      <w:pPr>
        <w:pStyle w:val="ProgInstruct"/>
      </w:pPr>
      <w:r w:rsidRPr="005A3BF9">
        <w:t>PRE A9</w:t>
      </w:r>
    </w:p>
    <w:p w14:paraId="48B02FE9" w14:textId="77777777" w:rsidR="009D19DF" w:rsidRPr="005A3BF9" w:rsidRDefault="009D19DF" w:rsidP="009D19DF">
      <w:pPr>
        <w:pStyle w:val="ProgInstruct"/>
      </w:pPr>
      <w:r w:rsidRPr="005A3BF9">
        <w:t xml:space="preserve">IF YEAR LEFT SCHOOL IS </w:t>
      </w:r>
      <w:r>
        <w:t xml:space="preserve">2015 OR </w:t>
      </w:r>
      <w:r w:rsidRPr="005A3BF9">
        <w:t>2016 (A2Y=</w:t>
      </w:r>
      <w:r>
        <w:t xml:space="preserve">15 or </w:t>
      </w:r>
      <w:r w:rsidRPr="005A3BF9">
        <w:t>16) – GO TO PRE B1</w:t>
      </w:r>
    </w:p>
    <w:p w14:paraId="2A2ACDE5" w14:textId="77777777" w:rsidR="009D19DF" w:rsidRPr="005A3BF9" w:rsidRDefault="009D19DF" w:rsidP="009D19DF">
      <w:pPr>
        <w:pStyle w:val="ProgInstruct"/>
      </w:pPr>
      <w:r w:rsidRPr="005A3BF9">
        <w:t>ELSE CONTINUE</w:t>
      </w:r>
    </w:p>
    <w:p w14:paraId="47299246" w14:textId="77777777" w:rsidR="009D19DF" w:rsidRDefault="009D19DF" w:rsidP="009D19DF">
      <w:pPr>
        <w:tabs>
          <w:tab w:val="left" w:pos="1843"/>
          <w:tab w:val="left" w:pos="6804"/>
        </w:tabs>
        <w:rPr>
          <w:rFonts w:ascii="Arial" w:hAnsi="Arial" w:cs="Arial"/>
          <w:color w:val="404040" w:themeColor="text1" w:themeTint="BF"/>
        </w:rPr>
      </w:pPr>
    </w:p>
    <w:p w14:paraId="20DD573B" w14:textId="77777777" w:rsidR="009D19DF" w:rsidRPr="005A3BF9" w:rsidRDefault="009D19DF" w:rsidP="009D19DF">
      <w:pPr>
        <w:pStyle w:val="Question"/>
      </w:pPr>
      <w:r w:rsidRPr="005A3BF9">
        <w:t>A9</w:t>
      </w:r>
      <w:r w:rsidRPr="005A3BF9">
        <w:tab/>
        <w:t xml:space="preserve">What year level </w:t>
      </w:r>
      <w:r w:rsidRPr="005A3BF9">
        <w:rPr>
          <w:b/>
        </w:rPr>
        <w:t>[A1=03/A3=02</w:t>
      </w:r>
      <w:r w:rsidRPr="005A3BF9">
        <w:t xml:space="preserve"> are you in at school </w:t>
      </w:r>
      <w:r w:rsidRPr="005A3BF9">
        <w:rPr>
          <w:b/>
        </w:rPr>
        <w:t>/ A1=02</w:t>
      </w:r>
      <w:r w:rsidRPr="005A3BF9">
        <w:t xml:space="preserve"> were you in at school before you left </w:t>
      </w:r>
      <w:r w:rsidRPr="005A3BF9">
        <w:rPr>
          <w:b/>
        </w:rPr>
        <w:t>/ A1=01</w:t>
      </w:r>
      <w:r w:rsidRPr="005A3BF9">
        <w:t xml:space="preserve"> were you in at school before you graduated</w:t>
      </w:r>
      <w:r w:rsidRPr="005A3BF9">
        <w:rPr>
          <w:b/>
        </w:rPr>
        <w:t>]</w:t>
      </w:r>
      <w:r w:rsidRPr="005A3BF9">
        <w:t>?</w:t>
      </w:r>
    </w:p>
    <w:p w14:paraId="66683711" w14:textId="77777777" w:rsidR="009D19DF" w:rsidRDefault="009D19DF" w:rsidP="009D19DF">
      <w:pPr>
        <w:pStyle w:val="Quesapproach"/>
      </w:pPr>
      <w:r>
        <w:t>prompt if necessary</w:t>
      </w:r>
    </w:p>
    <w:p w14:paraId="47156FB3" w14:textId="77777777" w:rsidR="009D19DF" w:rsidRPr="005A3BF9" w:rsidRDefault="009D19DF" w:rsidP="009D19DF">
      <w:pPr>
        <w:pStyle w:val="Responseset0"/>
      </w:pPr>
      <w:r w:rsidRPr="005A3BF9">
        <w:t>01</w:t>
      </w:r>
      <w:r>
        <w:tab/>
      </w:r>
      <w:r w:rsidRPr="005A3BF9">
        <w:t>Year 9 or below</w:t>
      </w:r>
      <w:r>
        <w:tab/>
      </w:r>
      <w:r w:rsidRPr="004B63BD">
        <w:rPr>
          <w:rStyle w:val="ProgInstructChar"/>
          <w:rFonts w:eastAsiaTheme="minorEastAsia"/>
        </w:rPr>
        <w:t>GO TO PRE A19</w:t>
      </w:r>
    </w:p>
    <w:p w14:paraId="1C6B0EC8" w14:textId="77777777" w:rsidR="009D19DF" w:rsidRPr="005A3BF9" w:rsidRDefault="009D19DF" w:rsidP="009D19DF">
      <w:pPr>
        <w:pStyle w:val="Responseset0"/>
      </w:pPr>
      <w:r w:rsidRPr="005A3BF9">
        <w:t>02</w:t>
      </w:r>
      <w:r>
        <w:tab/>
      </w:r>
      <w:r w:rsidRPr="005A3BF9">
        <w:t>Year 10</w:t>
      </w:r>
      <w:r>
        <w:tab/>
      </w:r>
      <w:r w:rsidRPr="004B63BD">
        <w:rPr>
          <w:rStyle w:val="ProgInstructChar"/>
          <w:rFonts w:eastAsiaTheme="minorEastAsia"/>
        </w:rPr>
        <w:t>GO TO PRE A19</w:t>
      </w:r>
    </w:p>
    <w:p w14:paraId="5222BF95" w14:textId="77777777" w:rsidR="009D19DF" w:rsidRPr="005A3BF9" w:rsidRDefault="009D19DF" w:rsidP="009D19DF">
      <w:pPr>
        <w:pStyle w:val="Responseset0"/>
      </w:pPr>
      <w:r w:rsidRPr="005A3BF9">
        <w:t>03</w:t>
      </w:r>
      <w:r>
        <w:tab/>
      </w:r>
      <w:r w:rsidRPr="005A3BF9">
        <w:t>Year 11</w:t>
      </w:r>
    </w:p>
    <w:p w14:paraId="1A1CA86C" w14:textId="77777777" w:rsidR="009D19DF" w:rsidRPr="005A3BF9" w:rsidRDefault="009D19DF" w:rsidP="009D19DF">
      <w:pPr>
        <w:pStyle w:val="Responseset0"/>
      </w:pPr>
      <w:r w:rsidRPr="005A3BF9">
        <w:t>04</w:t>
      </w:r>
      <w:r>
        <w:tab/>
      </w:r>
      <w:r w:rsidRPr="005A3BF9">
        <w:t>Year 12</w:t>
      </w:r>
    </w:p>
    <w:p w14:paraId="58760349" w14:textId="77777777" w:rsidR="009D19DF" w:rsidRPr="005A3BF9" w:rsidRDefault="009D19DF" w:rsidP="009D19DF">
      <w:pPr>
        <w:pStyle w:val="Responseset0"/>
      </w:pPr>
      <w:r w:rsidRPr="005A3BF9">
        <w:t>05</w:t>
      </w:r>
      <w:r>
        <w:tab/>
      </w:r>
      <w:r w:rsidRPr="005A3BF9">
        <w:t>Year 13</w:t>
      </w:r>
    </w:p>
    <w:p w14:paraId="4268EF5F" w14:textId="77777777" w:rsidR="009D19DF" w:rsidRDefault="009D19DF" w:rsidP="009D19DF">
      <w:pPr>
        <w:tabs>
          <w:tab w:val="left" w:pos="1843"/>
          <w:tab w:val="left" w:pos="6804"/>
        </w:tabs>
        <w:rPr>
          <w:rFonts w:ascii="Arial" w:hAnsi="Arial" w:cs="Arial"/>
          <w:color w:val="404040" w:themeColor="text1" w:themeTint="BF"/>
        </w:rPr>
      </w:pPr>
    </w:p>
    <w:p w14:paraId="4EB3DFE9" w14:textId="77777777" w:rsidR="009D19DF" w:rsidRPr="005A3BF9" w:rsidRDefault="009D19DF" w:rsidP="009D19DF">
      <w:pPr>
        <w:pStyle w:val="Question"/>
      </w:pPr>
      <w:r w:rsidRPr="005A3BF9">
        <w:t>A10</w:t>
      </w:r>
      <w:r w:rsidRPr="005A3BF9">
        <w:tab/>
        <w:t xml:space="preserve">During 2017, </w:t>
      </w:r>
      <w:r w:rsidRPr="005A3BF9">
        <w:rPr>
          <w:b/>
        </w:rPr>
        <w:t>[A1=03/A3=02</w:t>
      </w:r>
      <w:r w:rsidRPr="005A3BF9">
        <w:t xml:space="preserve"> are </w:t>
      </w:r>
      <w:r w:rsidRPr="005A3BF9">
        <w:rPr>
          <w:b/>
        </w:rPr>
        <w:t xml:space="preserve">/ A1=01,02 </w:t>
      </w:r>
      <w:r w:rsidRPr="005A3BF9">
        <w:t>were</w:t>
      </w:r>
      <w:r w:rsidRPr="005A3BF9">
        <w:rPr>
          <w:b/>
        </w:rPr>
        <w:t>]</w:t>
      </w:r>
      <w:r w:rsidRPr="005A3BF9">
        <w:t xml:space="preserve"> you studying for the International Baccalaureate, also known as IB?</w:t>
      </w:r>
    </w:p>
    <w:p w14:paraId="65A1C3A9" w14:textId="77777777" w:rsidR="009D19DF" w:rsidRPr="005A3BF9" w:rsidRDefault="009D19DF" w:rsidP="009D19DF">
      <w:pPr>
        <w:pStyle w:val="Responseset0"/>
        <w:tabs>
          <w:tab w:val="left" w:pos="5670"/>
        </w:tabs>
      </w:pPr>
      <w:r w:rsidRPr="005A3BF9">
        <w:t>01</w:t>
      </w:r>
      <w:r>
        <w:tab/>
      </w:r>
      <w:r w:rsidRPr="005A3BF9">
        <w:t xml:space="preserve">Yes </w:t>
      </w:r>
      <w:r>
        <w:tab/>
      </w:r>
      <w:r w:rsidRPr="0099552F">
        <w:rPr>
          <w:rStyle w:val="ProgInstructChar"/>
          <w:rFonts w:eastAsiaTheme="minorEastAsia"/>
        </w:rPr>
        <w:t>GO TO A1</w:t>
      </w:r>
      <w:r>
        <w:rPr>
          <w:rStyle w:val="ProgInstructChar"/>
          <w:rFonts w:eastAsiaTheme="minorEastAsia"/>
        </w:rPr>
        <w:t>5</w:t>
      </w:r>
    </w:p>
    <w:p w14:paraId="09DC1851" w14:textId="77777777" w:rsidR="009D19DF" w:rsidRPr="005A3BF9" w:rsidRDefault="009D19DF" w:rsidP="009D19DF">
      <w:pPr>
        <w:pStyle w:val="Responseset0"/>
      </w:pPr>
      <w:r w:rsidRPr="005A3BF9">
        <w:t>02</w:t>
      </w:r>
      <w:r>
        <w:tab/>
      </w:r>
      <w:r w:rsidRPr="005A3BF9">
        <w:t>No</w:t>
      </w:r>
    </w:p>
    <w:p w14:paraId="5B9DA0CF" w14:textId="77777777" w:rsidR="009D19DF" w:rsidRDefault="009D19DF" w:rsidP="009D19DF">
      <w:pPr>
        <w:tabs>
          <w:tab w:val="left" w:pos="1843"/>
          <w:tab w:val="left" w:pos="6804"/>
        </w:tabs>
        <w:rPr>
          <w:rFonts w:ascii="Arial" w:hAnsi="Arial" w:cs="Arial"/>
          <w:color w:val="404040" w:themeColor="text1" w:themeTint="BF"/>
        </w:rPr>
      </w:pPr>
    </w:p>
    <w:p w14:paraId="492F06AE" w14:textId="77777777" w:rsidR="009D19DF" w:rsidRPr="005A3BF9" w:rsidRDefault="009D19DF" w:rsidP="009D19DF">
      <w:pPr>
        <w:pStyle w:val="ProgInstruct"/>
        <w:keepNext/>
      </w:pPr>
      <w:r w:rsidRPr="005A3BF9">
        <w:t>PRE A11</w:t>
      </w:r>
    </w:p>
    <w:p w14:paraId="2C20271D" w14:textId="77777777" w:rsidR="009D19DF" w:rsidRPr="005A3BF9" w:rsidRDefault="009D19DF" w:rsidP="009D19DF">
      <w:pPr>
        <w:pStyle w:val="ProgInstruct"/>
        <w:keepNext/>
      </w:pPr>
      <w:r w:rsidRPr="005A3BF9">
        <w:t>IF INTERVIEWED LAST YEAR (IN2016=01), GO TO A11</w:t>
      </w:r>
    </w:p>
    <w:p w14:paraId="68895E92" w14:textId="77777777" w:rsidR="009D19DF" w:rsidRDefault="009D19DF" w:rsidP="009D19DF">
      <w:pPr>
        <w:pStyle w:val="ProgInstruct"/>
        <w:keepNext/>
      </w:pPr>
      <w:r w:rsidRPr="005A3BF9">
        <w:t>ELSE GO TO A12</w:t>
      </w:r>
    </w:p>
    <w:p w14:paraId="78FDFB79" w14:textId="77777777" w:rsidR="009D19DF" w:rsidRPr="005A3BF9" w:rsidRDefault="009D19DF" w:rsidP="009D19DF">
      <w:pPr>
        <w:pStyle w:val="ProgInstruct"/>
        <w:keepNext/>
      </w:pPr>
    </w:p>
    <w:p w14:paraId="42A55B80" w14:textId="469FF88B" w:rsidR="009D19DF" w:rsidRDefault="009D19DF" w:rsidP="009D19DF">
      <w:pPr>
        <w:pStyle w:val="Question"/>
      </w:pPr>
      <w:r w:rsidRPr="005A3BF9">
        <w:t>A11</w:t>
      </w:r>
      <w:r w:rsidRPr="005A3BF9">
        <w:tab/>
        <w:t xml:space="preserve">Can you confirm you </w:t>
      </w:r>
      <w:r w:rsidRPr="005A3BF9">
        <w:rPr>
          <w:b/>
        </w:rPr>
        <w:t>[A1=03/A3=02</w:t>
      </w:r>
      <w:r w:rsidRPr="005A3BF9">
        <w:t xml:space="preserve"> go </w:t>
      </w:r>
      <w:r w:rsidRPr="005A3BF9">
        <w:rPr>
          <w:b/>
        </w:rPr>
        <w:t>/ A1=01,02</w:t>
      </w:r>
      <w:r w:rsidRPr="005A3BF9">
        <w:t xml:space="preserve"> went</w:t>
      </w:r>
      <w:r w:rsidRPr="005A3BF9">
        <w:rPr>
          <w:b/>
        </w:rPr>
        <w:t>]</w:t>
      </w:r>
      <w:r w:rsidRPr="005A3BF9">
        <w:t xml:space="preserve"> to school in </w:t>
      </w:r>
      <w:r w:rsidRPr="005A3BF9">
        <w:rPr>
          <w:b/>
        </w:rPr>
        <w:t>[STATE OF RESIDENCE]</w:t>
      </w:r>
      <w:r w:rsidRPr="005A3BF9">
        <w:t>?</w:t>
      </w:r>
    </w:p>
    <w:p w14:paraId="020ED374" w14:textId="0DD2AC49" w:rsidR="00191008" w:rsidRDefault="00191008" w:rsidP="009D19DF">
      <w:pPr>
        <w:pStyle w:val="Question"/>
      </w:pPr>
    </w:p>
    <w:p w14:paraId="66282743" w14:textId="77777777" w:rsidR="00191008" w:rsidRPr="005A3BF9" w:rsidRDefault="00191008" w:rsidP="009D19DF">
      <w:pPr>
        <w:pStyle w:val="Question"/>
      </w:pPr>
    </w:p>
    <w:p w14:paraId="5CB411CB" w14:textId="77777777" w:rsidR="009D19DF" w:rsidRDefault="009D19DF" w:rsidP="009D19DF">
      <w:pPr>
        <w:pStyle w:val="Quesapproach"/>
      </w:pPr>
      <w:r>
        <w:lastRenderedPageBreak/>
        <w:t>prompt if necessary</w:t>
      </w:r>
    </w:p>
    <w:p w14:paraId="031B7FDA" w14:textId="77777777" w:rsidR="009D19DF" w:rsidRPr="005A3BF9" w:rsidRDefault="009D19DF" w:rsidP="009D19DF">
      <w:pPr>
        <w:pStyle w:val="Responseset0"/>
        <w:tabs>
          <w:tab w:val="left" w:pos="5670"/>
        </w:tabs>
      </w:pPr>
      <w:r>
        <w:t xml:space="preserve">01 Yes </w:t>
      </w:r>
      <w:r>
        <w:tab/>
      </w:r>
      <w:r w:rsidRPr="0099552F">
        <w:rPr>
          <w:rStyle w:val="ProgInstructChar"/>
          <w:rFonts w:eastAsiaTheme="minorEastAsia"/>
        </w:rPr>
        <w:t>GO TO PRE A13</w:t>
      </w:r>
    </w:p>
    <w:p w14:paraId="51047F46" w14:textId="77777777" w:rsidR="009D19DF" w:rsidRPr="005A3BF9" w:rsidRDefault="009D19DF" w:rsidP="009D19DF">
      <w:pPr>
        <w:pStyle w:val="Responseset0"/>
      </w:pPr>
      <w:r w:rsidRPr="005A3BF9">
        <w:t>02 No</w:t>
      </w:r>
    </w:p>
    <w:p w14:paraId="3493794C" w14:textId="77777777" w:rsidR="009D19DF" w:rsidRPr="005A3BF9" w:rsidRDefault="009D19DF" w:rsidP="009D19DF">
      <w:pPr>
        <w:ind w:left="720" w:hanging="720"/>
      </w:pPr>
    </w:p>
    <w:p w14:paraId="18A1336D" w14:textId="77777777" w:rsidR="009D19DF" w:rsidRPr="005A3BF9" w:rsidRDefault="009D19DF" w:rsidP="009D19DF">
      <w:pPr>
        <w:pStyle w:val="Question"/>
      </w:pPr>
      <w:r w:rsidRPr="005A3BF9">
        <w:t>A12</w:t>
      </w:r>
      <w:r w:rsidRPr="005A3BF9">
        <w:tab/>
      </w:r>
      <w:r>
        <w:t>In w</w:t>
      </w:r>
      <w:r w:rsidRPr="005A3BF9">
        <w:t xml:space="preserve">hat state </w:t>
      </w:r>
      <w:r w:rsidRPr="005A3BF9">
        <w:rPr>
          <w:b/>
        </w:rPr>
        <w:t>[A1=03/A3=02</w:t>
      </w:r>
      <w:r w:rsidRPr="005A3BF9">
        <w:t xml:space="preserve"> do </w:t>
      </w:r>
      <w:r w:rsidRPr="005A3BF9">
        <w:rPr>
          <w:b/>
        </w:rPr>
        <w:t>/ A1=01,02</w:t>
      </w:r>
      <w:r w:rsidRPr="005A3BF9">
        <w:t xml:space="preserve"> did</w:t>
      </w:r>
      <w:r w:rsidRPr="005A3BF9">
        <w:rPr>
          <w:b/>
        </w:rPr>
        <w:t>]</w:t>
      </w:r>
      <w:r w:rsidRPr="005A3BF9">
        <w:t xml:space="preserve"> you go to school?</w:t>
      </w:r>
    </w:p>
    <w:p w14:paraId="7B3E95C4" w14:textId="77777777" w:rsidR="009D19DF" w:rsidRDefault="009D19DF" w:rsidP="009D19DF">
      <w:pPr>
        <w:pStyle w:val="Quesapproach"/>
      </w:pPr>
      <w:r>
        <w:t>prompt if necessary</w:t>
      </w:r>
    </w:p>
    <w:p w14:paraId="2B0470BF" w14:textId="77777777" w:rsidR="009D19DF" w:rsidRPr="005A3BF9" w:rsidRDefault="009D19DF" w:rsidP="009D19DF">
      <w:pPr>
        <w:pStyle w:val="Responseset0"/>
      </w:pPr>
      <w:r w:rsidRPr="005A3BF9">
        <w:t>01</w:t>
      </w:r>
      <w:r>
        <w:tab/>
      </w:r>
      <w:r w:rsidRPr="005A3BF9">
        <w:t>NSW</w:t>
      </w:r>
    </w:p>
    <w:p w14:paraId="646622A1" w14:textId="77777777" w:rsidR="009D19DF" w:rsidRPr="005A3BF9" w:rsidRDefault="009D19DF" w:rsidP="009D19DF">
      <w:pPr>
        <w:pStyle w:val="Responseset0"/>
      </w:pPr>
      <w:r w:rsidRPr="005A3BF9">
        <w:t>02</w:t>
      </w:r>
      <w:r>
        <w:tab/>
      </w:r>
      <w:r w:rsidRPr="005A3BF9">
        <w:t>VIC</w:t>
      </w:r>
    </w:p>
    <w:p w14:paraId="3D4B7320" w14:textId="77777777" w:rsidR="009D19DF" w:rsidRPr="005A3BF9" w:rsidRDefault="009D19DF" w:rsidP="009D19DF">
      <w:pPr>
        <w:pStyle w:val="Responseset0"/>
      </w:pPr>
      <w:r w:rsidRPr="005A3BF9">
        <w:t>03</w:t>
      </w:r>
      <w:r>
        <w:tab/>
      </w:r>
      <w:r w:rsidRPr="005A3BF9">
        <w:t>QLD</w:t>
      </w:r>
    </w:p>
    <w:p w14:paraId="128C570A" w14:textId="77777777" w:rsidR="009D19DF" w:rsidRPr="005A3BF9" w:rsidRDefault="009D19DF" w:rsidP="009D19DF">
      <w:pPr>
        <w:pStyle w:val="Responseset0"/>
      </w:pPr>
      <w:r w:rsidRPr="005A3BF9">
        <w:t>04</w:t>
      </w:r>
      <w:r>
        <w:tab/>
      </w:r>
      <w:r w:rsidRPr="005A3BF9">
        <w:t>SA</w:t>
      </w:r>
    </w:p>
    <w:p w14:paraId="2CF3C7E4" w14:textId="77777777" w:rsidR="009D19DF" w:rsidRPr="005A3BF9" w:rsidRDefault="009D19DF" w:rsidP="009D19DF">
      <w:pPr>
        <w:pStyle w:val="Responseset0"/>
      </w:pPr>
      <w:r w:rsidRPr="005A3BF9">
        <w:t>05</w:t>
      </w:r>
      <w:r>
        <w:tab/>
      </w:r>
      <w:r w:rsidRPr="005A3BF9">
        <w:t>WA</w:t>
      </w:r>
    </w:p>
    <w:p w14:paraId="1F484495" w14:textId="77777777" w:rsidR="009D19DF" w:rsidRPr="005A3BF9" w:rsidRDefault="009D19DF" w:rsidP="009D19DF">
      <w:pPr>
        <w:pStyle w:val="Responseset0"/>
      </w:pPr>
      <w:r w:rsidRPr="005A3BF9">
        <w:t>06</w:t>
      </w:r>
      <w:r>
        <w:tab/>
      </w:r>
      <w:r w:rsidRPr="005A3BF9">
        <w:t>TAS</w:t>
      </w:r>
    </w:p>
    <w:p w14:paraId="327BB7EF" w14:textId="77777777" w:rsidR="009D19DF" w:rsidRPr="005A3BF9" w:rsidRDefault="009D19DF" w:rsidP="009D19DF">
      <w:pPr>
        <w:pStyle w:val="Responseset0"/>
      </w:pPr>
      <w:r w:rsidRPr="005A3BF9">
        <w:t>07</w:t>
      </w:r>
      <w:r>
        <w:tab/>
      </w:r>
      <w:r w:rsidRPr="005A3BF9">
        <w:t>NT</w:t>
      </w:r>
    </w:p>
    <w:p w14:paraId="4F4C2151" w14:textId="77777777" w:rsidR="009D19DF" w:rsidRPr="005A3BF9" w:rsidRDefault="009D19DF" w:rsidP="009D19DF">
      <w:pPr>
        <w:pStyle w:val="Responseset0"/>
      </w:pPr>
      <w:r w:rsidRPr="005A3BF9">
        <w:t>08</w:t>
      </w:r>
      <w:r>
        <w:tab/>
      </w:r>
      <w:r w:rsidRPr="005A3BF9">
        <w:t>ACT</w:t>
      </w:r>
    </w:p>
    <w:p w14:paraId="36A703EE" w14:textId="77777777" w:rsidR="009D19DF" w:rsidRPr="005A3BF9" w:rsidRDefault="009D19DF" w:rsidP="009D19DF">
      <w:pPr>
        <w:ind w:left="720" w:hanging="720"/>
      </w:pPr>
    </w:p>
    <w:p w14:paraId="404EA3B1" w14:textId="77777777" w:rsidR="009D19DF" w:rsidRPr="005A3BF9" w:rsidRDefault="009D19DF" w:rsidP="009D19DF">
      <w:pPr>
        <w:pStyle w:val="ProgInstruct"/>
      </w:pPr>
      <w:r w:rsidRPr="005A3BF9">
        <w:t>PRE A13</w:t>
      </w:r>
    </w:p>
    <w:p w14:paraId="23EA9C29" w14:textId="77777777" w:rsidR="009D19DF" w:rsidRPr="005A3BF9" w:rsidRDefault="009D19DF" w:rsidP="009D19DF">
      <w:pPr>
        <w:pStyle w:val="ProgInstruct"/>
      </w:pPr>
      <w:r w:rsidRPr="005A3BF9">
        <w:t>IF A12=08 (ACT), OR STATE OF RESIDENCE IS ACT AND A11=01 – ASK A13</w:t>
      </w:r>
    </w:p>
    <w:p w14:paraId="7A75A915" w14:textId="77777777" w:rsidR="009D19DF" w:rsidRPr="005A3BF9" w:rsidRDefault="009D19DF" w:rsidP="009D19DF">
      <w:pPr>
        <w:pStyle w:val="ProgInstruct"/>
      </w:pPr>
      <w:r>
        <w:t>ELSE GO TO A14</w:t>
      </w:r>
    </w:p>
    <w:p w14:paraId="0EE482D1" w14:textId="77777777" w:rsidR="009D19DF" w:rsidRPr="005A3BF9" w:rsidRDefault="009D19DF" w:rsidP="009D19DF">
      <w:pPr>
        <w:ind w:left="720" w:hanging="720"/>
      </w:pPr>
    </w:p>
    <w:p w14:paraId="6F7B4CE3" w14:textId="77777777" w:rsidR="009D19DF" w:rsidRPr="005A3BF9" w:rsidRDefault="009D19DF" w:rsidP="009D19DF">
      <w:pPr>
        <w:pStyle w:val="Question"/>
      </w:pPr>
      <w:r w:rsidRPr="005A3BF9">
        <w:t>A13</w:t>
      </w:r>
      <w:r w:rsidRPr="005A3BF9">
        <w:tab/>
      </w:r>
      <w:r w:rsidRPr="005A3BF9">
        <w:rPr>
          <w:b/>
        </w:rPr>
        <w:t>[A1=03/A3=02</w:t>
      </w:r>
      <w:r w:rsidRPr="005A3BF9">
        <w:t xml:space="preserve"> Are </w:t>
      </w:r>
      <w:r w:rsidRPr="005A3BF9">
        <w:rPr>
          <w:b/>
        </w:rPr>
        <w:t>/ A1=01,02</w:t>
      </w:r>
      <w:r w:rsidRPr="005A3BF9">
        <w:t xml:space="preserve"> Were</w:t>
      </w:r>
      <w:r w:rsidRPr="005A3BF9">
        <w:rPr>
          <w:b/>
        </w:rPr>
        <w:t>]</w:t>
      </w:r>
      <w:r w:rsidRPr="005A3BF9">
        <w:t xml:space="preserve"> you studying ACT or New South Wales subjects?</w:t>
      </w:r>
    </w:p>
    <w:p w14:paraId="68418CCF" w14:textId="77777777" w:rsidR="009D19DF" w:rsidRDefault="009D19DF" w:rsidP="009D19DF">
      <w:pPr>
        <w:pStyle w:val="Quesapproach"/>
      </w:pPr>
      <w:r>
        <w:t>prompt if necessary</w:t>
      </w:r>
    </w:p>
    <w:p w14:paraId="35C3D437" w14:textId="77777777" w:rsidR="009D19DF" w:rsidRPr="005A3BF9" w:rsidRDefault="009D19DF" w:rsidP="009D19DF">
      <w:pPr>
        <w:pStyle w:val="Responseset0"/>
      </w:pPr>
      <w:r w:rsidRPr="005A3BF9">
        <w:t>01</w:t>
      </w:r>
      <w:r>
        <w:tab/>
      </w:r>
      <w:r w:rsidRPr="005A3BF9">
        <w:t>ACT</w:t>
      </w:r>
    </w:p>
    <w:p w14:paraId="34B114DA" w14:textId="77777777" w:rsidR="009D19DF" w:rsidRPr="005A3BF9" w:rsidRDefault="009D19DF" w:rsidP="009D19DF">
      <w:pPr>
        <w:pStyle w:val="Responseset0"/>
      </w:pPr>
      <w:r w:rsidRPr="005A3BF9">
        <w:t>02</w:t>
      </w:r>
      <w:r>
        <w:tab/>
      </w:r>
      <w:r w:rsidRPr="005A3BF9">
        <w:t>NSW</w:t>
      </w:r>
    </w:p>
    <w:p w14:paraId="0879C4FE" w14:textId="77777777" w:rsidR="009D19DF" w:rsidRDefault="009D19DF" w:rsidP="009D19DF">
      <w:pPr>
        <w:tabs>
          <w:tab w:val="left" w:pos="1843"/>
          <w:tab w:val="left" w:pos="6804"/>
        </w:tabs>
        <w:rPr>
          <w:rFonts w:ascii="Arial" w:hAnsi="Arial" w:cs="Arial"/>
          <w:color w:val="404040" w:themeColor="text1" w:themeTint="BF"/>
        </w:rPr>
      </w:pPr>
    </w:p>
    <w:p w14:paraId="4286F6ED" w14:textId="77777777" w:rsidR="009D19DF" w:rsidRPr="00E11EB9" w:rsidRDefault="009D19DF" w:rsidP="009D19DF">
      <w:pPr>
        <w:ind w:left="720" w:hanging="720"/>
        <w:rPr>
          <w:rFonts w:ascii="Arial" w:hAnsi="Arial" w:cs="Arial"/>
        </w:rPr>
      </w:pPr>
      <w:r w:rsidRPr="00E11EB9">
        <w:rPr>
          <w:rFonts w:ascii="Arial" w:hAnsi="Arial" w:cs="Arial"/>
        </w:rPr>
        <w:t>A14</w:t>
      </w:r>
      <w:r w:rsidRPr="00E11EB9">
        <w:rPr>
          <w:rFonts w:ascii="Arial" w:hAnsi="Arial" w:cs="Arial"/>
        </w:rPr>
        <w:tab/>
        <w:t xml:space="preserve">During 2017, </w:t>
      </w:r>
      <w:r w:rsidRPr="00E11EB9">
        <w:rPr>
          <w:rFonts w:ascii="Arial" w:hAnsi="Arial" w:cs="Arial"/>
          <w:b/>
        </w:rPr>
        <w:t>as part of your senior secondary certificate, [A1=03/A3=02</w:t>
      </w:r>
      <w:r w:rsidRPr="00E11EB9">
        <w:rPr>
          <w:rFonts w:ascii="Arial" w:hAnsi="Arial" w:cs="Arial"/>
        </w:rPr>
        <w:t xml:space="preserve"> have you done </w:t>
      </w:r>
      <w:r w:rsidRPr="00E11EB9">
        <w:rPr>
          <w:rFonts w:ascii="Arial" w:hAnsi="Arial" w:cs="Arial"/>
          <w:b/>
        </w:rPr>
        <w:t>/ A1=01,02</w:t>
      </w:r>
      <w:r w:rsidRPr="00E11EB9">
        <w:rPr>
          <w:rFonts w:ascii="Arial" w:hAnsi="Arial" w:cs="Arial"/>
        </w:rPr>
        <w:t xml:space="preserve"> did you do</w:t>
      </w:r>
      <w:r w:rsidRPr="00E11EB9">
        <w:rPr>
          <w:rFonts w:ascii="Arial" w:hAnsi="Arial" w:cs="Arial"/>
          <w:b/>
        </w:rPr>
        <w:t>]</w:t>
      </w:r>
      <w:r w:rsidRPr="00E11EB9">
        <w:rPr>
          <w:rFonts w:ascii="Arial" w:hAnsi="Arial" w:cs="Arial"/>
        </w:rPr>
        <w:t xml:space="preserve"> any VET subjects at school, TAFE or another training organisation?</w:t>
      </w:r>
    </w:p>
    <w:p w14:paraId="4EBBB3D8" w14:textId="77777777" w:rsidR="009D19DF" w:rsidRPr="00E11EB9" w:rsidRDefault="009D19DF" w:rsidP="009D19DF">
      <w:pPr>
        <w:ind w:left="720" w:hanging="720"/>
        <w:rPr>
          <w:rFonts w:ascii="Arial" w:hAnsi="Arial" w:cs="Arial"/>
        </w:rPr>
      </w:pPr>
      <w:r w:rsidRPr="00E11EB9">
        <w:rPr>
          <w:rFonts w:ascii="Arial" w:hAnsi="Arial" w:cs="Arial"/>
        </w:rPr>
        <w:tab/>
        <w:t>INTERVIEWER NOTE: VET = Vocational Education and Training</w:t>
      </w:r>
    </w:p>
    <w:p w14:paraId="11EF45D4" w14:textId="77777777" w:rsidR="009D19DF" w:rsidRPr="00E11EB9" w:rsidRDefault="009D19DF" w:rsidP="009D19DF">
      <w:pPr>
        <w:ind w:left="720" w:hanging="720"/>
        <w:rPr>
          <w:rFonts w:ascii="Arial" w:hAnsi="Arial" w:cs="Arial"/>
        </w:rPr>
      </w:pPr>
      <w:r w:rsidRPr="00E11EB9">
        <w:rPr>
          <w:rFonts w:ascii="Arial" w:hAnsi="Arial" w:cs="Arial"/>
        </w:rPr>
        <w:tab/>
        <w:t>01 Yes</w:t>
      </w:r>
    </w:p>
    <w:p w14:paraId="2356A01F" w14:textId="77777777" w:rsidR="009D19DF" w:rsidRPr="00E11EB9" w:rsidRDefault="009D19DF" w:rsidP="009D19DF">
      <w:pPr>
        <w:ind w:left="720" w:hanging="720"/>
        <w:rPr>
          <w:rFonts w:ascii="Arial" w:hAnsi="Arial" w:cs="Arial"/>
        </w:rPr>
      </w:pPr>
      <w:r w:rsidRPr="00E11EB9">
        <w:rPr>
          <w:rFonts w:ascii="Arial" w:hAnsi="Arial" w:cs="Arial"/>
        </w:rPr>
        <w:tab/>
        <w:t>02 No</w:t>
      </w:r>
    </w:p>
    <w:p w14:paraId="4D499163" w14:textId="77777777" w:rsidR="009D19DF" w:rsidRPr="00E11EB9" w:rsidRDefault="009D19DF" w:rsidP="009D19DF">
      <w:pPr>
        <w:ind w:left="720" w:hanging="720"/>
        <w:rPr>
          <w:rFonts w:ascii="Arial" w:hAnsi="Arial" w:cs="Arial"/>
        </w:rPr>
      </w:pPr>
      <w:r w:rsidRPr="00E11EB9">
        <w:rPr>
          <w:rFonts w:ascii="Arial" w:hAnsi="Arial" w:cs="Arial"/>
        </w:rPr>
        <w:tab/>
        <w:t>99 Don’t know</w:t>
      </w:r>
    </w:p>
    <w:p w14:paraId="1A5B71C9" w14:textId="77777777" w:rsidR="009D19DF" w:rsidRDefault="009D19DF" w:rsidP="009D19DF">
      <w:pPr>
        <w:tabs>
          <w:tab w:val="left" w:pos="1843"/>
          <w:tab w:val="left" w:pos="6804"/>
        </w:tabs>
        <w:rPr>
          <w:rFonts w:ascii="Arial" w:hAnsi="Arial" w:cs="Arial"/>
          <w:color w:val="404040" w:themeColor="text1" w:themeTint="BF"/>
        </w:rPr>
      </w:pPr>
    </w:p>
    <w:p w14:paraId="4128F84C" w14:textId="77777777" w:rsidR="009D19DF" w:rsidRPr="005A3BF9" w:rsidRDefault="009D19DF" w:rsidP="009D19DF">
      <w:pPr>
        <w:pStyle w:val="ProgInstruct"/>
      </w:pPr>
      <w:r w:rsidRPr="005A3BF9">
        <w:t>PRE A</w:t>
      </w:r>
      <w:r>
        <w:t>15</w:t>
      </w:r>
    </w:p>
    <w:p w14:paraId="5BCA5200" w14:textId="77777777" w:rsidR="009D19DF" w:rsidRPr="005A3BF9" w:rsidRDefault="009D19DF" w:rsidP="009D19DF">
      <w:pPr>
        <w:pStyle w:val="ProgInstruct"/>
      </w:pPr>
      <w:r w:rsidRPr="005A3BF9">
        <w:t>IF IN YEAR 11 OR ABOVE IN 2017 (A9=03-05), GO TO A</w:t>
      </w:r>
      <w:r>
        <w:t>16</w:t>
      </w:r>
    </w:p>
    <w:p w14:paraId="7BB8B465" w14:textId="77777777" w:rsidR="009D19DF" w:rsidRPr="005A3BF9" w:rsidRDefault="009D19DF" w:rsidP="009D19DF">
      <w:pPr>
        <w:pStyle w:val="ProgInstruct"/>
      </w:pPr>
      <w:r w:rsidRPr="005A3BF9">
        <w:t>ELSE GO TO PRE A</w:t>
      </w:r>
      <w:r>
        <w:t>19</w:t>
      </w:r>
    </w:p>
    <w:p w14:paraId="77ED8431" w14:textId="77777777" w:rsidR="009D19DF" w:rsidRPr="005A3BF9" w:rsidRDefault="009D19DF" w:rsidP="009D19DF">
      <w:pPr>
        <w:ind w:left="720" w:hanging="720"/>
      </w:pPr>
    </w:p>
    <w:p w14:paraId="6DF55597" w14:textId="77777777" w:rsidR="009D19DF" w:rsidRPr="005A3BF9" w:rsidRDefault="009D19DF" w:rsidP="009D19DF">
      <w:pPr>
        <w:pStyle w:val="Question"/>
      </w:pPr>
      <w:r>
        <w:t>A15</w:t>
      </w:r>
      <w:r w:rsidRPr="005A3BF9">
        <w:tab/>
        <w:t xml:space="preserve">Apart from your extended essay and the CAS and Theory of Knowledge components, what </w:t>
      </w:r>
      <w:r w:rsidRPr="005A3BF9">
        <w:rPr>
          <w:b/>
        </w:rPr>
        <w:t>[A1=03/A3=02</w:t>
      </w:r>
      <w:r w:rsidRPr="005A3BF9">
        <w:t xml:space="preserve"> are </w:t>
      </w:r>
      <w:r w:rsidRPr="005A3BF9">
        <w:rPr>
          <w:b/>
        </w:rPr>
        <w:t>/ A1=01,02</w:t>
      </w:r>
      <w:r w:rsidRPr="005A3BF9">
        <w:t xml:space="preserve"> were</w:t>
      </w:r>
      <w:r w:rsidRPr="005A3BF9">
        <w:rPr>
          <w:b/>
        </w:rPr>
        <w:t>]</w:t>
      </w:r>
      <w:r w:rsidRPr="005A3BF9">
        <w:t xml:space="preserve"> your six subjects?</w:t>
      </w:r>
    </w:p>
    <w:p w14:paraId="77E1838E" w14:textId="77777777" w:rsidR="009D19DF" w:rsidRPr="005A3BF9" w:rsidRDefault="009D19DF" w:rsidP="00191008">
      <w:pPr>
        <w:pStyle w:val="ProgInstruct"/>
        <w:ind w:hanging="142"/>
      </w:pPr>
      <w:r w:rsidRPr="005A3BF9">
        <w:t>ALLOW FOR SIX ITERATIONS OF LOOP TO COLLECT IB SUBJECTS</w:t>
      </w:r>
    </w:p>
    <w:p w14:paraId="2180C89D" w14:textId="77777777" w:rsidR="009D19DF" w:rsidRPr="005A3BF9" w:rsidRDefault="009D19DF" w:rsidP="00191008">
      <w:pPr>
        <w:pStyle w:val="ProgInstruct"/>
        <w:ind w:hanging="142"/>
      </w:pPr>
      <w:r w:rsidRPr="005A3BF9">
        <w:t>ALLOW FOR TEXT ENTRY OF SUBJECT NAME IF CANNOT FIND IN LIST</w:t>
      </w:r>
    </w:p>
    <w:p w14:paraId="649CE368" w14:textId="77777777" w:rsidR="009D19DF" w:rsidRDefault="009D19DF" w:rsidP="009D19DF">
      <w:pPr>
        <w:tabs>
          <w:tab w:val="left" w:pos="1843"/>
          <w:tab w:val="left" w:pos="6804"/>
        </w:tabs>
        <w:rPr>
          <w:rFonts w:ascii="Arial" w:hAnsi="Arial" w:cs="Arial"/>
          <w:color w:val="404040" w:themeColor="text1" w:themeTint="BF"/>
        </w:rPr>
      </w:pPr>
    </w:p>
    <w:p w14:paraId="71CD0BB5" w14:textId="77777777" w:rsidR="009D19DF" w:rsidRDefault="009D19DF" w:rsidP="009D19DF">
      <w:pPr>
        <w:pStyle w:val="ProgInstruct"/>
      </w:pPr>
      <w:r w:rsidRPr="005A3BF9">
        <w:t>NOW GO TO PRE A</w:t>
      </w:r>
      <w:r>
        <w:t>19</w:t>
      </w:r>
    </w:p>
    <w:p w14:paraId="6247136A" w14:textId="77777777" w:rsidR="009D19DF" w:rsidRPr="005A3BF9" w:rsidRDefault="009D19DF" w:rsidP="009D19DF">
      <w:pPr>
        <w:pStyle w:val="Question"/>
      </w:pPr>
    </w:p>
    <w:p w14:paraId="5BC0C2AA" w14:textId="77777777" w:rsidR="009D19DF" w:rsidRPr="005A3BF9" w:rsidRDefault="009D19DF" w:rsidP="009D19DF">
      <w:pPr>
        <w:pStyle w:val="Question"/>
      </w:pPr>
      <w:r w:rsidRPr="005A3BF9">
        <w:t>A</w:t>
      </w:r>
      <w:r>
        <w:t>16</w:t>
      </w:r>
      <w:r w:rsidRPr="005A3BF9">
        <w:tab/>
        <w:t xml:space="preserve">How many subjects </w:t>
      </w:r>
      <w:r w:rsidRPr="005A3BF9">
        <w:rPr>
          <w:b/>
        </w:rPr>
        <w:t>[A1=03/A3=02</w:t>
      </w:r>
      <w:r w:rsidRPr="005A3BF9">
        <w:t xml:space="preserve"> are </w:t>
      </w:r>
      <w:r w:rsidRPr="005A3BF9">
        <w:rPr>
          <w:b/>
        </w:rPr>
        <w:t>/ A1=01,02</w:t>
      </w:r>
      <w:r w:rsidRPr="005A3BF9">
        <w:t xml:space="preserve"> were</w:t>
      </w:r>
      <w:r w:rsidRPr="005A3BF9">
        <w:rPr>
          <w:b/>
        </w:rPr>
        <w:t>]</w:t>
      </w:r>
      <w:r w:rsidRPr="005A3BF9">
        <w:t xml:space="preserve"> you doing this year?</w:t>
      </w:r>
    </w:p>
    <w:p w14:paraId="0CF8E8F3" w14:textId="1CCAD004" w:rsidR="009D19DF" w:rsidRPr="005A3BF9" w:rsidRDefault="009175A3" w:rsidP="009175A3">
      <w:pPr>
        <w:pStyle w:val="ProgInstruct"/>
        <w:ind w:hanging="142"/>
      </w:pPr>
      <w:r w:rsidRPr="005A3BF9">
        <w:t>NUMERIC RESPONSE IN RANGE 1 TO 10</w:t>
      </w:r>
    </w:p>
    <w:p w14:paraId="440D690D" w14:textId="77777777" w:rsidR="009D19DF" w:rsidRPr="005A3BF9" w:rsidRDefault="009D19DF" w:rsidP="009D19DF">
      <w:pPr>
        <w:ind w:left="720" w:hanging="720"/>
      </w:pPr>
    </w:p>
    <w:p w14:paraId="5183E918" w14:textId="77777777" w:rsidR="009D19DF" w:rsidRPr="005A3BF9" w:rsidRDefault="009D19DF" w:rsidP="009D19DF">
      <w:pPr>
        <w:pStyle w:val="Question"/>
      </w:pPr>
      <w:r w:rsidRPr="005A3BF9">
        <w:t>A</w:t>
      </w:r>
      <w:r>
        <w:t>17</w:t>
      </w:r>
      <w:r w:rsidRPr="005A3BF9">
        <w:tab/>
        <w:t xml:space="preserve">What </w:t>
      </w:r>
      <w:r w:rsidRPr="005A3BF9">
        <w:rPr>
          <w:b/>
        </w:rPr>
        <w:t>[A1=03/A3=02</w:t>
      </w:r>
      <w:r w:rsidRPr="005A3BF9">
        <w:t xml:space="preserve"> are </w:t>
      </w:r>
      <w:r w:rsidRPr="005A3BF9">
        <w:rPr>
          <w:b/>
        </w:rPr>
        <w:t>/ A1=01,02</w:t>
      </w:r>
      <w:r w:rsidRPr="005A3BF9">
        <w:t xml:space="preserve"> were</w:t>
      </w:r>
      <w:r w:rsidRPr="005A3BF9">
        <w:rPr>
          <w:b/>
        </w:rPr>
        <w:t>]</w:t>
      </w:r>
      <w:r w:rsidRPr="005A3BF9">
        <w:t xml:space="preserve"> the names of the subjects </w:t>
      </w:r>
      <w:r w:rsidRPr="005A3BF9">
        <w:rPr>
          <w:b/>
        </w:rPr>
        <w:t>[A1=03/A3=02</w:t>
      </w:r>
      <w:r w:rsidRPr="005A3BF9">
        <w:t xml:space="preserve"> you’re currently doing </w:t>
      </w:r>
      <w:r w:rsidRPr="005A3BF9">
        <w:rPr>
          <w:b/>
        </w:rPr>
        <w:t>/ A1=01,02</w:t>
      </w:r>
      <w:r w:rsidRPr="005A3BF9">
        <w:t xml:space="preserve"> you were doing at school</w:t>
      </w:r>
      <w:r w:rsidRPr="005A3BF9">
        <w:rPr>
          <w:b/>
        </w:rPr>
        <w:t>]</w:t>
      </w:r>
      <w:r w:rsidRPr="005A3BF9">
        <w:t>?</w:t>
      </w:r>
    </w:p>
    <w:p w14:paraId="4C922199" w14:textId="77777777" w:rsidR="009D19DF" w:rsidRPr="005A3BF9" w:rsidRDefault="009D19DF" w:rsidP="009175A3">
      <w:pPr>
        <w:pStyle w:val="ProgInstruct"/>
        <w:ind w:hanging="142"/>
      </w:pPr>
      <w:r w:rsidRPr="005A3BF9">
        <w:t>DERIVE CURRICULUM STATE FROM STATE OF RESIDENCE / A11 / A12 / A13</w:t>
      </w:r>
    </w:p>
    <w:p w14:paraId="1D1FC94B" w14:textId="77777777" w:rsidR="009D19DF" w:rsidRPr="005A3BF9" w:rsidRDefault="009D19DF" w:rsidP="009D19DF">
      <w:pPr>
        <w:pStyle w:val="IntNote"/>
      </w:pPr>
      <w:r w:rsidRPr="005A3BF9">
        <w:t>INTERVIEWER NOTE: IF SUBJECT NOT IN LIST THEN ENTER THE MAIN SUBJECT AREA E.G. RELIGIOUS EDUCATION OR PHYSICS</w:t>
      </w:r>
    </w:p>
    <w:p w14:paraId="677A0C7F" w14:textId="77777777" w:rsidR="009D19DF" w:rsidRPr="005A3BF9" w:rsidRDefault="009D19DF" w:rsidP="009175A3">
      <w:pPr>
        <w:pStyle w:val="ProgInstruct"/>
        <w:ind w:left="709" w:firstLine="0"/>
      </w:pPr>
      <w:r w:rsidRPr="005A3BF9">
        <w:t>DISPLAY STATE-SPECIFIC LIST OF SUBJECTS ACCORDING TO DERIVED CURRICULUM STATE</w:t>
      </w:r>
    </w:p>
    <w:p w14:paraId="503E6490" w14:textId="77777777" w:rsidR="009D19DF" w:rsidRPr="005A3BF9" w:rsidRDefault="009D19DF" w:rsidP="009175A3">
      <w:pPr>
        <w:pStyle w:val="ProgInstruct"/>
        <w:ind w:left="709" w:firstLine="0"/>
      </w:pPr>
      <w:r w:rsidRPr="005A3BF9">
        <w:t>NUMBER OF ITERATIONS (DATA ENTRY WINDOWS) TO BE DETERMINED BY NUMERIC VALUE AT A</w:t>
      </w:r>
      <w:r>
        <w:t>15</w:t>
      </w:r>
    </w:p>
    <w:p w14:paraId="04A4CEE5" w14:textId="77777777" w:rsidR="009D19DF" w:rsidRPr="005A3BF9" w:rsidRDefault="009D19DF" w:rsidP="009175A3">
      <w:pPr>
        <w:pStyle w:val="ProgInstruct"/>
        <w:ind w:hanging="142"/>
      </w:pPr>
      <w:r w:rsidRPr="005A3BF9">
        <w:t>ALLOW FOR TEXT ENTRY OF SUBJECT NAME IF CANNOT FIND IN LIST</w:t>
      </w:r>
    </w:p>
    <w:p w14:paraId="41A1CDDB" w14:textId="77777777" w:rsidR="009D19DF" w:rsidRPr="005A3BF9" w:rsidRDefault="009D19DF" w:rsidP="009D19DF">
      <w:pPr>
        <w:ind w:left="720" w:hanging="720"/>
      </w:pPr>
    </w:p>
    <w:p w14:paraId="776319E8" w14:textId="77777777" w:rsidR="009D19DF" w:rsidRDefault="009D19DF" w:rsidP="009D19DF">
      <w:pPr>
        <w:pStyle w:val="Question"/>
      </w:pPr>
      <w:r w:rsidRPr="005A3BF9">
        <w:t>A</w:t>
      </w:r>
      <w:r>
        <w:t>18</w:t>
      </w:r>
      <w:r w:rsidRPr="005A3BF9">
        <w:t>a</w:t>
      </w:r>
      <w:r w:rsidRPr="005A3BF9">
        <w:tab/>
        <w:t>Thanks, so that covers all your subjects?</w:t>
      </w:r>
    </w:p>
    <w:p w14:paraId="2FE5C0D5" w14:textId="77777777" w:rsidR="009D19DF" w:rsidRDefault="009D19DF" w:rsidP="009D19DF">
      <w:pPr>
        <w:pStyle w:val="Quesapproach"/>
      </w:pPr>
      <w:r>
        <w:t>prompt if necessary</w:t>
      </w:r>
    </w:p>
    <w:p w14:paraId="1C23866B" w14:textId="77777777" w:rsidR="009D19DF" w:rsidRPr="005A3BF9" w:rsidRDefault="009D19DF" w:rsidP="009D19DF">
      <w:pPr>
        <w:pStyle w:val="Responseset0"/>
        <w:tabs>
          <w:tab w:val="left" w:pos="5670"/>
        </w:tabs>
      </w:pPr>
      <w:r w:rsidRPr="005A3BF9">
        <w:t>01</w:t>
      </w:r>
      <w:r>
        <w:tab/>
      </w:r>
      <w:r w:rsidRPr="005A3BF9">
        <w:t>Yes – all subjects have been record</w:t>
      </w:r>
      <w:r>
        <w:t>ed</w:t>
      </w:r>
      <w:r w:rsidRPr="005A3BF9">
        <w:t xml:space="preserve"> </w:t>
      </w:r>
      <w:r>
        <w:tab/>
      </w:r>
      <w:r w:rsidRPr="00C04ED8">
        <w:rPr>
          <w:rStyle w:val="ProgInstructChar"/>
          <w:rFonts w:eastAsiaTheme="minorEastAsia"/>
        </w:rPr>
        <w:t>GO TO PRE A1</w:t>
      </w:r>
      <w:r>
        <w:rPr>
          <w:rStyle w:val="ProgInstructChar"/>
          <w:rFonts w:eastAsiaTheme="minorEastAsia"/>
        </w:rPr>
        <w:t>9</w:t>
      </w:r>
    </w:p>
    <w:p w14:paraId="19E884F3" w14:textId="77777777" w:rsidR="009D19DF" w:rsidRPr="005A3BF9" w:rsidRDefault="009D19DF" w:rsidP="009D19DF">
      <w:pPr>
        <w:pStyle w:val="Responseset0"/>
      </w:pPr>
      <w:r w:rsidRPr="005A3BF9">
        <w:t>02</w:t>
      </w:r>
      <w:r>
        <w:tab/>
      </w:r>
      <w:r w:rsidRPr="005A3BF9">
        <w:t>Would like to add another subject</w:t>
      </w:r>
    </w:p>
    <w:p w14:paraId="08411C19" w14:textId="77777777" w:rsidR="009D19DF" w:rsidRPr="005A3BF9" w:rsidRDefault="009D19DF" w:rsidP="009D19DF">
      <w:pPr>
        <w:ind w:left="720" w:hanging="720"/>
      </w:pPr>
    </w:p>
    <w:p w14:paraId="44DF98F0" w14:textId="77777777" w:rsidR="009D19DF" w:rsidRPr="005A3BF9" w:rsidRDefault="009D19DF" w:rsidP="009D19DF">
      <w:pPr>
        <w:pStyle w:val="Question"/>
      </w:pPr>
      <w:r w:rsidRPr="005A3BF9">
        <w:t>A</w:t>
      </w:r>
      <w:r>
        <w:t>18</w:t>
      </w:r>
      <w:r w:rsidRPr="005A3BF9">
        <w:t>b</w:t>
      </w:r>
      <w:r w:rsidRPr="005A3BF9">
        <w:tab/>
        <w:t>RECORD ADDITIONAL SCHOOL SUBJECT</w:t>
      </w:r>
    </w:p>
    <w:p w14:paraId="50FB0F52" w14:textId="77777777" w:rsidR="009D19DF" w:rsidRDefault="009D19DF" w:rsidP="009D19DF">
      <w:pPr>
        <w:tabs>
          <w:tab w:val="left" w:pos="1843"/>
          <w:tab w:val="left" w:pos="6804"/>
        </w:tabs>
        <w:rPr>
          <w:rFonts w:ascii="Arial" w:hAnsi="Arial" w:cs="Arial"/>
          <w:color w:val="404040" w:themeColor="text1" w:themeTint="BF"/>
        </w:rPr>
      </w:pPr>
    </w:p>
    <w:p w14:paraId="4A87985A" w14:textId="77777777" w:rsidR="009D19DF" w:rsidRPr="005A3BF9" w:rsidRDefault="009D19DF" w:rsidP="009D19DF">
      <w:pPr>
        <w:pStyle w:val="ProgInstruct"/>
      </w:pPr>
      <w:r w:rsidRPr="005A3BF9">
        <w:t>PRE A</w:t>
      </w:r>
      <w:r>
        <w:t>19</w:t>
      </w:r>
    </w:p>
    <w:p w14:paraId="4EEC8D2F" w14:textId="77777777" w:rsidR="009D19DF" w:rsidRPr="005A3BF9" w:rsidRDefault="009D19DF" w:rsidP="009D19DF">
      <w:pPr>
        <w:pStyle w:val="ProgInstruct"/>
      </w:pPr>
      <w:r w:rsidRPr="005A3BF9">
        <w:t xml:space="preserve">IF GRADUATED (A1=01), GO TO </w:t>
      </w:r>
      <w:r>
        <w:t xml:space="preserve">PRE </w:t>
      </w:r>
      <w:r w:rsidRPr="005A3BF9">
        <w:t>A</w:t>
      </w:r>
      <w:r>
        <w:t>22</w:t>
      </w:r>
    </w:p>
    <w:p w14:paraId="63F131C4" w14:textId="77777777" w:rsidR="009D19DF" w:rsidRPr="005A3BF9" w:rsidRDefault="009D19DF" w:rsidP="009D19DF">
      <w:pPr>
        <w:pStyle w:val="ProgInstruct"/>
      </w:pPr>
      <w:r w:rsidRPr="005A3BF9">
        <w:t>IF LEFT SCHOOL (A1=02), GO TO PRE B1</w:t>
      </w:r>
    </w:p>
    <w:p w14:paraId="370F2969" w14:textId="77777777" w:rsidR="009D19DF" w:rsidRPr="005A3BF9" w:rsidRDefault="009D19DF" w:rsidP="009D19DF">
      <w:pPr>
        <w:pStyle w:val="ProgInstruct"/>
      </w:pPr>
      <w:r w:rsidRPr="005A3BF9">
        <w:t>IF AT SCHOOL (A1=03/A3=02) AND IN YEAR 12 OR BELOW (A9=01-04), CONTINUE</w:t>
      </w:r>
    </w:p>
    <w:p w14:paraId="5BB468A0" w14:textId="77777777" w:rsidR="009D19DF" w:rsidRPr="005A3BF9" w:rsidRDefault="009D19DF" w:rsidP="009D19DF">
      <w:pPr>
        <w:pStyle w:val="ProgInstruct"/>
      </w:pPr>
      <w:r w:rsidRPr="005A3BF9">
        <w:t>IF AT SCHOOL (A1=03/A3=02) AND IN YEAR 13 (A9=05), GO TO A</w:t>
      </w:r>
      <w:r>
        <w:t>20</w:t>
      </w:r>
    </w:p>
    <w:p w14:paraId="331EA6E8" w14:textId="77777777" w:rsidR="009D19DF" w:rsidRPr="005A3BF9" w:rsidRDefault="009D19DF" w:rsidP="009D19DF"/>
    <w:p w14:paraId="39F5D185" w14:textId="77777777" w:rsidR="009D19DF" w:rsidRPr="005A3BF9" w:rsidRDefault="009D19DF" w:rsidP="009D19DF">
      <w:pPr>
        <w:pStyle w:val="Question"/>
      </w:pPr>
      <w:r w:rsidRPr="005A3BF9">
        <w:t>A</w:t>
      </w:r>
      <w:r>
        <w:t>19</w:t>
      </w:r>
      <w:r w:rsidRPr="005A3BF9">
        <w:tab/>
        <w:t>Do you plan to complete Year 12?</w:t>
      </w:r>
    </w:p>
    <w:p w14:paraId="2673C0D9" w14:textId="77777777" w:rsidR="009D19DF" w:rsidRPr="005A3BF9" w:rsidRDefault="009D19DF" w:rsidP="009D19DF">
      <w:pPr>
        <w:pStyle w:val="Responseset0"/>
      </w:pPr>
      <w:r>
        <w:t>01</w:t>
      </w:r>
      <w:r>
        <w:tab/>
      </w:r>
      <w:r w:rsidRPr="005A3BF9">
        <w:t>Yes</w:t>
      </w:r>
    </w:p>
    <w:p w14:paraId="41B9FD07" w14:textId="77777777" w:rsidR="009D19DF" w:rsidRPr="005A3BF9" w:rsidRDefault="009D19DF" w:rsidP="009D19DF">
      <w:pPr>
        <w:pStyle w:val="Responseset0"/>
      </w:pPr>
      <w:r w:rsidRPr="005A3BF9">
        <w:t>02</w:t>
      </w:r>
      <w:r>
        <w:tab/>
      </w:r>
      <w:r w:rsidRPr="005A3BF9">
        <w:t>No</w:t>
      </w:r>
    </w:p>
    <w:p w14:paraId="172CD83A" w14:textId="77777777" w:rsidR="009D19DF" w:rsidRPr="005A3BF9" w:rsidRDefault="009D19DF" w:rsidP="009D19DF">
      <w:pPr>
        <w:pStyle w:val="Responseset0"/>
      </w:pPr>
      <w:r w:rsidRPr="005A3BF9">
        <w:t>99</w:t>
      </w:r>
      <w:r>
        <w:tab/>
      </w:r>
      <w:r w:rsidRPr="005A3BF9">
        <w:t>Don’t know</w:t>
      </w:r>
    </w:p>
    <w:p w14:paraId="2E6FE504" w14:textId="77777777" w:rsidR="009D19DF" w:rsidRPr="005A3BF9" w:rsidRDefault="009D19DF" w:rsidP="009D19DF"/>
    <w:p w14:paraId="15B189EC" w14:textId="77777777" w:rsidR="009D19DF" w:rsidRPr="005A3BF9" w:rsidRDefault="009D19DF" w:rsidP="009D19DF">
      <w:pPr>
        <w:pStyle w:val="Question"/>
      </w:pPr>
      <w:r w:rsidRPr="005A3BF9">
        <w:t>A</w:t>
      </w:r>
      <w:r>
        <w:t>20</w:t>
      </w:r>
      <w:r w:rsidRPr="005A3BF9">
        <w:tab/>
        <w:t>What do you plan to do in the year IMMEDIATELY after you leave school? For example, get an apprenticeship or traineeship, go to TAFE or University, get a job, or something else?</w:t>
      </w:r>
    </w:p>
    <w:p w14:paraId="5704D071" w14:textId="77777777" w:rsidR="009D19DF" w:rsidRDefault="009D19DF" w:rsidP="009D19DF">
      <w:pPr>
        <w:pStyle w:val="Quesapproach"/>
      </w:pPr>
      <w:r>
        <w:t>prompt if necessary</w:t>
      </w:r>
    </w:p>
    <w:p w14:paraId="6EBD513F" w14:textId="77777777" w:rsidR="009D19DF" w:rsidRPr="005A3BF9" w:rsidRDefault="009D19DF" w:rsidP="009D19DF">
      <w:pPr>
        <w:pStyle w:val="Responseset0"/>
        <w:tabs>
          <w:tab w:val="left" w:pos="5670"/>
        </w:tabs>
      </w:pPr>
      <w:r w:rsidRPr="005A3BF9">
        <w:t>01</w:t>
      </w:r>
      <w:r>
        <w:tab/>
      </w:r>
      <w:r w:rsidRPr="005A3BF9">
        <w:t xml:space="preserve">Go to University </w:t>
      </w:r>
      <w:r>
        <w:tab/>
      </w:r>
      <w:r w:rsidRPr="00C04ED8">
        <w:rPr>
          <w:rStyle w:val="ProgInstructChar"/>
          <w:rFonts w:eastAsiaTheme="minorEastAsia"/>
        </w:rPr>
        <w:t>GO TO A2</w:t>
      </w:r>
      <w:r>
        <w:rPr>
          <w:rStyle w:val="ProgInstructChar"/>
          <w:rFonts w:eastAsiaTheme="minorEastAsia"/>
        </w:rPr>
        <w:t>2</w:t>
      </w:r>
    </w:p>
    <w:p w14:paraId="6FE2C1B0" w14:textId="77777777" w:rsidR="009D19DF" w:rsidRPr="005A3BF9" w:rsidRDefault="009D19DF" w:rsidP="009D19DF">
      <w:pPr>
        <w:pStyle w:val="Responseset0"/>
        <w:tabs>
          <w:tab w:val="left" w:pos="5670"/>
        </w:tabs>
      </w:pPr>
      <w:r w:rsidRPr="005A3BF9">
        <w:t>02</w:t>
      </w:r>
      <w:r>
        <w:tab/>
      </w:r>
      <w:r w:rsidRPr="005A3BF9">
        <w:t>Go to TAFE or another training (VET) provider</w:t>
      </w:r>
      <w:r>
        <w:tab/>
      </w:r>
      <w:r w:rsidRPr="00C04ED8">
        <w:rPr>
          <w:b/>
        </w:rPr>
        <w:t>GO TO A2</w:t>
      </w:r>
      <w:r>
        <w:rPr>
          <w:b/>
        </w:rPr>
        <w:t>2</w:t>
      </w:r>
    </w:p>
    <w:p w14:paraId="692D7B0A" w14:textId="77777777" w:rsidR="009D19DF" w:rsidRPr="005A3BF9" w:rsidRDefault="009D19DF" w:rsidP="009D19DF">
      <w:pPr>
        <w:pStyle w:val="Responseset0"/>
        <w:tabs>
          <w:tab w:val="left" w:pos="5670"/>
        </w:tabs>
      </w:pPr>
      <w:r w:rsidRPr="005A3BF9">
        <w:t>03</w:t>
      </w:r>
      <w:r>
        <w:tab/>
      </w:r>
      <w:r w:rsidRPr="005A3BF9">
        <w:t>An appren</w:t>
      </w:r>
      <w:r>
        <w:t>ticeship</w:t>
      </w:r>
      <w:r>
        <w:tab/>
      </w:r>
      <w:r w:rsidRPr="00C04ED8">
        <w:rPr>
          <w:rStyle w:val="ProgInstructChar"/>
          <w:rFonts w:eastAsiaTheme="minorEastAsia"/>
        </w:rPr>
        <w:t>GO TO A2</w:t>
      </w:r>
      <w:r>
        <w:rPr>
          <w:rStyle w:val="ProgInstructChar"/>
          <w:rFonts w:eastAsiaTheme="minorEastAsia"/>
        </w:rPr>
        <w:t>2</w:t>
      </w:r>
    </w:p>
    <w:p w14:paraId="10D62373" w14:textId="77777777" w:rsidR="009D19DF" w:rsidRPr="005A3BF9" w:rsidRDefault="009D19DF" w:rsidP="009D19DF">
      <w:pPr>
        <w:pStyle w:val="Responseset0"/>
        <w:tabs>
          <w:tab w:val="left" w:pos="5670"/>
        </w:tabs>
      </w:pPr>
      <w:r w:rsidRPr="005A3BF9">
        <w:t>04</w:t>
      </w:r>
      <w:r>
        <w:tab/>
      </w:r>
      <w:r w:rsidRPr="005A3BF9">
        <w:t>A traineeship</w:t>
      </w:r>
      <w:r>
        <w:tab/>
      </w:r>
      <w:r w:rsidRPr="00C04ED8">
        <w:rPr>
          <w:rStyle w:val="ProgInstructChar"/>
          <w:rFonts w:eastAsiaTheme="minorEastAsia"/>
        </w:rPr>
        <w:t>GO TO A2</w:t>
      </w:r>
      <w:r>
        <w:rPr>
          <w:rStyle w:val="ProgInstructChar"/>
          <w:rFonts w:eastAsiaTheme="minorEastAsia"/>
        </w:rPr>
        <w:t>2</w:t>
      </w:r>
    </w:p>
    <w:p w14:paraId="021AAD13" w14:textId="77777777" w:rsidR="009D19DF" w:rsidRPr="005A3BF9" w:rsidRDefault="009D19DF" w:rsidP="009D19DF">
      <w:pPr>
        <w:pStyle w:val="Responseset0"/>
        <w:tabs>
          <w:tab w:val="left" w:pos="5670"/>
        </w:tabs>
      </w:pPr>
      <w:r w:rsidRPr="005A3BF9">
        <w:t>05</w:t>
      </w:r>
      <w:r>
        <w:tab/>
      </w:r>
      <w:r w:rsidRPr="005A3BF9">
        <w:t>Do some other cours</w:t>
      </w:r>
      <w:r>
        <w:t>e or training elsewhere</w:t>
      </w:r>
      <w:r>
        <w:tab/>
      </w:r>
      <w:r w:rsidRPr="00C04ED8">
        <w:rPr>
          <w:rStyle w:val="ProgInstructChar"/>
          <w:rFonts w:eastAsiaTheme="minorEastAsia"/>
        </w:rPr>
        <w:t>GO TO A2</w:t>
      </w:r>
      <w:r>
        <w:rPr>
          <w:rStyle w:val="ProgInstructChar"/>
          <w:rFonts w:eastAsiaTheme="minorEastAsia"/>
        </w:rPr>
        <w:t>2</w:t>
      </w:r>
    </w:p>
    <w:p w14:paraId="546E7184" w14:textId="77777777" w:rsidR="009D19DF" w:rsidRPr="005A3BF9" w:rsidRDefault="009D19DF" w:rsidP="009D19DF">
      <w:pPr>
        <w:pStyle w:val="Responseset0"/>
        <w:tabs>
          <w:tab w:val="left" w:pos="5670"/>
        </w:tabs>
      </w:pPr>
      <w:r w:rsidRPr="005A3BF9">
        <w:t>06</w:t>
      </w:r>
      <w:r>
        <w:tab/>
        <w:t>Work at a job</w:t>
      </w:r>
      <w:r>
        <w:tab/>
      </w:r>
      <w:r w:rsidRPr="00C04ED8">
        <w:rPr>
          <w:rStyle w:val="ProgInstructChar"/>
          <w:rFonts w:eastAsiaTheme="minorEastAsia"/>
        </w:rPr>
        <w:t>GO TO A2</w:t>
      </w:r>
      <w:r>
        <w:rPr>
          <w:rStyle w:val="ProgInstructChar"/>
          <w:rFonts w:eastAsiaTheme="minorEastAsia"/>
        </w:rPr>
        <w:t>2</w:t>
      </w:r>
    </w:p>
    <w:p w14:paraId="2C05B6F7" w14:textId="77777777" w:rsidR="009D19DF" w:rsidRPr="005A3BF9" w:rsidRDefault="009D19DF" w:rsidP="009D19DF">
      <w:pPr>
        <w:pStyle w:val="Responseset0"/>
      </w:pPr>
      <w:r w:rsidRPr="005A3BF9">
        <w:t>07</w:t>
      </w:r>
      <w:r>
        <w:tab/>
      </w:r>
      <w:r w:rsidRPr="005A3BF9">
        <w:t>Take a gap year</w:t>
      </w:r>
    </w:p>
    <w:p w14:paraId="7248DC52" w14:textId="77777777" w:rsidR="009D19DF" w:rsidRPr="005A3BF9" w:rsidRDefault="009D19DF" w:rsidP="009D19DF">
      <w:pPr>
        <w:pStyle w:val="Responseset0"/>
      </w:pPr>
      <w:r w:rsidRPr="005A3BF9">
        <w:t>08</w:t>
      </w:r>
      <w:r>
        <w:tab/>
      </w:r>
      <w:r w:rsidRPr="005A3BF9">
        <w:t>Have time off (unspecified – including travel)</w:t>
      </w:r>
    </w:p>
    <w:p w14:paraId="703937A3" w14:textId="77777777" w:rsidR="009D19DF" w:rsidRPr="005A3BF9" w:rsidRDefault="009D19DF" w:rsidP="009D19DF">
      <w:pPr>
        <w:pStyle w:val="Responseset0"/>
      </w:pPr>
      <w:r w:rsidRPr="005A3BF9">
        <w:t>95</w:t>
      </w:r>
      <w:r>
        <w:tab/>
      </w:r>
      <w:r w:rsidRPr="005A3BF9">
        <w:t>Other (SPECIFY __________)</w:t>
      </w:r>
    </w:p>
    <w:p w14:paraId="5E18602C" w14:textId="77777777" w:rsidR="009D19DF" w:rsidRPr="005A3BF9" w:rsidRDefault="009D19DF" w:rsidP="009D19DF">
      <w:pPr>
        <w:pStyle w:val="Responseset0"/>
        <w:tabs>
          <w:tab w:val="left" w:pos="5670"/>
        </w:tabs>
      </w:pPr>
      <w:r w:rsidRPr="005A3BF9">
        <w:lastRenderedPageBreak/>
        <w:t>99</w:t>
      </w:r>
      <w:r>
        <w:tab/>
      </w:r>
      <w:r w:rsidRPr="005A3BF9">
        <w:t>(DO NOT READ) Don’t know</w:t>
      </w:r>
      <w:r>
        <w:tab/>
      </w:r>
      <w:r w:rsidRPr="00C04ED8">
        <w:rPr>
          <w:rStyle w:val="ProgInstructChar"/>
          <w:rFonts w:eastAsiaTheme="minorEastAsia"/>
        </w:rPr>
        <w:t>GO TO A2</w:t>
      </w:r>
      <w:r>
        <w:rPr>
          <w:rStyle w:val="ProgInstructChar"/>
          <w:rFonts w:eastAsiaTheme="minorEastAsia"/>
        </w:rPr>
        <w:t>2</w:t>
      </w:r>
    </w:p>
    <w:p w14:paraId="682E70D7" w14:textId="77777777" w:rsidR="009D19DF" w:rsidRDefault="009D19DF" w:rsidP="009D19DF">
      <w:pPr>
        <w:tabs>
          <w:tab w:val="left" w:pos="1843"/>
          <w:tab w:val="left" w:pos="6804"/>
        </w:tabs>
        <w:rPr>
          <w:rFonts w:ascii="Arial" w:hAnsi="Arial" w:cs="Arial"/>
          <w:color w:val="404040" w:themeColor="text1" w:themeTint="BF"/>
        </w:rPr>
      </w:pPr>
    </w:p>
    <w:p w14:paraId="58ABE7C8" w14:textId="77777777" w:rsidR="009D19DF" w:rsidRPr="005A3BF9" w:rsidRDefault="009D19DF" w:rsidP="009D19DF">
      <w:pPr>
        <w:pStyle w:val="Question"/>
      </w:pPr>
      <w:r>
        <w:t>A21</w:t>
      </w:r>
      <w:r w:rsidRPr="005A3BF9">
        <w:tab/>
        <w:t xml:space="preserve">And what are your plans for after </w:t>
      </w:r>
      <w:r w:rsidRPr="005A3BF9">
        <w:rPr>
          <w:b/>
        </w:rPr>
        <w:t>[A</w:t>
      </w:r>
      <w:r>
        <w:rPr>
          <w:b/>
        </w:rPr>
        <w:t>20</w:t>
      </w:r>
      <w:r w:rsidRPr="005A3BF9">
        <w:rPr>
          <w:b/>
        </w:rPr>
        <w:t>=07</w:t>
      </w:r>
      <w:r w:rsidRPr="005A3BF9">
        <w:t xml:space="preserve"> your gap year </w:t>
      </w:r>
      <w:r w:rsidRPr="005A3BF9">
        <w:rPr>
          <w:b/>
        </w:rPr>
        <w:t>/ A</w:t>
      </w:r>
      <w:r>
        <w:rPr>
          <w:b/>
        </w:rPr>
        <w:t>20</w:t>
      </w:r>
      <w:r w:rsidRPr="005A3BF9">
        <w:rPr>
          <w:b/>
        </w:rPr>
        <w:t>=08</w:t>
      </w:r>
      <w:r w:rsidRPr="005A3BF9">
        <w:t xml:space="preserve"> your time off </w:t>
      </w:r>
      <w:r w:rsidRPr="005A3BF9">
        <w:rPr>
          <w:b/>
        </w:rPr>
        <w:t>/ A</w:t>
      </w:r>
      <w:r>
        <w:rPr>
          <w:b/>
        </w:rPr>
        <w:t>20</w:t>
      </w:r>
      <w:r w:rsidRPr="005A3BF9">
        <w:rPr>
          <w:b/>
        </w:rPr>
        <w:t>=95</w:t>
      </w:r>
      <w:r w:rsidRPr="005A3BF9">
        <w:t xml:space="preserve"> that</w:t>
      </w:r>
      <w:r w:rsidRPr="005A3BF9">
        <w:rPr>
          <w:b/>
        </w:rPr>
        <w:t>]</w:t>
      </w:r>
      <w:r w:rsidRPr="005A3BF9">
        <w:t>?</w:t>
      </w:r>
    </w:p>
    <w:p w14:paraId="55E7D146" w14:textId="77777777" w:rsidR="009D19DF" w:rsidRDefault="009D19DF" w:rsidP="009D19DF">
      <w:pPr>
        <w:pStyle w:val="Quesapproach"/>
      </w:pPr>
      <w:r>
        <w:t>prompt if necessary</w:t>
      </w:r>
    </w:p>
    <w:p w14:paraId="395460AB" w14:textId="77777777" w:rsidR="009D19DF" w:rsidRPr="005A3BF9" w:rsidRDefault="009D19DF" w:rsidP="009D19DF">
      <w:pPr>
        <w:pStyle w:val="Responseset0"/>
      </w:pPr>
      <w:r w:rsidRPr="005A3BF9">
        <w:t>01</w:t>
      </w:r>
      <w:r>
        <w:tab/>
      </w:r>
      <w:r w:rsidRPr="005A3BF9">
        <w:t>Go to University</w:t>
      </w:r>
    </w:p>
    <w:p w14:paraId="750D4BB9" w14:textId="77777777" w:rsidR="009D19DF" w:rsidRPr="005A3BF9" w:rsidRDefault="009D19DF" w:rsidP="009D19DF">
      <w:pPr>
        <w:pStyle w:val="Responseset0"/>
      </w:pPr>
      <w:r w:rsidRPr="005A3BF9">
        <w:t>02</w:t>
      </w:r>
      <w:r>
        <w:tab/>
      </w:r>
      <w:r w:rsidRPr="005A3BF9">
        <w:t>Go to TAFE or another training (VET) provider</w:t>
      </w:r>
    </w:p>
    <w:p w14:paraId="1A1EDC9D" w14:textId="77777777" w:rsidR="009D19DF" w:rsidRPr="005A3BF9" w:rsidRDefault="009D19DF" w:rsidP="009D19DF">
      <w:pPr>
        <w:pStyle w:val="Responseset0"/>
      </w:pPr>
      <w:r w:rsidRPr="005A3BF9">
        <w:t>03</w:t>
      </w:r>
      <w:r>
        <w:tab/>
      </w:r>
      <w:r w:rsidRPr="005A3BF9">
        <w:t>An apprenticeship</w:t>
      </w:r>
    </w:p>
    <w:p w14:paraId="2D0235CC" w14:textId="77777777" w:rsidR="009D19DF" w:rsidRPr="005A3BF9" w:rsidRDefault="009D19DF" w:rsidP="009D19DF">
      <w:pPr>
        <w:pStyle w:val="Responseset0"/>
      </w:pPr>
      <w:r w:rsidRPr="005A3BF9">
        <w:t>04</w:t>
      </w:r>
      <w:r>
        <w:tab/>
      </w:r>
      <w:r w:rsidRPr="005A3BF9">
        <w:t>A traineeship</w:t>
      </w:r>
    </w:p>
    <w:p w14:paraId="48D6A6E1" w14:textId="77777777" w:rsidR="009D19DF" w:rsidRPr="005A3BF9" w:rsidRDefault="009D19DF" w:rsidP="009D19DF">
      <w:pPr>
        <w:pStyle w:val="Responseset0"/>
      </w:pPr>
      <w:r w:rsidRPr="005A3BF9">
        <w:t>05</w:t>
      </w:r>
      <w:r>
        <w:tab/>
      </w:r>
      <w:r w:rsidRPr="005A3BF9">
        <w:t>Do some other course or training elsewhere</w:t>
      </w:r>
    </w:p>
    <w:p w14:paraId="6DCCE26C" w14:textId="77777777" w:rsidR="009D19DF" w:rsidRPr="005A3BF9" w:rsidRDefault="009D19DF" w:rsidP="009D19DF">
      <w:pPr>
        <w:pStyle w:val="Responseset0"/>
      </w:pPr>
      <w:r w:rsidRPr="005A3BF9">
        <w:t>06</w:t>
      </w:r>
      <w:r>
        <w:tab/>
      </w:r>
      <w:r w:rsidRPr="005A3BF9">
        <w:t>Work at a job</w:t>
      </w:r>
    </w:p>
    <w:p w14:paraId="68173D85" w14:textId="77777777" w:rsidR="009D19DF" w:rsidRPr="005A3BF9" w:rsidRDefault="009D19DF" w:rsidP="009D19DF">
      <w:pPr>
        <w:pStyle w:val="Responseset0"/>
      </w:pPr>
      <w:r w:rsidRPr="005A3BF9">
        <w:t>95</w:t>
      </w:r>
      <w:r>
        <w:tab/>
      </w:r>
      <w:r w:rsidRPr="005A3BF9">
        <w:t>Other (SPECIFY __________)</w:t>
      </w:r>
    </w:p>
    <w:p w14:paraId="5EA013EC" w14:textId="77777777" w:rsidR="009D19DF" w:rsidRPr="005A3BF9" w:rsidRDefault="009D19DF" w:rsidP="009D19DF">
      <w:pPr>
        <w:pStyle w:val="Responseset0"/>
      </w:pPr>
      <w:r w:rsidRPr="005A3BF9">
        <w:t>99</w:t>
      </w:r>
      <w:r>
        <w:tab/>
      </w:r>
      <w:r w:rsidRPr="005A3BF9">
        <w:t>Don’t know</w:t>
      </w:r>
    </w:p>
    <w:p w14:paraId="3E292132" w14:textId="77777777" w:rsidR="009D19DF" w:rsidRDefault="009D19DF" w:rsidP="009D19DF">
      <w:pPr>
        <w:ind w:left="720" w:hanging="720"/>
      </w:pPr>
    </w:p>
    <w:p w14:paraId="4AEB5A8C" w14:textId="77777777" w:rsidR="009D19DF" w:rsidRDefault="009D19DF" w:rsidP="009D19DF">
      <w:pPr>
        <w:pStyle w:val="ProgInstruct"/>
        <w:keepNext/>
      </w:pPr>
      <w:r>
        <w:t>PRE A22</w:t>
      </w:r>
    </w:p>
    <w:p w14:paraId="41FD8F77" w14:textId="77777777" w:rsidR="009D19DF" w:rsidRPr="005A3BF9" w:rsidRDefault="009D19DF" w:rsidP="009D19DF">
      <w:pPr>
        <w:pStyle w:val="ProgInstruct"/>
        <w:keepNext/>
      </w:pPr>
    </w:p>
    <w:p w14:paraId="3775A392" w14:textId="77777777" w:rsidR="009D19DF" w:rsidRDefault="009D19DF" w:rsidP="009D19DF">
      <w:pPr>
        <w:pStyle w:val="Question"/>
      </w:pPr>
      <w:r>
        <w:t>A22</w:t>
      </w:r>
      <w:r w:rsidRPr="005A3BF9">
        <w:tab/>
        <w:t xml:space="preserve">Have you done any of the following to find out about what you will do </w:t>
      </w:r>
      <w:r>
        <w:t>([A1=01] (now that you have finished) [ELSE] (</w:t>
      </w:r>
      <w:r w:rsidRPr="005A3BF9">
        <w:t>after you leave</w:t>
      </w:r>
      <w:r>
        <w:t>))</w:t>
      </w:r>
      <w:r w:rsidRPr="005A3BF9">
        <w:t xml:space="preserve"> school?</w:t>
      </w:r>
    </w:p>
    <w:p w14:paraId="3710DBA0" w14:textId="77777777" w:rsidR="009D19DF" w:rsidRPr="005A3BF9" w:rsidRDefault="009D19DF" w:rsidP="009D19DF">
      <w:pPr>
        <w:pStyle w:val="Quesapproach"/>
        <w:rPr>
          <w:b/>
        </w:rPr>
      </w:pPr>
      <w:r>
        <w:t>read out</w:t>
      </w:r>
    </w:p>
    <w:p w14:paraId="1CC65CD3" w14:textId="77777777" w:rsidR="009D19DF" w:rsidRPr="005A3BF9" w:rsidRDefault="009D19DF" w:rsidP="009D19DF">
      <w:pPr>
        <w:pStyle w:val="Responseset0"/>
        <w:rPr>
          <w:b/>
        </w:rPr>
      </w:pPr>
      <w:r>
        <w:t>a</w:t>
      </w:r>
      <w:r>
        <w:tab/>
      </w:r>
      <w:r w:rsidRPr="005A3BF9">
        <w:t>Talked to a teacher, career advis</w:t>
      </w:r>
      <w:r>
        <w:t>e</w:t>
      </w:r>
      <w:r w:rsidRPr="005A3BF9">
        <w:t>r or counsellor at your school about your career plans</w:t>
      </w:r>
    </w:p>
    <w:p w14:paraId="00E3BA03" w14:textId="77777777" w:rsidR="009D19DF" w:rsidRPr="005A3BF9" w:rsidRDefault="009D19DF" w:rsidP="009D19DF">
      <w:pPr>
        <w:pStyle w:val="Responseset0"/>
        <w:rPr>
          <w:b/>
        </w:rPr>
      </w:pPr>
      <w:r>
        <w:t>b</w:t>
      </w:r>
      <w:r>
        <w:tab/>
      </w:r>
      <w:r w:rsidRPr="005A3BF9">
        <w:t>Listened or talked to someone working in a job you might like</w:t>
      </w:r>
    </w:p>
    <w:p w14:paraId="3B63B0C6" w14:textId="77777777" w:rsidR="009D19DF" w:rsidRPr="005A3BF9" w:rsidRDefault="009D19DF" w:rsidP="009D19DF">
      <w:pPr>
        <w:pStyle w:val="Responseset0"/>
        <w:rPr>
          <w:b/>
        </w:rPr>
      </w:pPr>
      <w:r>
        <w:t>c</w:t>
      </w:r>
      <w:r>
        <w:tab/>
      </w:r>
      <w:r w:rsidRPr="005A3BF9">
        <w:t>Answered a set of questions to find out about your interests, strengths or abilities</w:t>
      </w:r>
    </w:p>
    <w:p w14:paraId="7A8171CC" w14:textId="77777777" w:rsidR="009D19DF" w:rsidRPr="005A3BF9" w:rsidRDefault="009D19DF" w:rsidP="009D19DF">
      <w:pPr>
        <w:pStyle w:val="Responseset0"/>
        <w:rPr>
          <w:b/>
        </w:rPr>
      </w:pPr>
      <w:r>
        <w:t>d</w:t>
      </w:r>
      <w:r>
        <w:tab/>
      </w:r>
      <w:r w:rsidRPr="005A3BF9">
        <w:t>Participated in work experience through school</w:t>
      </w:r>
    </w:p>
    <w:p w14:paraId="52F78A8E" w14:textId="77777777" w:rsidR="009D19DF" w:rsidRPr="005A3BF9" w:rsidRDefault="009D19DF" w:rsidP="009D19DF">
      <w:pPr>
        <w:pStyle w:val="Responseset0"/>
        <w:rPr>
          <w:b/>
        </w:rPr>
      </w:pPr>
      <w:r>
        <w:t>e</w:t>
      </w:r>
      <w:r>
        <w:tab/>
      </w:r>
      <w:r w:rsidRPr="005A3BF9">
        <w:t>Attended an organised visit to a workplace</w:t>
      </w:r>
    </w:p>
    <w:p w14:paraId="7D8B55B4" w14:textId="77777777" w:rsidR="009D19DF" w:rsidRPr="005A3BF9" w:rsidRDefault="009D19DF" w:rsidP="009D19DF">
      <w:pPr>
        <w:pStyle w:val="Responseset0"/>
        <w:rPr>
          <w:b/>
        </w:rPr>
      </w:pPr>
      <w:r>
        <w:t>f</w:t>
      </w:r>
      <w:r>
        <w:tab/>
      </w:r>
      <w:r w:rsidRPr="005A3BF9">
        <w:t>Attended a careers information session at a university, or by someone from a university</w:t>
      </w:r>
    </w:p>
    <w:p w14:paraId="6563DEB6" w14:textId="77777777" w:rsidR="009D19DF" w:rsidRPr="005A3BF9" w:rsidRDefault="009D19DF" w:rsidP="009D19DF">
      <w:pPr>
        <w:pStyle w:val="Responseset0"/>
        <w:rPr>
          <w:b/>
        </w:rPr>
      </w:pPr>
      <w:r>
        <w:t>g</w:t>
      </w:r>
      <w:r>
        <w:tab/>
      </w:r>
      <w:r w:rsidRPr="005A3BF9">
        <w:t>Attended a careers information session at a TAFE, or by someone from a TAFE</w:t>
      </w:r>
    </w:p>
    <w:p w14:paraId="4363E3ED" w14:textId="77777777" w:rsidR="009D19DF" w:rsidRPr="005A3BF9" w:rsidRDefault="009D19DF" w:rsidP="009D19DF">
      <w:pPr>
        <w:pStyle w:val="Responseset0"/>
        <w:rPr>
          <w:b/>
        </w:rPr>
      </w:pPr>
      <w:r>
        <w:t>h</w:t>
      </w:r>
      <w:r>
        <w:tab/>
      </w:r>
      <w:r w:rsidRPr="005A3BF9">
        <w:t>Looked on the internet for career information</w:t>
      </w:r>
    </w:p>
    <w:p w14:paraId="6A2BE5F1" w14:textId="77777777" w:rsidR="009D19DF" w:rsidRPr="005A3BF9" w:rsidRDefault="009D19DF" w:rsidP="009D19DF">
      <w:pPr>
        <w:pStyle w:val="Responseset0"/>
        <w:rPr>
          <w:b/>
        </w:rPr>
      </w:pPr>
      <w:r>
        <w:t>i</w:t>
      </w:r>
      <w:r>
        <w:tab/>
      </w:r>
      <w:r w:rsidRPr="005A3BF9">
        <w:t>Developed a formal plan about your future study and work</w:t>
      </w:r>
    </w:p>
    <w:p w14:paraId="31214F81" w14:textId="77777777" w:rsidR="009D19DF" w:rsidRPr="005A3BF9" w:rsidRDefault="009D19DF" w:rsidP="009D19DF">
      <w:pPr>
        <w:pStyle w:val="Responseset0"/>
        <w:rPr>
          <w:b/>
        </w:rPr>
      </w:pPr>
      <w:r>
        <w:t>j</w:t>
      </w:r>
      <w:r>
        <w:tab/>
      </w:r>
      <w:r w:rsidRPr="005A3BF9">
        <w:t>Talked to your parents or other family members about future careers or types of work</w:t>
      </w:r>
    </w:p>
    <w:p w14:paraId="65F3D27D" w14:textId="77777777" w:rsidR="009D19DF" w:rsidRPr="005A3BF9" w:rsidRDefault="009D19DF" w:rsidP="009D19DF">
      <w:pPr>
        <w:pStyle w:val="Responseset0"/>
        <w:rPr>
          <w:b/>
        </w:rPr>
      </w:pPr>
      <w:r>
        <w:t>k</w:t>
      </w:r>
      <w:r>
        <w:tab/>
      </w:r>
      <w:r w:rsidRPr="005A3BF9">
        <w:t>Talked to friends or other students about careers</w:t>
      </w:r>
    </w:p>
    <w:p w14:paraId="55DF0251" w14:textId="77777777" w:rsidR="009D19DF" w:rsidRPr="005A3BF9" w:rsidRDefault="009D19DF" w:rsidP="009D19DF">
      <w:pPr>
        <w:pStyle w:val="Responseset0"/>
        <w:rPr>
          <w:b/>
        </w:rPr>
      </w:pPr>
      <w:r>
        <w:t>l</w:t>
      </w:r>
      <w:r>
        <w:tab/>
      </w:r>
      <w:r w:rsidRPr="005A3BF9">
        <w:t>Was there anything else you did to help make decisions about your future? (SPECIFY __________)</w:t>
      </w:r>
    </w:p>
    <w:p w14:paraId="6768AF65" w14:textId="77777777" w:rsidR="009D19DF" w:rsidRPr="005A3BF9" w:rsidRDefault="009D19DF" w:rsidP="009D19DF">
      <w:pPr>
        <w:pStyle w:val="Responseset0"/>
        <w:rPr>
          <w:b/>
        </w:rPr>
      </w:pPr>
      <w:r>
        <w:t>m</w:t>
      </w:r>
      <w:r>
        <w:tab/>
      </w:r>
      <w:r w:rsidRPr="005A3BF9">
        <w:t>(None of these)</w:t>
      </w:r>
    </w:p>
    <w:p w14:paraId="361DAAF5" w14:textId="77777777" w:rsidR="009D19DF" w:rsidRPr="005A3BF9" w:rsidRDefault="009D19DF" w:rsidP="009D19DF">
      <w:pPr>
        <w:pStyle w:val="BodyText"/>
        <w:rPr>
          <w:b/>
        </w:rPr>
      </w:pPr>
    </w:p>
    <w:p w14:paraId="2B3436BF" w14:textId="77777777" w:rsidR="009D19DF" w:rsidRPr="005A3BF9" w:rsidRDefault="009D19DF" w:rsidP="005106B4">
      <w:pPr>
        <w:pStyle w:val="ProgInstruct"/>
        <w:keepNext/>
        <w:ind w:left="1560"/>
      </w:pPr>
      <w:r w:rsidRPr="005A3BF9">
        <w:t>PRE A</w:t>
      </w:r>
      <w:r>
        <w:t>23</w:t>
      </w:r>
    </w:p>
    <w:p w14:paraId="0D250AA4" w14:textId="77777777" w:rsidR="009D19DF" w:rsidRPr="005A3BF9" w:rsidRDefault="009D19DF" w:rsidP="005106B4">
      <w:pPr>
        <w:pStyle w:val="ProgInstruct"/>
        <w:keepNext/>
        <w:ind w:left="1560"/>
      </w:pPr>
      <w:r>
        <w:t>IF MORE THAN ONE ‘YES’ TO A22</w:t>
      </w:r>
      <w:r w:rsidRPr="005A3BF9">
        <w:t>, ASK A</w:t>
      </w:r>
      <w:r>
        <w:t>23</w:t>
      </w:r>
    </w:p>
    <w:p w14:paraId="6115F378" w14:textId="77777777" w:rsidR="009D19DF" w:rsidRDefault="009D19DF" w:rsidP="005106B4">
      <w:pPr>
        <w:pStyle w:val="ProgInstruct"/>
        <w:keepNext/>
        <w:ind w:left="1560"/>
      </w:pPr>
      <w:r w:rsidRPr="005A3BF9">
        <w:t>ELSE GO TO PRE B1</w:t>
      </w:r>
    </w:p>
    <w:p w14:paraId="222A1DC9" w14:textId="77777777" w:rsidR="009D19DF" w:rsidRPr="00644AD8" w:rsidRDefault="009D19DF" w:rsidP="009D19DF">
      <w:pPr>
        <w:pStyle w:val="ProgInstruct"/>
        <w:keepNext/>
        <w:ind w:left="720"/>
      </w:pPr>
    </w:p>
    <w:p w14:paraId="44C55DAB" w14:textId="77777777" w:rsidR="009D19DF" w:rsidRDefault="009D19DF" w:rsidP="009D19DF">
      <w:pPr>
        <w:pStyle w:val="BodyText"/>
        <w:keepNext/>
        <w:ind w:hanging="720"/>
      </w:pPr>
      <w:r w:rsidRPr="005A3BF9">
        <w:t>A</w:t>
      </w:r>
      <w:r>
        <w:t>23</w:t>
      </w:r>
      <w:r w:rsidRPr="005A3BF9">
        <w:tab/>
        <w:t xml:space="preserve">Of each of the things you’ve </w:t>
      </w:r>
      <w:r>
        <w:t xml:space="preserve">[CATI: </w:t>
      </w:r>
      <w:r w:rsidRPr="005A3BF9">
        <w:t>mentioned</w:t>
      </w:r>
      <w:r>
        <w:t xml:space="preserve"> / CAWI: listed]</w:t>
      </w:r>
      <w:r w:rsidRPr="005A3BF9">
        <w:t>, which source of career information and advice was the most useful to you?</w:t>
      </w:r>
    </w:p>
    <w:p w14:paraId="62A7450E" w14:textId="77777777" w:rsidR="009D19DF" w:rsidRDefault="009D19DF" w:rsidP="009D19DF">
      <w:pPr>
        <w:pStyle w:val="Quesapproach"/>
      </w:pPr>
      <w:r>
        <w:t>prompt if necessary</w:t>
      </w:r>
    </w:p>
    <w:p w14:paraId="4611256B" w14:textId="77777777" w:rsidR="009D19DF" w:rsidRDefault="009D19DF" w:rsidP="009D19DF">
      <w:pPr>
        <w:tabs>
          <w:tab w:val="left" w:pos="1843"/>
          <w:tab w:val="left" w:pos="6804"/>
        </w:tabs>
      </w:pPr>
    </w:p>
    <w:p w14:paraId="1AD552F7" w14:textId="77777777" w:rsidR="009D19DF" w:rsidRPr="00E11EB9" w:rsidRDefault="009D19DF" w:rsidP="009D19DF">
      <w:pPr>
        <w:tabs>
          <w:tab w:val="left" w:pos="1843"/>
          <w:tab w:val="left" w:pos="6804"/>
        </w:tabs>
        <w:rPr>
          <w:rFonts w:ascii="Arial Bold" w:hAnsi="Arial Bold" w:cs="Arial"/>
          <w:b/>
          <w:caps/>
          <w:color w:val="262626" w:themeColor="text1" w:themeTint="D9"/>
        </w:rPr>
      </w:pPr>
      <w:r>
        <w:rPr>
          <w:rFonts w:ascii="Arial Bold" w:hAnsi="Arial Bold" w:cs="Arial"/>
          <w:b/>
          <w:caps/>
          <w:color w:val="262626" w:themeColor="text1" w:themeTint="D9"/>
        </w:rPr>
        <w:t xml:space="preserve">            </w:t>
      </w:r>
      <w:r w:rsidRPr="00E11EB9">
        <w:rPr>
          <w:rFonts w:ascii="Arial Bold" w:hAnsi="Arial Bold" w:cs="Arial"/>
          <w:b/>
          <w:caps/>
          <w:color w:val="262626" w:themeColor="text1" w:themeTint="D9"/>
        </w:rPr>
        <w:t>PROGRAMMER NOTE:  DISPLAY ALL ACTIVITIES REPORTED AT A22</w:t>
      </w:r>
    </w:p>
    <w:p w14:paraId="04DC8016" w14:textId="77777777" w:rsidR="009D19DF" w:rsidRDefault="009D19DF" w:rsidP="009D19DF">
      <w:pPr>
        <w:rPr>
          <w:rFonts w:ascii="Arial" w:hAnsi="Arial" w:cs="Arial"/>
          <w:b/>
          <w:color w:val="F15A2B"/>
        </w:rPr>
      </w:pPr>
      <w:r>
        <w:br w:type="page"/>
      </w:r>
    </w:p>
    <w:p w14:paraId="1A2A81DE" w14:textId="77777777" w:rsidR="009D19DF" w:rsidRPr="005A3BF9" w:rsidRDefault="009D19DF" w:rsidP="009D19DF">
      <w:pPr>
        <w:pStyle w:val="Heading"/>
      </w:pPr>
      <w:r w:rsidRPr="005A3BF9">
        <w:lastRenderedPageBreak/>
        <w:t>GRADUATED / LEFT SCHOOL</w:t>
      </w:r>
    </w:p>
    <w:p w14:paraId="6BC4EC20" w14:textId="77777777" w:rsidR="009D19DF" w:rsidRPr="005A3BF9" w:rsidRDefault="009D19DF" w:rsidP="009D19DF">
      <w:pPr>
        <w:pStyle w:val="BodyText"/>
        <w:ind w:hanging="720"/>
        <w:rPr>
          <w:b/>
        </w:rPr>
      </w:pPr>
    </w:p>
    <w:p w14:paraId="7CA37697" w14:textId="77777777" w:rsidR="009D19DF" w:rsidRPr="005A3BF9" w:rsidRDefault="009D19DF" w:rsidP="009D19DF">
      <w:pPr>
        <w:pStyle w:val="ProgInstruct"/>
      </w:pPr>
      <w:r w:rsidRPr="005A3BF9">
        <w:t>PRE B1</w:t>
      </w:r>
    </w:p>
    <w:p w14:paraId="26097F82" w14:textId="77777777" w:rsidR="009D19DF" w:rsidRPr="005A3BF9" w:rsidRDefault="009D19DF" w:rsidP="009D19DF">
      <w:pPr>
        <w:pStyle w:val="ProgInstruct"/>
      </w:pPr>
      <w:r w:rsidRPr="005A3BF9">
        <w:t>THIS SECTION IS ANSWERED BY ALL THOSE WHO LEFT SCHOOL SINCE LAST SURVEY</w:t>
      </w:r>
    </w:p>
    <w:p w14:paraId="556D736B" w14:textId="77777777" w:rsidR="009D19DF" w:rsidRPr="005A3BF9" w:rsidRDefault="009D19DF" w:rsidP="009D19DF">
      <w:pPr>
        <w:pStyle w:val="ProgInstruct"/>
      </w:pPr>
    </w:p>
    <w:p w14:paraId="62F1BDDD" w14:textId="77777777" w:rsidR="009D19DF" w:rsidRPr="005A3BF9" w:rsidRDefault="009D19DF" w:rsidP="009D19DF">
      <w:pPr>
        <w:pStyle w:val="ProgInstruct"/>
      </w:pPr>
      <w:r w:rsidRPr="005A3BF9">
        <w:t>IF A1=03 (STILL AT SCHOOL) OR A3=02 (RETURNED TO SCHOOL), GO TO PRE D1</w:t>
      </w:r>
    </w:p>
    <w:p w14:paraId="5FAC0068" w14:textId="77777777" w:rsidR="003D3384" w:rsidRDefault="009D19DF" w:rsidP="009D19DF">
      <w:pPr>
        <w:pStyle w:val="ProgInstruct"/>
      </w:pPr>
      <w:r w:rsidRPr="005A3BF9">
        <w:t>IF A1=01 OR 02 (GRADUATED/LEFT SCHOOL SINCE LAST SURVEY) AND A2Y=17 (LEFT IN</w:t>
      </w:r>
    </w:p>
    <w:p w14:paraId="6F0DB9FF" w14:textId="7371613B" w:rsidR="009D19DF" w:rsidRPr="005A3BF9" w:rsidRDefault="009D19DF" w:rsidP="009D19DF">
      <w:pPr>
        <w:pStyle w:val="ProgInstruct"/>
      </w:pPr>
      <w:r w:rsidRPr="005A3BF9">
        <w:t>2017), GO TO PRE B2</w:t>
      </w:r>
    </w:p>
    <w:p w14:paraId="48F8E1AC" w14:textId="77777777" w:rsidR="003D3384" w:rsidRDefault="009D19DF" w:rsidP="009D19DF">
      <w:pPr>
        <w:pStyle w:val="ProgInstruct"/>
      </w:pPr>
      <w:r w:rsidRPr="005A3BF9">
        <w:t xml:space="preserve">IF A1=01 OR 02 (GRADUATED/LEFT SCHOOL SINCE LAST SURVEY) AND A2Y IS NOT 17 </w:t>
      </w:r>
    </w:p>
    <w:p w14:paraId="7CA56F5B" w14:textId="64987CCE" w:rsidR="009D19DF" w:rsidRPr="005A3BF9" w:rsidRDefault="009D19DF" w:rsidP="009D19DF">
      <w:pPr>
        <w:pStyle w:val="ProgInstruct"/>
      </w:pPr>
      <w:r w:rsidRPr="005A3BF9">
        <w:t xml:space="preserve">(DID NOT LEAVE IN 2017), GO TO B1 </w:t>
      </w:r>
    </w:p>
    <w:p w14:paraId="71AE02D9" w14:textId="77777777" w:rsidR="009D19DF" w:rsidRPr="005A3BF9" w:rsidRDefault="009D19DF" w:rsidP="009D19DF">
      <w:pPr>
        <w:pStyle w:val="ProgInstruct"/>
      </w:pPr>
      <w:r w:rsidRPr="005A3BF9">
        <w:t xml:space="preserve">IF A3=01 (LEFT SCHOOL BEFORE LAST SURVEY), GO TO </w:t>
      </w:r>
      <w:r>
        <w:t xml:space="preserve">PRE </w:t>
      </w:r>
      <w:r w:rsidRPr="005A3BF9">
        <w:t>B4</w:t>
      </w:r>
    </w:p>
    <w:p w14:paraId="3BB0245C" w14:textId="77777777" w:rsidR="009D19DF" w:rsidRPr="005A3BF9" w:rsidRDefault="009D19DF" w:rsidP="009D19DF">
      <w:pPr>
        <w:pStyle w:val="BodyText"/>
        <w:rPr>
          <w:b/>
        </w:rPr>
      </w:pPr>
    </w:p>
    <w:p w14:paraId="6F6FBC0E" w14:textId="77777777" w:rsidR="009D19DF" w:rsidRPr="005A3BF9" w:rsidRDefault="009D19DF" w:rsidP="009D19DF">
      <w:pPr>
        <w:pStyle w:val="Question"/>
        <w:rPr>
          <w:b/>
        </w:rPr>
      </w:pPr>
      <w:r w:rsidRPr="005A3BF9">
        <w:t>B1</w:t>
      </w:r>
      <w:r w:rsidRPr="005A3BF9">
        <w:tab/>
        <w:t>What year level were you in when you left school?</w:t>
      </w:r>
    </w:p>
    <w:p w14:paraId="2C8E4EBD" w14:textId="77777777" w:rsidR="009D19DF" w:rsidRDefault="009D19DF" w:rsidP="009D19DF">
      <w:pPr>
        <w:pStyle w:val="Quesapproach"/>
      </w:pPr>
      <w:r>
        <w:t>prompt if necessary</w:t>
      </w:r>
    </w:p>
    <w:p w14:paraId="6A6F60A1" w14:textId="77777777" w:rsidR="009D19DF" w:rsidRPr="005A3BF9" w:rsidRDefault="009D19DF" w:rsidP="009D19DF">
      <w:pPr>
        <w:pStyle w:val="Responseset0"/>
        <w:rPr>
          <w:b/>
        </w:rPr>
      </w:pPr>
      <w:r w:rsidRPr="005A3BF9">
        <w:t>01</w:t>
      </w:r>
      <w:r>
        <w:tab/>
      </w:r>
      <w:r w:rsidRPr="005A3BF9">
        <w:t>Year 13</w:t>
      </w:r>
    </w:p>
    <w:p w14:paraId="4DDAF4A0" w14:textId="77777777" w:rsidR="009D19DF" w:rsidRPr="005A3BF9" w:rsidRDefault="009D19DF" w:rsidP="009D19DF">
      <w:pPr>
        <w:pStyle w:val="Responseset0"/>
        <w:rPr>
          <w:b/>
        </w:rPr>
      </w:pPr>
      <w:r w:rsidRPr="005A3BF9">
        <w:t>02</w:t>
      </w:r>
      <w:r>
        <w:tab/>
      </w:r>
      <w:r w:rsidRPr="005A3BF9">
        <w:t>Year 12</w:t>
      </w:r>
    </w:p>
    <w:p w14:paraId="63E78CCB" w14:textId="77777777" w:rsidR="009D19DF" w:rsidRPr="005A3BF9" w:rsidRDefault="009D19DF" w:rsidP="009D19DF">
      <w:pPr>
        <w:pStyle w:val="Responseset0"/>
        <w:rPr>
          <w:b/>
        </w:rPr>
      </w:pPr>
      <w:r w:rsidRPr="005A3BF9">
        <w:t>03</w:t>
      </w:r>
      <w:r>
        <w:tab/>
      </w:r>
      <w:r w:rsidRPr="005A3BF9">
        <w:t>Year 11</w:t>
      </w:r>
    </w:p>
    <w:p w14:paraId="45112C73" w14:textId="77777777" w:rsidR="009D19DF" w:rsidRPr="005A3BF9" w:rsidRDefault="009D19DF" w:rsidP="009D19DF">
      <w:pPr>
        <w:pStyle w:val="Responseset0"/>
        <w:rPr>
          <w:b/>
        </w:rPr>
      </w:pPr>
      <w:r w:rsidRPr="005A3BF9">
        <w:t>04</w:t>
      </w:r>
      <w:r>
        <w:tab/>
      </w:r>
      <w:r w:rsidRPr="005A3BF9">
        <w:t>Year 10</w:t>
      </w:r>
    </w:p>
    <w:p w14:paraId="3EE3166A" w14:textId="77777777" w:rsidR="009D19DF" w:rsidRPr="005A3BF9" w:rsidRDefault="009D19DF" w:rsidP="009D19DF">
      <w:pPr>
        <w:pStyle w:val="Responseset0"/>
        <w:rPr>
          <w:b/>
        </w:rPr>
      </w:pPr>
      <w:r w:rsidRPr="005A3BF9">
        <w:t>05</w:t>
      </w:r>
      <w:r>
        <w:tab/>
      </w:r>
      <w:r w:rsidRPr="005A3BF9">
        <w:t>Year 9 or below</w:t>
      </w:r>
    </w:p>
    <w:p w14:paraId="28DFA3CC" w14:textId="77777777" w:rsidR="009D19DF" w:rsidRDefault="009D19DF" w:rsidP="009D19DF">
      <w:pPr>
        <w:tabs>
          <w:tab w:val="left" w:pos="1843"/>
          <w:tab w:val="left" w:pos="6804"/>
        </w:tabs>
        <w:rPr>
          <w:rFonts w:ascii="Arial" w:hAnsi="Arial" w:cs="Arial"/>
          <w:color w:val="404040" w:themeColor="text1" w:themeTint="BF"/>
        </w:rPr>
      </w:pPr>
    </w:p>
    <w:p w14:paraId="269B80EF" w14:textId="77777777" w:rsidR="009D19DF" w:rsidRPr="005A3BF9" w:rsidRDefault="009D19DF" w:rsidP="009D19DF">
      <w:pPr>
        <w:pStyle w:val="ProgInstruct"/>
      </w:pPr>
      <w:r w:rsidRPr="005A3BF9">
        <w:t>PRE B2</w:t>
      </w:r>
    </w:p>
    <w:p w14:paraId="68E4A4C6" w14:textId="77777777" w:rsidR="005F3952" w:rsidRDefault="009D19DF" w:rsidP="009D19DF">
      <w:pPr>
        <w:pStyle w:val="ProgInstruct"/>
      </w:pPr>
      <w:r w:rsidRPr="005A3BF9">
        <w:t xml:space="preserve">IF GRADUATED SINCE LAST SURVEY (A1=01) OR RETURNED TO SCHOOL BUT NOW </w:t>
      </w:r>
    </w:p>
    <w:p w14:paraId="36AE10AA" w14:textId="3B87EEE5" w:rsidR="009D19DF" w:rsidRPr="005A3BF9" w:rsidRDefault="009D19DF" w:rsidP="009D19DF">
      <w:pPr>
        <w:pStyle w:val="ProgInstruct"/>
      </w:pPr>
      <w:r w:rsidRPr="005A3BF9">
        <w:t xml:space="preserve">LEFT AGAIN (A3=03) – GO TO </w:t>
      </w:r>
      <w:r>
        <w:t xml:space="preserve">pre </w:t>
      </w:r>
      <w:r w:rsidRPr="005A3BF9">
        <w:t>B4</w:t>
      </w:r>
    </w:p>
    <w:p w14:paraId="4EC21A4E" w14:textId="77777777" w:rsidR="009D19DF" w:rsidRPr="005A3BF9" w:rsidRDefault="009D19DF" w:rsidP="009D19DF">
      <w:pPr>
        <w:pStyle w:val="ProgInstruct"/>
      </w:pPr>
      <w:r w:rsidRPr="005A3BF9">
        <w:t>IF LEFT SCHOOL BEFORE GRADUATING (A1=02) – CONTINUE</w:t>
      </w:r>
      <w:r>
        <w:t>; ELSE GO TO PRE B4</w:t>
      </w:r>
    </w:p>
    <w:p w14:paraId="0778064B" w14:textId="77777777" w:rsidR="009D19DF" w:rsidRPr="005A3BF9" w:rsidRDefault="009D19DF" w:rsidP="009D19DF">
      <w:pPr>
        <w:pStyle w:val="BodyText"/>
        <w:rPr>
          <w:b/>
        </w:rPr>
      </w:pPr>
    </w:p>
    <w:p w14:paraId="22962A90" w14:textId="77777777" w:rsidR="009D19DF" w:rsidRPr="005A3BF9" w:rsidRDefault="009D19DF" w:rsidP="009D19DF">
      <w:pPr>
        <w:pStyle w:val="Question"/>
        <w:rPr>
          <w:b/>
        </w:rPr>
      </w:pPr>
      <w:r w:rsidRPr="005A3BF9">
        <w:t>B2</w:t>
      </w:r>
      <w:r w:rsidRPr="005A3BF9">
        <w:tab/>
        <w:t>Next is a list of reasons why people might decide to leave school before graduating. For each one please (</w:t>
      </w:r>
      <w:r w:rsidRPr="008D6ADD">
        <w:rPr>
          <w:rStyle w:val="ProgInstructChar"/>
        </w:rPr>
        <w:t xml:space="preserve">CATI: </w:t>
      </w:r>
      <w:r w:rsidRPr="005A3BF9">
        <w:t xml:space="preserve">tell me / </w:t>
      </w:r>
      <w:r w:rsidRPr="008D6ADD">
        <w:rPr>
          <w:rStyle w:val="ProgInstructChar"/>
        </w:rPr>
        <w:t>CAWI:</w:t>
      </w:r>
      <w:r w:rsidRPr="005A3BF9">
        <w:t xml:space="preserve"> indicate) whether it was a reason you decided to leave school before graduating.</w:t>
      </w:r>
    </w:p>
    <w:p w14:paraId="75EB9C71" w14:textId="77777777" w:rsidR="009D19DF" w:rsidRPr="005A3BF9" w:rsidRDefault="009D19DF" w:rsidP="009D19DF">
      <w:pPr>
        <w:pStyle w:val="Quesapproach"/>
        <w:rPr>
          <w:b/>
        </w:rPr>
      </w:pPr>
      <w:r w:rsidRPr="005A3BF9">
        <w:t>READ OUT</w:t>
      </w:r>
    </w:p>
    <w:p w14:paraId="6ADD9BDA" w14:textId="77777777" w:rsidR="009D19DF" w:rsidRPr="00F7133D" w:rsidRDefault="009D19DF" w:rsidP="009D19DF">
      <w:pPr>
        <w:pStyle w:val="IntNote"/>
        <w:rPr>
          <w:b/>
          <w:i/>
        </w:rPr>
      </w:pPr>
      <w:r w:rsidRPr="00F7133D">
        <w:rPr>
          <w:i/>
        </w:rPr>
        <w:t>Please select all that apply:</w:t>
      </w:r>
    </w:p>
    <w:p w14:paraId="52B0DD53" w14:textId="77777777" w:rsidR="009D19DF" w:rsidRPr="005A3BF9" w:rsidRDefault="009D19DF" w:rsidP="009D19DF">
      <w:pPr>
        <w:pStyle w:val="Responseset0"/>
        <w:rPr>
          <w:b/>
        </w:rPr>
      </w:pPr>
      <w:r>
        <w:t>a</w:t>
      </w:r>
      <w:r>
        <w:tab/>
      </w:r>
      <w:r w:rsidRPr="005A3BF9">
        <w:t>You had a job, apprenticeship, or traineeship to go to</w:t>
      </w:r>
    </w:p>
    <w:p w14:paraId="66279EFA" w14:textId="77777777" w:rsidR="009D19DF" w:rsidRPr="005A3BF9" w:rsidRDefault="009D19DF" w:rsidP="009D19DF">
      <w:pPr>
        <w:pStyle w:val="Responseset0"/>
        <w:rPr>
          <w:b/>
        </w:rPr>
      </w:pPr>
      <w:r>
        <w:t>b</w:t>
      </w:r>
      <w:r>
        <w:tab/>
      </w:r>
      <w:r w:rsidRPr="005A3BF9">
        <w:t>You wanted to get a job, apprenticeship, or traineeship</w:t>
      </w:r>
    </w:p>
    <w:p w14:paraId="190AD741" w14:textId="77777777" w:rsidR="009D19DF" w:rsidRPr="005A3BF9" w:rsidRDefault="009D19DF" w:rsidP="009D19DF">
      <w:pPr>
        <w:pStyle w:val="Responseset0"/>
        <w:rPr>
          <w:b/>
        </w:rPr>
      </w:pPr>
      <w:r>
        <w:t>c</w:t>
      </w:r>
      <w:r>
        <w:tab/>
      </w:r>
      <w:r w:rsidRPr="005A3BF9">
        <w:t>You were not doing very well at school</w:t>
      </w:r>
    </w:p>
    <w:p w14:paraId="4FF0AACF" w14:textId="77777777" w:rsidR="009D19DF" w:rsidRPr="005A3BF9" w:rsidRDefault="009D19DF" w:rsidP="009D19DF">
      <w:pPr>
        <w:pStyle w:val="Responseset0"/>
        <w:rPr>
          <w:b/>
        </w:rPr>
      </w:pPr>
      <w:r>
        <w:t>d</w:t>
      </w:r>
      <w:r>
        <w:tab/>
      </w:r>
      <w:r w:rsidRPr="005A3BF9">
        <w:t>You wanted to do study or training that wasn’t available at school</w:t>
      </w:r>
    </w:p>
    <w:p w14:paraId="5ED5AB01" w14:textId="77777777" w:rsidR="009D19DF" w:rsidRPr="005A3BF9" w:rsidRDefault="009D19DF" w:rsidP="009D19DF">
      <w:pPr>
        <w:pStyle w:val="Responseset0"/>
        <w:rPr>
          <w:b/>
        </w:rPr>
      </w:pPr>
      <w:r>
        <w:t>e</w:t>
      </w:r>
      <w:r>
        <w:tab/>
      </w:r>
      <w:r w:rsidRPr="005A3BF9">
        <w:t>You didn’t like school</w:t>
      </w:r>
    </w:p>
    <w:p w14:paraId="460E1D1B" w14:textId="77777777" w:rsidR="009D19DF" w:rsidRPr="005A3BF9" w:rsidRDefault="009D19DF" w:rsidP="009D19DF">
      <w:pPr>
        <w:pStyle w:val="Responseset0"/>
        <w:rPr>
          <w:b/>
        </w:rPr>
      </w:pPr>
      <w:r>
        <w:t>f</w:t>
      </w:r>
      <w:r>
        <w:tab/>
      </w:r>
      <w:r w:rsidRPr="005A3BF9">
        <w:t>Financially, you couldn’t afford to continue</w:t>
      </w:r>
    </w:p>
    <w:p w14:paraId="267F632F" w14:textId="77777777" w:rsidR="009D19DF" w:rsidRPr="005A3BF9" w:rsidRDefault="009D19DF" w:rsidP="009D19DF">
      <w:pPr>
        <w:pStyle w:val="Responseset0"/>
        <w:rPr>
          <w:b/>
        </w:rPr>
      </w:pPr>
      <w:r>
        <w:t>g</w:t>
      </w:r>
      <w:r>
        <w:tab/>
      </w:r>
      <w:r w:rsidRPr="005A3BF9">
        <w:t>Your teachers thought you should leave / expelled from school</w:t>
      </w:r>
    </w:p>
    <w:p w14:paraId="000CDBC5" w14:textId="77777777" w:rsidR="009D19DF" w:rsidRPr="005A3BF9" w:rsidRDefault="009D19DF" w:rsidP="009D19DF">
      <w:pPr>
        <w:pStyle w:val="Responseset0"/>
        <w:rPr>
          <w:b/>
        </w:rPr>
      </w:pPr>
      <w:r>
        <w:t>h</w:t>
      </w:r>
      <w:r>
        <w:tab/>
      </w:r>
      <w:r w:rsidRPr="005A3BF9">
        <w:t>You wanted to earn your own money</w:t>
      </w:r>
    </w:p>
    <w:p w14:paraId="0857B1F1" w14:textId="77777777" w:rsidR="009D19DF" w:rsidRPr="005A3BF9" w:rsidRDefault="009D19DF" w:rsidP="009D19DF">
      <w:pPr>
        <w:pStyle w:val="Responseset0"/>
        <w:rPr>
          <w:b/>
        </w:rPr>
      </w:pPr>
      <w:r>
        <w:t>i</w:t>
      </w:r>
      <w:r>
        <w:tab/>
      </w:r>
      <w:r w:rsidRPr="005A3BF9">
        <w:t>Your parents wanted you to leave</w:t>
      </w:r>
    </w:p>
    <w:p w14:paraId="275225D3" w14:textId="77777777" w:rsidR="009D19DF" w:rsidRPr="005A3BF9" w:rsidRDefault="009D19DF" w:rsidP="009D19DF">
      <w:pPr>
        <w:pStyle w:val="Responseset0"/>
        <w:rPr>
          <w:b/>
        </w:rPr>
      </w:pPr>
      <w:r>
        <w:t>j</w:t>
      </w:r>
      <w:r>
        <w:tab/>
      </w:r>
      <w:r w:rsidRPr="005A3BF9">
        <w:t>Graduating wouldn’t help you get a job</w:t>
      </w:r>
    </w:p>
    <w:p w14:paraId="1581C46C" w14:textId="77777777" w:rsidR="009D19DF" w:rsidRPr="005A3BF9" w:rsidRDefault="009D19DF" w:rsidP="009D19DF">
      <w:pPr>
        <w:pStyle w:val="Responseset0"/>
        <w:rPr>
          <w:b/>
        </w:rPr>
      </w:pPr>
      <w:r>
        <w:t>k</w:t>
      </w:r>
      <w:r>
        <w:tab/>
      </w:r>
      <w:r w:rsidRPr="005A3BF9">
        <w:t>You didn’t need to graduate to go on to further study or training</w:t>
      </w:r>
    </w:p>
    <w:p w14:paraId="2E593069" w14:textId="77777777" w:rsidR="009D19DF" w:rsidRPr="005A3BF9" w:rsidRDefault="009D19DF" w:rsidP="009D19DF">
      <w:pPr>
        <w:pStyle w:val="Responseset0"/>
        <w:rPr>
          <w:b/>
        </w:rPr>
      </w:pPr>
      <w:r>
        <w:t>l</w:t>
      </w:r>
      <w:r>
        <w:tab/>
      </w:r>
      <w:r w:rsidRPr="005A3BF9">
        <w:t>You had to look after a family member or friend</w:t>
      </w:r>
    </w:p>
    <w:p w14:paraId="2EA3096E" w14:textId="77777777" w:rsidR="009D19DF" w:rsidRPr="005A3BF9" w:rsidRDefault="009D19DF" w:rsidP="009D19DF">
      <w:pPr>
        <w:pStyle w:val="Responseset0"/>
        <w:rPr>
          <w:b/>
        </w:rPr>
      </w:pPr>
      <w:r>
        <w:t>m</w:t>
      </w:r>
      <w:r>
        <w:tab/>
      </w:r>
      <w:r w:rsidRPr="005A3BF9">
        <w:t>You wanted to travel or have some time away from school</w:t>
      </w:r>
    </w:p>
    <w:p w14:paraId="3FADA045" w14:textId="77777777" w:rsidR="009D19DF" w:rsidRPr="005A3BF9" w:rsidRDefault="009D19DF" w:rsidP="009D19DF">
      <w:pPr>
        <w:pStyle w:val="Responseset0"/>
        <w:rPr>
          <w:b/>
        </w:rPr>
      </w:pPr>
      <w:r>
        <w:t>n</w:t>
      </w:r>
      <w:r>
        <w:tab/>
      </w:r>
      <w:r w:rsidRPr="005A3BF9">
        <w:t>You needed parental leave</w:t>
      </w:r>
    </w:p>
    <w:p w14:paraId="02EA52B5" w14:textId="77777777" w:rsidR="009D19DF" w:rsidRPr="005A3BF9" w:rsidRDefault="009D19DF" w:rsidP="009D19DF">
      <w:pPr>
        <w:pStyle w:val="Responseset0"/>
        <w:rPr>
          <w:b/>
        </w:rPr>
      </w:pPr>
      <w:r>
        <w:t>o</w:t>
      </w:r>
      <w:r>
        <w:tab/>
      </w:r>
      <w:r w:rsidRPr="005A3BF9">
        <w:t>You wanted to concentrate on other areas of your life</w:t>
      </w:r>
    </w:p>
    <w:p w14:paraId="7273A2D9" w14:textId="77777777" w:rsidR="009D19DF" w:rsidRPr="005A3BF9" w:rsidRDefault="009D19DF" w:rsidP="009D19DF">
      <w:pPr>
        <w:pStyle w:val="Responseset0"/>
        <w:ind w:left="1134" w:hanging="425"/>
        <w:rPr>
          <w:b/>
        </w:rPr>
      </w:pPr>
      <w:r>
        <w:t>p</w:t>
      </w:r>
      <w:r>
        <w:tab/>
      </w:r>
      <w:r w:rsidRPr="005A3BF9">
        <w:t>Was there any other reason that you decided to leave school before graduating? (SPECIFY __________)</w:t>
      </w:r>
    </w:p>
    <w:p w14:paraId="593B4868" w14:textId="77777777" w:rsidR="009D19DF" w:rsidRPr="005A3BF9" w:rsidRDefault="009D19DF" w:rsidP="009D19DF">
      <w:pPr>
        <w:pStyle w:val="BodyText"/>
        <w:rPr>
          <w:b/>
        </w:rPr>
      </w:pPr>
    </w:p>
    <w:p w14:paraId="5255AC00" w14:textId="77777777" w:rsidR="009D19DF" w:rsidRPr="005A3BF9" w:rsidRDefault="009D19DF" w:rsidP="009D19DF">
      <w:pPr>
        <w:pStyle w:val="ProgInstruct"/>
      </w:pPr>
      <w:r w:rsidRPr="005A3BF9">
        <w:lastRenderedPageBreak/>
        <w:t>PRE B3</w:t>
      </w:r>
    </w:p>
    <w:p w14:paraId="3BB45D42" w14:textId="77777777" w:rsidR="009D19DF" w:rsidRPr="005A3BF9" w:rsidRDefault="009D19DF" w:rsidP="009D19DF">
      <w:pPr>
        <w:pStyle w:val="ProgInstruct"/>
      </w:pPr>
      <w:r w:rsidRPr="005A3BF9">
        <w:t>IF MORE THAN ONE RESPONSE AT B2, ASK B3</w:t>
      </w:r>
    </w:p>
    <w:p w14:paraId="116A7DFA" w14:textId="77777777" w:rsidR="009D19DF" w:rsidRPr="005A3BF9" w:rsidRDefault="009D19DF" w:rsidP="009D19DF">
      <w:pPr>
        <w:pStyle w:val="ProgInstruct"/>
      </w:pPr>
      <w:r w:rsidRPr="005A3BF9">
        <w:t>ELSE GO TO PRE B4</w:t>
      </w:r>
    </w:p>
    <w:p w14:paraId="3D6FA0DC" w14:textId="77777777" w:rsidR="009D19DF" w:rsidRDefault="009D19DF" w:rsidP="009D19DF">
      <w:pPr>
        <w:pStyle w:val="BodyText"/>
        <w:rPr>
          <w:b/>
        </w:rPr>
      </w:pPr>
    </w:p>
    <w:p w14:paraId="7E7AE4DF" w14:textId="77777777" w:rsidR="009D19DF" w:rsidRPr="005A3BF9" w:rsidRDefault="009D19DF" w:rsidP="009D19DF">
      <w:pPr>
        <w:pStyle w:val="BodyText"/>
        <w:ind w:left="0"/>
        <w:rPr>
          <w:b/>
        </w:rPr>
      </w:pPr>
      <w:r w:rsidRPr="00E11EB9">
        <w:rPr>
          <w:rFonts w:ascii="Arial Bold" w:hAnsi="Arial Bold" w:cs="Arial"/>
          <w:b/>
          <w:caps/>
          <w:color w:val="262626" w:themeColor="text1" w:themeTint="D9"/>
        </w:rPr>
        <w:t xml:space="preserve">PROGRAMMER NOTE:  DISPLAY ALL </w:t>
      </w:r>
      <w:r>
        <w:rPr>
          <w:rFonts w:ascii="Arial Bold" w:hAnsi="Arial Bold" w:cs="Arial"/>
          <w:b/>
          <w:caps/>
          <w:color w:val="262626" w:themeColor="text1" w:themeTint="D9"/>
        </w:rPr>
        <w:t>RESPONSES MENTIONED AT B2</w:t>
      </w:r>
    </w:p>
    <w:p w14:paraId="4BAB2DC1" w14:textId="77777777" w:rsidR="009D19DF" w:rsidRDefault="009D19DF" w:rsidP="009D19DF">
      <w:pPr>
        <w:pStyle w:val="Question"/>
      </w:pPr>
      <w:r w:rsidRPr="008D6ADD">
        <w:rPr>
          <w:rStyle w:val="QuestionChar"/>
        </w:rPr>
        <w:t>B3</w:t>
      </w:r>
      <w:r w:rsidRPr="008D6ADD">
        <w:rPr>
          <w:rStyle w:val="QuestionChar"/>
        </w:rPr>
        <w:tab/>
        <w:t>What was your main reason for deciding to leave before graduating</w:t>
      </w:r>
      <w:r w:rsidRPr="005A3BF9">
        <w:t>?</w:t>
      </w:r>
    </w:p>
    <w:p w14:paraId="010730F0" w14:textId="77777777" w:rsidR="009D19DF" w:rsidRPr="005A3BF9" w:rsidRDefault="009D19DF" w:rsidP="009D19DF">
      <w:pPr>
        <w:pStyle w:val="Responseset0"/>
        <w:rPr>
          <w:b/>
        </w:rPr>
      </w:pPr>
      <w:r w:rsidRPr="005A3BF9">
        <w:t>01</w:t>
      </w:r>
      <w:r>
        <w:tab/>
      </w:r>
      <w:r w:rsidRPr="005A3BF9">
        <w:t>You had a job, apprenticeship, or traineeship to go to</w:t>
      </w:r>
    </w:p>
    <w:p w14:paraId="0BED2947" w14:textId="77777777" w:rsidR="009D19DF" w:rsidRPr="005A3BF9" w:rsidRDefault="009D19DF" w:rsidP="009D19DF">
      <w:pPr>
        <w:pStyle w:val="Responseset0"/>
        <w:rPr>
          <w:b/>
        </w:rPr>
      </w:pPr>
      <w:r w:rsidRPr="005A3BF9">
        <w:t>02</w:t>
      </w:r>
      <w:r>
        <w:tab/>
      </w:r>
      <w:r w:rsidRPr="005A3BF9">
        <w:t>You wanted to get a job, apprenticeship, or traineeship</w:t>
      </w:r>
    </w:p>
    <w:p w14:paraId="24554437" w14:textId="77777777" w:rsidR="009D19DF" w:rsidRPr="005A3BF9" w:rsidRDefault="009D19DF" w:rsidP="009D19DF">
      <w:pPr>
        <w:pStyle w:val="Responseset0"/>
        <w:rPr>
          <w:b/>
        </w:rPr>
      </w:pPr>
      <w:r w:rsidRPr="005A3BF9">
        <w:t>03</w:t>
      </w:r>
      <w:r>
        <w:tab/>
      </w:r>
      <w:r w:rsidRPr="005A3BF9">
        <w:t>You were not doing very well at school</w:t>
      </w:r>
    </w:p>
    <w:p w14:paraId="7626B287" w14:textId="77777777" w:rsidR="009D19DF" w:rsidRPr="005A3BF9" w:rsidRDefault="009D19DF" w:rsidP="009D19DF">
      <w:pPr>
        <w:pStyle w:val="Responseset0"/>
        <w:rPr>
          <w:b/>
        </w:rPr>
      </w:pPr>
      <w:r w:rsidRPr="005A3BF9">
        <w:t>04</w:t>
      </w:r>
      <w:r>
        <w:tab/>
      </w:r>
      <w:r w:rsidRPr="005A3BF9">
        <w:t>You wanted to do study or training that wasn’t available at school</w:t>
      </w:r>
    </w:p>
    <w:p w14:paraId="459BE49C" w14:textId="77777777" w:rsidR="009D19DF" w:rsidRPr="005A3BF9" w:rsidRDefault="009D19DF" w:rsidP="009D19DF">
      <w:pPr>
        <w:pStyle w:val="Responseset0"/>
        <w:rPr>
          <w:b/>
        </w:rPr>
      </w:pPr>
      <w:r w:rsidRPr="005A3BF9">
        <w:t>05</w:t>
      </w:r>
      <w:r>
        <w:tab/>
      </w:r>
      <w:r w:rsidRPr="005A3BF9">
        <w:t>You didn’t like school</w:t>
      </w:r>
    </w:p>
    <w:p w14:paraId="089E04C6" w14:textId="77777777" w:rsidR="009D19DF" w:rsidRPr="005A3BF9" w:rsidRDefault="009D19DF" w:rsidP="009D19DF">
      <w:pPr>
        <w:pStyle w:val="Responseset0"/>
        <w:rPr>
          <w:b/>
        </w:rPr>
      </w:pPr>
      <w:r w:rsidRPr="005A3BF9">
        <w:t>06</w:t>
      </w:r>
      <w:r>
        <w:tab/>
      </w:r>
      <w:r w:rsidRPr="005A3BF9">
        <w:t>Financially, you couldn’t afford to continue</w:t>
      </w:r>
    </w:p>
    <w:p w14:paraId="3129DA13" w14:textId="77777777" w:rsidR="009D19DF" w:rsidRPr="005A3BF9" w:rsidRDefault="009D19DF" w:rsidP="009D19DF">
      <w:pPr>
        <w:pStyle w:val="Responseset0"/>
        <w:rPr>
          <w:b/>
        </w:rPr>
      </w:pPr>
      <w:r w:rsidRPr="005A3BF9">
        <w:t>07</w:t>
      </w:r>
      <w:r>
        <w:tab/>
      </w:r>
      <w:r w:rsidRPr="005A3BF9">
        <w:t>Your teachers thought you should leave / expelled from school</w:t>
      </w:r>
    </w:p>
    <w:p w14:paraId="2D9FE2F2" w14:textId="77777777" w:rsidR="009D19DF" w:rsidRPr="005A3BF9" w:rsidRDefault="009D19DF" w:rsidP="009D19DF">
      <w:pPr>
        <w:pStyle w:val="Responseset0"/>
        <w:rPr>
          <w:b/>
        </w:rPr>
      </w:pPr>
      <w:r w:rsidRPr="005A3BF9">
        <w:t>08</w:t>
      </w:r>
      <w:r>
        <w:tab/>
      </w:r>
      <w:r w:rsidRPr="005A3BF9">
        <w:t>You wanted to earn your own money</w:t>
      </w:r>
    </w:p>
    <w:p w14:paraId="69D221CC" w14:textId="77777777" w:rsidR="009D19DF" w:rsidRPr="005A3BF9" w:rsidRDefault="009D19DF" w:rsidP="009D19DF">
      <w:pPr>
        <w:pStyle w:val="Responseset0"/>
        <w:rPr>
          <w:b/>
        </w:rPr>
      </w:pPr>
      <w:r w:rsidRPr="005A3BF9">
        <w:t>09</w:t>
      </w:r>
      <w:r>
        <w:tab/>
      </w:r>
      <w:r w:rsidRPr="005A3BF9">
        <w:t>Your parents wanted you to leave</w:t>
      </w:r>
    </w:p>
    <w:p w14:paraId="3D677EAE" w14:textId="77777777" w:rsidR="009D19DF" w:rsidRPr="005A3BF9" w:rsidRDefault="009D19DF" w:rsidP="009D19DF">
      <w:pPr>
        <w:pStyle w:val="Responseset0"/>
        <w:rPr>
          <w:b/>
        </w:rPr>
      </w:pPr>
      <w:r w:rsidRPr="005A3BF9">
        <w:t>10</w:t>
      </w:r>
      <w:r>
        <w:tab/>
      </w:r>
      <w:r w:rsidRPr="005A3BF9">
        <w:t>Graduating wouldn’t help you get a job</w:t>
      </w:r>
    </w:p>
    <w:p w14:paraId="46739E72" w14:textId="77777777" w:rsidR="009D19DF" w:rsidRPr="005A3BF9" w:rsidRDefault="009D19DF" w:rsidP="009D19DF">
      <w:pPr>
        <w:pStyle w:val="Responseset0"/>
        <w:rPr>
          <w:b/>
        </w:rPr>
      </w:pPr>
      <w:r w:rsidRPr="005A3BF9">
        <w:t>11</w:t>
      </w:r>
      <w:r>
        <w:tab/>
      </w:r>
      <w:r w:rsidRPr="005A3BF9">
        <w:t>You didn’t need to graduate to go on to further study or training</w:t>
      </w:r>
    </w:p>
    <w:p w14:paraId="5C924EF5" w14:textId="77777777" w:rsidR="009D19DF" w:rsidRPr="005A3BF9" w:rsidRDefault="009D19DF" w:rsidP="009D19DF">
      <w:pPr>
        <w:pStyle w:val="Responseset0"/>
        <w:rPr>
          <w:b/>
        </w:rPr>
      </w:pPr>
      <w:r w:rsidRPr="005A3BF9">
        <w:t>12</w:t>
      </w:r>
      <w:r>
        <w:tab/>
      </w:r>
      <w:r w:rsidRPr="005A3BF9">
        <w:t>You had to look after a family member or friend</w:t>
      </w:r>
    </w:p>
    <w:p w14:paraId="73EBFB25" w14:textId="77777777" w:rsidR="009D19DF" w:rsidRPr="005A3BF9" w:rsidRDefault="009D19DF" w:rsidP="009D19DF">
      <w:pPr>
        <w:pStyle w:val="Responseset0"/>
        <w:rPr>
          <w:b/>
        </w:rPr>
      </w:pPr>
      <w:r w:rsidRPr="005A3BF9">
        <w:t>13</w:t>
      </w:r>
      <w:r>
        <w:tab/>
      </w:r>
      <w:r w:rsidRPr="005A3BF9">
        <w:t>You wanted to travel or have some time away from school</w:t>
      </w:r>
    </w:p>
    <w:p w14:paraId="3F0EBB18" w14:textId="77777777" w:rsidR="009D19DF" w:rsidRPr="005A3BF9" w:rsidRDefault="009D19DF" w:rsidP="009D19DF">
      <w:pPr>
        <w:pStyle w:val="Responseset0"/>
        <w:rPr>
          <w:b/>
        </w:rPr>
      </w:pPr>
      <w:r w:rsidRPr="005A3BF9">
        <w:t>14</w:t>
      </w:r>
      <w:r>
        <w:tab/>
      </w:r>
      <w:r w:rsidRPr="005A3BF9">
        <w:t>You needed parental leave</w:t>
      </w:r>
    </w:p>
    <w:p w14:paraId="332C5CEA" w14:textId="77777777" w:rsidR="009D19DF" w:rsidRPr="005A3BF9" w:rsidRDefault="009D19DF" w:rsidP="009D19DF">
      <w:pPr>
        <w:pStyle w:val="Responseset0"/>
        <w:rPr>
          <w:b/>
        </w:rPr>
      </w:pPr>
      <w:r w:rsidRPr="005A3BF9">
        <w:t>15</w:t>
      </w:r>
      <w:r>
        <w:tab/>
      </w:r>
      <w:r w:rsidRPr="005A3BF9">
        <w:t>You wanted to concentrate on other areas of your life</w:t>
      </w:r>
    </w:p>
    <w:p w14:paraId="47F544A4" w14:textId="77777777" w:rsidR="009D19DF" w:rsidRPr="005A3BF9" w:rsidRDefault="009D19DF" w:rsidP="009D19DF">
      <w:pPr>
        <w:pStyle w:val="Responseset0"/>
        <w:rPr>
          <w:b/>
        </w:rPr>
      </w:pPr>
      <w:r w:rsidRPr="005A3BF9">
        <w:t>95</w:t>
      </w:r>
      <w:r>
        <w:tab/>
      </w:r>
      <w:r w:rsidRPr="005A3BF9">
        <w:t>Other (referred to at B2p)</w:t>
      </w:r>
    </w:p>
    <w:p w14:paraId="275713EF" w14:textId="77777777" w:rsidR="009D19DF" w:rsidRDefault="009D19DF" w:rsidP="009D19DF">
      <w:pPr>
        <w:tabs>
          <w:tab w:val="left" w:pos="1843"/>
          <w:tab w:val="left" w:pos="6804"/>
        </w:tabs>
        <w:rPr>
          <w:rFonts w:ascii="Arial" w:hAnsi="Arial" w:cs="Arial"/>
          <w:color w:val="404040" w:themeColor="text1" w:themeTint="BF"/>
        </w:rPr>
      </w:pPr>
    </w:p>
    <w:p w14:paraId="52A46ED2" w14:textId="77777777" w:rsidR="009D19DF" w:rsidRDefault="009D19DF" w:rsidP="009D19DF">
      <w:pPr>
        <w:pStyle w:val="ProgInstruct"/>
      </w:pPr>
      <w:r>
        <w:t>NOW GO TO PRE CA1</w:t>
      </w:r>
    </w:p>
    <w:p w14:paraId="093C5492" w14:textId="77777777" w:rsidR="009D19DF" w:rsidRDefault="009D19DF" w:rsidP="009D19DF">
      <w:pPr>
        <w:pStyle w:val="ProgInstruct"/>
        <w:rPr>
          <w:rFonts w:ascii="Arial" w:hAnsi="Arial"/>
          <w:color w:val="404040" w:themeColor="text1" w:themeTint="BF"/>
        </w:rPr>
      </w:pPr>
    </w:p>
    <w:p w14:paraId="6A851631" w14:textId="77777777" w:rsidR="009D19DF" w:rsidRDefault="009D19DF" w:rsidP="009D19DF">
      <w:pPr>
        <w:pStyle w:val="ProgInstruct"/>
        <w:rPr>
          <w:rFonts w:ascii="Arial" w:hAnsi="Arial"/>
          <w:color w:val="404040" w:themeColor="text1" w:themeTint="BF"/>
        </w:rPr>
      </w:pPr>
      <w:r>
        <w:rPr>
          <w:rFonts w:ascii="Arial" w:hAnsi="Arial"/>
          <w:color w:val="404040" w:themeColor="text1" w:themeTint="BF"/>
        </w:rPr>
        <w:t>PRE B4</w:t>
      </w:r>
    </w:p>
    <w:p w14:paraId="0EB135A3" w14:textId="77777777" w:rsidR="009D19DF" w:rsidRDefault="009D19DF" w:rsidP="009D19DF">
      <w:pPr>
        <w:pStyle w:val="ProgInstruct"/>
        <w:rPr>
          <w:rFonts w:ascii="Arial" w:hAnsi="Arial"/>
          <w:color w:val="404040" w:themeColor="text1" w:themeTint="BF"/>
        </w:rPr>
      </w:pPr>
      <w:r>
        <w:rPr>
          <w:rFonts w:ascii="Arial" w:hAnsi="Arial"/>
          <w:color w:val="404040" w:themeColor="text1" w:themeTint="BF"/>
        </w:rPr>
        <w:t>IF YEAR 12 AT LAST INTERVIEW CONTINUE, ELSE GO TO PRE CA1</w:t>
      </w:r>
    </w:p>
    <w:p w14:paraId="3F636DE7" w14:textId="77777777" w:rsidR="009D19DF" w:rsidRDefault="009D19DF" w:rsidP="009D19DF">
      <w:pPr>
        <w:pStyle w:val="ProgInstruct"/>
        <w:rPr>
          <w:rFonts w:ascii="Arial" w:hAnsi="Arial"/>
          <w:color w:val="404040" w:themeColor="text1" w:themeTint="BF"/>
        </w:rPr>
      </w:pPr>
    </w:p>
    <w:p w14:paraId="647C1FE4" w14:textId="77777777" w:rsidR="009D19DF" w:rsidRPr="005A3BF9" w:rsidRDefault="009D19DF" w:rsidP="009D19DF">
      <w:pPr>
        <w:pStyle w:val="Question"/>
      </w:pPr>
      <w:r w:rsidRPr="005A3BF9">
        <w:t>B4</w:t>
      </w:r>
      <w:r w:rsidRPr="005A3BF9">
        <w:tab/>
      </w:r>
      <w:r>
        <w:t>(</w:t>
      </w:r>
      <w:r w:rsidRPr="005A3BF9">
        <w:t xml:space="preserve">You said earlier / Our records show) you went to school in </w:t>
      </w:r>
      <w:r w:rsidRPr="007B1B2B">
        <w:rPr>
          <w:rStyle w:val="ProgInstructChar"/>
        </w:rPr>
        <w:t>STATE/TERRITORY OF SCHOOL FROM A11 or A12 / LAST YEAR’S DATA</w:t>
      </w:r>
      <w:r w:rsidRPr="005A3BF9">
        <w:t>)</w:t>
      </w:r>
    </w:p>
    <w:p w14:paraId="08E05A07" w14:textId="0FB79078" w:rsidR="009D19DF" w:rsidRPr="005A3BF9" w:rsidRDefault="009D19DF" w:rsidP="009D19DF">
      <w:pPr>
        <w:pStyle w:val="ProgInstruct"/>
      </w:pPr>
      <w:r w:rsidRPr="005A3BF9">
        <w:tab/>
        <w:t>IF ACT</w:t>
      </w:r>
      <w:r w:rsidR="006D6E03">
        <w:t xml:space="preserve"> </w:t>
      </w:r>
      <w:r w:rsidRPr="005A3BF9">
        <w:t>ASK B4a</w:t>
      </w:r>
    </w:p>
    <w:p w14:paraId="21EA7D1C" w14:textId="77777777" w:rsidR="009D19DF" w:rsidRPr="005A3BF9" w:rsidRDefault="009D19DF" w:rsidP="009D19DF">
      <w:pPr>
        <w:pStyle w:val="ProgInstruct"/>
      </w:pPr>
      <w:r>
        <w:tab/>
        <w:t xml:space="preserve">IF NSW </w:t>
      </w:r>
      <w:r w:rsidRPr="005A3BF9">
        <w:t>ASK B4b</w:t>
      </w:r>
    </w:p>
    <w:p w14:paraId="3BCE6859" w14:textId="4EBEF14C" w:rsidR="009D19DF" w:rsidRPr="005A3BF9" w:rsidRDefault="009D19DF" w:rsidP="009D19DF">
      <w:pPr>
        <w:pStyle w:val="ProgInstruct"/>
      </w:pPr>
      <w:r w:rsidRPr="005A3BF9">
        <w:tab/>
        <w:t>IF VIC</w:t>
      </w:r>
      <w:r w:rsidR="006D6E03">
        <w:t xml:space="preserve"> </w:t>
      </w:r>
      <w:r w:rsidRPr="005A3BF9">
        <w:t>ASK B4c</w:t>
      </w:r>
    </w:p>
    <w:p w14:paraId="7885FB9D" w14:textId="77777777" w:rsidR="009D19DF" w:rsidRPr="005A3BF9" w:rsidRDefault="009D19DF" w:rsidP="009D19DF">
      <w:pPr>
        <w:pStyle w:val="ProgInstruct"/>
      </w:pPr>
      <w:r w:rsidRPr="005A3BF9">
        <w:tab/>
        <w:t>IF</w:t>
      </w:r>
      <w:r>
        <w:t xml:space="preserve"> QLD </w:t>
      </w:r>
      <w:r w:rsidRPr="005A3BF9">
        <w:t>ASK B4d</w:t>
      </w:r>
    </w:p>
    <w:p w14:paraId="4712BBB5" w14:textId="77777777" w:rsidR="009D19DF" w:rsidRPr="005A3BF9" w:rsidRDefault="009D19DF" w:rsidP="009D19DF">
      <w:pPr>
        <w:pStyle w:val="ProgInstruct"/>
      </w:pPr>
      <w:r w:rsidRPr="005A3BF9">
        <w:tab/>
        <w:t>IF SA</w:t>
      </w:r>
      <w:r w:rsidRPr="005A3BF9">
        <w:tab/>
        <w:t>ASK B4e</w:t>
      </w:r>
    </w:p>
    <w:p w14:paraId="34B7EA64" w14:textId="28EED723" w:rsidR="009D19DF" w:rsidRPr="005A3BF9" w:rsidRDefault="009D19DF" w:rsidP="009D19DF">
      <w:pPr>
        <w:pStyle w:val="ProgInstruct"/>
      </w:pPr>
      <w:r w:rsidRPr="005A3BF9">
        <w:tab/>
        <w:t>IF WA</w:t>
      </w:r>
      <w:r w:rsidR="006D6E03">
        <w:t xml:space="preserve"> </w:t>
      </w:r>
      <w:r w:rsidRPr="005A3BF9">
        <w:t>ASK B4f</w:t>
      </w:r>
    </w:p>
    <w:p w14:paraId="0EA7DDCA" w14:textId="0055EDF8" w:rsidR="009D19DF" w:rsidRPr="005A3BF9" w:rsidRDefault="009D19DF" w:rsidP="009D19DF">
      <w:pPr>
        <w:pStyle w:val="ProgInstruct"/>
      </w:pPr>
      <w:r w:rsidRPr="005A3BF9">
        <w:tab/>
        <w:t>IF TAS</w:t>
      </w:r>
      <w:r w:rsidR="006D6E03">
        <w:t xml:space="preserve"> </w:t>
      </w:r>
      <w:r w:rsidRPr="005A3BF9">
        <w:t>ASK B4g</w:t>
      </w:r>
    </w:p>
    <w:p w14:paraId="58F45198" w14:textId="77777777" w:rsidR="009D19DF" w:rsidRPr="005A3BF9" w:rsidRDefault="009D19DF" w:rsidP="009D19DF">
      <w:pPr>
        <w:pStyle w:val="ProgInstruct"/>
      </w:pPr>
      <w:r w:rsidRPr="005A3BF9">
        <w:tab/>
        <w:t>IF NT</w:t>
      </w:r>
      <w:r w:rsidRPr="005A3BF9">
        <w:tab/>
        <w:t>ASK B4h</w:t>
      </w:r>
    </w:p>
    <w:p w14:paraId="2FEB0B70" w14:textId="77777777" w:rsidR="009D19DF" w:rsidRPr="005A3BF9" w:rsidRDefault="009D19DF" w:rsidP="009D19DF">
      <w:pPr>
        <w:pStyle w:val="ProgInstruct"/>
      </w:pPr>
      <w:r w:rsidRPr="005A3BF9">
        <w:tab/>
        <w:t>IF IB STUDENT, INCLUDE ‘or the IB’ AT THE END OF THE STATEMENT BELOW</w:t>
      </w:r>
    </w:p>
    <w:p w14:paraId="67228BA5" w14:textId="77777777" w:rsidR="009D19DF" w:rsidRPr="005A3BF9" w:rsidRDefault="009D19DF" w:rsidP="009D19DF">
      <w:pPr>
        <w:pStyle w:val="BodyText"/>
        <w:ind w:hanging="720"/>
        <w:rPr>
          <w:b/>
        </w:rPr>
      </w:pPr>
    </w:p>
    <w:p w14:paraId="33542F7B" w14:textId="77777777" w:rsidR="009D19DF" w:rsidRDefault="009D19DF" w:rsidP="009D19DF">
      <w:pPr>
        <w:pStyle w:val="Question"/>
      </w:pPr>
      <w:r w:rsidRPr="005A3BF9">
        <w:t>B4a</w:t>
      </w:r>
      <w:r>
        <w:tab/>
      </w:r>
      <w:r w:rsidRPr="005A3BF9">
        <w:t>Have you been awarded the ACT Senior Secondary Certificate (ACT SSC) or the NSW Higher School Certificate (HSC)?</w:t>
      </w:r>
    </w:p>
    <w:p w14:paraId="3FAE42CC" w14:textId="77777777" w:rsidR="009D19DF" w:rsidRPr="005A3BF9" w:rsidRDefault="009D19DF" w:rsidP="009D19DF">
      <w:pPr>
        <w:pStyle w:val="Question"/>
        <w:rPr>
          <w:b/>
        </w:rPr>
      </w:pPr>
      <w:r w:rsidRPr="005A3BF9">
        <w:t>B4b</w:t>
      </w:r>
      <w:r>
        <w:tab/>
      </w:r>
      <w:r w:rsidRPr="005A3BF9">
        <w:t>Have you been awarded a Higher School Certificate (HSC)?</w:t>
      </w:r>
    </w:p>
    <w:p w14:paraId="1B456008" w14:textId="77777777" w:rsidR="009D19DF" w:rsidRPr="005A3BF9" w:rsidRDefault="009D19DF" w:rsidP="009D19DF">
      <w:pPr>
        <w:pStyle w:val="Question"/>
        <w:rPr>
          <w:b/>
        </w:rPr>
      </w:pPr>
      <w:r w:rsidRPr="005A3BF9">
        <w:t>B4c</w:t>
      </w:r>
      <w:r>
        <w:tab/>
      </w:r>
      <w:r w:rsidRPr="005A3BF9">
        <w:t>Did you successfully complete the Victorian Certificate of Education (VCE) or the Victorian Certificate of Applied Learning (VCAL)?</w:t>
      </w:r>
    </w:p>
    <w:p w14:paraId="4F81D72A" w14:textId="77777777" w:rsidR="009D19DF" w:rsidRPr="005A3BF9" w:rsidRDefault="009D19DF" w:rsidP="009D19DF">
      <w:pPr>
        <w:pStyle w:val="Question"/>
        <w:rPr>
          <w:b/>
        </w:rPr>
      </w:pPr>
      <w:r w:rsidRPr="005A3BF9">
        <w:t>B4d</w:t>
      </w:r>
      <w:r>
        <w:tab/>
      </w:r>
      <w:r w:rsidRPr="005A3BF9">
        <w:t>Did you receive the Queensland Certificate of Education (QCE)?</w:t>
      </w:r>
    </w:p>
    <w:p w14:paraId="4328524E" w14:textId="77777777" w:rsidR="009D19DF" w:rsidRPr="005A3BF9" w:rsidRDefault="009D19DF" w:rsidP="009D19DF">
      <w:pPr>
        <w:pStyle w:val="Question"/>
        <w:rPr>
          <w:b/>
        </w:rPr>
      </w:pPr>
      <w:r w:rsidRPr="005A3BF9">
        <w:t>B4e</w:t>
      </w:r>
      <w:r>
        <w:tab/>
      </w:r>
      <w:r w:rsidRPr="005A3BF9">
        <w:t>Have you been awarded the South Australian Certificate of Education (SACE)?</w:t>
      </w:r>
    </w:p>
    <w:p w14:paraId="7CEA5153" w14:textId="77777777" w:rsidR="009D19DF" w:rsidRPr="005A3BF9" w:rsidRDefault="009D19DF" w:rsidP="009D19DF">
      <w:pPr>
        <w:pStyle w:val="Question"/>
        <w:rPr>
          <w:b/>
        </w:rPr>
      </w:pPr>
      <w:r w:rsidRPr="005A3BF9">
        <w:t>B4f</w:t>
      </w:r>
      <w:r>
        <w:tab/>
      </w:r>
      <w:r w:rsidRPr="005A3BF9">
        <w:t>Have you been awarded the Western Australian Certificate of Education (WACE)?</w:t>
      </w:r>
    </w:p>
    <w:p w14:paraId="443ED8EF" w14:textId="77777777" w:rsidR="009D19DF" w:rsidRPr="005A3BF9" w:rsidRDefault="009D19DF" w:rsidP="009D19DF">
      <w:pPr>
        <w:pStyle w:val="Question"/>
        <w:rPr>
          <w:b/>
        </w:rPr>
      </w:pPr>
      <w:r w:rsidRPr="005A3BF9">
        <w:lastRenderedPageBreak/>
        <w:t>B4g</w:t>
      </w:r>
      <w:r>
        <w:tab/>
      </w:r>
      <w:r w:rsidRPr="005A3BF9">
        <w:t>Have you been awarded the Tasmanian Certificate of Education (TCE) or Tasmanian Certificate of Educational Achievement (TCEA)?</w:t>
      </w:r>
    </w:p>
    <w:p w14:paraId="3A15255D" w14:textId="77777777" w:rsidR="009D19DF" w:rsidRPr="005A3BF9" w:rsidRDefault="009D19DF" w:rsidP="009D19DF">
      <w:pPr>
        <w:pStyle w:val="Question"/>
        <w:rPr>
          <w:b/>
        </w:rPr>
      </w:pPr>
      <w:r w:rsidRPr="005A3BF9">
        <w:t>B4h</w:t>
      </w:r>
      <w:r>
        <w:tab/>
      </w:r>
      <w:r w:rsidRPr="005A3BF9">
        <w:t>Have you been awarded the Northern Territory Certificate of Education and Training (NTCET)?</w:t>
      </w:r>
    </w:p>
    <w:p w14:paraId="584720C6" w14:textId="77777777" w:rsidR="009D19DF" w:rsidRDefault="009D19DF" w:rsidP="009D19DF">
      <w:pPr>
        <w:pStyle w:val="Quesapproach"/>
      </w:pPr>
      <w:r>
        <w:t>prompt if necessary</w:t>
      </w:r>
    </w:p>
    <w:p w14:paraId="3BC12A6A" w14:textId="77777777" w:rsidR="009D19DF" w:rsidRPr="005A3BF9" w:rsidRDefault="009D19DF" w:rsidP="009D19DF">
      <w:pPr>
        <w:pStyle w:val="Responseset0"/>
        <w:rPr>
          <w:b/>
        </w:rPr>
      </w:pPr>
      <w:r w:rsidRPr="005A3BF9">
        <w:t>01</w:t>
      </w:r>
      <w:r>
        <w:tab/>
      </w:r>
      <w:r w:rsidRPr="005A3BF9">
        <w:t>Yes – ACT SSC / HSC / IB</w:t>
      </w:r>
    </w:p>
    <w:p w14:paraId="7C850037" w14:textId="77777777" w:rsidR="009D19DF" w:rsidRPr="005A3BF9" w:rsidRDefault="009D19DF" w:rsidP="009D19DF">
      <w:pPr>
        <w:pStyle w:val="Responseset0"/>
        <w:rPr>
          <w:b/>
        </w:rPr>
      </w:pPr>
      <w:r w:rsidRPr="005A3BF9">
        <w:t>02</w:t>
      </w:r>
      <w:r>
        <w:tab/>
      </w:r>
      <w:r w:rsidRPr="005A3BF9">
        <w:t>Yes – NSW HSC / IB</w:t>
      </w:r>
    </w:p>
    <w:p w14:paraId="15664AC6" w14:textId="77777777" w:rsidR="009D19DF" w:rsidRPr="005A3BF9" w:rsidRDefault="009D19DF" w:rsidP="009D19DF">
      <w:pPr>
        <w:pStyle w:val="Responseset0"/>
        <w:rPr>
          <w:b/>
        </w:rPr>
      </w:pPr>
      <w:r w:rsidRPr="005A3BF9">
        <w:t>03</w:t>
      </w:r>
      <w:r>
        <w:tab/>
      </w:r>
      <w:r w:rsidRPr="005A3BF9">
        <w:t>Yes – VCE / VCAL / IB</w:t>
      </w:r>
    </w:p>
    <w:p w14:paraId="104F4D19" w14:textId="77777777" w:rsidR="009D19DF" w:rsidRPr="005A3BF9" w:rsidRDefault="009D19DF" w:rsidP="009D19DF">
      <w:pPr>
        <w:pStyle w:val="Responseset0"/>
        <w:rPr>
          <w:b/>
        </w:rPr>
      </w:pPr>
      <w:r>
        <w:t>04</w:t>
      </w:r>
      <w:r>
        <w:tab/>
      </w:r>
      <w:r w:rsidRPr="005A3BF9">
        <w:t>Yes – Senior Certificate / IB</w:t>
      </w:r>
    </w:p>
    <w:p w14:paraId="4D4D7047" w14:textId="77777777" w:rsidR="009D19DF" w:rsidRPr="005A3BF9" w:rsidRDefault="009D19DF" w:rsidP="009D19DF">
      <w:pPr>
        <w:pStyle w:val="Responseset0"/>
        <w:rPr>
          <w:b/>
        </w:rPr>
      </w:pPr>
      <w:r w:rsidRPr="005A3BF9">
        <w:t>05</w:t>
      </w:r>
      <w:r>
        <w:tab/>
      </w:r>
      <w:r w:rsidRPr="005A3BF9">
        <w:t>Yes – SACE / IB</w:t>
      </w:r>
    </w:p>
    <w:p w14:paraId="2ED9367A" w14:textId="77777777" w:rsidR="009D19DF" w:rsidRPr="005A3BF9" w:rsidRDefault="009D19DF" w:rsidP="009D19DF">
      <w:pPr>
        <w:pStyle w:val="Responseset0"/>
        <w:rPr>
          <w:b/>
        </w:rPr>
      </w:pPr>
      <w:r w:rsidRPr="005A3BF9">
        <w:t>06</w:t>
      </w:r>
      <w:r>
        <w:tab/>
      </w:r>
      <w:r w:rsidRPr="005A3BF9">
        <w:t>Yes – WACE / IB</w:t>
      </w:r>
    </w:p>
    <w:p w14:paraId="5E0BA243" w14:textId="77777777" w:rsidR="009D19DF" w:rsidRPr="005A3BF9" w:rsidRDefault="009D19DF" w:rsidP="009D19DF">
      <w:pPr>
        <w:pStyle w:val="Responseset0"/>
        <w:rPr>
          <w:b/>
        </w:rPr>
      </w:pPr>
      <w:r w:rsidRPr="005A3BF9">
        <w:t>07</w:t>
      </w:r>
      <w:r>
        <w:tab/>
      </w:r>
      <w:r w:rsidRPr="005A3BF9">
        <w:t>Yes – TCE / TCEA / IB</w:t>
      </w:r>
    </w:p>
    <w:p w14:paraId="7F5CCA2A" w14:textId="77777777" w:rsidR="009D19DF" w:rsidRPr="005A3BF9" w:rsidRDefault="009D19DF" w:rsidP="009D19DF">
      <w:pPr>
        <w:pStyle w:val="Responseset0"/>
        <w:rPr>
          <w:b/>
        </w:rPr>
      </w:pPr>
      <w:r>
        <w:t>08</w:t>
      </w:r>
      <w:r>
        <w:tab/>
      </w:r>
      <w:r w:rsidRPr="005A3BF9">
        <w:t>Yes – NTCE / IB</w:t>
      </w:r>
    </w:p>
    <w:p w14:paraId="25C4A7B1" w14:textId="77777777" w:rsidR="009D19DF" w:rsidRPr="005A3BF9" w:rsidRDefault="009D19DF" w:rsidP="009D19DF">
      <w:pPr>
        <w:pStyle w:val="Responseset0"/>
        <w:rPr>
          <w:b/>
        </w:rPr>
      </w:pPr>
      <w:r w:rsidRPr="005A3BF9">
        <w:t>09</w:t>
      </w:r>
      <w:r>
        <w:tab/>
      </w:r>
      <w:r w:rsidRPr="005A3BF9">
        <w:t>No – Not awarded appropriate certificate</w:t>
      </w:r>
    </w:p>
    <w:p w14:paraId="046203A7" w14:textId="77777777" w:rsidR="009D19DF" w:rsidRPr="005A3BF9" w:rsidRDefault="009D19DF" w:rsidP="009D19DF">
      <w:pPr>
        <w:pStyle w:val="Responseset0"/>
        <w:rPr>
          <w:b/>
        </w:rPr>
      </w:pPr>
      <w:r w:rsidRPr="005A3BF9">
        <w:t>99</w:t>
      </w:r>
      <w:r>
        <w:tab/>
      </w:r>
      <w:r w:rsidRPr="005A3BF9">
        <w:t>Don’t know</w:t>
      </w:r>
    </w:p>
    <w:p w14:paraId="3F32C2AF" w14:textId="77777777" w:rsidR="009D19DF" w:rsidRPr="005A3BF9" w:rsidRDefault="009D19DF" w:rsidP="009D19DF">
      <w:pPr>
        <w:pStyle w:val="BodyText"/>
        <w:ind w:hanging="720"/>
        <w:rPr>
          <w:b/>
        </w:rPr>
      </w:pPr>
    </w:p>
    <w:p w14:paraId="19638313" w14:textId="77777777" w:rsidR="009D19DF" w:rsidRPr="005A3BF9" w:rsidRDefault="009D19DF" w:rsidP="009D19DF">
      <w:pPr>
        <w:pStyle w:val="ProgInstruct"/>
      </w:pPr>
      <w:r w:rsidRPr="005A3BF9">
        <w:t>PRE B5</w:t>
      </w:r>
    </w:p>
    <w:p w14:paraId="19A83F07" w14:textId="77777777" w:rsidR="009D19DF" w:rsidRPr="005A3BF9" w:rsidRDefault="009D19DF" w:rsidP="009D19DF">
      <w:pPr>
        <w:pStyle w:val="ProgInstruct"/>
      </w:pPr>
      <w:r w:rsidRPr="005A3BF9">
        <w:t>IF DID NOT RECEIVE APPROPRIATE CERTIFICATE (B4=09), GO TO PRE CA1</w:t>
      </w:r>
    </w:p>
    <w:p w14:paraId="6686C230" w14:textId="77777777" w:rsidR="009D19DF" w:rsidRPr="005A3BF9" w:rsidRDefault="009D19DF" w:rsidP="009D19DF">
      <w:pPr>
        <w:pStyle w:val="ProgInstruct"/>
      </w:pPr>
      <w:r w:rsidRPr="005A3BF9">
        <w:t>ELSE CONTINUE</w:t>
      </w:r>
    </w:p>
    <w:p w14:paraId="5AD492B0" w14:textId="77777777" w:rsidR="009D19DF" w:rsidRPr="005A3BF9" w:rsidRDefault="009D19DF" w:rsidP="009D19DF">
      <w:pPr>
        <w:pStyle w:val="BodyText"/>
        <w:ind w:hanging="720"/>
        <w:rPr>
          <w:b/>
        </w:rPr>
      </w:pPr>
    </w:p>
    <w:p w14:paraId="280C4F51" w14:textId="77777777" w:rsidR="009D19DF" w:rsidRPr="005A3BF9" w:rsidRDefault="009D19DF" w:rsidP="009D19DF">
      <w:pPr>
        <w:pStyle w:val="Question"/>
        <w:rPr>
          <w:b/>
        </w:rPr>
      </w:pPr>
      <w:r w:rsidRPr="005A3BF9">
        <w:t>B5</w:t>
      </w:r>
      <w:r w:rsidRPr="005A3BF9">
        <w:tab/>
        <w:t>Did you obtain an [</w:t>
      </w:r>
      <w:r w:rsidRPr="0074778F">
        <w:rPr>
          <w:rStyle w:val="ProgInstructChar"/>
        </w:rPr>
        <w:t>CHECK STATE/TERRITORY IN B4</w:t>
      </w:r>
      <w:r w:rsidRPr="005A3BF9">
        <w:t>]</w:t>
      </w:r>
    </w:p>
    <w:p w14:paraId="7B4BA70C" w14:textId="5CB7A14E" w:rsidR="009D19DF" w:rsidRPr="005A3BF9" w:rsidRDefault="009D19DF" w:rsidP="009D19DF">
      <w:pPr>
        <w:pStyle w:val="ProgInstruct"/>
      </w:pPr>
      <w:r w:rsidRPr="005A3BF9">
        <w:tab/>
      </w:r>
      <w:r w:rsidR="00BD2562" w:rsidRPr="005A3BF9">
        <w:t>IF QLD – B5A</w:t>
      </w:r>
    </w:p>
    <w:p w14:paraId="20546249" w14:textId="18C869E1" w:rsidR="009D19DF" w:rsidRPr="005A3BF9" w:rsidRDefault="00BD2562" w:rsidP="009D19DF">
      <w:pPr>
        <w:pStyle w:val="ProgInstruct"/>
      </w:pPr>
      <w:r w:rsidRPr="005A3BF9">
        <w:tab/>
        <w:t>ELSE – B5B</w:t>
      </w:r>
    </w:p>
    <w:p w14:paraId="604B45C9" w14:textId="77777777" w:rsidR="009D19DF" w:rsidRPr="005A3BF9" w:rsidRDefault="009D19DF" w:rsidP="009D19DF">
      <w:pPr>
        <w:pStyle w:val="BodyText"/>
        <w:ind w:hanging="720"/>
        <w:rPr>
          <w:b/>
        </w:rPr>
      </w:pPr>
    </w:p>
    <w:p w14:paraId="42C123DC" w14:textId="77777777" w:rsidR="009D19DF" w:rsidRPr="005A3BF9" w:rsidRDefault="009D19DF" w:rsidP="009D19DF">
      <w:pPr>
        <w:pStyle w:val="Question"/>
        <w:rPr>
          <w:b/>
        </w:rPr>
      </w:pPr>
      <w:r w:rsidRPr="005A3BF9">
        <w:t>B5a</w:t>
      </w:r>
      <w:r>
        <w:tab/>
      </w:r>
      <w:r w:rsidRPr="005A3BF9">
        <w:t>OP (Overall Position)?</w:t>
      </w:r>
    </w:p>
    <w:p w14:paraId="068981B9" w14:textId="77777777" w:rsidR="009D19DF" w:rsidRPr="005A3BF9" w:rsidRDefault="009D19DF" w:rsidP="009D19DF">
      <w:pPr>
        <w:pStyle w:val="Question"/>
        <w:rPr>
          <w:b/>
        </w:rPr>
      </w:pPr>
      <w:r w:rsidRPr="005A3BF9">
        <w:t>B5b</w:t>
      </w:r>
      <w:r>
        <w:tab/>
      </w:r>
      <w:r w:rsidRPr="005A3BF9">
        <w:t>ATAR (Australian Tertiary Admission Rank)?</w:t>
      </w:r>
    </w:p>
    <w:p w14:paraId="64423EAB" w14:textId="77777777" w:rsidR="009D19DF" w:rsidRDefault="009D19DF" w:rsidP="009D19DF">
      <w:pPr>
        <w:pStyle w:val="Quesapproach"/>
      </w:pPr>
      <w:r>
        <w:t>prompt if necessary</w:t>
      </w:r>
    </w:p>
    <w:p w14:paraId="5C6B0341" w14:textId="77777777" w:rsidR="009D19DF" w:rsidRPr="005A3BF9" w:rsidRDefault="009D19DF" w:rsidP="009D19DF">
      <w:pPr>
        <w:pStyle w:val="Responseset0"/>
        <w:rPr>
          <w:b/>
        </w:rPr>
      </w:pPr>
      <w:r w:rsidRPr="005A3BF9">
        <w:t>01</w:t>
      </w:r>
      <w:r>
        <w:tab/>
      </w:r>
      <w:r w:rsidRPr="005A3BF9">
        <w:t>Yes – OP (Overall Position)</w:t>
      </w:r>
    </w:p>
    <w:p w14:paraId="1068CC5A" w14:textId="77777777" w:rsidR="009D19DF" w:rsidRPr="005A3BF9" w:rsidRDefault="009D19DF" w:rsidP="009D19DF">
      <w:pPr>
        <w:pStyle w:val="Responseset0"/>
        <w:rPr>
          <w:b/>
        </w:rPr>
      </w:pPr>
      <w:r w:rsidRPr="005A3BF9">
        <w:t>02</w:t>
      </w:r>
      <w:r>
        <w:tab/>
      </w:r>
      <w:r w:rsidRPr="005A3BF9">
        <w:t>Yes – ATAR (Australian Tertiary Admission Rank)</w:t>
      </w:r>
    </w:p>
    <w:p w14:paraId="1F745637" w14:textId="77777777" w:rsidR="009D19DF" w:rsidRPr="005A3BF9" w:rsidRDefault="009D19DF" w:rsidP="009D19DF">
      <w:pPr>
        <w:pStyle w:val="Responseset0"/>
        <w:tabs>
          <w:tab w:val="left" w:pos="5670"/>
        </w:tabs>
        <w:rPr>
          <w:b/>
        </w:rPr>
      </w:pPr>
      <w:r w:rsidRPr="005A3BF9">
        <w:t>03</w:t>
      </w:r>
      <w:r>
        <w:tab/>
      </w:r>
      <w:r w:rsidRPr="005A3BF9">
        <w:t>No –</w:t>
      </w:r>
      <w:r>
        <w:t xml:space="preserve"> Not awarded score or position </w:t>
      </w:r>
      <w:r>
        <w:tab/>
      </w:r>
      <w:r w:rsidRPr="0074778F">
        <w:rPr>
          <w:rStyle w:val="ProgInstructChar"/>
          <w:rFonts w:eastAsiaTheme="minorEastAsia"/>
        </w:rPr>
        <w:t>GO TO PRE CA1</w:t>
      </w:r>
    </w:p>
    <w:p w14:paraId="4D1C3453" w14:textId="77777777" w:rsidR="009D19DF" w:rsidRPr="005A3BF9" w:rsidRDefault="009D19DF" w:rsidP="009D19DF">
      <w:pPr>
        <w:pStyle w:val="Responseset0"/>
        <w:tabs>
          <w:tab w:val="left" w:pos="5670"/>
        </w:tabs>
        <w:rPr>
          <w:b/>
        </w:rPr>
      </w:pPr>
      <w:r w:rsidRPr="005A3BF9">
        <w:t>99</w:t>
      </w:r>
      <w:r>
        <w:tab/>
        <w:t xml:space="preserve">Don’t know </w:t>
      </w:r>
      <w:r>
        <w:tab/>
      </w:r>
      <w:r w:rsidRPr="0074778F">
        <w:rPr>
          <w:rStyle w:val="ProgInstructChar"/>
          <w:rFonts w:eastAsiaTheme="minorEastAsia"/>
        </w:rPr>
        <w:t>GO TO PRE CA1</w:t>
      </w:r>
    </w:p>
    <w:p w14:paraId="4E1044C5" w14:textId="77777777" w:rsidR="009D19DF" w:rsidRPr="005A3BF9" w:rsidRDefault="009D19DF" w:rsidP="009D19DF">
      <w:pPr>
        <w:pStyle w:val="BodyText"/>
        <w:ind w:hanging="720"/>
        <w:rPr>
          <w:b/>
        </w:rPr>
      </w:pPr>
    </w:p>
    <w:p w14:paraId="612B13A1" w14:textId="77777777" w:rsidR="009D19DF" w:rsidRPr="005A3BF9" w:rsidRDefault="009D19DF" w:rsidP="009D19DF">
      <w:pPr>
        <w:pStyle w:val="Question"/>
        <w:rPr>
          <w:b/>
        </w:rPr>
      </w:pPr>
      <w:r w:rsidRPr="005A3BF9">
        <w:t>B6</w:t>
      </w:r>
      <w:r w:rsidRPr="005A3BF9">
        <w:tab/>
        <w:t>What was your result?</w:t>
      </w:r>
    </w:p>
    <w:p w14:paraId="4C9CEE11" w14:textId="77777777" w:rsidR="009D19DF" w:rsidRPr="005A3BF9" w:rsidRDefault="009D19DF" w:rsidP="009D19DF">
      <w:pPr>
        <w:pStyle w:val="IntNote"/>
        <w:rPr>
          <w:b/>
        </w:rPr>
      </w:pPr>
      <w:r w:rsidRPr="005A3BF9">
        <w:t>Record numeric response (Qld 1-25) (Elsewhere 1-99.99)</w:t>
      </w:r>
    </w:p>
    <w:p w14:paraId="3B65CF34" w14:textId="77777777" w:rsidR="009D19DF" w:rsidRPr="0074778F" w:rsidRDefault="009D19DF" w:rsidP="009D19DF">
      <w:pPr>
        <w:pStyle w:val="Responseset0"/>
      </w:pPr>
      <w:r w:rsidRPr="0074778F">
        <w:t>98</w:t>
      </w:r>
      <w:r w:rsidRPr="0074778F">
        <w:tab/>
        <w:t>(DO NOT READ) Prefer not to say</w:t>
      </w:r>
    </w:p>
    <w:p w14:paraId="4BCACD3D" w14:textId="77777777" w:rsidR="009D19DF" w:rsidRPr="0074778F" w:rsidRDefault="009D19DF" w:rsidP="009D19DF">
      <w:pPr>
        <w:pStyle w:val="Responseset0"/>
      </w:pPr>
      <w:r w:rsidRPr="0074778F">
        <w:t>99</w:t>
      </w:r>
      <w:r w:rsidRPr="0074778F">
        <w:tab/>
        <w:t xml:space="preserve">(DO NOT READ) Don’t know </w:t>
      </w:r>
    </w:p>
    <w:p w14:paraId="3E3084B6" w14:textId="77777777" w:rsidR="009D19DF" w:rsidRDefault="009D19DF" w:rsidP="009D19DF">
      <w:pPr>
        <w:tabs>
          <w:tab w:val="left" w:pos="1843"/>
          <w:tab w:val="left" w:pos="6804"/>
        </w:tabs>
        <w:rPr>
          <w:rFonts w:ascii="Arial" w:hAnsi="Arial" w:cs="Arial"/>
          <w:color w:val="404040" w:themeColor="text1" w:themeTint="BF"/>
        </w:rPr>
      </w:pPr>
    </w:p>
    <w:p w14:paraId="66601501" w14:textId="77777777" w:rsidR="009D19DF" w:rsidRDefault="009D19DF" w:rsidP="009D19DF">
      <w:pPr>
        <w:rPr>
          <w:rFonts w:ascii="Arial" w:eastAsia="Times New Roman" w:hAnsi="Arial" w:cs="Times New Roman"/>
          <w:color w:val="404040" w:themeColor="text1" w:themeTint="BF"/>
          <w:sz w:val="28"/>
          <w:szCs w:val="20"/>
          <w:lang w:eastAsia="en-US"/>
        </w:rPr>
      </w:pPr>
      <w:r>
        <w:rPr>
          <w:sz w:val="28"/>
        </w:rPr>
        <w:br w:type="page"/>
      </w:r>
    </w:p>
    <w:p w14:paraId="0F12ADDE" w14:textId="77777777" w:rsidR="009D19DF" w:rsidRPr="005A3BF9" w:rsidRDefault="009D19DF" w:rsidP="009D19DF">
      <w:pPr>
        <w:pStyle w:val="Heading"/>
      </w:pPr>
      <w:r w:rsidRPr="005A3BF9">
        <w:lastRenderedPageBreak/>
        <w:t>TERTIARY EDUCATION</w:t>
      </w:r>
    </w:p>
    <w:p w14:paraId="5AA4E3B5" w14:textId="77777777" w:rsidR="009D19DF" w:rsidRPr="005A3BF9" w:rsidRDefault="009D19DF" w:rsidP="009D19DF">
      <w:pPr>
        <w:pStyle w:val="BodyText"/>
        <w:ind w:hanging="720"/>
      </w:pPr>
    </w:p>
    <w:p w14:paraId="02C06A3A" w14:textId="77777777" w:rsidR="009D19DF" w:rsidRPr="005A3BF9" w:rsidRDefault="009D19DF" w:rsidP="009D19DF">
      <w:pPr>
        <w:pStyle w:val="ProgInstruct"/>
      </w:pPr>
      <w:r w:rsidRPr="005A3BF9">
        <w:t>2017 DEFINITION OF &lt;YR 12.</w:t>
      </w:r>
    </w:p>
    <w:p w14:paraId="2AB7F3E3" w14:textId="1B60C7F4" w:rsidR="009D19DF" w:rsidRPr="005A3BF9" w:rsidRDefault="00FA569A" w:rsidP="009D19DF">
      <w:pPr>
        <w:pStyle w:val="ProgInstruct"/>
      </w:pPr>
      <w:r w:rsidRPr="005A3BF9">
        <w:t>IF THE RESPONDENT LEFT SCHOOL IN YRS 9-11 (A9=01-03 OR B1=03-05),</w:t>
      </w:r>
    </w:p>
    <w:p w14:paraId="6E140383" w14:textId="3B575122" w:rsidR="009D19DF" w:rsidRPr="005A3BF9" w:rsidRDefault="00FA569A" w:rsidP="009D19DF">
      <w:pPr>
        <w:pStyle w:val="ProgInstruct"/>
      </w:pPr>
      <w:r w:rsidRPr="005A3BF9">
        <w:t>OR SAMPLE SAYS &lt;YR 12,</w:t>
      </w:r>
    </w:p>
    <w:p w14:paraId="10D7A457" w14:textId="186AA645" w:rsidR="009D19DF" w:rsidRPr="005A3BF9" w:rsidRDefault="00FA569A" w:rsidP="009D19DF">
      <w:pPr>
        <w:pStyle w:val="ProgInstruct"/>
      </w:pPr>
      <w:r w:rsidRPr="005A3BF9">
        <w:t>OR LEFT IN YR 12 (A9=04) BUT BEFORE SEPTEMBER (A2M=01-08).</w:t>
      </w:r>
    </w:p>
    <w:p w14:paraId="3BC858E0" w14:textId="77777777" w:rsidR="009D19DF" w:rsidRPr="005A3BF9" w:rsidRDefault="009D19DF" w:rsidP="009D19DF"/>
    <w:p w14:paraId="100656DB" w14:textId="1F4F694B" w:rsidR="009D19DF" w:rsidRPr="005A3BF9" w:rsidRDefault="00FA569A" w:rsidP="009D19DF">
      <w:pPr>
        <w:pStyle w:val="ProgInstruct"/>
      </w:pPr>
      <w:r w:rsidRPr="005A3BF9">
        <w:t>2017 DEFINITION OF YR 12 COMPLETER.</w:t>
      </w:r>
    </w:p>
    <w:p w14:paraId="03456F29" w14:textId="77777777" w:rsidR="00FA569A" w:rsidRDefault="00FA569A" w:rsidP="009D19DF">
      <w:pPr>
        <w:pStyle w:val="ProgInstruct"/>
      </w:pPr>
      <w:r w:rsidRPr="005A3BF9">
        <w:t xml:space="preserve">IF THE RESPONDENT LEFT SCHOOL IN YR 12 (A9=04-05) IN SEPTEMBER OR LATER OR </w:t>
      </w:r>
    </w:p>
    <w:p w14:paraId="5E3EBBFD" w14:textId="7FBCA651" w:rsidR="009D19DF" w:rsidRPr="005A3BF9" w:rsidRDefault="00FA569A" w:rsidP="009D19DF">
      <w:pPr>
        <w:pStyle w:val="ProgInstruct"/>
      </w:pPr>
      <w:r w:rsidRPr="005A3BF9">
        <w:t>DON’T KNOW MONTH (A2M=09-12,88)</w:t>
      </w:r>
    </w:p>
    <w:p w14:paraId="27BECE1A" w14:textId="0D733E6D" w:rsidR="009D19DF" w:rsidRPr="005A3BF9" w:rsidRDefault="00FA569A" w:rsidP="009D19DF">
      <w:pPr>
        <w:pStyle w:val="ProgInstruct"/>
      </w:pPr>
      <w:r w:rsidRPr="005A3BF9">
        <w:t>OR IF RESPONDENT LEFT IN YEAR 13 (A9=05)</w:t>
      </w:r>
    </w:p>
    <w:p w14:paraId="5DF57237" w14:textId="295367AA" w:rsidR="009D19DF" w:rsidRPr="005A3BF9" w:rsidRDefault="00FA569A" w:rsidP="009D19DF">
      <w:pPr>
        <w:pStyle w:val="ProgInstruct"/>
      </w:pPr>
      <w:r w:rsidRPr="005A3BF9">
        <w:t>OR SAMPLE SAYS YR 12.</w:t>
      </w:r>
    </w:p>
    <w:p w14:paraId="2C2B9FB8" w14:textId="77777777" w:rsidR="009D19DF" w:rsidRPr="005A3BF9" w:rsidRDefault="009D19DF" w:rsidP="009D19DF">
      <w:pPr>
        <w:rPr>
          <w:b/>
        </w:rPr>
      </w:pPr>
    </w:p>
    <w:p w14:paraId="209B135D" w14:textId="77777777" w:rsidR="009D19DF" w:rsidRPr="005A3BF9" w:rsidRDefault="009D19DF" w:rsidP="009D19DF">
      <w:pPr>
        <w:pStyle w:val="ProgInstruct"/>
      </w:pPr>
      <w:r w:rsidRPr="005A3BF9">
        <w:t>PRE CA1</w:t>
      </w:r>
    </w:p>
    <w:p w14:paraId="78428F21" w14:textId="77777777" w:rsidR="009D19DF" w:rsidRPr="005A3BF9" w:rsidRDefault="009D19DF" w:rsidP="009D19DF">
      <w:pPr>
        <w:rPr>
          <w:b/>
        </w:rPr>
      </w:pPr>
    </w:p>
    <w:p w14:paraId="2C79D59B" w14:textId="77777777" w:rsidR="009D19DF" w:rsidRPr="005A3BF9" w:rsidRDefault="009D19DF" w:rsidP="009D19DF">
      <w:pPr>
        <w:pStyle w:val="ProgInstruct"/>
      </w:pPr>
      <w:r w:rsidRPr="005A3BF9">
        <w:t>IF UNIVERSITY/TAFE STUDY AT LAST INTV.</w:t>
      </w:r>
    </w:p>
    <w:p w14:paraId="614FBAA2" w14:textId="77777777" w:rsidR="00FA569A" w:rsidRDefault="009D19DF" w:rsidP="009D19DF">
      <w:pPr>
        <w:pStyle w:val="ProgInstruct"/>
      </w:pPr>
      <w:r w:rsidRPr="005A3BF9">
        <w:t xml:space="preserve">2016 LA18A=02 AND ((LA13A=03,04,05,06,07,09,10,11,13,14) OR (LA13A=01,02,08,12 AND </w:t>
      </w:r>
    </w:p>
    <w:p w14:paraId="59047572" w14:textId="19C62395" w:rsidR="009D19DF" w:rsidRPr="005A3BF9" w:rsidRDefault="009D19DF" w:rsidP="009D19DF">
      <w:pPr>
        <w:pStyle w:val="ProgInstruct"/>
      </w:pPr>
      <w:r w:rsidRPr="005A3BF9">
        <w:t>LA14A=97))</w:t>
      </w:r>
    </w:p>
    <w:p w14:paraId="08AD2FAB" w14:textId="77777777" w:rsidR="00FA569A" w:rsidRDefault="009D19DF" w:rsidP="009D19DF">
      <w:pPr>
        <w:pStyle w:val="ProgInstruct"/>
      </w:pPr>
      <w:r w:rsidRPr="005A3BF9">
        <w:t xml:space="preserve">OR 2016 LA18B=02 AND ((LA13B=03,04,05,06,07,09,10,11,13,14) OR (LA13B=01,02,08,12 </w:t>
      </w:r>
    </w:p>
    <w:p w14:paraId="1B1A83F6" w14:textId="4AB7CFD6" w:rsidR="009D19DF" w:rsidRPr="005A3BF9" w:rsidRDefault="009D19DF" w:rsidP="009D19DF">
      <w:pPr>
        <w:pStyle w:val="ProgInstruct"/>
      </w:pPr>
      <w:r w:rsidRPr="005A3BF9">
        <w:t>AND LA14B=97))</w:t>
      </w:r>
    </w:p>
    <w:p w14:paraId="6636DFEE" w14:textId="77777777" w:rsidR="00FA569A" w:rsidRDefault="009D19DF" w:rsidP="009D19DF">
      <w:pPr>
        <w:pStyle w:val="ProgInstruct"/>
      </w:pPr>
      <w:r w:rsidRPr="005A3BF9">
        <w:t xml:space="preserve">OR 2016 LA18C=02 AND ((LA13C=03,04,05,06,07,09,10,11,13,14) OR (LA13C=01,02,08,12 </w:t>
      </w:r>
    </w:p>
    <w:p w14:paraId="63453D45" w14:textId="770A6E50" w:rsidR="009D19DF" w:rsidRPr="005A3BF9" w:rsidRDefault="009D19DF" w:rsidP="009D19DF">
      <w:pPr>
        <w:pStyle w:val="ProgInstruct"/>
      </w:pPr>
      <w:r w:rsidRPr="005A3BF9">
        <w:t>AND LA14C=97))</w:t>
      </w:r>
    </w:p>
    <w:p w14:paraId="724C7627" w14:textId="77777777" w:rsidR="009D19DF" w:rsidRPr="005A3BF9" w:rsidRDefault="009D19DF" w:rsidP="009D19DF">
      <w:pPr>
        <w:pStyle w:val="ProgInstruct"/>
      </w:pPr>
      <w:r w:rsidRPr="005A3BF9">
        <w:tab/>
      </w:r>
      <w:r w:rsidRPr="005A3BF9">
        <w:tab/>
      </w:r>
      <w:r w:rsidRPr="005A3BF9">
        <w:tab/>
      </w:r>
      <w:r w:rsidRPr="005A3BF9">
        <w:tab/>
      </w:r>
      <w:r w:rsidRPr="005A3BF9">
        <w:tab/>
      </w:r>
      <w:r w:rsidRPr="005A3BF9">
        <w:tab/>
      </w:r>
      <w:r w:rsidRPr="005A3BF9">
        <w:tab/>
      </w:r>
      <w:r w:rsidRPr="005A3BF9">
        <w:tab/>
      </w:r>
      <w:r w:rsidRPr="005A3BF9">
        <w:tab/>
      </w:r>
      <w:r w:rsidRPr="005A3BF9">
        <w:tab/>
        <w:t>GO TO CA1</w:t>
      </w:r>
    </w:p>
    <w:p w14:paraId="7A5D9A32" w14:textId="77777777" w:rsidR="009D19DF" w:rsidRPr="005A3BF9" w:rsidRDefault="009D19DF" w:rsidP="009D19DF">
      <w:pPr>
        <w:rPr>
          <w:b/>
        </w:rPr>
      </w:pPr>
    </w:p>
    <w:p w14:paraId="73F15CE2" w14:textId="77777777" w:rsidR="009D19DF" w:rsidRPr="005A3BF9" w:rsidRDefault="009D19DF" w:rsidP="009D19DF">
      <w:pPr>
        <w:pStyle w:val="ProgInstruct"/>
      </w:pPr>
      <w:r w:rsidRPr="005A3BF9">
        <w:t>IF APPRENTICE/TRAINEE AT LAST INTV</w:t>
      </w:r>
    </w:p>
    <w:p w14:paraId="0D853986" w14:textId="77777777" w:rsidR="009D19DF" w:rsidRPr="005A3BF9" w:rsidRDefault="009D19DF" w:rsidP="009D19DF">
      <w:pPr>
        <w:pStyle w:val="ProgInstruct"/>
      </w:pPr>
      <w:r w:rsidRPr="005A3BF9">
        <w:t>2016 LA18A=02 AND LA14A=01,02</w:t>
      </w:r>
    </w:p>
    <w:p w14:paraId="4AFC810D" w14:textId="77777777" w:rsidR="009D19DF" w:rsidRPr="005A3BF9" w:rsidRDefault="009D19DF" w:rsidP="009D19DF">
      <w:pPr>
        <w:pStyle w:val="ProgInstruct"/>
      </w:pPr>
      <w:r w:rsidRPr="005A3BF9">
        <w:t>OR 2016 LA18B=02 AND LA14B=01,02</w:t>
      </w:r>
    </w:p>
    <w:p w14:paraId="53EFB27A" w14:textId="77777777" w:rsidR="009D19DF" w:rsidRPr="005A3BF9" w:rsidRDefault="009D19DF" w:rsidP="009D19DF">
      <w:pPr>
        <w:pStyle w:val="ProgInstruct"/>
      </w:pPr>
      <w:r w:rsidRPr="005A3BF9">
        <w:t>OR 2016 LA18C=02 AND LA14B=01,02</w:t>
      </w:r>
    </w:p>
    <w:p w14:paraId="2D9EDB99" w14:textId="77777777" w:rsidR="009D19DF" w:rsidRPr="005A3BF9" w:rsidRDefault="009D19DF" w:rsidP="009D19DF">
      <w:pPr>
        <w:pStyle w:val="ProgInstruct"/>
      </w:pPr>
      <w:r w:rsidRPr="005A3BF9">
        <w:tab/>
      </w:r>
      <w:r w:rsidRPr="005A3BF9">
        <w:tab/>
      </w:r>
      <w:r w:rsidRPr="005A3BF9">
        <w:tab/>
      </w:r>
      <w:r w:rsidRPr="005A3BF9">
        <w:tab/>
      </w:r>
      <w:r w:rsidRPr="005A3BF9">
        <w:tab/>
      </w:r>
      <w:r w:rsidRPr="005A3BF9">
        <w:tab/>
      </w:r>
      <w:r w:rsidRPr="005A3BF9">
        <w:tab/>
      </w:r>
      <w:r w:rsidRPr="005A3BF9">
        <w:tab/>
      </w:r>
      <w:r w:rsidRPr="005A3BF9">
        <w:tab/>
      </w:r>
      <w:r w:rsidRPr="005A3BF9">
        <w:tab/>
        <w:t>GO TO CA3</w:t>
      </w:r>
    </w:p>
    <w:p w14:paraId="425B37ED" w14:textId="77777777" w:rsidR="009D19DF" w:rsidRPr="005A3BF9" w:rsidRDefault="009D19DF" w:rsidP="009D19DF">
      <w:pPr>
        <w:rPr>
          <w:b/>
        </w:rPr>
      </w:pPr>
    </w:p>
    <w:p w14:paraId="407D538B" w14:textId="77777777" w:rsidR="009D19DF" w:rsidRPr="005A3BF9" w:rsidRDefault="009D19DF" w:rsidP="009D19DF">
      <w:pPr>
        <w:pStyle w:val="ProgInstruct"/>
      </w:pPr>
      <w:r w:rsidRPr="005A3BF9">
        <w:t>IF DEFERRED UNI/TAFE STUDY AT LAST INTV</w:t>
      </w:r>
    </w:p>
    <w:p w14:paraId="22FACA2C" w14:textId="77777777" w:rsidR="009D19DF" w:rsidRPr="005A3BF9" w:rsidRDefault="009D19DF" w:rsidP="009D19DF">
      <w:pPr>
        <w:pStyle w:val="ProgInstruct"/>
      </w:pPr>
      <w:r w:rsidRPr="005A3BF9">
        <w:t>2016 LA18A=04 OR</w:t>
      </w:r>
    </w:p>
    <w:p w14:paraId="0A2AC930" w14:textId="77777777" w:rsidR="009D19DF" w:rsidRPr="005A3BF9" w:rsidRDefault="009D19DF" w:rsidP="009D19DF">
      <w:pPr>
        <w:pStyle w:val="ProgInstruct"/>
      </w:pPr>
      <w:r w:rsidRPr="005A3BF9">
        <w:t>2016 LA18B=04 OR</w:t>
      </w:r>
    </w:p>
    <w:p w14:paraId="2674E9B1" w14:textId="77777777" w:rsidR="009D19DF" w:rsidRPr="005A3BF9" w:rsidRDefault="009D19DF" w:rsidP="009D19DF">
      <w:pPr>
        <w:pStyle w:val="ProgInstruct"/>
      </w:pPr>
      <w:r w:rsidRPr="005A3BF9">
        <w:t>2016 LA18C=04</w:t>
      </w:r>
    </w:p>
    <w:p w14:paraId="6E35E811" w14:textId="77777777" w:rsidR="009D19DF" w:rsidRPr="005A3BF9" w:rsidRDefault="009D19DF" w:rsidP="009D19DF">
      <w:pPr>
        <w:pStyle w:val="ProgInstruct"/>
      </w:pPr>
      <w:r w:rsidRPr="005A3BF9">
        <w:tab/>
      </w:r>
      <w:r w:rsidRPr="005A3BF9">
        <w:tab/>
      </w:r>
      <w:r w:rsidRPr="005A3BF9">
        <w:tab/>
      </w:r>
      <w:r w:rsidRPr="005A3BF9">
        <w:tab/>
      </w:r>
      <w:r w:rsidRPr="005A3BF9">
        <w:tab/>
      </w:r>
      <w:r w:rsidRPr="005A3BF9">
        <w:tab/>
      </w:r>
      <w:r w:rsidRPr="005A3BF9">
        <w:tab/>
      </w:r>
      <w:r w:rsidRPr="005A3BF9">
        <w:tab/>
      </w:r>
      <w:r w:rsidRPr="005A3BF9">
        <w:tab/>
      </w:r>
      <w:r w:rsidRPr="005A3BF9">
        <w:tab/>
        <w:t>GO TO CA4</w:t>
      </w:r>
    </w:p>
    <w:p w14:paraId="2514B9EE" w14:textId="77777777" w:rsidR="009D19DF" w:rsidRPr="005A3BF9" w:rsidRDefault="009D19DF" w:rsidP="009D19DF">
      <w:pPr>
        <w:rPr>
          <w:b/>
        </w:rPr>
      </w:pPr>
    </w:p>
    <w:p w14:paraId="272DACB7" w14:textId="77777777" w:rsidR="009D19DF" w:rsidRPr="005A3BF9" w:rsidRDefault="009D19DF" w:rsidP="009D19DF">
      <w:pPr>
        <w:pStyle w:val="ProgInstruct"/>
      </w:pPr>
      <w:r w:rsidRPr="005A3BF9">
        <w:t>ELSE GO TO CA7</w:t>
      </w:r>
    </w:p>
    <w:p w14:paraId="1E47A660" w14:textId="77777777" w:rsidR="009D19DF" w:rsidRDefault="009D19DF" w:rsidP="009D19DF">
      <w:pPr>
        <w:tabs>
          <w:tab w:val="left" w:pos="1843"/>
          <w:tab w:val="left" w:pos="6804"/>
        </w:tabs>
        <w:rPr>
          <w:rFonts w:ascii="Arial" w:hAnsi="Arial" w:cs="Arial"/>
          <w:color w:val="404040" w:themeColor="text1" w:themeTint="BF"/>
        </w:rPr>
      </w:pPr>
    </w:p>
    <w:p w14:paraId="3DC665B3" w14:textId="77777777" w:rsidR="009D19DF" w:rsidRPr="005A3BF9" w:rsidRDefault="009D19DF" w:rsidP="009D19DF">
      <w:pPr>
        <w:pStyle w:val="Question"/>
        <w:rPr>
          <w:b/>
        </w:rPr>
      </w:pPr>
      <w:r w:rsidRPr="005A3BF9">
        <w:t>CA1</w:t>
      </w:r>
      <w:r w:rsidRPr="005A3BF9">
        <w:tab/>
        <w:t>At your last interview on [</w:t>
      </w:r>
      <w:r>
        <w:t>MTH AND YR OF LAST INTV.</w:t>
      </w:r>
      <w:r w:rsidRPr="005A3BF9">
        <w:t>] we recorded that you were doing [QUAL FROM SAMPLE] studies, was that correct?</w:t>
      </w:r>
    </w:p>
    <w:p w14:paraId="7F386009" w14:textId="77777777" w:rsidR="009D19DF" w:rsidRPr="005A3BF9" w:rsidRDefault="009D19DF" w:rsidP="009D19DF">
      <w:pPr>
        <w:pStyle w:val="Responseset0"/>
        <w:rPr>
          <w:b/>
        </w:rPr>
      </w:pPr>
      <w:r w:rsidRPr="005A3BF9">
        <w:t>01</w:t>
      </w:r>
      <w:r>
        <w:tab/>
      </w:r>
      <w:r w:rsidRPr="005A3BF9">
        <w:t>Yes</w:t>
      </w:r>
    </w:p>
    <w:p w14:paraId="30C93B92" w14:textId="77777777" w:rsidR="009D19DF" w:rsidRPr="005A3BF9" w:rsidRDefault="009D19DF" w:rsidP="009D19DF">
      <w:pPr>
        <w:pStyle w:val="Responseset0"/>
        <w:tabs>
          <w:tab w:val="left" w:pos="5670"/>
        </w:tabs>
        <w:rPr>
          <w:b/>
        </w:rPr>
      </w:pPr>
      <w:r w:rsidRPr="005A3BF9">
        <w:t>02</w:t>
      </w:r>
      <w:r>
        <w:tab/>
        <w:t>No</w:t>
      </w:r>
      <w:r>
        <w:tab/>
      </w:r>
      <w:r w:rsidRPr="00887548">
        <w:rPr>
          <w:rStyle w:val="ProgInstructChar"/>
          <w:rFonts w:eastAsiaTheme="minorEastAsia"/>
        </w:rPr>
        <w:t>GO TO CA7</w:t>
      </w:r>
    </w:p>
    <w:p w14:paraId="32FF2515" w14:textId="77777777" w:rsidR="009D19DF" w:rsidRPr="005A3BF9" w:rsidRDefault="009D19DF" w:rsidP="009D19DF">
      <w:pPr>
        <w:pStyle w:val="BodyText"/>
        <w:ind w:hanging="720"/>
        <w:rPr>
          <w:b/>
        </w:rPr>
      </w:pPr>
    </w:p>
    <w:p w14:paraId="013E76B1" w14:textId="77777777" w:rsidR="009D19DF" w:rsidRPr="005A3BF9" w:rsidRDefault="009D19DF" w:rsidP="009D19DF">
      <w:pPr>
        <w:pStyle w:val="Question"/>
        <w:rPr>
          <w:b/>
        </w:rPr>
      </w:pPr>
      <w:r w:rsidRPr="005A3BF9">
        <w:t>CA2</w:t>
      </w:r>
      <w:r w:rsidRPr="005A3BF9">
        <w:tab/>
        <w:t>Are you still doing [QUAL FROM SAMPLE] studies or have you stopped them?</w:t>
      </w:r>
    </w:p>
    <w:p w14:paraId="545C1288" w14:textId="77777777" w:rsidR="009D19DF" w:rsidRDefault="009D19DF" w:rsidP="009D19DF">
      <w:pPr>
        <w:pStyle w:val="Quesapproach"/>
      </w:pPr>
      <w:r>
        <w:t>prompt if necessary</w:t>
      </w:r>
    </w:p>
    <w:p w14:paraId="6B3FC804" w14:textId="77777777" w:rsidR="009D19DF" w:rsidRPr="005A3BF9" w:rsidRDefault="009D19DF" w:rsidP="009D19DF">
      <w:pPr>
        <w:pStyle w:val="Responseset0"/>
        <w:tabs>
          <w:tab w:val="left" w:pos="5670"/>
        </w:tabs>
        <w:rPr>
          <w:b/>
        </w:rPr>
      </w:pPr>
      <w:r w:rsidRPr="005A3BF9">
        <w:lastRenderedPageBreak/>
        <w:t>01</w:t>
      </w:r>
      <w:r>
        <w:tab/>
      </w:r>
      <w:r w:rsidRPr="005A3BF9">
        <w:t>Still doing</w:t>
      </w:r>
      <w:r>
        <w:tab/>
      </w:r>
      <w:r w:rsidRPr="00544C89">
        <w:rPr>
          <w:rStyle w:val="ProgInstructChar"/>
          <w:rFonts w:eastAsiaTheme="minorEastAsia"/>
        </w:rPr>
        <w:t>GO TO CA44</w:t>
      </w:r>
    </w:p>
    <w:p w14:paraId="08E93A3E" w14:textId="77777777" w:rsidR="009D19DF" w:rsidRPr="005A3BF9" w:rsidRDefault="009D19DF" w:rsidP="009D19DF">
      <w:pPr>
        <w:pStyle w:val="Responseset0"/>
        <w:tabs>
          <w:tab w:val="left" w:pos="5670"/>
        </w:tabs>
        <w:rPr>
          <w:b/>
        </w:rPr>
      </w:pPr>
      <w:r w:rsidRPr="005A3BF9">
        <w:t>02</w:t>
      </w:r>
      <w:r>
        <w:tab/>
        <w:t>Finished/stopped</w:t>
      </w:r>
      <w:r>
        <w:tab/>
      </w:r>
      <w:r w:rsidRPr="00544C89">
        <w:rPr>
          <w:rStyle w:val="ProgInstructChar"/>
          <w:rFonts w:eastAsiaTheme="minorEastAsia"/>
        </w:rPr>
        <w:t>GO TO CA34</w:t>
      </w:r>
    </w:p>
    <w:p w14:paraId="766C0881" w14:textId="77777777" w:rsidR="009D19DF" w:rsidRPr="005A3BF9" w:rsidRDefault="009D19DF" w:rsidP="009D19DF">
      <w:pPr>
        <w:pStyle w:val="BodyText"/>
        <w:ind w:hanging="720"/>
        <w:rPr>
          <w:b/>
        </w:rPr>
      </w:pPr>
    </w:p>
    <w:p w14:paraId="298F2E9B" w14:textId="77777777" w:rsidR="009D19DF" w:rsidRPr="005A3BF9" w:rsidRDefault="009D19DF" w:rsidP="009D19DF">
      <w:pPr>
        <w:pStyle w:val="Question"/>
        <w:rPr>
          <w:b/>
        </w:rPr>
      </w:pPr>
      <w:r w:rsidRPr="005A3BF9">
        <w:t>CA3</w:t>
      </w:r>
      <w:r w:rsidRPr="005A3BF9">
        <w:tab/>
        <w:t>At your last interview on [</w:t>
      </w:r>
      <w:r>
        <w:rPr>
          <w:rStyle w:val="ProgInstructChar"/>
        </w:rPr>
        <w:t>MTH AND YR OF LAST INTV.</w:t>
      </w:r>
      <w:r w:rsidRPr="00544C89">
        <w:rPr>
          <w:rStyle w:val="ProgInstructChar"/>
        </w:rPr>
        <w:t>]</w:t>
      </w:r>
      <w:r w:rsidRPr="005A3BF9">
        <w:t xml:space="preserve"> we recorded that you were doing an apprenticeship or traineeship, was that correct?</w:t>
      </w:r>
    </w:p>
    <w:p w14:paraId="74FBBFF4" w14:textId="77777777" w:rsidR="009D19DF" w:rsidRPr="005A3BF9" w:rsidRDefault="009D19DF" w:rsidP="009D19DF">
      <w:pPr>
        <w:pStyle w:val="Responseset0"/>
        <w:tabs>
          <w:tab w:val="left" w:pos="5670"/>
        </w:tabs>
        <w:rPr>
          <w:b/>
        </w:rPr>
      </w:pPr>
      <w:r w:rsidRPr="005A3BF9">
        <w:t>01</w:t>
      </w:r>
      <w:r>
        <w:tab/>
        <w:t>Yes</w:t>
      </w:r>
      <w:r>
        <w:tab/>
      </w:r>
      <w:r w:rsidRPr="00544C89">
        <w:rPr>
          <w:rStyle w:val="ProgInstructChar"/>
          <w:rFonts w:eastAsiaTheme="minorEastAsia"/>
        </w:rPr>
        <w:t>GO TO CD7A</w:t>
      </w:r>
    </w:p>
    <w:p w14:paraId="78FFF710" w14:textId="77777777" w:rsidR="009D19DF" w:rsidRPr="005A3BF9" w:rsidRDefault="009D19DF" w:rsidP="009D19DF">
      <w:pPr>
        <w:pStyle w:val="Responseset0"/>
        <w:tabs>
          <w:tab w:val="left" w:pos="5670"/>
        </w:tabs>
        <w:rPr>
          <w:b/>
        </w:rPr>
      </w:pPr>
      <w:r w:rsidRPr="005A3BF9">
        <w:t>02</w:t>
      </w:r>
      <w:r>
        <w:tab/>
        <w:t>No</w:t>
      </w:r>
      <w:r>
        <w:tab/>
      </w:r>
      <w:r w:rsidRPr="00544C89">
        <w:rPr>
          <w:rStyle w:val="ProgInstructChar"/>
          <w:rFonts w:eastAsiaTheme="minorEastAsia"/>
        </w:rPr>
        <w:t>GO TO CA7</w:t>
      </w:r>
    </w:p>
    <w:p w14:paraId="0EB611BC" w14:textId="77777777" w:rsidR="009D19DF" w:rsidRPr="005A3BF9" w:rsidRDefault="009D19DF" w:rsidP="009D19DF">
      <w:pPr>
        <w:pStyle w:val="BodyText"/>
        <w:ind w:hanging="720"/>
        <w:rPr>
          <w:b/>
        </w:rPr>
      </w:pPr>
    </w:p>
    <w:p w14:paraId="79D30294" w14:textId="77777777" w:rsidR="009D19DF" w:rsidRPr="005A3BF9" w:rsidRDefault="009D19DF" w:rsidP="009D19DF">
      <w:pPr>
        <w:pStyle w:val="Question"/>
        <w:rPr>
          <w:b/>
        </w:rPr>
      </w:pPr>
      <w:r w:rsidRPr="005A3BF9">
        <w:t>CA4</w:t>
      </w:r>
      <w:r w:rsidRPr="005A3BF9">
        <w:tab/>
        <w:t>At your last interview on [</w:t>
      </w:r>
      <w:r>
        <w:rPr>
          <w:rStyle w:val="ProgInstructChar"/>
        </w:rPr>
        <w:t>MTH AND YR OF LAST INTV.</w:t>
      </w:r>
      <w:r w:rsidRPr="004D59AB">
        <w:rPr>
          <w:rStyle w:val="ProgInstructChar"/>
        </w:rPr>
        <w:t>]</w:t>
      </w:r>
      <w:r w:rsidRPr="005A3BF9">
        <w:t xml:space="preserve"> we recorded that you had deferred from [</w:t>
      </w:r>
      <w:r w:rsidRPr="004D59AB">
        <w:rPr>
          <w:rStyle w:val="ProgInstructChar"/>
        </w:rPr>
        <w:t>QUAL FROM SAMPLE</w:t>
      </w:r>
      <w:r w:rsidRPr="005A3BF9">
        <w:t>] studies, was that correct?</w:t>
      </w:r>
    </w:p>
    <w:p w14:paraId="2F16EB31" w14:textId="77777777" w:rsidR="009D19DF" w:rsidRPr="005A3BF9" w:rsidRDefault="009D19DF" w:rsidP="009D19DF">
      <w:pPr>
        <w:pStyle w:val="Responseset0"/>
        <w:rPr>
          <w:b/>
        </w:rPr>
      </w:pPr>
      <w:r w:rsidRPr="005A3BF9">
        <w:t>01</w:t>
      </w:r>
      <w:r>
        <w:tab/>
      </w:r>
      <w:r w:rsidRPr="005A3BF9">
        <w:t>Yes</w:t>
      </w:r>
    </w:p>
    <w:p w14:paraId="1D49815B" w14:textId="77777777" w:rsidR="009D19DF" w:rsidRPr="005A3BF9" w:rsidRDefault="009D19DF" w:rsidP="009D19DF">
      <w:pPr>
        <w:pStyle w:val="Responseset0"/>
        <w:tabs>
          <w:tab w:val="left" w:pos="5670"/>
        </w:tabs>
        <w:rPr>
          <w:b/>
        </w:rPr>
      </w:pPr>
      <w:r w:rsidRPr="005A3BF9">
        <w:t>02</w:t>
      </w:r>
      <w:r>
        <w:tab/>
        <w:t>No</w:t>
      </w:r>
      <w:r>
        <w:tab/>
      </w:r>
      <w:r w:rsidRPr="004D59AB">
        <w:rPr>
          <w:rStyle w:val="ProgInstructChar"/>
          <w:rFonts w:eastAsiaTheme="minorEastAsia"/>
        </w:rPr>
        <w:t>GO TO CA7</w:t>
      </w:r>
    </w:p>
    <w:p w14:paraId="27F44FA2" w14:textId="77777777" w:rsidR="009D19DF" w:rsidRPr="005A3BF9" w:rsidRDefault="009D19DF" w:rsidP="009D19DF">
      <w:pPr>
        <w:pStyle w:val="BodyText"/>
        <w:ind w:hanging="720"/>
        <w:rPr>
          <w:b/>
        </w:rPr>
      </w:pPr>
    </w:p>
    <w:p w14:paraId="629FCFF1" w14:textId="77777777" w:rsidR="009D19DF" w:rsidRPr="005A3BF9" w:rsidRDefault="009D19DF" w:rsidP="009D19DF">
      <w:pPr>
        <w:pStyle w:val="Question"/>
        <w:rPr>
          <w:b/>
        </w:rPr>
      </w:pPr>
      <w:r w:rsidRPr="005A3BF9">
        <w:t>CA5</w:t>
      </w:r>
      <w:r w:rsidRPr="005A3BF9">
        <w:tab/>
        <w:t>Did you ever resume those studies?</w:t>
      </w:r>
    </w:p>
    <w:p w14:paraId="27F94571" w14:textId="77777777" w:rsidR="009D19DF" w:rsidRPr="005A3BF9" w:rsidRDefault="009D19DF" w:rsidP="009D19DF">
      <w:pPr>
        <w:pStyle w:val="Responseset0"/>
        <w:rPr>
          <w:b/>
        </w:rPr>
      </w:pPr>
      <w:r w:rsidRPr="005A3BF9">
        <w:t>01</w:t>
      </w:r>
      <w:r>
        <w:tab/>
      </w:r>
      <w:r w:rsidRPr="005A3BF9">
        <w:t>Yes</w:t>
      </w:r>
    </w:p>
    <w:p w14:paraId="20E9C151" w14:textId="77777777" w:rsidR="009D19DF" w:rsidRPr="005A3BF9" w:rsidRDefault="009D19DF" w:rsidP="009D19DF">
      <w:pPr>
        <w:pStyle w:val="Responseset0"/>
        <w:tabs>
          <w:tab w:val="left" w:pos="5670"/>
        </w:tabs>
        <w:rPr>
          <w:b/>
        </w:rPr>
      </w:pPr>
      <w:r w:rsidRPr="005A3BF9">
        <w:t>02</w:t>
      </w:r>
      <w:r>
        <w:tab/>
        <w:t>No</w:t>
      </w:r>
      <w:r>
        <w:tab/>
      </w:r>
      <w:r w:rsidRPr="004D59AB">
        <w:rPr>
          <w:rStyle w:val="ProgInstructChar"/>
          <w:rFonts w:eastAsiaTheme="minorEastAsia"/>
        </w:rPr>
        <w:t>GO TO CA7</w:t>
      </w:r>
    </w:p>
    <w:p w14:paraId="42A9FBEB" w14:textId="77777777" w:rsidR="009D19DF" w:rsidRPr="005A3BF9" w:rsidRDefault="009D19DF" w:rsidP="009D19DF">
      <w:pPr>
        <w:pStyle w:val="BodyText"/>
        <w:ind w:hanging="720"/>
        <w:rPr>
          <w:b/>
        </w:rPr>
      </w:pPr>
    </w:p>
    <w:p w14:paraId="0E3248C1" w14:textId="77777777" w:rsidR="009D19DF" w:rsidRPr="005A3BF9" w:rsidRDefault="009D19DF" w:rsidP="009D19DF">
      <w:pPr>
        <w:pStyle w:val="Question"/>
        <w:rPr>
          <w:b/>
        </w:rPr>
      </w:pPr>
      <w:r w:rsidRPr="005A3BF9">
        <w:t>CA6</w:t>
      </w:r>
      <w:r w:rsidRPr="005A3BF9">
        <w:tab/>
        <w:t>Are you still doing [QUAL FROM SAMPLE] studies or have you stopped them?</w:t>
      </w:r>
    </w:p>
    <w:p w14:paraId="3A1DDA8C" w14:textId="77777777" w:rsidR="009D19DF" w:rsidRDefault="009D19DF" w:rsidP="009D19DF">
      <w:pPr>
        <w:pStyle w:val="Quesapproach"/>
      </w:pPr>
      <w:r>
        <w:t>prompt if necessary</w:t>
      </w:r>
    </w:p>
    <w:p w14:paraId="2655FCCF" w14:textId="77777777" w:rsidR="009D19DF" w:rsidRPr="005A3BF9" w:rsidRDefault="009D19DF" w:rsidP="009D19DF">
      <w:pPr>
        <w:pStyle w:val="Responseset0"/>
        <w:tabs>
          <w:tab w:val="left" w:pos="5670"/>
        </w:tabs>
        <w:rPr>
          <w:b/>
        </w:rPr>
      </w:pPr>
      <w:r w:rsidRPr="005A3BF9">
        <w:t>01</w:t>
      </w:r>
      <w:r>
        <w:tab/>
        <w:t>Still doing</w:t>
      </w:r>
      <w:r>
        <w:tab/>
      </w:r>
      <w:r w:rsidRPr="004D59AB">
        <w:rPr>
          <w:rStyle w:val="ProgInstructChar"/>
          <w:rFonts w:eastAsiaTheme="minorEastAsia"/>
        </w:rPr>
        <w:t>GO TO CA45</w:t>
      </w:r>
    </w:p>
    <w:p w14:paraId="4BD063C5" w14:textId="77777777" w:rsidR="009D19DF" w:rsidRPr="005A3BF9" w:rsidRDefault="009D19DF" w:rsidP="009D19DF">
      <w:pPr>
        <w:pStyle w:val="Responseset0"/>
        <w:tabs>
          <w:tab w:val="left" w:pos="5670"/>
        </w:tabs>
        <w:rPr>
          <w:b/>
        </w:rPr>
      </w:pPr>
      <w:r w:rsidRPr="005A3BF9">
        <w:t>02</w:t>
      </w:r>
      <w:r>
        <w:tab/>
        <w:t>Finished/stopped</w:t>
      </w:r>
      <w:r>
        <w:tab/>
      </w:r>
      <w:r w:rsidRPr="004D59AB">
        <w:rPr>
          <w:rStyle w:val="ProgInstructChar"/>
          <w:rFonts w:eastAsiaTheme="minorEastAsia"/>
        </w:rPr>
        <w:t>GO TO CA34</w:t>
      </w:r>
    </w:p>
    <w:p w14:paraId="14905CDA" w14:textId="77777777" w:rsidR="009D19DF" w:rsidRPr="005A3BF9" w:rsidRDefault="009D19DF" w:rsidP="009D19DF">
      <w:pPr>
        <w:pStyle w:val="BodyText"/>
        <w:ind w:hanging="720"/>
        <w:rPr>
          <w:b/>
        </w:rPr>
      </w:pPr>
    </w:p>
    <w:p w14:paraId="0146DA56" w14:textId="77777777" w:rsidR="009D19DF" w:rsidRPr="005A3BF9" w:rsidRDefault="009D19DF" w:rsidP="009D19DF">
      <w:pPr>
        <w:pStyle w:val="Question"/>
        <w:rPr>
          <w:b/>
        </w:rPr>
      </w:pPr>
      <w:r w:rsidRPr="005A3BF9">
        <w:t>CA7</w:t>
      </w:r>
      <w:r w:rsidRPr="005A3BF9">
        <w:tab/>
        <w:t>Since [</w:t>
      </w:r>
      <w:r w:rsidRPr="004D59AB">
        <w:rPr>
          <w:rStyle w:val="ProgInstructChar"/>
        </w:rPr>
        <w:t>IN2016=01</w:t>
      </w:r>
      <w:r w:rsidRPr="005A3BF9">
        <w:t xml:space="preserve"> your last interview on [</w:t>
      </w:r>
      <w:r>
        <w:rPr>
          <w:rStyle w:val="ProgInstructChar"/>
        </w:rPr>
        <w:t>MTH AND YR OF LAST INTV.</w:t>
      </w:r>
      <w:r w:rsidRPr="005A3BF9">
        <w:t xml:space="preserve">] / </w:t>
      </w:r>
      <w:r w:rsidRPr="004D59AB">
        <w:rPr>
          <w:rStyle w:val="ProgInstructChar"/>
        </w:rPr>
        <w:t>IN2016 MISSING</w:t>
      </w:r>
      <w:r w:rsidRPr="005A3BF9">
        <w:t xml:space="preserve"> 1</w:t>
      </w:r>
      <w:r w:rsidRPr="005A3BF9">
        <w:rPr>
          <w:vertAlign w:val="superscript"/>
        </w:rPr>
        <w:t>st</w:t>
      </w:r>
      <w:r w:rsidRPr="005A3BF9">
        <w:t xml:space="preserve"> OCT 2016], have you started an apprenticeship, a traineeship, or done any other study through University, TAFE or another educational institution?</w:t>
      </w:r>
    </w:p>
    <w:p w14:paraId="1632BF21" w14:textId="77777777" w:rsidR="009D19DF" w:rsidRPr="005A3BF9" w:rsidRDefault="009D19DF" w:rsidP="009D19DF">
      <w:pPr>
        <w:pStyle w:val="IntNote"/>
      </w:pPr>
      <w:r w:rsidRPr="005A3BF9">
        <w:t>INTERVIEWER NOTE – DO NOT INCLUDE JOB TRAINING</w:t>
      </w:r>
    </w:p>
    <w:p w14:paraId="33DB1D12" w14:textId="77777777" w:rsidR="009D19DF" w:rsidRPr="005A3BF9" w:rsidRDefault="009D19DF" w:rsidP="009D19DF">
      <w:pPr>
        <w:pStyle w:val="IntNote"/>
        <w:rPr>
          <w:b/>
        </w:rPr>
      </w:pPr>
      <w:r w:rsidRPr="005A3BF9">
        <w:t>INTERVIEWER NOTE – THIS INCLUDES SHORT COURSES</w:t>
      </w:r>
    </w:p>
    <w:p w14:paraId="77F716D6" w14:textId="77777777" w:rsidR="009D19DF" w:rsidRPr="005A3BF9" w:rsidRDefault="009D19DF" w:rsidP="009D19DF">
      <w:pPr>
        <w:pStyle w:val="Responseset0"/>
        <w:tabs>
          <w:tab w:val="left" w:pos="5670"/>
        </w:tabs>
        <w:rPr>
          <w:b/>
        </w:rPr>
      </w:pPr>
      <w:r w:rsidRPr="005A3BF9">
        <w:t>01</w:t>
      </w:r>
      <w:r>
        <w:tab/>
      </w:r>
      <w:r w:rsidRPr="005A3BF9">
        <w:t xml:space="preserve">Yes </w:t>
      </w:r>
      <w:r>
        <w:tab/>
      </w:r>
      <w:r w:rsidRPr="004D59AB">
        <w:rPr>
          <w:rStyle w:val="ProgInstructChar"/>
          <w:rFonts w:eastAsiaTheme="minorEastAsia"/>
        </w:rPr>
        <w:t>GO TO CA8</w:t>
      </w:r>
    </w:p>
    <w:p w14:paraId="5D340963" w14:textId="77777777" w:rsidR="009D19DF" w:rsidRPr="005A3BF9" w:rsidRDefault="009D19DF" w:rsidP="009D19DF">
      <w:pPr>
        <w:pStyle w:val="Responseset0"/>
      </w:pPr>
      <w:r w:rsidRPr="005A3BF9">
        <w:t>02</w:t>
      </w:r>
      <w:r>
        <w:tab/>
      </w:r>
      <w:r w:rsidRPr="005A3BF9">
        <w:t>No</w:t>
      </w:r>
    </w:p>
    <w:p w14:paraId="305903F1" w14:textId="77777777" w:rsidR="009D19DF" w:rsidRDefault="009D19DF" w:rsidP="009D19DF">
      <w:pPr>
        <w:tabs>
          <w:tab w:val="left" w:pos="1843"/>
          <w:tab w:val="left" w:pos="6804"/>
        </w:tabs>
        <w:rPr>
          <w:rFonts w:ascii="Arial" w:hAnsi="Arial" w:cs="Arial"/>
          <w:color w:val="404040" w:themeColor="text1" w:themeTint="BF"/>
        </w:rPr>
      </w:pPr>
    </w:p>
    <w:p w14:paraId="61F8FA62" w14:textId="77777777" w:rsidR="009D19DF" w:rsidRDefault="009D19DF" w:rsidP="009D19DF">
      <w:pPr>
        <w:rPr>
          <w:rFonts w:ascii="Arial" w:hAnsi="Arial" w:cs="Arial"/>
          <w:color w:val="404040" w:themeColor="text1" w:themeTint="BF"/>
        </w:rPr>
      </w:pPr>
      <w:r>
        <w:rPr>
          <w:rFonts w:ascii="Arial" w:hAnsi="Arial" w:cs="Arial"/>
          <w:color w:val="404040" w:themeColor="text1" w:themeTint="BF"/>
        </w:rPr>
        <w:br w:type="page"/>
      </w:r>
    </w:p>
    <w:p w14:paraId="27AA6688" w14:textId="77777777" w:rsidR="009D19DF" w:rsidRPr="005A3BF9" w:rsidRDefault="009D19DF" w:rsidP="009D19DF">
      <w:pPr>
        <w:pStyle w:val="Heading"/>
      </w:pPr>
      <w:r w:rsidRPr="005A3BF9">
        <w:lastRenderedPageBreak/>
        <w:t>NEW STUDY SINCE LAST INTERVIEW</w:t>
      </w:r>
    </w:p>
    <w:p w14:paraId="4F2C3C95" w14:textId="77777777" w:rsidR="009D19DF" w:rsidRPr="005A3BF9" w:rsidRDefault="009D19DF" w:rsidP="009D19DF">
      <w:pPr>
        <w:pStyle w:val="BodyText"/>
        <w:ind w:hanging="720"/>
        <w:rPr>
          <w:b/>
        </w:rPr>
      </w:pPr>
    </w:p>
    <w:p w14:paraId="6F1CFD69" w14:textId="77777777" w:rsidR="009D19DF" w:rsidRPr="005A3BF9" w:rsidRDefault="009D19DF" w:rsidP="009D19DF">
      <w:pPr>
        <w:pStyle w:val="ProgInstruct"/>
      </w:pPr>
      <w:r w:rsidRPr="005A3BF9">
        <w:t>PRE CA8</w:t>
      </w:r>
    </w:p>
    <w:p w14:paraId="4632AAD1" w14:textId="77777777" w:rsidR="009D19DF" w:rsidRPr="005A3BF9" w:rsidRDefault="009D19DF" w:rsidP="009D19DF">
      <w:pPr>
        <w:pStyle w:val="ProgInstruct"/>
      </w:pPr>
      <w:r w:rsidRPr="005A3BF9">
        <w:t>IF &lt;YR 12, GO TO PRE C99</w:t>
      </w:r>
    </w:p>
    <w:p w14:paraId="20CFEF91" w14:textId="77777777" w:rsidR="009D19DF" w:rsidRPr="005A3BF9" w:rsidRDefault="009D19DF" w:rsidP="009D19DF">
      <w:pPr>
        <w:pStyle w:val="ProgInstruct"/>
      </w:pPr>
      <w:r w:rsidRPr="005A3BF9">
        <w:t>IF YR 12, GO TO PRE CA20</w:t>
      </w:r>
    </w:p>
    <w:p w14:paraId="642646C5" w14:textId="77777777" w:rsidR="009D19DF" w:rsidRPr="005A3BF9" w:rsidRDefault="009D19DF" w:rsidP="009D19DF">
      <w:pPr>
        <w:pStyle w:val="BodyText"/>
        <w:ind w:hanging="720"/>
        <w:rPr>
          <w:b/>
        </w:rPr>
      </w:pPr>
    </w:p>
    <w:p w14:paraId="2B75DD24" w14:textId="77777777" w:rsidR="009D19DF" w:rsidRPr="005A3BF9" w:rsidRDefault="009D19DF" w:rsidP="009D19DF">
      <w:pPr>
        <w:pStyle w:val="Question"/>
        <w:rPr>
          <w:b/>
        </w:rPr>
      </w:pPr>
      <w:r w:rsidRPr="005A3BF9">
        <w:t>CA8</w:t>
      </w:r>
      <w:r w:rsidRPr="005A3BF9">
        <w:tab/>
        <w:t>What was the first study or training you started after [IN2016=01 [</w:t>
      </w:r>
      <w:r>
        <w:t>MTH AND YR OF LAST INTV.</w:t>
      </w:r>
      <w:r w:rsidRPr="005A3BF9">
        <w:t>] / IN2016 MISSING 1</w:t>
      </w:r>
      <w:r w:rsidRPr="005A3BF9">
        <w:rPr>
          <w:vertAlign w:val="superscript"/>
        </w:rPr>
        <w:t>st</w:t>
      </w:r>
      <w:r w:rsidRPr="005A3BF9">
        <w:t xml:space="preserve"> OCT 2016], was it…</w:t>
      </w:r>
    </w:p>
    <w:p w14:paraId="63B1854B" w14:textId="77777777" w:rsidR="009D19DF" w:rsidRPr="005A3BF9" w:rsidRDefault="009D19DF" w:rsidP="009D19DF">
      <w:pPr>
        <w:pStyle w:val="Quesapproach"/>
        <w:rPr>
          <w:b/>
        </w:rPr>
      </w:pPr>
      <w:r>
        <w:t>READ OUT</w:t>
      </w:r>
    </w:p>
    <w:p w14:paraId="2C537892" w14:textId="77777777" w:rsidR="009D19DF" w:rsidRPr="005A3BF9" w:rsidRDefault="009D19DF" w:rsidP="009D19DF">
      <w:pPr>
        <w:pStyle w:val="Responseset0"/>
        <w:tabs>
          <w:tab w:val="left" w:pos="5670"/>
        </w:tabs>
        <w:rPr>
          <w:b/>
        </w:rPr>
      </w:pPr>
      <w:r w:rsidRPr="005A3BF9">
        <w:t>01</w:t>
      </w:r>
      <w:r>
        <w:tab/>
      </w:r>
      <w:r w:rsidRPr="005A3BF9">
        <w:t>An apprenticeshi</w:t>
      </w:r>
      <w:r>
        <w:t>p</w:t>
      </w:r>
      <w:r>
        <w:tab/>
      </w:r>
      <w:r w:rsidRPr="005B6E80">
        <w:rPr>
          <w:rStyle w:val="ProgInstructChar"/>
          <w:rFonts w:eastAsiaTheme="minorEastAsia"/>
        </w:rPr>
        <w:t>GO TO PRE CA20</w:t>
      </w:r>
    </w:p>
    <w:p w14:paraId="19454937" w14:textId="77777777" w:rsidR="009D19DF" w:rsidRPr="005A3BF9" w:rsidRDefault="009D19DF" w:rsidP="009D19DF">
      <w:pPr>
        <w:pStyle w:val="Responseset0"/>
        <w:tabs>
          <w:tab w:val="left" w:pos="5670"/>
        </w:tabs>
        <w:rPr>
          <w:b/>
        </w:rPr>
      </w:pPr>
      <w:r w:rsidRPr="005A3BF9">
        <w:t>02</w:t>
      </w:r>
      <w:r>
        <w:tab/>
        <w:t>A traineeship</w:t>
      </w:r>
      <w:r>
        <w:tab/>
      </w:r>
      <w:r w:rsidRPr="005B6E80">
        <w:rPr>
          <w:rStyle w:val="ProgInstructChar"/>
          <w:rFonts w:eastAsiaTheme="minorEastAsia"/>
        </w:rPr>
        <w:t>GO TO PRE CA20</w:t>
      </w:r>
    </w:p>
    <w:p w14:paraId="12168419" w14:textId="77777777" w:rsidR="009D19DF" w:rsidRPr="005A3BF9" w:rsidRDefault="009D19DF" w:rsidP="009D19DF">
      <w:pPr>
        <w:pStyle w:val="Responseset0"/>
        <w:rPr>
          <w:b/>
        </w:rPr>
      </w:pPr>
      <w:r w:rsidRPr="005A3BF9">
        <w:t>03</w:t>
      </w:r>
      <w:r>
        <w:tab/>
      </w:r>
      <w:r w:rsidRPr="005A3BF9">
        <w:t>Any other study</w:t>
      </w:r>
    </w:p>
    <w:p w14:paraId="04D660A4" w14:textId="77777777" w:rsidR="009D19DF" w:rsidRPr="005A3BF9" w:rsidRDefault="009D19DF" w:rsidP="009D19DF">
      <w:pPr>
        <w:pStyle w:val="BodyText"/>
        <w:ind w:hanging="720"/>
        <w:rPr>
          <w:b/>
        </w:rPr>
      </w:pPr>
    </w:p>
    <w:p w14:paraId="2F4637D7" w14:textId="77777777" w:rsidR="009D19DF" w:rsidRPr="005A3BF9" w:rsidRDefault="009D19DF" w:rsidP="009D19DF">
      <w:pPr>
        <w:pStyle w:val="Question"/>
        <w:rPr>
          <w:b/>
        </w:rPr>
      </w:pPr>
      <w:r w:rsidRPr="005A3BF9">
        <w:t>CA9</w:t>
      </w:r>
      <w:r w:rsidRPr="005A3BF9">
        <w:tab/>
        <w:t>When did you start this study?</w:t>
      </w:r>
    </w:p>
    <w:p w14:paraId="33D8F8CA" w14:textId="77777777" w:rsidR="009D19DF" w:rsidRDefault="009D19DF" w:rsidP="009D19DF">
      <w:pPr>
        <w:pStyle w:val="Responseset0"/>
      </w:pPr>
      <w:r w:rsidRPr="005A3BF9">
        <w:t>(15-17)</w:t>
      </w:r>
    </w:p>
    <w:p w14:paraId="25CD3460" w14:textId="77777777" w:rsidR="009D19DF" w:rsidRPr="005A3BF9" w:rsidRDefault="009D19DF" w:rsidP="009D19DF">
      <w:pPr>
        <w:pStyle w:val="Responseset0"/>
      </w:pPr>
      <w:r w:rsidRPr="005A3BF9">
        <w:t xml:space="preserve">MM,YY </w:t>
      </w:r>
    </w:p>
    <w:p w14:paraId="4C5F1C4B" w14:textId="77777777" w:rsidR="009D19DF" w:rsidRPr="005A3BF9" w:rsidRDefault="009D19DF" w:rsidP="009D19DF">
      <w:pPr>
        <w:pStyle w:val="Responseset0"/>
      </w:pPr>
      <w:r w:rsidRPr="005A3BF9">
        <w:t>IF ‘Don’t know’ RECORD: 88/88</w:t>
      </w:r>
    </w:p>
    <w:p w14:paraId="77CD45C8" w14:textId="77777777" w:rsidR="009D19DF" w:rsidRDefault="009D19DF" w:rsidP="009D19DF">
      <w:pPr>
        <w:tabs>
          <w:tab w:val="left" w:pos="1843"/>
          <w:tab w:val="left" w:pos="6804"/>
        </w:tabs>
        <w:rPr>
          <w:rFonts w:ascii="Arial" w:hAnsi="Arial" w:cs="Arial"/>
          <w:color w:val="404040" w:themeColor="text1" w:themeTint="BF"/>
        </w:rPr>
      </w:pPr>
    </w:p>
    <w:p w14:paraId="18FAF003" w14:textId="77777777" w:rsidR="009D19DF" w:rsidRPr="005A3BF9" w:rsidRDefault="009D19DF" w:rsidP="009D19DF">
      <w:pPr>
        <w:pStyle w:val="Question"/>
      </w:pPr>
      <w:r w:rsidRPr="005A3BF9">
        <w:t>CA10</w:t>
      </w:r>
      <w:r w:rsidRPr="005A3BF9">
        <w:rPr>
          <w:b/>
        </w:rPr>
        <w:tab/>
      </w:r>
      <w:r w:rsidRPr="005A3BF9">
        <w:t>When you started this course, what type of qualification were you working towards – for example, a diploma, a certificate, or some other qualification?</w:t>
      </w:r>
    </w:p>
    <w:p w14:paraId="6DD65B5C" w14:textId="77777777" w:rsidR="009D19DF" w:rsidRPr="005A3BF9" w:rsidRDefault="009D19DF" w:rsidP="009D19DF">
      <w:pPr>
        <w:pStyle w:val="IntNote"/>
      </w:pPr>
      <w:r>
        <w:t>INTERVIEWER NOTE: IF CERTIFICATE</w:t>
      </w:r>
      <w:r w:rsidRPr="005A3BF9">
        <w:t xml:space="preserve"> PROBE “What level certificate (is/was) that?”</w:t>
      </w:r>
    </w:p>
    <w:p w14:paraId="537BC212" w14:textId="77777777" w:rsidR="009D19DF" w:rsidRDefault="009D19DF" w:rsidP="009D19DF">
      <w:pPr>
        <w:pStyle w:val="Quesapproach"/>
      </w:pPr>
      <w:r>
        <w:t>do not read out</w:t>
      </w:r>
    </w:p>
    <w:p w14:paraId="4DD10AE0" w14:textId="77777777" w:rsidR="009D19DF" w:rsidRPr="005A3BF9" w:rsidRDefault="009D19DF" w:rsidP="009D19DF">
      <w:pPr>
        <w:pStyle w:val="Responseset0"/>
      </w:pPr>
      <w:r>
        <w:t>01</w:t>
      </w:r>
      <w:r>
        <w:tab/>
      </w:r>
      <w:r w:rsidRPr="005A3BF9">
        <w:t>Year 12 – but not at secondary school</w:t>
      </w:r>
    </w:p>
    <w:p w14:paraId="679B0126" w14:textId="77777777" w:rsidR="009D19DF" w:rsidRPr="005A3BF9" w:rsidRDefault="009D19DF" w:rsidP="009D19DF">
      <w:pPr>
        <w:pStyle w:val="Responseset0"/>
        <w:tabs>
          <w:tab w:val="left" w:pos="6804"/>
        </w:tabs>
      </w:pPr>
      <w:r>
        <w:t>02</w:t>
      </w:r>
      <w:r>
        <w:tab/>
        <w:t xml:space="preserve">Certificate 1 </w:t>
      </w:r>
      <w:r>
        <w:tab/>
      </w:r>
      <w:r w:rsidRPr="00B23406">
        <w:rPr>
          <w:rStyle w:val="ProgInstructChar"/>
          <w:rFonts w:eastAsiaTheme="minorEastAsia"/>
        </w:rPr>
        <w:t>GO TO CA15</w:t>
      </w:r>
    </w:p>
    <w:p w14:paraId="4087FD79" w14:textId="77777777" w:rsidR="009D19DF" w:rsidRPr="005A3BF9" w:rsidRDefault="009D19DF" w:rsidP="009D19DF">
      <w:pPr>
        <w:pStyle w:val="Responseset0"/>
        <w:tabs>
          <w:tab w:val="left" w:pos="6804"/>
        </w:tabs>
      </w:pPr>
      <w:r>
        <w:t>03</w:t>
      </w:r>
      <w:r>
        <w:tab/>
        <w:t xml:space="preserve">Certificate 2 </w:t>
      </w:r>
      <w:r>
        <w:tab/>
      </w:r>
      <w:r w:rsidRPr="00B23406">
        <w:rPr>
          <w:rStyle w:val="ProgInstructChar"/>
          <w:rFonts w:eastAsiaTheme="minorEastAsia"/>
        </w:rPr>
        <w:t>GO TO CA15</w:t>
      </w:r>
    </w:p>
    <w:p w14:paraId="3C13EFA9" w14:textId="77777777" w:rsidR="009D19DF" w:rsidRPr="005A3BF9" w:rsidRDefault="009D19DF" w:rsidP="009D19DF">
      <w:pPr>
        <w:pStyle w:val="Responseset0"/>
        <w:tabs>
          <w:tab w:val="left" w:pos="6804"/>
        </w:tabs>
      </w:pPr>
      <w:r>
        <w:t>04</w:t>
      </w:r>
      <w:r>
        <w:tab/>
        <w:t xml:space="preserve">Certificate 3 </w:t>
      </w:r>
      <w:r>
        <w:tab/>
      </w:r>
      <w:r w:rsidRPr="00B23406">
        <w:rPr>
          <w:rStyle w:val="ProgInstructChar"/>
          <w:rFonts w:eastAsiaTheme="minorEastAsia"/>
        </w:rPr>
        <w:t>GO TO CA15</w:t>
      </w:r>
    </w:p>
    <w:p w14:paraId="63DE0507" w14:textId="77777777" w:rsidR="009D19DF" w:rsidRPr="005A3BF9" w:rsidRDefault="009D19DF" w:rsidP="009D19DF">
      <w:pPr>
        <w:pStyle w:val="Responseset0"/>
        <w:tabs>
          <w:tab w:val="left" w:pos="6804"/>
        </w:tabs>
      </w:pPr>
      <w:r>
        <w:t>05</w:t>
      </w:r>
      <w:r>
        <w:tab/>
        <w:t xml:space="preserve">Certificate 4 </w:t>
      </w:r>
      <w:r>
        <w:tab/>
      </w:r>
      <w:r w:rsidRPr="00B23406">
        <w:rPr>
          <w:rStyle w:val="ProgInstructChar"/>
          <w:rFonts w:eastAsiaTheme="minorEastAsia"/>
        </w:rPr>
        <w:t>GO TO CA15</w:t>
      </w:r>
    </w:p>
    <w:p w14:paraId="5773C731" w14:textId="77777777" w:rsidR="009D19DF" w:rsidRPr="005A3BF9" w:rsidRDefault="009D19DF" w:rsidP="009D19DF">
      <w:pPr>
        <w:pStyle w:val="Responseset0"/>
        <w:tabs>
          <w:tab w:val="left" w:pos="6804"/>
        </w:tabs>
      </w:pPr>
      <w:r>
        <w:t>06</w:t>
      </w:r>
      <w:r>
        <w:tab/>
      </w:r>
      <w:r w:rsidRPr="005A3BF9">
        <w:t xml:space="preserve">Certificate (Don’t know level) </w:t>
      </w:r>
      <w:r>
        <w:tab/>
      </w:r>
      <w:r w:rsidRPr="00B23406">
        <w:rPr>
          <w:rStyle w:val="ProgInstructChar"/>
          <w:rFonts w:eastAsiaTheme="minorEastAsia"/>
        </w:rPr>
        <w:t>GO TO CA15</w:t>
      </w:r>
    </w:p>
    <w:p w14:paraId="0FAD80FD" w14:textId="77777777" w:rsidR="009D19DF" w:rsidRPr="00B23406" w:rsidRDefault="009D19DF" w:rsidP="009D19DF">
      <w:pPr>
        <w:pStyle w:val="Responseset0"/>
        <w:tabs>
          <w:tab w:val="left" w:pos="6804"/>
        </w:tabs>
        <w:rPr>
          <w:rStyle w:val="ProgInstructChar"/>
          <w:rFonts w:eastAsiaTheme="minorEastAsia"/>
        </w:rPr>
      </w:pPr>
      <w:r>
        <w:t>07</w:t>
      </w:r>
      <w:r>
        <w:tab/>
      </w:r>
      <w:r w:rsidRPr="005A3BF9">
        <w:t xml:space="preserve">VET/TAFE Diploma </w:t>
      </w:r>
      <w:r>
        <w:tab/>
      </w:r>
      <w:r w:rsidRPr="00B23406">
        <w:rPr>
          <w:rStyle w:val="ProgInstructChar"/>
          <w:rFonts w:eastAsiaTheme="minorEastAsia"/>
        </w:rPr>
        <w:t>GO TO CA15</w:t>
      </w:r>
    </w:p>
    <w:p w14:paraId="0E3A29C1" w14:textId="77777777" w:rsidR="009D19DF" w:rsidRPr="005A3BF9" w:rsidRDefault="009D19DF" w:rsidP="009D19DF">
      <w:pPr>
        <w:pStyle w:val="Responseset0"/>
        <w:tabs>
          <w:tab w:val="left" w:pos="6804"/>
        </w:tabs>
      </w:pPr>
      <w:r>
        <w:t>08</w:t>
      </w:r>
      <w:r>
        <w:tab/>
      </w:r>
      <w:r w:rsidRPr="005A3BF9">
        <w:t>VET/TAFE Adv</w:t>
      </w:r>
      <w:r>
        <w:t xml:space="preserve">anced Diploma/Associate Degree </w:t>
      </w:r>
      <w:r>
        <w:tab/>
      </w:r>
      <w:r w:rsidRPr="00B23406">
        <w:rPr>
          <w:rStyle w:val="ProgInstructChar"/>
          <w:rFonts w:eastAsiaTheme="minorEastAsia"/>
        </w:rPr>
        <w:t>GO TO CA15</w:t>
      </w:r>
    </w:p>
    <w:p w14:paraId="68607B4C" w14:textId="77777777" w:rsidR="009D19DF" w:rsidRPr="005A3BF9" w:rsidRDefault="009D19DF" w:rsidP="009D19DF">
      <w:pPr>
        <w:pStyle w:val="Responseset0"/>
        <w:tabs>
          <w:tab w:val="left" w:pos="6804"/>
        </w:tabs>
      </w:pPr>
      <w:r>
        <w:t>09</w:t>
      </w:r>
      <w:r>
        <w:tab/>
        <w:t xml:space="preserve">A university Diploma </w:t>
      </w:r>
      <w:r>
        <w:tab/>
      </w:r>
      <w:r w:rsidRPr="00B23406">
        <w:rPr>
          <w:rStyle w:val="ProgInstructChar"/>
          <w:rFonts w:eastAsiaTheme="minorEastAsia"/>
        </w:rPr>
        <w:t>GO TO CA15</w:t>
      </w:r>
    </w:p>
    <w:p w14:paraId="5866F690" w14:textId="77777777" w:rsidR="009D19DF" w:rsidRPr="005A3BF9" w:rsidRDefault="009D19DF" w:rsidP="009D19DF">
      <w:pPr>
        <w:pStyle w:val="Responseset0"/>
        <w:tabs>
          <w:tab w:val="left" w:pos="6804"/>
        </w:tabs>
      </w:pPr>
      <w:r>
        <w:t>10</w:t>
      </w:r>
      <w:r>
        <w:tab/>
      </w:r>
      <w:r w:rsidRPr="005A3BF9">
        <w:t>A university Adv</w:t>
      </w:r>
      <w:r>
        <w:t xml:space="preserve">anced Diploma/Associate Degree </w:t>
      </w:r>
      <w:r>
        <w:tab/>
      </w:r>
      <w:r w:rsidRPr="00B23406">
        <w:rPr>
          <w:rStyle w:val="ProgInstructChar"/>
          <w:rFonts w:eastAsiaTheme="minorEastAsia"/>
        </w:rPr>
        <w:t>GO TO CA15</w:t>
      </w:r>
    </w:p>
    <w:p w14:paraId="010DD7FF" w14:textId="77777777" w:rsidR="009D19DF" w:rsidRPr="005A3BF9" w:rsidRDefault="009D19DF" w:rsidP="009D19DF">
      <w:pPr>
        <w:pStyle w:val="Responseset0"/>
        <w:tabs>
          <w:tab w:val="left" w:pos="6804"/>
        </w:tabs>
      </w:pPr>
      <w:r>
        <w:t>11</w:t>
      </w:r>
      <w:r>
        <w:tab/>
      </w:r>
      <w:r w:rsidRPr="005A3BF9">
        <w:t>Bachelor Degree (includ</w:t>
      </w:r>
      <w:r>
        <w:t xml:space="preserve">es honours and double degrees) </w:t>
      </w:r>
      <w:r>
        <w:tab/>
      </w:r>
      <w:r w:rsidRPr="00B23406">
        <w:rPr>
          <w:rStyle w:val="ProgInstructChar"/>
          <w:rFonts w:eastAsiaTheme="minorEastAsia"/>
        </w:rPr>
        <w:t>GO TO CA15</w:t>
      </w:r>
    </w:p>
    <w:p w14:paraId="0B23F169" w14:textId="77777777" w:rsidR="009D19DF" w:rsidRPr="005A3BF9" w:rsidRDefault="009D19DF" w:rsidP="009D19DF">
      <w:pPr>
        <w:pStyle w:val="Responseset0"/>
        <w:tabs>
          <w:tab w:val="left" w:pos="6804"/>
        </w:tabs>
      </w:pPr>
      <w:r>
        <w:t>12</w:t>
      </w:r>
      <w:r>
        <w:tab/>
      </w:r>
      <w:r w:rsidRPr="005A3BF9">
        <w:t>VET/TAFE Graduate Diploma/</w:t>
      </w:r>
      <w:r>
        <w:t xml:space="preserve">Graduate Certificate </w:t>
      </w:r>
      <w:r>
        <w:tab/>
      </w:r>
      <w:r w:rsidRPr="00B23406">
        <w:rPr>
          <w:rStyle w:val="ProgInstructChar"/>
          <w:rFonts w:eastAsiaTheme="minorEastAsia"/>
        </w:rPr>
        <w:t>GO TO CA15</w:t>
      </w:r>
    </w:p>
    <w:p w14:paraId="7CF0FD38" w14:textId="77777777" w:rsidR="009D19DF" w:rsidRPr="005A3BF9" w:rsidRDefault="009D19DF" w:rsidP="009D19DF">
      <w:pPr>
        <w:pStyle w:val="Responseset0"/>
        <w:tabs>
          <w:tab w:val="left" w:pos="6804"/>
        </w:tabs>
      </w:pPr>
      <w:r>
        <w:t>13</w:t>
      </w:r>
      <w:r>
        <w:tab/>
      </w:r>
      <w:r w:rsidRPr="005A3BF9">
        <w:t>University Graduate Diploma/Gradu</w:t>
      </w:r>
      <w:r>
        <w:t xml:space="preserve">ate Certificate </w:t>
      </w:r>
      <w:r>
        <w:tab/>
      </w:r>
      <w:r w:rsidRPr="00B23406">
        <w:rPr>
          <w:rStyle w:val="ProgInstructChar"/>
          <w:rFonts w:eastAsiaTheme="minorEastAsia"/>
        </w:rPr>
        <w:t>GO TO CA15</w:t>
      </w:r>
    </w:p>
    <w:p w14:paraId="442F3BE7" w14:textId="77777777" w:rsidR="009D19DF" w:rsidRPr="005A3BF9" w:rsidRDefault="009D19DF" w:rsidP="009D19DF">
      <w:pPr>
        <w:pStyle w:val="Responseset0"/>
      </w:pPr>
      <w:r>
        <w:t>14</w:t>
      </w:r>
      <w:r>
        <w:tab/>
      </w:r>
      <w:r w:rsidRPr="005A3BF9">
        <w:t>Postgraduate Degree (includes D</w:t>
      </w:r>
      <w:r>
        <w:t xml:space="preserve">octoral Degree/Masters Degree) </w:t>
      </w:r>
      <w:r w:rsidRPr="00B23406">
        <w:rPr>
          <w:rStyle w:val="ProgInstructChar"/>
          <w:rFonts w:eastAsiaTheme="minorEastAsia"/>
        </w:rPr>
        <w:t>GO TO CA15</w:t>
      </w:r>
    </w:p>
    <w:p w14:paraId="6319D406" w14:textId="77777777" w:rsidR="009D19DF" w:rsidRPr="005A3BF9" w:rsidRDefault="009D19DF" w:rsidP="009D19DF">
      <w:pPr>
        <w:pStyle w:val="Responseset0"/>
      </w:pPr>
      <w:r>
        <w:t>15</w:t>
      </w:r>
      <w:r>
        <w:tab/>
      </w:r>
      <w:r w:rsidRPr="005A3BF9">
        <w:t>Short course or recreational course (e.g. Two week computing course, etc.)</w:t>
      </w:r>
    </w:p>
    <w:p w14:paraId="70E7D27A" w14:textId="77777777" w:rsidR="009D19DF" w:rsidRPr="005A3BF9" w:rsidRDefault="009D19DF" w:rsidP="009D19DF">
      <w:pPr>
        <w:pStyle w:val="Responseset0"/>
      </w:pPr>
      <w:r>
        <w:t>16</w:t>
      </w:r>
      <w:r>
        <w:tab/>
      </w:r>
      <w:r w:rsidRPr="005A3BF9">
        <w:t>Something else (SPECIFY __________)</w:t>
      </w:r>
    </w:p>
    <w:p w14:paraId="08828C88" w14:textId="77777777" w:rsidR="009D19DF" w:rsidRPr="005A3BF9" w:rsidRDefault="009D19DF" w:rsidP="009D19DF">
      <w:pPr>
        <w:pStyle w:val="Responseset0"/>
      </w:pPr>
      <w:r>
        <w:t>17</w:t>
      </w:r>
      <w:r>
        <w:tab/>
      </w:r>
      <w:r w:rsidRPr="005A3BF9">
        <w:t>Single module only</w:t>
      </w:r>
    </w:p>
    <w:p w14:paraId="1355FAC7" w14:textId="77777777" w:rsidR="009D19DF" w:rsidRPr="005A3BF9" w:rsidRDefault="009D19DF" w:rsidP="009D19DF">
      <w:pPr>
        <w:pStyle w:val="Responseset0"/>
      </w:pPr>
      <w:r>
        <w:t>18</w:t>
      </w:r>
      <w:r>
        <w:tab/>
      </w:r>
      <w:r w:rsidRPr="005A3BF9">
        <w:t>None</w:t>
      </w:r>
    </w:p>
    <w:p w14:paraId="64824EB3" w14:textId="77777777" w:rsidR="009D19DF" w:rsidRPr="005A3BF9" w:rsidRDefault="009D19DF" w:rsidP="009D19DF">
      <w:pPr>
        <w:pStyle w:val="Responseset0"/>
      </w:pPr>
      <w:r>
        <w:t>99</w:t>
      </w:r>
      <w:r>
        <w:tab/>
      </w:r>
      <w:r w:rsidRPr="005A3BF9">
        <w:t>(DO NOT READ) Don’t know</w:t>
      </w:r>
    </w:p>
    <w:p w14:paraId="761221E2" w14:textId="77777777" w:rsidR="009D19DF" w:rsidRDefault="009D19DF" w:rsidP="009D19DF">
      <w:pPr>
        <w:tabs>
          <w:tab w:val="left" w:pos="1843"/>
          <w:tab w:val="left" w:pos="6804"/>
        </w:tabs>
        <w:rPr>
          <w:rFonts w:ascii="Arial" w:hAnsi="Arial" w:cs="Arial"/>
          <w:color w:val="404040" w:themeColor="text1" w:themeTint="BF"/>
        </w:rPr>
      </w:pPr>
    </w:p>
    <w:p w14:paraId="30AADAC8" w14:textId="77777777" w:rsidR="009D19DF" w:rsidRPr="005A3BF9" w:rsidRDefault="009D19DF" w:rsidP="009D19DF">
      <w:pPr>
        <w:pStyle w:val="Question"/>
      </w:pPr>
      <w:r w:rsidRPr="005A3BF9">
        <w:t>CA11</w:t>
      </w:r>
      <w:r w:rsidRPr="005A3BF9">
        <w:tab/>
        <w:t>Are you still doing it?</w:t>
      </w:r>
    </w:p>
    <w:p w14:paraId="2597F1EA" w14:textId="77777777" w:rsidR="009D19DF" w:rsidRPr="005A3BF9" w:rsidRDefault="009D19DF" w:rsidP="009D19DF">
      <w:pPr>
        <w:pStyle w:val="Responseset0"/>
      </w:pPr>
      <w:r w:rsidRPr="005A3BF9">
        <w:t>01</w:t>
      </w:r>
      <w:r>
        <w:tab/>
      </w:r>
      <w:r w:rsidRPr="005A3BF9">
        <w:t>Yes</w:t>
      </w:r>
    </w:p>
    <w:p w14:paraId="51286DE1" w14:textId="77777777" w:rsidR="009D19DF" w:rsidRPr="002A4DBC" w:rsidRDefault="009D19DF" w:rsidP="009D19DF">
      <w:pPr>
        <w:pStyle w:val="Responseset0"/>
        <w:tabs>
          <w:tab w:val="left" w:pos="6804"/>
        </w:tabs>
        <w:rPr>
          <w:rStyle w:val="ProgInstructChar"/>
          <w:rFonts w:eastAsiaTheme="minorEastAsia"/>
        </w:rPr>
      </w:pPr>
      <w:r w:rsidRPr="005A3BF9">
        <w:t>02</w:t>
      </w:r>
      <w:r>
        <w:tab/>
        <w:t>No</w:t>
      </w:r>
      <w:r>
        <w:tab/>
      </w:r>
      <w:r w:rsidRPr="002A4DBC">
        <w:rPr>
          <w:rStyle w:val="ProgInstructChar"/>
          <w:rFonts w:eastAsiaTheme="minorEastAsia"/>
        </w:rPr>
        <w:t>GO TO CA12</w:t>
      </w:r>
    </w:p>
    <w:p w14:paraId="170C42B5" w14:textId="77777777" w:rsidR="009D19DF" w:rsidRDefault="009D19DF" w:rsidP="009D19DF">
      <w:pPr>
        <w:pStyle w:val="ProgInstruct"/>
      </w:pPr>
    </w:p>
    <w:p w14:paraId="4C67D7CB" w14:textId="77777777" w:rsidR="009D19DF" w:rsidRPr="005A3BF9" w:rsidRDefault="009D19DF" w:rsidP="009D19DF">
      <w:pPr>
        <w:pStyle w:val="ProgInstruct"/>
      </w:pPr>
      <w:r w:rsidRPr="005A3BF9">
        <w:t>PRE CA12</w:t>
      </w:r>
    </w:p>
    <w:p w14:paraId="5C129DE7" w14:textId="77777777" w:rsidR="00D90D3E" w:rsidRDefault="009D19DF" w:rsidP="009D19DF">
      <w:pPr>
        <w:pStyle w:val="ProgInstruct"/>
      </w:pPr>
      <w:r w:rsidRPr="005A3BF9">
        <w:lastRenderedPageBreak/>
        <w:t>IF &lt;YR 12 &amp; DOING YEAR 12, BUT NOT AT SECONDARY SCHOOL (CA10=01), GO TO PRE</w:t>
      </w:r>
      <w:r w:rsidR="00D90D3E">
        <w:t xml:space="preserve"> </w:t>
      </w:r>
    </w:p>
    <w:p w14:paraId="46CE6FDF" w14:textId="21693493" w:rsidR="009D19DF" w:rsidRPr="005A3BF9" w:rsidRDefault="009D19DF" w:rsidP="009D19DF">
      <w:pPr>
        <w:pStyle w:val="ProgInstruct"/>
      </w:pPr>
      <w:r>
        <w:t>C99</w:t>
      </w:r>
    </w:p>
    <w:p w14:paraId="78A691C7" w14:textId="77777777" w:rsidR="009D19DF" w:rsidRPr="005A3BF9" w:rsidRDefault="009D19DF" w:rsidP="009D19DF">
      <w:pPr>
        <w:pStyle w:val="ProgInstruct"/>
      </w:pPr>
      <w:r w:rsidRPr="005A3BF9">
        <w:t>IF &lt;YR 12 &amp; DOING SOME OTHER STUDY (CA10 IS NOT 1), GO TO PRE C99</w:t>
      </w:r>
    </w:p>
    <w:p w14:paraId="29338258" w14:textId="77777777" w:rsidR="009D19DF" w:rsidRPr="005A3BF9" w:rsidRDefault="009D19DF" w:rsidP="009D19DF">
      <w:pPr>
        <w:pStyle w:val="ProgInstruct"/>
      </w:pPr>
      <w:r w:rsidRPr="005A3BF9">
        <w:t>ELSE GO TO PRE CA20</w:t>
      </w:r>
    </w:p>
    <w:p w14:paraId="381C37F8" w14:textId="77777777" w:rsidR="009D19DF" w:rsidRPr="005A3BF9" w:rsidRDefault="009D19DF" w:rsidP="009D19DF"/>
    <w:p w14:paraId="2D9C024E" w14:textId="77777777" w:rsidR="009D19DF" w:rsidRPr="005A3BF9" w:rsidRDefault="009D19DF" w:rsidP="009D19DF">
      <w:pPr>
        <w:pStyle w:val="Question"/>
      </w:pPr>
      <w:r w:rsidRPr="005A3BF9">
        <w:t>CA12</w:t>
      </w:r>
      <w:r w:rsidRPr="005A3BF9">
        <w:tab/>
        <w:t>Which month and year did you stop doing it?</w:t>
      </w:r>
    </w:p>
    <w:p w14:paraId="551142AD" w14:textId="77777777" w:rsidR="009D19DF" w:rsidRDefault="009D19DF" w:rsidP="009D19DF">
      <w:pPr>
        <w:pStyle w:val="Responseset0"/>
      </w:pPr>
      <w:r w:rsidRPr="005A3BF9">
        <w:t>(15-17)</w:t>
      </w:r>
    </w:p>
    <w:p w14:paraId="1237C69C" w14:textId="77777777" w:rsidR="009D19DF" w:rsidRPr="005A3BF9" w:rsidRDefault="009D19DF" w:rsidP="009D19DF">
      <w:pPr>
        <w:pStyle w:val="Responseset0"/>
      </w:pPr>
      <w:r w:rsidRPr="005A3BF9">
        <w:t xml:space="preserve">MM,YY </w:t>
      </w:r>
    </w:p>
    <w:p w14:paraId="00CB0766" w14:textId="77777777" w:rsidR="009D19DF" w:rsidRPr="005A3BF9" w:rsidRDefault="009D19DF" w:rsidP="009D19DF">
      <w:pPr>
        <w:pStyle w:val="Responseset0"/>
      </w:pPr>
      <w:r w:rsidRPr="005A3BF9">
        <w:t>IF ‘Don’t know’ RECORD: 88/88</w:t>
      </w:r>
    </w:p>
    <w:p w14:paraId="07E7746D" w14:textId="77777777" w:rsidR="009D19DF" w:rsidRPr="005A3BF9" w:rsidRDefault="009D19DF" w:rsidP="009D19DF"/>
    <w:p w14:paraId="556A3F0E" w14:textId="77777777" w:rsidR="009D19DF" w:rsidRPr="005A3BF9" w:rsidRDefault="009D19DF" w:rsidP="009D19DF">
      <w:pPr>
        <w:pStyle w:val="Question"/>
      </w:pPr>
      <w:r w:rsidRPr="005A3BF9">
        <w:t>CA13</w:t>
      </w:r>
      <w:r w:rsidRPr="005A3BF9">
        <w:tab/>
        <w:t>Did you mainly study for this qualification full time or part time?</w:t>
      </w:r>
    </w:p>
    <w:p w14:paraId="6801F009" w14:textId="77777777" w:rsidR="009D19DF" w:rsidRDefault="009D19DF" w:rsidP="009D19DF">
      <w:pPr>
        <w:pStyle w:val="Quesapproach"/>
      </w:pPr>
      <w:r>
        <w:t>prompt if necessary</w:t>
      </w:r>
    </w:p>
    <w:p w14:paraId="2D6279AA" w14:textId="77777777" w:rsidR="009D19DF" w:rsidRPr="005A3BF9" w:rsidRDefault="009D19DF" w:rsidP="009D19DF">
      <w:pPr>
        <w:pStyle w:val="Responseset0"/>
      </w:pPr>
      <w:r w:rsidRPr="005A3BF9">
        <w:t>01</w:t>
      </w:r>
      <w:r>
        <w:tab/>
      </w:r>
      <w:r w:rsidRPr="005A3BF9">
        <w:t>Full time</w:t>
      </w:r>
    </w:p>
    <w:p w14:paraId="35E233EB" w14:textId="77777777" w:rsidR="009D19DF" w:rsidRPr="005A3BF9" w:rsidRDefault="009D19DF" w:rsidP="009D19DF">
      <w:pPr>
        <w:pStyle w:val="Responseset0"/>
      </w:pPr>
      <w:r w:rsidRPr="005A3BF9">
        <w:t>02</w:t>
      </w:r>
      <w:r>
        <w:tab/>
      </w:r>
      <w:r w:rsidRPr="005A3BF9">
        <w:t>Part time</w:t>
      </w:r>
    </w:p>
    <w:p w14:paraId="41EE8AF3" w14:textId="77777777" w:rsidR="009D19DF" w:rsidRPr="005A3BF9" w:rsidRDefault="009D19DF" w:rsidP="009D19DF">
      <w:pPr>
        <w:pStyle w:val="Responseset0"/>
      </w:pPr>
      <w:r w:rsidRPr="005A3BF9">
        <w:t>03</w:t>
      </w:r>
      <w:r>
        <w:tab/>
      </w:r>
      <w:r w:rsidRPr="005A3BF9">
        <w:t>Equally full time and part time</w:t>
      </w:r>
    </w:p>
    <w:p w14:paraId="7755582D" w14:textId="77777777" w:rsidR="009D19DF" w:rsidRPr="005A3BF9" w:rsidRDefault="009D19DF" w:rsidP="009D19DF">
      <w:pPr>
        <w:pStyle w:val="Responseset0"/>
      </w:pPr>
      <w:r w:rsidRPr="005A3BF9">
        <w:t>99</w:t>
      </w:r>
      <w:r>
        <w:tab/>
        <w:t xml:space="preserve">(DO NOT READ) </w:t>
      </w:r>
      <w:r w:rsidRPr="005A3BF9">
        <w:t>Don’t know</w:t>
      </w:r>
    </w:p>
    <w:p w14:paraId="2024B6A1" w14:textId="77777777" w:rsidR="009D19DF" w:rsidRPr="005A3BF9" w:rsidRDefault="009D19DF" w:rsidP="009D19DF"/>
    <w:p w14:paraId="3B7EF0C4" w14:textId="77777777" w:rsidR="009D19DF" w:rsidRPr="005A3BF9" w:rsidRDefault="009D19DF" w:rsidP="009D19DF">
      <w:pPr>
        <w:pStyle w:val="Question"/>
      </w:pPr>
      <w:r w:rsidRPr="005A3BF9">
        <w:t>CA14</w:t>
      </w:r>
      <w:r w:rsidRPr="005A3BF9">
        <w:tab/>
        <w:t>In a typical week, how many hours a week did you spend in total on campus?</w:t>
      </w:r>
    </w:p>
    <w:p w14:paraId="0FE7647A" w14:textId="77777777" w:rsidR="009D19DF" w:rsidRPr="005A3BF9" w:rsidRDefault="009D19DF" w:rsidP="009D19DF">
      <w:pPr>
        <w:pStyle w:val="IntNote"/>
      </w:pPr>
      <w:r w:rsidRPr="005A3BF9">
        <w:t>INTERVIEWER NOTE: ALL hours, including official contact hours</w:t>
      </w:r>
    </w:p>
    <w:p w14:paraId="3B06448F" w14:textId="77777777" w:rsidR="009D19DF" w:rsidRPr="0061486E" w:rsidRDefault="009D19DF" w:rsidP="009D19DF">
      <w:pPr>
        <w:pStyle w:val="Responseset0"/>
      </w:pPr>
      <w:r w:rsidRPr="0061486E">
        <w:t>&lt;Integer 0 to 100&gt;</w:t>
      </w:r>
    </w:p>
    <w:p w14:paraId="7A80EA2D" w14:textId="77777777" w:rsidR="009D19DF" w:rsidRPr="0061486E" w:rsidRDefault="009D19DF" w:rsidP="009D19DF">
      <w:pPr>
        <w:pStyle w:val="Responseset0"/>
      </w:pPr>
      <w:r w:rsidRPr="0061486E">
        <w:t>999</w:t>
      </w:r>
      <w:r>
        <w:tab/>
        <w:t xml:space="preserve">(DO NOT READ) </w:t>
      </w:r>
      <w:r w:rsidRPr="0061486E">
        <w:t>Don’t know</w:t>
      </w:r>
    </w:p>
    <w:p w14:paraId="3EA4C472" w14:textId="77777777" w:rsidR="009D19DF" w:rsidRDefault="009D19DF" w:rsidP="009D19DF">
      <w:pPr>
        <w:tabs>
          <w:tab w:val="left" w:pos="1843"/>
          <w:tab w:val="left" w:pos="6804"/>
        </w:tabs>
        <w:rPr>
          <w:rFonts w:ascii="Arial" w:hAnsi="Arial" w:cs="Arial"/>
          <w:color w:val="404040" w:themeColor="text1" w:themeTint="BF"/>
        </w:rPr>
      </w:pPr>
    </w:p>
    <w:p w14:paraId="52112C3E" w14:textId="77777777" w:rsidR="009D19DF" w:rsidRPr="005A3BF9" w:rsidRDefault="009D19DF" w:rsidP="009D19DF">
      <w:pPr>
        <w:pStyle w:val="ProgInstruct"/>
      </w:pPr>
      <w:r w:rsidRPr="005A3BF9">
        <w:t>PRE CA15</w:t>
      </w:r>
    </w:p>
    <w:p w14:paraId="77DB36C3" w14:textId="77777777" w:rsidR="009D19DF" w:rsidRPr="005A3BF9" w:rsidRDefault="009D19DF" w:rsidP="009D19DF">
      <w:pPr>
        <w:pStyle w:val="ProgInstruct"/>
      </w:pPr>
      <w:r w:rsidRPr="005A3BF9">
        <w:t>IF &lt;YR12, GO TO C81</w:t>
      </w:r>
    </w:p>
    <w:p w14:paraId="2FD0DACA" w14:textId="77777777" w:rsidR="009D19DF" w:rsidRPr="005A3BF9" w:rsidRDefault="009D19DF" w:rsidP="009D19DF">
      <w:pPr>
        <w:pStyle w:val="ProgInstruct"/>
      </w:pPr>
      <w:r w:rsidRPr="005A3BF9">
        <w:t>ELSE GO TO PRE CA20</w:t>
      </w:r>
    </w:p>
    <w:p w14:paraId="7A664C46" w14:textId="77777777" w:rsidR="009D19DF" w:rsidRPr="005A3BF9" w:rsidRDefault="009D19DF" w:rsidP="009D19DF"/>
    <w:p w14:paraId="418911EA" w14:textId="77777777" w:rsidR="009D19DF" w:rsidRPr="005A3BF9" w:rsidRDefault="009D19DF" w:rsidP="009D19DF">
      <w:pPr>
        <w:pStyle w:val="Question"/>
      </w:pPr>
      <w:r w:rsidRPr="005A3BF9">
        <w:t>CA15</w:t>
      </w:r>
      <w:r w:rsidRPr="005A3BF9">
        <w:tab/>
        <w:t>What was the full name of the qualification you started?</w:t>
      </w:r>
    </w:p>
    <w:p w14:paraId="42811AD8" w14:textId="77777777" w:rsidR="009D19DF" w:rsidRPr="005A3BF9" w:rsidRDefault="009D19DF" w:rsidP="009D19DF">
      <w:pPr>
        <w:pStyle w:val="IntNote"/>
      </w:pPr>
      <w:r>
        <w:t xml:space="preserve">Note: </w:t>
      </w:r>
      <w:r w:rsidRPr="005A3BF9">
        <w:t>PLEASE RECORD FULL NAME e.g. Certificate IV in Journalism, Diploma in Automotive Engineering</w:t>
      </w:r>
    </w:p>
    <w:p w14:paraId="6DEFAC54" w14:textId="77777777" w:rsidR="009D19DF" w:rsidRPr="005A3BF9" w:rsidRDefault="009D19DF" w:rsidP="009D19DF">
      <w:pPr>
        <w:pStyle w:val="Responseset0"/>
      </w:pPr>
      <w:r>
        <w:t>95</w:t>
      </w:r>
      <w:r>
        <w:tab/>
      </w:r>
      <w:r w:rsidRPr="005A3BF9">
        <w:t xml:space="preserve">Verbatim = </w:t>
      </w:r>
      <w:r w:rsidRPr="005A3BF9">
        <w:rPr>
          <w:b/>
        </w:rPr>
        <w:t>QUAL1</w:t>
      </w:r>
    </w:p>
    <w:p w14:paraId="1EB306E2" w14:textId="77777777" w:rsidR="009D19DF" w:rsidRPr="005A3BF9" w:rsidRDefault="009D19DF" w:rsidP="009D19DF"/>
    <w:p w14:paraId="551BC306" w14:textId="77777777" w:rsidR="009D19DF" w:rsidRPr="005A3BF9" w:rsidRDefault="009D19DF" w:rsidP="009D19DF">
      <w:pPr>
        <w:pStyle w:val="Question"/>
      </w:pPr>
      <w:r w:rsidRPr="005A3BF9">
        <w:t>CA16</w:t>
      </w:r>
      <w:r w:rsidRPr="005A3BF9">
        <w:tab/>
        <w:t xml:space="preserve">What was your </w:t>
      </w:r>
      <w:r w:rsidRPr="005A3BF9">
        <w:rPr>
          <w:b/>
        </w:rPr>
        <w:t>main</w:t>
      </w:r>
      <w:r w:rsidRPr="005A3BF9">
        <w:t xml:space="preserve"> area of study when you started this course?</w:t>
      </w:r>
    </w:p>
    <w:p w14:paraId="25159C7E" w14:textId="77777777" w:rsidR="009D19DF" w:rsidRPr="005A3BF9" w:rsidRDefault="009D19DF" w:rsidP="009D19DF">
      <w:pPr>
        <w:pStyle w:val="IntNote"/>
      </w:pPr>
      <w:r>
        <w:t xml:space="preserve">IF NECESSARY: </w:t>
      </w:r>
      <w:r w:rsidRPr="005A3BF9">
        <w:t>e.g. primary education, welfare studies</w:t>
      </w:r>
      <w:r>
        <w:t>, librarianship, game mechanics</w:t>
      </w:r>
    </w:p>
    <w:p w14:paraId="4921430C" w14:textId="77777777" w:rsidR="009D19DF" w:rsidRPr="005A3BF9" w:rsidRDefault="009D19DF" w:rsidP="009D19DF">
      <w:pPr>
        <w:pStyle w:val="Responseset0"/>
      </w:pPr>
      <w:r w:rsidRPr="005A3BF9">
        <w:t>95</w:t>
      </w:r>
      <w:r>
        <w:tab/>
      </w:r>
      <w:r w:rsidRPr="005A3BF9">
        <w:t>Record verbatim</w:t>
      </w:r>
    </w:p>
    <w:p w14:paraId="1C1602D2" w14:textId="77777777" w:rsidR="009D19DF" w:rsidRPr="005A3BF9" w:rsidRDefault="009D19DF" w:rsidP="009D19DF"/>
    <w:p w14:paraId="1376F581" w14:textId="77777777" w:rsidR="009D19DF" w:rsidRPr="005A3BF9" w:rsidRDefault="009D19DF" w:rsidP="009D19DF">
      <w:pPr>
        <w:pStyle w:val="Question"/>
      </w:pPr>
      <w:r w:rsidRPr="005A3BF9">
        <w:t>CA17</w:t>
      </w:r>
      <w:r w:rsidRPr="005A3BF9">
        <w:tab/>
        <w:t xml:space="preserve">What was the name of the institution where you first started this </w:t>
      </w:r>
      <w:r w:rsidRPr="005A3BF9">
        <w:rPr>
          <w:b/>
        </w:rPr>
        <w:t>CA15 – QUAL1</w:t>
      </w:r>
      <w:r w:rsidRPr="005A3BF9">
        <w:t>?</w:t>
      </w:r>
    </w:p>
    <w:p w14:paraId="55B506B7" w14:textId="77777777" w:rsidR="009D19DF" w:rsidRPr="005A3BF9" w:rsidRDefault="009D19DF" w:rsidP="009D19DF">
      <w:pPr>
        <w:pStyle w:val="IntNote"/>
      </w:pPr>
      <w:r>
        <w:t xml:space="preserve">Note: </w:t>
      </w:r>
      <w:r w:rsidRPr="005A3BF9">
        <w:t>Please provide full name of institution</w:t>
      </w:r>
    </w:p>
    <w:p w14:paraId="1CCF84CE" w14:textId="77777777" w:rsidR="009D19DF" w:rsidRPr="005A3BF9" w:rsidRDefault="009D19DF" w:rsidP="009D19DF">
      <w:pPr>
        <w:pStyle w:val="Responseset0"/>
      </w:pPr>
      <w:r w:rsidRPr="005A3BF9">
        <w:t>95</w:t>
      </w:r>
      <w:r>
        <w:tab/>
      </w:r>
      <w:r w:rsidRPr="005A3BF9">
        <w:t xml:space="preserve">Verbatim = </w:t>
      </w:r>
      <w:r w:rsidRPr="005A3BF9">
        <w:rPr>
          <w:b/>
        </w:rPr>
        <w:t>INST1</w:t>
      </w:r>
    </w:p>
    <w:p w14:paraId="6026A302" w14:textId="77777777" w:rsidR="009D19DF" w:rsidRPr="005A3BF9" w:rsidRDefault="009D19DF" w:rsidP="009D19DF"/>
    <w:p w14:paraId="45486B34" w14:textId="77777777" w:rsidR="009D19DF" w:rsidRPr="005A3BF9" w:rsidRDefault="009D19DF" w:rsidP="009D19DF">
      <w:pPr>
        <w:pStyle w:val="Question"/>
      </w:pPr>
      <w:r w:rsidRPr="005A3BF9">
        <w:t>CA18</w:t>
      </w:r>
      <w:r w:rsidRPr="005A3BF9">
        <w:tab/>
        <w:t>Which campus was that?</w:t>
      </w:r>
    </w:p>
    <w:p w14:paraId="06457DD0" w14:textId="77777777" w:rsidR="009D19DF" w:rsidRDefault="009D19DF" w:rsidP="009D19DF">
      <w:pPr>
        <w:pStyle w:val="Quesapproach"/>
      </w:pPr>
      <w:r>
        <w:t>prompt if necessary</w:t>
      </w:r>
    </w:p>
    <w:p w14:paraId="32F858D3" w14:textId="77777777" w:rsidR="009D19DF" w:rsidRPr="0027667D" w:rsidRDefault="009D19DF" w:rsidP="009D19DF">
      <w:pPr>
        <w:pStyle w:val="Responseset0"/>
      </w:pPr>
      <w:r>
        <w:lastRenderedPageBreak/>
        <w:t>01</w:t>
      </w:r>
      <w:r>
        <w:tab/>
      </w:r>
      <w:r w:rsidRPr="0027667D">
        <w:t>All study completed online – don’t have a campus</w:t>
      </w:r>
    </w:p>
    <w:p w14:paraId="7C745C55" w14:textId="77777777" w:rsidR="009D19DF" w:rsidRPr="0027667D" w:rsidRDefault="009D19DF" w:rsidP="009D19DF">
      <w:pPr>
        <w:pStyle w:val="Responseset0"/>
      </w:pPr>
      <w:r>
        <w:t>02</w:t>
      </w:r>
      <w:r>
        <w:tab/>
      </w:r>
      <w:r w:rsidRPr="0027667D">
        <w:t>Studied at school – don’t have a campus</w:t>
      </w:r>
    </w:p>
    <w:p w14:paraId="1707263D" w14:textId="77777777" w:rsidR="009D19DF" w:rsidRPr="0027667D" w:rsidRDefault="009D19DF" w:rsidP="009D19DF">
      <w:pPr>
        <w:pStyle w:val="Responseset0"/>
      </w:pPr>
      <w:r>
        <w:t>95</w:t>
      </w:r>
      <w:r>
        <w:tab/>
        <w:t xml:space="preserve">(DO NOT READ) Other Specify - </w:t>
      </w:r>
      <w:r w:rsidRPr="0027667D">
        <w:t>Record verbatim</w:t>
      </w:r>
    </w:p>
    <w:p w14:paraId="0852A14B" w14:textId="77777777" w:rsidR="009D19DF" w:rsidRPr="0027667D" w:rsidRDefault="009D19DF" w:rsidP="009D19DF">
      <w:pPr>
        <w:pStyle w:val="Responseset0"/>
      </w:pPr>
      <w:r>
        <w:t>99</w:t>
      </w:r>
      <w:r>
        <w:tab/>
        <w:t xml:space="preserve">(DO NOT READ) </w:t>
      </w:r>
      <w:r w:rsidRPr="0027667D">
        <w:t>Don’t know</w:t>
      </w:r>
    </w:p>
    <w:p w14:paraId="65027763" w14:textId="77777777" w:rsidR="009D19DF" w:rsidRDefault="009D19DF" w:rsidP="009D19DF">
      <w:pPr>
        <w:tabs>
          <w:tab w:val="left" w:pos="1843"/>
          <w:tab w:val="left" w:pos="6804"/>
        </w:tabs>
        <w:rPr>
          <w:rFonts w:ascii="Arial" w:hAnsi="Arial" w:cs="Arial"/>
          <w:color w:val="404040" w:themeColor="text1" w:themeTint="BF"/>
        </w:rPr>
      </w:pPr>
    </w:p>
    <w:p w14:paraId="2AAAF333" w14:textId="77777777" w:rsidR="009D19DF" w:rsidRDefault="009D19DF" w:rsidP="009D19DF">
      <w:pPr>
        <w:rPr>
          <w:rFonts w:ascii="Univers" w:eastAsia="Times New Roman" w:hAnsi="Univers" w:cs="Times New Roman"/>
          <w:i/>
          <w:szCs w:val="20"/>
          <w:lang w:eastAsia="en-US"/>
        </w:rPr>
      </w:pPr>
      <w:r>
        <w:br w:type="page"/>
      </w:r>
    </w:p>
    <w:p w14:paraId="7B40A405" w14:textId="77777777" w:rsidR="009D19DF" w:rsidRPr="005A3BF9" w:rsidRDefault="009D19DF" w:rsidP="009D19DF">
      <w:pPr>
        <w:pStyle w:val="Heading"/>
        <w:rPr>
          <w:sz w:val="24"/>
        </w:rPr>
      </w:pPr>
      <w:r w:rsidRPr="005A3BF9">
        <w:lastRenderedPageBreak/>
        <w:t>PREFERENCES</w:t>
      </w:r>
    </w:p>
    <w:p w14:paraId="79E1525E" w14:textId="77777777" w:rsidR="009D19DF" w:rsidRPr="005A3BF9" w:rsidRDefault="009D19DF" w:rsidP="009D19DF">
      <w:pPr>
        <w:rPr>
          <w:b/>
        </w:rPr>
      </w:pPr>
    </w:p>
    <w:p w14:paraId="5421D868" w14:textId="77777777" w:rsidR="009D19DF" w:rsidRPr="005A3BF9" w:rsidRDefault="009D19DF" w:rsidP="009D19DF">
      <w:pPr>
        <w:pStyle w:val="Question"/>
      </w:pPr>
      <w:r w:rsidRPr="005A3BF9">
        <w:t>CA19</w:t>
      </w:r>
      <w:r w:rsidRPr="005A3BF9">
        <w:tab/>
        <w:t xml:space="preserve">When you first applied to study, was a </w:t>
      </w:r>
      <w:r w:rsidRPr="005A3BF9">
        <w:rPr>
          <w:b/>
        </w:rPr>
        <w:t>CA15 – QUAL</w:t>
      </w:r>
      <w:r w:rsidRPr="005A3BF9">
        <w:t xml:space="preserve"> at </w:t>
      </w:r>
      <w:r w:rsidRPr="005A3BF9">
        <w:rPr>
          <w:b/>
        </w:rPr>
        <w:t>CA17 – INST1</w:t>
      </w:r>
      <w:r w:rsidRPr="005A3BF9">
        <w:t xml:space="preserve"> your first preference?</w:t>
      </w:r>
    </w:p>
    <w:p w14:paraId="3177FC27" w14:textId="77777777" w:rsidR="009D19DF" w:rsidRPr="005A3BF9" w:rsidRDefault="009D19DF" w:rsidP="009D19DF">
      <w:pPr>
        <w:pStyle w:val="Responseset0"/>
      </w:pPr>
      <w:r w:rsidRPr="005A3BF9">
        <w:t>01</w:t>
      </w:r>
      <w:r>
        <w:tab/>
      </w:r>
      <w:r w:rsidRPr="005A3BF9">
        <w:t>Yes</w:t>
      </w:r>
    </w:p>
    <w:p w14:paraId="63112CFF" w14:textId="77777777" w:rsidR="009D19DF" w:rsidRPr="005A3BF9" w:rsidRDefault="009D19DF" w:rsidP="009D19DF">
      <w:pPr>
        <w:pStyle w:val="Responseset0"/>
      </w:pPr>
      <w:r w:rsidRPr="005A3BF9">
        <w:t>02</w:t>
      </w:r>
      <w:r>
        <w:tab/>
      </w:r>
      <w:r w:rsidRPr="005A3BF9">
        <w:t>No</w:t>
      </w:r>
    </w:p>
    <w:p w14:paraId="24F821C2" w14:textId="77777777" w:rsidR="009D19DF" w:rsidRPr="005A3BF9" w:rsidRDefault="009D19DF" w:rsidP="009D19DF"/>
    <w:p w14:paraId="5E33D143" w14:textId="77777777" w:rsidR="009D19DF" w:rsidRPr="005A3BF9" w:rsidRDefault="009D19DF" w:rsidP="009D19DF">
      <w:pPr>
        <w:pStyle w:val="ProgInstruct"/>
      </w:pPr>
      <w:r w:rsidRPr="005A3BF9">
        <w:t>PRE CA20</w:t>
      </w:r>
    </w:p>
    <w:p w14:paraId="04EFE39D" w14:textId="77777777" w:rsidR="009D19DF" w:rsidRPr="005A3BF9" w:rsidRDefault="009D19DF" w:rsidP="009D19DF">
      <w:pPr>
        <w:pStyle w:val="ProgInstruct"/>
      </w:pPr>
      <w:r w:rsidRPr="005A3BF9">
        <w:t>IF NOT COMPLETED YEAR 12 (&lt;YR12), GO TO PRE CA33</w:t>
      </w:r>
    </w:p>
    <w:p w14:paraId="605EE77C" w14:textId="77777777" w:rsidR="00DB00C3" w:rsidRDefault="009D19DF" w:rsidP="009D19DF">
      <w:pPr>
        <w:pStyle w:val="ProgInstruct"/>
      </w:pPr>
      <w:r w:rsidRPr="005A3BF9">
        <w:t xml:space="preserve">IF STARTED UNIVERSITY STUDY WHICH WAS FIRST PREFERENCE (CA10=09-11,13,14 </w:t>
      </w:r>
    </w:p>
    <w:p w14:paraId="01FBC393" w14:textId="76136036" w:rsidR="009D19DF" w:rsidRPr="005A3BF9" w:rsidRDefault="009D19DF" w:rsidP="009D19DF">
      <w:pPr>
        <w:pStyle w:val="ProgInstruct"/>
      </w:pPr>
      <w:r w:rsidRPr="005A3BF9">
        <w:t>AND CA19=01), GO TO CA33</w:t>
      </w:r>
    </w:p>
    <w:p w14:paraId="36D08A8C" w14:textId="77777777" w:rsidR="00DB00C3" w:rsidRDefault="009D19DF" w:rsidP="009D19DF">
      <w:pPr>
        <w:pStyle w:val="ProgInstruct"/>
      </w:pPr>
      <w:r w:rsidRPr="005A3BF9">
        <w:t>IF STARTED UNIVERSITY STUDY WHICH WAS NOT FIRST PREFERENCE (CA10=09-11,13-</w:t>
      </w:r>
    </w:p>
    <w:p w14:paraId="328A8118" w14:textId="33E36CC5" w:rsidR="009D19DF" w:rsidRPr="005A3BF9" w:rsidRDefault="009D19DF" w:rsidP="009D19DF">
      <w:pPr>
        <w:pStyle w:val="ProgInstruct"/>
      </w:pPr>
      <w:r w:rsidRPr="005A3BF9">
        <w:t>14 AND CA19=02), GO TO CA21</w:t>
      </w:r>
    </w:p>
    <w:p w14:paraId="06875363" w14:textId="77777777" w:rsidR="009D19DF" w:rsidRPr="005A3BF9" w:rsidRDefault="009D19DF" w:rsidP="009D19DF">
      <w:pPr>
        <w:pStyle w:val="ProgInstruct"/>
      </w:pPr>
      <w:r w:rsidRPr="005A3BF9">
        <w:t>ELSE CONTINUE</w:t>
      </w:r>
    </w:p>
    <w:p w14:paraId="1096A308" w14:textId="77777777" w:rsidR="009D19DF" w:rsidRPr="005A3BF9" w:rsidRDefault="009D19DF" w:rsidP="009D19DF"/>
    <w:p w14:paraId="7DF927DE" w14:textId="77777777" w:rsidR="009D19DF" w:rsidRPr="005A3BF9" w:rsidRDefault="009D19DF" w:rsidP="009D19DF">
      <w:pPr>
        <w:pStyle w:val="Question"/>
      </w:pPr>
      <w:r w:rsidRPr="005A3BF9">
        <w:t>CA20</w:t>
      </w:r>
      <w:r w:rsidRPr="005A3BF9">
        <w:tab/>
        <w:t>Have you ever applied for a place at university?</w:t>
      </w:r>
    </w:p>
    <w:p w14:paraId="5A7B782B" w14:textId="77777777" w:rsidR="009D19DF" w:rsidRPr="005A3BF9" w:rsidRDefault="009D19DF" w:rsidP="009D19DF">
      <w:pPr>
        <w:pStyle w:val="Responseset0"/>
        <w:tabs>
          <w:tab w:val="left" w:pos="5670"/>
        </w:tabs>
      </w:pPr>
      <w:r w:rsidRPr="005A3BF9">
        <w:t>01</w:t>
      </w:r>
      <w:r>
        <w:tab/>
        <w:t>Yes</w:t>
      </w:r>
      <w:r>
        <w:tab/>
      </w:r>
      <w:r w:rsidRPr="004F361F">
        <w:rPr>
          <w:rStyle w:val="ProgInstructChar"/>
          <w:rFonts w:eastAsiaTheme="minorEastAsia"/>
        </w:rPr>
        <w:t>GO TO CA21</w:t>
      </w:r>
    </w:p>
    <w:p w14:paraId="4DBDE1A9" w14:textId="77777777" w:rsidR="009D19DF" w:rsidRPr="005A3BF9" w:rsidRDefault="009D19DF" w:rsidP="009D19DF">
      <w:pPr>
        <w:pStyle w:val="Responseset0"/>
      </w:pPr>
      <w:r w:rsidRPr="005A3BF9">
        <w:t>02</w:t>
      </w:r>
      <w:r>
        <w:tab/>
      </w:r>
      <w:r w:rsidRPr="005A3BF9">
        <w:t>No</w:t>
      </w:r>
    </w:p>
    <w:p w14:paraId="0886FAA6" w14:textId="77777777" w:rsidR="009D19DF" w:rsidRPr="005A3BF9" w:rsidRDefault="009D19DF" w:rsidP="009D19DF"/>
    <w:p w14:paraId="3D4A5526" w14:textId="77777777" w:rsidR="009D19DF" w:rsidRPr="005A3BF9" w:rsidRDefault="009D19DF" w:rsidP="009D19DF">
      <w:pPr>
        <w:pStyle w:val="ProgInstruct"/>
      </w:pPr>
      <w:r w:rsidRPr="005A3BF9">
        <w:t>PRE CA21</w:t>
      </w:r>
    </w:p>
    <w:p w14:paraId="5CCCBCA7" w14:textId="77777777" w:rsidR="00DB00C3" w:rsidRDefault="009D19DF" w:rsidP="009D19DF">
      <w:pPr>
        <w:pStyle w:val="ProgInstruct"/>
      </w:pPr>
      <w:r w:rsidRPr="005A3BF9">
        <w:t xml:space="preserve">IF CURRENTLY DOING YEAR 12, BUT NOT AT SECONDARY SCHOOL (CA10=01 &amp; </w:t>
      </w:r>
    </w:p>
    <w:p w14:paraId="67B15809" w14:textId="724F0702" w:rsidR="009D19DF" w:rsidRPr="005A3BF9" w:rsidRDefault="009D19DF" w:rsidP="009D19DF">
      <w:pPr>
        <w:pStyle w:val="ProgInstruct"/>
      </w:pPr>
      <w:r w:rsidRPr="005A3BF9">
        <w:t xml:space="preserve">CA11=01), GO TO PRE </w:t>
      </w:r>
      <w:r>
        <w:t>C99</w:t>
      </w:r>
    </w:p>
    <w:p w14:paraId="198B4B2E" w14:textId="77777777" w:rsidR="009D19DF" w:rsidRPr="005A3BF9" w:rsidRDefault="009D19DF" w:rsidP="009D19DF">
      <w:pPr>
        <w:pStyle w:val="ProgInstruct"/>
      </w:pPr>
      <w:r w:rsidRPr="005A3BF9">
        <w:t>IF CURRENTLY DOING ANY OTHER STUDY (CA10 IS NOT 1 AND CA11=01), GO TO C98</w:t>
      </w:r>
    </w:p>
    <w:p w14:paraId="710F4821" w14:textId="77777777" w:rsidR="00DB00C3" w:rsidRDefault="009D19DF" w:rsidP="009D19DF">
      <w:pPr>
        <w:pStyle w:val="ProgInstruct"/>
      </w:pPr>
      <w:r w:rsidRPr="005A3BF9">
        <w:t xml:space="preserve">IF STARTED STUDY SINCE LAST INTERVIEW BUT NO LONGER DOING IT (CA11=02), GO </w:t>
      </w:r>
    </w:p>
    <w:p w14:paraId="0FCFEB7F" w14:textId="795FF38C" w:rsidR="009D19DF" w:rsidRPr="005A3BF9" w:rsidRDefault="009D19DF" w:rsidP="009D19DF">
      <w:pPr>
        <w:pStyle w:val="ProgInstruct"/>
      </w:pPr>
      <w:r w:rsidRPr="005A3BF9">
        <w:t>TO C81</w:t>
      </w:r>
    </w:p>
    <w:p w14:paraId="368A1B10" w14:textId="77777777" w:rsidR="009D19DF" w:rsidRPr="005A3BF9" w:rsidRDefault="009D19DF" w:rsidP="009D19DF">
      <w:pPr>
        <w:pStyle w:val="ProgInstruct"/>
      </w:pPr>
      <w:r w:rsidRPr="005A3BF9">
        <w:t>IF NOT STARTED ANY STUDY SINCE LAST INTERVIEW (CA7=02), GO TO C99</w:t>
      </w:r>
    </w:p>
    <w:p w14:paraId="6B3D09EE" w14:textId="77777777" w:rsidR="009D19DF" w:rsidRPr="005A3BF9" w:rsidRDefault="009D19DF" w:rsidP="009D19DF">
      <w:pPr>
        <w:pStyle w:val="ProgInstruct"/>
      </w:pPr>
      <w:r w:rsidRPr="005A3BF9">
        <w:t>IF STARTED APPRENTICESHIP/TRAINEESHIP (CA</w:t>
      </w:r>
      <w:r>
        <w:t>8</w:t>
      </w:r>
      <w:r w:rsidRPr="005A3BF9">
        <w:t>=01 OR 02), GO TO CD1</w:t>
      </w:r>
    </w:p>
    <w:p w14:paraId="1FB2D67D" w14:textId="77777777" w:rsidR="009D19DF" w:rsidRPr="005A3BF9" w:rsidRDefault="009D19DF" w:rsidP="009D19DF">
      <w:pPr>
        <w:pStyle w:val="ProgInstruct"/>
      </w:pPr>
      <w:r w:rsidRPr="005A3BF9">
        <w:t>ELSE GO TO CA33</w:t>
      </w:r>
    </w:p>
    <w:p w14:paraId="2ADB49F6" w14:textId="77777777" w:rsidR="009D19DF" w:rsidRDefault="009D19DF" w:rsidP="009D19DF">
      <w:pPr>
        <w:tabs>
          <w:tab w:val="left" w:pos="1843"/>
          <w:tab w:val="left" w:pos="6804"/>
        </w:tabs>
        <w:rPr>
          <w:rFonts w:ascii="Arial" w:hAnsi="Arial" w:cs="Arial"/>
          <w:color w:val="404040" w:themeColor="text1" w:themeTint="BF"/>
        </w:rPr>
      </w:pPr>
    </w:p>
    <w:p w14:paraId="39B11FF5" w14:textId="77777777" w:rsidR="009D19DF" w:rsidRDefault="009D19DF" w:rsidP="009D19DF">
      <w:pPr>
        <w:pStyle w:val="Question"/>
      </w:pPr>
      <w:r w:rsidRPr="005A3BF9">
        <w:t>CA21</w:t>
      </w:r>
      <w:r w:rsidRPr="005A3BF9">
        <w:tab/>
        <w:t>What was the name of the course that you listed as your first preference on your university application?</w:t>
      </w:r>
    </w:p>
    <w:p w14:paraId="5B23DFAE" w14:textId="77777777" w:rsidR="009D19DF" w:rsidRPr="005A3BF9" w:rsidRDefault="009D19DF" w:rsidP="009D19DF">
      <w:pPr>
        <w:pStyle w:val="Quesapproach"/>
      </w:pPr>
      <w:r>
        <w:t>record verbatim</w:t>
      </w:r>
    </w:p>
    <w:p w14:paraId="0A4902B6" w14:textId="77777777" w:rsidR="009D19DF" w:rsidRDefault="009D19DF" w:rsidP="009D19DF">
      <w:pPr>
        <w:pStyle w:val="Responseset0"/>
      </w:pPr>
      <w:r>
        <w:t>95</w:t>
      </w:r>
      <w:r>
        <w:tab/>
        <w:t>Specify</w:t>
      </w:r>
    </w:p>
    <w:p w14:paraId="2DF9B432" w14:textId="77777777" w:rsidR="009D19DF" w:rsidRPr="005A3BF9" w:rsidRDefault="009D19DF" w:rsidP="009D19DF">
      <w:pPr>
        <w:pStyle w:val="Responseset0"/>
      </w:pPr>
    </w:p>
    <w:p w14:paraId="5F829EDB" w14:textId="77777777" w:rsidR="009D19DF" w:rsidRPr="005A3BF9" w:rsidRDefault="009D19DF" w:rsidP="009D19DF">
      <w:pPr>
        <w:pStyle w:val="Question"/>
      </w:pPr>
      <w:r w:rsidRPr="005A3BF9">
        <w:t>CA22</w:t>
      </w:r>
      <w:r w:rsidRPr="005A3BF9">
        <w:tab/>
        <w:t>What was the name of the INSTITUTION that you listed as your first preference?</w:t>
      </w:r>
    </w:p>
    <w:p w14:paraId="31151658" w14:textId="77777777" w:rsidR="009D19DF" w:rsidRPr="005A3BF9" w:rsidRDefault="009D19DF" w:rsidP="009D19DF">
      <w:pPr>
        <w:pStyle w:val="Quesapproach"/>
      </w:pPr>
      <w:r>
        <w:t>record verbatim</w:t>
      </w:r>
    </w:p>
    <w:p w14:paraId="1106FF32" w14:textId="77777777" w:rsidR="009D19DF" w:rsidRDefault="009D19DF" w:rsidP="009D19DF">
      <w:pPr>
        <w:pStyle w:val="Responseset0"/>
      </w:pPr>
      <w:r>
        <w:t>95</w:t>
      </w:r>
      <w:r>
        <w:tab/>
        <w:t>Specify</w:t>
      </w:r>
    </w:p>
    <w:p w14:paraId="5478D0BE" w14:textId="77777777" w:rsidR="009D19DF" w:rsidRPr="005A3BF9" w:rsidRDefault="009D19DF" w:rsidP="009D19DF">
      <w:pPr>
        <w:ind w:left="720" w:hanging="720"/>
      </w:pPr>
    </w:p>
    <w:p w14:paraId="39ECEFFA" w14:textId="77777777" w:rsidR="009D19DF" w:rsidRPr="005A3BF9" w:rsidRDefault="009D19DF" w:rsidP="009D19DF">
      <w:pPr>
        <w:pStyle w:val="Question"/>
      </w:pPr>
      <w:r w:rsidRPr="005A3BF9">
        <w:t>CA23</w:t>
      </w:r>
      <w:r w:rsidRPr="005A3BF9">
        <w:tab/>
        <w:t xml:space="preserve">Were you offered a place in </w:t>
      </w:r>
      <w:r w:rsidRPr="005A3BF9">
        <w:rPr>
          <w:b/>
        </w:rPr>
        <w:t>[CA21]</w:t>
      </w:r>
      <w:r w:rsidRPr="005A3BF9">
        <w:t xml:space="preserve"> at </w:t>
      </w:r>
      <w:r w:rsidRPr="005A3BF9">
        <w:rPr>
          <w:b/>
        </w:rPr>
        <w:t>[CA22]</w:t>
      </w:r>
      <w:r w:rsidRPr="005A3BF9">
        <w:t>?</w:t>
      </w:r>
    </w:p>
    <w:p w14:paraId="51BF1353" w14:textId="77777777" w:rsidR="009D19DF" w:rsidRPr="005A3BF9" w:rsidRDefault="009D19DF" w:rsidP="009D19DF">
      <w:pPr>
        <w:pStyle w:val="Responseset0"/>
      </w:pPr>
      <w:r w:rsidRPr="005A3BF9">
        <w:t>01</w:t>
      </w:r>
      <w:r>
        <w:tab/>
      </w:r>
      <w:r w:rsidRPr="005A3BF9">
        <w:t>Yes</w:t>
      </w:r>
    </w:p>
    <w:p w14:paraId="2A553843" w14:textId="77777777" w:rsidR="009D19DF" w:rsidRPr="005A3BF9" w:rsidRDefault="009D19DF" w:rsidP="009D19DF">
      <w:pPr>
        <w:pStyle w:val="Responseset0"/>
        <w:tabs>
          <w:tab w:val="left" w:pos="5670"/>
        </w:tabs>
      </w:pPr>
      <w:r w:rsidRPr="005A3BF9">
        <w:t>02</w:t>
      </w:r>
      <w:r>
        <w:tab/>
        <w:t xml:space="preserve">No </w:t>
      </w:r>
      <w:r>
        <w:tab/>
      </w:r>
      <w:r w:rsidRPr="00A812F6">
        <w:rPr>
          <w:rStyle w:val="ProgInstructChar"/>
          <w:rFonts w:eastAsiaTheme="minorEastAsia"/>
        </w:rPr>
        <w:t>GO TO PRE CA27X</w:t>
      </w:r>
    </w:p>
    <w:p w14:paraId="225C2567" w14:textId="77777777" w:rsidR="009D19DF" w:rsidRDefault="009D19DF" w:rsidP="009D19DF">
      <w:pPr>
        <w:pStyle w:val="Question"/>
      </w:pPr>
    </w:p>
    <w:p w14:paraId="4413A9B3" w14:textId="77777777" w:rsidR="009D19DF" w:rsidRDefault="009D19DF" w:rsidP="009D19DF">
      <w:pPr>
        <w:pStyle w:val="Question"/>
      </w:pPr>
    </w:p>
    <w:p w14:paraId="4162043B" w14:textId="77777777" w:rsidR="009D19DF" w:rsidRPr="005A3BF9" w:rsidRDefault="009D19DF" w:rsidP="009D19DF">
      <w:pPr>
        <w:pStyle w:val="Question"/>
      </w:pPr>
      <w:r w:rsidRPr="005A3BF9">
        <w:t>CA24</w:t>
      </w:r>
      <w:r w:rsidRPr="005A3BF9">
        <w:tab/>
        <w:t>Did you accept that offer and defer your place, or did you decline the offer and not take up the place?</w:t>
      </w:r>
    </w:p>
    <w:p w14:paraId="68491ADB" w14:textId="77777777" w:rsidR="009D19DF" w:rsidRDefault="009D19DF" w:rsidP="009D19DF">
      <w:pPr>
        <w:pStyle w:val="Quesapproach"/>
      </w:pPr>
      <w:r>
        <w:t>prompt if necessary</w:t>
      </w:r>
    </w:p>
    <w:p w14:paraId="57983214" w14:textId="77777777" w:rsidR="009D19DF" w:rsidRPr="005A3BF9" w:rsidRDefault="009D19DF" w:rsidP="009D19DF">
      <w:pPr>
        <w:pStyle w:val="Responseset0"/>
      </w:pPr>
      <w:r w:rsidRPr="005A3BF9">
        <w:lastRenderedPageBreak/>
        <w:t>01</w:t>
      </w:r>
      <w:r>
        <w:tab/>
      </w:r>
      <w:r w:rsidRPr="005A3BF9">
        <w:t>Accepted and deferred</w:t>
      </w:r>
    </w:p>
    <w:p w14:paraId="04C60009" w14:textId="77777777" w:rsidR="009D19DF" w:rsidRPr="005A3BF9" w:rsidRDefault="009D19DF" w:rsidP="009D19DF">
      <w:pPr>
        <w:pStyle w:val="Responseset0"/>
      </w:pPr>
      <w:r w:rsidRPr="005A3BF9">
        <w:t>02</w:t>
      </w:r>
      <w:r>
        <w:tab/>
      </w:r>
      <w:r w:rsidRPr="005A3BF9">
        <w:t>Declined offer</w:t>
      </w:r>
    </w:p>
    <w:p w14:paraId="3AFC19C9" w14:textId="77777777" w:rsidR="009D19DF" w:rsidRPr="005A3BF9" w:rsidRDefault="009D19DF" w:rsidP="009D19DF">
      <w:pPr>
        <w:ind w:left="720" w:hanging="720"/>
      </w:pPr>
    </w:p>
    <w:p w14:paraId="7475F68E" w14:textId="77777777" w:rsidR="009D19DF" w:rsidRPr="005A3BF9" w:rsidRDefault="009D19DF" w:rsidP="009D19DF">
      <w:pPr>
        <w:pStyle w:val="Question"/>
      </w:pPr>
      <w:r w:rsidRPr="005A3BF9">
        <w:t>CA25</w:t>
      </w:r>
      <w:r w:rsidRPr="005A3BF9">
        <w:tab/>
        <w:t xml:space="preserve">Why did you decide to </w:t>
      </w:r>
      <w:r w:rsidRPr="005A3BF9">
        <w:rPr>
          <w:b/>
        </w:rPr>
        <w:t>[CA24=01</w:t>
      </w:r>
      <w:r w:rsidRPr="005A3BF9">
        <w:t xml:space="preserve"> not attend university this year </w:t>
      </w:r>
      <w:r w:rsidRPr="005A3BF9">
        <w:rPr>
          <w:b/>
        </w:rPr>
        <w:t>/ CA24=02</w:t>
      </w:r>
      <w:r w:rsidRPr="005A3BF9">
        <w:t xml:space="preserve"> decline that offer</w:t>
      </w:r>
      <w:r w:rsidRPr="005A3BF9">
        <w:rPr>
          <w:b/>
        </w:rPr>
        <w:t>]</w:t>
      </w:r>
      <w:r w:rsidRPr="005A3BF9">
        <w:t>?</w:t>
      </w:r>
      <w:r>
        <w:t xml:space="preserve">  CATI: PROMPT: Was there any other reason?</w:t>
      </w:r>
    </w:p>
    <w:p w14:paraId="6C808AD0" w14:textId="77777777" w:rsidR="009D19DF" w:rsidRPr="005A3BF9" w:rsidRDefault="009D19DF" w:rsidP="009D19DF">
      <w:pPr>
        <w:pStyle w:val="Quesapproach"/>
      </w:pPr>
      <w:r>
        <w:t>PROBE FULLY</w:t>
      </w:r>
    </w:p>
    <w:p w14:paraId="1A5A36B1" w14:textId="414E887B" w:rsidR="009D19DF" w:rsidRPr="005A3BF9" w:rsidRDefault="00F55A48" w:rsidP="00F55A48">
      <w:pPr>
        <w:pStyle w:val="ProgInstruct"/>
        <w:ind w:hanging="142"/>
      </w:pPr>
      <w:r>
        <w:t>MULTICODE</w:t>
      </w:r>
    </w:p>
    <w:p w14:paraId="11F0D1C9" w14:textId="77777777" w:rsidR="009D19DF" w:rsidRPr="005A3BF9" w:rsidRDefault="009D19DF" w:rsidP="009D19DF">
      <w:pPr>
        <w:pStyle w:val="Responseset0"/>
      </w:pPr>
      <w:r>
        <w:t>a</w:t>
      </w:r>
      <w:r>
        <w:tab/>
      </w:r>
      <w:r w:rsidRPr="005A3BF9">
        <w:t>Taking a break, holiday or travelling</w:t>
      </w:r>
    </w:p>
    <w:p w14:paraId="5EACC94F" w14:textId="77777777" w:rsidR="009D19DF" w:rsidRPr="005A3BF9" w:rsidRDefault="009D19DF" w:rsidP="009D19DF">
      <w:pPr>
        <w:pStyle w:val="Responseset0"/>
      </w:pPr>
      <w:r>
        <w:t>b</w:t>
      </w:r>
      <w:r>
        <w:tab/>
      </w:r>
      <w:r w:rsidRPr="005A3BF9">
        <w:t>Would have required leaving home and not ready</w:t>
      </w:r>
    </w:p>
    <w:p w14:paraId="25B3CBDE" w14:textId="77777777" w:rsidR="009D19DF" w:rsidRPr="005A3BF9" w:rsidRDefault="009D19DF" w:rsidP="009D19DF">
      <w:pPr>
        <w:pStyle w:val="Responseset0"/>
      </w:pPr>
      <w:r>
        <w:t>c</w:t>
      </w:r>
      <w:r>
        <w:tab/>
      </w:r>
      <w:r w:rsidRPr="005A3BF9">
        <w:t>Need to qualify for independent Youth Allowance</w:t>
      </w:r>
    </w:p>
    <w:p w14:paraId="7DA0DA43" w14:textId="77777777" w:rsidR="009D19DF" w:rsidRPr="005A3BF9" w:rsidRDefault="009D19DF" w:rsidP="009D19DF">
      <w:pPr>
        <w:pStyle w:val="Responseset0"/>
      </w:pPr>
      <w:r>
        <w:t>d</w:t>
      </w:r>
      <w:r>
        <w:tab/>
      </w:r>
      <w:r w:rsidRPr="005A3BF9">
        <w:t>Reconsidering my options or changed my mind</w:t>
      </w:r>
    </w:p>
    <w:p w14:paraId="1EE23BA5" w14:textId="77777777" w:rsidR="009D19DF" w:rsidRPr="005A3BF9" w:rsidRDefault="009D19DF" w:rsidP="009D19DF">
      <w:pPr>
        <w:pStyle w:val="Responseset0"/>
      </w:pPr>
      <w:r>
        <w:t>e</w:t>
      </w:r>
      <w:r>
        <w:tab/>
      </w:r>
      <w:r w:rsidRPr="005A3BF9">
        <w:t>Did not want to take on debt to pay for course costs</w:t>
      </w:r>
    </w:p>
    <w:p w14:paraId="6816F3CB" w14:textId="77777777" w:rsidR="009D19DF" w:rsidRPr="005A3BF9" w:rsidRDefault="009D19DF" w:rsidP="009D19DF">
      <w:pPr>
        <w:pStyle w:val="Responseset0"/>
      </w:pPr>
      <w:r>
        <w:t>f</w:t>
      </w:r>
      <w:r>
        <w:tab/>
      </w:r>
      <w:r w:rsidRPr="005A3BF9">
        <w:t>Couldn’t afford living costs or upfront tuition costs</w:t>
      </w:r>
    </w:p>
    <w:p w14:paraId="53939E31" w14:textId="77777777" w:rsidR="009D19DF" w:rsidRPr="005A3BF9" w:rsidRDefault="009D19DF" w:rsidP="009D19DF">
      <w:pPr>
        <w:pStyle w:val="Responseset0"/>
      </w:pPr>
      <w:r>
        <w:t>g</w:t>
      </w:r>
      <w:r>
        <w:tab/>
      </w:r>
      <w:r w:rsidRPr="005A3BF9">
        <w:t>Prefer to work at this point in life</w:t>
      </w:r>
    </w:p>
    <w:p w14:paraId="6128A9C5" w14:textId="77777777" w:rsidR="009D19DF" w:rsidRPr="005A3BF9" w:rsidRDefault="009D19DF" w:rsidP="009D19DF">
      <w:pPr>
        <w:pStyle w:val="Responseset0"/>
      </w:pPr>
      <w:r>
        <w:t>h</w:t>
      </w:r>
      <w:r>
        <w:tab/>
      </w:r>
      <w:r w:rsidRPr="005A3BF9">
        <w:t>Prefer to study at TAFE or other training (VET) provider</w:t>
      </w:r>
    </w:p>
    <w:p w14:paraId="7005E0F3" w14:textId="77777777" w:rsidR="009D19DF" w:rsidRPr="005A3BF9" w:rsidRDefault="009D19DF" w:rsidP="009D19DF">
      <w:pPr>
        <w:pStyle w:val="Responseset0"/>
        <w:ind w:left="1134" w:hanging="425"/>
      </w:pPr>
      <w:r>
        <w:t>i</w:t>
      </w:r>
      <w:r>
        <w:tab/>
        <w:t>Other</w:t>
      </w:r>
      <w:r w:rsidRPr="005A3BF9">
        <w:t xml:space="preserve"> (SPECIFY __________)</w:t>
      </w:r>
    </w:p>
    <w:p w14:paraId="2C93CA2E" w14:textId="77777777" w:rsidR="009D19DF" w:rsidRDefault="009D19DF" w:rsidP="009D19DF">
      <w:pPr>
        <w:tabs>
          <w:tab w:val="left" w:pos="1843"/>
          <w:tab w:val="left" w:pos="6804"/>
        </w:tabs>
        <w:rPr>
          <w:rFonts w:ascii="Arial" w:hAnsi="Arial" w:cs="Arial"/>
          <w:color w:val="404040" w:themeColor="text1" w:themeTint="BF"/>
        </w:rPr>
      </w:pPr>
    </w:p>
    <w:p w14:paraId="3CC022F3" w14:textId="77777777" w:rsidR="009D19DF" w:rsidRPr="005A3BF9" w:rsidRDefault="009D19DF" w:rsidP="009D19DF">
      <w:pPr>
        <w:pStyle w:val="ProgInstruct"/>
      </w:pPr>
      <w:r w:rsidRPr="005A3BF9">
        <w:t>PRE CA26</w:t>
      </w:r>
    </w:p>
    <w:p w14:paraId="32098EC2" w14:textId="77777777" w:rsidR="009D19DF" w:rsidRPr="005A3BF9" w:rsidRDefault="009D19DF" w:rsidP="009D19DF">
      <w:pPr>
        <w:pStyle w:val="ProgInstruct"/>
      </w:pPr>
      <w:r w:rsidRPr="005A3BF9">
        <w:t>IF &gt;1 REASON IN CA25, CONTINUE</w:t>
      </w:r>
    </w:p>
    <w:p w14:paraId="33B67115" w14:textId="77777777" w:rsidR="009D19DF" w:rsidRPr="005A3BF9" w:rsidRDefault="009D19DF" w:rsidP="009D19DF">
      <w:pPr>
        <w:pStyle w:val="ProgInstruct"/>
      </w:pPr>
      <w:r w:rsidRPr="005A3BF9">
        <w:t>ELSE GO TO PRE CA27</w:t>
      </w:r>
    </w:p>
    <w:p w14:paraId="791D0CD7" w14:textId="77777777" w:rsidR="009D19DF" w:rsidRPr="005A3BF9" w:rsidRDefault="009D19DF" w:rsidP="009D19DF">
      <w:pPr>
        <w:rPr>
          <w:b/>
        </w:rPr>
      </w:pPr>
    </w:p>
    <w:p w14:paraId="6A82889E" w14:textId="77777777" w:rsidR="009D19DF" w:rsidRPr="005A3BF9" w:rsidRDefault="009D19DF" w:rsidP="009D19DF">
      <w:pPr>
        <w:pStyle w:val="Question"/>
      </w:pPr>
      <w:r w:rsidRPr="005A3BF9">
        <w:t>CA26</w:t>
      </w:r>
      <w:r w:rsidRPr="005A3BF9">
        <w:tab/>
        <w:t>Which of those reasons would you say was the most important factor in your decision?</w:t>
      </w:r>
    </w:p>
    <w:p w14:paraId="2CC0009F" w14:textId="77777777" w:rsidR="009D19DF" w:rsidRDefault="009D19DF" w:rsidP="009D19DF">
      <w:pPr>
        <w:pStyle w:val="Quesapproach"/>
      </w:pPr>
      <w:r>
        <w:t>prompt if necessary</w:t>
      </w:r>
    </w:p>
    <w:p w14:paraId="5CE4AAD4" w14:textId="77777777" w:rsidR="009D19DF" w:rsidRPr="005A3BF9" w:rsidRDefault="009D19DF" w:rsidP="009D19DF">
      <w:pPr>
        <w:pStyle w:val="Responseset0"/>
      </w:pPr>
      <w:r>
        <w:t>01</w:t>
      </w:r>
      <w:r>
        <w:tab/>
      </w:r>
      <w:r w:rsidRPr="005A3BF9">
        <w:t>Taking a break, holiday or travelling</w:t>
      </w:r>
    </w:p>
    <w:p w14:paraId="4B7A6367" w14:textId="77777777" w:rsidR="009D19DF" w:rsidRPr="005A3BF9" w:rsidRDefault="009D19DF" w:rsidP="009D19DF">
      <w:pPr>
        <w:pStyle w:val="Responseset0"/>
      </w:pPr>
      <w:r>
        <w:t>02</w:t>
      </w:r>
      <w:r>
        <w:tab/>
      </w:r>
      <w:r w:rsidRPr="005A3BF9">
        <w:t>Would have required leaving home and not ready</w:t>
      </w:r>
    </w:p>
    <w:p w14:paraId="31443ED6" w14:textId="77777777" w:rsidR="009D19DF" w:rsidRPr="005A3BF9" w:rsidRDefault="009D19DF" w:rsidP="009D19DF">
      <w:pPr>
        <w:pStyle w:val="Responseset0"/>
      </w:pPr>
      <w:r>
        <w:t>03</w:t>
      </w:r>
      <w:r>
        <w:tab/>
      </w:r>
      <w:r w:rsidRPr="005A3BF9">
        <w:t>Need to qualify for independent Youth Allowance</w:t>
      </w:r>
    </w:p>
    <w:p w14:paraId="222B581C" w14:textId="77777777" w:rsidR="009D19DF" w:rsidRPr="005A3BF9" w:rsidRDefault="009D19DF" w:rsidP="009D19DF">
      <w:pPr>
        <w:pStyle w:val="Responseset0"/>
      </w:pPr>
      <w:r>
        <w:t>04</w:t>
      </w:r>
      <w:r>
        <w:tab/>
      </w:r>
      <w:r w:rsidRPr="005A3BF9">
        <w:t>Reconsidering my options or changed my mind</w:t>
      </w:r>
    </w:p>
    <w:p w14:paraId="73DFDEC5" w14:textId="77777777" w:rsidR="009D19DF" w:rsidRPr="005A3BF9" w:rsidRDefault="009D19DF" w:rsidP="009D19DF">
      <w:pPr>
        <w:pStyle w:val="Responseset0"/>
      </w:pPr>
      <w:r>
        <w:t>05</w:t>
      </w:r>
      <w:r>
        <w:tab/>
      </w:r>
      <w:r w:rsidRPr="005A3BF9">
        <w:t>Did not want to take on debt to pay for course costs</w:t>
      </w:r>
    </w:p>
    <w:p w14:paraId="6E721909" w14:textId="77777777" w:rsidR="009D19DF" w:rsidRPr="005A3BF9" w:rsidRDefault="009D19DF" w:rsidP="009D19DF">
      <w:pPr>
        <w:pStyle w:val="Responseset0"/>
      </w:pPr>
      <w:r>
        <w:t>06</w:t>
      </w:r>
      <w:r>
        <w:tab/>
      </w:r>
      <w:r w:rsidRPr="005A3BF9">
        <w:t>Couldn’t afford living costs or upfront tuition costs</w:t>
      </w:r>
    </w:p>
    <w:p w14:paraId="2A3756A5" w14:textId="77777777" w:rsidR="009D19DF" w:rsidRPr="005A3BF9" w:rsidRDefault="009D19DF" w:rsidP="009D19DF">
      <w:pPr>
        <w:pStyle w:val="Responseset0"/>
      </w:pPr>
      <w:r>
        <w:t>07</w:t>
      </w:r>
      <w:r>
        <w:tab/>
      </w:r>
      <w:r w:rsidRPr="005A3BF9">
        <w:t>Prefer to work at this point in life</w:t>
      </w:r>
    </w:p>
    <w:p w14:paraId="2803D2D5" w14:textId="77777777" w:rsidR="009D19DF" w:rsidRPr="005A3BF9" w:rsidRDefault="009D19DF" w:rsidP="009D19DF">
      <w:pPr>
        <w:pStyle w:val="Responseset0"/>
      </w:pPr>
      <w:r>
        <w:t>08</w:t>
      </w:r>
      <w:r>
        <w:tab/>
      </w:r>
      <w:r w:rsidRPr="005A3BF9">
        <w:t>Prefer to study at TAFE or other training provider</w:t>
      </w:r>
    </w:p>
    <w:p w14:paraId="35BBF585" w14:textId="77777777" w:rsidR="009D19DF" w:rsidRPr="005A3BF9" w:rsidRDefault="009D19DF" w:rsidP="009D19DF">
      <w:pPr>
        <w:pStyle w:val="Responseset0"/>
      </w:pPr>
      <w:r>
        <w:t>95</w:t>
      </w:r>
      <w:r>
        <w:tab/>
      </w:r>
      <w:r w:rsidRPr="005A3BF9">
        <w:t>Other (</w:t>
      </w:r>
      <w:r w:rsidRPr="00200AB6">
        <w:rPr>
          <w:rStyle w:val="ProgInstructChar"/>
          <w:rFonts w:eastAsiaTheme="minorEastAsia"/>
        </w:rPr>
        <w:t>Referred to at CA25i</w:t>
      </w:r>
      <w:r w:rsidRPr="005A3BF9">
        <w:t>)</w:t>
      </w:r>
    </w:p>
    <w:p w14:paraId="06C6B561" w14:textId="77777777" w:rsidR="009D19DF" w:rsidRDefault="009D19DF" w:rsidP="009D19DF">
      <w:pPr>
        <w:tabs>
          <w:tab w:val="left" w:pos="1843"/>
          <w:tab w:val="left" w:pos="6804"/>
        </w:tabs>
        <w:rPr>
          <w:rFonts w:ascii="Arial" w:hAnsi="Arial" w:cs="Arial"/>
          <w:color w:val="404040" w:themeColor="text1" w:themeTint="BF"/>
        </w:rPr>
      </w:pPr>
    </w:p>
    <w:p w14:paraId="1028F759" w14:textId="77777777" w:rsidR="009D19DF" w:rsidRPr="005A3BF9" w:rsidRDefault="009D19DF" w:rsidP="009D19DF">
      <w:pPr>
        <w:pStyle w:val="ProgInstruct"/>
        <w:keepNext/>
      </w:pPr>
      <w:r w:rsidRPr="005A3BF9">
        <w:t>PRE CA27</w:t>
      </w:r>
    </w:p>
    <w:p w14:paraId="7460CCAB" w14:textId="77777777" w:rsidR="005F00D2" w:rsidRDefault="009D19DF" w:rsidP="009D19DF">
      <w:pPr>
        <w:pStyle w:val="ProgInstruct"/>
        <w:keepNext/>
      </w:pPr>
      <w:r w:rsidRPr="005A3BF9">
        <w:t xml:space="preserve">IF CURRENTLY DOING YEAR 12 BUT NOT AT SECONDARY SCHOOL (CA10=01 &amp; </w:t>
      </w:r>
    </w:p>
    <w:p w14:paraId="0EA5D226" w14:textId="1997ECB6" w:rsidR="009D19DF" w:rsidRPr="005A3BF9" w:rsidRDefault="009D19DF" w:rsidP="009D19DF">
      <w:pPr>
        <w:pStyle w:val="ProgInstruct"/>
        <w:keepNext/>
      </w:pPr>
      <w:r w:rsidRPr="005A3BF9">
        <w:t xml:space="preserve">CA11=01), GO TO PRE </w:t>
      </w:r>
      <w:r>
        <w:t>C99</w:t>
      </w:r>
    </w:p>
    <w:p w14:paraId="0A7BB3DB" w14:textId="77777777" w:rsidR="009D19DF" w:rsidRPr="005A3BF9" w:rsidRDefault="009D19DF" w:rsidP="009D19DF">
      <w:pPr>
        <w:pStyle w:val="ProgInstruct"/>
        <w:keepNext/>
      </w:pPr>
      <w:r w:rsidRPr="005A3BF9">
        <w:t>IF CURRENTLY DOING SOME OTHER STUDY (CA10 IS NOT 01 AND CA11=01), GO TO C99</w:t>
      </w:r>
    </w:p>
    <w:p w14:paraId="46AF86F0" w14:textId="77777777" w:rsidR="009D19DF" w:rsidRPr="005A3BF9" w:rsidRDefault="009D19DF" w:rsidP="009D19DF">
      <w:pPr>
        <w:pStyle w:val="ProgInstruct"/>
        <w:keepNext/>
      </w:pPr>
      <w:r w:rsidRPr="005A3BF9">
        <w:t>IF NO LONGER DOING COMMENCED STUDY (CA11=02), GO TO C81</w:t>
      </w:r>
    </w:p>
    <w:p w14:paraId="56D88FBC" w14:textId="77777777" w:rsidR="009D19DF" w:rsidRPr="005A3BF9" w:rsidRDefault="009D19DF" w:rsidP="009D19DF">
      <w:pPr>
        <w:pStyle w:val="ProgInstruct"/>
        <w:keepNext/>
      </w:pPr>
      <w:r w:rsidRPr="005A3BF9">
        <w:t>IF NOT COMMENCED ANY STUDY SINCE LAST INTERVIEW (CA7=02), GO TO C99</w:t>
      </w:r>
    </w:p>
    <w:p w14:paraId="3EACFBBA" w14:textId="77777777" w:rsidR="005F00D2" w:rsidRDefault="009D19DF" w:rsidP="009D19DF">
      <w:pPr>
        <w:pStyle w:val="ProgInstruct"/>
        <w:keepNext/>
      </w:pPr>
      <w:r w:rsidRPr="005A3BF9">
        <w:t xml:space="preserve">IF STARTED APPRENTICESHIP/TRAINEESHIP SINCE LAST INTERVIEW (CA8=01 OR 02), </w:t>
      </w:r>
    </w:p>
    <w:p w14:paraId="4D0F0460" w14:textId="4098BD8F" w:rsidR="009D19DF" w:rsidRPr="005A3BF9" w:rsidRDefault="009D19DF" w:rsidP="009D19DF">
      <w:pPr>
        <w:pStyle w:val="ProgInstruct"/>
        <w:keepNext/>
      </w:pPr>
      <w:r w:rsidRPr="005A3BF9">
        <w:t>GO TO CD1</w:t>
      </w:r>
    </w:p>
    <w:p w14:paraId="5427B1FD" w14:textId="77777777" w:rsidR="009D19DF" w:rsidRPr="005A3BF9" w:rsidRDefault="009D19DF" w:rsidP="009D19DF">
      <w:pPr>
        <w:pStyle w:val="ProgInstruct"/>
        <w:keepNext/>
      </w:pPr>
      <w:r w:rsidRPr="005A3BF9">
        <w:t>IF STARTED OTHER STUDY SINCE LAST INTERVIEW (CA8=03), GO TO CA33</w:t>
      </w:r>
    </w:p>
    <w:p w14:paraId="11E40BF5" w14:textId="77777777" w:rsidR="009D19DF" w:rsidRPr="005A3BF9" w:rsidRDefault="009D19DF" w:rsidP="009D19DF">
      <w:pPr>
        <w:keepNext/>
        <w:rPr>
          <w:b/>
        </w:rPr>
      </w:pPr>
    </w:p>
    <w:p w14:paraId="74AB6FB2" w14:textId="77777777" w:rsidR="009D19DF" w:rsidRPr="005A3BF9" w:rsidRDefault="009D19DF" w:rsidP="009D19DF">
      <w:pPr>
        <w:pStyle w:val="ProgInstruct"/>
        <w:keepNext/>
      </w:pPr>
      <w:r w:rsidRPr="005A3BF9">
        <w:t>PRE CA27X</w:t>
      </w:r>
    </w:p>
    <w:p w14:paraId="6FE8FA9E" w14:textId="77777777" w:rsidR="009D19DF" w:rsidRPr="005A3BF9" w:rsidRDefault="009D19DF" w:rsidP="009D19DF">
      <w:pPr>
        <w:pStyle w:val="ProgInstruct"/>
        <w:keepNext/>
      </w:pPr>
      <w:r w:rsidRPr="005A3BF9">
        <w:t>IF STARTED UNIVERSITY STUDY (CA10=09-11,13,14), GO TO CA33</w:t>
      </w:r>
    </w:p>
    <w:p w14:paraId="57E38272" w14:textId="77777777" w:rsidR="009D19DF" w:rsidRPr="005A3BF9" w:rsidRDefault="009D19DF" w:rsidP="009D19DF">
      <w:pPr>
        <w:pStyle w:val="ProgInstruct"/>
      </w:pPr>
      <w:r w:rsidRPr="005A3BF9">
        <w:t>ELSE CONTINUE</w:t>
      </w:r>
    </w:p>
    <w:p w14:paraId="4E1043C7" w14:textId="77777777" w:rsidR="009D19DF" w:rsidRPr="005A3BF9" w:rsidRDefault="009D19DF" w:rsidP="009D19DF"/>
    <w:p w14:paraId="61050681" w14:textId="77777777" w:rsidR="009D19DF" w:rsidRPr="005A3BF9" w:rsidRDefault="009D19DF" w:rsidP="009D19DF">
      <w:pPr>
        <w:pStyle w:val="Question"/>
      </w:pPr>
      <w:r w:rsidRPr="005A3BF9">
        <w:lastRenderedPageBreak/>
        <w:t>CA27</w:t>
      </w:r>
      <w:r w:rsidRPr="005A3BF9">
        <w:tab/>
        <w:t>Were you offered a place in any university course?</w:t>
      </w:r>
    </w:p>
    <w:p w14:paraId="18D75B35" w14:textId="77777777" w:rsidR="009D19DF" w:rsidRPr="005A3BF9" w:rsidRDefault="009D19DF" w:rsidP="009D19DF">
      <w:pPr>
        <w:pStyle w:val="Responseset0"/>
      </w:pPr>
      <w:r w:rsidRPr="005A3BF9">
        <w:t>01</w:t>
      </w:r>
      <w:r>
        <w:tab/>
      </w:r>
      <w:r w:rsidRPr="005A3BF9">
        <w:t>Yes</w:t>
      </w:r>
    </w:p>
    <w:p w14:paraId="18D2B9A7" w14:textId="77777777" w:rsidR="009D19DF" w:rsidRPr="005A3BF9" w:rsidRDefault="009D19DF" w:rsidP="009D19DF">
      <w:pPr>
        <w:pStyle w:val="Responseset0"/>
        <w:tabs>
          <w:tab w:val="left" w:pos="5670"/>
        </w:tabs>
      </w:pPr>
      <w:r w:rsidRPr="005A3BF9">
        <w:t>02</w:t>
      </w:r>
      <w:r>
        <w:tab/>
        <w:t>No</w:t>
      </w:r>
      <w:r>
        <w:tab/>
      </w:r>
      <w:r w:rsidRPr="00370D4A">
        <w:rPr>
          <w:rStyle w:val="ProgInstructChar"/>
          <w:rFonts w:eastAsiaTheme="minorEastAsia"/>
        </w:rPr>
        <w:t>GO TO PRE CA33</w:t>
      </w:r>
    </w:p>
    <w:p w14:paraId="6728F463" w14:textId="77777777" w:rsidR="009D19DF" w:rsidRDefault="009D19DF" w:rsidP="009D19DF">
      <w:pPr>
        <w:tabs>
          <w:tab w:val="left" w:pos="1843"/>
          <w:tab w:val="left" w:pos="6804"/>
        </w:tabs>
        <w:rPr>
          <w:rFonts w:ascii="Arial" w:hAnsi="Arial" w:cs="Arial"/>
          <w:color w:val="404040" w:themeColor="text1" w:themeTint="BF"/>
        </w:rPr>
      </w:pPr>
    </w:p>
    <w:p w14:paraId="29346710" w14:textId="77777777" w:rsidR="009D19DF" w:rsidRPr="005A3BF9" w:rsidRDefault="009D19DF" w:rsidP="009D19DF">
      <w:pPr>
        <w:pStyle w:val="Question"/>
      </w:pPr>
      <w:r w:rsidRPr="005A3BF9">
        <w:t>CA28</w:t>
      </w:r>
      <w:r w:rsidRPr="005A3BF9">
        <w:tab/>
        <w:t>What was the name of the course that was offered?</w:t>
      </w:r>
    </w:p>
    <w:p w14:paraId="5A629645" w14:textId="77777777" w:rsidR="009D19DF" w:rsidRPr="005A3BF9" w:rsidRDefault="009D19DF" w:rsidP="009D19DF">
      <w:pPr>
        <w:pStyle w:val="Quesapproach"/>
      </w:pPr>
      <w:r>
        <w:t>record verbatim</w:t>
      </w:r>
    </w:p>
    <w:p w14:paraId="132BBD85" w14:textId="77777777" w:rsidR="009D19DF" w:rsidRDefault="009D19DF" w:rsidP="009D19DF">
      <w:pPr>
        <w:pStyle w:val="Responseset0"/>
      </w:pPr>
      <w:r>
        <w:t>95</w:t>
      </w:r>
      <w:r>
        <w:tab/>
        <w:t>Specify</w:t>
      </w:r>
    </w:p>
    <w:p w14:paraId="101252BD" w14:textId="77777777" w:rsidR="009D19DF" w:rsidRPr="005A3BF9" w:rsidRDefault="009D19DF" w:rsidP="009D19DF"/>
    <w:p w14:paraId="29FCD1B6" w14:textId="77777777" w:rsidR="009D19DF" w:rsidRPr="005A3BF9" w:rsidRDefault="009D19DF" w:rsidP="009D19DF">
      <w:pPr>
        <w:pStyle w:val="Question"/>
      </w:pPr>
      <w:r w:rsidRPr="005A3BF9">
        <w:t>CA29</w:t>
      </w:r>
      <w:r w:rsidRPr="005A3BF9">
        <w:tab/>
        <w:t>What was the name of the INSTITUTION that offered that course?</w:t>
      </w:r>
    </w:p>
    <w:p w14:paraId="6305FDAB" w14:textId="77777777" w:rsidR="009D19DF" w:rsidRPr="005A3BF9" w:rsidRDefault="009D19DF" w:rsidP="009D19DF">
      <w:pPr>
        <w:pStyle w:val="Quesapproach"/>
      </w:pPr>
      <w:r>
        <w:t>record verbatim</w:t>
      </w:r>
    </w:p>
    <w:p w14:paraId="77E17F0E" w14:textId="77777777" w:rsidR="009D19DF" w:rsidRDefault="009D19DF" w:rsidP="009D19DF">
      <w:pPr>
        <w:pStyle w:val="Responseset0"/>
      </w:pPr>
      <w:r>
        <w:t>95</w:t>
      </w:r>
      <w:r>
        <w:tab/>
        <w:t>Specify</w:t>
      </w:r>
    </w:p>
    <w:p w14:paraId="20D4388B" w14:textId="77777777" w:rsidR="009D19DF" w:rsidRPr="005A3BF9" w:rsidRDefault="009D19DF" w:rsidP="009D19DF"/>
    <w:p w14:paraId="0889FB19" w14:textId="77777777" w:rsidR="009D19DF" w:rsidRPr="005A3BF9" w:rsidRDefault="009D19DF" w:rsidP="009D19DF">
      <w:pPr>
        <w:pStyle w:val="Question"/>
      </w:pPr>
      <w:r w:rsidRPr="005A3BF9">
        <w:t>CA30</w:t>
      </w:r>
      <w:r w:rsidRPr="005A3BF9">
        <w:tab/>
        <w:t>Did you accept that offer and defer your place, or did you decline the offer and not take up the place?</w:t>
      </w:r>
    </w:p>
    <w:p w14:paraId="3072B650" w14:textId="77777777" w:rsidR="009D19DF" w:rsidRDefault="009D19DF" w:rsidP="009D19DF">
      <w:pPr>
        <w:pStyle w:val="Quesapproach"/>
      </w:pPr>
      <w:r>
        <w:t>prompt if necessary</w:t>
      </w:r>
    </w:p>
    <w:p w14:paraId="3BC8F8CC" w14:textId="77777777" w:rsidR="009D19DF" w:rsidRPr="005A3BF9" w:rsidRDefault="009D19DF" w:rsidP="009D19DF">
      <w:pPr>
        <w:pStyle w:val="Responseset0"/>
      </w:pPr>
      <w:r w:rsidRPr="005A3BF9">
        <w:t>01</w:t>
      </w:r>
      <w:r>
        <w:tab/>
      </w:r>
      <w:r w:rsidRPr="005A3BF9">
        <w:t>Accepted and deferred</w:t>
      </w:r>
    </w:p>
    <w:p w14:paraId="27FD8CDE" w14:textId="77777777" w:rsidR="009D19DF" w:rsidRPr="005A3BF9" w:rsidRDefault="009D19DF" w:rsidP="009D19DF">
      <w:pPr>
        <w:pStyle w:val="Responseset0"/>
      </w:pPr>
      <w:r w:rsidRPr="005A3BF9">
        <w:t>02</w:t>
      </w:r>
      <w:r>
        <w:tab/>
      </w:r>
      <w:r w:rsidRPr="005A3BF9">
        <w:t>Declined offer</w:t>
      </w:r>
    </w:p>
    <w:p w14:paraId="4511E38F" w14:textId="77777777" w:rsidR="009D19DF" w:rsidRPr="005A3BF9" w:rsidRDefault="009D19DF" w:rsidP="009D19DF">
      <w:pPr>
        <w:ind w:left="720" w:hanging="720"/>
      </w:pPr>
    </w:p>
    <w:p w14:paraId="5A53C6A8" w14:textId="77777777" w:rsidR="009D19DF" w:rsidRPr="005A3BF9" w:rsidRDefault="009D19DF" w:rsidP="009D19DF">
      <w:pPr>
        <w:pStyle w:val="Question"/>
        <w:keepNext/>
      </w:pPr>
      <w:r w:rsidRPr="005A3BF9">
        <w:t>CA31</w:t>
      </w:r>
      <w:r w:rsidRPr="005A3BF9">
        <w:tab/>
        <w:t xml:space="preserve">Why did you decide to </w:t>
      </w:r>
      <w:r w:rsidRPr="005A3BF9">
        <w:rPr>
          <w:b/>
        </w:rPr>
        <w:t>[CA30=01</w:t>
      </w:r>
      <w:r w:rsidRPr="005A3BF9">
        <w:t xml:space="preserve"> not attend university this year</w:t>
      </w:r>
      <w:r w:rsidRPr="005A3BF9">
        <w:rPr>
          <w:b/>
        </w:rPr>
        <w:t xml:space="preserve"> / CA30=02</w:t>
      </w:r>
      <w:r w:rsidRPr="005A3BF9">
        <w:t xml:space="preserve"> decline that offer</w:t>
      </w:r>
      <w:r w:rsidRPr="005A3BF9">
        <w:rPr>
          <w:b/>
        </w:rPr>
        <w:t>]</w:t>
      </w:r>
      <w:r w:rsidRPr="005A3BF9">
        <w:t>?</w:t>
      </w:r>
      <w:r>
        <w:t xml:space="preserve"> CATI: PROMPT: Was there any other reason?</w:t>
      </w:r>
    </w:p>
    <w:p w14:paraId="5AF8EF79" w14:textId="77777777" w:rsidR="009D19DF" w:rsidRPr="005A3BF9" w:rsidRDefault="009D19DF" w:rsidP="009D19DF">
      <w:pPr>
        <w:pStyle w:val="Quesapproach"/>
        <w:keepNext/>
      </w:pPr>
      <w:r>
        <w:t>PROBE FULLY</w:t>
      </w:r>
    </w:p>
    <w:p w14:paraId="1B07E9FF" w14:textId="36412183" w:rsidR="009D19DF" w:rsidRPr="005A3BF9" w:rsidRDefault="005F00D2" w:rsidP="005F00D2">
      <w:pPr>
        <w:pStyle w:val="ProgInstruct"/>
        <w:keepNext/>
        <w:ind w:hanging="142"/>
      </w:pPr>
      <w:r>
        <w:t>MULTICODE</w:t>
      </w:r>
    </w:p>
    <w:p w14:paraId="19A8AAD7" w14:textId="77777777" w:rsidR="009D19DF" w:rsidRPr="005A3BF9" w:rsidRDefault="009D19DF" w:rsidP="009D19DF">
      <w:pPr>
        <w:pStyle w:val="Responseset0"/>
        <w:keepNext/>
      </w:pPr>
      <w:r>
        <w:t>a</w:t>
      </w:r>
      <w:r>
        <w:tab/>
      </w:r>
      <w:r w:rsidRPr="005A3BF9">
        <w:t>Taking a break, holiday or travelling</w:t>
      </w:r>
    </w:p>
    <w:p w14:paraId="76AEAD5A" w14:textId="77777777" w:rsidR="009D19DF" w:rsidRPr="005A3BF9" w:rsidRDefault="009D19DF" w:rsidP="009D19DF">
      <w:pPr>
        <w:pStyle w:val="Responseset0"/>
        <w:keepNext/>
      </w:pPr>
      <w:r>
        <w:t>b</w:t>
      </w:r>
      <w:r>
        <w:tab/>
      </w:r>
      <w:r w:rsidRPr="005A3BF9">
        <w:t>Would have required leaving home and not ready</w:t>
      </w:r>
    </w:p>
    <w:p w14:paraId="263D5F31" w14:textId="77777777" w:rsidR="009D19DF" w:rsidRPr="005A3BF9" w:rsidRDefault="009D19DF" w:rsidP="009D19DF">
      <w:pPr>
        <w:pStyle w:val="Responseset0"/>
        <w:keepNext/>
      </w:pPr>
      <w:r>
        <w:t>c</w:t>
      </w:r>
      <w:r>
        <w:tab/>
      </w:r>
      <w:r w:rsidRPr="005A3BF9">
        <w:t>Need to qualify for independent Youth Allowance</w:t>
      </w:r>
    </w:p>
    <w:p w14:paraId="1B799A45" w14:textId="77777777" w:rsidR="009D19DF" w:rsidRPr="005A3BF9" w:rsidRDefault="009D19DF" w:rsidP="009D19DF">
      <w:pPr>
        <w:pStyle w:val="Responseset0"/>
        <w:keepNext/>
      </w:pPr>
      <w:r>
        <w:t>d</w:t>
      </w:r>
      <w:r>
        <w:tab/>
      </w:r>
      <w:r w:rsidRPr="005A3BF9">
        <w:t>Reconsidering my options or changed my mind</w:t>
      </w:r>
    </w:p>
    <w:p w14:paraId="231FF6C6" w14:textId="77777777" w:rsidR="009D19DF" w:rsidRPr="005A3BF9" w:rsidRDefault="009D19DF" w:rsidP="009D19DF">
      <w:pPr>
        <w:pStyle w:val="Responseset0"/>
        <w:keepNext/>
      </w:pPr>
      <w:r>
        <w:t>e</w:t>
      </w:r>
      <w:r>
        <w:tab/>
      </w:r>
      <w:r w:rsidRPr="005A3BF9">
        <w:t>Did not want to take on debt to pay for course costs</w:t>
      </w:r>
    </w:p>
    <w:p w14:paraId="1C4ADC21" w14:textId="77777777" w:rsidR="009D19DF" w:rsidRPr="005A3BF9" w:rsidRDefault="009D19DF" w:rsidP="009D19DF">
      <w:pPr>
        <w:pStyle w:val="Responseset0"/>
        <w:keepNext/>
      </w:pPr>
      <w:r>
        <w:t>f</w:t>
      </w:r>
      <w:r>
        <w:tab/>
      </w:r>
      <w:r w:rsidRPr="005A3BF9">
        <w:t>Couldn’t afford living costs or upfront tuition costs</w:t>
      </w:r>
    </w:p>
    <w:p w14:paraId="7EEB9B6D" w14:textId="77777777" w:rsidR="009D19DF" w:rsidRPr="005A3BF9" w:rsidRDefault="009D19DF" w:rsidP="009D19DF">
      <w:pPr>
        <w:pStyle w:val="Responseset0"/>
        <w:keepNext/>
      </w:pPr>
      <w:r>
        <w:t>g</w:t>
      </w:r>
      <w:r>
        <w:tab/>
      </w:r>
      <w:r w:rsidRPr="005A3BF9">
        <w:t>Prefer to work at this point in life</w:t>
      </w:r>
    </w:p>
    <w:p w14:paraId="2FB6A2B4" w14:textId="77777777" w:rsidR="009D19DF" w:rsidRPr="005A3BF9" w:rsidRDefault="009D19DF" w:rsidP="009D19DF">
      <w:pPr>
        <w:pStyle w:val="Responseset0"/>
      </w:pPr>
      <w:r>
        <w:t>h</w:t>
      </w:r>
      <w:r>
        <w:tab/>
      </w:r>
      <w:r w:rsidRPr="005A3BF9">
        <w:t>Prefer to study at TAFE or other training (VET) provider</w:t>
      </w:r>
    </w:p>
    <w:p w14:paraId="0C8CA1D8" w14:textId="77777777" w:rsidR="009D19DF" w:rsidRDefault="009D19DF" w:rsidP="009D19DF">
      <w:pPr>
        <w:pStyle w:val="Responseset0"/>
        <w:ind w:left="1134" w:hanging="425"/>
      </w:pPr>
      <w:r>
        <w:t>I</w:t>
      </w:r>
      <w:r>
        <w:tab/>
        <w:t>Other</w:t>
      </w:r>
      <w:r w:rsidRPr="0094198C">
        <w:t xml:space="preserve"> (SPECIFY __________)</w:t>
      </w:r>
    </w:p>
    <w:p w14:paraId="0A2995C4" w14:textId="77777777" w:rsidR="009D19DF" w:rsidRDefault="009D19DF" w:rsidP="009D19DF">
      <w:pPr>
        <w:tabs>
          <w:tab w:val="left" w:pos="1843"/>
          <w:tab w:val="left" w:pos="6804"/>
        </w:tabs>
        <w:rPr>
          <w:rFonts w:ascii="Arial" w:hAnsi="Arial" w:cs="Arial"/>
          <w:color w:val="404040" w:themeColor="text1" w:themeTint="BF"/>
        </w:rPr>
      </w:pPr>
    </w:p>
    <w:p w14:paraId="78633FD0" w14:textId="77777777" w:rsidR="009D19DF" w:rsidRPr="005A3BF9" w:rsidRDefault="009D19DF" w:rsidP="009D19DF">
      <w:pPr>
        <w:pStyle w:val="ProgInstruct"/>
      </w:pPr>
      <w:r w:rsidRPr="005A3BF9">
        <w:t>PRE CA32</w:t>
      </w:r>
    </w:p>
    <w:p w14:paraId="129416EF" w14:textId="77777777" w:rsidR="009D19DF" w:rsidRPr="005A3BF9" w:rsidRDefault="009D19DF" w:rsidP="009D19DF">
      <w:pPr>
        <w:pStyle w:val="ProgInstruct"/>
      </w:pPr>
      <w:r w:rsidRPr="005A3BF9">
        <w:t>IF &gt;1 REASON IN CA31 CONTINUE</w:t>
      </w:r>
    </w:p>
    <w:p w14:paraId="564098C7" w14:textId="77777777" w:rsidR="009D19DF" w:rsidRPr="005A3BF9" w:rsidRDefault="009D19DF" w:rsidP="009D19DF">
      <w:pPr>
        <w:pStyle w:val="ProgInstruct"/>
      </w:pPr>
      <w:r w:rsidRPr="005A3BF9">
        <w:t>ELSE GO TO PRE CA33</w:t>
      </w:r>
    </w:p>
    <w:p w14:paraId="0731EEDA" w14:textId="77777777" w:rsidR="009D19DF" w:rsidRPr="005A3BF9" w:rsidRDefault="009D19DF" w:rsidP="009D19DF"/>
    <w:p w14:paraId="21A4CB88" w14:textId="77777777" w:rsidR="009D19DF" w:rsidRDefault="009D19DF" w:rsidP="009D19DF">
      <w:pPr>
        <w:pStyle w:val="Question"/>
      </w:pPr>
      <w:r w:rsidRPr="005A3BF9">
        <w:t>CA32</w:t>
      </w:r>
      <w:r w:rsidRPr="005A3BF9">
        <w:tab/>
        <w:t>And which of these reasons would you say was the most important factor in your decision?</w:t>
      </w:r>
    </w:p>
    <w:p w14:paraId="4A20EBEF" w14:textId="77777777" w:rsidR="009D19DF" w:rsidRDefault="009D19DF" w:rsidP="009D19DF">
      <w:pPr>
        <w:pStyle w:val="Quesapproach"/>
      </w:pPr>
      <w:r>
        <w:t>prompt if necessary</w:t>
      </w:r>
    </w:p>
    <w:p w14:paraId="6C080D42" w14:textId="115586D0" w:rsidR="009D19DF" w:rsidRPr="00E06CE0" w:rsidRDefault="003B7D23" w:rsidP="003B7D23">
      <w:pPr>
        <w:pStyle w:val="ProgInstruct"/>
        <w:ind w:hanging="142"/>
      </w:pPr>
      <w:r w:rsidRPr="00E06CE0">
        <w:t>SINGLE REPONSE</w:t>
      </w:r>
    </w:p>
    <w:p w14:paraId="0BF18A3A" w14:textId="77777777" w:rsidR="009D19DF" w:rsidRPr="005A3BF9" w:rsidRDefault="009D19DF" w:rsidP="009D19DF">
      <w:pPr>
        <w:pStyle w:val="Responseset0"/>
      </w:pPr>
      <w:r w:rsidRPr="005A3BF9">
        <w:t>01</w:t>
      </w:r>
      <w:r>
        <w:tab/>
      </w:r>
      <w:r w:rsidRPr="005A3BF9">
        <w:t>Taking a break, holiday or travelling</w:t>
      </w:r>
    </w:p>
    <w:p w14:paraId="4C508040" w14:textId="77777777" w:rsidR="009D19DF" w:rsidRPr="005A3BF9" w:rsidRDefault="009D19DF" w:rsidP="009D19DF">
      <w:pPr>
        <w:pStyle w:val="Responseset0"/>
      </w:pPr>
      <w:r w:rsidRPr="005A3BF9">
        <w:t>02</w:t>
      </w:r>
      <w:r>
        <w:tab/>
      </w:r>
      <w:r w:rsidRPr="005A3BF9">
        <w:t>Would have required leaving home and not ready</w:t>
      </w:r>
    </w:p>
    <w:p w14:paraId="47550565" w14:textId="77777777" w:rsidR="009D19DF" w:rsidRPr="005A3BF9" w:rsidRDefault="009D19DF" w:rsidP="009D19DF">
      <w:pPr>
        <w:pStyle w:val="Responseset0"/>
      </w:pPr>
      <w:r w:rsidRPr="005A3BF9">
        <w:t>03</w:t>
      </w:r>
      <w:r>
        <w:tab/>
      </w:r>
      <w:r w:rsidRPr="005A3BF9">
        <w:t>Need to qualify for independent Youth Allowance</w:t>
      </w:r>
    </w:p>
    <w:p w14:paraId="23BCCDFB" w14:textId="77777777" w:rsidR="009D19DF" w:rsidRPr="005A3BF9" w:rsidRDefault="009D19DF" w:rsidP="009D19DF">
      <w:pPr>
        <w:pStyle w:val="Responseset0"/>
      </w:pPr>
      <w:r w:rsidRPr="005A3BF9">
        <w:t>04</w:t>
      </w:r>
      <w:r>
        <w:tab/>
      </w:r>
      <w:r w:rsidRPr="005A3BF9">
        <w:t>Reconsidering my options or changed my mind</w:t>
      </w:r>
    </w:p>
    <w:p w14:paraId="1D36EB4E" w14:textId="77777777" w:rsidR="009D19DF" w:rsidRPr="005A3BF9" w:rsidRDefault="009D19DF" w:rsidP="009D19DF">
      <w:pPr>
        <w:pStyle w:val="Responseset0"/>
      </w:pPr>
      <w:r w:rsidRPr="005A3BF9">
        <w:t>05</w:t>
      </w:r>
      <w:r>
        <w:tab/>
      </w:r>
      <w:r w:rsidRPr="005A3BF9">
        <w:t>Did not want to take on debt to pay for course costs</w:t>
      </w:r>
    </w:p>
    <w:p w14:paraId="5EEDCFFF" w14:textId="77777777" w:rsidR="009D19DF" w:rsidRPr="005A3BF9" w:rsidRDefault="009D19DF" w:rsidP="009D19DF">
      <w:pPr>
        <w:pStyle w:val="Responseset0"/>
      </w:pPr>
      <w:r w:rsidRPr="005A3BF9">
        <w:lastRenderedPageBreak/>
        <w:t>06</w:t>
      </w:r>
      <w:r>
        <w:tab/>
      </w:r>
      <w:r w:rsidRPr="005A3BF9">
        <w:t>Couldn’t afford living costs or upfront tuition costs</w:t>
      </w:r>
    </w:p>
    <w:p w14:paraId="64516079" w14:textId="77777777" w:rsidR="009D19DF" w:rsidRPr="005A3BF9" w:rsidRDefault="009D19DF" w:rsidP="009D19DF">
      <w:pPr>
        <w:pStyle w:val="Responseset0"/>
      </w:pPr>
      <w:r w:rsidRPr="005A3BF9">
        <w:t>07</w:t>
      </w:r>
      <w:r>
        <w:tab/>
      </w:r>
      <w:r w:rsidRPr="005A3BF9">
        <w:t>Prefer to work at this point in life</w:t>
      </w:r>
    </w:p>
    <w:p w14:paraId="20EEDEF2" w14:textId="77777777" w:rsidR="009D19DF" w:rsidRPr="005A3BF9" w:rsidRDefault="009D19DF" w:rsidP="009D19DF">
      <w:pPr>
        <w:pStyle w:val="Responseset0"/>
      </w:pPr>
      <w:r>
        <w:t>08</w:t>
      </w:r>
      <w:r>
        <w:tab/>
      </w:r>
      <w:r w:rsidRPr="005A3BF9">
        <w:t>Prefer to study at TAFE or other training provider</w:t>
      </w:r>
    </w:p>
    <w:p w14:paraId="06EBAD5A" w14:textId="77777777" w:rsidR="009D19DF" w:rsidRPr="005A3BF9" w:rsidRDefault="009D19DF" w:rsidP="009D19DF">
      <w:pPr>
        <w:pStyle w:val="Responseset0"/>
      </w:pPr>
      <w:r w:rsidRPr="005A3BF9">
        <w:t>95</w:t>
      </w:r>
      <w:r>
        <w:tab/>
      </w:r>
      <w:r w:rsidRPr="005A3BF9">
        <w:t>Other [</w:t>
      </w:r>
      <w:r w:rsidRPr="0094198C">
        <w:rPr>
          <w:rStyle w:val="ProgInstructChar"/>
          <w:rFonts w:eastAsiaTheme="minorEastAsia"/>
        </w:rPr>
        <w:t>Referred to at CA31i]</w:t>
      </w:r>
    </w:p>
    <w:p w14:paraId="1A661B75" w14:textId="77777777" w:rsidR="009D19DF" w:rsidRDefault="009D19DF" w:rsidP="009D19DF">
      <w:pPr>
        <w:rPr>
          <w:rFonts w:ascii="Arial" w:hAnsi="Arial" w:cs="Arial"/>
          <w:color w:val="404040" w:themeColor="text1" w:themeTint="BF"/>
        </w:rPr>
      </w:pPr>
      <w:r>
        <w:rPr>
          <w:rFonts w:ascii="Arial" w:hAnsi="Arial" w:cs="Arial"/>
          <w:color w:val="404040" w:themeColor="text1" w:themeTint="BF"/>
        </w:rPr>
        <w:br w:type="page"/>
      </w:r>
    </w:p>
    <w:p w14:paraId="5A380F19" w14:textId="77777777" w:rsidR="009D19DF" w:rsidRPr="005A3BF9" w:rsidRDefault="009D19DF" w:rsidP="009D19DF">
      <w:pPr>
        <w:pStyle w:val="Heading"/>
      </w:pPr>
      <w:r w:rsidRPr="005A3BF9">
        <w:lastRenderedPageBreak/>
        <w:t>NO LONGER DOING STUDY</w:t>
      </w:r>
    </w:p>
    <w:p w14:paraId="33A829BE" w14:textId="77777777" w:rsidR="009D19DF" w:rsidRPr="005A3BF9" w:rsidRDefault="009D19DF" w:rsidP="009D19DF">
      <w:pPr>
        <w:ind w:left="720"/>
      </w:pPr>
    </w:p>
    <w:p w14:paraId="55563AEF" w14:textId="77777777" w:rsidR="009D19DF" w:rsidRPr="005A3BF9" w:rsidRDefault="009D19DF" w:rsidP="009D19DF">
      <w:pPr>
        <w:pStyle w:val="ProgInstruct"/>
      </w:pPr>
      <w:r w:rsidRPr="005A3BF9">
        <w:t>PRE CA33</w:t>
      </w:r>
    </w:p>
    <w:p w14:paraId="6AB520B8" w14:textId="77777777" w:rsidR="003160A6" w:rsidRDefault="009D19DF" w:rsidP="009D19DF">
      <w:pPr>
        <w:pStyle w:val="ProgInstruct"/>
      </w:pPr>
      <w:r w:rsidRPr="005A3BF9">
        <w:t xml:space="preserve">IF CURRENTLY DOING YEAR 12 BUT NOT AT SECONDARY SCHOOL (CA10=01 AND </w:t>
      </w:r>
    </w:p>
    <w:p w14:paraId="681FC5A7" w14:textId="0E8A4CE8" w:rsidR="009D19DF" w:rsidRPr="005A3BF9" w:rsidRDefault="009D19DF" w:rsidP="009D19DF">
      <w:pPr>
        <w:pStyle w:val="ProgInstruct"/>
      </w:pPr>
      <w:r w:rsidRPr="005A3BF9">
        <w:t xml:space="preserve">CA11=01), GO TO PRE </w:t>
      </w:r>
      <w:r>
        <w:t>C99</w:t>
      </w:r>
    </w:p>
    <w:p w14:paraId="5AEAD947" w14:textId="77777777" w:rsidR="003160A6" w:rsidRDefault="009D19DF" w:rsidP="009D19DF">
      <w:pPr>
        <w:pStyle w:val="ProgInstruct"/>
      </w:pPr>
      <w:r w:rsidRPr="005A3BF9">
        <w:t xml:space="preserve">IF CURRENTLY DOING SOME OTHER STUDY (CA10 IS NOT 1 AND CA11=01), GO TO PRE </w:t>
      </w:r>
    </w:p>
    <w:p w14:paraId="25EE87EA" w14:textId="41B514C6" w:rsidR="009D19DF" w:rsidRPr="005A3BF9" w:rsidRDefault="009D19DF" w:rsidP="009D19DF">
      <w:pPr>
        <w:pStyle w:val="ProgInstruct"/>
      </w:pPr>
      <w:r w:rsidRPr="005A3BF9">
        <w:t>C99</w:t>
      </w:r>
    </w:p>
    <w:p w14:paraId="4AE0D33B" w14:textId="77777777" w:rsidR="009D19DF" w:rsidRPr="005A3BF9" w:rsidRDefault="009D19DF" w:rsidP="009D19DF">
      <w:pPr>
        <w:pStyle w:val="ProgInstruct"/>
      </w:pPr>
      <w:r w:rsidRPr="005A3BF9">
        <w:t>IF NO LONGER DOING COMMENCED STUDY (CA11=02), GO TO C81</w:t>
      </w:r>
    </w:p>
    <w:p w14:paraId="2E145341" w14:textId="77777777" w:rsidR="009D19DF" w:rsidRPr="005A3BF9" w:rsidRDefault="009D19DF" w:rsidP="009D19DF">
      <w:pPr>
        <w:pStyle w:val="ProgInstruct"/>
      </w:pPr>
      <w:r w:rsidRPr="005A3BF9">
        <w:t>IF NOT COMMENCED ANY STUDY SINCE LAST INTERVIEW (CA7=02), GO TO PRE C99</w:t>
      </w:r>
    </w:p>
    <w:p w14:paraId="1D0E08EB" w14:textId="77777777" w:rsidR="003160A6" w:rsidRDefault="009D19DF" w:rsidP="009D19DF">
      <w:pPr>
        <w:pStyle w:val="ProgInstruct"/>
      </w:pPr>
      <w:r w:rsidRPr="005A3BF9">
        <w:t xml:space="preserve">IF STARTED APPRENTICESHIP/TRAINEESHIP SINCE LAST INTERVIEW (CA8=01 OR 02), </w:t>
      </w:r>
    </w:p>
    <w:p w14:paraId="5CCAAFC4" w14:textId="7E9E6177" w:rsidR="009D19DF" w:rsidRPr="005A3BF9" w:rsidRDefault="009D19DF" w:rsidP="009D19DF">
      <w:pPr>
        <w:pStyle w:val="ProgInstruct"/>
      </w:pPr>
      <w:r w:rsidRPr="005A3BF9">
        <w:t>GO TO CD1</w:t>
      </w:r>
    </w:p>
    <w:p w14:paraId="66C5D329" w14:textId="77777777" w:rsidR="009D19DF" w:rsidRPr="005A3BF9" w:rsidRDefault="009D19DF" w:rsidP="009D19DF">
      <w:pPr>
        <w:pStyle w:val="ProgInstruct"/>
      </w:pPr>
      <w:r w:rsidRPr="005A3BF9">
        <w:t>ELSE GO TO CA33</w:t>
      </w:r>
    </w:p>
    <w:p w14:paraId="4E42A762" w14:textId="77777777" w:rsidR="009D19DF" w:rsidRDefault="009D19DF" w:rsidP="009D19DF">
      <w:pPr>
        <w:tabs>
          <w:tab w:val="left" w:pos="1843"/>
          <w:tab w:val="left" w:pos="6804"/>
        </w:tabs>
        <w:rPr>
          <w:rFonts w:ascii="Arial" w:hAnsi="Arial" w:cs="Arial"/>
          <w:color w:val="404040" w:themeColor="text1" w:themeTint="BF"/>
        </w:rPr>
      </w:pPr>
    </w:p>
    <w:p w14:paraId="6E1C2C1F" w14:textId="77777777" w:rsidR="009D19DF" w:rsidRPr="005A3BF9" w:rsidRDefault="009D19DF" w:rsidP="009D19DF">
      <w:pPr>
        <w:pStyle w:val="Question"/>
      </w:pPr>
      <w:r w:rsidRPr="005A3BF9">
        <w:t>CA33</w:t>
      </w:r>
      <w:r w:rsidRPr="005A3BF9">
        <w:tab/>
        <w:t xml:space="preserve">Are you still doing that </w:t>
      </w:r>
      <w:r w:rsidRPr="005A3BF9">
        <w:rPr>
          <w:b/>
        </w:rPr>
        <w:t>CA15 – QUAL1</w:t>
      </w:r>
      <w:r w:rsidRPr="005A3BF9">
        <w:t>?</w:t>
      </w:r>
    </w:p>
    <w:p w14:paraId="49D59314" w14:textId="77777777" w:rsidR="009D19DF" w:rsidRPr="005A3BF9" w:rsidRDefault="009D19DF" w:rsidP="009D19DF">
      <w:pPr>
        <w:pStyle w:val="Responseset0"/>
        <w:tabs>
          <w:tab w:val="left" w:pos="5670"/>
        </w:tabs>
      </w:pPr>
      <w:r w:rsidRPr="005A3BF9">
        <w:t>01</w:t>
      </w:r>
      <w:r>
        <w:tab/>
      </w:r>
      <w:r w:rsidRPr="005A3BF9">
        <w:t>Yes</w:t>
      </w:r>
      <w:r>
        <w:tab/>
      </w:r>
      <w:r w:rsidRPr="00E06CE0">
        <w:rPr>
          <w:rStyle w:val="ProgInstructChar"/>
          <w:rFonts w:eastAsiaTheme="minorEastAsia"/>
        </w:rPr>
        <w:t>GO TO CB1</w:t>
      </w:r>
    </w:p>
    <w:p w14:paraId="21783CCF" w14:textId="77777777" w:rsidR="009D19DF" w:rsidRPr="005A3BF9" w:rsidRDefault="009D19DF" w:rsidP="009D19DF">
      <w:pPr>
        <w:pStyle w:val="Responseset0"/>
      </w:pPr>
      <w:r w:rsidRPr="005A3BF9">
        <w:t>02</w:t>
      </w:r>
      <w:r>
        <w:tab/>
      </w:r>
      <w:r w:rsidRPr="005A3BF9">
        <w:t>No</w:t>
      </w:r>
    </w:p>
    <w:p w14:paraId="1CC1A32C" w14:textId="77777777" w:rsidR="009D19DF" w:rsidRPr="005A3BF9" w:rsidRDefault="009D19DF" w:rsidP="009D19DF"/>
    <w:p w14:paraId="4B9D9DE2" w14:textId="77777777" w:rsidR="009D19DF" w:rsidRPr="005A3BF9" w:rsidRDefault="009D19DF" w:rsidP="009D19DF">
      <w:pPr>
        <w:pStyle w:val="Question"/>
      </w:pPr>
      <w:r w:rsidRPr="005A3BF9">
        <w:t>CA34</w:t>
      </w:r>
      <w:r w:rsidRPr="005A3BF9">
        <w:tab/>
        <w:t xml:space="preserve">Which month and year did you stop doing the </w:t>
      </w:r>
      <w:r w:rsidRPr="005A3BF9">
        <w:rPr>
          <w:b/>
        </w:rPr>
        <w:t>[CA15 – QUAL1 / QUAL FROM SAMPLE]</w:t>
      </w:r>
      <w:r w:rsidRPr="005A3BF9">
        <w:t>?</w:t>
      </w:r>
    </w:p>
    <w:p w14:paraId="78BECB34" w14:textId="77777777" w:rsidR="009D19DF" w:rsidRDefault="009D19DF" w:rsidP="009D19DF">
      <w:pPr>
        <w:pStyle w:val="Quesapproach"/>
      </w:pPr>
      <w:r>
        <w:t>prompt if necessary</w:t>
      </w:r>
    </w:p>
    <w:p w14:paraId="4A867D81" w14:textId="77777777" w:rsidR="009D19DF" w:rsidRDefault="009D19DF" w:rsidP="009D19DF">
      <w:pPr>
        <w:pStyle w:val="Responseset0"/>
      </w:pPr>
      <w:r w:rsidRPr="005A3BF9">
        <w:t>(15-17)</w:t>
      </w:r>
    </w:p>
    <w:p w14:paraId="2489A232" w14:textId="77777777" w:rsidR="009D19DF" w:rsidRPr="005A3BF9" w:rsidRDefault="009D19DF" w:rsidP="009D19DF">
      <w:pPr>
        <w:pStyle w:val="Responseset0"/>
      </w:pPr>
      <w:r w:rsidRPr="005A3BF9">
        <w:t xml:space="preserve">MM,YY </w:t>
      </w:r>
    </w:p>
    <w:p w14:paraId="4F2013F5" w14:textId="77777777" w:rsidR="009D19DF" w:rsidRPr="005A3BF9" w:rsidRDefault="009D19DF" w:rsidP="009D19DF">
      <w:pPr>
        <w:pStyle w:val="Responseset0"/>
      </w:pPr>
      <w:r w:rsidRPr="005A3BF9">
        <w:t>IF ‘Don’t know’ RECORD: 88/88</w:t>
      </w:r>
    </w:p>
    <w:p w14:paraId="1CAA75E6" w14:textId="77777777" w:rsidR="009D19DF" w:rsidRPr="005A3BF9" w:rsidRDefault="009D19DF" w:rsidP="009D19DF"/>
    <w:p w14:paraId="5279AE81" w14:textId="77777777" w:rsidR="009D19DF" w:rsidRPr="005A3BF9" w:rsidRDefault="009D19DF" w:rsidP="009D19DF">
      <w:pPr>
        <w:pStyle w:val="Question"/>
      </w:pPr>
      <w:r w:rsidRPr="005A3BF9">
        <w:t>CA35</w:t>
      </w:r>
      <w:r w:rsidRPr="005A3BF9">
        <w:tab/>
        <w:t>Did you mainly study for this qualification full time or part time?</w:t>
      </w:r>
    </w:p>
    <w:p w14:paraId="21285C50" w14:textId="77777777" w:rsidR="009D19DF" w:rsidRDefault="009D19DF" w:rsidP="009D19DF">
      <w:pPr>
        <w:pStyle w:val="Quesapproach"/>
      </w:pPr>
      <w:r>
        <w:t>prompt if necessary</w:t>
      </w:r>
    </w:p>
    <w:p w14:paraId="246A2D8D" w14:textId="77777777" w:rsidR="009D19DF" w:rsidRPr="005A3BF9" w:rsidRDefault="009D19DF" w:rsidP="009D19DF">
      <w:pPr>
        <w:pStyle w:val="Responseset0"/>
      </w:pPr>
      <w:r w:rsidRPr="005A3BF9">
        <w:t>01</w:t>
      </w:r>
      <w:r>
        <w:tab/>
      </w:r>
      <w:r w:rsidRPr="005A3BF9">
        <w:t>Full time</w:t>
      </w:r>
    </w:p>
    <w:p w14:paraId="18622E73" w14:textId="77777777" w:rsidR="009D19DF" w:rsidRPr="005A3BF9" w:rsidRDefault="009D19DF" w:rsidP="009D19DF">
      <w:pPr>
        <w:pStyle w:val="Responseset0"/>
      </w:pPr>
      <w:r w:rsidRPr="005A3BF9">
        <w:t>02</w:t>
      </w:r>
      <w:r>
        <w:tab/>
      </w:r>
      <w:r w:rsidRPr="005A3BF9">
        <w:t>Part time</w:t>
      </w:r>
    </w:p>
    <w:p w14:paraId="099CBC69" w14:textId="77777777" w:rsidR="009D19DF" w:rsidRPr="005A3BF9" w:rsidRDefault="009D19DF" w:rsidP="009D19DF">
      <w:pPr>
        <w:pStyle w:val="Responseset0"/>
      </w:pPr>
      <w:r w:rsidRPr="005A3BF9">
        <w:t>03</w:t>
      </w:r>
      <w:r>
        <w:tab/>
      </w:r>
      <w:r w:rsidRPr="005A3BF9">
        <w:t>Equally full time and part time</w:t>
      </w:r>
    </w:p>
    <w:p w14:paraId="5CF4B852" w14:textId="77777777" w:rsidR="009D19DF" w:rsidRPr="005A3BF9" w:rsidRDefault="009D19DF" w:rsidP="009D19DF"/>
    <w:p w14:paraId="33501A20" w14:textId="77777777" w:rsidR="009D19DF" w:rsidRPr="005A3BF9" w:rsidRDefault="009D19DF" w:rsidP="009D19DF">
      <w:pPr>
        <w:pStyle w:val="Question"/>
      </w:pPr>
      <w:r w:rsidRPr="005A3BF9">
        <w:t>CA36</w:t>
      </w:r>
      <w:r w:rsidRPr="005A3BF9">
        <w:tab/>
        <w:t xml:space="preserve">In a typical week, how many hours a week did you spend </w:t>
      </w:r>
      <w:r>
        <w:t>on campus, including official contact hours, as well as any other time spent on campus?</w:t>
      </w:r>
    </w:p>
    <w:p w14:paraId="23070C87" w14:textId="77777777" w:rsidR="009D19DF" w:rsidRPr="005A3BF9" w:rsidRDefault="009D19DF" w:rsidP="009D19DF">
      <w:pPr>
        <w:pStyle w:val="Responseset0"/>
      </w:pPr>
      <w:r w:rsidRPr="005A3BF9">
        <w:t>&lt;Integer 0 to 100&gt;</w:t>
      </w:r>
    </w:p>
    <w:p w14:paraId="607854C8" w14:textId="77777777" w:rsidR="009D19DF" w:rsidRPr="005A3BF9" w:rsidRDefault="009D19DF" w:rsidP="009D19DF">
      <w:pPr>
        <w:pStyle w:val="Responseset0"/>
      </w:pPr>
      <w:r w:rsidRPr="005A3BF9">
        <w:t>999</w:t>
      </w:r>
      <w:r>
        <w:tab/>
      </w:r>
      <w:r w:rsidRPr="005A3BF9">
        <w:t>Don’t know</w:t>
      </w:r>
    </w:p>
    <w:p w14:paraId="03597046" w14:textId="77777777" w:rsidR="009D19DF" w:rsidRDefault="009D19DF" w:rsidP="009D19DF">
      <w:pPr>
        <w:tabs>
          <w:tab w:val="left" w:pos="1843"/>
          <w:tab w:val="left" w:pos="6804"/>
        </w:tabs>
        <w:rPr>
          <w:rFonts w:ascii="Arial" w:hAnsi="Arial" w:cs="Arial"/>
          <w:color w:val="404040" w:themeColor="text1" w:themeTint="BF"/>
        </w:rPr>
      </w:pPr>
    </w:p>
    <w:p w14:paraId="1934EB53" w14:textId="77777777" w:rsidR="009D19DF" w:rsidRPr="005A3BF9" w:rsidRDefault="009D19DF" w:rsidP="009D19DF">
      <w:pPr>
        <w:pStyle w:val="Question"/>
      </w:pPr>
      <w:r w:rsidRPr="005A3BF9">
        <w:t>CA37</w:t>
      </w:r>
      <w:r w:rsidRPr="005A3BF9">
        <w:tab/>
        <w:t>Did you complete it, withdraw from it, defer your studies or change to a different course?</w:t>
      </w:r>
    </w:p>
    <w:p w14:paraId="1E3483FB" w14:textId="77777777" w:rsidR="009D19DF" w:rsidRDefault="009D19DF" w:rsidP="009D19DF">
      <w:pPr>
        <w:pStyle w:val="Quesapproach"/>
      </w:pPr>
      <w:r>
        <w:t>prompt if necessary</w:t>
      </w:r>
    </w:p>
    <w:p w14:paraId="5FB7E9D5" w14:textId="77777777" w:rsidR="009D19DF" w:rsidRPr="005A3BF9" w:rsidRDefault="009D19DF" w:rsidP="009D19DF">
      <w:pPr>
        <w:pStyle w:val="Responseset0"/>
      </w:pPr>
      <w:r w:rsidRPr="005A3BF9">
        <w:t>01</w:t>
      </w:r>
      <w:r>
        <w:tab/>
      </w:r>
      <w:r w:rsidRPr="005A3BF9">
        <w:t>Completed</w:t>
      </w:r>
    </w:p>
    <w:p w14:paraId="2D926C51" w14:textId="77777777" w:rsidR="009D19DF" w:rsidRPr="005A3BF9" w:rsidRDefault="009D19DF" w:rsidP="009D19DF">
      <w:pPr>
        <w:pStyle w:val="Responseset0"/>
        <w:tabs>
          <w:tab w:val="left" w:pos="6804"/>
        </w:tabs>
      </w:pPr>
      <w:r w:rsidRPr="005A3BF9">
        <w:t>02</w:t>
      </w:r>
      <w:r>
        <w:tab/>
      </w:r>
      <w:r w:rsidRPr="005A3BF9">
        <w:t xml:space="preserve">Withdrew (INCLUDING </w:t>
      </w:r>
      <w:r>
        <w:t>DROPPED OUT, FAILED)</w:t>
      </w:r>
      <w:r>
        <w:tab/>
      </w:r>
      <w:r w:rsidRPr="00E06CE0">
        <w:rPr>
          <w:rStyle w:val="ProgInstructChar"/>
          <w:rFonts w:eastAsiaTheme="minorEastAsia"/>
        </w:rPr>
        <w:t>GO TO CA39</w:t>
      </w:r>
    </w:p>
    <w:p w14:paraId="65523464" w14:textId="77777777" w:rsidR="009D19DF" w:rsidRPr="005A3BF9" w:rsidRDefault="009D19DF" w:rsidP="009D19DF">
      <w:pPr>
        <w:pStyle w:val="Responseset0"/>
        <w:tabs>
          <w:tab w:val="left" w:pos="6804"/>
        </w:tabs>
      </w:pPr>
      <w:r>
        <w:t>03</w:t>
      </w:r>
      <w:r>
        <w:tab/>
        <w:t>Deferred</w:t>
      </w:r>
      <w:r>
        <w:tab/>
      </w:r>
      <w:r w:rsidRPr="00E06CE0">
        <w:rPr>
          <w:rStyle w:val="ProgInstructChar"/>
          <w:rFonts w:eastAsiaTheme="minorEastAsia"/>
        </w:rPr>
        <w:t>GO TO CA39</w:t>
      </w:r>
    </w:p>
    <w:p w14:paraId="1DB0DFC9" w14:textId="77777777" w:rsidR="009D19DF" w:rsidRPr="005A3BF9" w:rsidRDefault="009D19DF" w:rsidP="009D19DF">
      <w:pPr>
        <w:pStyle w:val="Responseset0"/>
        <w:tabs>
          <w:tab w:val="left" w:pos="6804"/>
        </w:tabs>
      </w:pPr>
      <w:r w:rsidRPr="005A3BF9">
        <w:t>04</w:t>
      </w:r>
      <w:r>
        <w:tab/>
      </w:r>
      <w:r w:rsidRPr="005A3BF9">
        <w:t>Chang</w:t>
      </w:r>
      <w:r>
        <w:t xml:space="preserve">ed to another course </w:t>
      </w:r>
      <w:r>
        <w:tab/>
      </w:r>
      <w:r w:rsidRPr="00E06CE0">
        <w:rPr>
          <w:rStyle w:val="ProgInstructChar"/>
          <w:rFonts w:eastAsiaTheme="minorEastAsia"/>
        </w:rPr>
        <w:t>GO TO CC1</w:t>
      </w:r>
    </w:p>
    <w:p w14:paraId="2585D460" w14:textId="77777777" w:rsidR="009D19DF" w:rsidRPr="005A3BF9" w:rsidRDefault="009D19DF" w:rsidP="009D19DF"/>
    <w:p w14:paraId="1A311CC0" w14:textId="77777777" w:rsidR="009D19DF" w:rsidRPr="005A3BF9" w:rsidRDefault="009D19DF" w:rsidP="009D19DF">
      <w:pPr>
        <w:pStyle w:val="questiontext"/>
      </w:pPr>
      <w:r w:rsidRPr="005A3BF9">
        <w:t>CA38</w:t>
      </w:r>
      <w:r>
        <w:tab/>
      </w:r>
      <w:r w:rsidRPr="005A3BF9">
        <w:t xml:space="preserve">What was your </w:t>
      </w:r>
      <w:r w:rsidRPr="005A3BF9">
        <w:rPr>
          <w:b/>
        </w:rPr>
        <w:t>main</w:t>
      </w:r>
      <w:r w:rsidRPr="005A3BF9">
        <w:t xml:space="preserve"> area of study when you completed this course?</w:t>
      </w:r>
    </w:p>
    <w:p w14:paraId="6928BC3A" w14:textId="77777777" w:rsidR="009D19DF" w:rsidRPr="005A3BF9" w:rsidRDefault="009D19DF" w:rsidP="009D19DF">
      <w:pPr>
        <w:pStyle w:val="IntNote"/>
      </w:pPr>
      <w:r>
        <w:t xml:space="preserve">IF NECESSARY: </w:t>
      </w:r>
      <w:r w:rsidRPr="005A3BF9">
        <w:t>e.g. primary education, welfare studies</w:t>
      </w:r>
      <w:r>
        <w:t>, librarianship, game mechanics</w:t>
      </w:r>
    </w:p>
    <w:p w14:paraId="5AC9EC0A" w14:textId="77777777" w:rsidR="009D19DF" w:rsidRPr="005A3BF9" w:rsidRDefault="009D19DF" w:rsidP="009D19DF">
      <w:pPr>
        <w:pStyle w:val="Responseset0"/>
      </w:pPr>
      <w:r w:rsidRPr="005A3BF9">
        <w:lastRenderedPageBreak/>
        <w:t>95</w:t>
      </w:r>
      <w:r>
        <w:tab/>
      </w:r>
      <w:r w:rsidRPr="005A3BF9">
        <w:t>Record verbatim</w:t>
      </w:r>
    </w:p>
    <w:p w14:paraId="0F7115DA" w14:textId="77777777" w:rsidR="009D19DF" w:rsidRPr="005A3BF9" w:rsidRDefault="009D19DF" w:rsidP="009D19DF">
      <w:pPr>
        <w:pStyle w:val="Responseset0"/>
      </w:pPr>
      <w:r w:rsidRPr="005A3BF9">
        <w:t>99</w:t>
      </w:r>
      <w:r>
        <w:tab/>
        <w:t xml:space="preserve">(DO NOT READ) </w:t>
      </w:r>
      <w:r w:rsidRPr="005A3BF9">
        <w:t>Don’t know</w:t>
      </w:r>
    </w:p>
    <w:p w14:paraId="005FF3FD" w14:textId="77777777" w:rsidR="009D19DF" w:rsidRPr="005A3BF9" w:rsidRDefault="009D19DF" w:rsidP="009D19DF"/>
    <w:p w14:paraId="7C1FCF54" w14:textId="77777777" w:rsidR="009D19DF" w:rsidRPr="005A3BF9" w:rsidRDefault="009D19DF" w:rsidP="009D19DF">
      <w:pPr>
        <w:pStyle w:val="ProgInstruct"/>
      </w:pPr>
      <w:r>
        <w:t>NOW GO TO CA41</w:t>
      </w:r>
    </w:p>
    <w:p w14:paraId="6B61BFFA" w14:textId="77777777" w:rsidR="009D19DF" w:rsidRDefault="009D19DF" w:rsidP="009D19DF">
      <w:pPr>
        <w:rPr>
          <w:rFonts w:ascii="Arial" w:hAnsi="Arial" w:cs="Arial"/>
          <w:color w:val="404040" w:themeColor="text1" w:themeTint="BF"/>
        </w:rPr>
      </w:pPr>
    </w:p>
    <w:p w14:paraId="200EC8CB" w14:textId="77777777" w:rsidR="009D19DF" w:rsidRPr="005A3BF9" w:rsidRDefault="009D19DF" w:rsidP="009D19DF">
      <w:pPr>
        <w:pStyle w:val="Question"/>
      </w:pPr>
      <w:r>
        <w:t>CA39</w:t>
      </w:r>
      <w:r w:rsidRPr="005A3BF9">
        <w:tab/>
        <w:t xml:space="preserve">Here is a list of reasons why people might </w:t>
      </w:r>
      <w:r w:rsidRPr="005A3BF9">
        <w:rPr>
          <w:b/>
        </w:rPr>
        <w:t>[CA37=02</w:t>
      </w:r>
      <w:r w:rsidRPr="005A3BF9">
        <w:t xml:space="preserve"> withdraw </w:t>
      </w:r>
      <w:r w:rsidRPr="005A3BF9">
        <w:rPr>
          <w:b/>
        </w:rPr>
        <w:t>/ CA37=03</w:t>
      </w:r>
      <w:r w:rsidRPr="005A3BF9">
        <w:t xml:space="preserve"> defer</w:t>
      </w:r>
      <w:r w:rsidRPr="005A3BF9">
        <w:rPr>
          <w:b/>
        </w:rPr>
        <w:t>]</w:t>
      </w:r>
      <w:r w:rsidRPr="005A3BF9">
        <w:t xml:space="preserve"> from a course of study. For each reason please [CATI: tell me / CAWI: indicate] whether it was a factor in your decision.</w:t>
      </w:r>
    </w:p>
    <w:p w14:paraId="7239C7AB" w14:textId="77777777" w:rsidR="009D19DF" w:rsidRPr="005A3BF9" w:rsidRDefault="009D19DF" w:rsidP="009D19DF">
      <w:pPr>
        <w:pStyle w:val="Quesapproach"/>
      </w:pPr>
      <w:r>
        <w:t>READ OUT</w:t>
      </w:r>
    </w:p>
    <w:p w14:paraId="2DADE69B" w14:textId="405F70EA" w:rsidR="009D19DF" w:rsidRPr="005A3BF9" w:rsidRDefault="003160A6" w:rsidP="003160A6">
      <w:pPr>
        <w:pStyle w:val="ProgInstruct"/>
        <w:ind w:hanging="142"/>
      </w:pPr>
      <w:r>
        <w:t>MULTICODE</w:t>
      </w:r>
    </w:p>
    <w:p w14:paraId="037488FA" w14:textId="77777777" w:rsidR="009D19DF" w:rsidRPr="005A3BF9" w:rsidRDefault="009D19DF" w:rsidP="009D19DF">
      <w:pPr>
        <w:pStyle w:val="Responseset0"/>
      </w:pPr>
      <w:r>
        <w:t>a</w:t>
      </w:r>
      <w:r>
        <w:tab/>
      </w:r>
      <w:r w:rsidRPr="005A3BF9">
        <w:t>You had problems juggling study and work commitments</w:t>
      </w:r>
    </w:p>
    <w:p w14:paraId="28B788EF" w14:textId="77777777" w:rsidR="009D19DF" w:rsidRPr="005A3BF9" w:rsidRDefault="009D19DF" w:rsidP="009D19DF">
      <w:pPr>
        <w:pStyle w:val="Responseset0"/>
      </w:pPr>
      <w:r>
        <w:t>b</w:t>
      </w:r>
      <w:r>
        <w:tab/>
      </w:r>
      <w:r w:rsidRPr="005A3BF9">
        <w:t>You had problems juggling study and family commitments</w:t>
      </w:r>
    </w:p>
    <w:p w14:paraId="240CEF73" w14:textId="77777777" w:rsidR="009D19DF" w:rsidRPr="005A3BF9" w:rsidRDefault="009D19DF" w:rsidP="009D19DF">
      <w:pPr>
        <w:pStyle w:val="Responseset0"/>
      </w:pPr>
      <w:r>
        <w:t>c</w:t>
      </w:r>
      <w:r>
        <w:tab/>
      </w:r>
      <w:r w:rsidRPr="005A3BF9">
        <w:t>You wanted to get a job, apprenticeship or traineeship</w:t>
      </w:r>
    </w:p>
    <w:p w14:paraId="1F4AD237" w14:textId="77777777" w:rsidR="009D19DF" w:rsidRPr="005A3BF9" w:rsidRDefault="009D19DF" w:rsidP="009D19DF">
      <w:pPr>
        <w:pStyle w:val="Responseset0"/>
      </w:pPr>
      <w:r>
        <w:t>d</w:t>
      </w:r>
      <w:r>
        <w:tab/>
      </w:r>
      <w:r w:rsidRPr="005A3BF9">
        <w:t>Financially you couldn’t afford to continue</w:t>
      </w:r>
    </w:p>
    <w:p w14:paraId="146F4DBE" w14:textId="77777777" w:rsidR="009D19DF" w:rsidRPr="005A3BF9" w:rsidRDefault="009D19DF" w:rsidP="009D19DF">
      <w:pPr>
        <w:pStyle w:val="Responseset0"/>
      </w:pPr>
      <w:r>
        <w:t>e</w:t>
      </w:r>
      <w:r>
        <w:tab/>
      </w:r>
      <w:r w:rsidRPr="005A3BF9">
        <w:t>You just lost interest</w:t>
      </w:r>
    </w:p>
    <w:p w14:paraId="0D0629A0" w14:textId="77777777" w:rsidR="009D19DF" w:rsidRPr="005A3BF9" w:rsidRDefault="009D19DF" w:rsidP="009D19DF">
      <w:pPr>
        <w:pStyle w:val="Responseset0"/>
      </w:pPr>
      <w:r>
        <w:t>f</w:t>
      </w:r>
      <w:r>
        <w:tab/>
      </w:r>
      <w:r w:rsidRPr="005A3BF9">
        <w:t>You never really wanted to study</w:t>
      </w:r>
    </w:p>
    <w:p w14:paraId="40778A0F" w14:textId="77777777" w:rsidR="009D19DF" w:rsidRPr="005A3BF9" w:rsidRDefault="009D19DF" w:rsidP="009D19DF">
      <w:pPr>
        <w:pStyle w:val="Responseset0"/>
      </w:pPr>
      <w:r>
        <w:t>g</w:t>
      </w:r>
      <w:r>
        <w:tab/>
      </w:r>
      <w:r w:rsidRPr="005A3BF9">
        <w:t>The course turned out to be not what you wanted</w:t>
      </w:r>
    </w:p>
    <w:p w14:paraId="44F83E5C" w14:textId="77777777" w:rsidR="009D19DF" w:rsidRPr="005A3BF9" w:rsidRDefault="009D19DF" w:rsidP="009D19DF">
      <w:pPr>
        <w:pStyle w:val="Responseset0"/>
      </w:pPr>
      <w:r>
        <w:t>h</w:t>
      </w:r>
      <w:r>
        <w:tab/>
      </w:r>
      <w:r w:rsidRPr="005A3BF9">
        <w:t>It wouldn’t have led to a good job or career</w:t>
      </w:r>
    </w:p>
    <w:p w14:paraId="027D3242" w14:textId="77777777" w:rsidR="009D19DF" w:rsidRPr="005A3BF9" w:rsidRDefault="009D19DF" w:rsidP="009D19DF">
      <w:pPr>
        <w:pStyle w:val="Responseset0"/>
      </w:pPr>
      <w:r>
        <w:t>i</w:t>
      </w:r>
      <w:r>
        <w:tab/>
      </w:r>
      <w:r w:rsidRPr="005A3BF9">
        <w:t>You weren’t happy with your results</w:t>
      </w:r>
    </w:p>
    <w:p w14:paraId="17FDB17F" w14:textId="77777777" w:rsidR="009D19DF" w:rsidRPr="005A3BF9" w:rsidRDefault="009D19DF" w:rsidP="009D19DF">
      <w:pPr>
        <w:pStyle w:val="Responseset0"/>
      </w:pPr>
      <w:r>
        <w:t>j</w:t>
      </w:r>
      <w:r>
        <w:tab/>
      </w:r>
      <w:r w:rsidRPr="005A3BF9">
        <w:t>The study load was too heavy</w:t>
      </w:r>
    </w:p>
    <w:p w14:paraId="7A8F0C5C" w14:textId="77777777" w:rsidR="009D19DF" w:rsidRPr="005A3BF9" w:rsidRDefault="009D19DF" w:rsidP="009D19DF">
      <w:pPr>
        <w:pStyle w:val="Responseset0"/>
      </w:pPr>
      <w:r>
        <w:t>k</w:t>
      </w:r>
      <w:r>
        <w:tab/>
      </w:r>
      <w:r w:rsidRPr="005A3BF9">
        <w:t>You never really intended to complete the course</w:t>
      </w:r>
    </w:p>
    <w:p w14:paraId="5CDA113E" w14:textId="77777777" w:rsidR="009D19DF" w:rsidRPr="005A3BF9" w:rsidRDefault="009D19DF" w:rsidP="009D19DF">
      <w:pPr>
        <w:pStyle w:val="Responseset0"/>
      </w:pPr>
      <w:r>
        <w:t>l</w:t>
      </w:r>
      <w:r>
        <w:tab/>
      </w:r>
      <w:r w:rsidRPr="005A3BF9">
        <w:t>Because of problems with access or transport</w:t>
      </w:r>
    </w:p>
    <w:p w14:paraId="34D4600D" w14:textId="77777777" w:rsidR="009D19DF" w:rsidRDefault="009D19DF" w:rsidP="009D19DF">
      <w:pPr>
        <w:pStyle w:val="Responseset0"/>
      </w:pPr>
      <w:r>
        <w:t>m</w:t>
      </w:r>
      <w:r>
        <w:tab/>
      </w:r>
      <w:r w:rsidRPr="005A3BF9">
        <w:t>Because of health or personal reasons</w:t>
      </w:r>
    </w:p>
    <w:p w14:paraId="5275951C" w14:textId="77777777" w:rsidR="009D19DF" w:rsidRDefault="009D19DF" w:rsidP="009D19DF">
      <w:pPr>
        <w:pStyle w:val="Responseset0"/>
      </w:pPr>
      <w:r>
        <w:t>n</w:t>
      </w:r>
      <w:r>
        <w:tab/>
      </w:r>
      <w:r w:rsidRPr="005A3BF9">
        <w:t xml:space="preserve">Was there any other reason for </w:t>
      </w:r>
      <w:r w:rsidRPr="005A3BF9">
        <w:rPr>
          <w:b/>
        </w:rPr>
        <w:t>[CA37=02</w:t>
      </w:r>
      <w:r w:rsidRPr="005A3BF9">
        <w:t xml:space="preserve"> withdrawing </w:t>
      </w:r>
      <w:r w:rsidRPr="005A3BF9">
        <w:rPr>
          <w:b/>
        </w:rPr>
        <w:t>/ CA37=03</w:t>
      </w:r>
      <w:r w:rsidRPr="005A3BF9">
        <w:t xml:space="preserve"> deferring</w:t>
      </w:r>
      <w:r w:rsidRPr="005A3BF9">
        <w:rPr>
          <w:b/>
        </w:rPr>
        <w:t>]</w:t>
      </w:r>
      <w:r w:rsidRPr="005A3BF9">
        <w:t xml:space="preserve">? </w:t>
      </w:r>
    </w:p>
    <w:p w14:paraId="03E62A78" w14:textId="77777777" w:rsidR="009D19DF" w:rsidRPr="005A3BF9" w:rsidRDefault="009D19DF" w:rsidP="009D19DF">
      <w:pPr>
        <w:pStyle w:val="Responseset0"/>
      </w:pPr>
      <w:r>
        <w:tab/>
      </w:r>
      <w:r w:rsidRPr="005A3BF9">
        <w:t>(SPECIFY __________)</w:t>
      </w:r>
    </w:p>
    <w:p w14:paraId="2FF7E229" w14:textId="77777777" w:rsidR="009D19DF" w:rsidRPr="005A3BF9" w:rsidRDefault="009D19DF" w:rsidP="009D19DF"/>
    <w:p w14:paraId="53AC0AF2" w14:textId="77777777" w:rsidR="009D19DF" w:rsidRPr="005A3BF9" w:rsidRDefault="009D19DF" w:rsidP="009D19DF">
      <w:pPr>
        <w:pStyle w:val="ProgInstruct"/>
        <w:keepNext/>
      </w:pPr>
      <w:r>
        <w:t>PRE CA40</w:t>
      </w:r>
    </w:p>
    <w:p w14:paraId="0A2CCDC5" w14:textId="77777777" w:rsidR="009D19DF" w:rsidRPr="005A3BF9" w:rsidRDefault="009D19DF" w:rsidP="009D19DF">
      <w:pPr>
        <w:pStyle w:val="ProgInstruct"/>
        <w:keepNext/>
      </w:pPr>
      <w:r>
        <w:t>IF MORE THAN ONE REASON AT CA39, ASK CA40</w:t>
      </w:r>
    </w:p>
    <w:p w14:paraId="73DEA899" w14:textId="77777777" w:rsidR="009D19DF" w:rsidRPr="005A3BF9" w:rsidRDefault="009D19DF" w:rsidP="009D19DF">
      <w:pPr>
        <w:pStyle w:val="ProgInstruct"/>
        <w:keepNext/>
      </w:pPr>
      <w:r>
        <w:t>ELSE GO TO CA41</w:t>
      </w:r>
    </w:p>
    <w:p w14:paraId="3FF6F1F7" w14:textId="77777777" w:rsidR="009D19DF" w:rsidRDefault="009D19DF" w:rsidP="009D19DF">
      <w:pPr>
        <w:keepNext/>
        <w:tabs>
          <w:tab w:val="left" w:pos="1843"/>
          <w:tab w:val="left" w:pos="6804"/>
        </w:tabs>
        <w:rPr>
          <w:rFonts w:ascii="Arial" w:hAnsi="Arial" w:cs="Arial"/>
          <w:color w:val="404040" w:themeColor="text1" w:themeTint="BF"/>
        </w:rPr>
      </w:pPr>
    </w:p>
    <w:p w14:paraId="7FAD5849" w14:textId="77777777" w:rsidR="009D19DF" w:rsidRPr="005A3BF9" w:rsidRDefault="009D19DF" w:rsidP="009D19DF">
      <w:pPr>
        <w:pStyle w:val="Question"/>
        <w:keepNext/>
      </w:pPr>
      <w:r>
        <w:t>CA40</w:t>
      </w:r>
      <w:r w:rsidRPr="005A3BF9">
        <w:tab/>
        <w:t xml:space="preserve">And what was your </w:t>
      </w:r>
      <w:r w:rsidRPr="005A3BF9">
        <w:rPr>
          <w:b/>
        </w:rPr>
        <w:t>main</w:t>
      </w:r>
      <w:r w:rsidRPr="005A3BF9">
        <w:t xml:space="preserve"> reason for </w:t>
      </w:r>
      <w:r w:rsidRPr="005A3BF9">
        <w:rPr>
          <w:b/>
        </w:rPr>
        <w:t>[CA37=02</w:t>
      </w:r>
      <w:r w:rsidRPr="005A3BF9">
        <w:t xml:space="preserve"> withdrawing </w:t>
      </w:r>
      <w:r w:rsidRPr="005A3BF9">
        <w:rPr>
          <w:b/>
        </w:rPr>
        <w:t>/ CA37=03</w:t>
      </w:r>
      <w:r w:rsidRPr="005A3BF9">
        <w:t xml:space="preserve"> deferring</w:t>
      </w:r>
      <w:r w:rsidRPr="005A3BF9">
        <w:rPr>
          <w:b/>
        </w:rPr>
        <w:t>]</w:t>
      </w:r>
      <w:r w:rsidRPr="005A3BF9">
        <w:t>?</w:t>
      </w:r>
    </w:p>
    <w:p w14:paraId="3820D444" w14:textId="77777777" w:rsidR="009D19DF" w:rsidRDefault="009D19DF" w:rsidP="009D19DF">
      <w:pPr>
        <w:pStyle w:val="Quesapproach"/>
        <w:keepNext/>
      </w:pPr>
      <w:r>
        <w:t>prompt if necessary</w:t>
      </w:r>
    </w:p>
    <w:p w14:paraId="5E7C1655" w14:textId="77777777" w:rsidR="009D19DF" w:rsidRPr="005A3BF9" w:rsidRDefault="009D19DF" w:rsidP="009D19DF">
      <w:pPr>
        <w:pStyle w:val="Responseset0"/>
        <w:keepNext/>
      </w:pPr>
      <w:r>
        <w:t>01</w:t>
      </w:r>
      <w:r>
        <w:tab/>
      </w:r>
      <w:r w:rsidRPr="005A3BF9">
        <w:t>You had problems juggling study and work commitments</w:t>
      </w:r>
    </w:p>
    <w:p w14:paraId="5971AEB8" w14:textId="77777777" w:rsidR="009D19DF" w:rsidRPr="005A3BF9" w:rsidRDefault="009D19DF" w:rsidP="009D19DF">
      <w:pPr>
        <w:pStyle w:val="Responseset0"/>
        <w:keepNext/>
      </w:pPr>
      <w:r>
        <w:t>02</w:t>
      </w:r>
      <w:r>
        <w:tab/>
      </w:r>
      <w:r w:rsidRPr="005A3BF9">
        <w:t>You had problems juggling study and family commitments</w:t>
      </w:r>
    </w:p>
    <w:p w14:paraId="79489BA3" w14:textId="77777777" w:rsidR="009D19DF" w:rsidRPr="005A3BF9" w:rsidRDefault="009D19DF" w:rsidP="009D19DF">
      <w:pPr>
        <w:pStyle w:val="Responseset0"/>
        <w:keepNext/>
      </w:pPr>
      <w:r>
        <w:t>03</w:t>
      </w:r>
      <w:r>
        <w:tab/>
      </w:r>
      <w:r w:rsidRPr="005A3BF9">
        <w:t>You wanted to get a job, apprenticeship or traineeship</w:t>
      </w:r>
    </w:p>
    <w:p w14:paraId="7187B166" w14:textId="77777777" w:rsidR="009D19DF" w:rsidRPr="005A3BF9" w:rsidRDefault="009D19DF" w:rsidP="009D19DF">
      <w:pPr>
        <w:pStyle w:val="Responseset0"/>
        <w:keepNext/>
      </w:pPr>
      <w:r>
        <w:t>04</w:t>
      </w:r>
      <w:r>
        <w:tab/>
      </w:r>
      <w:r w:rsidRPr="005A3BF9">
        <w:t>Financially you couldn’t afford to continue</w:t>
      </w:r>
    </w:p>
    <w:p w14:paraId="7DAD998D" w14:textId="77777777" w:rsidR="009D19DF" w:rsidRPr="005A3BF9" w:rsidRDefault="009D19DF" w:rsidP="009D19DF">
      <w:pPr>
        <w:pStyle w:val="Responseset0"/>
        <w:keepNext/>
      </w:pPr>
      <w:r>
        <w:t>05</w:t>
      </w:r>
      <w:r>
        <w:tab/>
      </w:r>
      <w:r w:rsidRPr="005A3BF9">
        <w:t>You just lost interest</w:t>
      </w:r>
    </w:p>
    <w:p w14:paraId="07E8AE09" w14:textId="77777777" w:rsidR="009D19DF" w:rsidRPr="005A3BF9" w:rsidRDefault="009D19DF" w:rsidP="009D19DF">
      <w:pPr>
        <w:pStyle w:val="Responseset0"/>
        <w:keepNext/>
      </w:pPr>
      <w:r>
        <w:t>06</w:t>
      </w:r>
      <w:r>
        <w:tab/>
      </w:r>
      <w:r w:rsidRPr="005A3BF9">
        <w:t>You never really wanted to study</w:t>
      </w:r>
    </w:p>
    <w:p w14:paraId="046953D5" w14:textId="77777777" w:rsidR="009D19DF" w:rsidRPr="005A3BF9" w:rsidRDefault="009D19DF" w:rsidP="009D19DF">
      <w:pPr>
        <w:pStyle w:val="Responseset0"/>
        <w:keepNext/>
      </w:pPr>
      <w:r>
        <w:t>07</w:t>
      </w:r>
      <w:r>
        <w:tab/>
      </w:r>
      <w:r w:rsidRPr="005A3BF9">
        <w:t>The course turned out to be not what you wanted</w:t>
      </w:r>
    </w:p>
    <w:p w14:paraId="57C1CD92" w14:textId="77777777" w:rsidR="009D19DF" w:rsidRPr="005A3BF9" w:rsidRDefault="009D19DF" w:rsidP="009D19DF">
      <w:pPr>
        <w:pStyle w:val="Responseset0"/>
        <w:keepNext/>
      </w:pPr>
      <w:r>
        <w:t>08</w:t>
      </w:r>
      <w:r>
        <w:tab/>
      </w:r>
      <w:r w:rsidRPr="005A3BF9">
        <w:t>It wouldn’t have led to a good job or career</w:t>
      </w:r>
    </w:p>
    <w:p w14:paraId="40F846E9" w14:textId="77777777" w:rsidR="009D19DF" w:rsidRPr="005A3BF9" w:rsidRDefault="009D19DF" w:rsidP="009D19DF">
      <w:pPr>
        <w:pStyle w:val="Responseset0"/>
        <w:keepNext/>
      </w:pPr>
      <w:r>
        <w:t>09</w:t>
      </w:r>
      <w:r>
        <w:tab/>
      </w:r>
      <w:r w:rsidRPr="005A3BF9">
        <w:t>You weren’t happy with your results</w:t>
      </w:r>
    </w:p>
    <w:p w14:paraId="0FC52F91" w14:textId="77777777" w:rsidR="009D19DF" w:rsidRPr="005A3BF9" w:rsidRDefault="009D19DF" w:rsidP="009D19DF">
      <w:pPr>
        <w:pStyle w:val="Responseset0"/>
        <w:keepNext/>
      </w:pPr>
      <w:r>
        <w:t>10</w:t>
      </w:r>
      <w:r>
        <w:tab/>
      </w:r>
      <w:r w:rsidRPr="005A3BF9">
        <w:t>The study load was too heavy</w:t>
      </w:r>
    </w:p>
    <w:p w14:paraId="1ABE75C4" w14:textId="77777777" w:rsidR="009D19DF" w:rsidRPr="005A3BF9" w:rsidRDefault="009D19DF" w:rsidP="009D19DF">
      <w:pPr>
        <w:pStyle w:val="Responseset0"/>
        <w:keepNext/>
      </w:pPr>
      <w:r>
        <w:t>11</w:t>
      </w:r>
      <w:r>
        <w:tab/>
      </w:r>
      <w:r w:rsidRPr="005A3BF9">
        <w:t>You never really intended to complete the course</w:t>
      </w:r>
    </w:p>
    <w:p w14:paraId="17B89A80" w14:textId="77777777" w:rsidR="009D19DF" w:rsidRPr="005A3BF9" w:rsidRDefault="009D19DF" w:rsidP="009D19DF">
      <w:pPr>
        <w:pStyle w:val="Responseset0"/>
        <w:keepNext/>
      </w:pPr>
      <w:r>
        <w:t>12</w:t>
      </w:r>
      <w:r>
        <w:tab/>
      </w:r>
      <w:r w:rsidRPr="005A3BF9">
        <w:t>Because of problems with access or transport</w:t>
      </w:r>
    </w:p>
    <w:p w14:paraId="200BE01E" w14:textId="77777777" w:rsidR="009D19DF" w:rsidRPr="005A3BF9" w:rsidRDefault="009D19DF" w:rsidP="009D19DF">
      <w:pPr>
        <w:pStyle w:val="Responseset0"/>
        <w:keepNext/>
      </w:pPr>
      <w:r>
        <w:t>13</w:t>
      </w:r>
      <w:r>
        <w:tab/>
      </w:r>
      <w:r w:rsidRPr="005A3BF9">
        <w:t>Because of health or personal reasons</w:t>
      </w:r>
    </w:p>
    <w:p w14:paraId="02A19A8C" w14:textId="77777777" w:rsidR="009D19DF" w:rsidRPr="005A3BF9" w:rsidRDefault="009D19DF" w:rsidP="009D19DF">
      <w:pPr>
        <w:pStyle w:val="Responseset0"/>
        <w:keepNext/>
      </w:pPr>
      <w:r>
        <w:t>14</w:t>
      </w:r>
      <w:r>
        <w:tab/>
      </w:r>
      <w:r w:rsidRPr="005A3BF9">
        <w:t>Because of parental responsibilities</w:t>
      </w:r>
    </w:p>
    <w:p w14:paraId="0CB29074" w14:textId="77777777" w:rsidR="009D19DF" w:rsidRPr="005A3BF9" w:rsidRDefault="009D19DF" w:rsidP="009D19DF">
      <w:pPr>
        <w:pStyle w:val="Responseset0"/>
      </w:pPr>
      <w:r>
        <w:t>95</w:t>
      </w:r>
      <w:r>
        <w:tab/>
      </w:r>
      <w:r w:rsidRPr="005A3BF9">
        <w:t>Other [</w:t>
      </w:r>
      <w:r w:rsidRPr="00BD3C8C">
        <w:rPr>
          <w:rStyle w:val="ProgInstructChar"/>
          <w:rFonts w:eastAsiaTheme="minorEastAsia"/>
        </w:rPr>
        <w:t>Referred to at CA39n</w:t>
      </w:r>
      <w:r w:rsidRPr="005A3BF9">
        <w:t>]</w:t>
      </w:r>
    </w:p>
    <w:p w14:paraId="395C7056" w14:textId="77777777" w:rsidR="009D19DF" w:rsidRDefault="009D19DF" w:rsidP="009D19DF">
      <w:pPr>
        <w:pStyle w:val="Question"/>
      </w:pPr>
    </w:p>
    <w:p w14:paraId="2A4E5492" w14:textId="77777777" w:rsidR="009D19DF" w:rsidRPr="005A3BF9" w:rsidRDefault="009D19DF" w:rsidP="009D19DF">
      <w:pPr>
        <w:pStyle w:val="Question"/>
      </w:pPr>
      <w:r>
        <w:lastRenderedPageBreak/>
        <w:t>CA41</w:t>
      </w:r>
      <w:r w:rsidRPr="005A3BF9">
        <w:tab/>
        <w:t xml:space="preserve">While you were doing that </w:t>
      </w:r>
      <w:r w:rsidRPr="005A3BF9">
        <w:rPr>
          <w:b/>
        </w:rPr>
        <w:t>[CA15 – QUAL1 / QUAL FROM SAMPLE]</w:t>
      </w:r>
      <w:r w:rsidRPr="005A3BF9">
        <w:t>, did you study at the same institution the whole time?</w:t>
      </w:r>
    </w:p>
    <w:p w14:paraId="1A0F3E95" w14:textId="77777777" w:rsidR="009D19DF" w:rsidRPr="005A3BF9" w:rsidRDefault="009D19DF" w:rsidP="009D19DF">
      <w:pPr>
        <w:pStyle w:val="Responseset0"/>
        <w:tabs>
          <w:tab w:val="left" w:pos="5670"/>
        </w:tabs>
      </w:pPr>
      <w:r w:rsidRPr="005A3BF9">
        <w:t>01</w:t>
      </w:r>
      <w:r>
        <w:tab/>
      </w:r>
      <w:r w:rsidRPr="005A3BF9">
        <w:t>Yes</w:t>
      </w:r>
      <w:r>
        <w:tab/>
      </w:r>
      <w:r w:rsidRPr="00BD3C8C">
        <w:rPr>
          <w:rStyle w:val="ProgInstructChar"/>
          <w:rFonts w:eastAsiaTheme="minorEastAsia"/>
        </w:rPr>
        <w:t>GO TO C81</w:t>
      </w:r>
    </w:p>
    <w:p w14:paraId="55E08FED" w14:textId="77777777" w:rsidR="009D19DF" w:rsidRPr="005A3BF9" w:rsidRDefault="009D19DF" w:rsidP="009D19DF">
      <w:pPr>
        <w:pStyle w:val="Responseset0"/>
      </w:pPr>
      <w:r w:rsidRPr="005A3BF9">
        <w:t>02</w:t>
      </w:r>
      <w:r>
        <w:tab/>
      </w:r>
      <w:r w:rsidRPr="005A3BF9">
        <w:t>No</w:t>
      </w:r>
    </w:p>
    <w:p w14:paraId="22FE60F9" w14:textId="77777777" w:rsidR="009D19DF" w:rsidRPr="005A3BF9" w:rsidRDefault="009D19DF" w:rsidP="009D19DF">
      <w:pPr>
        <w:ind w:left="720" w:hanging="720"/>
      </w:pPr>
    </w:p>
    <w:p w14:paraId="13DAFD30" w14:textId="77777777" w:rsidR="009D19DF" w:rsidRPr="005A3BF9" w:rsidRDefault="009D19DF" w:rsidP="009D19DF">
      <w:pPr>
        <w:pStyle w:val="Question"/>
      </w:pPr>
      <w:r w:rsidRPr="005A3BF9">
        <w:t>CA4</w:t>
      </w:r>
      <w:r>
        <w:t>2</w:t>
      </w:r>
      <w:r w:rsidRPr="005A3BF9">
        <w:tab/>
        <w:t xml:space="preserve">What institution were you studying at when you </w:t>
      </w:r>
      <w:r w:rsidRPr="005A3BF9">
        <w:rPr>
          <w:b/>
        </w:rPr>
        <w:t>[CA37=01</w:t>
      </w:r>
      <w:r w:rsidRPr="005A3BF9">
        <w:t xml:space="preserve"> finished </w:t>
      </w:r>
      <w:r w:rsidRPr="005A3BF9">
        <w:rPr>
          <w:b/>
        </w:rPr>
        <w:t xml:space="preserve">/ </w:t>
      </w:r>
      <w:r>
        <w:rPr>
          <w:b/>
        </w:rPr>
        <w:t xml:space="preserve">CA37=02 or </w:t>
      </w:r>
      <w:r w:rsidRPr="005A3BF9">
        <w:rPr>
          <w:b/>
        </w:rPr>
        <w:t>03</w:t>
      </w:r>
      <w:r w:rsidRPr="005A3BF9">
        <w:t xml:space="preserve"> stopped doing</w:t>
      </w:r>
      <w:r w:rsidRPr="005A3BF9">
        <w:rPr>
          <w:b/>
        </w:rPr>
        <w:t>]</w:t>
      </w:r>
      <w:r w:rsidRPr="005A3BF9">
        <w:t xml:space="preserve"> that course?</w:t>
      </w:r>
    </w:p>
    <w:p w14:paraId="532FCDEA" w14:textId="77777777" w:rsidR="009D19DF" w:rsidRPr="005A3BF9" w:rsidRDefault="009D19DF" w:rsidP="009D19DF">
      <w:pPr>
        <w:pStyle w:val="IntNote"/>
      </w:pPr>
      <w:r w:rsidRPr="005A3BF9">
        <w:t>PRO</w:t>
      </w:r>
      <w:r>
        <w:t>BE FOR FULL NAME OF INSTITUTION</w:t>
      </w:r>
    </w:p>
    <w:p w14:paraId="6BFB5BAD" w14:textId="4C5F5AA1" w:rsidR="009D19DF" w:rsidRPr="005A3BF9" w:rsidRDefault="006902B5" w:rsidP="006902B5">
      <w:pPr>
        <w:pStyle w:val="ProgInstruct"/>
        <w:ind w:hanging="142"/>
      </w:pPr>
      <w:r w:rsidRPr="005A3BF9">
        <w:t>[VERBATIM = INST2]</w:t>
      </w:r>
    </w:p>
    <w:p w14:paraId="24F8FB9A" w14:textId="77777777" w:rsidR="009D19DF" w:rsidRPr="005A3BF9" w:rsidRDefault="009D19DF" w:rsidP="009D19DF">
      <w:pPr>
        <w:ind w:left="720" w:hanging="720"/>
      </w:pPr>
    </w:p>
    <w:p w14:paraId="7ED9113E" w14:textId="77777777" w:rsidR="009D19DF" w:rsidRPr="005A3BF9" w:rsidRDefault="009D19DF" w:rsidP="009D19DF">
      <w:pPr>
        <w:pStyle w:val="Question"/>
      </w:pPr>
      <w:r>
        <w:t>CA43</w:t>
      </w:r>
      <w:r w:rsidRPr="005A3BF9">
        <w:tab/>
        <w:t>Which campus was that?</w:t>
      </w:r>
    </w:p>
    <w:p w14:paraId="6877709B" w14:textId="77777777" w:rsidR="009D19DF" w:rsidRDefault="009D19DF" w:rsidP="009D19DF">
      <w:pPr>
        <w:pStyle w:val="Quesapproach"/>
      </w:pPr>
      <w:r>
        <w:t>PROMPT IF NECESSARY</w:t>
      </w:r>
    </w:p>
    <w:p w14:paraId="4927D887" w14:textId="77777777" w:rsidR="009D19DF" w:rsidRPr="005A3BF9" w:rsidRDefault="009D19DF" w:rsidP="009D19DF">
      <w:pPr>
        <w:pStyle w:val="Responseset0"/>
      </w:pPr>
      <w:r w:rsidRPr="005A3BF9">
        <w:t>01</w:t>
      </w:r>
      <w:r>
        <w:tab/>
      </w:r>
      <w:r w:rsidRPr="005A3BF9">
        <w:t>All study completed online – don’t have a campus</w:t>
      </w:r>
    </w:p>
    <w:p w14:paraId="18AA944D" w14:textId="77777777" w:rsidR="009D19DF" w:rsidRPr="005A3BF9" w:rsidRDefault="009D19DF" w:rsidP="009D19DF">
      <w:pPr>
        <w:pStyle w:val="Responseset0"/>
      </w:pPr>
      <w:r w:rsidRPr="005A3BF9">
        <w:t>02</w:t>
      </w:r>
      <w:r>
        <w:tab/>
      </w:r>
      <w:r w:rsidRPr="005A3BF9">
        <w:t>Studied at school – don’t have a campus</w:t>
      </w:r>
    </w:p>
    <w:p w14:paraId="63081EF8" w14:textId="77777777" w:rsidR="009D19DF" w:rsidRDefault="009D19DF" w:rsidP="009D19DF">
      <w:pPr>
        <w:pStyle w:val="Responseset0"/>
      </w:pPr>
      <w:r w:rsidRPr="005A3BF9">
        <w:t>95</w:t>
      </w:r>
      <w:r>
        <w:tab/>
        <w:t>(DO NOT READ) Other Specify – Record verbatim</w:t>
      </w:r>
    </w:p>
    <w:p w14:paraId="4998F77F" w14:textId="77777777" w:rsidR="009D19DF" w:rsidRPr="005A3BF9" w:rsidRDefault="009D19DF" w:rsidP="009D19DF">
      <w:pPr>
        <w:pStyle w:val="Responseset0"/>
      </w:pPr>
      <w:r>
        <w:t>99</w:t>
      </w:r>
      <w:r>
        <w:tab/>
        <w:t>(DO NOT READ) Don’t know</w:t>
      </w:r>
    </w:p>
    <w:p w14:paraId="0C5B9017" w14:textId="77777777" w:rsidR="009D19DF" w:rsidRPr="005A3BF9" w:rsidRDefault="009D19DF" w:rsidP="009D19DF">
      <w:pPr>
        <w:ind w:left="720" w:hanging="720"/>
      </w:pPr>
    </w:p>
    <w:p w14:paraId="2FB38ABD" w14:textId="77777777" w:rsidR="009D19DF" w:rsidRPr="005A3BF9" w:rsidRDefault="009D19DF" w:rsidP="009D19DF">
      <w:pPr>
        <w:pStyle w:val="ProgInstruct"/>
      </w:pPr>
      <w:r w:rsidRPr="005A3BF9">
        <w:t>NOW GO TO C81</w:t>
      </w:r>
    </w:p>
    <w:p w14:paraId="15DE39F9" w14:textId="77777777" w:rsidR="009D19DF" w:rsidRDefault="009D19DF" w:rsidP="009D19DF">
      <w:pPr>
        <w:rPr>
          <w:rFonts w:ascii="Arial" w:hAnsi="Arial" w:cs="Arial"/>
          <w:color w:val="404040" w:themeColor="text1" w:themeTint="BF"/>
        </w:rPr>
      </w:pPr>
      <w:r>
        <w:rPr>
          <w:rFonts w:ascii="Arial" w:hAnsi="Arial" w:cs="Arial"/>
          <w:color w:val="404040" w:themeColor="text1" w:themeTint="BF"/>
        </w:rPr>
        <w:br w:type="page"/>
      </w:r>
    </w:p>
    <w:p w14:paraId="0962B99C" w14:textId="77777777" w:rsidR="009D19DF" w:rsidRPr="005A3BF9" w:rsidRDefault="009D19DF" w:rsidP="009D19DF">
      <w:pPr>
        <w:pStyle w:val="Heading"/>
      </w:pPr>
      <w:r w:rsidRPr="005A3BF9">
        <w:lastRenderedPageBreak/>
        <w:t>STILL STUDYING</w:t>
      </w:r>
    </w:p>
    <w:p w14:paraId="2B775955" w14:textId="77777777" w:rsidR="009D19DF" w:rsidRPr="005A3BF9" w:rsidRDefault="009D19DF" w:rsidP="009D19DF">
      <w:pPr>
        <w:ind w:left="720" w:hanging="720"/>
      </w:pPr>
    </w:p>
    <w:p w14:paraId="1CAAEC8B" w14:textId="77777777" w:rsidR="009D19DF" w:rsidRPr="005A3BF9" w:rsidRDefault="009D19DF" w:rsidP="009D19DF">
      <w:pPr>
        <w:pStyle w:val="Question"/>
      </w:pPr>
      <w:r>
        <w:t>CA44</w:t>
      </w:r>
      <w:r w:rsidRPr="005A3BF9">
        <w:tab/>
        <w:t>Is it the same course as the one you were doing last year?</w:t>
      </w:r>
    </w:p>
    <w:p w14:paraId="64416217" w14:textId="77777777" w:rsidR="009D19DF" w:rsidRPr="005A3BF9" w:rsidRDefault="009D19DF" w:rsidP="009D19DF">
      <w:pPr>
        <w:pStyle w:val="Responseset0"/>
      </w:pPr>
      <w:r w:rsidRPr="005A3BF9">
        <w:t>01</w:t>
      </w:r>
      <w:r>
        <w:tab/>
      </w:r>
      <w:r w:rsidRPr="005A3BF9">
        <w:t>Yes</w:t>
      </w:r>
    </w:p>
    <w:p w14:paraId="3B5D0524" w14:textId="77777777" w:rsidR="009D19DF" w:rsidRPr="005A3BF9" w:rsidRDefault="009D19DF" w:rsidP="009D19DF">
      <w:pPr>
        <w:pStyle w:val="Responseset0"/>
      </w:pPr>
      <w:r w:rsidRPr="005A3BF9">
        <w:t>02</w:t>
      </w:r>
      <w:r>
        <w:tab/>
      </w:r>
      <w:r w:rsidRPr="005A3BF9">
        <w:t>No</w:t>
      </w:r>
    </w:p>
    <w:p w14:paraId="7A9B086C" w14:textId="77777777" w:rsidR="009D19DF" w:rsidRPr="005A3BF9" w:rsidRDefault="009D19DF" w:rsidP="009D19DF">
      <w:pPr>
        <w:ind w:left="720" w:hanging="720"/>
      </w:pPr>
    </w:p>
    <w:p w14:paraId="289F08FA" w14:textId="77777777" w:rsidR="009D19DF" w:rsidRPr="005A3BF9" w:rsidRDefault="009D19DF" w:rsidP="009D19DF">
      <w:pPr>
        <w:pStyle w:val="ProgInstruct"/>
      </w:pPr>
      <w:r>
        <w:t>NOW GO TO CA46</w:t>
      </w:r>
    </w:p>
    <w:p w14:paraId="78282E77" w14:textId="77777777" w:rsidR="009D19DF" w:rsidRPr="005A3BF9" w:rsidRDefault="009D19DF" w:rsidP="009D19DF">
      <w:pPr>
        <w:ind w:left="720" w:hanging="720"/>
      </w:pPr>
    </w:p>
    <w:p w14:paraId="388B8EA8" w14:textId="77777777" w:rsidR="009D19DF" w:rsidRPr="005A3BF9" w:rsidRDefault="009D19DF" w:rsidP="009D19DF">
      <w:pPr>
        <w:pStyle w:val="Question"/>
      </w:pPr>
      <w:r>
        <w:t>CA45</w:t>
      </w:r>
      <w:r w:rsidRPr="005A3BF9">
        <w:tab/>
        <w:t>Is it the same course as the one you were doing when you deferred?</w:t>
      </w:r>
    </w:p>
    <w:p w14:paraId="5CEC8D95" w14:textId="77777777" w:rsidR="009D19DF" w:rsidRPr="005A3BF9" w:rsidRDefault="009D19DF" w:rsidP="009D19DF">
      <w:pPr>
        <w:pStyle w:val="Responseset0"/>
      </w:pPr>
      <w:r w:rsidRPr="005A3BF9">
        <w:t>01</w:t>
      </w:r>
      <w:r>
        <w:tab/>
      </w:r>
      <w:r w:rsidRPr="005A3BF9">
        <w:t>Yes</w:t>
      </w:r>
    </w:p>
    <w:p w14:paraId="7A008310" w14:textId="77777777" w:rsidR="009D19DF" w:rsidRPr="005A3BF9" w:rsidRDefault="009D19DF" w:rsidP="009D19DF">
      <w:pPr>
        <w:pStyle w:val="Responseset0"/>
      </w:pPr>
      <w:r w:rsidRPr="005A3BF9">
        <w:t>02</w:t>
      </w:r>
      <w:r>
        <w:tab/>
      </w:r>
      <w:r w:rsidRPr="005A3BF9">
        <w:t>No</w:t>
      </w:r>
    </w:p>
    <w:p w14:paraId="00B0F946" w14:textId="77777777" w:rsidR="009D19DF" w:rsidRPr="005A3BF9" w:rsidRDefault="009D19DF" w:rsidP="009D19DF">
      <w:pPr>
        <w:ind w:left="720" w:hanging="720"/>
      </w:pPr>
    </w:p>
    <w:p w14:paraId="20579AAB" w14:textId="77777777" w:rsidR="009D19DF" w:rsidRPr="005A3BF9" w:rsidRDefault="009D19DF" w:rsidP="009D19DF">
      <w:pPr>
        <w:pStyle w:val="Question"/>
      </w:pPr>
      <w:r>
        <w:t>CA46</w:t>
      </w:r>
      <w:r w:rsidRPr="005A3BF9">
        <w:tab/>
        <w:t>Are you currently studying mainly full time or part time?</w:t>
      </w:r>
      <w:r w:rsidRPr="005A3BF9">
        <w:tab/>
      </w:r>
    </w:p>
    <w:p w14:paraId="5BD55A5A" w14:textId="77777777" w:rsidR="009D19DF" w:rsidRDefault="009D19DF" w:rsidP="009D19DF">
      <w:pPr>
        <w:pStyle w:val="Quesapproach"/>
      </w:pPr>
      <w:r>
        <w:t>prompt if necessary</w:t>
      </w:r>
    </w:p>
    <w:p w14:paraId="22F817EF" w14:textId="77777777" w:rsidR="009D19DF" w:rsidRPr="005A3BF9" w:rsidRDefault="009D19DF" w:rsidP="009D19DF">
      <w:pPr>
        <w:pStyle w:val="Responseset0"/>
      </w:pPr>
      <w:r w:rsidRPr="005A3BF9">
        <w:t>01</w:t>
      </w:r>
      <w:r>
        <w:tab/>
      </w:r>
      <w:r w:rsidRPr="005A3BF9">
        <w:t>Full time</w:t>
      </w:r>
    </w:p>
    <w:p w14:paraId="22BAF6E8" w14:textId="77777777" w:rsidR="009D19DF" w:rsidRPr="005A3BF9" w:rsidRDefault="009D19DF" w:rsidP="009D19DF">
      <w:pPr>
        <w:pStyle w:val="Responseset0"/>
      </w:pPr>
      <w:r w:rsidRPr="005A3BF9">
        <w:t>02</w:t>
      </w:r>
      <w:r>
        <w:tab/>
      </w:r>
      <w:r w:rsidRPr="005A3BF9">
        <w:t>Part time</w:t>
      </w:r>
    </w:p>
    <w:p w14:paraId="799ED5E7" w14:textId="77777777" w:rsidR="009D19DF" w:rsidRPr="005A3BF9" w:rsidRDefault="009D19DF" w:rsidP="009D19DF">
      <w:pPr>
        <w:pStyle w:val="Responseset0"/>
      </w:pPr>
      <w:r w:rsidRPr="005A3BF9">
        <w:t>03</w:t>
      </w:r>
      <w:r>
        <w:tab/>
      </w:r>
      <w:r w:rsidRPr="005A3BF9">
        <w:t>Equally full time and part time</w:t>
      </w:r>
    </w:p>
    <w:p w14:paraId="5D8104E3" w14:textId="77777777" w:rsidR="009D19DF" w:rsidRPr="005A3BF9" w:rsidRDefault="009D19DF" w:rsidP="009D19DF">
      <w:pPr>
        <w:pStyle w:val="Responseset0"/>
      </w:pPr>
      <w:r w:rsidRPr="005A3BF9">
        <w:t>99</w:t>
      </w:r>
      <w:r>
        <w:tab/>
      </w:r>
      <w:r w:rsidRPr="005A3BF9">
        <w:t>Don’t know</w:t>
      </w:r>
    </w:p>
    <w:p w14:paraId="39A56FFA" w14:textId="77777777" w:rsidR="009D19DF" w:rsidRPr="005A3BF9" w:rsidRDefault="009D19DF" w:rsidP="009D19DF"/>
    <w:p w14:paraId="1AC598CC" w14:textId="77777777" w:rsidR="009D19DF" w:rsidRPr="005A3BF9" w:rsidRDefault="009D19DF" w:rsidP="009D19DF">
      <w:pPr>
        <w:pStyle w:val="Question"/>
      </w:pPr>
      <w:r>
        <w:t>CA47</w:t>
      </w:r>
      <w:r w:rsidRPr="005A3BF9">
        <w:tab/>
        <w:t>In a typical week, how many hours a week do you spend in total on campus?</w:t>
      </w:r>
    </w:p>
    <w:p w14:paraId="29838ED2" w14:textId="77777777" w:rsidR="009D19DF" w:rsidRPr="005A3BF9" w:rsidRDefault="009D19DF" w:rsidP="009D19DF">
      <w:pPr>
        <w:pStyle w:val="IntNote"/>
      </w:pPr>
      <w:r w:rsidRPr="005A3BF9">
        <w:t>INTERVIEWER NOTE: ALL hours, including official contact hours</w:t>
      </w:r>
    </w:p>
    <w:p w14:paraId="370AD76C" w14:textId="77777777" w:rsidR="009D19DF" w:rsidRPr="005A3BF9" w:rsidRDefault="009D19DF" w:rsidP="009D19DF">
      <w:pPr>
        <w:pStyle w:val="Responseset0"/>
      </w:pPr>
      <w:r w:rsidRPr="005A3BF9">
        <w:t>&lt;Integer 0 to 100&gt;</w:t>
      </w:r>
    </w:p>
    <w:p w14:paraId="35F70880" w14:textId="77777777" w:rsidR="009D19DF" w:rsidRPr="005A3BF9" w:rsidRDefault="009D19DF" w:rsidP="009D19DF">
      <w:pPr>
        <w:pStyle w:val="Responseset0"/>
      </w:pPr>
      <w:r w:rsidRPr="005A3BF9">
        <w:t>999</w:t>
      </w:r>
      <w:r>
        <w:tab/>
      </w:r>
      <w:r w:rsidRPr="005A3BF9">
        <w:t>Don’t know</w:t>
      </w:r>
    </w:p>
    <w:p w14:paraId="610DEE2A" w14:textId="77777777" w:rsidR="009D19DF" w:rsidRPr="005A3BF9" w:rsidRDefault="009D19DF" w:rsidP="009D19DF">
      <w:pPr>
        <w:ind w:left="720" w:hanging="720"/>
      </w:pPr>
    </w:p>
    <w:p w14:paraId="6E76AF06" w14:textId="77777777" w:rsidR="009D19DF" w:rsidRPr="005A3BF9" w:rsidRDefault="009D19DF" w:rsidP="009D19DF">
      <w:pPr>
        <w:pStyle w:val="ProgInstruct"/>
      </w:pPr>
      <w:r>
        <w:t>PRE CA48</w:t>
      </w:r>
    </w:p>
    <w:p w14:paraId="5A257D5A" w14:textId="77777777" w:rsidR="009D19DF" w:rsidRPr="005A3BF9" w:rsidRDefault="009D19DF" w:rsidP="009D19DF">
      <w:pPr>
        <w:pStyle w:val="ProgInstruct"/>
      </w:pPr>
      <w:r w:rsidRPr="005A3BF9">
        <w:t>IF SAME COURSE AS LAST YEAR (CA4</w:t>
      </w:r>
      <w:r>
        <w:t>4</w:t>
      </w:r>
      <w:r w:rsidRPr="005A3BF9">
        <w:t>=01 OR CA4</w:t>
      </w:r>
      <w:r>
        <w:t>5=01), GO TO CA56</w:t>
      </w:r>
    </w:p>
    <w:p w14:paraId="6B46CF6B" w14:textId="77777777" w:rsidR="009D19DF" w:rsidRPr="005A3BF9" w:rsidRDefault="009D19DF" w:rsidP="009D19DF">
      <w:pPr>
        <w:pStyle w:val="ProgInstruct"/>
      </w:pPr>
      <w:r w:rsidRPr="005A3BF9">
        <w:t>ELSE CONTINUE</w:t>
      </w:r>
    </w:p>
    <w:p w14:paraId="16902107" w14:textId="77777777" w:rsidR="009D19DF" w:rsidRPr="005A3BF9" w:rsidRDefault="009D19DF" w:rsidP="009D19DF">
      <w:pPr>
        <w:ind w:left="720" w:hanging="720"/>
      </w:pPr>
    </w:p>
    <w:p w14:paraId="324FC569" w14:textId="77777777" w:rsidR="009D19DF" w:rsidRPr="005A3BF9" w:rsidRDefault="009D19DF" w:rsidP="009D19DF">
      <w:pPr>
        <w:pStyle w:val="Question"/>
      </w:pPr>
      <w:r>
        <w:t>CA48</w:t>
      </w:r>
      <w:r w:rsidRPr="005A3BF9">
        <w:tab/>
        <w:t>What is the name of the course you are doing now?</w:t>
      </w:r>
    </w:p>
    <w:p w14:paraId="39552C01" w14:textId="77777777" w:rsidR="009D19DF" w:rsidRPr="005A3BF9" w:rsidRDefault="009D19DF" w:rsidP="009D19DF">
      <w:pPr>
        <w:pStyle w:val="IntNote"/>
      </w:pPr>
      <w:r w:rsidRPr="005A3BF9">
        <w:t>PLEASE RECORD FULL NAME, e.g. Certificate IV in Journalism, Diploma in Automotive Engineering</w:t>
      </w:r>
    </w:p>
    <w:p w14:paraId="1385FA8F" w14:textId="77777777" w:rsidR="009D19DF" w:rsidRDefault="009D19DF" w:rsidP="009D19DF">
      <w:pPr>
        <w:pStyle w:val="Responseset0"/>
      </w:pPr>
      <w:r>
        <w:t>95</w:t>
      </w:r>
      <w:r>
        <w:tab/>
        <w:t>SPECIFY</w:t>
      </w:r>
    </w:p>
    <w:p w14:paraId="15E9EB69" w14:textId="77777777" w:rsidR="009D19DF" w:rsidRPr="005A3BF9" w:rsidRDefault="009D19DF" w:rsidP="009D19DF">
      <w:pPr>
        <w:ind w:left="720" w:hanging="720"/>
      </w:pPr>
    </w:p>
    <w:p w14:paraId="49F8DC1B" w14:textId="77777777" w:rsidR="009D19DF" w:rsidRPr="005A3BF9" w:rsidRDefault="009D19DF" w:rsidP="009D19DF">
      <w:pPr>
        <w:pStyle w:val="Question"/>
      </w:pPr>
      <w:r>
        <w:t>CA49</w:t>
      </w:r>
      <w:r w:rsidRPr="005A3BF9">
        <w:tab/>
        <w:t xml:space="preserve">What is the </w:t>
      </w:r>
      <w:r w:rsidRPr="005A3BF9">
        <w:rPr>
          <w:b/>
        </w:rPr>
        <w:t>main</w:t>
      </w:r>
      <w:r w:rsidRPr="005A3BF9">
        <w:t xml:space="preserve"> area of study in this course?</w:t>
      </w:r>
    </w:p>
    <w:p w14:paraId="6B20E427" w14:textId="77777777" w:rsidR="009D19DF" w:rsidRPr="005A3BF9" w:rsidRDefault="009D19DF" w:rsidP="009D19DF">
      <w:pPr>
        <w:pStyle w:val="IntNote"/>
      </w:pPr>
      <w:r>
        <w:t xml:space="preserve">IF NECESSARY: </w:t>
      </w:r>
      <w:r w:rsidRPr="005A3BF9">
        <w:t>(e.g. primary education, welfare studies, librarianship, game mechanics)</w:t>
      </w:r>
    </w:p>
    <w:p w14:paraId="67DD9F08" w14:textId="77777777" w:rsidR="009D19DF" w:rsidRDefault="009D19DF" w:rsidP="009D19DF">
      <w:pPr>
        <w:pStyle w:val="Responseset0"/>
      </w:pPr>
      <w:r>
        <w:t>95</w:t>
      </w:r>
      <w:r>
        <w:tab/>
        <w:t>SPECIFY</w:t>
      </w:r>
    </w:p>
    <w:p w14:paraId="3C2AE147" w14:textId="77777777" w:rsidR="009D19DF" w:rsidRDefault="009D19DF" w:rsidP="009D19DF">
      <w:pPr>
        <w:pStyle w:val="Question"/>
      </w:pPr>
    </w:p>
    <w:p w14:paraId="541145CC" w14:textId="77777777" w:rsidR="009D19DF" w:rsidRDefault="009D19DF" w:rsidP="009D19DF">
      <w:pPr>
        <w:pStyle w:val="Question"/>
      </w:pPr>
      <w:r>
        <w:t>CA50</w:t>
      </w:r>
      <w:r w:rsidRPr="005A3BF9">
        <w:tab/>
      </w:r>
      <w:r>
        <w:t xml:space="preserve">(CATI: </w:t>
      </w:r>
      <w:r w:rsidRPr="005A3BF9">
        <w:t>I am going to read out a list of</w:t>
      </w:r>
      <w:r>
        <w:t>) (CAWI: Here are some)</w:t>
      </w:r>
      <w:r w:rsidRPr="005A3BF9">
        <w:t xml:space="preserve"> reasons why people might change from one course to another. For each one please tell me whether it was a factor in your decision to change course?</w:t>
      </w:r>
    </w:p>
    <w:p w14:paraId="35AF7741" w14:textId="77777777" w:rsidR="009D19DF" w:rsidRDefault="009D19DF" w:rsidP="009D19DF">
      <w:pPr>
        <w:pStyle w:val="Quesapproach"/>
      </w:pPr>
      <w:r>
        <w:t>read out</w:t>
      </w:r>
    </w:p>
    <w:p w14:paraId="277ED1C8" w14:textId="4CDE71F2" w:rsidR="009D19DF" w:rsidRPr="005A3BF9" w:rsidRDefault="00657E74" w:rsidP="00657E74">
      <w:pPr>
        <w:pStyle w:val="ProgInstruct"/>
        <w:ind w:hanging="142"/>
      </w:pPr>
      <w:r>
        <w:lastRenderedPageBreak/>
        <w:t>MULTICODE</w:t>
      </w:r>
    </w:p>
    <w:p w14:paraId="47429EFA" w14:textId="77777777" w:rsidR="009D19DF" w:rsidRPr="005A3BF9" w:rsidRDefault="009D19DF" w:rsidP="009D19DF">
      <w:pPr>
        <w:pStyle w:val="Responseset0"/>
      </w:pPr>
      <w:r>
        <w:t>a</w:t>
      </w:r>
      <w:r>
        <w:tab/>
      </w:r>
      <w:r w:rsidRPr="005A3BF9">
        <w:t>Course costs were too high in the first course</w:t>
      </w:r>
    </w:p>
    <w:p w14:paraId="61D9B4EF" w14:textId="77777777" w:rsidR="009D19DF" w:rsidRPr="005A3BF9" w:rsidRDefault="009D19DF" w:rsidP="009D19DF">
      <w:pPr>
        <w:pStyle w:val="Responseset0"/>
      </w:pPr>
      <w:r>
        <w:t>b</w:t>
      </w:r>
      <w:r>
        <w:tab/>
      </w:r>
      <w:r w:rsidRPr="005A3BF9">
        <w:t>The first course was a pre-requisite for the second</w:t>
      </w:r>
    </w:p>
    <w:p w14:paraId="77FF260A" w14:textId="77777777" w:rsidR="009D19DF" w:rsidRPr="005A3BF9" w:rsidRDefault="009D19DF" w:rsidP="009D19DF">
      <w:pPr>
        <w:pStyle w:val="Responseset0"/>
      </w:pPr>
      <w:r>
        <w:t>c</w:t>
      </w:r>
      <w:r>
        <w:tab/>
      </w:r>
      <w:r w:rsidRPr="005A3BF9">
        <w:t>You didn’t like the first course</w:t>
      </w:r>
    </w:p>
    <w:p w14:paraId="12633915" w14:textId="77777777" w:rsidR="009D19DF" w:rsidRPr="005A3BF9" w:rsidRDefault="009D19DF" w:rsidP="009D19DF">
      <w:pPr>
        <w:pStyle w:val="Responseset0"/>
      </w:pPr>
      <w:r>
        <w:t>d</w:t>
      </w:r>
      <w:r>
        <w:tab/>
      </w:r>
      <w:r w:rsidRPr="005A3BF9">
        <w:t>The first course turned out to be not what you wanted</w:t>
      </w:r>
    </w:p>
    <w:p w14:paraId="0391A064" w14:textId="77777777" w:rsidR="009D19DF" w:rsidRPr="005A3BF9" w:rsidRDefault="009D19DF" w:rsidP="009D19DF">
      <w:pPr>
        <w:pStyle w:val="Responseset0"/>
      </w:pPr>
      <w:r>
        <w:t>e</w:t>
      </w:r>
      <w:r>
        <w:tab/>
      </w:r>
      <w:r w:rsidRPr="005A3BF9">
        <w:t>There were better career prospects from the second course</w:t>
      </w:r>
    </w:p>
    <w:p w14:paraId="04C2D3EE" w14:textId="77777777" w:rsidR="009D19DF" w:rsidRPr="005A3BF9" w:rsidRDefault="009D19DF" w:rsidP="009D19DF">
      <w:pPr>
        <w:pStyle w:val="Responseset0"/>
      </w:pPr>
      <w:r>
        <w:t>f</w:t>
      </w:r>
      <w:r>
        <w:tab/>
      </w:r>
      <w:r w:rsidRPr="005A3BF9">
        <w:t>You weren’t happy with your results</w:t>
      </w:r>
    </w:p>
    <w:p w14:paraId="4148FC65" w14:textId="77777777" w:rsidR="009D19DF" w:rsidRPr="005A3BF9" w:rsidRDefault="009D19DF" w:rsidP="009D19DF">
      <w:pPr>
        <w:pStyle w:val="Responseset0"/>
      </w:pPr>
      <w:r>
        <w:t>g</w:t>
      </w:r>
      <w:r>
        <w:tab/>
      </w:r>
      <w:r w:rsidRPr="005A3BF9">
        <w:t>The study load was too heavy</w:t>
      </w:r>
    </w:p>
    <w:p w14:paraId="28078B9B" w14:textId="77777777" w:rsidR="009D19DF" w:rsidRPr="005A3BF9" w:rsidRDefault="009D19DF" w:rsidP="009D19DF">
      <w:pPr>
        <w:pStyle w:val="Responseset0"/>
      </w:pPr>
      <w:r>
        <w:t>h</w:t>
      </w:r>
      <w:r>
        <w:tab/>
      </w:r>
      <w:r w:rsidRPr="005A3BF9">
        <w:t>You would really have preferred to do the second course</w:t>
      </w:r>
    </w:p>
    <w:p w14:paraId="448375C7" w14:textId="77777777" w:rsidR="009D19DF" w:rsidRPr="005A3BF9" w:rsidRDefault="009D19DF" w:rsidP="009D19DF">
      <w:pPr>
        <w:pStyle w:val="Responseset0"/>
      </w:pPr>
      <w:r>
        <w:t>i</w:t>
      </w:r>
      <w:r>
        <w:tab/>
      </w:r>
      <w:r w:rsidRPr="005A3BF9">
        <w:t>Because of health or personal reasons</w:t>
      </w:r>
    </w:p>
    <w:p w14:paraId="024A1D2D" w14:textId="77777777" w:rsidR="009D19DF" w:rsidRPr="005A3BF9" w:rsidRDefault="009D19DF" w:rsidP="009D19DF">
      <w:pPr>
        <w:pStyle w:val="Responseset0"/>
      </w:pPr>
      <w:r>
        <w:t>j</w:t>
      </w:r>
      <w:r>
        <w:tab/>
      </w:r>
      <w:r w:rsidRPr="005A3BF9">
        <w:t>You did not like, or had issues with, your instructors</w:t>
      </w:r>
    </w:p>
    <w:p w14:paraId="704DFE91" w14:textId="77777777" w:rsidR="009D19DF" w:rsidRPr="005A3BF9" w:rsidRDefault="009D19DF" w:rsidP="009D19DF">
      <w:pPr>
        <w:pStyle w:val="Responseset0"/>
      </w:pPr>
      <w:r>
        <w:t>k</w:t>
      </w:r>
      <w:r>
        <w:tab/>
      </w:r>
      <w:r w:rsidRPr="005A3BF9">
        <w:t>You felt lonely or socially isolated</w:t>
      </w:r>
    </w:p>
    <w:p w14:paraId="7B2BFBDB" w14:textId="77777777" w:rsidR="009D19DF" w:rsidRPr="005A3BF9" w:rsidRDefault="009D19DF" w:rsidP="009D19DF">
      <w:pPr>
        <w:pStyle w:val="Responseset0"/>
      </w:pPr>
      <w:r>
        <w:t>l</w:t>
      </w:r>
      <w:r>
        <w:tab/>
      </w:r>
      <w:r w:rsidRPr="005A3BF9">
        <w:t>You did not feel as though you fit in</w:t>
      </w:r>
    </w:p>
    <w:p w14:paraId="616A0927" w14:textId="77777777" w:rsidR="009D19DF" w:rsidRPr="005A3BF9" w:rsidRDefault="009D19DF" w:rsidP="009D19DF">
      <w:pPr>
        <w:pStyle w:val="Responseset0"/>
      </w:pPr>
      <w:r>
        <w:t>m</w:t>
      </w:r>
      <w:r>
        <w:tab/>
      </w:r>
      <w:r w:rsidRPr="005A3BF9">
        <w:t>The second course provided you with more flexible time arrangements</w:t>
      </w:r>
    </w:p>
    <w:p w14:paraId="3BEDFC1A" w14:textId="77777777" w:rsidR="009D19DF" w:rsidRPr="005A3BF9" w:rsidRDefault="009D19DF" w:rsidP="009D19DF">
      <w:pPr>
        <w:pStyle w:val="Responseset0"/>
      </w:pPr>
      <w:r>
        <w:t>n</w:t>
      </w:r>
      <w:r>
        <w:tab/>
      </w:r>
      <w:r w:rsidRPr="005A3BF9">
        <w:t>Was there any other reason for changing course? (SPECIFY __________)</w:t>
      </w:r>
    </w:p>
    <w:p w14:paraId="33ED509B" w14:textId="77777777" w:rsidR="009D19DF" w:rsidRDefault="009D19DF" w:rsidP="009D19DF">
      <w:pPr>
        <w:tabs>
          <w:tab w:val="left" w:pos="1843"/>
          <w:tab w:val="left" w:pos="6804"/>
        </w:tabs>
        <w:rPr>
          <w:rFonts w:ascii="Arial" w:hAnsi="Arial" w:cs="Arial"/>
          <w:color w:val="404040" w:themeColor="text1" w:themeTint="BF"/>
        </w:rPr>
      </w:pPr>
    </w:p>
    <w:p w14:paraId="323A1803" w14:textId="77777777" w:rsidR="009D19DF" w:rsidRPr="005A3BF9" w:rsidRDefault="009D19DF" w:rsidP="009D19DF">
      <w:pPr>
        <w:pStyle w:val="ProgInstruct"/>
      </w:pPr>
      <w:r>
        <w:t>PRE CA51</w:t>
      </w:r>
    </w:p>
    <w:p w14:paraId="79B7EC6D" w14:textId="77777777" w:rsidR="009D19DF" w:rsidRPr="005A3BF9" w:rsidRDefault="009D19DF" w:rsidP="009D19DF">
      <w:pPr>
        <w:pStyle w:val="ProgInstruct"/>
      </w:pPr>
      <w:r w:rsidRPr="005A3BF9">
        <w:t>I</w:t>
      </w:r>
      <w:r>
        <w:t>F MORE THAN ONE RESPONSE AT CA50, ASK CA51</w:t>
      </w:r>
    </w:p>
    <w:p w14:paraId="1FF5FA6D" w14:textId="77777777" w:rsidR="009D19DF" w:rsidRPr="005A3BF9" w:rsidRDefault="009D19DF" w:rsidP="009D19DF">
      <w:pPr>
        <w:pStyle w:val="ProgInstruct"/>
      </w:pPr>
      <w:r>
        <w:t>ELSE GO TO CA52</w:t>
      </w:r>
    </w:p>
    <w:p w14:paraId="3A94DF92" w14:textId="77777777" w:rsidR="009D19DF" w:rsidRPr="005A3BF9" w:rsidRDefault="009D19DF" w:rsidP="009D19DF"/>
    <w:p w14:paraId="7C51B1D0" w14:textId="77777777" w:rsidR="009D19DF" w:rsidRDefault="009D19DF" w:rsidP="009D19DF">
      <w:pPr>
        <w:pStyle w:val="Question"/>
      </w:pPr>
      <w:r>
        <w:t>CA51</w:t>
      </w:r>
      <w:r w:rsidRPr="005A3BF9">
        <w:tab/>
        <w:t xml:space="preserve">And what was your </w:t>
      </w:r>
      <w:r w:rsidRPr="005A3BF9">
        <w:rPr>
          <w:b/>
        </w:rPr>
        <w:t>main</w:t>
      </w:r>
      <w:r w:rsidRPr="005A3BF9">
        <w:t xml:space="preserve"> reason for changing?</w:t>
      </w:r>
    </w:p>
    <w:p w14:paraId="651F673B" w14:textId="77777777" w:rsidR="009D19DF" w:rsidRPr="005A3BF9" w:rsidRDefault="009D19DF" w:rsidP="009D19DF">
      <w:pPr>
        <w:pStyle w:val="Quesapproach"/>
      </w:pPr>
      <w:r>
        <w:t>prompt if necessary</w:t>
      </w:r>
    </w:p>
    <w:p w14:paraId="00C82737" w14:textId="77777777" w:rsidR="009D19DF" w:rsidRPr="005A3BF9" w:rsidRDefault="009D19DF" w:rsidP="009D19DF">
      <w:pPr>
        <w:pStyle w:val="Responseset0"/>
      </w:pPr>
      <w:r>
        <w:t>01</w:t>
      </w:r>
      <w:r>
        <w:tab/>
      </w:r>
      <w:r w:rsidRPr="005A3BF9">
        <w:t>Course costs were too high in the first course</w:t>
      </w:r>
    </w:p>
    <w:p w14:paraId="19952839" w14:textId="77777777" w:rsidR="009D19DF" w:rsidRPr="005A3BF9" w:rsidRDefault="009D19DF" w:rsidP="009D19DF">
      <w:pPr>
        <w:pStyle w:val="Responseset0"/>
      </w:pPr>
      <w:r>
        <w:t>02</w:t>
      </w:r>
      <w:r>
        <w:tab/>
      </w:r>
      <w:r w:rsidRPr="005A3BF9">
        <w:t>The first course was a pre-requisite for the second</w:t>
      </w:r>
    </w:p>
    <w:p w14:paraId="0A34D1E0" w14:textId="77777777" w:rsidR="009D19DF" w:rsidRPr="005A3BF9" w:rsidRDefault="009D19DF" w:rsidP="009D19DF">
      <w:pPr>
        <w:pStyle w:val="Responseset0"/>
      </w:pPr>
      <w:r>
        <w:t>03</w:t>
      </w:r>
      <w:r>
        <w:tab/>
      </w:r>
      <w:r w:rsidRPr="005A3BF9">
        <w:t>You didn’t like the first course</w:t>
      </w:r>
    </w:p>
    <w:p w14:paraId="27644213" w14:textId="77777777" w:rsidR="009D19DF" w:rsidRPr="005A3BF9" w:rsidRDefault="009D19DF" w:rsidP="009D19DF">
      <w:pPr>
        <w:pStyle w:val="Responseset0"/>
      </w:pPr>
      <w:r>
        <w:t>04</w:t>
      </w:r>
      <w:r>
        <w:tab/>
      </w:r>
      <w:r w:rsidRPr="005A3BF9">
        <w:t>The first course turned out to be not what you wanted</w:t>
      </w:r>
    </w:p>
    <w:p w14:paraId="4C479DDE" w14:textId="77777777" w:rsidR="009D19DF" w:rsidRPr="005A3BF9" w:rsidRDefault="009D19DF" w:rsidP="009D19DF">
      <w:pPr>
        <w:pStyle w:val="Responseset0"/>
      </w:pPr>
      <w:r>
        <w:t>05</w:t>
      </w:r>
      <w:r>
        <w:tab/>
      </w:r>
      <w:r w:rsidRPr="005A3BF9">
        <w:t>There were better career prospects from the second course</w:t>
      </w:r>
    </w:p>
    <w:p w14:paraId="7280305D" w14:textId="77777777" w:rsidR="009D19DF" w:rsidRPr="005A3BF9" w:rsidRDefault="009D19DF" w:rsidP="009D19DF">
      <w:pPr>
        <w:pStyle w:val="Responseset0"/>
      </w:pPr>
      <w:r>
        <w:t>06</w:t>
      </w:r>
      <w:r>
        <w:tab/>
      </w:r>
      <w:r w:rsidRPr="005A3BF9">
        <w:t>You weren’t happy with your results</w:t>
      </w:r>
    </w:p>
    <w:p w14:paraId="3ACC58B8" w14:textId="77777777" w:rsidR="009D19DF" w:rsidRPr="005A3BF9" w:rsidRDefault="009D19DF" w:rsidP="009D19DF">
      <w:pPr>
        <w:pStyle w:val="Responseset0"/>
      </w:pPr>
      <w:r>
        <w:t>07</w:t>
      </w:r>
      <w:r>
        <w:tab/>
      </w:r>
      <w:r w:rsidRPr="005A3BF9">
        <w:t>The study load was too heavy</w:t>
      </w:r>
    </w:p>
    <w:p w14:paraId="4C746B47" w14:textId="77777777" w:rsidR="009D19DF" w:rsidRPr="005A3BF9" w:rsidRDefault="009D19DF" w:rsidP="009D19DF">
      <w:pPr>
        <w:pStyle w:val="Responseset0"/>
      </w:pPr>
      <w:r>
        <w:t>08</w:t>
      </w:r>
      <w:r>
        <w:tab/>
      </w:r>
      <w:r w:rsidRPr="005A3BF9">
        <w:t>You would really have preferred to do the second course</w:t>
      </w:r>
    </w:p>
    <w:p w14:paraId="294453DE" w14:textId="77777777" w:rsidR="009D19DF" w:rsidRPr="005A3BF9" w:rsidRDefault="009D19DF" w:rsidP="009D19DF">
      <w:pPr>
        <w:pStyle w:val="Responseset0"/>
      </w:pPr>
      <w:r>
        <w:t>09</w:t>
      </w:r>
      <w:r>
        <w:tab/>
      </w:r>
      <w:r w:rsidRPr="005A3BF9">
        <w:t>Because of health or personal reasons</w:t>
      </w:r>
    </w:p>
    <w:p w14:paraId="3D5233A8" w14:textId="77777777" w:rsidR="009D19DF" w:rsidRPr="005A3BF9" w:rsidRDefault="009D19DF" w:rsidP="009D19DF">
      <w:pPr>
        <w:pStyle w:val="Responseset0"/>
      </w:pPr>
      <w:r>
        <w:t>10</w:t>
      </w:r>
      <w:r>
        <w:tab/>
      </w:r>
      <w:r w:rsidRPr="005A3BF9">
        <w:t>You did not like, or had issues with, your instructors</w:t>
      </w:r>
    </w:p>
    <w:p w14:paraId="15947CDD" w14:textId="77777777" w:rsidR="009D19DF" w:rsidRPr="005A3BF9" w:rsidRDefault="009D19DF" w:rsidP="009D19DF">
      <w:pPr>
        <w:pStyle w:val="Responseset0"/>
      </w:pPr>
      <w:r>
        <w:t>11</w:t>
      </w:r>
      <w:r>
        <w:tab/>
      </w:r>
      <w:r w:rsidRPr="005A3BF9">
        <w:t>You felt lonely or socially isolated</w:t>
      </w:r>
    </w:p>
    <w:p w14:paraId="7C86F30A" w14:textId="77777777" w:rsidR="009D19DF" w:rsidRPr="005A3BF9" w:rsidRDefault="009D19DF" w:rsidP="009D19DF">
      <w:pPr>
        <w:pStyle w:val="Responseset0"/>
      </w:pPr>
      <w:r>
        <w:t>12</w:t>
      </w:r>
      <w:r>
        <w:tab/>
      </w:r>
      <w:r w:rsidRPr="005A3BF9">
        <w:t>You did not feel as though you fit in</w:t>
      </w:r>
    </w:p>
    <w:p w14:paraId="6026AEC8" w14:textId="77777777" w:rsidR="009D19DF" w:rsidRPr="005A3BF9" w:rsidRDefault="009D19DF" w:rsidP="009D19DF">
      <w:pPr>
        <w:pStyle w:val="Responseset0"/>
      </w:pPr>
      <w:r>
        <w:t>13</w:t>
      </w:r>
      <w:r>
        <w:tab/>
      </w:r>
      <w:r w:rsidRPr="005A3BF9">
        <w:t>The second course provided you with more flexible time arrangements</w:t>
      </w:r>
    </w:p>
    <w:p w14:paraId="470C1B14" w14:textId="77777777" w:rsidR="009D19DF" w:rsidRPr="005A3BF9" w:rsidRDefault="009D19DF" w:rsidP="009D19DF">
      <w:pPr>
        <w:pStyle w:val="Responseset0"/>
      </w:pPr>
      <w:r>
        <w:t>95</w:t>
      </w:r>
      <w:r>
        <w:tab/>
        <w:t>Other [</w:t>
      </w:r>
      <w:r w:rsidRPr="008076A9">
        <w:rPr>
          <w:rStyle w:val="ProgInstructChar"/>
          <w:rFonts w:eastAsiaTheme="minorEastAsia"/>
        </w:rPr>
        <w:t>Referred to at CA50n</w:t>
      </w:r>
      <w:r w:rsidRPr="005A3BF9">
        <w:t>]</w:t>
      </w:r>
    </w:p>
    <w:p w14:paraId="3677A1BD" w14:textId="77777777" w:rsidR="009D19DF" w:rsidRDefault="009D19DF" w:rsidP="009D19DF">
      <w:pPr>
        <w:tabs>
          <w:tab w:val="left" w:pos="1843"/>
          <w:tab w:val="left" w:pos="6804"/>
        </w:tabs>
        <w:rPr>
          <w:rFonts w:ascii="Arial" w:hAnsi="Arial" w:cs="Arial"/>
          <w:color w:val="404040" w:themeColor="text1" w:themeTint="BF"/>
        </w:rPr>
      </w:pPr>
    </w:p>
    <w:p w14:paraId="2684907A" w14:textId="77777777" w:rsidR="009D19DF" w:rsidRPr="005A3BF9" w:rsidRDefault="009D19DF" w:rsidP="009D19DF">
      <w:pPr>
        <w:pStyle w:val="Question"/>
      </w:pPr>
      <w:r>
        <w:t>CA52</w:t>
      </w:r>
      <w:r w:rsidRPr="005A3BF9">
        <w:tab/>
        <w:t>When you changed course did you also change institution?</w:t>
      </w:r>
    </w:p>
    <w:p w14:paraId="46A7505E" w14:textId="77777777" w:rsidR="009D19DF" w:rsidRPr="005A3BF9" w:rsidRDefault="009D19DF" w:rsidP="009D19DF">
      <w:pPr>
        <w:pStyle w:val="Responseset0"/>
      </w:pPr>
      <w:r w:rsidRPr="005A3BF9">
        <w:t>01</w:t>
      </w:r>
      <w:r>
        <w:tab/>
      </w:r>
      <w:r w:rsidRPr="005A3BF9">
        <w:t>Yes</w:t>
      </w:r>
    </w:p>
    <w:p w14:paraId="1BC2FAE5" w14:textId="77777777" w:rsidR="009D19DF" w:rsidRPr="005A3BF9" w:rsidRDefault="009D19DF" w:rsidP="009D19DF">
      <w:pPr>
        <w:pStyle w:val="Responseset0"/>
        <w:tabs>
          <w:tab w:val="left" w:pos="5670"/>
        </w:tabs>
      </w:pPr>
      <w:r>
        <w:t>02</w:t>
      </w:r>
      <w:r>
        <w:tab/>
        <w:t>No</w:t>
      </w:r>
      <w:r>
        <w:tab/>
      </w:r>
      <w:r w:rsidRPr="008076A9">
        <w:rPr>
          <w:rStyle w:val="ProgInstructChar"/>
          <w:rFonts w:eastAsiaTheme="minorEastAsia"/>
        </w:rPr>
        <w:t>GO TO CA55</w:t>
      </w:r>
    </w:p>
    <w:p w14:paraId="221FE761" w14:textId="77777777" w:rsidR="009D19DF" w:rsidRDefault="009D19DF" w:rsidP="009D19DF">
      <w:pPr>
        <w:pStyle w:val="Header"/>
        <w:tabs>
          <w:tab w:val="clear" w:pos="4513"/>
          <w:tab w:val="clear" w:pos="9026"/>
        </w:tabs>
        <w:spacing w:after="120"/>
      </w:pPr>
    </w:p>
    <w:p w14:paraId="3CFC32F4" w14:textId="77777777" w:rsidR="009D19DF" w:rsidRPr="005A3BF9" w:rsidRDefault="009D19DF" w:rsidP="009D19DF">
      <w:pPr>
        <w:pStyle w:val="Header"/>
        <w:tabs>
          <w:tab w:val="clear" w:pos="4513"/>
          <w:tab w:val="clear" w:pos="9026"/>
        </w:tabs>
        <w:spacing w:after="120"/>
      </w:pPr>
    </w:p>
    <w:p w14:paraId="323B95C1" w14:textId="77777777" w:rsidR="009D19DF" w:rsidRPr="005A3BF9" w:rsidRDefault="009D19DF" w:rsidP="009D19DF">
      <w:pPr>
        <w:pStyle w:val="Question"/>
        <w:keepNext/>
      </w:pPr>
      <w:r>
        <w:t>CA53</w:t>
      </w:r>
      <w:r w:rsidRPr="005A3BF9">
        <w:tab/>
        <w:t>Where did you move to?</w:t>
      </w:r>
    </w:p>
    <w:p w14:paraId="32ECE228" w14:textId="77777777" w:rsidR="009D19DF" w:rsidRDefault="009D19DF" w:rsidP="009D19DF">
      <w:pPr>
        <w:pStyle w:val="Quesapproach"/>
        <w:keepNext/>
      </w:pPr>
      <w:r w:rsidRPr="005A3BF9">
        <w:t>PRO</w:t>
      </w:r>
      <w:r>
        <w:t>BE FOR FULL NAME OF INSTITUTION</w:t>
      </w:r>
    </w:p>
    <w:p w14:paraId="44ACF897" w14:textId="77777777" w:rsidR="009D19DF" w:rsidRPr="005A3BF9" w:rsidRDefault="009D19DF" w:rsidP="009D19DF">
      <w:pPr>
        <w:pStyle w:val="Responseset0"/>
      </w:pPr>
      <w:r>
        <w:t>95</w:t>
      </w:r>
      <w:r>
        <w:tab/>
        <w:t>Record verbatim</w:t>
      </w:r>
    </w:p>
    <w:p w14:paraId="3AC98D73" w14:textId="020FA759" w:rsidR="009D19DF" w:rsidRPr="005A3BF9" w:rsidRDefault="00F2135B" w:rsidP="00F2135B">
      <w:pPr>
        <w:pStyle w:val="ProgInstruct"/>
        <w:ind w:hanging="142"/>
      </w:pPr>
      <w:r w:rsidRPr="005A3BF9">
        <w:t>[VERBATIM = INST]</w:t>
      </w:r>
    </w:p>
    <w:p w14:paraId="61445163" w14:textId="77777777" w:rsidR="009D19DF" w:rsidRPr="005A3BF9" w:rsidRDefault="009D19DF" w:rsidP="009D19DF">
      <w:pPr>
        <w:pStyle w:val="Header"/>
        <w:tabs>
          <w:tab w:val="clear" w:pos="4513"/>
          <w:tab w:val="clear" w:pos="9026"/>
        </w:tabs>
        <w:spacing w:after="120"/>
      </w:pPr>
    </w:p>
    <w:p w14:paraId="14F3304A" w14:textId="77777777" w:rsidR="009D19DF" w:rsidRPr="005A3BF9" w:rsidRDefault="009D19DF" w:rsidP="009D19DF">
      <w:r w:rsidRPr="005A3BF9">
        <w:t>C</w:t>
      </w:r>
      <w:r>
        <w:t>A54</w:t>
      </w:r>
      <w:r w:rsidRPr="005A3BF9">
        <w:tab/>
        <w:t>Which campus was that?</w:t>
      </w:r>
    </w:p>
    <w:p w14:paraId="50903AE2" w14:textId="77777777" w:rsidR="009D19DF" w:rsidRPr="005A3BF9" w:rsidRDefault="009D19DF" w:rsidP="009D19DF">
      <w:pPr>
        <w:pStyle w:val="ProgInstruct"/>
      </w:pPr>
      <w:r>
        <w:lastRenderedPageBreak/>
        <w:t>PROMPT IF NECESSARY</w:t>
      </w:r>
    </w:p>
    <w:p w14:paraId="482FCC30" w14:textId="77777777" w:rsidR="009D19DF" w:rsidRPr="005A3BF9" w:rsidRDefault="009D19DF" w:rsidP="009D19DF">
      <w:pPr>
        <w:pStyle w:val="Responseset0"/>
      </w:pPr>
      <w:r w:rsidRPr="005A3BF9">
        <w:t>01</w:t>
      </w:r>
      <w:r>
        <w:tab/>
      </w:r>
      <w:r w:rsidRPr="005A3BF9">
        <w:t>All study completed online – don’t have a campus</w:t>
      </w:r>
    </w:p>
    <w:p w14:paraId="6CB93057" w14:textId="77777777" w:rsidR="009D19DF" w:rsidRPr="005A3BF9" w:rsidRDefault="009D19DF" w:rsidP="009D19DF">
      <w:pPr>
        <w:pStyle w:val="Responseset0"/>
      </w:pPr>
      <w:r w:rsidRPr="005A3BF9">
        <w:t>02</w:t>
      </w:r>
      <w:r>
        <w:tab/>
      </w:r>
      <w:r w:rsidRPr="005A3BF9">
        <w:t>Studied at school – don’t have a campus</w:t>
      </w:r>
    </w:p>
    <w:p w14:paraId="178070D2" w14:textId="77777777" w:rsidR="009D19DF" w:rsidRPr="005A3BF9" w:rsidRDefault="009D19DF" w:rsidP="009D19DF">
      <w:pPr>
        <w:pStyle w:val="Responseset0"/>
      </w:pPr>
      <w:r w:rsidRPr="005A3BF9">
        <w:t>95</w:t>
      </w:r>
      <w:r>
        <w:tab/>
        <w:t>(DO NOT READ) Other Specify – Record verbatim</w:t>
      </w:r>
    </w:p>
    <w:p w14:paraId="3574DB77" w14:textId="77777777" w:rsidR="009D19DF" w:rsidRPr="005A3BF9" w:rsidRDefault="009D19DF" w:rsidP="009D19DF">
      <w:pPr>
        <w:pStyle w:val="Responseset0"/>
      </w:pPr>
      <w:r w:rsidRPr="005A3BF9">
        <w:t>99</w:t>
      </w:r>
      <w:r>
        <w:tab/>
        <w:t xml:space="preserve">(DO NOT READ) </w:t>
      </w:r>
      <w:r w:rsidRPr="005A3BF9">
        <w:t>Don’t know</w:t>
      </w:r>
    </w:p>
    <w:p w14:paraId="5F144064" w14:textId="77777777" w:rsidR="009D19DF" w:rsidRPr="005A3BF9" w:rsidRDefault="009D19DF" w:rsidP="009D19DF">
      <w:pPr>
        <w:pStyle w:val="Header"/>
        <w:tabs>
          <w:tab w:val="clear" w:pos="4513"/>
          <w:tab w:val="clear" w:pos="9026"/>
        </w:tabs>
        <w:spacing w:after="120"/>
      </w:pPr>
    </w:p>
    <w:p w14:paraId="26F72634" w14:textId="77777777" w:rsidR="009D19DF" w:rsidRPr="005A3BF9" w:rsidRDefault="009D19DF" w:rsidP="009D19DF">
      <w:pPr>
        <w:pStyle w:val="Question"/>
      </w:pPr>
      <w:r>
        <w:t>CA55</w:t>
      </w:r>
      <w:r w:rsidRPr="005A3BF9">
        <w:tab/>
        <w:t>Which month and year did you change?</w:t>
      </w:r>
    </w:p>
    <w:p w14:paraId="7281659D" w14:textId="77777777" w:rsidR="009D19DF" w:rsidRDefault="009D19DF" w:rsidP="009D19DF">
      <w:pPr>
        <w:pStyle w:val="Responseset0"/>
      </w:pPr>
      <w:r w:rsidRPr="005A3BF9">
        <w:t>(15-17)</w:t>
      </w:r>
    </w:p>
    <w:p w14:paraId="6924383C" w14:textId="77777777" w:rsidR="009D19DF" w:rsidRPr="005A3BF9" w:rsidRDefault="009D19DF" w:rsidP="009D19DF">
      <w:pPr>
        <w:pStyle w:val="Responseset0"/>
      </w:pPr>
      <w:r w:rsidRPr="005A3BF9">
        <w:t xml:space="preserve">MM,YY </w:t>
      </w:r>
    </w:p>
    <w:p w14:paraId="2D8E4DE9" w14:textId="77777777" w:rsidR="009D19DF" w:rsidRPr="005A3BF9" w:rsidRDefault="009D19DF" w:rsidP="009D19DF">
      <w:pPr>
        <w:pStyle w:val="Responseset0"/>
      </w:pPr>
      <w:r w:rsidRPr="005A3BF9">
        <w:t>IF ‘Don’t know’ RECORD: 88/88</w:t>
      </w:r>
    </w:p>
    <w:p w14:paraId="474F9DA4" w14:textId="77777777" w:rsidR="009D19DF" w:rsidRPr="005A3BF9" w:rsidRDefault="009D19DF" w:rsidP="009D19DF">
      <w:pPr>
        <w:pStyle w:val="Header"/>
        <w:tabs>
          <w:tab w:val="clear" w:pos="4513"/>
          <w:tab w:val="clear" w:pos="9026"/>
        </w:tabs>
        <w:spacing w:after="120"/>
      </w:pPr>
    </w:p>
    <w:p w14:paraId="545F66AE" w14:textId="77777777" w:rsidR="009D19DF" w:rsidRPr="005A3BF9" w:rsidRDefault="009D19DF" w:rsidP="009D19DF">
      <w:pPr>
        <w:pStyle w:val="ProgInstruct"/>
      </w:pPr>
      <w:r w:rsidRPr="005A3BF9">
        <w:t xml:space="preserve">NOW GO TO PRE </w:t>
      </w:r>
      <w:r>
        <w:t>C99</w:t>
      </w:r>
    </w:p>
    <w:p w14:paraId="6AF313B3" w14:textId="77777777" w:rsidR="009D19DF" w:rsidRDefault="009D19DF" w:rsidP="009D19DF">
      <w:pPr>
        <w:tabs>
          <w:tab w:val="left" w:pos="1843"/>
          <w:tab w:val="left" w:pos="6804"/>
        </w:tabs>
        <w:rPr>
          <w:rFonts w:ascii="Arial" w:hAnsi="Arial" w:cs="Arial"/>
          <w:color w:val="404040" w:themeColor="text1" w:themeTint="BF"/>
        </w:rPr>
      </w:pPr>
    </w:p>
    <w:p w14:paraId="0A47A8DA" w14:textId="77777777" w:rsidR="009D19DF" w:rsidRPr="005A3BF9" w:rsidRDefault="009D19DF" w:rsidP="009D19DF">
      <w:pPr>
        <w:pStyle w:val="Question"/>
      </w:pPr>
      <w:r>
        <w:t>CA56</w:t>
      </w:r>
      <w:r w:rsidRPr="005A3BF9">
        <w:tab/>
        <w:t>Are you still studying at the same university or TAFE as (last year/when you deferred)?</w:t>
      </w:r>
    </w:p>
    <w:p w14:paraId="7A25592E" w14:textId="77777777" w:rsidR="009D19DF" w:rsidRPr="005A3BF9" w:rsidRDefault="009D19DF" w:rsidP="009D19DF">
      <w:pPr>
        <w:pStyle w:val="Responseset0"/>
        <w:tabs>
          <w:tab w:val="left" w:pos="5670"/>
        </w:tabs>
      </w:pPr>
      <w:r w:rsidRPr="005A3BF9">
        <w:t>01</w:t>
      </w:r>
      <w:r>
        <w:tab/>
      </w:r>
      <w:r w:rsidRPr="005A3BF9">
        <w:t>Yes</w:t>
      </w:r>
      <w:r>
        <w:tab/>
      </w:r>
      <w:r w:rsidRPr="00822417">
        <w:rPr>
          <w:rStyle w:val="ProgInstructChar"/>
          <w:rFonts w:eastAsiaTheme="minorEastAsia"/>
        </w:rPr>
        <w:t xml:space="preserve">GO TO PRE </w:t>
      </w:r>
      <w:r>
        <w:rPr>
          <w:rStyle w:val="ProgInstructChar"/>
          <w:rFonts w:eastAsiaTheme="minorEastAsia"/>
        </w:rPr>
        <w:t>C99</w:t>
      </w:r>
    </w:p>
    <w:p w14:paraId="05DB3D70" w14:textId="77777777" w:rsidR="009D19DF" w:rsidRPr="005A3BF9" w:rsidRDefault="009D19DF" w:rsidP="009D19DF">
      <w:pPr>
        <w:pStyle w:val="Responseset0"/>
      </w:pPr>
      <w:r w:rsidRPr="005A3BF9">
        <w:t>02</w:t>
      </w:r>
      <w:r>
        <w:tab/>
      </w:r>
      <w:r w:rsidRPr="005A3BF9">
        <w:t>No</w:t>
      </w:r>
    </w:p>
    <w:p w14:paraId="46D0B1C0" w14:textId="77777777" w:rsidR="009D19DF" w:rsidRPr="005A3BF9" w:rsidRDefault="009D19DF" w:rsidP="009D19DF">
      <w:pPr>
        <w:pStyle w:val="Header"/>
        <w:tabs>
          <w:tab w:val="clear" w:pos="4513"/>
          <w:tab w:val="clear" w:pos="9026"/>
        </w:tabs>
        <w:spacing w:after="120"/>
      </w:pPr>
    </w:p>
    <w:p w14:paraId="4F3FF834" w14:textId="77777777" w:rsidR="009D19DF" w:rsidRPr="005A3BF9" w:rsidRDefault="009D19DF" w:rsidP="009D19DF">
      <w:pPr>
        <w:pStyle w:val="Question"/>
      </w:pPr>
      <w:r>
        <w:t>CA57</w:t>
      </w:r>
      <w:r w:rsidRPr="005A3BF9">
        <w:tab/>
        <w:t>Where are you studying now?</w:t>
      </w:r>
    </w:p>
    <w:p w14:paraId="6421BA7B" w14:textId="77777777" w:rsidR="009D19DF" w:rsidRPr="005A3BF9" w:rsidRDefault="009D19DF" w:rsidP="009D19DF">
      <w:pPr>
        <w:pStyle w:val="Quesapproach"/>
      </w:pPr>
      <w:r w:rsidRPr="005A3BF9">
        <w:t>PRO</w:t>
      </w:r>
      <w:r>
        <w:t>BE FOR FULL NAME OF INSTITUTION</w:t>
      </w:r>
    </w:p>
    <w:p w14:paraId="7CFBE77B" w14:textId="77777777" w:rsidR="009D19DF" w:rsidRPr="005A3BF9" w:rsidRDefault="009D19DF" w:rsidP="009D19DF">
      <w:pPr>
        <w:pStyle w:val="Responseset0"/>
      </w:pPr>
      <w:r>
        <w:t>95</w:t>
      </w:r>
      <w:r>
        <w:tab/>
        <w:t>Record verbatim</w:t>
      </w:r>
    </w:p>
    <w:p w14:paraId="66EC61FA" w14:textId="31688C16" w:rsidR="009D19DF" w:rsidRPr="005A3BF9" w:rsidRDefault="00E97127" w:rsidP="00E97127">
      <w:pPr>
        <w:pStyle w:val="ProgInstruct"/>
        <w:ind w:hanging="142"/>
      </w:pPr>
      <w:r w:rsidRPr="005A3BF9">
        <w:t>[VERBATIM = INST]</w:t>
      </w:r>
    </w:p>
    <w:p w14:paraId="15779D3F" w14:textId="77777777" w:rsidR="009D19DF" w:rsidRPr="005A3BF9" w:rsidRDefault="009D19DF" w:rsidP="009D19DF">
      <w:pPr>
        <w:pStyle w:val="Header"/>
        <w:tabs>
          <w:tab w:val="clear" w:pos="4513"/>
          <w:tab w:val="clear" w:pos="9026"/>
        </w:tabs>
        <w:spacing w:after="120"/>
      </w:pPr>
    </w:p>
    <w:p w14:paraId="28D8432B" w14:textId="77777777" w:rsidR="009D19DF" w:rsidRPr="005A3BF9" w:rsidRDefault="009D19DF" w:rsidP="009D19DF">
      <w:pPr>
        <w:pStyle w:val="Question"/>
      </w:pPr>
      <w:r>
        <w:t>CA58</w:t>
      </w:r>
      <w:r w:rsidRPr="005A3BF9">
        <w:tab/>
        <w:t>Which campus is that?</w:t>
      </w:r>
    </w:p>
    <w:p w14:paraId="0B9594D4" w14:textId="77777777" w:rsidR="009D19DF" w:rsidRPr="005A3BF9" w:rsidRDefault="009D19DF" w:rsidP="009D19DF">
      <w:pPr>
        <w:pStyle w:val="ProgInstruct"/>
      </w:pPr>
      <w:r>
        <w:t>PROMPT IF NECESSARY</w:t>
      </w:r>
    </w:p>
    <w:p w14:paraId="047B3215" w14:textId="77777777" w:rsidR="009D19DF" w:rsidRPr="005A3BF9" w:rsidRDefault="009D19DF" w:rsidP="009D19DF">
      <w:pPr>
        <w:pStyle w:val="Responseset0"/>
      </w:pPr>
      <w:r w:rsidRPr="005A3BF9">
        <w:t>01 All study completed online – don’t have a campus</w:t>
      </w:r>
    </w:p>
    <w:p w14:paraId="053CF16D" w14:textId="77777777" w:rsidR="009D19DF" w:rsidRPr="005A3BF9" w:rsidRDefault="009D19DF" w:rsidP="009D19DF">
      <w:pPr>
        <w:pStyle w:val="Responseset0"/>
      </w:pPr>
      <w:r w:rsidRPr="005A3BF9">
        <w:t>02 Studied at school – don’t have a campus</w:t>
      </w:r>
    </w:p>
    <w:p w14:paraId="0E069301" w14:textId="77777777" w:rsidR="009D19DF" w:rsidRPr="005A3BF9" w:rsidRDefault="009D19DF" w:rsidP="009D19DF">
      <w:pPr>
        <w:pStyle w:val="Responseset0"/>
      </w:pPr>
      <w:r w:rsidRPr="005A3BF9">
        <w:t>95</w:t>
      </w:r>
      <w:r>
        <w:tab/>
        <w:t>(DO NOT READ) Other Specify – Record verbatim</w:t>
      </w:r>
    </w:p>
    <w:p w14:paraId="2D424DE1" w14:textId="77777777" w:rsidR="009D19DF" w:rsidRPr="005A3BF9" w:rsidRDefault="009D19DF" w:rsidP="009D19DF">
      <w:pPr>
        <w:pStyle w:val="Responseset0"/>
      </w:pPr>
      <w:r w:rsidRPr="005A3BF9">
        <w:t>99</w:t>
      </w:r>
      <w:r>
        <w:tab/>
        <w:t xml:space="preserve">(DO NOT READ) </w:t>
      </w:r>
      <w:r w:rsidRPr="005A3BF9">
        <w:t>Don’t know</w:t>
      </w:r>
    </w:p>
    <w:p w14:paraId="63B27346" w14:textId="77777777" w:rsidR="009D19DF" w:rsidRPr="005A3BF9" w:rsidRDefault="009D19DF" w:rsidP="009D19DF">
      <w:pPr>
        <w:pStyle w:val="Header"/>
        <w:tabs>
          <w:tab w:val="clear" w:pos="4513"/>
          <w:tab w:val="clear" w:pos="9026"/>
        </w:tabs>
        <w:spacing w:after="120"/>
      </w:pPr>
    </w:p>
    <w:p w14:paraId="4FFD29A8" w14:textId="77777777" w:rsidR="009D19DF" w:rsidRPr="005A3BF9" w:rsidRDefault="009D19DF" w:rsidP="009D19DF">
      <w:pPr>
        <w:pStyle w:val="ProgInstruct"/>
      </w:pPr>
      <w:r w:rsidRPr="005A3BF9">
        <w:t xml:space="preserve">NOW GO TO PRE </w:t>
      </w:r>
      <w:r>
        <w:t>C99</w:t>
      </w:r>
    </w:p>
    <w:p w14:paraId="3E33FB15" w14:textId="77777777" w:rsidR="009D19DF" w:rsidRDefault="009D19DF" w:rsidP="009D19DF">
      <w:pPr>
        <w:rPr>
          <w:rFonts w:ascii="Arial" w:hAnsi="Arial" w:cs="Arial"/>
          <w:color w:val="404040" w:themeColor="text1" w:themeTint="BF"/>
        </w:rPr>
      </w:pPr>
      <w:r>
        <w:rPr>
          <w:rFonts w:ascii="Arial" w:hAnsi="Arial" w:cs="Arial"/>
          <w:color w:val="404040" w:themeColor="text1" w:themeTint="BF"/>
        </w:rPr>
        <w:br w:type="page"/>
      </w:r>
    </w:p>
    <w:p w14:paraId="6B34216E" w14:textId="77777777" w:rsidR="009D19DF" w:rsidRPr="005A3BF9" w:rsidRDefault="009D19DF" w:rsidP="009D19DF">
      <w:pPr>
        <w:pStyle w:val="Heading"/>
      </w:pPr>
      <w:r w:rsidRPr="005A3BF9">
        <w:lastRenderedPageBreak/>
        <w:t>STILL DOING FIRST TERTIARY STUDY COMMENCED SINCE LAST INTERVIEW</w:t>
      </w:r>
    </w:p>
    <w:p w14:paraId="49F359C5" w14:textId="77777777" w:rsidR="009D19DF" w:rsidRPr="005A3BF9" w:rsidRDefault="009D19DF" w:rsidP="009D19DF">
      <w:pPr>
        <w:pStyle w:val="Header"/>
        <w:tabs>
          <w:tab w:val="clear" w:pos="4513"/>
          <w:tab w:val="clear" w:pos="9026"/>
        </w:tabs>
        <w:spacing w:after="120"/>
      </w:pPr>
    </w:p>
    <w:p w14:paraId="17C7A81F" w14:textId="77777777" w:rsidR="009D19DF" w:rsidRPr="005A3BF9" w:rsidRDefault="009D19DF" w:rsidP="009D19DF">
      <w:pPr>
        <w:pStyle w:val="Question"/>
      </w:pPr>
      <w:r w:rsidRPr="005A3BF9">
        <w:t>CB1</w:t>
      </w:r>
      <w:r w:rsidRPr="005A3BF9">
        <w:tab/>
        <w:t>Are you currently studying for this qualification full time or part time?</w:t>
      </w:r>
    </w:p>
    <w:p w14:paraId="618960A9" w14:textId="77777777" w:rsidR="009D19DF" w:rsidRPr="005A3BF9" w:rsidRDefault="009D19DF" w:rsidP="009D19DF">
      <w:pPr>
        <w:pStyle w:val="Quesapproach"/>
      </w:pPr>
      <w:r>
        <w:t>prompt if necessary</w:t>
      </w:r>
    </w:p>
    <w:p w14:paraId="6E4E2475" w14:textId="77777777" w:rsidR="009D19DF" w:rsidRPr="005A3BF9" w:rsidRDefault="009D19DF" w:rsidP="009D19DF">
      <w:pPr>
        <w:pStyle w:val="Responseset0"/>
      </w:pPr>
      <w:r w:rsidRPr="005A3BF9">
        <w:t>01</w:t>
      </w:r>
      <w:r>
        <w:tab/>
      </w:r>
      <w:r w:rsidRPr="005A3BF9">
        <w:t>Full time</w:t>
      </w:r>
    </w:p>
    <w:p w14:paraId="46D9A061" w14:textId="77777777" w:rsidR="009D19DF" w:rsidRPr="005A3BF9" w:rsidRDefault="009D19DF" w:rsidP="009D19DF">
      <w:pPr>
        <w:pStyle w:val="Responseset0"/>
      </w:pPr>
      <w:r w:rsidRPr="005A3BF9">
        <w:t>02</w:t>
      </w:r>
      <w:r>
        <w:tab/>
      </w:r>
      <w:r w:rsidRPr="005A3BF9">
        <w:t>Part time</w:t>
      </w:r>
    </w:p>
    <w:p w14:paraId="25EA7717" w14:textId="77777777" w:rsidR="009D19DF" w:rsidRPr="005A3BF9" w:rsidRDefault="009D19DF" w:rsidP="009D19DF">
      <w:pPr>
        <w:pStyle w:val="Responseset0"/>
      </w:pPr>
      <w:r w:rsidRPr="005A3BF9">
        <w:t>03</w:t>
      </w:r>
      <w:r>
        <w:tab/>
      </w:r>
      <w:r w:rsidRPr="005A3BF9">
        <w:t>Equally full time and part time</w:t>
      </w:r>
    </w:p>
    <w:p w14:paraId="2EE77CA2" w14:textId="77777777" w:rsidR="009D19DF" w:rsidRPr="005A3BF9" w:rsidRDefault="009D19DF" w:rsidP="009D19DF">
      <w:pPr>
        <w:pStyle w:val="Responseset0"/>
      </w:pPr>
      <w:r w:rsidRPr="005A3BF9">
        <w:t>99</w:t>
      </w:r>
      <w:r>
        <w:tab/>
        <w:t xml:space="preserve">(DO NOT READ) </w:t>
      </w:r>
      <w:r w:rsidRPr="005A3BF9">
        <w:t>Don’t know</w:t>
      </w:r>
    </w:p>
    <w:p w14:paraId="01A50D13" w14:textId="77777777" w:rsidR="009D19DF" w:rsidRPr="005A3BF9" w:rsidRDefault="009D19DF" w:rsidP="009D19DF">
      <w:pPr>
        <w:pStyle w:val="Header"/>
        <w:tabs>
          <w:tab w:val="clear" w:pos="4513"/>
          <w:tab w:val="clear" w:pos="9026"/>
        </w:tabs>
        <w:spacing w:after="120"/>
      </w:pPr>
    </w:p>
    <w:p w14:paraId="33F34A8D" w14:textId="77777777" w:rsidR="009D19DF" w:rsidRPr="005A3BF9" w:rsidRDefault="009D19DF" w:rsidP="009D19DF">
      <w:pPr>
        <w:pStyle w:val="Question"/>
      </w:pPr>
      <w:r w:rsidRPr="005A3BF9">
        <w:t>CB2</w:t>
      </w:r>
      <w:r w:rsidRPr="005A3BF9">
        <w:tab/>
        <w:t>In a typical week, how many hours a week do you spend in total on campus?</w:t>
      </w:r>
    </w:p>
    <w:p w14:paraId="177FC2FE" w14:textId="77777777" w:rsidR="009D19DF" w:rsidRPr="005A3BF9" w:rsidRDefault="009D19DF" w:rsidP="009D19DF">
      <w:pPr>
        <w:pStyle w:val="IntNote"/>
      </w:pPr>
      <w:r w:rsidRPr="005A3BF9">
        <w:t>INTERVIEWER NOTE: ALL hours, including official contact hours</w:t>
      </w:r>
    </w:p>
    <w:p w14:paraId="1B6838FE" w14:textId="77777777" w:rsidR="009D19DF" w:rsidRPr="005A3BF9" w:rsidRDefault="009D19DF" w:rsidP="009D19DF">
      <w:pPr>
        <w:pStyle w:val="Responseset0"/>
      </w:pPr>
      <w:r w:rsidRPr="005A3BF9">
        <w:t>&lt;Integer 0 to 100&gt;</w:t>
      </w:r>
    </w:p>
    <w:p w14:paraId="085F38A3" w14:textId="77777777" w:rsidR="009D19DF" w:rsidRPr="005A3BF9" w:rsidRDefault="009D19DF" w:rsidP="009D19DF">
      <w:pPr>
        <w:pStyle w:val="Responseset0"/>
      </w:pPr>
      <w:r>
        <w:t>999</w:t>
      </w:r>
      <w:r>
        <w:tab/>
      </w:r>
      <w:r w:rsidRPr="005A3BF9">
        <w:t>Don’t know</w:t>
      </w:r>
    </w:p>
    <w:p w14:paraId="480C8491" w14:textId="77777777" w:rsidR="009D19DF" w:rsidRPr="005A3BF9" w:rsidRDefault="009D19DF" w:rsidP="009D19DF">
      <w:pPr>
        <w:pStyle w:val="Header"/>
        <w:tabs>
          <w:tab w:val="clear" w:pos="4513"/>
          <w:tab w:val="clear" w:pos="9026"/>
        </w:tabs>
        <w:spacing w:after="120"/>
      </w:pPr>
    </w:p>
    <w:p w14:paraId="23468B7A" w14:textId="77777777" w:rsidR="009D19DF" w:rsidRPr="005A3BF9" w:rsidRDefault="009D19DF" w:rsidP="009D19DF">
      <w:pPr>
        <w:pStyle w:val="Question"/>
      </w:pPr>
      <w:r w:rsidRPr="005A3BF9">
        <w:t>CB3</w:t>
      </w:r>
      <w:r w:rsidRPr="005A3BF9">
        <w:tab/>
        <w:t>Have you studied at</w:t>
      </w:r>
      <w:r w:rsidRPr="005A3BF9">
        <w:rPr>
          <w:b/>
        </w:rPr>
        <w:t xml:space="preserve"> CA17 – INST1</w:t>
      </w:r>
      <w:r w:rsidRPr="005A3BF9">
        <w:t xml:space="preserve"> for the whole time you’ve been doing this course?</w:t>
      </w:r>
    </w:p>
    <w:p w14:paraId="64618C8D" w14:textId="77777777" w:rsidR="009D19DF" w:rsidRPr="005A3BF9" w:rsidRDefault="009D19DF" w:rsidP="009D19DF">
      <w:pPr>
        <w:pStyle w:val="Responseset0"/>
        <w:tabs>
          <w:tab w:val="left" w:pos="5670"/>
        </w:tabs>
      </w:pPr>
      <w:r>
        <w:t>01</w:t>
      </w:r>
      <w:r>
        <w:tab/>
        <w:t>Yes</w:t>
      </w:r>
      <w:r>
        <w:tab/>
      </w:r>
      <w:r w:rsidRPr="00F11F5B">
        <w:rPr>
          <w:rStyle w:val="ProgInstructChar"/>
          <w:rFonts w:eastAsiaTheme="minorEastAsia"/>
        </w:rPr>
        <w:t xml:space="preserve">GO TO PRE </w:t>
      </w:r>
      <w:r>
        <w:rPr>
          <w:rStyle w:val="ProgInstructChar"/>
          <w:rFonts w:eastAsiaTheme="minorEastAsia"/>
        </w:rPr>
        <w:t>C99</w:t>
      </w:r>
    </w:p>
    <w:p w14:paraId="0D59F722" w14:textId="77777777" w:rsidR="009D19DF" w:rsidRPr="005A3BF9" w:rsidRDefault="009D19DF" w:rsidP="009D19DF">
      <w:pPr>
        <w:pStyle w:val="Responseset0"/>
      </w:pPr>
      <w:r w:rsidRPr="005A3BF9">
        <w:t>02</w:t>
      </w:r>
      <w:r>
        <w:tab/>
      </w:r>
      <w:r w:rsidRPr="005A3BF9">
        <w:t>No</w:t>
      </w:r>
    </w:p>
    <w:p w14:paraId="4F6A9B22" w14:textId="77777777" w:rsidR="009D19DF" w:rsidRPr="005A3BF9" w:rsidRDefault="009D19DF" w:rsidP="009D19DF">
      <w:pPr>
        <w:pStyle w:val="Header"/>
        <w:tabs>
          <w:tab w:val="clear" w:pos="4513"/>
          <w:tab w:val="clear" w:pos="9026"/>
        </w:tabs>
        <w:spacing w:after="120"/>
      </w:pPr>
    </w:p>
    <w:p w14:paraId="47CE41A4" w14:textId="77777777" w:rsidR="009D19DF" w:rsidRDefault="009D19DF" w:rsidP="009D19DF">
      <w:pPr>
        <w:pStyle w:val="Question"/>
      </w:pPr>
      <w:r w:rsidRPr="005A3BF9">
        <w:t>CB4</w:t>
      </w:r>
      <w:r w:rsidRPr="005A3BF9">
        <w:tab/>
        <w:t>Where are you studying now?</w:t>
      </w:r>
    </w:p>
    <w:p w14:paraId="4EB905B2" w14:textId="77777777" w:rsidR="009D19DF" w:rsidRDefault="009D19DF" w:rsidP="009D19DF">
      <w:pPr>
        <w:pStyle w:val="IntNote"/>
      </w:pPr>
      <w:r w:rsidRPr="005A3BF9">
        <w:t>PROBE FOR FULL NAME OF</w:t>
      </w:r>
      <w:r>
        <w:t xml:space="preserve"> INSTITUTION</w:t>
      </w:r>
    </w:p>
    <w:p w14:paraId="2B1C64B1" w14:textId="77777777" w:rsidR="009D19DF" w:rsidRDefault="009D19DF" w:rsidP="009D19DF">
      <w:pPr>
        <w:pStyle w:val="Responseset0"/>
      </w:pPr>
      <w:r>
        <w:t>95</w:t>
      </w:r>
      <w:r>
        <w:tab/>
        <w:t>RECORD VERBATIM</w:t>
      </w:r>
    </w:p>
    <w:p w14:paraId="7B4FAAC5" w14:textId="778B8984" w:rsidR="009D19DF" w:rsidRPr="005A3BF9" w:rsidRDefault="00F54860" w:rsidP="00F54860">
      <w:pPr>
        <w:pStyle w:val="ProgInstruct"/>
        <w:ind w:hanging="142"/>
      </w:pPr>
      <w:r w:rsidRPr="005A3BF9">
        <w:t>[VERBATIM = INST2]</w:t>
      </w:r>
    </w:p>
    <w:p w14:paraId="3A574AEB" w14:textId="77777777" w:rsidR="009D19DF" w:rsidRPr="005A3BF9" w:rsidRDefault="009D19DF" w:rsidP="009D19DF">
      <w:pPr>
        <w:pStyle w:val="Header"/>
        <w:tabs>
          <w:tab w:val="clear" w:pos="4513"/>
          <w:tab w:val="clear" w:pos="9026"/>
        </w:tabs>
        <w:spacing w:after="120"/>
      </w:pPr>
    </w:p>
    <w:p w14:paraId="41E1DCE2" w14:textId="77777777" w:rsidR="009D19DF" w:rsidRPr="005A3BF9" w:rsidRDefault="009D19DF" w:rsidP="009D19DF">
      <w:pPr>
        <w:pStyle w:val="Question"/>
      </w:pPr>
      <w:r w:rsidRPr="005A3BF9">
        <w:t>CB5</w:t>
      </w:r>
      <w:r w:rsidRPr="005A3BF9">
        <w:tab/>
        <w:t>Which campus is that?</w:t>
      </w:r>
    </w:p>
    <w:p w14:paraId="10E396D5" w14:textId="77777777" w:rsidR="009D19DF" w:rsidRPr="005A3BF9" w:rsidRDefault="009D19DF" w:rsidP="009D19DF">
      <w:pPr>
        <w:pStyle w:val="Quesapproach"/>
      </w:pPr>
      <w:r>
        <w:t>prompt if necessary</w:t>
      </w:r>
    </w:p>
    <w:p w14:paraId="061E1CDC" w14:textId="77777777" w:rsidR="009D19DF" w:rsidRPr="005A3BF9" w:rsidRDefault="009D19DF" w:rsidP="009D19DF">
      <w:pPr>
        <w:pStyle w:val="Responseset0"/>
      </w:pPr>
      <w:r w:rsidRPr="005A3BF9">
        <w:t>01</w:t>
      </w:r>
      <w:r>
        <w:tab/>
      </w:r>
      <w:r w:rsidRPr="005A3BF9">
        <w:t>All study completed online – don’t have a campus</w:t>
      </w:r>
    </w:p>
    <w:p w14:paraId="4C45CF3B" w14:textId="77777777" w:rsidR="009D19DF" w:rsidRPr="005A3BF9" w:rsidRDefault="009D19DF" w:rsidP="009D19DF">
      <w:pPr>
        <w:pStyle w:val="Responseset0"/>
      </w:pPr>
      <w:r w:rsidRPr="005A3BF9">
        <w:t>95</w:t>
      </w:r>
      <w:r>
        <w:tab/>
      </w:r>
      <w:r w:rsidRPr="005A3BF9">
        <w:t>Record verbatim</w:t>
      </w:r>
    </w:p>
    <w:p w14:paraId="2D2BE3D3" w14:textId="77777777" w:rsidR="009D19DF" w:rsidRPr="005A3BF9" w:rsidRDefault="009D19DF" w:rsidP="009D19DF">
      <w:pPr>
        <w:pStyle w:val="Responseset0"/>
      </w:pPr>
      <w:r w:rsidRPr="005A3BF9">
        <w:t>99</w:t>
      </w:r>
      <w:r>
        <w:tab/>
        <w:t xml:space="preserve">(DO NOT READ) </w:t>
      </w:r>
      <w:r w:rsidRPr="005A3BF9">
        <w:t>Don’t know</w:t>
      </w:r>
    </w:p>
    <w:p w14:paraId="07CFE3E2" w14:textId="77777777" w:rsidR="009D19DF" w:rsidRPr="005A3BF9" w:rsidRDefault="009D19DF" w:rsidP="009D19DF">
      <w:pPr>
        <w:pStyle w:val="Header"/>
        <w:tabs>
          <w:tab w:val="clear" w:pos="4513"/>
          <w:tab w:val="clear" w:pos="9026"/>
        </w:tabs>
        <w:spacing w:after="120"/>
      </w:pPr>
    </w:p>
    <w:p w14:paraId="4D65FA7E" w14:textId="77777777" w:rsidR="009D19DF" w:rsidRPr="005A3BF9" w:rsidRDefault="009D19DF" w:rsidP="009D19DF">
      <w:pPr>
        <w:pStyle w:val="ProgInstruct"/>
      </w:pPr>
      <w:r w:rsidRPr="005A3BF9">
        <w:t xml:space="preserve">NOW GO TO PRE </w:t>
      </w:r>
      <w:r>
        <w:t>C99</w:t>
      </w:r>
    </w:p>
    <w:p w14:paraId="5C477FC0" w14:textId="77777777" w:rsidR="009D19DF" w:rsidRDefault="009D19DF" w:rsidP="009D19DF">
      <w:pPr>
        <w:tabs>
          <w:tab w:val="left" w:pos="1843"/>
          <w:tab w:val="left" w:pos="6804"/>
        </w:tabs>
        <w:rPr>
          <w:rFonts w:ascii="Arial" w:hAnsi="Arial" w:cs="Arial"/>
          <w:color w:val="404040" w:themeColor="text1" w:themeTint="BF"/>
        </w:rPr>
      </w:pPr>
    </w:p>
    <w:p w14:paraId="3DFCC9A2" w14:textId="77777777" w:rsidR="009D19DF" w:rsidRDefault="009D19DF" w:rsidP="009D19DF">
      <w:pPr>
        <w:rPr>
          <w:rFonts w:ascii="Arial" w:hAnsi="Arial" w:cs="Arial"/>
          <w:color w:val="404040" w:themeColor="text1" w:themeTint="BF"/>
        </w:rPr>
      </w:pPr>
      <w:r>
        <w:rPr>
          <w:rFonts w:ascii="Arial" w:hAnsi="Arial" w:cs="Arial"/>
          <w:color w:val="404040" w:themeColor="text1" w:themeTint="BF"/>
        </w:rPr>
        <w:br w:type="page"/>
      </w:r>
    </w:p>
    <w:p w14:paraId="25D0205F" w14:textId="77777777" w:rsidR="009D19DF" w:rsidRPr="005A3BF9" w:rsidRDefault="009D19DF" w:rsidP="009D19DF">
      <w:pPr>
        <w:pStyle w:val="Heading"/>
      </w:pPr>
      <w:r w:rsidRPr="005A3BF9">
        <w:lastRenderedPageBreak/>
        <w:t>CHANGED STUDY</w:t>
      </w:r>
    </w:p>
    <w:p w14:paraId="3C76B228" w14:textId="77777777" w:rsidR="009D19DF" w:rsidRPr="005A3BF9" w:rsidRDefault="009D19DF" w:rsidP="009D19DF">
      <w:pPr>
        <w:pStyle w:val="Header"/>
        <w:tabs>
          <w:tab w:val="clear" w:pos="4513"/>
          <w:tab w:val="clear" w:pos="9026"/>
        </w:tabs>
        <w:spacing w:after="120"/>
      </w:pPr>
    </w:p>
    <w:p w14:paraId="309D739C" w14:textId="77777777" w:rsidR="009D19DF" w:rsidRPr="005A3BF9" w:rsidRDefault="009D19DF" w:rsidP="009D19DF">
      <w:pPr>
        <w:pStyle w:val="Question"/>
      </w:pPr>
      <w:r w:rsidRPr="005A3BF9">
        <w:t>CC1</w:t>
      </w:r>
      <w:r w:rsidRPr="005A3BF9">
        <w:tab/>
        <w:t xml:space="preserve">While you were doing your </w:t>
      </w:r>
      <w:r w:rsidRPr="005A3BF9">
        <w:rPr>
          <w:b/>
        </w:rPr>
        <w:t>(CA15 – QUAL1 / QUAL FROM SAMPLE)</w:t>
      </w:r>
      <w:r w:rsidRPr="005A3BF9">
        <w:t>, were you studying at the same institution the whole time?</w:t>
      </w:r>
    </w:p>
    <w:p w14:paraId="236901AA" w14:textId="77777777" w:rsidR="009D19DF" w:rsidRPr="005A3BF9" w:rsidRDefault="009D19DF" w:rsidP="009D19DF">
      <w:pPr>
        <w:pStyle w:val="Responseset0"/>
        <w:tabs>
          <w:tab w:val="left" w:pos="5670"/>
        </w:tabs>
      </w:pPr>
      <w:r>
        <w:t>01</w:t>
      </w:r>
      <w:r>
        <w:tab/>
        <w:t>Yes</w:t>
      </w:r>
    </w:p>
    <w:p w14:paraId="0E719002" w14:textId="77777777" w:rsidR="009D19DF" w:rsidRPr="005A3BF9" w:rsidRDefault="009D19DF" w:rsidP="009D19DF">
      <w:pPr>
        <w:pStyle w:val="Responseset0"/>
      </w:pPr>
      <w:r w:rsidRPr="005A3BF9">
        <w:t>02</w:t>
      </w:r>
      <w:r>
        <w:tab/>
      </w:r>
      <w:r w:rsidRPr="005A3BF9">
        <w:t>No</w:t>
      </w:r>
    </w:p>
    <w:p w14:paraId="35AE4783" w14:textId="77777777" w:rsidR="009D19DF" w:rsidRPr="005A3BF9" w:rsidRDefault="009D19DF" w:rsidP="009D19DF">
      <w:pPr>
        <w:pStyle w:val="Header"/>
        <w:tabs>
          <w:tab w:val="clear" w:pos="4513"/>
          <w:tab w:val="clear" w:pos="9026"/>
        </w:tabs>
        <w:spacing w:after="120"/>
        <w:ind w:left="720" w:hanging="720"/>
      </w:pPr>
    </w:p>
    <w:p w14:paraId="79FA3B90" w14:textId="77777777" w:rsidR="009D19DF" w:rsidRPr="005A3BF9" w:rsidRDefault="009D19DF" w:rsidP="009D19DF">
      <w:pPr>
        <w:pStyle w:val="Question"/>
      </w:pPr>
      <w:r w:rsidRPr="005A3BF9">
        <w:t>CC2</w:t>
      </w:r>
      <w:r w:rsidRPr="005A3BF9">
        <w:tab/>
        <w:t xml:space="preserve">You said earlier you stopped doing the </w:t>
      </w:r>
      <w:r w:rsidRPr="005A3BF9">
        <w:rPr>
          <w:b/>
        </w:rPr>
        <w:t>[CA15 – QUAL1 / QUAL FROM SAMPLE]</w:t>
      </w:r>
      <w:r w:rsidRPr="005A3BF9">
        <w:t xml:space="preserve"> because you changed courses. What type of qualification were you studying towards next? For example, a degree, a diploma, a certificate or some other qualification?</w:t>
      </w:r>
    </w:p>
    <w:p w14:paraId="0FCBEE63" w14:textId="77777777" w:rsidR="009D19DF" w:rsidRPr="005A3BF9" w:rsidRDefault="009D19DF" w:rsidP="009D19DF">
      <w:pPr>
        <w:pStyle w:val="IntNote"/>
      </w:pPr>
      <w:r>
        <w:t xml:space="preserve">INTERVIEWER NOTE: </w:t>
      </w:r>
      <w:r w:rsidRPr="005A3BF9">
        <w:t xml:space="preserve">If </w:t>
      </w:r>
      <w:r>
        <w:t>c</w:t>
      </w:r>
      <w:r w:rsidRPr="005A3BF9">
        <w:t>ertificate</w:t>
      </w:r>
      <w:r>
        <w:t xml:space="preserve"> p</w:t>
      </w:r>
      <w:r w:rsidRPr="005A3BF9">
        <w:t>robe “What level certificate (is/was) that?”</w:t>
      </w:r>
    </w:p>
    <w:p w14:paraId="1D85152C" w14:textId="77777777" w:rsidR="009D19DF" w:rsidRDefault="009D19DF" w:rsidP="009D19DF">
      <w:pPr>
        <w:pStyle w:val="Quesapproach"/>
      </w:pPr>
      <w:r>
        <w:t>do not read out</w:t>
      </w:r>
    </w:p>
    <w:p w14:paraId="1589FE39" w14:textId="77777777" w:rsidR="009D19DF" w:rsidRPr="005A3BF9" w:rsidRDefault="009D19DF" w:rsidP="009D19DF">
      <w:pPr>
        <w:pStyle w:val="Responseset0"/>
      </w:pPr>
      <w:r>
        <w:t>01</w:t>
      </w:r>
      <w:r>
        <w:tab/>
      </w:r>
      <w:r w:rsidRPr="005A3BF9">
        <w:t>Certificate 1</w:t>
      </w:r>
    </w:p>
    <w:p w14:paraId="69EA7DE3" w14:textId="77777777" w:rsidR="009D19DF" w:rsidRPr="005A3BF9" w:rsidRDefault="009D19DF" w:rsidP="009D19DF">
      <w:pPr>
        <w:pStyle w:val="Responseset0"/>
      </w:pPr>
      <w:r>
        <w:t>02</w:t>
      </w:r>
      <w:r>
        <w:tab/>
      </w:r>
      <w:r w:rsidRPr="005A3BF9">
        <w:t>Certificate 2</w:t>
      </w:r>
    </w:p>
    <w:p w14:paraId="63EC5B9C" w14:textId="77777777" w:rsidR="009D19DF" w:rsidRPr="005A3BF9" w:rsidRDefault="009D19DF" w:rsidP="009D19DF">
      <w:pPr>
        <w:pStyle w:val="Responseset0"/>
      </w:pPr>
      <w:r>
        <w:t>03</w:t>
      </w:r>
      <w:r>
        <w:tab/>
      </w:r>
      <w:r w:rsidRPr="005A3BF9">
        <w:t>Certificate 3</w:t>
      </w:r>
    </w:p>
    <w:p w14:paraId="7D8349F5" w14:textId="77777777" w:rsidR="009D19DF" w:rsidRPr="005A3BF9" w:rsidRDefault="009D19DF" w:rsidP="009D19DF">
      <w:pPr>
        <w:pStyle w:val="Responseset0"/>
      </w:pPr>
      <w:r>
        <w:t>04</w:t>
      </w:r>
      <w:r>
        <w:tab/>
      </w:r>
      <w:r w:rsidRPr="005A3BF9">
        <w:t>Certificate 4</w:t>
      </w:r>
    </w:p>
    <w:p w14:paraId="30B9377D" w14:textId="77777777" w:rsidR="009D19DF" w:rsidRPr="005A3BF9" w:rsidRDefault="009D19DF" w:rsidP="009D19DF">
      <w:pPr>
        <w:pStyle w:val="Responseset0"/>
      </w:pPr>
      <w:r>
        <w:t>05</w:t>
      </w:r>
      <w:r>
        <w:tab/>
      </w:r>
      <w:r w:rsidRPr="005A3BF9">
        <w:t>Certificate (Don’t know level)</w:t>
      </w:r>
    </w:p>
    <w:p w14:paraId="4C927713" w14:textId="77777777" w:rsidR="009D19DF" w:rsidRPr="005A3BF9" w:rsidRDefault="009D19DF" w:rsidP="009D19DF">
      <w:pPr>
        <w:pStyle w:val="Responseset0"/>
      </w:pPr>
      <w:r>
        <w:t>06</w:t>
      </w:r>
      <w:r>
        <w:tab/>
      </w:r>
      <w:r w:rsidRPr="005A3BF9">
        <w:t>VET/TAFE Diploma</w:t>
      </w:r>
    </w:p>
    <w:p w14:paraId="29EEE461" w14:textId="77777777" w:rsidR="009D19DF" w:rsidRPr="005A3BF9" w:rsidRDefault="009D19DF" w:rsidP="009D19DF">
      <w:pPr>
        <w:pStyle w:val="Responseset0"/>
      </w:pPr>
      <w:r>
        <w:t>07</w:t>
      </w:r>
      <w:r>
        <w:tab/>
      </w:r>
      <w:r w:rsidRPr="005A3BF9">
        <w:t>VET/TAFE Advanced Diploma/Associate Degree</w:t>
      </w:r>
    </w:p>
    <w:p w14:paraId="4CBC13DC" w14:textId="77777777" w:rsidR="009D19DF" w:rsidRPr="005A3BF9" w:rsidRDefault="009D19DF" w:rsidP="009D19DF">
      <w:pPr>
        <w:pStyle w:val="Responseset0"/>
      </w:pPr>
      <w:r>
        <w:t>08</w:t>
      </w:r>
      <w:r>
        <w:tab/>
      </w:r>
      <w:r w:rsidRPr="005A3BF9">
        <w:t>A university Diploma</w:t>
      </w:r>
    </w:p>
    <w:p w14:paraId="6652C8B8" w14:textId="77777777" w:rsidR="009D19DF" w:rsidRPr="005A3BF9" w:rsidRDefault="009D19DF" w:rsidP="009D19DF">
      <w:pPr>
        <w:pStyle w:val="Responseset0"/>
      </w:pPr>
      <w:r>
        <w:t>09</w:t>
      </w:r>
      <w:r>
        <w:tab/>
      </w:r>
      <w:r w:rsidRPr="005A3BF9">
        <w:t>A university Advanced Diploma/Associate Degree</w:t>
      </w:r>
    </w:p>
    <w:p w14:paraId="10EB26F8" w14:textId="77777777" w:rsidR="009D19DF" w:rsidRPr="005A3BF9" w:rsidRDefault="009D19DF" w:rsidP="009D19DF">
      <w:pPr>
        <w:pStyle w:val="Responseset0"/>
      </w:pPr>
      <w:r>
        <w:t>10</w:t>
      </w:r>
      <w:r>
        <w:tab/>
      </w:r>
      <w:r w:rsidRPr="005A3BF9">
        <w:t>Bachelor Degree (includes honours and double degrees)</w:t>
      </w:r>
    </w:p>
    <w:p w14:paraId="2842AFB1" w14:textId="77777777" w:rsidR="009D19DF" w:rsidRPr="005A3BF9" w:rsidRDefault="009D19DF" w:rsidP="009D19DF">
      <w:pPr>
        <w:pStyle w:val="Responseset0"/>
      </w:pPr>
      <w:r>
        <w:t>11</w:t>
      </w:r>
      <w:r>
        <w:tab/>
      </w:r>
      <w:r w:rsidRPr="005A3BF9">
        <w:t>VET/TAFE Graduate Diploma/Graduate Certificate</w:t>
      </w:r>
    </w:p>
    <w:p w14:paraId="215AEA9A" w14:textId="77777777" w:rsidR="009D19DF" w:rsidRPr="005A3BF9" w:rsidRDefault="009D19DF" w:rsidP="009D19DF">
      <w:pPr>
        <w:pStyle w:val="Responseset0"/>
      </w:pPr>
      <w:r>
        <w:t>12</w:t>
      </w:r>
      <w:r>
        <w:tab/>
      </w:r>
      <w:r w:rsidRPr="005A3BF9">
        <w:t>University Graduate Diploma/Graduate Certificate</w:t>
      </w:r>
    </w:p>
    <w:p w14:paraId="37E6CC7E" w14:textId="77777777" w:rsidR="009D19DF" w:rsidRPr="005A3BF9" w:rsidRDefault="009D19DF" w:rsidP="009D19DF">
      <w:pPr>
        <w:pStyle w:val="Responseset0"/>
      </w:pPr>
      <w:r>
        <w:t>13</w:t>
      </w:r>
      <w:r>
        <w:tab/>
      </w:r>
      <w:r w:rsidRPr="005A3BF9">
        <w:t>Postgraduate Degree (includes Doctoral Degree/Masters Degree)</w:t>
      </w:r>
    </w:p>
    <w:p w14:paraId="2C3FE09B" w14:textId="77777777" w:rsidR="009D19DF" w:rsidRPr="005A3BF9" w:rsidRDefault="009D19DF" w:rsidP="009D19DF">
      <w:pPr>
        <w:pStyle w:val="Responseset0"/>
      </w:pPr>
      <w:r>
        <w:t>95</w:t>
      </w:r>
      <w:r>
        <w:tab/>
      </w:r>
      <w:r w:rsidRPr="005A3BF9">
        <w:t>Something else (SPECIFY __________)</w:t>
      </w:r>
    </w:p>
    <w:p w14:paraId="29986431" w14:textId="77777777" w:rsidR="009D19DF" w:rsidRPr="005A3BF9" w:rsidRDefault="009D19DF" w:rsidP="009D19DF"/>
    <w:p w14:paraId="56486306" w14:textId="77777777" w:rsidR="009D19DF" w:rsidRPr="005A3BF9" w:rsidRDefault="009D19DF" w:rsidP="009D19DF">
      <w:pPr>
        <w:pStyle w:val="Question"/>
      </w:pPr>
      <w:r w:rsidRPr="005A3BF9">
        <w:t>CC3</w:t>
      </w:r>
      <w:r w:rsidRPr="005A3BF9">
        <w:tab/>
        <w:t>What is the full name of the course you changed to?</w:t>
      </w:r>
    </w:p>
    <w:p w14:paraId="320BB200" w14:textId="77777777" w:rsidR="009D19DF" w:rsidRPr="005A3BF9" w:rsidRDefault="009D19DF" w:rsidP="009D19DF">
      <w:pPr>
        <w:pStyle w:val="IntNote"/>
      </w:pPr>
      <w:r w:rsidRPr="005A3BF9">
        <w:t>PLEASE RECORD FULL NAME (e.g. Certificate IV in Journalism, Certificate in Automotive Engineering)</w:t>
      </w:r>
    </w:p>
    <w:p w14:paraId="05B87528" w14:textId="77777777" w:rsidR="009D19DF" w:rsidRDefault="009D19DF" w:rsidP="009D19DF">
      <w:pPr>
        <w:pStyle w:val="Responseset0"/>
      </w:pPr>
      <w:r>
        <w:t>95</w:t>
      </w:r>
      <w:r>
        <w:tab/>
        <w:t>Record Verbatim</w:t>
      </w:r>
    </w:p>
    <w:p w14:paraId="10733A21" w14:textId="77777777" w:rsidR="009D19DF" w:rsidRPr="005A3BF9" w:rsidRDefault="009D19DF" w:rsidP="009D19DF">
      <w:pPr>
        <w:pStyle w:val="ListParagraph"/>
        <w:numPr>
          <w:ilvl w:val="0"/>
          <w:numId w:val="0"/>
        </w:numPr>
        <w:ind w:left="1080"/>
        <w:contextualSpacing w:val="0"/>
      </w:pPr>
    </w:p>
    <w:p w14:paraId="2F89B91D" w14:textId="77777777" w:rsidR="009D19DF" w:rsidRPr="005A3BF9" w:rsidRDefault="009D19DF" w:rsidP="009D19DF">
      <w:pPr>
        <w:pStyle w:val="Question"/>
      </w:pPr>
      <w:r w:rsidRPr="005A3BF9">
        <w:t>CC4</w:t>
      </w:r>
      <w:r w:rsidRPr="005A3BF9">
        <w:tab/>
        <w:t xml:space="preserve">What was your </w:t>
      </w:r>
      <w:r w:rsidRPr="005A3BF9">
        <w:rPr>
          <w:b/>
        </w:rPr>
        <w:t>main</w:t>
      </w:r>
      <w:r w:rsidRPr="005A3BF9">
        <w:t xml:space="preserve"> area of study in this new course?</w:t>
      </w:r>
    </w:p>
    <w:p w14:paraId="518F5F0E" w14:textId="77777777" w:rsidR="009D19DF" w:rsidRPr="005A3BF9" w:rsidRDefault="009D19DF" w:rsidP="009D19DF">
      <w:pPr>
        <w:pStyle w:val="IntNote"/>
      </w:pPr>
      <w:r>
        <w:t xml:space="preserve">IF NECESSARY: </w:t>
      </w:r>
      <w:r w:rsidRPr="005A3BF9">
        <w:t>(e.g. primary education, welfare studies, librarianship, game mechanics)</w:t>
      </w:r>
    </w:p>
    <w:p w14:paraId="043E8DE8" w14:textId="77777777" w:rsidR="009D19DF" w:rsidRPr="005A3BF9" w:rsidRDefault="009D19DF" w:rsidP="009D19DF">
      <w:pPr>
        <w:pStyle w:val="Responseset0"/>
      </w:pPr>
      <w:r w:rsidRPr="005A3BF9">
        <w:t>95</w:t>
      </w:r>
      <w:r>
        <w:tab/>
      </w:r>
      <w:r w:rsidRPr="005A3BF9">
        <w:t>Record verbatim</w:t>
      </w:r>
    </w:p>
    <w:p w14:paraId="6ED6AD62" w14:textId="77777777" w:rsidR="009D19DF" w:rsidRDefault="009D19DF" w:rsidP="009D19DF">
      <w:pPr>
        <w:tabs>
          <w:tab w:val="left" w:pos="1843"/>
          <w:tab w:val="left" w:pos="6804"/>
        </w:tabs>
        <w:rPr>
          <w:rFonts w:ascii="Arial" w:hAnsi="Arial" w:cs="Arial"/>
          <w:color w:val="404040" w:themeColor="text1" w:themeTint="BF"/>
        </w:rPr>
      </w:pPr>
    </w:p>
    <w:p w14:paraId="3CC679F8" w14:textId="77777777" w:rsidR="009D19DF" w:rsidRPr="005A3BF9" w:rsidRDefault="009D19DF" w:rsidP="009D19DF">
      <w:pPr>
        <w:pStyle w:val="Question"/>
        <w:keepNext/>
      </w:pPr>
      <w:r w:rsidRPr="005A3BF9">
        <w:lastRenderedPageBreak/>
        <w:t>CC5</w:t>
      </w:r>
      <w:r w:rsidRPr="005A3BF9">
        <w:tab/>
        <w:t>Why did you change from one course to another?</w:t>
      </w:r>
    </w:p>
    <w:p w14:paraId="2541F231" w14:textId="77777777" w:rsidR="009D19DF" w:rsidRPr="005A3BF9" w:rsidRDefault="009D19DF" w:rsidP="009D19DF">
      <w:pPr>
        <w:pStyle w:val="Quesapproach"/>
        <w:keepNext/>
      </w:pPr>
      <w:r>
        <w:t>READ OUT</w:t>
      </w:r>
    </w:p>
    <w:p w14:paraId="6DF50622" w14:textId="697EEC6A" w:rsidR="009D19DF" w:rsidRPr="005A3BF9" w:rsidRDefault="00E94125" w:rsidP="00E94125">
      <w:pPr>
        <w:pStyle w:val="ProgInstruct"/>
        <w:keepNext/>
        <w:ind w:hanging="142"/>
      </w:pPr>
      <w:r>
        <w:t>MULTICODE</w:t>
      </w:r>
    </w:p>
    <w:p w14:paraId="6BF9395D" w14:textId="77777777" w:rsidR="009D19DF" w:rsidRPr="005A3BF9" w:rsidRDefault="009D19DF" w:rsidP="009D19DF">
      <w:pPr>
        <w:pStyle w:val="Responseset0"/>
        <w:keepNext/>
      </w:pPr>
      <w:r>
        <w:t>a</w:t>
      </w:r>
      <w:r>
        <w:tab/>
      </w:r>
      <w:r w:rsidRPr="005A3BF9">
        <w:t>Course costs were too high in the first course</w:t>
      </w:r>
    </w:p>
    <w:p w14:paraId="531A9E18" w14:textId="77777777" w:rsidR="009D19DF" w:rsidRPr="005A3BF9" w:rsidRDefault="009D19DF" w:rsidP="009D19DF">
      <w:pPr>
        <w:pStyle w:val="Responseset0"/>
        <w:keepNext/>
      </w:pPr>
      <w:r>
        <w:t>b</w:t>
      </w:r>
      <w:r>
        <w:tab/>
      </w:r>
      <w:r w:rsidRPr="005A3BF9">
        <w:t>The first course was a pre-requisite for the second</w:t>
      </w:r>
    </w:p>
    <w:p w14:paraId="3F2FDB8E" w14:textId="77777777" w:rsidR="009D19DF" w:rsidRPr="005A3BF9" w:rsidRDefault="009D19DF" w:rsidP="009D19DF">
      <w:pPr>
        <w:pStyle w:val="Responseset0"/>
        <w:keepNext/>
      </w:pPr>
      <w:r>
        <w:t>c</w:t>
      </w:r>
      <w:r>
        <w:tab/>
      </w:r>
      <w:r w:rsidRPr="005A3BF9">
        <w:t>You didn’t like the first course</w:t>
      </w:r>
    </w:p>
    <w:p w14:paraId="2A06B273" w14:textId="77777777" w:rsidR="009D19DF" w:rsidRPr="005A3BF9" w:rsidRDefault="009D19DF" w:rsidP="009D19DF">
      <w:pPr>
        <w:pStyle w:val="Responseset0"/>
        <w:keepNext/>
      </w:pPr>
      <w:r>
        <w:t>d</w:t>
      </w:r>
      <w:r>
        <w:tab/>
      </w:r>
      <w:r w:rsidRPr="005A3BF9">
        <w:t>The first course turned out to be not what you wanted</w:t>
      </w:r>
    </w:p>
    <w:p w14:paraId="5DF8B3C7" w14:textId="77777777" w:rsidR="009D19DF" w:rsidRPr="005A3BF9" w:rsidRDefault="009D19DF" w:rsidP="009D19DF">
      <w:pPr>
        <w:pStyle w:val="Responseset0"/>
        <w:keepNext/>
      </w:pPr>
      <w:r>
        <w:t>e</w:t>
      </w:r>
      <w:r>
        <w:tab/>
      </w:r>
      <w:r w:rsidRPr="005A3BF9">
        <w:t>There were better career prospects from the second course</w:t>
      </w:r>
    </w:p>
    <w:p w14:paraId="2915B681" w14:textId="77777777" w:rsidR="009D19DF" w:rsidRPr="005A3BF9" w:rsidRDefault="009D19DF" w:rsidP="009D19DF">
      <w:pPr>
        <w:pStyle w:val="Responseset0"/>
        <w:keepNext/>
      </w:pPr>
      <w:r>
        <w:t>f</w:t>
      </w:r>
      <w:r>
        <w:tab/>
      </w:r>
      <w:r w:rsidRPr="005A3BF9">
        <w:t>You weren’t happy with your results</w:t>
      </w:r>
    </w:p>
    <w:p w14:paraId="41074B34" w14:textId="77777777" w:rsidR="009D19DF" w:rsidRPr="005A3BF9" w:rsidRDefault="009D19DF" w:rsidP="009D19DF">
      <w:pPr>
        <w:pStyle w:val="Responseset0"/>
        <w:keepNext/>
      </w:pPr>
      <w:r>
        <w:t>g</w:t>
      </w:r>
      <w:r>
        <w:tab/>
      </w:r>
      <w:r w:rsidRPr="005A3BF9">
        <w:t>The study load was too heavy</w:t>
      </w:r>
    </w:p>
    <w:p w14:paraId="4FDCE9A6" w14:textId="77777777" w:rsidR="009D19DF" w:rsidRPr="005A3BF9" w:rsidRDefault="009D19DF" w:rsidP="009D19DF">
      <w:pPr>
        <w:pStyle w:val="Responseset0"/>
        <w:keepNext/>
      </w:pPr>
      <w:r>
        <w:t>h</w:t>
      </w:r>
      <w:r>
        <w:tab/>
      </w:r>
      <w:r w:rsidRPr="005A3BF9">
        <w:t>You would really have preferred to do the second course</w:t>
      </w:r>
    </w:p>
    <w:p w14:paraId="68FC6463" w14:textId="77777777" w:rsidR="009D19DF" w:rsidRPr="005A3BF9" w:rsidRDefault="009D19DF" w:rsidP="009D19DF">
      <w:pPr>
        <w:pStyle w:val="Responseset0"/>
        <w:keepNext/>
      </w:pPr>
      <w:r>
        <w:t>i</w:t>
      </w:r>
      <w:r>
        <w:tab/>
      </w:r>
      <w:r w:rsidRPr="005A3BF9">
        <w:t>Because of health or personal reasons</w:t>
      </w:r>
    </w:p>
    <w:p w14:paraId="35A41710" w14:textId="77777777" w:rsidR="009D19DF" w:rsidRPr="005A3BF9" w:rsidRDefault="009D19DF" w:rsidP="009D19DF">
      <w:pPr>
        <w:pStyle w:val="Responseset0"/>
        <w:keepNext/>
      </w:pPr>
      <w:r>
        <w:t>j</w:t>
      </w:r>
      <w:r>
        <w:tab/>
      </w:r>
      <w:r w:rsidRPr="005A3BF9">
        <w:t>You did not like, or had issues with, your instructors</w:t>
      </w:r>
    </w:p>
    <w:p w14:paraId="73158645" w14:textId="77777777" w:rsidR="009D19DF" w:rsidRPr="005A3BF9" w:rsidRDefault="009D19DF" w:rsidP="009D19DF">
      <w:pPr>
        <w:pStyle w:val="Responseset0"/>
        <w:keepNext/>
      </w:pPr>
      <w:r>
        <w:t>k</w:t>
      </w:r>
      <w:r>
        <w:tab/>
      </w:r>
      <w:r w:rsidRPr="005A3BF9">
        <w:t>You felt lonely or socially isolated</w:t>
      </w:r>
    </w:p>
    <w:p w14:paraId="1BCCED85" w14:textId="77777777" w:rsidR="009D19DF" w:rsidRPr="005A3BF9" w:rsidRDefault="009D19DF" w:rsidP="009D19DF">
      <w:pPr>
        <w:pStyle w:val="Responseset0"/>
        <w:keepNext/>
      </w:pPr>
      <w:r>
        <w:t>l</w:t>
      </w:r>
      <w:r>
        <w:tab/>
      </w:r>
      <w:r w:rsidRPr="005A3BF9">
        <w:t>You did not feel as though you fit in</w:t>
      </w:r>
    </w:p>
    <w:p w14:paraId="1FC0C2E3" w14:textId="77777777" w:rsidR="009D19DF" w:rsidRPr="005A3BF9" w:rsidRDefault="009D19DF" w:rsidP="009D19DF">
      <w:pPr>
        <w:pStyle w:val="Responseset0"/>
        <w:keepNext/>
      </w:pPr>
      <w:r>
        <w:t>m</w:t>
      </w:r>
      <w:r>
        <w:tab/>
      </w:r>
      <w:r w:rsidRPr="005A3BF9">
        <w:t>The second course provided you with more flexible time arrangements</w:t>
      </w:r>
    </w:p>
    <w:p w14:paraId="41014173" w14:textId="77777777" w:rsidR="009D19DF" w:rsidRPr="005A3BF9" w:rsidRDefault="009D19DF" w:rsidP="009D19DF">
      <w:pPr>
        <w:pStyle w:val="Responseset0"/>
      </w:pPr>
      <w:r>
        <w:t>n</w:t>
      </w:r>
      <w:r>
        <w:tab/>
      </w:r>
      <w:r w:rsidRPr="005A3BF9">
        <w:t>Was there any other reason for changing course? (SPECIFY __________)</w:t>
      </w:r>
    </w:p>
    <w:p w14:paraId="6838C173" w14:textId="77777777" w:rsidR="009D19DF" w:rsidRPr="005A3BF9" w:rsidRDefault="009D19DF" w:rsidP="009D19DF"/>
    <w:p w14:paraId="64624F76" w14:textId="77777777" w:rsidR="009D19DF" w:rsidRPr="005A3BF9" w:rsidRDefault="009D19DF" w:rsidP="009D19DF">
      <w:pPr>
        <w:pStyle w:val="ProgInstruct"/>
      </w:pPr>
      <w:r w:rsidRPr="005A3BF9">
        <w:t>PRE CC6</w:t>
      </w:r>
    </w:p>
    <w:p w14:paraId="2A8F5748" w14:textId="77777777" w:rsidR="009D19DF" w:rsidRPr="005A3BF9" w:rsidRDefault="009D19DF" w:rsidP="009D19DF">
      <w:pPr>
        <w:pStyle w:val="ProgInstruct"/>
      </w:pPr>
      <w:r w:rsidRPr="005A3BF9">
        <w:t>IF MORE THAN ONE RESPONSE AT CC5, ASK CC6</w:t>
      </w:r>
    </w:p>
    <w:p w14:paraId="581430D5" w14:textId="77777777" w:rsidR="009D19DF" w:rsidRPr="005A3BF9" w:rsidRDefault="009D19DF" w:rsidP="009D19DF">
      <w:pPr>
        <w:pStyle w:val="ProgInstruct"/>
      </w:pPr>
      <w:r w:rsidRPr="005A3BF9">
        <w:t>ELSE GO TO CC7</w:t>
      </w:r>
    </w:p>
    <w:p w14:paraId="19A246C1" w14:textId="77777777" w:rsidR="009D19DF" w:rsidRDefault="009D19DF" w:rsidP="009D19DF">
      <w:pPr>
        <w:tabs>
          <w:tab w:val="left" w:pos="1843"/>
          <w:tab w:val="left" w:pos="6804"/>
        </w:tabs>
        <w:rPr>
          <w:rFonts w:ascii="Arial" w:hAnsi="Arial" w:cs="Arial"/>
          <w:color w:val="404040" w:themeColor="text1" w:themeTint="BF"/>
        </w:rPr>
      </w:pPr>
    </w:p>
    <w:p w14:paraId="018118C2" w14:textId="77777777" w:rsidR="009D19DF" w:rsidRPr="005A3BF9" w:rsidRDefault="009D19DF" w:rsidP="009D19DF">
      <w:pPr>
        <w:pStyle w:val="Question"/>
      </w:pPr>
      <w:r w:rsidRPr="005A3BF9">
        <w:t>CC6</w:t>
      </w:r>
      <w:r w:rsidRPr="005A3BF9">
        <w:tab/>
        <w:t>And what was your main reason for changing?</w:t>
      </w:r>
    </w:p>
    <w:p w14:paraId="509F7842" w14:textId="77777777" w:rsidR="009D19DF" w:rsidRPr="005A3BF9" w:rsidRDefault="009D19DF" w:rsidP="009D19DF">
      <w:pPr>
        <w:pStyle w:val="Quesapproach"/>
      </w:pPr>
      <w:r>
        <w:t>prompt if necessary</w:t>
      </w:r>
    </w:p>
    <w:p w14:paraId="10D55525" w14:textId="77777777" w:rsidR="009D19DF" w:rsidRPr="005A3BF9" w:rsidRDefault="009D19DF" w:rsidP="009D19DF">
      <w:pPr>
        <w:pStyle w:val="Responseset0"/>
      </w:pPr>
      <w:r>
        <w:t>01</w:t>
      </w:r>
      <w:r>
        <w:tab/>
      </w:r>
      <w:r w:rsidRPr="005A3BF9">
        <w:t>Course costs were too high in the first course</w:t>
      </w:r>
    </w:p>
    <w:p w14:paraId="63303139" w14:textId="77777777" w:rsidR="009D19DF" w:rsidRPr="005A3BF9" w:rsidRDefault="009D19DF" w:rsidP="009D19DF">
      <w:pPr>
        <w:pStyle w:val="Responseset0"/>
      </w:pPr>
      <w:r>
        <w:t>02</w:t>
      </w:r>
      <w:r>
        <w:tab/>
      </w:r>
      <w:r w:rsidRPr="005A3BF9">
        <w:t>The first course was a pre-requisite for the second</w:t>
      </w:r>
    </w:p>
    <w:p w14:paraId="4ADD4E2B" w14:textId="77777777" w:rsidR="009D19DF" w:rsidRPr="005A3BF9" w:rsidRDefault="009D19DF" w:rsidP="009D19DF">
      <w:pPr>
        <w:pStyle w:val="Responseset0"/>
      </w:pPr>
      <w:r>
        <w:t>03</w:t>
      </w:r>
      <w:r>
        <w:tab/>
      </w:r>
      <w:r w:rsidRPr="005A3BF9">
        <w:t>You didn’t like the first course</w:t>
      </w:r>
    </w:p>
    <w:p w14:paraId="270CA821" w14:textId="77777777" w:rsidR="009D19DF" w:rsidRPr="005A3BF9" w:rsidRDefault="009D19DF" w:rsidP="009D19DF">
      <w:pPr>
        <w:pStyle w:val="Responseset0"/>
      </w:pPr>
      <w:r>
        <w:t>04</w:t>
      </w:r>
      <w:r>
        <w:tab/>
      </w:r>
      <w:r w:rsidRPr="005A3BF9">
        <w:t>The first course turned out to be not what you wanted</w:t>
      </w:r>
    </w:p>
    <w:p w14:paraId="2B9AD208" w14:textId="77777777" w:rsidR="009D19DF" w:rsidRPr="005A3BF9" w:rsidRDefault="009D19DF" w:rsidP="009D19DF">
      <w:pPr>
        <w:pStyle w:val="Responseset0"/>
      </w:pPr>
      <w:r>
        <w:t>05</w:t>
      </w:r>
      <w:r>
        <w:tab/>
      </w:r>
      <w:r w:rsidRPr="005A3BF9">
        <w:t>There were better career prospects from the second course</w:t>
      </w:r>
    </w:p>
    <w:p w14:paraId="6D7840CA" w14:textId="77777777" w:rsidR="009D19DF" w:rsidRPr="005A3BF9" w:rsidRDefault="009D19DF" w:rsidP="009D19DF">
      <w:pPr>
        <w:pStyle w:val="Responseset0"/>
      </w:pPr>
      <w:r>
        <w:t>06</w:t>
      </w:r>
      <w:r>
        <w:tab/>
      </w:r>
      <w:r w:rsidRPr="005A3BF9">
        <w:t>You weren’t happy with your results</w:t>
      </w:r>
    </w:p>
    <w:p w14:paraId="395A74F4" w14:textId="77777777" w:rsidR="009D19DF" w:rsidRPr="005A3BF9" w:rsidRDefault="009D19DF" w:rsidP="009D19DF">
      <w:pPr>
        <w:pStyle w:val="Responseset0"/>
      </w:pPr>
      <w:r>
        <w:t>07</w:t>
      </w:r>
      <w:r>
        <w:tab/>
      </w:r>
      <w:r w:rsidRPr="005A3BF9">
        <w:t>The study load was too heavy</w:t>
      </w:r>
    </w:p>
    <w:p w14:paraId="5E4579F3" w14:textId="77777777" w:rsidR="009D19DF" w:rsidRPr="005A3BF9" w:rsidRDefault="009D19DF" w:rsidP="009D19DF">
      <w:pPr>
        <w:pStyle w:val="Responseset0"/>
      </w:pPr>
      <w:r>
        <w:t>08</w:t>
      </w:r>
      <w:r>
        <w:tab/>
      </w:r>
      <w:r w:rsidRPr="005A3BF9">
        <w:t>You would really have preferred to do the second course</w:t>
      </w:r>
    </w:p>
    <w:p w14:paraId="2A6439CB" w14:textId="77777777" w:rsidR="009D19DF" w:rsidRPr="005A3BF9" w:rsidRDefault="009D19DF" w:rsidP="009D19DF">
      <w:pPr>
        <w:pStyle w:val="Responseset0"/>
      </w:pPr>
      <w:r>
        <w:t>09</w:t>
      </w:r>
      <w:r>
        <w:tab/>
      </w:r>
      <w:r w:rsidRPr="005A3BF9">
        <w:t>Because of health or personal reasons</w:t>
      </w:r>
    </w:p>
    <w:p w14:paraId="6209E468" w14:textId="77777777" w:rsidR="009D19DF" w:rsidRPr="005A3BF9" w:rsidRDefault="009D19DF" w:rsidP="009D19DF">
      <w:pPr>
        <w:pStyle w:val="Responseset0"/>
      </w:pPr>
      <w:r>
        <w:t>10</w:t>
      </w:r>
      <w:r>
        <w:tab/>
      </w:r>
      <w:r w:rsidRPr="005A3BF9">
        <w:t>You did not like, or had issues with, your instructors</w:t>
      </w:r>
    </w:p>
    <w:p w14:paraId="308C4472" w14:textId="77777777" w:rsidR="009D19DF" w:rsidRPr="005A3BF9" w:rsidRDefault="009D19DF" w:rsidP="009D19DF">
      <w:pPr>
        <w:pStyle w:val="Responseset0"/>
      </w:pPr>
      <w:r>
        <w:t>11</w:t>
      </w:r>
      <w:r>
        <w:tab/>
      </w:r>
      <w:r w:rsidRPr="005A3BF9">
        <w:t>You felt lonely or socially isolated</w:t>
      </w:r>
    </w:p>
    <w:p w14:paraId="102A9B04" w14:textId="77777777" w:rsidR="009D19DF" w:rsidRPr="005A3BF9" w:rsidRDefault="009D19DF" w:rsidP="009D19DF">
      <w:pPr>
        <w:pStyle w:val="Responseset0"/>
      </w:pPr>
      <w:r>
        <w:t>12</w:t>
      </w:r>
      <w:r>
        <w:tab/>
      </w:r>
      <w:r w:rsidRPr="005A3BF9">
        <w:t>You did not feel as though you fit in</w:t>
      </w:r>
    </w:p>
    <w:p w14:paraId="4D899483" w14:textId="77777777" w:rsidR="009D19DF" w:rsidRPr="005A3BF9" w:rsidRDefault="009D19DF" w:rsidP="009D19DF">
      <w:pPr>
        <w:pStyle w:val="Responseset0"/>
      </w:pPr>
      <w:r>
        <w:t>13</w:t>
      </w:r>
      <w:r>
        <w:tab/>
      </w:r>
      <w:r w:rsidRPr="005A3BF9">
        <w:t>The second course provided you with more flexible time arrangements</w:t>
      </w:r>
    </w:p>
    <w:p w14:paraId="321337F0" w14:textId="77777777" w:rsidR="009D19DF" w:rsidRPr="005A3BF9" w:rsidRDefault="009D19DF" w:rsidP="009D19DF">
      <w:pPr>
        <w:pStyle w:val="Responseset0"/>
      </w:pPr>
      <w:r>
        <w:t>95</w:t>
      </w:r>
      <w:r>
        <w:tab/>
      </w:r>
      <w:r w:rsidRPr="005A3BF9">
        <w:t>Other – [Referred to at CC5n]</w:t>
      </w:r>
    </w:p>
    <w:p w14:paraId="2655BD91" w14:textId="77777777" w:rsidR="009D19DF" w:rsidRPr="005A3BF9" w:rsidRDefault="009D19DF" w:rsidP="009D19DF">
      <w:pPr>
        <w:pStyle w:val="Question"/>
      </w:pPr>
    </w:p>
    <w:p w14:paraId="4256332D" w14:textId="77777777" w:rsidR="009D19DF" w:rsidRPr="005A3BF9" w:rsidRDefault="009D19DF" w:rsidP="009D19DF">
      <w:pPr>
        <w:pStyle w:val="Question"/>
      </w:pPr>
      <w:r w:rsidRPr="005A3BF9">
        <w:t>CC7</w:t>
      </w:r>
      <w:r w:rsidRPr="005A3BF9">
        <w:tab/>
        <w:t>When you changed course did you also change institution?</w:t>
      </w:r>
    </w:p>
    <w:p w14:paraId="7FF61478" w14:textId="77777777" w:rsidR="009D19DF" w:rsidRPr="005A3BF9" w:rsidRDefault="009D19DF" w:rsidP="009D19DF">
      <w:pPr>
        <w:pStyle w:val="Responseset0"/>
      </w:pPr>
      <w:r w:rsidRPr="005A3BF9">
        <w:t>01</w:t>
      </w:r>
      <w:r>
        <w:tab/>
      </w:r>
      <w:r w:rsidRPr="005A3BF9">
        <w:t>Yes</w:t>
      </w:r>
    </w:p>
    <w:p w14:paraId="1E7C389B" w14:textId="77777777" w:rsidR="009D19DF" w:rsidRPr="005A3BF9" w:rsidRDefault="009D19DF" w:rsidP="009D19DF">
      <w:pPr>
        <w:pStyle w:val="Responseset0"/>
        <w:tabs>
          <w:tab w:val="left" w:pos="5670"/>
        </w:tabs>
      </w:pPr>
      <w:r w:rsidRPr="005A3BF9">
        <w:t>02</w:t>
      </w:r>
      <w:r>
        <w:tab/>
      </w:r>
      <w:r w:rsidRPr="005A3BF9">
        <w:t>No</w:t>
      </w:r>
      <w:r>
        <w:tab/>
      </w:r>
      <w:r w:rsidRPr="00196572">
        <w:rPr>
          <w:rStyle w:val="ProgInstructChar"/>
          <w:rFonts w:eastAsiaTheme="minorEastAsia"/>
        </w:rPr>
        <w:t>GO TO CC10</w:t>
      </w:r>
    </w:p>
    <w:p w14:paraId="1E945346" w14:textId="77777777" w:rsidR="009D19DF" w:rsidRDefault="009D19DF" w:rsidP="009D19DF">
      <w:pPr>
        <w:tabs>
          <w:tab w:val="left" w:pos="1843"/>
          <w:tab w:val="left" w:pos="6804"/>
        </w:tabs>
        <w:rPr>
          <w:rFonts w:ascii="Arial" w:hAnsi="Arial" w:cs="Arial"/>
          <w:color w:val="404040" w:themeColor="text1" w:themeTint="BF"/>
        </w:rPr>
      </w:pPr>
    </w:p>
    <w:p w14:paraId="3B4B6A6A" w14:textId="77777777" w:rsidR="009D19DF" w:rsidRPr="005A3BF9" w:rsidRDefault="009D19DF" w:rsidP="009D19DF">
      <w:pPr>
        <w:pStyle w:val="Question"/>
      </w:pPr>
      <w:r w:rsidRPr="005A3BF9">
        <w:t>CC8</w:t>
      </w:r>
      <w:r w:rsidRPr="005A3BF9">
        <w:tab/>
        <w:t>Where did you move to?</w:t>
      </w:r>
    </w:p>
    <w:p w14:paraId="573E3102" w14:textId="77777777" w:rsidR="009D19DF" w:rsidRPr="005A3BF9" w:rsidRDefault="009D19DF" w:rsidP="009D19DF">
      <w:pPr>
        <w:pStyle w:val="IntNote"/>
      </w:pPr>
      <w:r w:rsidRPr="005A3BF9">
        <w:t>PRO</w:t>
      </w:r>
      <w:r>
        <w:t>BE FOR FULL NAME OF INSTITUTION</w:t>
      </w:r>
    </w:p>
    <w:p w14:paraId="07EB0507" w14:textId="77777777" w:rsidR="009D19DF" w:rsidRPr="005A3BF9" w:rsidRDefault="009D19DF" w:rsidP="009D19DF">
      <w:pPr>
        <w:pStyle w:val="Responseset0"/>
      </w:pPr>
      <w:r w:rsidRPr="005A3BF9">
        <w:t>95</w:t>
      </w:r>
      <w:r>
        <w:tab/>
      </w:r>
      <w:r w:rsidRPr="005A3BF9">
        <w:t>Record verbatim</w:t>
      </w:r>
    </w:p>
    <w:p w14:paraId="5E2C9537" w14:textId="12CE53C2" w:rsidR="009D19DF" w:rsidRDefault="00B24AF7" w:rsidP="00B24AF7">
      <w:pPr>
        <w:pStyle w:val="ProgInstruct"/>
        <w:ind w:hanging="142"/>
      </w:pPr>
      <w:r w:rsidRPr="005A3BF9">
        <w:t>[VERBATIM = INST3]</w:t>
      </w:r>
    </w:p>
    <w:p w14:paraId="6F65373E" w14:textId="77777777" w:rsidR="009D19DF" w:rsidRDefault="009D19DF" w:rsidP="009D19DF">
      <w:pPr>
        <w:pStyle w:val="Question"/>
      </w:pPr>
    </w:p>
    <w:p w14:paraId="190544AE" w14:textId="77777777" w:rsidR="009D19DF" w:rsidRPr="005A3BF9" w:rsidRDefault="009D19DF" w:rsidP="009D19DF">
      <w:pPr>
        <w:pStyle w:val="Question"/>
      </w:pPr>
      <w:r w:rsidRPr="005A3BF9">
        <w:t>CC9</w:t>
      </w:r>
      <w:r w:rsidRPr="005A3BF9">
        <w:tab/>
        <w:t>Which campus was that?</w:t>
      </w:r>
    </w:p>
    <w:p w14:paraId="7A288420" w14:textId="77777777" w:rsidR="009D19DF" w:rsidRPr="005A3BF9" w:rsidRDefault="009D19DF" w:rsidP="009D19DF">
      <w:pPr>
        <w:pStyle w:val="ProgInstruct"/>
      </w:pPr>
      <w:r w:rsidRPr="005A3BF9">
        <w:lastRenderedPageBreak/>
        <w:t xml:space="preserve">IF </w:t>
      </w:r>
      <w:r>
        <w:t>CAMPUS PROVIDED RECORD VERBATIM</w:t>
      </w:r>
    </w:p>
    <w:p w14:paraId="7F61B350" w14:textId="77777777" w:rsidR="009D19DF" w:rsidRPr="005A3BF9" w:rsidRDefault="009D19DF" w:rsidP="009D19DF">
      <w:pPr>
        <w:pStyle w:val="ProgInstruct"/>
      </w:pPr>
      <w:r w:rsidRPr="005A3BF9">
        <w:t>IF 100% OF</w:t>
      </w:r>
      <w:r>
        <w:t xml:space="preserve"> STUDY IS ONLINE, RECORD ONLINE</w:t>
      </w:r>
    </w:p>
    <w:p w14:paraId="6228EF48" w14:textId="77777777" w:rsidR="009D19DF" w:rsidRPr="005A3BF9" w:rsidRDefault="009D19DF" w:rsidP="009D19DF">
      <w:pPr>
        <w:pStyle w:val="Responseset0"/>
      </w:pPr>
      <w:r w:rsidRPr="005A3BF9">
        <w:t>01</w:t>
      </w:r>
      <w:r>
        <w:tab/>
      </w:r>
      <w:r w:rsidRPr="005A3BF9">
        <w:t>All study completed online – don’t have a campus</w:t>
      </w:r>
    </w:p>
    <w:p w14:paraId="57709AA9" w14:textId="77777777" w:rsidR="009D19DF" w:rsidRPr="005A3BF9" w:rsidRDefault="009D19DF" w:rsidP="009D19DF">
      <w:pPr>
        <w:pStyle w:val="Responseset0"/>
      </w:pPr>
      <w:r w:rsidRPr="005A3BF9">
        <w:t>95</w:t>
      </w:r>
      <w:r>
        <w:tab/>
      </w:r>
      <w:r w:rsidRPr="005A3BF9">
        <w:t>Record verbatim</w:t>
      </w:r>
    </w:p>
    <w:p w14:paraId="15EA28C1" w14:textId="77777777" w:rsidR="009D19DF" w:rsidRPr="005A3BF9" w:rsidRDefault="009D19DF" w:rsidP="009D19DF">
      <w:pPr>
        <w:pStyle w:val="Responseset0"/>
      </w:pPr>
      <w:r>
        <w:t>99</w:t>
      </w:r>
      <w:r>
        <w:tab/>
        <w:t xml:space="preserve">(DO NOT READ) </w:t>
      </w:r>
      <w:r w:rsidRPr="005A3BF9">
        <w:t>Don’t know</w:t>
      </w:r>
    </w:p>
    <w:p w14:paraId="532A220B" w14:textId="77777777" w:rsidR="009D19DF" w:rsidRPr="005A3BF9" w:rsidRDefault="009D19DF" w:rsidP="009D19DF"/>
    <w:p w14:paraId="1268E71A" w14:textId="77777777" w:rsidR="009D19DF" w:rsidRPr="005A3BF9" w:rsidRDefault="009D19DF" w:rsidP="009D19DF">
      <w:pPr>
        <w:pStyle w:val="Question"/>
      </w:pPr>
      <w:r w:rsidRPr="005A3BF9">
        <w:t>CC10</w:t>
      </w:r>
      <w:r w:rsidRPr="005A3BF9">
        <w:tab/>
        <w:t xml:space="preserve">Are you still doing the </w:t>
      </w:r>
      <w:r w:rsidRPr="005A3BF9">
        <w:rPr>
          <w:b/>
        </w:rPr>
        <w:t>CC3 – QUAL2</w:t>
      </w:r>
      <w:r w:rsidRPr="005A3BF9">
        <w:t>?</w:t>
      </w:r>
    </w:p>
    <w:p w14:paraId="5D768186" w14:textId="77777777" w:rsidR="009D19DF" w:rsidRPr="005A3BF9" w:rsidRDefault="009D19DF" w:rsidP="009D19DF">
      <w:pPr>
        <w:pStyle w:val="Responseset0"/>
      </w:pPr>
      <w:r w:rsidRPr="005A3BF9">
        <w:t>01</w:t>
      </w:r>
      <w:r>
        <w:tab/>
      </w:r>
      <w:r w:rsidRPr="005A3BF9">
        <w:t>Yes</w:t>
      </w:r>
    </w:p>
    <w:p w14:paraId="2653CA8C" w14:textId="77777777" w:rsidR="009D19DF" w:rsidRPr="005A3BF9" w:rsidRDefault="009D19DF" w:rsidP="009D19DF">
      <w:pPr>
        <w:pStyle w:val="Responseset0"/>
        <w:tabs>
          <w:tab w:val="left" w:pos="5670"/>
        </w:tabs>
      </w:pPr>
      <w:r w:rsidRPr="005A3BF9">
        <w:t>02</w:t>
      </w:r>
      <w:r>
        <w:tab/>
      </w:r>
      <w:r w:rsidRPr="005A3BF9">
        <w:t>No</w:t>
      </w:r>
      <w:r>
        <w:tab/>
      </w:r>
      <w:r w:rsidRPr="004A28BF">
        <w:rPr>
          <w:rStyle w:val="ProgInstructChar"/>
          <w:rFonts w:eastAsiaTheme="minorEastAsia"/>
        </w:rPr>
        <w:t>GO TO CC16</w:t>
      </w:r>
    </w:p>
    <w:p w14:paraId="778E20AB" w14:textId="77777777" w:rsidR="009D19DF" w:rsidRPr="005A3BF9" w:rsidRDefault="009D19DF" w:rsidP="009D19DF"/>
    <w:p w14:paraId="228828B9" w14:textId="77777777" w:rsidR="009D19DF" w:rsidRPr="005A3BF9" w:rsidRDefault="009D19DF" w:rsidP="009D19DF">
      <w:pPr>
        <w:pStyle w:val="Question"/>
      </w:pPr>
      <w:r w:rsidRPr="005A3BF9">
        <w:t>CC11</w:t>
      </w:r>
      <w:r w:rsidRPr="005A3BF9">
        <w:tab/>
        <w:t>Are you studying mainly full time or part time?</w:t>
      </w:r>
    </w:p>
    <w:p w14:paraId="5C8F0A8F" w14:textId="77777777" w:rsidR="009D19DF" w:rsidRPr="005A3BF9" w:rsidRDefault="009D19DF" w:rsidP="009D19DF">
      <w:pPr>
        <w:pStyle w:val="Quesapproach"/>
      </w:pPr>
      <w:r>
        <w:t>prompt if necessary</w:t>
      </w:r>
    </w:p>
    <w:p w14:paraId="7695097B" w14:textId="77777777" w:rsidR="009D19DF" w:rsidRPr="005A3BF9" w:rsidRDefault="009D19DF" w:rsidP="009D19DF">
      <w:pPr>
        <w:pStyle w:val="Responseset0"/>
      </w:pPr>
      <w:r w:rsidRPr="005A3BF9">
        <w:t>01</w:t>
      </w:r>
      <w:r>
        <w:tab/>
      </w:r>
      <w:r w:rsidRPr="005A3BF9">
        <w:t>Full time</w:t>
      </w:r>
    </w:p>
    <w:p w14:paraId="4E99A559" w14:textId="77777777" w:rsidR="009D19DF" w:rsidRPr="005A3BF9" w:rsidRDefault="009D19DF" w:rsidP="009D19DF">
      <w:pPr>
        <w:pStyle w:val="Responseset0"/>
      </w:pPr>
      <w:r w:rsidRPr="005A3BF9">
        <w:t>02</w:t>
      </w:r>
      <w:r>
        <w:tab/>
      </w:r>
      <w:r w:rsidRPr="005A3BF9">
        <w:t>Part time</w:t>
      </w:r>
    </w:p>
    <w:p w14:paraId="7769364C" w14:textId="77777777" w:rsidR="009D19DF" w:rsidRPr="005A3BF9" w:rsidRDefault="009D19DF" w:rsidP="009D19DF">
      <w:pPr>
        <w:pStyle w:val="Responseset0"/>
      </w:pPr>
      <w:r w:rsidRPr="005A3BF9">
        <w:t>03</w:t>
      </w:r>
      <w:r>
        <w:tab/>
      </w:r>
      <w:r w:rsidRPr="005A3BF9">
        <w:t>Equally full time and part time</w:t>
      </w:r>
    </w:p>
    <w:p w14:paraId="1A550230" w14:textId="77777777" w:rsidR="009D19DF" w:rsidRPr="005A3BF9" w:rsidRDefault="009D19DF" w:rsidP="009D19DF">
      <w:pPr>
        <w:pStyle w:val="Responseset0"/>
      </w:pPr>
      <w:r w:rsidRPr="005A3BF9">
        <w:t>99</w:t>
      </w:r>
      <w:r>
        <w:tab/>
        <w:t xml:space="preserve">(DO NOT READ) </w:t>
      </w:r>
      <w:r w:rsidRPr="005A3BF9">
        <w:t>Don’t know</w:t>
      </w:r>
    </w:p>
    <w:p w14:paraId="4A41B996" w14:textId="77777777" w:rsidR="009D19DF" w:rsidRPr="005A3BF9" w:rsidRDefault="009D19DF" w:rsidP="009D19DF"/>
    <w:p w14:paraId="56799AA3" w14:textId="77777777" w:rsidR="009D19DF" w:rsidRPr="005A3BF9" w:rsidRDefault="009D19DF" w:rsidP="009D19DF">
      <w:pPr>
        <w:pStyle w:val="Question"/>
      </w:pPr>
      <w:r w:rsidRPr="005A3BF9">
        <w:t>CC12</w:t>
      </w:r>
      <w:r w:rsidRPr="005A3BF9">
        <w:tab/>
        <w:t>In a typical week, how many hours a week do you spend in total on campus?</w:t>
      </w:r>
    </w:p>
    <w:p w14:paraId="122E55AE" w14:textId="77777777" w:rsidR="009D19DF" w:rsidRPr="005A3BF9" w:rsidRDefault="009D19DF" w:rsidP="009D19DF">
      <w:pPr>
        <w:pStyle w:val="IntNote"/>
      </w:pPr>
      <w:r w:rsidRPr="005A3BF9">
        <w:t>INTERVIEWER NOTE: ALL hours, including official contact hours</w:t>
      </w:r>
    </w:p>
    <w:p w14:paraId="1699AE5C" w14:textId="77777777" w:rsidR="009D19DF" w:rsidRPr="005A3BF9" w:rsidRDefault="009D19DF" w:rsidP="009D19DF">
      <w:pPr>
        <w:pStyle w:val="Responseset0"/>
      </w:pPr>
      <w:r w:rsidRPr="005A3BF9">
        <w:t>&lt;Integer 0 to 100&gt;</w:t>
      </w:r>
    </w:p>
    <w:p w14:paraId="20C2B11A" w14:textId="77777777" w:rsidR="009D19DF" w:rsidRPr="005A3BF9" w:rsidRDefault="009D19DF" w:rsidP="009D19DF">
      <w:pPr>
        <w:pStyle w:val="Responseset0"/>
      </w:pPr>
      <w:r w:rsidRPr="005A3BF9">
        <w:t>999</w:t>
      </w:r>
      <w:r>
        <w:tab/>
      </w:r>
      <w:r w:rsidRPr="005A3BF9">
        <w:t>Don’t know</w:t>
      </w:r>
    </w:p>
    <w:p w14:paraId="6810F654" w14:textId="77777777" w:rsidR="009D19DF" w:rsidRDefault="009D19DF" w:rsidP="009D19DF">
      <w:pPr>
        <w:pStyle w:val="ProgInstruct"/>
      </w:pPr>
    </w:p>
    <w:p w14:paraId="6DC6E415" w14:textId="77777777" w:rsidR="009D19DF" w:rsidRPr="005A3BF9" w:rsidRDefault="009D19DF" w:rsidP="009D19DF">
      <w:pPr>
        <w:pStyle w:val="Question"/>
      </w:pPr>
      <w:r w:rsidRPr="005A3BF9">
        <w:t>CC13</w:t>
      </w:r>
      <w:r w:rsidRPr="005A3BF9">
        <w:tab/>
        <w:t xml:space="preserve">Are you still studying at (most recent of: </w:t>
      </w:r>
      <w:r w:rsidRPr="005A3BF9">
        <w:rPr>
          <w:b/>
        </w:rPr>
        <w:t>CA17</w:t>
      </w:r>
      <w:r w:rsidRPr="005A3BF9">
        <w:t xml:space="preserve"> or </w:t>
      </w:r>
      <w:r w:rsidRPr="005A3BF9">
        <w:rPr>
          <w:b/>
        </w:rPr>
        <w:t>CC</w:t>
      </w:r>
      <w:r>
        <w:rPr>
          <w:b/>
        </w:rPr>
        <w:t>8</w:t>
      </w:r>
      <w:r w:rsidRPr="005A3BF9">
        <w:t>)?</w:t>
      </w:r>
    </w:p>
    <w:p w14:paraId="0228E53B" w14:textId="77777777" w:rsidR="009D19DF" w:rsidRPr="005A3BF9" w:rsidRDefault="009D19DF" w:rsidP="009D19DF">
      <w:pPr>
        <w:pStyle w:val="Responseset0"/>
        <w:tabs>
          <w:tab w:val="left" w:pos="5670"/>
        </w:tabs>
      </w:pPr>
      <w:r w:rsidRPr="005A3BF9">
        <w:t>01</w:t>
      </w:r>
      <w:r>
        <w:tab/>
        <w:t>Yes</w:t>
      </w:r>
      <w:r>
        <w:tab/>
      </w:r>
      <w:r w:rsidRPr="0061629A">
        <w:rPr>
          <w:rStyle w:val="ProgInstructChar"/>
          <w:rFonts w:eastAsiaTheme="minorEastAsia"/>
        </w:rPr>
        <w:t xml:space="preserve">GO TO PRE </w:t>
      </w:r>
      <w:r>
        <w:rPr>
          <w:rStyle w:val="ProgInstructChar"/>
          <w:rFonts w:eastAsiaTheme="minorEastAsia"/>
        </w:rPr>
        <w:t>C99</w:t>
      </w:r>
    </w:p>
    <w:p w14:paraId="75EEB59D" w14:textId="77777777" w:rsidR="009D19DF" w:rsidRPr="005A3BF9" w:rsidRDefault="009D19DF" w:rsidP="009D19DF">
      <w:pPr>
        <w:pStyle w:val="Responseset0"/>
      </w:pPr>
      <w:r w:rsidRPr="005A3BF9">
        <w:t>02</w:t>
      </w:r>
      <w:r>
        <w:tab/>
      </w:r>
      <w:r w:rsidRPr="005A3BF9">
        <w:t>No</w:t>
      </w:r>
    </w:p>
    <w:p w14:paraId="61BA362E" w14:textId="77777777" w:rsidR="009D19DF" w:rsidRPr="005A3BF9" w:rsidRDefault="009D19DF" w:rsidP="009D19DF"/>
    <w:p w14:paraId="3FBD7414" w14:textId="77777777" w:rsidR="009D19DF" w:rsidRPr="005A3BF9" w:rsidRDefault="009D19DF" w:rsidP="009D19DF">
      <w:pPr>
        <w:pStyle w:val="Question"/>
      </w:pPr>
      <w:r w:rsidRPr="005A3BF9">
        <w:t>CC14</w:t>
      </w:r>
      <w:r w:rsidRPr="005A3BF9">
        <w:tab/>
        <w:t>Where are you now?</w:t>
      </w:r>
    </w:p>
    <w:p w14:paraId="621AF649" w14:textId="77777777" w:rsidR="009D19DF" w:rsidRPr="005A3BF9" w:rsidRDefault="009D19DF" w:rsidP="009D19DF">
      <w:pPr>
        <w:pStyle w:val="IntNote"/>
      </w:pPr>
      <w:r w:rsidRPr="005A3BF9">
        <w:t>PRO</w:t>
      </w:r>
      <w:r>
        <w:t>BE FOR FULL NAME OF INSTITUTION</w:t>
      </w:r>
    </w:p>
    <w:p w14:paraId="3F673240" w14:textId="77777777" w:rsidR="009D19DF" w:rsidRPr="005A3BF9" w:rsidRDefault="009D19DF" w:rsidP="009D19DF">
      <w:pPr>
        <w:pStyle w:val="Responseset0"/>
      </w:pPr>
      <w:r w:rsidRPr="005A3BF9">
        <w:t>95</w:t>
      </w:r>
      <w:r>
        <w:tab/>
      </w:r>
      <w:r w:rsidRPr="005A3BF9">
        <w:t>Record verbatim</w:t>
      </w:r>
    </w:p>
    <w:p w14:paraId="74FF9205" w14:textId="6D240CAA" w:rsidR="009D19DF" w:rsidRDefault="00657E1B" w:rsidP="00657E1B">
      <w:pPr>
        <w:pStyle w:val="ProgInstruct"/>
        <w:ind w:hanging="142"/>
      </w:pPr>
      <w:r w:rsidRPr="005A3BF9">
        <w:t>[VERBATIM = INST3]</w:t>
      </w:r>
    </w:p>
    <w:p w14:paraId="0B91C2AE" w14:textId="77777777" w:rsidR="009D19DF" w:rsidRPr="005A3BF9" w:rsidRDefault="009D19DF" w:rsidP="009D19DF"/>
    <w:p w14:paraId="71E6403C" w14:textId="77777777" w:rsidR="009D19DF" w:rsidRPr="005A3BF9" w:rsidRDefault="009D19DF" w:rsidP="009D19DF">
      <w:pPr>
        <w:pStyle w:val="Question"/>
      </w:pPr>
      <w:r w:rsidRPr="005A3BF9">
        <w:t>CC15</w:t>
      </w:r>
      <w:r w:rsidRPr="005A3BF9">
        <w:tab/>
        <w:t>Which campus is that?</w:t>
      </w:r>
    </w:p>
    <w:p w14:paraId="293B3263" w14:textId="77777777" w:rsidR="009D19DF" w:rsidRPr="005A3BF9" w:rsidRDefault="009D19DF" w:rsidP="009D19DF">
      <w:pPr>
        <w:pStyle w:val="ProgInstruct"/>
      </w:pPr>
      <w:r w:rsidRPr="005A3BF9">
        <w:t xml:space="preserve">IF </w:t>
      </w:r>
      <w:r>
        <w:t>CAMPUS PROVIDED RECORD VERBATIM</w:t>
      </w:r>
    </w:p>
    <w:p w14:paraId="5F08CBB7" w14:textId="77777777" w:rsidR="009D19DF" w:rsidRPr="005A3BF9" w:rsidRDefault="009D19DF" w:rsidP="009D19DF">
      <w:pPr>
        <w:pStyle w:val="ProgInstruct"/>
      </w:pPr>
      <w:r w:rsidRPr="005A3BF9">
        <w:t>IF 100% OF</w:t>
      </w:r>
      <w:r>
        <w:t xml:space="preserve"> STUDY IS ONLINE, RECORD ONLINE</w:t>
      </w:r>
    </w:p>
    <w:p w14:paraId="6F7C1DD2" w14:textId="77777777" w:rsidR="009D19DF" w:rsidRPr="005A3BF9" w:rsidRDefault="009D19DF" w:rsidP="009D19DF">
      <w:pPr>
        <w:pStyle w:val="Responseset0"/>
      </w:pPr>
      <w:r w:rsidRPr="005A3BF9">
        <w:t>01</w:t>
      </w:r>
      <w:r>
        <w:tab/>
      </w:r>
      <w:r w:rsidRPr="005A3BF9">
        <w:t>All study completed online – don’t have a campus</w:t>
      </w:r>
    </w:p>
    <w:p w14:paraId="0790E22D" w14:textId="77777777" w:rsidR="009D19DF" w:rsidRPr="005A3BF9" w:rsidRDefault="009D19DF" w:rsidP="009D19DF">
      <w:pPr>
        <w:pStyle w:val="Responseset0"/>
      </w:pPr>
      <w:r w:rsidRPr="005A3BF9">
        <w:t>95</w:t>
      </w:r>
      <w:r>
        <w:tab/>
      </w:r>
      <w:r w:rsidRPr="005A3BF9">
        <w:t>Record verbatim</w:t>
      </w:r>
    </w:p>
    <w:p w14:paraId="5C418694" w14:textId="77777777" w:rsidR="009D19DF" w:rsidRPr="005A3BF9" w:rsidRDefault="009D19DF" w:rsidP="009D19DF">
      <w:pPr>
        <w:pStyle w:val="Responseset0"/>
      </w:pPr>
      <w:r>
        <w:t>99</w:t>
      </w:r>
      <w:r>
        <w:tab/>
        <w:t xml:space="preserve">(DO NOT READ) </w:t>
      </w:r>
      <w:r w:rsidRPr="005A3BF9">
        <w:t>Don’t know</w:t>
      </w:r>
    </w:p>
    <w:p w14:paraId="58D4B860" w14:textId="77777777" w:rsidR="009D19DF" w:rsidRPr="005A3BF9" w:rsidRDefault="009D19DF" w:rsidP="009D19DF"/>
    <w:p w14:paraId="73B22831" w14:textId="77777777" w:rsidR="009D19DF" w:rsidRDefault="009D19DF" w:rsidP="009D19DF">
      <w:pPr>
        <w:pStyle w:val="ProgInstruct"/>
        <w:rPr>
          <w:b w:val="0"/>
          <w:caps/>
        </w:rPr>
      </w:pPr>
      <w:r w:rsidRPr="005A3BF9">
        <w:t xml:space="preserve">NOW GO TO PRE </w:t>
      </w:r>
      <w:r>
        <w:t>C99</w:t>
      </w:r>
    </w:p>
    <w:p w14:paraId="14BCE088" w14:textId="77777777" w:rsidR="009D19DF" w:rsidRDefault="009D19DF" w:rsidP="009D19DF">
      <w:pPr>
        <w:pStyle w:val="Question"/>
      </w:pPr>
    </w:p>
    <w:p w14:paraId="2CFE7748" w14:textId="77777777" w:rsidR="009D19DF" w:rsidRPr="005A3BF9" w:rsidRDefault="009D19DF" w:rsidP="009D19DF">
      <w:pPr>
        <w:pStyle w:val="Question"/>
        <w:rPr>
          <w:b/>
        </w:rPr>
      </w:pPr>
      <w:r w:rsidRPr="005A3BF9">
        <w:t>CC16</w:t>
      </w:r>
      <w:r w:rsidRPr="005A3BF9">
        <w:tab/>
        <w:t xml:space="preserve">Which month and year did you stop doing your </w:t>
      </w:r>
      <w:r w:rsidRPr="005A3BF9">
        <w:rPr>
          <w:b/>
        </w:rPr>
        <w:t>CC3 – QUAL2</w:t>
      </w:r>
      <w:r w:rsidRPr="005A3BF9">
        <w:t>?</w:t>
      </w:r>
    </w:p>
    <w:p w14:paraId="3932CFA3" w14:textId="77777777" w:rsidR="009D19DF" w:rsidRDefault="009D19DF" w:rsidP="009D19DF">
      <w:pPr>
        <w:pStyle w:val="Responseset0"/>
      </w:pPr>
      <w:r w:rsidRPr="005A3BF9">
        <w:t>(15-17)</w:t>
      </w:r>
    </w:p>
    <w:p w14:paraId="6D5468D1" w14:textId="77777777" w:rsidR="009D19DF" w:rsidRPr="005A3BF9" w:rsidRDefault="009D19DF" w:rsidP="009D19DF">
      <w:pPr>
        <w:pStyle w:val="Responseset0"/>
      </w:pPr>
      <w:r w:rsidRPr="005A3BF9">
        <w:t xml:space="preserve">MM,YY </w:t>
      </w:r>
    </w:p>
    <w:p w14:paraId="5A461A80" w14:textId="77777777" w:rsidR="009D19DF" w:rsidRPr="005A3BF9" w:rsidRDefault="009D19DF" w:rsidP="009D19DF">
      <w:pPr>
        <w:pStyle w:val="Responseset0"/>
      </w:pPr>
      <w:r w:rsidRPr="005A3BF9">
        <w:t>IF ‘Don’t know’ RECORD: 88/88</w:t>
      </w:r>
    </w:p>
    <w:p w14:paraId="4E739503" w14:textId="77777777" w:rsidR="009D19DF" w:rsidRPr="005A3BF9" w:rsidRDefault="009D19DF" w:rsidP="009D19DF"/>
    <w:p w14:paraId="43287F3D" w14:textId="77777777" w:rsidR="009D19DF" w:rsidRPr="005A3BF9" w:rsidRDefault="009D19DF" w:rsidP="009D19DF">
      <w:pPr>
        <w:pStyle w:val="Question"/>
      </w:pPr>
      <w:r w:rsidRPr="005A3BF9">
        <w:lastRenderedPageBreak/>
        <w:t>CC17</w:t>
      </w:r>
      <w:r w:rsidRPr="005A3BF9">
        <w:tab/>
        <w:t>Did you mainly study for this qualification full time or part time?</w:t>
      </w:r>
    </w:p>
    <w:p w14:paraId="03A61743" w14:textId="77777777" w:rsidR="009D19DF" w:rsidRPr="005A3BF9" w:rsidRDefault="009D19DF" w:rsidP="009D19DF">
      <w:pPr>
        <w:pStyle w:val="Quesapproach"/>
      </w:pPr>
      <w:r>
        <w:t>prompt if necessary</w:t>
      </w:r>
    </w:p>
    <w:p w14:paraId="15D71F7D" w14:textId="77777777" w:rsidR="009D19DF" w:rsidRPr="005A3BF9" w:rsidRDefault="009D19DF" w:rsidP="009D19DF">
      <w:pPr>
        <w:pStyle w:val="Responseset0"/>
      </w:pPr>
      <w:r w:rsidRPr="005A3BF9">
        <w:t>01</w:t>
      </w:r>
      <w:r>
        <w:tab/>
      </w:r>
      <w:r w:rsidRPr="005A3BF9">
        <w:t>Full time</w:t>
      </w:r>
    </w:p>
    <w:p w14:paraId="78DFB016" w14:textId="77777777" w:rsidR="009D19DF" w:rsidRPr="005A3BF9" w:rsidRDefault="009D19DF" w:rsidP="009D19DF">
      <w:pPr>
        <w:pStyle w:val="Responseset0"/>
      </w:pPr>
      <w:r w:rsidRPr="005A3BF9">
        <w:t>02</w:t>
      </w:r>
      <w:r>
        <w:tab/>
      </w:r>
      <w:r w:rsidRPr="005A3BF9">
        <w:t>Part time</w:t>
      </w:r>
    </w:p>
    <w:p w14:paraId="3873263E" w14:textId="77777777" w:rsidR="009D19DF" w:rsidRPr="005A3BF9" w:rsidRDefault="009D19DF" w:rsidP="009D19DF">
      <w:pPr>
        <w:pStyle w:val="Responseset0"/>
      </w:pPr>
      <w:r w:rsidRPr="005A3BF9">
        <w:t>03</w:t>
      </w:r>
      <w:r>
        <w:tab/>
      </w:r>
      <w:r w:rsidRPr="005A3BF9">
        <w:t>Equally full time and part time</w:t>
      </w:r>
    </w:p>
    <w:p w14:paraId="348EE1E1" w14:textId="77777777" w:rsidR="009D19DF" w:rsidRPr="005A3BF9" w:rsidRDefault="009D19DF" w:rsidP="009D19DF">
      <w:pPr>
        <w:pStyle w:val="Responseset0"/>
      </w:pPr>
      <w:r w:rsidRPr="005A3BF9">
        <w:t>99</w:t>
      </w:r>
      <w:r>
        <w:tab/>
        <w:t xml:space="preserve">(DO NOT READ) </w:t>
      </w:r>
      <w:r w:rsidRPr="005A3BF9">
        <w:t>Don’t know</w:t>
      </w:r>
    </w:p>
    <w:p w14:paraId="687C47E8" w14:textId="77777777" w:rsidR="009D19DF" w:rsidRPr="005A3BF9" w:rsidRDefault="009D19DF" w:rsidP="009D19DF"/>
    <w:p w14:paraId="02DF80F4" w14:textId="77777777" w:rsidR="009D19DF" w:rsidRPr="005A3BF9" w:rsidRDefault="009D19DF" w:rsidP="009D19DF">
      <w:pPr>
        <w:pStyle w:val="Question"/>
      </w:pPr>
      <w:r w:rsidRPr="005A3BF9">
        <w:t>CC18</w:t>
      </w:r>
      <w:r w:rsidRPr="005A3BF9">
        <w:tab/>
        <w:t>In a typical week, how many hours a week did you spend in total on campus?</w:t>
      </w:r>
    </w:p>
    <w:p w14:paraId="5362B2CF" w14:textId="77777777" w:rsidR="009D19DF" w:rsidRPr="005A3BF9" w:rsidRDefault="009D19DF" w:rsidP="009D19DF">
      <w:pPr>
        <w:pStyle w:val="IntNote"/>
      </w:pPr>
      <w:r w:rsidRPr="005A3BF9">
        <w:t>INTERVIEWER NOTE: ALL hours, including official contact hours</w:t>
      </w:r>
    </w:p>
    <w:p w14:paraId="0C728273" w14:textId="77777777" w:rsidR="009D19DF" w:rsidRPr="005A3BF9" w:rsidRDefault="009D19DF" w:rsidP="009D19DF">
      <w:pPr>
        <w:pStyle w:val="Responseset0"/>
      </w:pPr>
      <w:r w:rsidRPr="005A3BF9">
        <w:t>&lt;Integer 0 to 100&gt;</w:t>
      </w:r>
    </w:p>
    <w:p w14:paraId="200338B1" w14:textId="77777777" w:rsidR="009D19DF" w:rsidRPr="005A3BF9" w:rsidRDefault="009D19DF" w:rsidP="009D19DF">
      <w:pPr>
        <w:pStyle w:val="Responseset0"/>
      </w:pPr>
      <w:r w:rsidRPr="005A3BF9">
        <w:t>999</w:t>
      </w:r>
      <w:r>
        <w:tab/>
      </w:r>
      <w:r w:rsidRPr="005A3BF9">
        <w:t>Don’t know</w:t>
      </w:r>
    </w:p>
    <w:p w14:paraId="36A299A5" w14:textId="77777777" w:rsidR="009D19DF" w:rsidRPr="005A3BF9" w:rsidRDefault="009D19DF" w:rsidP="009D19DF"/>
    <w:p w14:paraId="16ED2363" w14:textId="77777777" w:rsidR="009D19DF" w:rsidRPr="005A3BF9" w:rsidRDefault="009D19DF" w:rsidP="009D19DF">
      <w:pPr>
        <w:pStyle w:val="Question"/>
      </w:pPr>
      <w:r w:rsidRPr="005A3BF9">
        <w:t>CC19</w:t>
      </w:r>
      <w:r w:rsidRPr="005A3BF9">
        <w:tab/>
        <w:t>Did you complete it, withdraw from it, defer your studies or change to a different course?</w:t>
      </w:r>
    </w:p>
    <w:p w14:paraId="22735BA4" w14:textId="77777777" w:rsidR="009D19DF" w:rsidRPr="005A3BF9" w:rsidRDefault="009D19DF" w:rsidP="009D19DF">
      <w:pPr>
        <w:pStyle w:val="Quesapproach"/>
      </w:pPr>
      <w:r>
        <w:t>prompt if necessary</w:t>
      </w:r>
    </w:p>
    <w:p w14:paraId="3E8F71C7" w14:textId="77777777" w:rsidR="009D19DF" w:rsidRPr="005A3BF9" w:rsidRDefault="009D19DF" w:rsidP="009D19DF">
      <w:pPr>
        <w:pStyle w:val="Responseset0"/>
      </w:pPr>
      <w:r w:rsidRPr="005A3BF9">
        <w:t>01</w:t>
      </w:r>
      <w:r>
        <w:tab/>
      </w:r>
      <w:r w:rsidRPr="005A3BF9">
        <w:t>Completed</w:t>
      </w:r>
    </w:p>
    <w:p w14:paraId="200CB8E9" w14:textId="77777777" w:rsidR="009D19DF" w:rsidRPr="005A3BF9" w:rsidRDefault="009D19DF" w:rsidP="009D19DF">
      <w:pPr>
        <w:pStyle w:val="Responseset0"/>
        <w:tabs>
          <w:tab w:val="left" w:pos="6804"/>
        </w:tabs>
      </w:pPr>
      <w:r w:rsidRPr="005A3BF9">
        <w:t>02</w:t>
      </w:r>
      <w:r>
        <w:tab/>
      </w:r>
      <w:r w:rsidRPr="005A3BF9">
        <w:t xml:space="preserve">Withdrew (INCLUDING DROPPED OUT, FAILED) </w:t>
      </w:r>
      <w:r>
        <w:tab/>
      </w:r>
      <w:r w:rsidRPr="0061629A">
        <w:rPr>
          <w:rStyle w:val="ProgInstructChar"/>
          <w:rFonts w:eastAsiaTheme="minorEastAsia"/>
        </w:rPr>
        <w:t>GO TO C81</w:t>
      </w:r>
    </w:p>
    <w:p w14:paraId="231E7F6A" w14:textId="77777777" w:rsidR="009D19DF" w:rsidRPr="005A3BF9" w:rsidRDefault="009D19DF" w:rsidP="009D19DF">
      <w:pPr>
        <w:pStyle w:val="Responseset0"/>
        <w:tabs>
          <w:tab w:val="left" w:pos="6804"/>
        </w:tabs>
      </w:pPr>
      <w:r w:rsidRPr="005A3BF9">
        <w:t>03</w:t>
      </w:r>
      <w:r>
        <w:tab/>
        <w:t xml:space="preserve">Deferred </w:t>
      </w:r>
      <w:r>
        <w:tab/>
      </w:r>
      <w:r w:rsidRPr="0061629A">
        <w:rPr>
          <w:rStyle w:val="ProgInstructChar"/>
          <w:rFonts w:eastAsiaTheme="minorEastAsia"/>
        </w:rPr>
        <w:t>GO TO C81</w:t>
      </w:r>
    </w:p>
    <w:p w14:paraId="640AC4E5" w14:textId="77777777" w:rsidR="009D19DF" w:rsidRPr="005A3BF9" w:rsidRDefault="009D19DF" w:rsidP="009D19DF">
      <w:pPr>
        <w:pStyle w:val="Responseset0"/>
        <w:tabs>
          <w:tab w:val="left" w:pos="6804"/>
        </w:tabs>
      </w:pPr>
      <w:r w:rsidRPr="005A3BF9">
        <w:t>04</w:t>
      </w:r>
      <w:r>
        <w:tab/>
      </w:r>
      <w:r w:rsidRPr="005A3BF9">
        <w:t>Chang</w:t>
      </w:r>
      <w:r>
        <w:t xml:space="preserve">ed to another course </w:t>
      </w:r>
      <w:r>
        <w:tab/>
      </w:r>
      <w:r w:rsidRPr="0061629A">
        <w:rPr>
          <w:rStyle w:val="ProgInstructChar"/>
          <w:rFonts w:eastAsiaTheme="minorEastAsia"/>
        </w:rPr>
        <w:t>GO TO C81</w:t>
      </w:r>
    </w:p>
    <w:p w14:paraId="0C3078A9" w14:textId="77777777" w:rsidR="009D19DF" w:rsidRPr="005A3BF9" w:rsidRDefault="009D19DF" w:rsidP="009D19DF"/>
    <w:p w14:paraId="3A919B59" w14:textId="77777777" w:rsidR="009D19DF" w:rsidRPr="005A3BF9" w:rsidRDefault="009D19DF" w:rsidP="009D19DF">
      <w:pPr>
        <w:pStyle w:val="Question"/>
      </w:pPr>
      <w:r w:rsidRPr="005A3BF9">
        <w:t>CC20</w:t>
      </w:r>
      <w:r w:rsidRPr="005A3BF9">
        <w:tab/>
        <w:t xml:space="preserve">What </w:t>
      </w:r>
      <w:r>
        <w:t xml:space="preserve">was your </w:t>
      </w:r>
      <w:r w:rsidRPr="005A3BF9">
        <w:rPr>
          <w:b/>
        </w:rPr>
        <w:t>main</w:t>
      </w:r>
      <w:r w:rsidRPr="005A3BF9">
        <w:t xml:space="preserve"> area of study </w:t>
      </w:r>
      <w:r>
        <w:t>when you completed</w:t>
      </w:r>
      <w:r w:rsidRPr="005A3BF9">
        <w:t xml:space="preserve"> this course?</w:t>
      </w:r>
    </w:p>
    <w:p w14:paraId="7F0188C2" w14:textId="77777777" w:rsidR="009D19DF" w:rsidRPr="005A3BF9" w:rsidRDefault="009D19DF" w:rsidP="009D19DF">
      <w:pPr>
        <w:pStyle w:val="IntNote"/>
      </w:pPr>
      <w:r>
        <w:t xml:space="preserve">IF NECESSARY: </w:t>
      </w:r>
      <w:r w:rsidRPr="005A3BF9">
        <w:t>(e.g. primary education, welfare studies, librarianship, game mechanics)</w:t>
      </w:r>
    </w:p>
    <w:p w14:paraId="78E87C19" w14:textId="77777777" w:rsidR="009D19DF" w:rsidRPr="005A3BF9" w:rsidRDefault="009D19DF" w:rsidP="009D19DF">
      <w:pPr>
        <w:pStyle w:val="Responseset0"/>
      </w:pPr>
      <w:r w:rsidRPr="005A3BF9">
        <w:t>95</w:t>
      </w:r>
      <w:r>
        <w:tab/>
      </w:r>
      <w:r w:rsidRPr="005A3BF9">
        <w:t>Record verbatim</w:t>
      </w:r>
    </w:p>
    <w:p w14:paraId="09EDD494" w14:textId="77777777" w:rsidR="009D19DF" w:rsidRPr="005A3BF9" w:rsidRDefault="009D19DF" w:rsidP="009D19DF">
      <w:pPr>
        <w:pStyle w:val="Responseset0"/>
      </w:pPr>
      <w:r w:rsidRPr="005A3BF9">
        <w:t>99</w:t>
      </w:r>
      <w:r>
        <w:tab/>
      </w:r>
      <w:r w:rsidRPr="005A3BF9">
        <w:t>Don’t know</w:t>
      </w:r>
    </w:p>
    <w:p w14:paraId="0400F13C" w14:textId="77777777" w:rsidR="009D19DF" w:rsidRPr="005A3BF9" w:rsidRDefault="009D19DF" w:rsidP="009D19DF"/>
    <w:p w14:paraId="33333881" w14:textId="77777777" w:rsidR="009D19DF" w:rsidRPr="005A3BF9" w:rsidRDefault="009D19DF" w:rsidP="009D19DF">
      <w:pPr>
        <w:pStyle w:val="ProgInstruct"/>
      </w:pPr>
      <w:r w:rsidRPr="005A3BF9">
        <w:t>NOW GO TO C81</w:t>
      </w:r>
    </w:p>
    <w:p w14:paraId="4F0B7F0F" w14:textId="77777777" w:rsidR="009D19DF" w:rsidRDefault="009D19DF" w:rsidP="009D19DF">
      <w:pPr>
        <w:rPr>
          <w:rFonts w:ascii="Arial Bold" w:hAnsi="Arial Bold" w:cs="Arial"/>
          <w:b/>
          <w:caps/>
          <w:color w:val="262626" w:themeColor="text1" w:themeTint="D9"/>
        </w:rPr>
      </w:pPr>
      <w:r>
        <w:br w:type="page"/>
      </w:r>
    </w:p>
    <w:p w14:paraId="07164642" w14:textId="77777777" w:rsidR="009D19DF" w:rsidRPr="005A3BF9" w:rsidRDefault="009D19DF" w:rsidP="009D19DF">
      <w:pPr>
        <w:pStyle w:val="Heading"/>
      </w:pPr>
      <w:r w:rsidRPr="005A3BF9">
        <w:lastRenderedPageBreak/>
        <w:t>APPRENTICESHIP/TRAINEESHIP</w:t>
      </w:r>
    </w:p>
    <w:p w14:paraId="7C92035A" w14:textId="77777777" w:rsidR="009D19DF" w:rsidRPr="005A3BF9" w:rsidRDefault="009D19DF" w:rsidP="009D19DF"/>
    <w:p w14:paraId="08978870" w14:textId="77777777" w:rsidR="009D19DF" w:rsidRPr="005A3BF9" w:rsidRDefault="009D19DF" w:rsidP="009D19DF">
      <w:pPr>
        <w:pStyle w:val="Question"/>
      </w:pPr>
      <w:r w:rsidRPr="005A3BF9">
        <w:t>CD1</w:t>
      </w:r>
      <w:r w:rsidRPr="005A3BF9">
        <w:tab/>
        <w:t xml:space="preserve">Which month and year did you start this </w:t>
      </w:r>
      <w:r w:rsidRPr="005A3BF9">
        <w:rPr>
          <w:b/>
        </w:rPr>
        <w:t>[CA8=01</w:t>
      </w:r>
      <w:r w:rsidRPr="005A3BF9">
        <w:t xml:space="preserve"> apprenticeship </w:t>
      </w:r>
      <w:r w:rsidRPr="005A3BF9">
        <w:rPr>
          <w:b/>
        </w:rPr>
        <w:t>/ CA8=02</w:t>
      </w:r>
      <w:r w:rsidRPr="005A3BF9">
        <w:t xml:space="preserve"> traineeship</w:t>
      </w:r>
      <w:r w:rsidRPr="005A3BF9">
        <w:rPr>
          <w:b/>
        </w:rPr>
        <w:t>]</w:t>
      </w:r>
      <w:r w:rsidRPr="005A3BF9">
        <w:t>?</w:t>
      </w:r>
    </w:p>
    <w:p w14:paraId="3859E42A" w14:textId="77777777" w:rsidR="009D19DF" w:rsidRDefault="009D19DF" w:rsidP="009D19DF">
      <w:pPr>
        <w:pStyle w:val="Responseset0"/>
      </w:pPr>
      <w:r w:rsidRPr="005A3BF9">
        <w:t>(15-17)</w:t>
      </w:r>
    </w:p>
    <w:p w14:paraId="6B92F0ED" w14:textId="77777777" w:rsidR="009D19DF" w:rsidRPr="005A3BF9" w:rsidRDefault="009D19DF" w:rsidP="009D19DF">
      <w:pPr>
        <w:pStyle w:val="Responseset0"/>
      </w:pPr>
      <w:r w:rsidRPr="005A3BF9">
        <w:t xml:space="preserve">MM,YY </w:t>
      </w:r>
    </w:p>
    <w:p w14:paraId="7F31B3D9" w14:textId="77777777" w:rsidR="009D19DF" w:rsidRPr="005A3BF9" w:rsidRDefault="009D19DF" w:rsidP="009D19DF">
      <w:pPr>
        <w:pStyle w:val="Responseset0"/>
      </w:pPr>
      <w:r w:rsidRPr="005A3BF9">
        <w:t>IF ‘Don’t know’ RECORD: 88/88</w:t>
      </w:r>
    </w:p>
    <w:p w14:paraId="30CD807F" w14:textId="77777777" w:rsidR="009D19DF" w:rsidRPr="005A3BF9" w:rsidRDefault="009D19DF" w:rsidP="009D19DF"/>
    <w:p w14:paraId="56C75AEE" w14:textId="77777777" w:rsidR="009D19DF" w:rsidRPr="005A3BF9" w:rsidRDefault="009D19DF" w:rsidP="009D19DF">
      <w:pPr>
        <w:pStyle w:val="Question"/>
      </w:pPr>
      <w:r w:rsidRPr="005A3BF9">
        <w:t>CD2</w:t>
      </w:r>
      <w:r w:rsidRPr="005A3BF9">
        <w:tab/>
        <w:t>What level Certificate were you doing when you started? Was it a Certificate level 1, 2, 3 or 4, or something else?</w:t>
      </w:r>
    </w:p>
    <w:p w14:paraId="38F851A6" w14:textId="77777777" w:rsidR="009D19DF" w:rsidRPr="005A3BF9" w:rsidRDefault="009D19DF" w:rsidP="009D19DF">
      <w:pPr>
        <w:pStyle w:val="Quesapproach"/>
      </w:pPr>
      <w:r>
        <w:t>prompt if necessary</w:t>
      </w:r>
    </w:p>
    <w:p w14:paraId="29612A71" w14:textId="77777777" w:rsidR="009D19DF" w:rsidRPr="005A3BF9" w:rsidRDefault="009D19DF" w:rsidP="009D19DF">
      <w:pPr>
        <w:pStyle w:val="Responseset0"/>
      </w:pPr>
      <w:r w:rsidRPr="005A3BF9">
        <w:t>01</w:t>
      </w:r>
      <w:r>
        <w:tab/>
      </w:r>
      <w:r w:rsidRPr="005A3BF9">
        <w:t>Cert level 1</w:t>
      </w:r>
    </w:p>
    <w:p w14:paraId="0FA6026D" w14:textId="77777777" w:rsidR="009D19DF" w:rsidRPr="005A3BF9" w:rsidRDefault="009D19DF" w:rsidP="009D19DF">
      <w:pPr>
        <w:pStyle w:val="Responseset0"/>
      </w:pPr>
      <w:r w:rsidRPr="005A3BF9">
        <w:t>02</w:t>
      </w:r>
      <w:r>
        <w:tab/>
      </w:r>
      <w:r w:rsidRPr="005A3BF9">
        <w:t>Cert level 2</w:t>
      </w:r>
    </w:p>
    <w:p w14:paraId="6EB7CD1C" w14:textId="77777777" w:rsidR="009D19DF" w:rsidRPr="005A3BF9" w:rsidRDefault="009D19DF" w:rsidP="009D19DF">
      <w:pPr>
        <w:pStyle w:val="Responseset0"/>
      </w:pPr>
      <w:r w:rsidRPr="005A3BF9">
        <w:t>03</w:t>
      </w:r>
      <w:r>
        <w:tab/>
      </w:r>
      <w:r w:rsidRPr="005A3BF9">
        <w:t>Cert level 3</w:t>
      </w:r>
    </w:p>
    <w:p w14:paraId="1C44B03F" w14:textId="77777777" w:rsidR="009D19DF" w:rsidRPr="005A3BF9" w:rsidRDefault="009D19DF" w:rsidP="009D19DF">
      <w:pPr>
        <w:pStyle w:val="Responseset0"/>
      </w:pPr>
      <w:r w:rsidRPr="005A3BF9">
        <w:t>04</w:t>
      </w:r>
      <w:r>
        <w:tab/>
      </w:r>
      <w:r w:rsidRPr="005A3BF9">
        <w:t>Cert level 4</w:t>
      </w:r>
    </w:p>
    <w:p w14:paraId="122A2B25" w14:textId="77777777" w:rsidR="009D19DF" w:rsidRPr="005A3BF9" w:rsidRDefault="009D19DF" w:rsidP="009D19DF">
      <w:pPr>
        <w:pStyle w:val="Responseset0"/>
      </w:pPr>
      <w:r w:rsidRPr="005A3BF9">
        <w:t>05</w:t>
      </w:r>
      <w:r>
        <w:tab/>
      </w:r>
      <w:r w:rsidRPr="005A3BF9">
        <w:t>Certificate (Don’t know level)</w:t>
      </w:r>
    </w:p>
    <w:p w14:paraId="76C5DE24" w14:textId="77777777" w:rsidR="009D19DF" w:rsidRPr="005A3BF9" w:rsidRDefault="009D19DF" w:rsidP="009D19DF">
      <w:pPr>
        <w:pStyle w:val="Responseset0"/>
      </w:pPr>
      <w:r w:rsidRPr="005A3BF9">
        <w:t>06</w:t>
      </w:r>
      <w:r>
        <w:tab/>
      </w:r>
      <w:r w:rsidRPr="005A3BF9">
        <w:t>Diploma</w:t>
      </w:r>
    </w:p>
    <w:p w14:paraId="1FE7F1A8" w14:textId="77777777" w:rsidR="009D19DF" w:rsidRPr="005A3BF9" w:rsidRDefault="009D19DF" w:rsidP="009D19DF">
      <w:pPr>
        <w:pStyle w:val="Responseset0"/>
      </w:pPr>
      <w:r w:rsidRPr="005A3BF9">
        <w:t>95</w:t>
      </w:r>
      <w:r>
        <w:tab/>
      </w:r>
      <w:r w:rsidRPr="005A3BF9">
        <w:t>Something else (SPECIFY __________)</w:t>
      </w:r>
    </w:p>
    <w:p w14:paraId="202E8722" w14:textId="77777777" w:rsidR="009D19DF" w:rsidRPr="005A3BF9" w:rsidRDefault="009D19DF" w:rsidP="009D19DF">
      <w:pPr>
        <w:ind w:left="720" w:hanging="720"/>
      </w:pPr>
    </w:p>
    <w:p w14:paraId="3402F9AC" w14:textId="77777777" w:rsidR="009D19DF" w:rsidRDefault="009D19DF" w:rsidP="009D19DF">
      <w:pPr>
        <w:pStyle w:val="Question"/>
      </w:pPr>
      <w:r w:rsidRPr="005A3BF9">
        <w:t>CD3</w:t>
      </w:r>
      <w:r w:rsidRPr="005A3BF9">
        <w:tab/>
        <w:t xml:space="preserve">What kind of </w:t>
      </w:r>
      <w:r w:rsidRPr="005A3BF9">
        <w:rPr>
          <w:b/>
        </w:rPr>
        <w:t>[CA8=01</w:t>
      </w:r>
      <w:r w:rsidRPr="005A3BF9">
        <w:t xml:space="preserve"> apprenticeship </w:t>
      </w:r>
      <w:r w:rsidRPr="005A3BF9">
        <w:rPr>
          <w:b/>
        </w:rPr>
        <w:t>/ CA8=02</w:t>
      </w:r>
      <w:r w:rsidRPr="005A3BF9">
        <w:t xml:space="preserve"> traineeship</w:t>
      </w:r>
      <w:r w:rsidRPr="005A3BF9">
        <w:rPr>
          <w:b/>
        </w:rPr>
        <w:t>]</w:t>
      </w:r>
      <w:r w:rsidRPr="005A3BF9">
        <w:t xml:space="preserve"> was it – what was your main area of training?</w:t>
      </w:r>
    </w:p>
    <w:p w14:paraId="7130F88C" w14:textId="77777777" w:rsidR="009D19DF" w:rsidRPr="005A3BF9" w:rsidRDefault="009D19DF" w:rsidP="009D19DF">
      <w:pPr>
        <w:pStyle w:val="Quesapproach"/>
      </w:pPr>
      <w:r>
        <w:t>PROBE FULLY</w:t>
      </w:r>
    </w:p>
    <w:p w14:paraId="7EBC147B" w14:textId="77777777" w:rsidR="009D19DF" w:rsidRPr="005A3BF9" w:rsidRDefault="009D19DF" w:rsidP="009D19DF">
      <w:pPr>
        <w:pStyle w:val="Responseset0"/>
      </w:pPr>
      <w:r w:rsidRPr="005A3BF9">
        <w:t>95</w:t>
      </w:r>
      <w:r>
        <w:tab/>
      </w:r>
      <w:r w:rsidRPr="005A3BF9">
        <w:t>Record verbatim</w:t>
      </w:r>
    </w:p>
    <w:p w14:paraId="106ABC2E" w14:textId="77777777" w:rsidR="009D19DF" w:rsidRPr="005A3BF9" w:rsidRDefault="009D19DF" w:rsidP="009D19DF">
      <w:pPr>
        <w:ind w:left="720" w:hanging="720"/>
      </w:pPr>
    </w:p>
    <w:p w14:paraId="69C1F02C" w14:textId="77777777" w:rsidR="009D19DF" w:rsidRPr="005A3BF9" w:rsidRDefault="009D19DF" w:rsidP="009D19DF">
      <w:pPr>
        <w:pStyle w:val="Question"/>
      </w:pPr>
      <w:r w:rsidRPr="005A3BF9">
        <w:t>CD4</w:t>
      </w:r>
      <w:r w:rsidRPr="005A3BF9">
        <w:tab/>
        <w:t>Were your classes, or off-the-job training, provided by a TAFE college?</w:t>
      </w:r>
    </w:p>
    <w:p w14:paraId="5027C26B" w14:textId="77777777" w:rsidR="009D19DF" w:rsidRPr="005A3BF9" w:rsidRDefault="009D19DF" w:rsidP="009D19DF">
      <w:pPr>
        <w:pStyle w:val="Responseset0"/>
        <w:tabs>
          <w:tab w:val="left" w:pos="5670"/>
        </w:tabs>
      </w:pPr>
      <w:r>
        <w:t>01</w:t>
      </w:r>
      <w:r>
        <w:tab/>
        <w:t>Yes</w:t>
      </w:r>
      <w:r>
        <w:tab/>
      </w:r>
      <w:r w:rsidRPr="005A3BF9">
        <w:t>GO TO CD6</w:t>
      </w:r>
    </w:p>
    <w:p w14:paraId="205A5512" w14:textId="77777777" w:rsidR="009D19DF" w:rsidRPr="005A3BF9" w:rsidRDefault="009D19DF" w:rsidP="009D19DF">
      <w:pPr>
        <w:pStyle w:val="Responseset0"/>
      </w:pPr>
      <w:r w:rsidRPr="005A3BF9">
        <w:t>02</w:t>
      </w:r>
      <w:r>
        <w:tab/>
      </w:r>
      <w:r w:rsidRPr="005A3BF9">
        <w:t>No</w:t>
      </w:r>
    </w:p>
    <w:p w14:paraId="447E50FB" w14:textId="77777777" w:rsidR="009D19DF" w:rsidRPr="005A3BF9" w:rsidRDefault="009D19DF" w:rsidP="009D19DF">
      <w:pPr>
        <w:pStyle w:val="Responseset0"/>
        <w:tabs>
          <w:tab w:val="left" w:pos="5670"/>
        </w:tabs>
      </w:pPr>
      <w:r w:rsidRPr="005A3BF9">
        <w:t>03</w:t>
      </w:r>
      <w:r>
        <w:tab/>
        <w:t>Don’t know</w:t>
      </w:r>
      <w:r>
        <w:tab/>
      </w:r>
      <w:r w:rsidRPr="005A3BF9">
        <w:t>GO TO CD6</w:t>
      </w:r>
    </w:p>
    <w:p w14:paraId="3CF584ED" w14:textId="77777777" w:rsidR="009D19DF" w:rsidRPr="005A3BF9" w:rsidRDefault="009D19DF" w:rsidP="009D19DF">
      <w:pPr>
        <w:ind w:left="720" w:hanging="720"/>
      </w:pPr>
    </w:p>
    <w:p w14:paraId="31F94679" w14:textId="77777777" w:rsidR="009D19DF" w:rsidRPr="005A3BF9" w:rsidRDefault="009D19DF" w:rsidP="009D19DF">
      <w:pPr>
        <w:pStyle w:val="Question"/>
      </w:pPr>
      <w:r w:rsidRPr="005A3BF9">
        <w:t>CD5</w:t>
      </w:r>
      <w:r w:rsidRPr="005A3BF9">
        <w:tab/>
        <w:t>Who did provide the classes or training then?</w:t>
      </w:r>
    </w:p>
    <w:p w14:paraId="431169A5" w14:textId="77777777" w:rsidR="009D19DF" w:rsidRPr="005A3BF9" w:rsidRDefault="009D19DF" w:rsidP="009D19DF">
      <w:pPr>
        <w:pStyle w:val="Quesapproach"/>
      </w:pPr>
      <w:r w:rsidRPr="005A3BF9">
        <w:t>PROMPT IF NECESSARY</w:t>
      </w:r>
    </w:p>
    <w:p w14:paraId="0E0EC90B" w14:textId="77777777" w:rsidR="009D19DF" w:rsidRPr="005A3BF9" w:rsidRDefault="009D19DF" w:rsidP="009D19DF">
      <w:pPr>
        <w:pStyle w:val="Responseset0"/>
      </w:pPr>
      <w:r w:rsidRPr="005A3BF9">
        <w:t>01</w:t>
      </w:r>
      <w:r>
        <w:tab/>
      </w:r>
      <w:r w:rsidRPr="005A3BF9">
        <w:t>Employer/group employer</w:t>
      </w:r>
    </w:p>
    <w:p w14:paraId="68436643" w14:textId="77777777" w:rsidR="009D19DF" w:rsidRPr="005A3BF9" w:rsidRDefault="009D19DF" w:rsidP="009D19DF">
      <w:pPr>
        <w:pStyle w:val="Responseset0"/>
      </w:pPr>
      <w:r w:rsidRPr="005A3BF9">
        <w:t>02</w:t>
      </w:r>
      <w:r>
        <w:tab/>
      </w:r>
      <w:r w:rsidRPr="005A3BF9">
        <w:t>Non-TAFE training (VET) organisation</w:t>
      </w:r>
    </w:p>
    <w:p w14:paraId="7CB70C2D" w14:textId="77777777" w:rsidR="009D19DF" w:rsidRPr="005A3BF9" w:rsidRDefault="009D19DF" w:rsidP="009D19DF">
      <w:pPr>
        <w:pStyle w:val="Responseset0"/>
      </w:pPr>
      <w:r w:rsidRPr="005A3BF9">
        <w:t>95</w:t>
      </w:r>
      <w:r>
        <w:tab/>
      </w:r>
      <w:r w:rsidRPr="005A3BF9">
        <w:t>Other (SPECIFY __________)</w:t>
      </w:r>
    </w:p>
    <w:p w14:paraId="155B1382" w14:textId="77777777" w:rsidR="009D19DF" w:rsidRPr="005A3BF9" w:rsidRDefault="009D19DF" w:rsidP="009D19DF">
      <w:pPr>
        <w:pStyle w:val="Responseset0"/>
      </w:pPr>
      <w:r>
        <w:t>99</w:t>
      </w:r>
      <w:r>
        <w:tab/>
      </w:r>
      <w:r w:rsidRPr="005A3BF9">
        <w:t xml:space="preserve">(DO </w:t>
      </w:r>
      <w:r>
        <w:t>NOT READ) Don’t know</w:t>
      </w:r>
    </w:p>
    <w:p w14:paraId="62083120" w14:textId="77777777" w:rsidR="009D19DF" w:rsidRPr="005A3BF9" w:rsidRDefault="009D19DF" w:rsidP="009D19DF">
      <w:pPr>
        <w:ind w:left="720" w:hanging="720"/>
      </w:pPr>
    </w:p>
    <w:p w14:paraId="6F517CBA" w14:textId="77777777" w:rsidR="009D19DF" w:rsidRPr="005A3BF9" w:rsidRDefault="009D19DF" w:rsidP="009D19DF">
      <w:pPr>
        <w:pStyle w:val="Question"/>
      </w:pPr>
      <w:r w:rsidRPr="005A3BF9">
        <w:t>CD6</w:t>
      </w:r>
      <w:r w:rsidRPr="005A3BF9">
        <w:tab/>
        <w:t>When you started, were you employed by a group training organisation, or by a particular employer?</w:t>
      </w:r>
    </w:p>
    <w:p w14:paraId="242ADF30" w14:textId="77777777" w:rsidR="009D19DF" w:rsidRPr="005A3BF9" w:rsidRDefault="009D19DF" w:rsidP="009D19DF">
      <w:pPr>
        <w:pStyle w:val="Quesapproach"/>
      </w:pPr>
      <w:r w:rsidRPr="005A3BF9">
        <w:t>PROMPT IF NECESSARY</w:t>
      </w:r>
    </w:p>
    <w:p w14:paraId="1BC0F268" w14:textId="77777777" w:rsidR="009D19DF" w:rsidRPr="005A3BF9" w:rsidRDefault="009D19DF" w:rsidP="009D19DF">
      <w:pPr>
        <w:pStyle w:val="Responseset0"/>
      </w:pPr>
      <w:r w:rsidRPr="005A3BF9">
        <w:t>01</w:t>
      </w:r>
      <w:r>
        <w:tab/>
      </w:r>
      <w:r w:rsidRPr="005A3BF9">
        <w:t>Group training organisation</w:t>
      </w:r>
    </w:p>
    <w:p w14:paraId="54203B93" w14:textId="77777777" w:rsidR="009D19DF" w:rsidRPr="005A3BF9" w:rsidRDefault="009D19DF" w:rsidP="009D19DF">
      <w:pPr>
        <w:pStyle w:val="Responseset0"/>
      </w:pPr>
      <w:r w:rsidRPr="005A3BF9">
        <w:t>02</w:t>
      </w:r>
      <w:r>
        <w:tab/>
      </w:r>
      <w:r w:rsidRPr="005A3BF9">
        <w:t>Particular employer</w:t>
      </w:r>
    </w:p>
    <w:p w14:paraId="739A4E4A" w14:textId="77777777" w:rsidR="009D19DF" w:rsidRDefault="009D19DF" w:rsidP="009D19DF">
      <w:pPr>
        <w:pStyle w:val="Responseset0"/>
      </w:pPr>
      <w:r w:rsidRPr="005A3BF9">
        <w:t>99</w:t>
      </w:r>
      <w:r>
        <w:tab/>
      </w:r>
      <w:r w:rsidRPr="005A3BF9">
        <w:t xml:space="preserve">(DO </w:t>
      </w:r>
      <w:r>
        <w:t>NOT READ) Don’t know</w:t>
      </w:r>
    </w:p>
    <w:p w14:paraId="01BA6F90" w14:textId="77777777" w:rsidR="009D19DF" w:rsidRPr="005A3BF9" w:rsidRDefault="009D19DF" w:rsidP="009D19DF">
      <w:pPr>
        <w:pStyle w:val="Responseset0"/>
      </w:pPr>
    </w:p>
    <w:p w14:paraId="68569265" w14:textId="77777777" w:rsidR="009D19DF" w:rsidRPr="005A3BF9" w:rsidRDefault="009D19DF" w:rsidP="009D19DF">
      <w:pPr>
        <w:pStyle w:val="Question"/>
        <w:keepNext/>
      </w:pPr>
      <w:r w:rsidRPr="005A3BF9">
        <w:t>CD7</w:t>
      </w:r>
      <w:r w:rsidRPr="005A3BF9">
        <w:tab/>
        <w:t xml:space="preserve">Are you still doing </w:t>
      </w:r>
      <w:r w:rsidRPr="005A3BF9">
        <w:rPr>
          <w:b/>
        </w:rPr>
        <w:t>[CA8=01</w:t>
      </w:r>
      <w:r w:rsidRPr="005A3BF9">
        <w:t xml:space="preserve"> an apprenticeship </w:t>
      </w:r>
      <w:r w:rsidRPr="005A3BF9">
        <w:rPr>
          <w:b/>
        </w:rPr>
        <w:t>/ CA8=02</w:t>
      </w:r>
      <w:r w:rsidRPr="005A3BF9">
        <w:t xml:space="preserve"> a traineeship</w:t>
      </w:r>
      <w:r w:rsidRPr="005A3BF9">
        <w:rPr>
          <w:b/>
        </w:rPr>
        <w:t>]</w:t>
      </w:r>
      <w:r w:rsidRPr="005A3BF9">
        <w:t>?</w:t>
      </w:r>
    </w:p>
    <w:p w14:paraId="5C3B178A" w14:textId="77777777" w:rsidR="009D19DF" w:rsidRPr="005A3BF9" w:rsidRDefault="009D19DF" w:rsidP="009D19DF">
      <w:pPr>
        <w:pStyle w:val="Responseset0"/>
        <w:keepNext/>
        <w:tabs>
          <w:tab w:val="left" w:pos="5670"/>
        </w:tabs>
      </w:pPr>
      <w:r w:rsidRPr="005A3BF9">
        <w:t>01</w:t>
      </w:r>
      <w:r>
        <w:tab/>
      </w:r>
      <w:r w:rsidRPr="005A3BF9">
        <w:t>Ye</w:t>
      </w:r>
      <w:r>
        <w:t>s</w:t>
      </w:r>
      <w:r>
        <w:tab/>
      </w:r>
      <w:r w:rsidRPr="00AA4332">
        <w:rPr>
          <w:rStyle w:val="ProgInstructChar"/>
          <w:rFonts w:eastAsiaTheme="minorEastAsia"/>
        </w:rPr>
        <w:t>GO TO CD8</w:t>
      </w:r>
    </w:p>
    <w:p w14:paraId="6202FAB9" w14:textId="77777777" w:rsidR="009D19DF" w:rsidRPr="005A3BF9" w:rsidRDefault="009D19DF" w:rsidP="009D19DF">
      <w:pPr>
        <w:pStyle w:val="Responseset0"/>
        <w:tabs>
          <w:tab w:val="left" w:pos="5670"/>
        </w:tabs>
      </w:pPr>
      <w:r w:rsidRPr="005A3BF9">
        <w:t>02</w:t>
      </w:r>
      <w:r>
        <w:tab/>
        <w:t>No</w:t>
      </w:r>
      <w:r>
        <w:tab/>
      </w:r>
      <w:r w:rsidRPr="00AA4332">
        <w:rPr>
          <w:rStyle w:val="ProgInstructChar"/>
          <w:rFonts w:eastAsiaTheme="minorEastAsia"/>
        </w:rPr>
        <w:t>GO TO CD15</w:t>
      </w:r>
    </w:p>
    <w:p w14:paraId="27597322" w14:textId="77777777" w:rsidR="009D19DF" w:rsidRPr="005A3BF9" w:rsidRDefault="009D19DF" w:rsidP="009D19DF">
      <w:pPr>
        <w:ind w:left="720" w:hanging="720"/>
      </w:pPr>
    </w:p>
    <w:p w14:paraId="2DA2B6B8" w14:textId="77777777" w:rsidR="009D19DF" w:rsidRPr="005A3BF9" w:rsidRDefault="009D19DF" w:rsidP="009D19DF">
      <w:pPr>
        <w:pStyle w:val="Question"/>
      </w:pPr>
      <w:r w:rsidRPr="005A3BF9">
        <w:t>CD7A</w:t>
      </w:r>
      <w:r w:rsidRPr="005A3BF9">
        <w:tab/>
        <w:t>Are you still doing it?</w:t>
      </w:r>
    </w:p>
    <w:p w14:paraId="564882BD" w14:textId="77777777" w:rsidR="009D19DF" w:rsidRPr="005A3BF9" w:rsidRDefault="009D19DF" w:rsidP="009D19DF">
      <w:pPr>
        <w:pStyle w:val="Responseset0"/>
      </w:pPr>
      <w:r w:rsidRPr="005A3BF9">
        <w:t>01</w:t>
      </w:r>
      <w:r>
        <w:tab/>
      </w:r>
      <w:r w:rsidRPr="005A3BF9">
        <w:t>Yes</w:t>
      </w:r>
    </w:p>
    <w:p w14:paraId="36CC7AF5" w14:textId="77777777" w:rsidR="009D19DF" w:rsidRPr="005A3BF9" w:rsidRDefault="009D19DF" w:rsidP="009D19DF">
      <w:pPr>
        <w:pStyle w:val="Responseset0"/>
        <w:tabs>
          <w:tab w:val="left" w:pos="5670"/>
        </w:tabs>
      </w:pPr>
      <w:r w:rsidRPr="005A3BF9">
        <w:t>02</w:t>
      </w:r>
      <w:r>
        <w:tab/>
        <w:t>No</w:t>
      </w:r>
      <w:r>
        <w:tab/>
      </w:r>
      <w:r w:rsidRPr="00AA4332">
        <w:rPr>
          <w:rStyle w:val="ProgInstructChar"/>
          <w:rFonts w:eastAsiaTheme="minorEastAsia"/>
        </w:rPr>
        <w:t>GO TO CD15</w:t>
      </w:r>
    </w:p>
    <w:p w14:paraId="5D95CADD" w14:textId="77777777" w:rsidR="009D19DF" w:rsidRPr="005A3BF9" w:rsidRDefault="009D19DF" w:rsidP="009D19DF">
      <w:pPr>
        <w:ind w:left="720" w:hanging="720"/>
      </w:pPr>
    </w:p>
    <w:p w14:paraId="56947386" w14:textId="77777777" w:rsidR="009D19DF" w:rsidRPr="005A3BF9" w:rsidRDefault="009D19DF" w:rsidP="009D19DF">
      <w:pPr>
        <w:pStyle w:val="Question"/>
      </w:pPr>
      <w:r w:rsidRPr="005A3BF9">
        <w:t>CD8</w:t>
      </w:r>
      <w:r w:rsidRPr="005A3BF9">
        <w:tab/>
        <w:t>Are you doing that</w:t>
      </w:r>
      <w:r w:rsidRPr="005A3BF9">
        <w:rPr>
          <w:b/>
        </w:rPr>
        <w:t xml:space="preserve"> </w:t>
      </w:r>
      <w:r w:rsidRPr="005A3BF9">
        <w:t>(apprenticeship/traineeship) on a full-time or part-time basis?</w:t>
      </w:r>
    </w:p>
    <w:p w14:paraId="1820C375" w14:textId="77777777" w:rsidR="009D19DF" w:rsidRPr="005A3BF9" w:rsidRDefault="009D19DF" w:rsidP="009D19DF">
      <w:pPr>
        <w:pStyle w:val="Quesapproach"/>
      </w:pPr>
      <w:r w:rsidRPr="005A3BF9">
        <w:t>INTERVIEWER NOTE: If varies, whatever they are doing currently.</w:t>
      </w:r>
    </w:p>
    <w:p w14:paraId="3BF728EF" w14:textId="77777777" w:rsidR="009D19DF" w:rsidRPr="005A3BF9" w:rsidRDefault="009D19DF" w:rsidP="009D19DF">
      <w:pPr>
        <w:pStyle w:val="Quesapproach"/>
      </w:pPr>
      <w:r w:rsidRPr="005A3BF9">
        <w:t>PROMPT IF NECESSARY</w:t>
      </w:r>
    </w:p>
    <w:p w14:paraId="13EA32F7" w14:textId="77777777" w:rsidR="009D19DF" w:rsidRPr="005A3BF9" w:rsidRDefault="009D19DF" w:rsidP="009D19DF">
      <w:pPr>
        <w:pStyle w:val="Responseset0"/>
      </w:pPr>
      <w:r w:rsidRPr="005A3BF9">
        <w:t>01</w:t>
      </w:r>
      <w:r>
        <w:tab/>
      </w:r>
      <w:r w:rsidRPr="005A3BF9">
        <w:t>Full time</w:t>
      </w:r>
    </w:p>
    <w:p w14:paraId="1AB1F4EA" w14:textId="77777777" w:rsidR="009D19DF" w:rsidRPr="005A3BF9" w:rsidRDefault="009D19DF" w:rsidP="009D19DF">
      <w:pPr>
        <w:pStyle w:val="Responseset0"/>
      </w:pPr>
      <w:r w:rsidRPr="005A3BF9">
        <w:t>02</w:t>
      </w:r>
      <w:r>
        <w:tab/>
      </w:r>
      <w:r w:rsidRPr="005A3BF9">
        <w:t>Part time</w:t>
      </w:r>
    </w:p>
    <w:p w14:paraId="380D7DEA" w14:textId="77777777" w:rsidR="009D19DF" w:rsidRPr="005A3BF9" w:rsidRDefault="009D19DF" w:rsidP="009D19DF">
      <w:pPr>
        <w:pStyle w:val="Responseset0"/>
      </w:pPr>
      <w:r w:rsidRPr="005A3BF9">
        <w:t>99</w:t>
      </w:r>
      <w:r>
        <w:tab/>
      </w:r>
      <w:r w:rsidRPr="005A3BF9">
        <w:t>(DO NOT READ) Don’t know</w:t>
      </w:r>
    </w:p>
    <w:p w14:paraId="78A449BA" w14:textId="77777777" w:rsidR="009D19DF" w:rsidRPr="005A3BF9" w:rsidRDefault="009D19DF" w:rsidP="009D19DF">
      <w:pPr>
        <w:ind w:left="720" w:hanging="720"/>
      </w:pPr>
    </w:p>
    <w:p w14:paraId="51AD6EF6" w14:textId="77777777" w:rsidR="009D19DF" w:rsidRPr="005A3BF9" w:rsidRDefault="009D19DF" w:rsidP="009D19DF">
      <w:pPr>
        <w:pStyle w:val="Question"/>
      </w:pPr>
      <w:r w:rsidRPr="005A3BF9">
        <w:t>CD9</w:t>
      </w:r>
      <w:r w:rsidRPr="005A3BF9">
        <w:tab/>
        <w:t xml:space="preserve">Are you still with the same (group training organisation/employer) </w:t>
      </w:r>
      <w:r w:rsidRPr="005A3BF9">
        <w:rPr>
          <w:b/>
        </w:rPr>
        <w:t>[CD7=01</w:t>
      </w:r>
      <w:r w:rsidRPr="005A3BF9">
        <w:t xml:space="preserve"> as when you started </w:t>
      </w:r>
      <w:r w:rsidRPr="005A3BF9">
        <w:rPr>
          <w:b/>
        </w:rPr>
        <w:t>/ CD7A=01</w:t>
      </w:r>
      <w:r w:rsidRPr="005A3BF9">
        <w:t xml:space="preserve"> as you were at the time of your last interview</w:t>
      </w:r>
      <w:r w:rsidRPr="005A3BF9">
        <w:rPr>
          <w:b/>
        </w:rPr>
        <w:t>]</w:t>
      </w:r>
      <w:r w:rsidRPr="005A3BF9">
        <w:t>?</w:t>
      </w:r>
    </w:p>
    <w:p w14:paraId="0586C018" w14:textId="77777777" w:rsidR="009D19DF" w:rsidRPr="005A3BF9" w:rsidRDefault="009D19DF" w:rsidP="009D19DF">
      <w:pPr>
        <w:pStyle w:val="Responseset0"/>
        <w:tabs>
          <w:tab w:val="left" w:pos="5670"/>
        </w:tabs>
      </w:pPr>
      <w:r w:rsidRPr="005A3BF9">
        <w:t>01</w:t>
      </w:r>
      <w:r>
        <w:tab/>
        <w:t>Yes</w:t>
      </w:r>
      <w:r>
        <w:tab/>
      </w:r>
      <w:r w:rsidRPr="00AA4332">
        <w:rPr>
          <w:rStyle w:val="ProgInstructChar"/>
          <w:rFonts w:eastAsiaTheme="minorEastAsia"/>
        </w:rPr>
        <w:t>GO TO C93</w:t>
      </w:r>
    </w:p>
    <w:p w14:paraId="1D83FB57" w14:textId="77777777" w:rsidR="009D19DF" w:rsidRPr="005A3BF9" w:rsidRDefault="009D19DF" w:rsidP="009D19DF">
      <w:pPr>
        <w:pStyle w:val="Responseset0"/>
      </w:pPr>
      <w:r w:rsidRPr="005A3BF9">
        <w:t>02</w:t>
      </w:r>
      <w:r>
        <w:tab/>
      </w:r>
      <w:r w:rsidRPr="005A3BF9">
        <w:t>No</w:t>
      </w:r>
    </w:p>
    <w:p w14:paraId="6B4DE8EF" w14:textId="77777777" w:rsidR="009D19DF" w:rsidRPr="005A3BF9" w:rsidRDefault="009D19DF" w:rsidP="009D19DF">
      <w:pPr>
        <w:pStyle w:val="Responseset0"/>
      </w:pPr>
      <w:r w:rsidRPr="005A3BF9">
        <w:t>99</w:t>
      </w:r>
      <w:r>
        <w:tab/>
      </w:r>
      <w:r w:rsidRPr="005A3BF9">
        <w:t>(DO NOT READ) Don’t know</w:t>
      </w:r>
    </w:p>
    <w:p w14:paraId="26EDF8BC" w14:textId="77777777" w:rsidR="009D19DF" w:rsidRPr="005A3BF9" w:rsidRDefault="009D19DF" w:rsidP="009D19DF">
      <w:pPr>
        <w:ind w:left="720" w:hanging="720"/>
      </w:pPr>
    </w:p>
    <w:p w14:paraId="126C0AF5" w14:textId="77777777" w:rsidR="009D19DF" w:rsidRPr="005A3BF9" w:rsidRDefault="009D19DF" w:rsidP="009D19DF">
      <w:pPr>
        <w:pStyle w:val="Question"/>
      </w:pPr>
      <w:r w:rsidRPr="005A3BF9">
        <w:t>CD10</w:t>
      </w:r>
      <w:r w:rsidRPr="005A3BF9">
        <w:tab/>
        <w:t>Are you now employed by a group training organisation or by a particular employer?</w:t>
      </w:r>
    </w:p>
    <w:p w14:paraId="55ED177E" w14:textId="77777777" w:rsidR="009D19DF" w:rsidRPr="005A3BF9" w:rsidRDefault="009D19DF" w:rsidP="009D19DF">
      <w:pPr>
        <w:pStyle w:val="Quesapproach"/>
      </w:pPr>
      <w:r w:rsidRPr="005A3BF9">
        <w:t>PROMPT IF NECESSARY</w:t>
      </w:r>
    </w:p>
    <w:p w14:paraId="03AB2959" w14:textId="77777777" w:rsidR="009D19DF" w:rsidRPr="005A3BF9" w:rsidRDefault="009D19DF" w:rsidP="009D19DF">
      <w:pPr>
        <w:pStyle w:val="Responseset0"/>
      </w:pPr>
      <w:r w:rsidRPr="005A3BF9">
        <w:t>01</w:t>
      </w:r>
      <w:r>
        <w:tab/>
      </w:r>
      <w:r w:rsidRPr="005A3BF9">
        <w:t>Group training organisation</w:t>
      </w:r>
    </w:p>
    <w:p w14:paraId="585DF660" w14:textId="77777777" w:rsidR="009D19DF" w:rsidRPr="005A3BF9" w:rsidRDefault="009D19DF" w:rsidP="009D19DF">
      <w:pPr>
        <w:pStyle w:val="Responseset0"/>
      </w:pPr>
      <w:r w:rsidRPr="005A3BF9">
        <w:t>02</w:t>
      </w:r>
      <w:r>
        <w:tab/>
      </w:r>
      <w:r w:rsidRPr="005A3BF9">
        <w:t>Particular employer</w:t>
      </w:r>
    </w:p>
    <w:p w14:paraId="27C19FD0" w14:textId="77777777" w:rsidR="009D19DF" w:rsidRPr="005A3BF9" w:rsidRDefault="009D19DF" w:rsidP="009D19DF">
      <w:pPr>
        <w:pStyle w:val="Responseset0"/>
      </w:pPr>
      <w:r w:rsidRPr="005A3BF9">
        <w:t>99</w:t>
      </w:r>
      <w:r>
        <w:tab/>
      </w:r>
      <w:r w:rsidRPr="005A3BF9">
        <w:t>(DO NOT READ) Don’t know</w:t>
      </w:r>
    </w:p>
    <w:p w14:paraId="4A1CA75C" w14:textId="77777777" w:rsidR="009D19DF" w:rsidRPr="005A3BF9" w:rsidRDefault="009D19DF" w:rsidP="009D19DF">
      <w:pPr>
        <w:ind w:left="720" w:hanging="720"/>
      </w:pPr>
    </w:p>
    <w:p w14:paraId="484D421F" w14:textId="77777777" w:rsidR="009D19DF" w:rsidRPr="005A3BF9" w:rsidRDefault="009D19DF" w:rsidP="009D19DF">
      <w:pPr>
        <w:pStyle w:val="Question"/>
      </w:pPr>
      <w:r w:rsidRPr="005A3BF9">
        <w:t>CD11</w:t>
      </w:r>
      <w:r w:rsidRPr="005A3BF9">
        <w:tab/>
        <w:t>Which month and year did you change employer?</w:t>
      </w:r>
    </w:p>
    <w:p w14:paraId="56EE86F6" w14:textId="77777777" w:rsidR="009D19DF" w:rsidRDefault="009D19DF" w:rsidP="009D19DF">
      <w:pPr>
        <w:pStyle w:val="Responseset0"/>
      </w:pPr>
      <w:r w:rsidRPr="005A3BF9">
        <w:t>(15-17)</w:t>
      </w:r>
    </w:p>
    <w:p w14:paraId="17BC7432" w14:textId="77777777" w:rsidR="009D19DF" w:rsidRPr="005A3BF9" w:rsidRDefault="009D19DF" w:rsidP="009D19DF">
      <w:pPr>
        <w:pStyle w:val="Responseset0"/>
      </w:pPr>
      <w:r w:rsidRPr="005A3BF9">
        <w:t xml:space="preserve">MM,YY </w:t>
      </w:r>
    </w:p>
    <w:p w14:paraId="33C25A10" w14:textId="77777777" w:rsidR="009D19DF" w:rsidRPr="005A3BF9" w:rsidRDefault="009D19DF" w:rsidP="009D19DF">
      <w:pPr>
        <w:pStyle w:val="Responseset0"/>
      </w:pPr>
      <w:r w:rsidRPr="005A3BF9">
        <w:t>IF ‘Don’t know’ RECORD: 88/88</w:t>
      </w:r>
    </w:p>
    <w:p w14:paraId="4205DE9F" w14:textId="77777777" w:rsidR="009D19DF" w:rsidRPr="005A3BF9" w:rsidRDefault="009D19DF" w:rsidP="009D19DF">
      <w:pPr>
        <w:ind w:left="720" w:hanging="720"/>
      </w:pPr>
    </w:p>
    <w:p w14:paraId="763A4630" w14:textId="77777777" w:rsidR="009D19DF" w:rsidRDefault="009D19DF" w:rsidP="009D19DF">
      <w:pPr>
        <w:pStyle w:val="Question"/>
      </w:pPr>
      <w:r w:rsidRPr="005A3BF9">
        <w:t>CD12</w:t>
      </w:r>
      <w:r w:rsidRPr="005A3BF9">
        <w:tab/>
        <w:t>What was your reason for changing employer?</w:t>
      </w:r>
    </w:p>
    <w:p w14:paraId="34A383C4" w14:textId="77777777" w:rsidR="009D19DF" w:rsidRPr="005A3BF9" w:rsidRDefault="009D19DF" w:rsidP="009D19DF">
      <w:pPr>
        <w:pStyle w:val="Quesapproach"/>
      </w:pPr>
      <w:r w:rsidRPr="005A3BF9">
        <w:t>READ OUT</w:t>
      </w:r>
    </w:p>
    <w:p w14:paraId="0002D870" w14:textId="77777777" w:rsidR="009D19DF" w:rsidRPr="005A3BF9" w:rsidRDefault="009D19DF" w:rsidP="009D19DF">
      <w:pPr>
        <w:pStyle w:val="Responseset0"/>
      </w:pPr>
      <w:r w:rsidRPr="005A3BF9">
        <w:t>01</w:t>
      </w:r>
      <w:r>
        <w:tab/>
      </w:r>
      <w:r w:rsidRPr="005A3BF9">
        <w:t>It was your choice</w:t>
      </w:r>
    </w:p>
    <w:p w14:paraId="0835F930" w14:textId="77777777" w:rsidR="009D19DF" w:rsidRPr="005A3BF9" w:rsidRDefault="009D19DF" w:rsidP="009D19DF">
      <w:pPr>
        <w:pStyle w:val="Responseset0"/>
        <w:tabs>
          <w:tab w:val="left" w:pos="7371"/>
        </w:tabs>
      </w:pPr>
      <w:r w:rsidRPr="005A3BF9">
        <w:t>02</w:t>
      </w:r>
      <w:r>
        <w:tab/>
      </w:r>
      <w:r w:rsidRPr="005A3BF9">
        <w:t>You had to leave because the employer was g</w:t>
      </w:r>
      <w:r>
        <w:t xml:space="preserve">oing out of business </w:t>
      </w:r>
      <w:r>
        <w:tab/>
      </w:r>
      <w:r w:rsidRPr="00AA4332">
        <w:rPr>
          <w:rStyle w:val="ProgInstructChar"/>
          <w:rFonts w:eastAsiaTheme="minorEastAsia"/>
        </w:rPr>
        <w:t>GO TO C93</w:t>
      </w:r>
    </w:p>
    <w:p w14:paraId="19A55845" w14:textId="77777777" w:rsidR="009D19DF" w:rsidRPr="005A3BF9" w:rsidRDefault="009D19DF" w:rsidP="009D19DF">
      <w:pPr>
        <w:pStyle w:val="Responseset0"/>
        <w:tabs>
          <w:tab w:val="left" w:pos="7371"/>
        </w:tabs>
      </w:pPr>
      <w:r w:rsidRPr="005A3BF9">
        <w:t>03</w:t>
      </w:r>
      <w:r>
        <w:tab/>
      </w:r>
      <w:r w:rsidRPr="005A3BF9">
        <w:t>You were laid off or forced to change f</w:t>
      </w:r>
      <w:r>
        <w:t xml:space="preserve">or some other reason </w:t>
      </w:r>
      <w:r>
        <w:tab/>
      </w:r>
      <w:r w:rsidRPr="00AA4332">
        <w:rPr>
          <w:rStyle w:val="ProgInstructChar"/>
          <w:rFonts w:eastAsiaTheme="minorEastAsia"/>
        </w:rPr>
        <w:t>GO TO C93</w:t>
      </w:r>
    </w:p>
    <w:p w14:paraId="7738085B" w14:textId="77777777" w:rsidR="009D19DF" w:rsidRDefault="009D19DF" w:rsidP="009D19DF">
      <w:pPr>
        <w:pStyle w:val="ProgInstruct"/>
      </w:pPr>
    </w:p>
    <w:p w14:paraId="3BA5821F" w14:textId="77777777" w:rsidR="009D19DF" w:rsidRPr="005A3BF9" w:rsidRDefault="009D19DF" w:rsidP="009D19DF">
      <w:pPr>
        <w:pStyle w:val="Question"/>
      </w:pPr>
      <w:r w:rsidRPr="005A3BF9">
        <w:t>CD13</w:t>
      </w:r>
      <w:r w:rsidRPr="005A3BF9">
        <w:tab/>
      </w:r>
      <w:r w:rsidRPr="00AA4332">
        <w:rPr>
          <w:rStyle w:val="ProgInstructChar"/>
        </w:rPr>
        <w:t>CATI:</w:t>
      </w:r>
      <w:r w:rsidRPr="005A3BF9">
        <w:t xml:space="preserve"> I’m going to read out some reasons why people might change employer. For each one, please tell me whether or not it was a factor in your decision to make the change.</w:t>
      </w:r>
    </w:p>
    <w:p w14:paraId="577DAADD" w14:textId="77777777" w:rsidR="009D19DF" w:rsidRPr="005A3BF9" w:rsidRDefault="009D19DF" w:rsidP="009D19DF">
      <w:pPr>
        <w:pStyle w:val="Question"/>
      </w:pPr>
      <w:r w:rsidRPr="005A3BF9">
        <w:tab/>
      </w:r>
      <w:r w:rsidRPr="00AA4332">
        <w:rPr>
          <w:rStyle w:val="ProgInstructChar"/>
        </w:rPr>
        <w:t>CAWI:</w:t>
      </w:r>
      <w:r w:rsidRPr="005A3BF9">
        <w:t xml:space="preserve"> Which of the following were factors in your decision to change employers?</w:t>
      </w:r>
    </w:p>
    <w:p w14:paraId="0B10C4B1" w14:textId="77777777" w:rsidR="009D19DF" w:rsidRDefault="009D19DF" w:rsidP="009D19DF">
      <w:pPr>
        <w:pStyle w:val="Quesapproach"/>
      </w:pPr>
      <w:r w:rsidRPr="005A3BF9">
        <w:t>READ OUT</w:t>
      </w:r>
    </w:p>
    <w:p w14:paraId="1D567D10" w14:textId="3AA58BB6" w:rsidR="009D19DF" w:rsidRPr="005A3BF9" w:rsidRDefault="00DD52B7" w:rsidP="00DD52B7">
      <w:pPr>
        <w:pStyle w:val="ProgInstruct"/>
        <w:ind w:hanging="142"/>
      </w:pPr>
      <w:r>
        <w:t>MULTICODE</w:t>
      </w:r>
    </w:p>
    <w:p w14:paraId="1A08A296" w14:textId="77777777" w:rsidR="009D19DF" w:rsidRPr="005A3BF9" w:rsidRDefault="009D19DF" w:rsidP="009D19DF">
      <w:pPr>
        <w:pStyle w:val="Responseset0"/>
      </w:pPr>
      <w:r>
        <w:t>01</w:t>
      </w:r>
      <w:r>
        <w:tab/>
      </w:r>
      <w:r w:rsidRPr="005A3BF9">
        <w:t>You got a better job</w:t>
      </w:r>
    </w:p>
    <w:p w14:paraId="58520AD0" w14:textId="77777777" w:rsidR="009D19DF" w:rsidRPr="005A3BF9" w:rsidRDefault="009D19DF" w:rsidP="009D19DF">
      <w:pPr>
        <w:pStyle w:val="Responseset0"/>
      </w:pPr>
      <w:r>
        <w:t>02</w:t>
      </w:r>
      <w:r>
        <w:tab/>
      </w:r>
      <w:r w:rsidRPr="005A3BF9">
        <w:t>You didn’t get on with your boss or other people at work</w:t>
      </w:r>
    </w:p>
    <w:p w14:paraId="5E75C1DA" w14:textId="77777777" w:rsidR="009D19DF" w:rsidRPr="005A3BF9" w:rsidRDefault="009D19DF" w:rsidP="009D19DF">
      <w:pPr>
        <w:pStyle w:val="Responseset0"/>
      </w:pPr>
      <w:r>
        <w:t>03</w:t>
      </w:r>
      <w:r>
        <w:tab/>
      </w:r>
      <w:r w:rsidRPr="005A3BF9">
        <w:t>You weren’t happy with the on the job training</w:t>
      </w:r>
    </w:p>
    <w:p w14:paraId="669A9E70" w14:textId="77777777" w:rsidR="009D19DF" w:rsidRPr="005A3BF9" w:rsidRDefault="009D19DF" w:rsidP="009D19DF">
      <w:pPr>
        <w:pStyle w:val="Responseset0"/>
      </w:pPr>
      <w:r>
        <w:t>04</w:t>
      </w:r>
      <w:r>
        <w:tab/>
      </w:r>
      <w:r w:rsidRPr="005A3BF9">
        <w:t>Problems with travelling or transport</w:t>
      </w:r>
    </w:p>
    <w:p w14:paraId="54BD0B26" w14:textId="77777777" w:rsidR="009D19DF" w:rsidRPr="005A3BF9" w:rsidRDefault="009D19DF" w:rsidP="009D19DF">
      <w:pPr>
        <w:pStyle w:val="Responseset0"/>
      </w:pPr>
      <w:r>
        <w:lastRenderedPageBreak/>
        <w:t>05</w:t>
      </w:r>
      <w:r>
        <w:tab/>
      </w:r>
      <w:r w:rsidRPr="005A3BF9">
        <w:t>Health or personal reasons</w:t>
      </w:r>
    </w:p>
    <w:p w14:paraId="73619030" w14:textId="77777777" w:rsidR="009D19DF" w:rsidRPr="005A3BF9" w:rsidRDefault="009D19DF" w:rsidP="009D19DF">
      <w:pPr>
        <w:pStyle w:val="Responseset0"/>
      </w:pPr>
      <w:r>
        <w:t>06</w:t>
      </w:r>
      <w:r>
        <w:tab/>
      </w:r>
      <w:r w:rsidRPr="005A3BF9">
        <w:t>The pay was too low</w:t>
      </w:r>
    </w:p>
    <w:p w14:paraId="00E5640C" w14:textId="77777777" w:rsidR="009D19DF" w:rsidRPr="005A3BF9" w:rsidRDefault="009D19DF" w:rsidP="009D19DF">
      <w:pPr>
        <w:pStyle w:val="Responseset0"/>
      </w:pPr>
      <w:r>
        <w:t>95</w:t>
      </w:r>
      <w:r>
        <w:tab/>
      </w:r>
      <w:r w:rsidRPr="005A3BF9">
        <w:t>Were there any other factors in deciding to change employers? (SPECIFY __________)</w:t>
      </w:r>
    </w:p>
    <w:p w14:paraId="7B3BD555" w14:textId="77777777" w:rsidR="009D19DF" w:rsidRPr="005A3BF9" w:rsidRDefault="009D19DF" w:rsidP="009D19DF">
      <w:pPr>
        <w:pStyle w:val="Header"/>
        <w:tabs>
          <w:tab w:val="clear" w:pos="4513"/>
          <w:tab w:val="clear" w:pos="9026"/>
        </w:tabs>
        <w:spacing w:after="120"/>
      </w:pPr>
    </w:p>
    <w:p w14:paraId="417407D4" w14:textId="77777777" w:rsidR="009D19DF" w:rsidRPr="005A3BF9" w:rsidRDefault="009D19DF" w:rsidP="009D19DF">
      <w:pPr>
        <w:pStyle w:val="ProgInstruct"/>
      </w:pPr>
      <w:r w:rsidRPr="005A3BF9">
        <w:t>PRE CD14</w:t>
      </w:r>
    </w:p>
    <w:p w14:paraId="1B5D2F41" w14:textId="77777777" w:rsidR="009D19DF" w:rsidRPr="005A3BF9" w:rsidRDefault="009D19DF" w:rsidP="009D19DF">
      <w:pPr>
        <w:pStyle w:val="ProgInstruct"/>
      </w:pPr>
      <w:r w:rsidRPr="005A3BF9">
        <w:t>IF MORE THAN ONE RESPONSE AT CD13, ASK CD14</w:t>
      </w:r>
    </w:p>
    <w:p w14:paraId="60EA7EEB" w14:textId="77777777" w:rsidR="009D19DF" w:rsidRPr="005A3BF9" w:rsidRDefault="009D19DF" w:rsidP="009D19DF">
      <w:pPr>
        <w:pStyle w:val="ProgInstruct"/>
      </w:pPr>
      <w:r w:rsidRPr="005A3BF9">
        <w:t>ELSE GO TO C93</w:t>
      </w:r>
    </w:p>
    <w:p w14:paraId="1F13E0F4" w14:textId="77777777" w:rsidR="009D19DF" w:rsidRPr="005A3BF9" w:rsidRDefault="009D19DF" w:rsidP="009D19DF"/>
    <w:p w14:paraId="58A9B37A" w14:textId="77777777" w:rsidR="009D19DF" w:rsidRPr="005A3BF9" w:rsidRDefault="009D19DF" w:rsidP="009D19DF">
      <w:pPr>
        <w:pStyle w:val="Question"/>
      </w:pPr>
      <w:r w:rsidRPr="005A3BF9">
        <w:t>CD14</w:t>
      </w:r>
      <w:r w:rsidRPr="005A3BF9">
        <w:tab/>
        <w:t xml:space="preserve">What was the </w:t>
      </w:r>
      <w:r w:rsidRPr="005A3BF9">
        <w:rPr>
          <w:b/>
        </w:rPr>
        <w:t>main</w:t>
      </w:r>
      <w:r w:rsidRPr="005A3BF9">
        <w:t xml:space="preserve"> reason you changed employer?</w:t>
      </w:r>
    </w:p>
    <w:p w14:paraId="01572A10" w14:textId="77777777" w:rsidR="009D19DF" w:rsidRPr="005A3BF9" w:rsidRDefault="009D19DF" w:rsidP="009D19DF">
      <w:pPr>
        <w:pStyle w:val="Quesapproach"/>
      </w:pPr>
      <w:r w:rsidRPr="005A3BF9">
        <w:t>PROMPT IF NECESSARY</w:t>
      </w:r>
    </w:p>
    <w:p w14:paraId="07F55A05" w14:textId="77777777" w:rsidR="009D19DF" w:rsidRPr="005A3BF9" w:rsidRDefault="009D19DF" w:rsidP="009D19DF">
      <w:pPr>
        <w:pStyle w:val="Responseset0"/>
      </w:pPr>
      <w:r w:rsidRPr="005A3BF9">
        <w:t>01</w:t>
      </w:r>
      <w:r>
        <w:tab/>
      </w:r>
      <w:r w:rsidRPr="005A3BF9">
        <w:t>You got a better job</w:t>
      </w:r>
    </w:p>
    <w:p w14:paraId="6A8B19C1" w14:textId="77777777" w:rsidR="009D19DF" w:rsidRPr="005A3BF9" w:rsidRDefault="009D19DF" w:rsidP="009D19DF">
      <w:pPr>
        <w:pStyle w:val="Responseset0"/>
      </w:pPr>
      <w:r w:rsidRPr="005A3BF9">
        <w:t>02</w:t>
      </w:r>
      <w:r>
        <w:tab/>
      </w:r>
      <w:r w:rsidRPr="005A3BF9">
        <w:t>You didn’t get on with your boss or other people at work</w:t>
      </w:r>
    </w:p>
    <w:p w14:paraId="7567DF55" w14:textId="77777777" w:rsidR="009D19DF" w:rsidRPr="005A3BF9" w:rsidRDefault="009D19DF" w:rsidP="009D19DF">
      <w:pPr>
        <w:pStyle w:val="Responseset0"/>
      </w:pPr>
      <w:r w:rsidRPr="005A3BF9">
        <w:t>03</w:t>
      </w:r>
      <w:r>
        <w:tab/>
      </w:r>
      <w:r w:rsidRPr="005A3BF9">
        <w:t>You weren’t happy with the on the job training</w:t>
      </w:r>
    </w:p>
    <w:p w14:paraId="2CEFBCB6" w14:textId="77777777" w:rsidR="009D19DF" w:rsidRPr="005A3BF9" w:rsidRDefault="009D19DF" w:rsidP="009D19DF">
      <w:pPr>
        <w:pStyle w:val="Responseset0"/>
      </w:pPr>
      <w:r w:rsidRPr="005A3BF9">
        <w:t>04</w:t>
      </w:r>
      <w:r>
        <w:tab/>
      </w:r>
      <w:r w:rsidRPr="005A3BF9">
        <w:t>Problems with travelling or transport</w:t>
      </w:r>
    </w:p>
    <w:p w14:paraId="04275D46" w14:textId="77777777" w:rsidR="009D19DF" w:rsidRPr="005A3BF9" w:rsidRDefault="009D19DF" w:rsidP="009D19DF">
      <w:pPr>
        <w:pStyle w:val="Responseset0"/>
      </w:pPr>
      <w:r w:rsidRPr="005A3BF9">
        <w:t>05</w:t>
      </w:r>
      <w:r>
        <w:tab/>
      </w:r>
      <w:r w:rsidRPr="005A3BF9">
        <w:t>Health or personal reasons</w:t>
      </w:r>
    </w:p>
    <w:p w14:paraId="75320105" w14:textId="77777777" w:rsidR="009D19DF" w:rsidRPr="005A3BF9" w:rsidRDefault="009D19DF" w:rsidP="009D19DF">
      <w:pPr>
        <w:pStyle w:val="Responseset0"/>
      </w:pPr>
      <w:r w:rsidRPr="005A3BF9">
        <w:t>06</w:t>
      </w:r>
      <w:r>
        <w:tab/>
      </w:r>
      <w:r w:rsidRPr="005A3BF9">
        <w:t>The pay was too low</w:t>
      </w:r>
    </w:p>
    <w:p w14:paraId="1A5E1EAB" w14:textId="77777777" w:rsidR="009D19DF" w:rsidRPr="005A3BF9" w:rsidRDefault="009D19DF" w:rsidP="009D19DF">
      <w:pPr>
        <w:pStyle w:val="Responseset0"/>
      </w:pPr>
      <w:r w:rsidRPr="005A3BF9">
        <w:t>95</w:t>
      </w:r>
      <w:r>
        <w:tab/>
      </w:r>
      <w:r w:rsidRPr="005A3BF9">
        <w:t>Other – [</w:t>
      </w:r>
      <w:r w:rsidRPr="00AA4332">
        <w:rPr>
          <w:rStyle w:val="ProgInstructChar"/>
          <w:rFonts w:eastAsiaTheme="minorEastAsia"/>
        </w:rPr>
        <w:t>Referred to at CD13g</w:t>
      </w:r>
      <w:r w:rsidRPr="005A3BF9">
        <w:t>]</w:t>
      </w:r>
    </w:p>
    <w:p w14:paraId="27CB57B8" w14:textId="77777777" w:rsidR="009D19DF" w:rsidRPr="005A3BF9" w:rsidRDefault="009D19DF" w:rsidP="009D19DF"/>
    <w:p w14:paraId="3EF10044" w14:textId="77777777" w:rsidR="009D19DF" w:rsidRDefault="009D19DF" w:rsidP="009D19DF">
      <w:pPr>
        <w:pStyle w:val="ProgInstruct"/>
      </w:pPr>
      <w:r w:rsidRPr="005A3BF9">
        <w:t>NOW GO TO C93</w:t>
      </w:r>
    </w:p>
    <w:p w14:paraId="3EA4030D" w14:textId="77777777" w:rsidR="009D19DF" w:rsidRPr="005A3BF9" w:rsidRDefault="009D19DF" w:rsidP="009D19DF">
      <w:pPr>
        <w:pStyle w:val="ProgInstruct"/>
      </w:pPr>
    </w:p>
    <w:p w14:paraId="3515D51A" w14:textId="77777777" w:rsidR="009D19DF" w:rsidRPr="005A3BF9" w:rsidRDefault="009D19DF" w:rsidP="009D19DF">
      <w:pPr>
        <w:pStyle w:val="Question"/>
        <w:rPr>
          <w:b/>
        </w:rPr>
      </w:pPr>
      <w:r w:rsidRPr="005A3BF9">
        <w:t>CD15</w:t>
      </w:r>
      <w:r w:rsidRPr="005A3BF9">
        <w:tab/>
        <w:t xml:space="preserve">Which month and year did you stop doing your </w:t>
      </w:r>
      <w:r w:rsidRPr="001A0AD8">
        <w:rPr>
          <w:rStyle w:val="ProgInstructChar"/>
        </w:rPr>
        <w:t>[(2016 LA14A=01 AND LA18A=02 OR (2016 LA14B=01 AND LA18B=02) OR (2016 LA14C=01 AND LA18C=02) OR CA8=01</w:t>
      </w:r>
      <w:r w:rsidRPr="005A3BF9">
        <w:t xml:space="preserve"> apprenticeship / (</w:t>
      </w:r>
      <w:r w:rsidRPr="001A0AD8">
        <w:rPr>
          <w:rStyle w:val="ProgInstructChar"/>
        </w:rPr>
        <w:t>2016 LA14A=02 AND LA18A=02) OR (2016 LA14B=02 AND LA18B)=02 OR (2016 LA14C=02 AND LA18C=02) OR CA8=02</w:t>
      </w:r>
      <w:r w:rsidRPr="005A3BF9">
        <w:t xml:space="preserve"> traineeship]?</w:t>
      </w:r>
    </w:p>
    <w:p w14:paraId="219D15F2" w14:textId="77777777" w:rsidR="009D19DF" w:rsidRDefault="009D19DF" w:rsidP="009D19DF">
      <w:pPr>
        <w:pStyle w:val="Responseset0"/>
      </w:pPr>
      <w:r w:rsidRPr="005A3BF9">
        <w:t>(15-17)</w:t>
      </w:r>
    </w:p>
    <w:p w14:paraId="225FB40A" w14:textId="77777777" w:rsidR="009D19DF" w:rsidRPr="005A3BF9" w:rsidRDefault="009D19DF" w:rsidP="009D19DF">
      <w:pPr>
        <w:pStyle w:val="Responseset0"/>
      </w:pPr>
      <w:r w:rsidRPr="005A3BF9">
        <w:t xml:space="preserve">MM,YY </w:t>
      </w:r>
    </w:p>
    <w:p w14:paraId="4C8AB647" w14:textId="77777777" w:rsidR="009D19DF" w:rsidRPr="005A3BF9" w:rsidRDefault="009D19DF" w:rsidP="009D19DF">
      <w:pPr>
        <w:pStyle w:val="Responseset0"/>
      </w:pPr>
      <w:r w:rsidRPr="005A3BF9">
        <w:t>IF ‘Don’t know’ RECORD: 88/88</w:t>
      </w:r>
    </w:p>
    <w:p w14:paraId="007FA90C" w14:textId="77777777" w:rsidR="009D19DF" w:rsidRPr="005A3BF9" w:rsidRDefault="009D19DF" w:rsidP="009D19DF"/>
    <w:p w14:paraId="3C84F060" w14:textId="77777777" w:rsidR="009D19DF" w:rsidRPr="005A3BF9" w:rsidRDefault="009D19DF" w:rsidP="009D19DF">
      <w:pPr>
        <w:pStyle w:val="Question"/>
      </w:pPr>
      <w:r w:rsidRPr="005A3BF9">
        <w:t>CD16</w:t>
      </w:r>
      <w:r w:rsidRPr="005A3BF9">
        <w:tab/>
        <w:t>Did you finish it, withdraw from it, have you taken time out or have you stopped for some other reason?</w:t>
      </w:r>
    </w:p>
    <w:p w14:paraId="53066380" w14:textId="77777777" w:rsidR="009D19DF" w:rsidRPr="005A3BF9" w:rsidRDefault="009D19DF" w:rsidP="009D19DF">
      <w:pPr>
        <w:pStyle w:val="Quesapproach"/>
      </w:pPr>
      <w:r w:rsidRPr="005A3BF9">
        <w:t>PROMPT IF NECESSARY</w:t>
      </w:r>
    </w:p>
    <w:p w14:paraId="3723F586" w14:textId="77777777" w:rsidR="009D19DF" w:rsidRPr="005A3BF9" w:rsidRDefault="009D19DF" w:rsidP="009D19DF">
      <w:pPr>
        <w:pStyle w:val="Responseset0"/>
        <w:tabs>
          <w:tab w:val="left" w:pos="5670"/>
        </w:tabs>
      </w:pPr>
      <w:r w:rsidRPr="005A3BF9">
        <w:t>01</w:t>
      </w:r>
      <w:r>
        <w:tab/>
        <w:t xml:space="preserve">Finished </w:t>
      </w:r>
      <w:r>
        <w:tab/>
      </w:r>
      <w:r w:rsidRPr="001A0AD8">
        <w:rPr>
          <w:rStyle w:val="ProgInstructChar"/>
          <w:rFonts w:eastAsiaTheme="minorEastAsia"/>
        </w:rPr>
        <w:t>GO TO CD20</w:t>
      </w:r>
    </w:p>
    <w:p w14:paraId="798EEF37" w14:textId="77777777" w:rsidR="009D19DF" w:rsidRPr="005A3BF9" w:rsidRDefault="009D19DF" w:rsidP="009D19DF">
      <w:pPr>
        <w:pStyle w:val="Responseset0"/>
        <w:tabs>
          <w:tab w:val="left" w:pos="5670"/>
        </w:tabs>
      </w:pPr>
      <w:r w:rsidRPr="005A3BF9">
        <w:t>02</w:t>
      </w:r>
      <w:r>
        <w:tab/>
        <w:t xml:space="preserve">Withdrew </w:t>
      </w:r>
      <w:r>
        <w:tab/>
      </w:r>
      <w:r w:rsidRPr="001A0AD8">
        <w:rPr>
          <w:rStyle w:val="ProgInstructChar"/>
          <w:rFonts w:eastAsiaTheme="minorEastAsia"/>
        </w:rPr>
        <w:t>GO TO CD18</w:t>
      </w:r>
    </w:p>
    <w:p w14:paraId="7B7C1381" w14:textId="77777777" w:rsidR="009D19DF" w:rsidRPr="005A3BF9" w:rsidRDefault="009D19DF" w:rsidP="009D19DF">
      <w:pPr>
        <w:pStyle w:val="Responseset0"/>
        <w:tabs>
          <w:tab w:val="left" w:pos="5670"/>
        </w:tabs>
      </w:pPr>
      <w:r w:rsidRPr="005A3BF9">
        <w:t>03</w:t>
      </w:r>
      <w:r>
        <w:tab/>
      </w:r>
      <w:r w:rsidRPr="005A3BF9">
        <w:t>Time ou</w:t>
      </w:r>
      <w:r>
        <w:t xml:space="preserve">t </w:t>
      </w:r>
      <w:r>
        <w:tab/>
      </w:r>
      <w:r w:rsidRPr="001A0AD8">
        <w:rPr>
          <w:rStyle w:val="ProgInstructChar"/>
          <w:rFonts w:eastAsiaTheme="minorEastAsia"/>
        </w:rPr>
        <w:t>GO TO CD18</w:t>
      </w:r>
    </w:p>
    <w:p w14:paraId="620525E3" w14:textId="77777777" w:rsidR="009D19DF" w:rsidRPr="005A3BF9" w:rsidRDefault="009D19DF" w:rsidP="009D19DF">
      <w:pPr>
        <w:pStyle w:val="Responseset0"/>
      </w:pPr>
      <w:r w:rsidRPr="005A3BF9">
        <w:t>04</w:t>
      </w:r>
      <w:r>
        <w:tab/>
      </w:r>
      <w:r w:rsidRPr="005A3BF9">
        <w:t>Stopped for some other reason</w:t>
      </w:r>
    </w:p>
    <w:p w14:paraId="7A8B5033" w14:textId="77777777" w:rsidR="009D19DF" w:rsidRPr="005A3BF9" w:rsidRDefault="009D19DF" w:rsidP="009D19DF">
      <w:pPr>
        <w:ind w:left="720" w:hanging="720"/>
      </w:pPr>
    </w:p>
    <w:p w14:paraId="4D90B375" w14:textId="77777777" w:rsidR="009D19DF" w:rsidRPr="005A3BF9" w:rsidRDefault="009D19DF" w:rsidP="009D19DF">
      <w:pPr>
        <w:pStyle w:val="Question"/>
      </w:pPr>
      <w:r w:rsidRPr="005A3BF9">
        <w:t>CD17</w:t>
      </w:r>
      <w:r w:rsidRPr="005A3BF9">
        <w:tab/>
        <w:t>Was it your choice to stop, did you have to stop because the employer was going out of business, or were you laid off or forced to stop for some other reason?</w:t>
      </w:r>
    </w:p>
    <w:p w14:paraId="43415DF4" w14:textId="77777777" w:rsidR="009D19DF" w:rsidRPr="005A3BF9" w:rsidRDefault="009D19DF" w:rsidP="009D19DF">
      <w:pPr>
        <w:pStyle w:val="Quesapproach"/>
      </w:pPr>
      <w:r w:rsidRPr="005A3BF9">
        <w:t>PROMPT IF NECESSARY</w:t>
      </w:r>
    </w:p>
    <w:p w14:paraId="3DBE3A4C" w14:textId="77777777" w:rsidR="009D19DF" w:rsidRPr="005A3BF9" w:rsidRDefault="009D19DF" w:rsidP="009D19DF">
      <w:pPr>
        <w:pStyle w:val="Responseset0"/>
      </w:pPr>
      <w:r w:rsidRPr="005A3BF9">
        <w:t>01</w:t>
      </w:r>
      <w:r>
        <w:tab/>
      </w:r>
      <w:r w:rsidRPr="005A3BF9">
        <w:t>Chose to stop</w:t>
      </w:r>
    </w:p>
    <w:p w14:paraId="45CF5B96" w14:textId="77777777" w:rsidR="009D19DF" w:rsidRPr="005A3BF9" w:rsidRDefault="009D19DF" w:rsidP="009D19DF">
      <w:pPr>
        <w:pStyle w:val="Responseset0"/>
        <w:tabs>
          <w:tab w:val="left" w:pos="5670"/>
        </w:tabs>
      </w:pPr>
      <w:r w:rsidRPr="005A3BF9">
        <w:t>02</w:t>
      </w:r>
      <w:r>
        <w:tab/>
      </w:r>
      <w:r w:rsidRPr="005A3BF9">
        <w:t>Going out of busines</w:t>
      </w:r>
      <w:r>
        <w:t>s</w:t>
      </w:r>
      <w:r>
        <w:tab/>
      </w:r>
      <w:r w:rsidRPr="00ED3547">
        <w:rPr>
          <w:rStyle w:val="ProgInstructChar"/>
          <w:rFonts w:eastAsiaTheme="minorEastAsia"/>
        </w:rPr>
        <w:t>GO TO CD20</w:t>
      </w:r>
    </w:p>
    <w:p w14:paraId="3EF96B80" w14:textId="77777777" w:rsidR="009D19DF" w:rsidRPr="005A3BF9" w:rsidRDefault="009D19DF" w:rsidP="009D19DF">
      <w:pPr>
        <w:pStyle w:val="Responseset0"/>
        <w:tabs>
          <w:tab w:val="left" w:pos="5670"/>
        </w:tabs>
      </w:pPr>
      <w:r w:rsidRPr="005A3BF9">
        <w:t>03</w:t>
      </w:r>
      <w:r>
        <w:tab/>
      </w:r>
      <w:r w:rsidRPr="005A3BF9">
        <w:t>Laid off/</w:t>
      </w:r>
      <w:r>
        <w:t xml:space="preserve">forced to stop </w:t>
      </w:r>
      <w:r>
        <w:tab/>
      </w:r>
      <w:r w:rsidRPr="00ED3547">
        <w:rPr>
          <w:rStyle w:val="ProgInstructChar"/>
          <w:rFonts w:eastAsiaTheme="minorEastAsia"/>
        </w:rPr>
        <w:t>GO TO CD20</w:t>
      </w:r>
    </w:p>
    <w:p w14:paraId="019DD775" w14:textId="77777777" w:rsidR="009D19DF" w:rsidRPr="005A3BF9" w:rsidRDefault="009D19DF" w:rsidP="009D19DF">
      <w:pPr>
        <w:ind w:left="720" w:hanging="720"/>
      </w:pPr>
    </w:p>
    <w:p w14:paraId="1F5F61B2" w14:textId="77777777" w:rsidR="009D19DF" w:rsidRDefault="009D19DF" w:rsidP="009D19DF">
      <w:pPr>
        <w:pStyle w:val="Question"/>
      </w:pPr>
      <w:r w:rsidRPr="005A3BF9">
        <w:t>CD18</w:t>
      </w:r>
      <w:r w:rsidRPr="005A3BF9">
        <w:tab/>
        <w:t>Which of the following were factors in your decision to stop doing your [(</w:t>
      </w:r>
      <w:r w:rsidRPr="00ED3547">
        <w:rPr>
          <w:rStyle w:val="ProgInstructChar"/>
        </w:rPr>
        <w:t>2016 LA14A=01 AND LA18A=02) OR (2016 LA14B=01 AND LA18B=02) OR (2016 LA14C=01 AND LA18C=02) OR CA8=01</w:t>
      </w:r>
      <w:r w:rsidRPr="005A3BF9">
        <w:t xml:space="preserve"> apprenticeship / (</w:t>
      </w:r>
      <w:r w:rsidRPr="00ED3547">
        <w:rPr>
          <w:rStyle w:val="ProgInstructChar"/>
        </w:rPr>
        <w:t xml:space="preserve">2016 LA14A=02 AND LA18A=02) OR (2016 </w:t>
      </w:r>
      <w:r w:rsidRPr="00ED3547">
        <w:rPr>
          <w:rStyle w:val="ProgInstructChar"/>
        </w:rPr>
        <w:lastRenderedPageBreak/>
        <w:t>LA14B=02 AND LA18B=02) OR (2016 LA14C=02 AND LA18C=02) OR CA8=02</w:t>
      </w:r>
      <w:r w:rsidRPr="005A3BF9">
        <w:t xml:space="preserve"> traineeship]?</w:t>
      </w:r>
    </w:p>
    <w:p w14:paraId="2933BA5D" w14:textId="77777777" w:rsidR="009D19DF" w:rsidRDefault="009D19DF" w:rsidP="009D19DF">
      <w:pPr>
        <w:pStyle w:val="Quesapproach"/>
      </w:pPr>
      <w:r w:rsidRPr="005A3BF9">
        <w:t>READ OUT</w:t>
      </w:r>
    </w:p>
    <w:p w14:paraId="408158D1" w14:textId="12541E41" w:rsidR="009D19DF" w:rsidRPr="005A3BF9" w:rsidRDefault="00C10C1D" w:rsidP="00C10C1D">
      <w:pPr>
        <w:pStyle w:val="ProgInstruct"/>
        <w:ind w:hanging="142"/>
      </w:pPr>
      <w:r>
        <w:t>MULTICODE</w:t>
      </w:r>
    </w:p>
    <w:p w14:paraId="3D390FA6" w14:textId="77777777" w:rsidR="009D19DF" w:rsidRPr="005A3BF9" w:rsidRDefault="009D19DF" w:rsidP="009D19DF">
      <w:pPr>
        <w:pStyle w:val="Responseset0"/>
      </w:pPr>
      <w:r>
        <w:t>a</w:t>
      </w:r>
      <w:r>
        <w:tab/>
      </w:r>
      <w:r w:rsidRPr="005A3BF9">
        <w:t>You got a better job</w:t>
      </w:r>
    </w:p>
    <w:p w14:paraId="511A1AA3" w14:textId="77777777" w:rsidR="009D19DF" w:rsidRPr="005A3BF9" w:rsidRDefault="009D19DF" w:rsidP="009D19DF">
      <w:pPr>
        <w:pStyle w:val="Responseset0"/>
      </w:pPr>
      <w:r>
        <w:t>b</w:t>
      </w:r>
      <w:r>
        <w:tab/>
      </w:r>
      <w:r w:rsidRPr="005A3BF9">
        <w:t>The pay was too low</w:t>
      </w:r>
    </w:p>
    <w:p w14:paraId="717CB60E" w14:textId="77777777" w:rsidR="009D19DF" w:rsidRPr="005A3BF9" w:rsidRDefault="009D19DF" w:rsidP="009D19DF">
      <w:pPr>
        <w:pStyle w:val="Responseset0"/>
      </w:pPr>
      <w:r>
        <w:t>c</w:t>
      </w:r>
      <w:r>
        <w:tab/>
      </w:r>
      <w:r w:rsidRPr="005A3BF9">
        <w:t>You weren’t happy with the job prospects in that industry</w:t>
      </w:r>
    </w:p>
    <w:p w14:paraId="586124EE" w14:textId="77777777" w:rsidR="009D19DF" w:rsidRPr="005A3BF9" w:rsidRDefault="009D19DF" w:rsidP="009D19DF">
      <w:pPr>
        <w:pStyle w:val="Responseset0"/>
      </w:pPr>
      <w:r>
        <w:t>d</w:t>
      </w:r>
      <w:r>
        <w:tab/>
      </w:r>
      <w:r w:rsidRPr="005A3BF9">
        <w:t>You didn’t like the type of work</w:t>
      </w:r>
    </w:p>
    <w:p w14:paraId="21D2A364" w14:textId="77777777" w:rsidR="009D19DF" w:rsidRPr="005A3BF9" w:rsidRDefault="009D19DF" w:rsidP="009D19DF">
      <w:pPr>
        <w:pStyle w:val="Responseset0"/>
      </w:pPr>
      <w:r>
        <w:t>e</w:t>
      </w:r>
      <w:r>
        <w:tab/>
      </w:r>
      <w:r w:rsidRPr="005A3BF9">
        <w:t>You didn’t get on with your boss or other people at work</w:t>
      </w:r>
    </w:p>
    <w:p w14:paraId="28D30082" w14:textId="77777777" w:rsidR="009D19DF" w:rsidRPr="005A3BF9" w:rsidRDefault="009D19DF" w:rsidP="009D19DF">
      <w:pPr>
        <w:pStyle w:val="Responseset0"/>
      </w:pPr>
      <w:r>
        <w:t>f</w:t>
      </w:r>
      <w:r>
        <w:tab/>
      </w:r>
      <w:r w:rsidRPr="005A3BF9">
        <w:t>You weren’t happy with the on-the-job training</w:t>
      </w:r>
    </w:p>
    <w:p w14:paraId="41C73226" w14:textId="77777777" w:rsidR="009D19DF" w:rsidRPr="005A3BF9" w:rsidRDefault="009D19DF" w:rsidP="009D19DF">
      <w:pPr>
        <w:pStyle w:val="Responseset0"/>
      </w:pPr>
      <w:r>
        <w:t>g</w:t>
      </w:r>
      <w:r>
        <w:tab/>
      </w:r>
      <w:r w:rsidRPr="005A3BF9">
        <w:t>You weren’t happy with the off-the-job training</w:t>
      </w:r>
    </w:p>
    <w:p w14:paraId="11DBBB1E" w14:textId="77777777" w:rsidR="009D19DF" w:rsidRPr="005A3BF9" w:rsidRDefault="009D19DF" w:rsidP="009D19DF">
      <w:pPr>
        <w:pStyle w:val="Responseset0"/>
      </w:pPr>
      <w:r>
        <w:t>h</w:t>
      </w:r>
      <w:r>
        <w:tab/>
      </w:r>
      <w:r w:rsidRPr="005A3BF9">
        <w:t>You found the study too difficult</w:t>
      </w:r>
    </w:p>
    <w:p w14:paraId="35A6232C" w14:textId="77777777" w:rsidR="009D19DF" w:rsidRPr="005A3BF9" w:rsidRDefault="009D19DF" w:rsidP="009D19DF">
      <w:pPr>
        <w:pStyle w:val="Responseset0"/>
      </w:pPr>
      <w:r>
        <w:t>i</w:t>
      </w:r>
      <w:r>
        <w:tab/>
      </w:r>
      <w:r w:rsidRPr="005A3BF9">
        <w:t>Problems with travelling or transport</w:t>
      </w:r>
    </w:p>
    <w:p w14:paraId="41A02E71" w14:textId="77777777" w:rsidR="009D19DF" w:rsidRPr="005A3BF9" w:rsidRDefault="009D19DF" w:rsidP="009D19DF">
      <w:pPr>
        <w:pStyle w:val="Responseset0"/>
      </w:pPr>
      <w:r>
        <w:t>j</w:t>
      </w:r>
      <w:r>
        <w:tab/>
      </w:r>
      <w:r w:rsidRPr="005A3BF9">
        <w:t>Health or personal reasons</w:t>
      </w:r>
    </w:p>
    <w:p w14:paraId="39228EA0" w14:textId="77777777" w:rsidR="009D19DF" w:rsidRPr="005A3BF9" w:rsidRDefault="009D19DF" w:rsidP="009D19DF">
      <w:pPr>
        <w:pStyle w:val="Responseset0"/>
      </w:pPr>
      <w:r>
        <w:t>k</w:t>
      </w:r>
      <w:r>
        <w:tab/>
      </w:r>
      <w:r w:rsidRPr="005A3BF9">
        <w:t>You were always feeling rushed and pressed for time on the job</w:t>
      </w:r>
    </w:p>
    <w:p w14:paraId="7DC66757" w14:textId="77777777" w:rsidR="009D19DF" w:rsidRPr="005A3BF9" w:rsidRDefault="009D19DF" w:rsidP="009D19DF">
      <w:pPr>
        <w:pStyle w:val="Responseset0"/>
      </w:pPr>
      <w:r>
        <w:t>l</w:t>
      </w:r>
      <w:r>
        <w:tab/>
      </w:r>
      <w:r w:rsidRPr="005A3BF9">
        <w:t>You had problems juggling work and family commitments</w:t>
      </w:r>
    </w:p>
    <w:p w14:paraId="3F775EEE" w14:textId="77777777" w:rsidR="009D19DF" w:rsidRPr="005A3BF9" w:rsidRDefault="009D19DF" w:rsidP="009D19DF">
      <w:pPr>
        <w:pStyle w:val="Responseset0"/>
      </w:pPr>
      <w:r>
        <w:t>m</w:t>
      </w:r>
      <w:r>
        <w:tab/>
      </w:r>
      <w:r w:rsidRPr="005A3BF9">
        <w:t>Because of parental responsibilities</w:t>
      </w:r>
    </w:p>
    <w:p w14:paraId="6181A0B5" w14:textId="77777777" w:rsidR="009D19DF" w:rsidRPr="00ED3547" w:rsidRDefault="009D19DF" w:rsidP="009D19DF">
      <w:pPr>
        <w:pStyle w:val="Responseset0"/>
      </w:pPr>
      <w:r w:rsidRPr="00ED3547">
        <w:t>n</w:t>
      </w:r>
      <w:r w:rsidRPr="00ED3547">
        <w:tab/>
        <w:t>Were there any other factors in deciding to stop doing your [(</w:t>
      </w:r>
      <w:r w:rsidRPr="00ED3547">
        <w:rPr>
          <w:rStyle w:val="ProgInstructChar"/>
          <w:rFonts w:eastAsiaTheme="minorEastAsia"/>
        </w:rPr>
        <w:t>2016 LA14A=01 AND LA18A=02) OR (2016 LA14B=01 AND LA18B=02) OR (2016 LA14C=01 AND LA18C=02) OR CA8=01</w:t>
      </w:r>
      <w:r w:rsidRPr="00ED3547">
        <w:t xml:space="preserve"> apprenticeship / (</w:t>
      </w:r>
      <w:r w:rsidRPr="00ED3547">
        <w:rPr>
          <w:rStyle w:val="ProgInstructChar"/>
          <w:rFonts w:eastAsiaTheme="minorEastAsia"/>
        </w:rPr>
        <w:t>2016 LA14A=02 AND LA18A=02) OR (2016 LA14B=02 AND LA18B=02) OR (2016 LA14C=02 AND LA18C=02) OR CA8=02</w:t>
      </w:r>
      <w:r w:rsidRPr="00ED3547">
        <w:t xml:space="preserve"> traineeship]? (SPECIFY __________)</w:t>
      </w:r>
    </w:p>
    <w:p w14:paraId="44FF2E33" w14:textId="77777777" w:rsidR="009D19DF" w:rsidRPr="005A3BF9" w:rsidRDefault="009D19DF" w:rsidP="009D19DF"/>
    <w:p w14:paraId="0C9C2A54" w14:textId="77777777" w:rsidR="009D19DF" w:rsidRPr="005A3BF9" w:rsidRDefault="009D19DF" w:rsidP="009D19DF">
      <w:pPr>
        <w:pStyle w:val="ProgInstruct"/>
      </w:pPr>
      <w:r w:rsidRPr="005A3BF9">
        <w:t>PRE CD19</w:t>
      </w:r>
    </w:p>
    <w:p w14:paraId="5E109D26" w14:textId="77777777" w:rsidR="009D19DF" w:rsidRPr="005A3BF9" w:rsidRDefault="009D19DF" w:rsidP="009D19DF">
      <w:pPr>
        <w:pStyle w:val="ProgInstruct"/>
      </w:pPr>
      <w:r w:rsidRPr="005A3BF9">
        <w:t>IF MORE THAN ONE RESPONSE AT CD18, ASK CD19</w:t>
      </w:r>
    </w:p>
    <w:p w14:paraId="3E69A354" w14:textId="77777777" w:rsidR="009D19DF" w:rsidRPr="005A3BF9" w:rsidRDefault="009D19DF" w:rsidP="009D19DF">
      <w:pPr>
        <w:pStyle w:val="ProgInstruct"/>
      </w:pPr>
      <w:r w:rsidRPr="005A3BF9">
        <w:t>ELSE GO TO CD20</w:t>
      </w:r>
    </w:p>
    <w:p w14:paraId="75ABB643" w14:textId="77777777" w:rsidR="009D19DF" w:rsidRDefault="009D19DF" w:rsidP="009D19DF">
      <w:pPr>
        <w:pStyle w:val="ProgInstruct"/>
      </w:pPr>
    </w:p>
    <w:p w14:paraId="577C25FE" w14:textId="77777777" w:rsidR="009D19DF" w:rsidRPr="005A3BF9" w:rsidRDefault="009D19DF" w:rsidP="009D19DF">
      <w:pPr>
        <w:pStyle w:val="Question"/>
        <w:keepNext/>
      </w:pPr>
      <w:r w:rsidRPr="005A3BF9">
        <w:t>CD19</w:t>
      </w:r>
      <w:r w:rsidRPr="005A3BF9">
        <w:rPr>
          <w:sz w:val="28"/>
        </w:rPr>
        <w:tab/>
      </w:r>
      <w:r w:rsidRPr="005A3BF9">
        <w:t>And what was your main reason for stopping your [(</w:t>
      </w:r>
      <w:r w:rsidRPr="00ED3547">
        <w:rPr>
          <w:rStyle w:val="ProgInstructChar"/>
        </w:rPr>
        <w:t>2016 LA14A=01 AND LA18A=02) OR (2016 LA14B=01 AND LA18B=02) OR (2016 LA14C=01 AND LA18C=02) OR CA8=01</w:t>
      </w:r>
      <w:r w:rsidRPr="005A3BF9">
        <w:t xml:space="preserve"> apprenticeship / (</w:t>
      </w:r>
      <w:r w:rsidRPr="00ED3547">
        <w:rPr>
          <w:rStyle w:val="ProgInstructChar"/>
        </w:rPr>
        <w:t>2016 LA14A=02 AND LA18A=02) OR (2016 LA14B=02 AND LA18B=02) OR (2016 LA14C=02 AND LA18C=02) OR CA8=02</w:t>
      </w:r>
      <w:r w:rsidRPr="005A3BF9">
        <w:t xml:space="preserve"> traineeship]?</w:t>
      </w:r>
    </w:p>
    <w:p w14:paraId="50CA72A4" w14:textId="77777777" w:rsidR="009D19DF" w:rsidRPr="005A3BF9" w:rsidRDefault="009D19DF" w:rsidP="009D19DF">
      <w:pPr>
        <w:pStyle w:val="Quesapproach"/>
        <w:keepNext/>
      </w:pPr>
      <w:r w:rsidRPr="005A3BF9">
        <w:t>PROMPT IF NECESSARY</w:t>
      </w:r>
    </w:p>
    <w:p w14:paraId="019CD09A" w14:textId="77777777" w:rsidR="009D19DF" w:rsidRPr="005A3BF9" w:rsidRDefault="009D19DF" w:rsidP="009D19DF">
      <w:pPr>
        <w:pStyle w:val="Responseset0"/>
        <w:keepNext/>
      </w:pPr>
      <w:r>
        <w:t>01</w:t>
      </w:r>
      <w:r>
        <w:tab/>
      </w:r>
      <w:r w:rsidRPr="005A3BF9">
        <w:t>You got a better job</w:t>
      </w:r>
    </w:p>
    <w:p w14:paraId="77FB614F" w14:textId="77777777" w:rsidR="009D19DF" w:rsidRPr="005A3BF9" w:rsidRDefault="009D19DF" w:rsidP="009D19DF">
      <w:pPr>
        <w:pStyle w:val="Responseset0"/>
        <w:keepNext/>
      </w:pPr>
      <w:r>
        <w:t>02</w:t>
      </w:r>
      <w:r>
        <w:tab/>
      </w:r>
      <w:r w:rsidRPr="005A3BF9">
        <w:t>The pay was too low</w:t>
      </w:r>
    </w:p>
    <w:p w14:paraId="01D10AD7" w14:textId="77777777" w:rsidR="009D19DF" w:rsidRPr="005A3BF9" w:rsidRDefault="009D19DF" w:rsidP="009D19DF">
      <w:pPr>
        <w:pStyle w:val="Responseset0"/>
        <w:keepNext/>
      </w:pPr>
      <w:r>
        <w:t>03</w:t>
      </w:r>
      <w:r>
        <w:tab/>
      </w:r>
      <w:r w:rsidRPr="005A3BF9">
        <w:t>You weren’t happy with the job prospects in that industry</w:t>
      </w:r>
    </w:p>
    <w:p w14:paraId="4B9991C7" w14:textId="77777777" w:rsidR="009D19DF" w:rsidRPr="005A3BF9" w:rsidRDefault="009D19DF" w:rsidP="009D19DF">
      <w:pPr>
        <w:pStyle w:val="Responseset0"/>
        <w:keepNext/>
      </w:pPr>
      <w:r>
        <w:t>04</w:t>
      </w:r>
      <w:r>
        <w:tab/>
      </w:r>
      <w:r w:rsidRPr="005A3BF9">
        <w:t>You didn’t like the type of work</w:t>
      </w:r>
    </w:p>
    <w:p w14:paraId="5D7A578F" w14:textId="77777777" w:rsidR="009D19DF" w:rsidRPr="005A3BF9" w:rsidRDefault="009D19DF" w:rsidP="009D19DF">
      <w:pPr>
        <w:pStyle w:val="Responseset0"/>
        <w:keepNext/>
      </w:pPr>
      <w:r>
        <w:t>05</w:t>
      </w:r>
      <w:r>
        <w:tab/>
      </w:r>
      <w:r w:rsidRPr="005A3BF9">
        <w:t>You didn’t get on with your boss or other people at work</w:t>
      </w:r>
    </w:p>
    <w:p w14:paraId="397DF8BE" w14:textId="77777777" w:rsidR="009D19DF" w:rsidRPr="005A3BF9" w:rsidRDefault="009D19DF" w:rsidP="009D19DF">
      <w:pPr>
        <w:pStyle w:val="Responseset0"/>
        <w:keepNext/>
      </w:pPr>
      <w:r>
        <w:t>06</w:t>
      </w:r>
      <w:r>
        <w:tab/>
      </w:r>
      <w:r w:rsidRPr="005A3BF9">
        <w:t>You weren’t happy with the on-the-job training</w:t>
      </w:r>
    </w:p>
    <w:p w14:paraId="30BC6B2A" w14:textId="77777777" w:rsidR="009D19DF" w:rsidRPr="005A3BF9" w:rsidRDefault="009D19DF" w:rsidP="009D19DF">
      <w:pPr>
        <w:pStyle w:val="Responseset0"/>
        <w:keepNext/>
      </w:pPr>
      <w:r>
        <w:t>07</w:t>
      </w:r>
      <w:r>
        <w:tab/>
      </w:r>
      <w:r w:rsidRPr="005A3BF9">
        <w:t>You weren’t happy with the off-the-job training</w:t>
      </w:r>
    </w:p>
    <w:p w14:paraId="4767F171" w14:textId="77777777" w:rsidR="009D19DF" w:rsidRPr="005A3BF9" w:rsidRDefault="009D19DF" w:rsidP="009D19DF">
      <w:pPr>
        <w:pStyle w:val="Responseset0"/>
        <w:keepNext/>
      </w:pPr>
      <w:r>
        <w:t>08</w:t>
      </w:r>
      <w:r>
        <w:tab/>
      </w:r>
      <w:r w:rsidRPr="005A3BF9">
        <w:t>You found the study too difficult</w:t>
      </w:r>
    </w:p>
    <w:p w14:paraId="79A644F4" w14:textId="77777777" w:rsidR="009D19DF" w:rsidRPr="005A3BF9" w:rsidRDefault="009D19DF" w:rsidP="009D19DF">
      <w:pPr>
        <w:pStyle w:val="Responseset0"/>
        <w:keepNext/>
      </w:pPr>
      <w:r>
        <w:t>09</w:t>
      </w:r>
      <w:r>
        <w:tab/>
      </w:r>
      <w:r w:rsidRPr="005A3BF9">
        <w:t>Problems with travelling or transport</w:t>
      </w:r>
    </w:p>
    <w:p w14:paraId="7AB03AB9" w14:textId="77777777" w:rsidR="009D19DF" w:rsidRPr="005A3BF9" w:rsidRDefault="009D19DF" w:rsidP="009D19DF">
      <w:pPr>
        <w:pStyle w:val="Responseset0"/>
        <w:keepNext/>
      </w:pPr>
      <w:r>
        <w:t>10</w:t>
      </w:r>
      <w:r>
        <w:tab/>
      </w:r>
      <w:r w:rsidRPr="005A3BF9">
        <w:t>Health or personal reasons</w:t>
      </w:r>
    </w:p>
    <w:p w14:paraId="55C9D599" w14:textId="77777777" w:rsidR="009D19DF" w:rsidRPr="005A3BF9" w:rsidRDefault="009D19DF" w:rsidP="009D19DF">
      <w:pPr>
        <w:pStyle w:val="Responseset0"/>
        <w:keepNext/>
      </w:pPr>
      <w:r>
        <w:t>11</w:t>
      </w:r>
      <w:r>
        <w:tab/>
      </w:r>
      <w:r w:rsidRPr="005A3BF9">
        <w:t>You were always feeling rushed and pressed for time on the job</w:t>
      </w:r>
    </w:p>
    <w:p w14:paraId="3B143B4E" w14:textId="77777777" w:rsidR="009D19DF" w:rsidRPr="005A3BF9" w:rsidRDefault="009D19DF" w:rsidP="009D19DF">
      <w:pPr>
        <w:pStyle w:val="Responseset0"/>
        <w:keepNext/>
      </w:pPr>
      <w:r>
        <w:t>12</w:t>
      </w:r>
      <w:r>
        <w:tab/>
      </w:r>
      <w:r w:rsidRPr="005A3BF9">
        <w:t>You had problems juggling work and family commitments</w:t>
      </w:r>
    </w:p>
    <w:p w14:paraId="1233E852" w14:textId="77777777" w:rsidR="009D19DF" w:rsidRPr="005A3BF9" w:rsidRDefault="009D19DF" w:rsidP="009D19DF">
      <w:pPr>
        <w:pStyle w:val="Responseset0"/>
        <w:keepNext/>
      </w:pPr>
      <w:r>
        <w:t>13</w:t>
      </w:r>
      <w:r>
        <w:tab/>
      </w:r>
      <w:r w:rsidRPr="005A3BF9">
        <w:t>Because of parental responsibilities</w:t>
      </w:r>
    </w:p>
    <w:p w14:paraId="6C64421E" w14:textId="77777777" w:rsidR="009D19DF" w:rsidRPr="005A3BF9" w:rsidRDefault="009D19DF" w:rsidP="009D19DF">
      <w:pPr>
        <w:pStyle w:val="Responseset0"/>
      </w:pPr>
      <w:r>
        <w:t>95</w:t>
      </w:r>
      <w:r>
        <w:tab/>
      </w:r>
      <w:r w:rsidRPr="005A3BF9">
        <w:t>Other – [</w:t>
      </w:r>
      <w:r w:rsidRPr="00ED3547">
        <w:rPr>
          <w:rStyle w:val="ProgInstructChar"/>
          <w:rFonts w:eastAsiaTheme="minorEastAsia"/>
        </w:rPr>
        <w:t>Referred to at CD18n</w:t>
      </w:r>
      <w:r w:rsidRPr="005A3BF9">
        <w:t>]</w:t>
      </w:r>
    </w:p>
    <w:p w14:paraId="5D4958CE" w14:textId="77777777" w:rsidR="009D19DF" w:rsidRPr="005A3BF9" w:rsidRDefault="009D19DF" w:rsidP="009D19DF"/>
    <w:p w14:paraId="61E0C3DB" w14:textId="289ECE7A" w:rsidR="009D19DF" w:rsidRPr="005A3BF9" w:rsidRDefault="009D19DF" w:rsidP="009D19DF">
      <w:pPr>
        <w:pStyle w:val="Question"/>
      </w:pPr>
      <w:r w:rsidRPr="005A3BF9">
        <w:t>CD20</w:t>
      </w:r>
      <w:r w:rsidRPr="005A3BF9">
        <w:tab/>
        <w:t>When you were doing your [(</w:t>
      </w:r>
      <w:r w:rsidRPr="00ED3547">
        <w:rPr>
          <w:rStyle w:val="ProgInstructChar"/>
        </w:rPr>
        <w:t>2016 LA14A=01 AND LA18A=02) OR (2016 LA14B=01 AND LA18B=02) OR (2016 LA14C=01 AND LA18C=02) OR CA8=01</w:t>
      </w:r>
      <w:r w:rsidRPr="005A3BF9">
        <w:t xml:space="preserve"> apprenticeship / (</w:t>
      </w:r>
      <w:r w:rsidRPr="00ED3547">
        <w:rPr>
          <w:rStyle w:val="ProgInstructChar"/>
        </w:rPr>
        <w:t>2016 LA14A=02 AND LA18A=02) OR (2016 LA14B=02 AND LA18B=02) OR (2016 LA14C=02 AND LA18C=02) OR CA8=02</w:t>
      </w:r>
      <w:r w:rsidRPr="005A3BF9">
        <w:t xml:space="preserve"> traineeship], were you with the same [</w:t>
      </w:r>
      <w:r w:rsidRPr="00ED3547">
        <w:rPr>
          <w:rStyle w:val="ProgInstructChar"/>
        </w:rPr>
        <w:t>2016 PSS15=01 OR 2016 PSS18=01 OR CD6=01</w:t>
      </w:r>
      <w:r w:rsidRPr="005A3BF9">
        <w:t xml:space="preserve"> group training organisation / </w:t>
      </w:r>
      <w:r w:rsidRPr="00ED3547">
        <w:rPr>
          <w:rStyle w:val="ProgInstructChar"/>
        </w:rPr>
        <w:t xml:space="preserve">2016 PSS15=02,98,99 OR 2016 </w:t>
      </w:r>
      <w:r w:rsidRPr="00ED3547">
        <w:rPr>
          <w:rStyle w:val="ProgInstructChar"/>
        </w:rPr>
        <w:lastRenderedPageBreak/>
        <w:t>PSS18=02,98,99 OR CD6=02,99</w:t>
      </w:r>
      <w:r w:rsidRPr="005A3BF9">
        <w:t xml:space="preserve"> employer] as [</w:t>
      </w:r>
      <w:r w:rsidRPr="00ED3547">
        <w:rPr>
          <w:rStyle w:val="ProgInstructChar"/>
        </w:rPr>
        <w:t xml:space="preserve">CD7 answered </w:t>
      </w:r>
      <w:r w:rsidRPr="005A3BF9">
        <w:t xml:space="preserve">when you started / </w:t>
      </w:r>
      <w:r w:rsidRPr="00ED3547">
        <w:rPr>
          <w:rStyle w:val="ProgInstructChar"/>
        </w:rPr>
        <w:t xml:space="preserve">CD7A </w:t>
      </w:r>
      <w:r w:rsidR="00C10C1D" w:rsidRPr="00ED3547">
        <w:rPr>
          <w:rStyle w:val="ProgInstructChar"/>
        </w:rPr>
        <w:t>ANSWERED</w:t>
      </w:r>
      <w:r w:rsidRPr="005A3BF9">
        <w:t xml:space="preserve"> at the time of your last interview]?</w:t>
      </w:r>
    </w:p>
    <w:p w14:paraId="06C68D6A" w14:textId="77777777" w:rsidR="009D19DF" w:rsidRPr="005A3BF9" w:rsidRDefault="009D19DF" w:rsidP="009D19DF">
      <w:pPr>
        <w:pStyle w:val="Responseset0"/>
        <w:tabs>
          <w:tab w:val="left" w:pos="5670"/>
        </w:tabs>
      </w:pPr>
      <w:r>
        <w:t>01</w:t>
      </w:r>
      <w:r>
        <w:tab/>
      </w:r>
      <w:r w:rsidRPr="005A3BF9">
        <w:t xml:space="preserve">Yes </w:t>
      </w:r>
      <w:r>
        <w:tab/>
      </w:r>
      <w:r w:rsidRPr="00ED3547">
        <w:rPr>
          <w:rStyle w:val="ProgInstructChar"/>
          <w:rFonts w:eastAsiaTheme="minorEastAsia"/>
        </w:rPr>
        <w:t>GO TO C81</w:t>
      </w:r>
    </w:p>
    <w:p w14:paraId="0A2BE1B8" w14:textId="77777777" w:rsidR="009D19DF" w:rsidRPr="005A3BF9" w:rsidRDefault="009D19DF" w:rsidP="009D19DF">
      <w:pPr>
        <w:pStyle w:val="Responseset0"/>
      </w:pPr>
      <w:r>
        <w:t>02</w:t>
      </w:r>
      <w:r>
        <w:tab/>
      </w:r>
      <w:r w:rsidRPr="005A3BF9">
        <w:t>No</w:t>
      </w:r>
    </w:p>
    <w:p w14:paraId="507F0AE3" w14:textId="77777777" w:rsidR="009D19DF" w:rsidRDefault="009D19DF" w:rsidP="009D19DF">
      <w:pPr>
        <w:pStyle w:val="ProgInstruct"/>
      </w:pPr>
    </w:p>
    <w:p w14:paraId="34D18566" w14:textId="77777777" w:rsidR="009D19DF" w:rsidRPr="005A3BF9" w:rsidRDefault="009D19DF" w:rsidP="009D19DF">
      <w:pPr>
        <w:pStyle w:val="Question"/>
      </w:pPr>
      <w:r w:rsidRPr="005A3BF9">
        <w:t>CD21</w:t>
      </w:r>
      <w:r w:rsidRPr="005A3BF9">
        <w:tab/>
        <w:t>Did you move to a group training organisation or to a particular employer?</w:t>
      </w:r>
    </w:p>
    <w:p w14:paraId="64F77936" w14:textId="77777777" w:rsidR="009D19DF" w:rsidRPr="005A3BF9" w:rsidRDefault="009D19DF" w:rsidP="009D19DF">
      <w:pPr>
        <w:pStyle w:val="Quesapproach"/>
        <w:keepNext/>
      </w:pPr>
      <w:r w:rsidRPr="005A3BF9">
        <w:t>PROMPT IF NECESSARY</w:t>
      </w:r>
    </w:p>
    <w:p w14:paraId="04F200AF" w14:textId="77777777" w:rsidR="009D19DF" w:rsidRPr="005A3BF9" w:rsidRDefault="009D19DF" w:rsidP="009D19DF">
      <w:pPr>
        <w:pStyle w:val="Responseset0"/>
      </w:pPr>
      <w:r w:rsidRPr="005A3BF9">
        <w:t>01</w:t>
      </w:r>
      <w:r>
        <w:tab/>
      </w:r>
      <w:r w:rsidRPr="005A3BF9">
        <w:t>Group training organisation</w:t>
      </w:r>
    </w:p>
    <w:p w14:paraId="5310FAE9" w14:textId="77777777" w:rsidR="009D19DF" w:rsidRPr="005A3BF9" w:rsidRDefault="009D19DF" w:rsidP="009D19DF">
      <w:pPr>
        <w:pStyle w:val="Responseset0"/>
      </w:pPr>
      <w:r w:rsidRPr="005A3BF9">
        <w:t>02</w:t>
      </w:r>
      <w:r>
        <w:tab/>
      </w:r>
      <w:r w:rsidRPr="005A3BF9">
        <w:t>Particular employer</w:t>
      </w:r>
    </w:p>
    <w:p w14:paraId="4D76A578" w14:textId="77777777" w:rsidR="009D19DF" w:rsidRPr="005A3BF9" w:rsidRDefault="009D19DF" w:rsidP="009D19DF">
      <w:pPr>
        <w:pStyle w:val="Responseset0"/>
      </w:pPr>
      <w:r w:rsidRPr="005A3BF9">
        <w:t>99</w:t>
      </w:r>
      <w:r>
        <w:tab/>
      </w:r>
      <w:r w:rsidRPr="005A3BF9">
        <w:t>(DO NOT READ) Don’t know</w:t>
      </w:r>
    </w:p>
    <w:p w14:paraId="5BB6CADA" w14:textId="77777777" w:rsidR="009D19DF" w:rsidRPr="005A3BF9" w:rsidRDefault="009D19DF" w:rsidP="009D19DF">
      <w:pPr>
        <w:ind w:left="720" w:hanging="720"/>
      </w:pPr>
    </w:p>
    <w:p w14:paraId="0E90FA5F" w14:textId="77777777" w:rsidR="009D19DF" w:rsidRPr="005A3BF9" w:rsidRDefault="009D19DF" w:rsidP="009D19DF">
      <w:pPr>
        <w:pStyle w:val="Question"/>
      </w:pPr>
      <w:r w:rsidRPr="005A3BF9">
        <w:t>CD22</w:t>
      </w:r>
      <w:r w:rsidRPr="005A3BF9">
        <w:tab/>
        <w:t>Which month and year did you change employer?</w:t>
      </w:r>
    </w:p>
    <w:p w14:paraId="6AE1B493" w14:textId="77777777" w:rsidR="009D19DF" w:rsidRDefault="009D19DF" w:rsidP="009D19DF">
      <w:pPr>
        <w:pStyle w:val="Responseset0"/>
      </w:pPr>
      <w:r w:rsidRPr="005A3BF9">
        <w:t>(15-17)</w:t>
      </w:r>
    </w:p>
    <w:p w14:paraId="6FD94FBB" w14:textId="77777777" w:rsidR="009D19DF" w:rsidRPr="005A3BF9" w:rsidRDefault="009D19DF" w:rsidP="009D19DF">
      <w:pPr>
        <w:pStyle w:val="Responseset0"/>
      </w:pPr>
      <w:r w:rsidRPr="005A3BF9">
        <w:t xml:space="preserve">MM,YY </w:t>
      </w:r>
    </w:p>
    <w:p w14:paraId="7ED49B29" w14:textId="77777777" w:rsidR="009D19DF" w:rsidRPr="005A3BF9" w:rsidRDefault="009D19DF" w:rsidP="009D19DF">
      <w:pPr>
        <w:pStyle w:val="Responseset0"/>
      </w:pPr>
      <w:r w:rsidRPr="005A3BF9">
        <w:t>IF ‘Don’t know’ RECORD: 88/88</w:t>
      </w:r>
    </w:p>
    <w:p w14:paraId="3D517931" w14:textId="77777777" w:rsidR="009D19DF" w:rsidRDefault="009D19DF" w:rsidP="009D19DF">
      <w:pPr>
        <w:pStyle w:val="ProgInstruct"/>
      </w:pPr>
    </w:p>
    <w:p w14:paraId="79A32C08" w14:textId="77777777" w:rsidR="009D19DF" w:rsidRDefault="009D19DF" w:rsidP="009D19DF">
      <w:pPr>
        <w:rPr>
          <w:rFonts w:ascii="Arial" w:eastAsia="Times New Roman" w:hAnsi="Arial" w:cs="Times New Roman"/>
          <w:sz w:val="20"/>
          <w:szCs w:val="20"/>
          <w:lang w:eastAsia="en-US"/>
        </w:rPr>
      </w:pPr>
      <w:r>
        <w:br w:type="page"/>
      </w:r>
    </w:p>
    <w:p w14:paraId="03DD29F1" w14:textId="77777777" w:rsidR="009D19DF" w:rsidRPr="005A3BF9" w:rsidRDefault="009D19DF" w:rsidP="009D19DF">
      <w:pPr>
        <w:pStyle w:val="Heading"/>
      </w:pPr>
      <w:r w:rsidRPr="005A3BF9">
        <w:lastRenderedPageBreak/>
        <w:t>CURRENT STUDY</w:t>
      </w:r>
    </w:p>
    <w:p w14:paraId="569EBFEA" w14:textId="77777777" w:rsidR="009D19DF" w:rsidRPr="005A3BF9" w:rsidRDefault="009D19DF" w:rsidP="009D19DF">
      <w:pPr>
        <w:ind w:left="720" w:hanging="720"/>
      </w:pPr>
    </w:p>
    <w:p w14:paraId="23356B25" w14:textId="77777777" w:rsidR="009D19DF" w:rsidRDefault="009D19DF" w:rsidP="009D19DF">
      <w:pPr>
        <w:pStyle w:val="Question"/>
      </w:pPr>
      <w:r w:rsidRPr="005A3BF9">
        <w:t>C81</w:t>
      </w:r>
      <w:r>
        <w:tab/>
        <w:t>Are you currently doing</w:t>
      </w:r>
      <w:r w:rsidRPr="005A3BF9">
        <w:t>…</w:t>
      </w:r>
    </w:p>
    <w:p w14:paraId="535C3CF0" w14:textId="77777777" w:rsidR="009D19DF" w:rsidRPr="005A3BF9" w:rsidRDefault="009D19DF" w:rsidP="009D19DF">
      <w:pPr>
        <w:pStyle w:val="Quesapproach"/>
      </w:pPr>
      <w:r>
        <w:t>READ OUT</w:t>
      </w:r>
    </w:p>
    <w:p w14:paraId="149A9C81" w14:textId="77777777" w:rsidR="009D19DF" w:rsidRPr="005A3BF9" w:rsidRDefault="009D19DF" w:rsidP="009D19DF">
      <w:pPr>
        <w:pStyle w:val="Responseset0"/>
      </w:pPr>
      <w:r w:rsidRPr="005A3BF9">
        <w:t>01</w:t>
      </w:r>
      <w:r>
        <w:tab/>
      </w:r>
      <w:r w:rsidRPr="005A3BF9">
        <w:t>An apprenticeship</w:t>
      </w:r>
    </w:p>
    <w:p w14:paraId="0A72C820" w14:textId="77777777" w:rsidR="009D19DF" w:rsidRPr="005A3BF9" w:rsidRDefault="009D19DF" w:rsidP="009D19DF">
      <w:pPr>
        <w:pStyle w:val="Responseset0"/>
      </w:pPr>
      <w:r w:rsidRPr="005A3BF9">
        <w:t>02</w:t>
      </w:r>
      <w:r>
        <w:tab/>
      </w:r>
      <w:r w:rsidRPr="005A3BF9">
        <w:t>A traineeship, or</w:t>
      </w:r>
    </w:p>
    <w:p w14:paraId="70741D22" w14:textId="77777777" w:rsidR="009D19DF" w:rsidRPr="005A3BF9" w:rsidRDefault="009D19DF" w:rsidP="009D19DF">
      <w:pPr>
        <w:pStyle w:val="Responseset0"/>
      </w:pPr>
      <w:r w:rsidRPr="005A3BF9">
        <w:t xml:space="preserve">03 </w:t>
      </w:r>
      <w:r>
        <w:tab/>
      </w:r>
      <w:r w:rsidRPr="005A3BF9">
        <w:t>Any other study or training at university, TAFE or other educati</w:t>
      </w:r>
      <w:r>
        <w:t xml:space="preserve">onal institution </w:t>
      </w:r>
      <w:r w:rsidRPr="00335D85">
        <w:rPr>
          <w:rStyle w:val="ProgInstructChar"/>
          <w:rFonts w:eastAsiaTheme="minorEastAsia"/>
        </w:rPr>
        <w:t>GO TO C83</w:t>
      </w:r>
    </w:p>
    <w:p w14:paraId="318E9352" w14:textId="77777777" w:rsidR="009D19DF" w:rsidRPr="005A3BF9" w:rsidRDefault="009D19DF" w:rsidP="009D19DF">
      <w:pPr>
        <w:pStyle w:val="Responseset0"/>
        <w:tabs>
          <w:tab w:val="left" w:pos="7513"/>
        </w:tabs>
      </w:pPr>
      <w:r w:rsidRPr="005A3BF9">
        <w:t>04</w:t>
      </w:r>
      <w:r>
        <w:tab/>
        <w:t xml:space="preserve">(DO NOT READ) </w:t>
      </w:r>
      <w:r w:rsidRPr="005A3BF9">
        <w:t>None of these</w:t>
      </w:r>
      <w:r>
        <w:tab/>
      </w:r>
      <w:r w:rsidRPr="00335D85">
        <w:rPr>
          <w:rStyle w:val="ProgInstructChar"/>
          <w:rFonts w:eastAsiaTheme="minorEastAsia"/>
        </w:rPr>
        <w:t>GO TO PRE C99</w:t>
      </w:r>
    </w:p>
    <w:p w14:paraId="45B66EE8" w14:textId="77777777" w:rsidR="009D19DF" w:rsidRPr="005A3BF9" w:rsidRDefault="009D19DF" w:rsidP="009D19DF">
      <w:pPr>
        <w:ind w:left="720" w:hanging="720"/>
      </w:pPr>
    </w:p>
    <w:p w14:paraId="02C98404" w14:textId="77777777" w:rsidR="009D19DF" w:rsidRPr="005A3BF9" w:rsidRDefault="009D19DF" w:rsidP="009D19DF">
      <w:pPr>
        <w:pStyle w:val="Question"/>
      </w:pPr>
      <w:r w:rsidRPr="005A3BF9">
        <w:t>C82</w:t>
      </w:r>
      <w:r w:rsidRPr="005A3BF9">
        <w:tab/>
        <w:t xml:space="preserve">Are you doing your </w:t>
      </w:r>
      <w:r w:rsidRPr="005A3BF9">
        <w:rPr>
          <w:b/>
        </w:rPr>
        <w:t>[C81=01</w:t>
      </w:r>
      <w:r w:rsidRPr="005A3BF9">
        <w:t xml:space="preserve"> apprenticeship </w:t>
      </w:r>
      <w:r w:rsidRPr="005A3BF9">
        <w:rPr>
          <w:b/>
        </w:rPr>
        <w:t>/ C81=02</w:t>
      </w:r>
      <w:r w:rsidRPr="005A3BF9">
        <w:t xml:space="preserve"> traineeship</w:t>
      </w:r>
      <w:r w:rsidRPr="005A3BF9">
        <w:rPr>
          <w:b/>
        </w:rPr>
        <w:t>]</w:t>
      </w:r>
      <w:r w:rsidRPr="005A3BF9">
        <w:t xml:space="preserve"> on a full-time or part-time basis?</w:t>
      </w:r>
    </w:p>
    <w:p w14:paraId="07DA36BE" w14:textId="77777777" w:rsidR="009D19DF" w:rsidRPr="005A3BF9" w:rsidRDefault="009D19DF" w:rsidP="009D19DF">
      <w:pPr>
        <w:pStyle w:val="Quesapproach"/>
        <w:keepNext/>
      </w:pPr>
      <w:r w:rsidRPr="005A3BF9">
        <w:t>PROMPT IF NECESSARY</w:t>
      </w:r>
    </w:p>
    <w:p w14:paraId="5972CDB9" w14:textId="77777777" w:rsidR="009D19DF" w:rsidRPr="005A3BF9" w:rsidRDefault="009D19DF" w:rsidP="009D19DF">
      <w:pPr>
        <w:pStyle w:val="Responseset0"/>
      </w:pPr>
      <w:r w:rsidRPr="005A3BF9">
        <w:t>01</w:t>
      </w:r>
      <w:r>
        <w:tab/>
      </w:r>
      <w:r w:rsidRPr="005A3BF9">
        <w:t>Full time</w:t>
      </w:r>
    </w:p>
    <w:p w14:paraId="244B139B" w14:textId="77777777" w:rsidR="009D19DF" w:rsidRPr="005A3BF9" w:rsidRDefault="009D19DF" w:rsidP="009D19DF">
      <w:pPr>
        <w:pStyle w:val="Responseset0"/>
      </w:pPr>
      <w:r w:rsidRPr="005A3BF9">
        <w:t>02</w:t>
      </w:r>
      <w:r>
        <w:tab/>
      </w:r>
      <w:r w:rsidRPr="005A3BF9">
        <w:t>Part time</w:t>
      </w:r>
    </w:p>
    <w:p w14:paraId="6F3BF0F4" w14:textId="77777777" w:rsidR="009D19DF" w:rsidRPr="005A3BF9" w:rsidRDefault="009D19DF" w:rsidP="009D19DF">
      <w:pPr>
        <w:ind w:left="720" w:hanging="720"/>
      </w:pPr>
    </w:p>
    <w:p w14:paraId="6997C410" w14:textId="77777777" w:rsidR="009D19DF" w:rsidRPr="005A3BF9" w:rsidRDefault="009D19DF" w:rsidP="009D19DF">
      <w:pPr>
        <w:pStyle w:val="ProgInstruct"/>
      </w:pPr>
      <w:r w:rsidRPr="005A3BF9">
        <w:t>NOW GO TO C84</w:t>
      </w:r>
    </w:p>
    <w:p w14:paraId="7E498ABA" w14:textId="77777777" w:rsidR="009D19DF" w:rsidRPr="005A3BF9" w:rsidRDefault="009D19DF" w:rsidP="009D19DF">
      <w:pPr>
        <w:ind w:left="720" w:hanging="720"/>
      </w:pPr>
    </w:p>
    <w:p w14:paraId="665BF781" w14:textId="77777777" w:rsidR="009D19DF" w:rsidRDefault="009D19DF" w:rsidP="009D19DF">
      <w:pPr>
        <w:pStyle w:val="Question"/>
      </w:pPr>
      <w:r w:rsidRPr="005A3BF9">
        <w:t>C83</w:t>
      </w:r>
      <w:r w:rsidRPr="005A3BF9">
        <w:tab/>
        <w:t>Is your study mainly full-time or part-time?</w:t>
      </w:r>
    </w:p>
    <w:p w14:paraId="71330C77" w14:textId="77777777" w:rsidR="009D19DF" w:rsidRPr="005A3BF9" w:rsidRDefault="009D19DF" w:rsidP="009D19DF">
      <w:pPr>
        <w:pStyle w:val="Quesapproach"/>
        <w:keepNext/>
      </w:pPr>
      <w:r w:rsidRPr="005A3BF9">
        <w:t>PROMPT IF NECESSARY</w:t>
      </w:r>
    </w:p>
    <w:p w14:paraId="4E72340E" w14:textId="77777777" w:rsidR="009D19DF" w:rsidRPr="005A3BF9" w:rsidRDefault="009D19DF" w:rsidP="009D19DF">
      <w:pPr>
        <w:pStyle w:val="Responseset0"/>
      </w:pPr>
      <w:r w:rsidRPr="005A3BF9">
        <w:t>01</w:t>
      </w:r>
      <w:r>
        <w:tab/>
      </w:r>
      <w:r w:rsidRPr="005A3BF9">
        <w:t>Full time</w:t>
      </w:r>
    </w:p>
    <w:p w14:paraId="0E43DC9F" w14:textId="77777777" w:rsidR="009D19DF" w:rsidRPr="005A3BF9" w:rsidRDefault="009D19DF" w:rsidP="009D19DF">
      <w:pPr>
        <w:pStyle w:val="Responseset0"/>
      </w:pPr>
      <w:r w:rsidRPr="005A3BF9">
        <w:t>02</w:t>
      </w:r>
      <w:r>
        <w:tab/>
      </w:r>
      <w:r w:rsidRPr="005A3BF9">
        <w:t>Part time</w:t>
      </w:r>
    </w:p>
    <w:p w14:paraId="5C7389F0" w14:textId="77777777" w:rsidR="009D19DF" w:rsidRPr="005A3BF9" w:rsidRDefault="009D19DF" w:rsidP="009D19DF">
      <w:pPr>
        <w:pStyle w:val="Responseset0"/>
      </w:pPr>
      <w:r w:rsidRPr="005A3BF9">
        <w:t>03</w:t>
      </w:r>
      <w:r>
        <w:tab/>
      </w:r>
      <w:r w:rsidRPr="005A3BF9">
        <w:t>Equally full time and part time</w:t>
      </w:r>
    </w:p>
    <w:p w14:paraId="577FB5A5" w14:textId="77777777" w:rsidR="009D19DF" w:rsidRDefault="009D19DF" w:rsidP="009D19DF">
      <w:r>
        <w:br w:type="page"/>
      </w:r>
    </w:p>
    <w:p w14:paraId="596865A3" w14:textId="77777777" w:rsidR="009D19DF" w:rsidRPr="005A3BF9" w:rsidRDefault="009D19DF" w:rsidP="009D19DF">
      <w:pPr>
        <w:ind w:left="720" w:hanging="720"/>
      </w:pPr>
    </w:p>
    <w:p w14:paraId="1510113C" w14:textId="77777777" w:rsidR="009D19DF" w:rsidRPr="005A3BF9" w:rsidRDefault="009D19DF" w:rsidP="009D19DF">
      <w:pPr>
        <w:pStyle w:val="Question"/>
      </w:pPr>
      <w:r w:rsidRPr="005A3BF9">
        <w:t>C84</w:t>
      </w:r>
      <w:r w:rsidRPr="005A3BF9">
        <w:tab/>
        <w:t>What type of qualification are you working towards, for example, a degree or diploma, a certificate or some other qualification?</w:t>
      </w:r>
    </w:p>
    <w:p w14:paraId="2471D74E" w14:textId="77777777" w:rsidR="009D19DF" w:rsidRPr="005A3BF9" w:rsidRDefault="009D19DF" w:rsidP="009D19DF">
      <w:pPr>
        <w:pStyle w:val="IntNote"/>
      </w:pPr>
      <w:r w:rsidRPr="005A3BF9">
        <w:t xml:space="preserve">IF CERTIFICATE: PROBE “What level certificate </w:t>
      </w:r>
      <w:r>
        <w:t>is that?”</w:t>
      </w:r>
    </w:p>
    <w:p w14:paraId="3E5DA121" w14:textId="77777777" w:rsidR="009D19DF" w:rsidRDefault="009D19DF" w:rsidP="009D19DF">
      <w:pPr>
        <w:pStyle w:val="Quesapproach"/>
      </w:pPr>
      <w:r>
        <w:t>Do not read out</w:t>
      </w:r>
    </w:p>
    <w:p w14:paraId="28FB4801" w14:textId="77777777" w:rsidR="009D19DF" w:rsidRPr="005A3BF9" w:rsidRDefault="009D19DF" w:rsidP="009D19DF">
      <w:pPr>
        <w:pStyle w:val="Responseset0"/>
      </w:pPr>
      <w:r>
        <w:t>01</w:t>
      </w:r>
      <w:r>
        <w:tab/>
      </w:r>
      <w:r w:rsidRPr="005A3BF9">
        <w:t>Year 12 – but not at secondary school (GO TO C92)</w:t>
      </w:r>
    </w:p>
    <w:p w14:paraId="4B06201C" w14:textId="77777777" w:rsidR="009D19DF" w:rsidRPr="005A3BF9" w:rsidRDefault="009D19DF" w:rsidP="009D19DF">
      <w:pPr>
        <w:pStyle w:val="Responseset0"/>
      </w:pPr>
      <w:r>
        <w:t>02</w:t>
      </w:r>
      <w:r>
        <w:tab/>
      </w:r>
      <w:r w:rsidRPr="005A3BF9">
        <w:t>Certificate 1</w:t>
      </w:r>
    </w:p>
    <w:p w14:paraId="450AB288" w14:textId="77777777" w:rsidR="009D19DF" w:rsidRPr="005A3BF9" w:rsidRDefault="009D19DF" w:rsidP="009D19DF">
      <w:pPr>
        <w:pStyle w:val="Responseset0"/>
      </w:pPr>
      <w:r>
        <w:t>03</w:t>
      </w:r>
      <w:r>
        <w:tab/>
      </w:r>
      <w:r w:rsidRPr="005A3BF9">
        <w:t>Certificate 2</w:t>
      </w:r>
    </w:p>
    <w:p w14:paraId="466FD583" w14:textId="77777777" w:rsidR="009D19DF" w:rsidRPr="005A3BF9" w:rsidRDefault="009D19DF" w:rsidP="009D19DF">
      <w:pPr>
        <w:pStyle w:val="Responseset0"/>
      </w:pPr>
      <w:r>
        <w:t>04</w:t>
      </w:r>
      <w:r>
        <w:tab/>
      </w:r>
      <w:r w:rsidRPr="005A3BF9">
        <w:t>Certificate 3</w:t>
      </w:r>
    </w:p>
    <w:p w14:paraId="4B5ECEB7" w14:textId="77777777" w:rsidR="009D19DF" w:rsidRPr="005A3BF9" w:rsidRDefault="009D19DF" w:rsidP="009D19DF">
      <w:pPr>
        <w:pStyle w:val="Responseset0"/>
      </w:pPr>
      <w:r>
        <w:t>05</w:t>
      </w:r>
      <w:r>
        <w:tab/>
      </w:r>
      <w:r w:rsidRPr="005A3BF9">
        <w:t>Certificate 4</w:t>
      </w:r>
    </w:p>
    <w:p w14:paraId="0F2D314D" w14:textId="77777777" w:rsidR="009D19DF" w:rsidRPr="005A3BF9" w:rsidRDefault="009D19DF" w:rsidP="009D19DF">
      <w:pPr>
        <w:pStyle w:val="Responseset0"/>
      </w:pPr>
      <w:r>
        <w:t>06</w:t>
      </w:r>
      <w:r>
        <w:tab/>
      </w:r>
      <w:r w:rsidRPr="005A3BF9">
        <w:t>Certificate (Don’t know level)</w:t>
      </w:r>
    </w:p>
    <w:p w14:paraId="53C92340" w14:textId="77777777" w:rsidR="009D19DF" w:rsidRPr="005A3BF9" w:rsidRDefault="009D19DF" w:rsidP="009D19DF">
      <w:pPr>
        <w:pStyle w:val="Responseset0"/>
      </w:pPr>
      <w:r>
        <w:t>07</w:t>
      </w:r>
      <w:r>
        <w:tab/>
      </w:r>
      <w:r w:rsidRPr="005A3BF9">
        <w:t>VET/TAFE Diploma</w:t>
      </w:r>
    </w:p>
    <w:p w14:paraId="665A24A4" w14:textId="77777777" w:rsidR="009D19DF" w:rsidRPr="005A3BF9" w:rsidRDefault="009D19DF" w:rsidP="009D19DF">
      <w:pPr>
        <w:pStyle w:val="Responseset0"/>
      </w:pPr>
      <w:r>
        <w:t>08</w:t>
      </w:r>
      <w:r>
        <w:tab/>
      </w:r>
      <w:r w:rsidRPr="005A3BF9">
        <w:t>VET/TAFE Advanced Diploma/Associate Degree</w:t>
      </w:r>
    </w:p>
    <w:p w14:paraId="2B3C91FA" w14:textId="77777777" w:rsidR="009D19DF" w:rsidRPr="005A3BF9" w:rsidRDefault="009D19DF" w:rsidP="009D19DF">
      <w:pPr>
        <w:pStyle w:val="Responseset0"/>
      </w:pPr>
      <w:r>
        <w:t>09</w:t>
      </w:r>
      <w:r>
        <w:tab/>
      </w:r>
      <w:r w:rsidRPr="005A3BF9">
        <w:t>A university Diploma</w:t>
      </w:r>
    </w:p>
    <w:p w14:paraId="4DB8FAF6" w14:textId="77777777" w:rsidR="009D19DF" w:rsidRPr="005A3BF9" w:rsidRDefault="009D19DF" w:rsidP="009D19DF">
      <w:pPr>
        <w:pStyle w:val="Responseset0"/>
      </w:pPr>
      <w:r>
        <w:t>10</w:t>
      </w:r>
      <w:r>
        <w:tab/>
      </w:r>
      <w:r w:rsidRPr="005A3BF9">
        <w:t>A university Advanced Diploma/Associate Degree</w:t>
      </w:r>
    </w:p>
    <w:p w14:paraId="4C8092B9" w14:textId="77777777" w:rsidR="009D19DF" w:rsidRPr="005A3BF9" w:rsidRDefault="009D19DF" w:rsidP="009D19DF">
      <w:pPr>
        <w:pStyle w:val="Responseset0"/>
      </w:pPr>
      <w:r>
        <w:t>11</w:t>
      </w:r>
      <w:r>
        <w:tab/>
      </w:r>
      <w:r w:rsidRPr="005A3BF9">
        <w:t>Bachelor Degree (includes honours and double degrees)</w:t>
      </w:r>
    </w:p>
    <w:p w14:paraId="7B899780" w14:textId="77777777" w:rsidR="009D19DF" w:rsidRPr="005A3BF9" w:rsidRDefault="009D19DF" w:rsidP="009D19DF">
      <w:pPr>
        <w:pStyle w:val="Responseset0"/>
      </w:pPr>
      <w:r>
        <w:t>12</w:t>
      </w:r>
      <w:r>
        <w:tab/>
      </w:r>
      <w:r w:rsidRPr="005A3BF9">
        <w:t>VET/TAFE Graduate Diploma/Graduate Certificate</w:t>
      </w:r>
    </w:p>
    <w:p w14:paraId="6885F099" w14:textId="77777777" w:rsidR="009D19DF" w:rsidRPr="005A3BF9" w:rsidRDefault="009D19DF" w:rsidP="009D19DF">
      <w:pPr>
        <w:pStyle w:val="Responseset0"/>
      </w:pPr>
      <w:r>
        <w:t>13</w:t>
      </w:r>
      <w:r>
        <w:tab/>
      </w:r>
      <w:r w:rsidRPr="005A3BF9">
        <w:t>University Graduate Diploma/Graduate Certificate</w:t>
      </w:r>
    </w:p>
    <w:p w14:paraId="756C1B62" w14:textId="77777777" w:rsidR="009D19DF" w:rsidRPr="005A3BF9" w:rsidRDefault="009D19DF" w:rsidP="009D19DF">
      <w:pPr>
        <w:pStyle w:val="Responseset0"/>
      </w:pPr>
      <w:r>
        <w:t>14</w:t>
      </w:r>
      <w:r>
        <w:tab/>
      </w:r>
      <w:r w:rsidRPr="005A3BF9">
        <w:t>Postgraduate Degree (includes Doctoral Degree/Masters Degree)</w:t>
      </w:r>
    </w:p>
    <w:p w14:paraId="4F637DD4" w14:textId="77777777" w:rsidR="009D19DF" w:rsidRPr="005A3BF9" w:rsidRDefault="009D19DF" w:rsidP="009D19DF">
      <w:pPr>
        <w:pStyle w:val="Responseset0"/>
      </w:pPr>
      <w:r>
        <w:t>15</w:t>
      </w:r>
      <w:r>
        <w:tab/>
      </w:r>
      <w:r w:rsidRPr="005A3BF9">
        <w:t>Short course or recreational course (e.g. Two week computing course, etc.)</w:t>
      </w:r>
    </w:p>
    <w:p w14:paraId="36DF1857" w14:textId="77777777" w:rsidR="009D19DF" w:rsidRPr="005A3BF9" w:rsidRDefault="009D19DF" w:rsidP="009D19DF">
      <w:pPr>
        <w:pStyle w:val="Responseset0"/>
      </w:pPr>
      <w:r>
        <w:t>95</w:t>
      </w:r>
      <w:r>
        <w:tab/>
      </w:r>
      <w:r w:rsidRPr="005A3BF9">
        <w:t>Something else (SPECIFY __________)</w:t>
      </w:r>
    </w:p>
    <w:p w14:paraId="27B591C8" w14:textId="77777777" w:rsidR="009D19DF" w:rsidRPr="00555630" w:rsidRDefault="009D19DF" w:rsidP="009D19DF">
      <w:pPr>
        <w:keepNext/>
        <w:tabs>
          <w:tab w:val="left" w:pos="1134"/>
          <w:tab w:val="right" w:pos="9498"/>
        </w:tabs>
        <w:spacing w:before="20" w:after="20" w:line="240" w:lineRule="auto"/>
        <w:ind w:left="709" w:right="85"/>
        <w:rPr>
          <w:rFonts w:ascii="Arial" w:hAnsi="Arial" w:cs="Arial"/>
          <w:color w:val="262626" w:themeColor="text1" w:themeTint="D9"/>
          <w:sz w:val="20"/>
          <w:szCs w:val="20"/>
        </w:rPr>
      </w:pPr>
      <w:r w:rsidRPr="00555630">
        <w:rPr>
          <w:rFonts w:ascii="Arial" w:hAnsi="Arial" w:cs="Arial"/>
          <w:color w:val="262626" w:themeColor="text1" w:themeTint="D9"/>
          <w:sz w:val="20"/>
          <w:szCs w:val="20"/>
        </w:rPr>
        <w:t>17</w:t>
      </w:r>
      <w:r w:rsidRPr="00555630">
        <w:rPr>
          <w:rFonts w:ascii="Arial" w:hAnsi="Arial" w:cs="Arial"/>
          <w:color w:val="262626" w:themeColor="text1" w:themeTint="D9"/>
          <w:sz w:val="20"/>
          <w:szCs w:val="20"/>
        </w:rPr>
        <w:tab/>
        <w:t>Single module only</w:t>
      </w:r>
    </w:p>
    <w:p w14:paraId="7BA666C4" w14:textId="77777777" w:rsidR="009D19DF" w:rsidRPr="00555630" w:rsidRDefault="009D19DF" w:rsidP="009D19DF">
      <w:pPr>
        <w:keepNext/>
        <w:tabs>
          <w:tab w:val="left" w:pos="1134"/>
          <w:tab w:val="right" w:pos="9498"/>
        </w:tabs>
        <w:spacing w:before="20" w:after="20" w:line="240" w:lineRule="auto"/>
        <w:ind w:left="709" w:right="85"/>
        <w:rPr>
          <w:rFonts w:ascii="Arial" w:hAnsi="Arial" w:cs="Arial"/>
          <w:color w:val="262626" w:themeColor="text1" w:themeTint="D9"/>
          <w:sz w:val="20"/>
          <w:szCs w:val="20"/>
        </w:rPr>
      </w:pPr>
      <w:r w:rsidRPr="00555630">
        <w:rPr>
          <w:rFonts w:ascii="Arial" w:hAnsi="Arial" w:cs="Arial"/>
          <w:color w:val="262626" w:themeColor="text1" w:themeTint="D9"/>
          <w:sz w:val="20"/>
          <w:szCs w:val="20"/>
        </w:rPr>
        <w:t>98</w:t>
      </w:r>
      <w:r w:rsidRPr="00555630">
        <w:rPr>
          <w:rFonts w:ascii="Arial" w:hAnsi="Arial" w:cs="Arial"/>
          <w:color w:val="262626" w:themeColor="text1" w:themeTint="D9"/>
          <w:sz w:val="20"/>
          <w:szCs w:val="20"/>
        </w:rPr>
        <w:tab/>
        <w:t>Prefer not to say</w:t>
      </w:r>
    </w:p>
    <w:p w14:paraId="39C1677D" w14:textId="77777777" w:rsidR="009D19DF" w:rsidRDefault="009D19DF" w:rsidP="009D19DF">
      <w:pPr>
        <w:tabs>
          <w:tab w:val="left" w:pos="1134"/>
          <w:tab w:val="right" w:pos="9498"/>
        </w:tabs>
        <w:spacing w:before="20" w:after="20" w:line="240" w:lineRule="auto"/>
        <w:ind w:left="709" w:right="85"/>
        <w:rPr>
          <w:rFonts w:ascii="Arial" w:hAnsi="Arial" w:cs="Arial"/>
          <w:color w:val="262626" w:themeColor="text1" w:themeTint="D9"/>
          <w:sz w:val="20"/>
          <w:szCs w:val="20"/>
        </w:rPr>
      </w:pPr>
      <w:r w:rsidRPr="00555630">
        <w:rPr>
          <w:rFonts w:ascii="Arial" w:hAnsi="Arial" w:cs="Arial"/>
          <w:color w:val="262626" w:themeColor="text1" w:themeTint="D9"/>
          <w:sz w:val="20"/>
          <w:szCs w:val="20"/>
        </w:rPr>
        <w:t>99</w:t>
      </w:r>
      <w:r w:rsidRPr="00555630">
        <w:rPr>
          <w:rFonts w:ascii="Arial" w:hAnsi="Arial" w:cs="Arial"/>
          <w:color w:val="262626" w:themeColor="text1" w:themeTint="D9"/>
          <w:sz w:val="20"/>
          <w:szCs w:val="20"/>
        </w:rPr>
        <w:tab/>
        <w:t>Don’t know</w:t>
      </w:r>
    </w:p>
    <w:p w14:paraId="4BABEAAB" w14:textId="77777777" w:rsidR="009D19DF" w:rsidRDefault="009D19DF" w:rsidP="009D19DF">
      <w:pPr>
        <w:tabs>
          <w:tab w:val="left" w:pos="1134"/>
          <w:tab w:val="right" w:pos="9498"/>
        </w:tabs>
        <w:spacing w:before="20" w:after="20" w:line="240" w:lineRule="auto"/>
        <w:ind w:left="709" w:right="85"/>
        <w:rPr>
          <w:rFonts w:ascii="Arial" w:hAnsi="Arial" w:cs="Arial"/>
          <w:color w:val="262626" w:themeColor="text1" w:themeTint="D9"/>
          <w:sz w:val="20"/>
          <w:szCs w:val="20"/>
        </w:rPr>
      </w:pPr>
    </w:p>
    <w:p w14:paraId="1D568E2C" w14:textId="77777777" w:rsidR="009D19DF" w:rsidRDefault="009D19DF" w:rsidP="009D19DF">
      <w:pPr>
        <w:pStyle w:val="Question"/>
        <w:keepNext/>
        <w:rPr>
          <w:b/>
        </w:rPr>
      </w:pPr>
      <w:r>
        <w:rPr>
          <w:b/>
        </w:rPr>
        <w:t>PRE C85</w:t>
      </w:r>
    </w:p>
    <w:p w14:paraId="1C98DE9E" w14:textId="77777777" w:rsidR="009D19DF" w:rsidRDefault="009D19DF" w:rsidP="009D19DF">
      <w:pPr>
        <w:pStyle w:val="Question"/>
        <w:keepNext/>
        <w:rPr>
          <w:b/>
        </w:rPr>
      </w:pPr>
      <w:r>
        <w:rPr>
          <w:b/>
        </w:rPr>
        <w:t>IF C81 = 01 OR 02 (APPRENTICESHIP/TRAINEESHIP), GO TO C87</w:t>
      </w:r>
    </w:p>
    <w:p w14:paraId="2FA10274" w14:textId="77777777" w:rsidR="009D19DF" w:rsidRPr="00A41BDF" w:rsidRDefault="009D19DF" w:rsidP="009D19DF">
      <w:pPr>
        <w:pStyle w:val="Question"/>
        <w:keepNext/>
        <w:rPr>
          <w:b/>
        </w:rPr>
      </w:pPr>
      <w:r>
        <w:rPr>
          <w:b/>
        </w:rPr>
        <w:t>ELSE CONTINUE</w:t>
      </w:r>
    </w:p>
    <w:p w14:paraId="4EE7F8AD" w14:textId="77777777" w:rsidR="009D19DF" w:rsidRDefault="009D19DF" w:rsidP="009D19DF">
      <w:pPr>
        <w:pStyle w:val="ProgInstruct"/>
      </w:pPr>
    </w:p>
    <w:p w14:paraId="343BEB33" w14:textId="77777777" w:rsidR="009D19DF" w:rsidRPr="005A3BF9" w:rsidRDefault="009D19DF" w:rsidP="009D19DF">
      <w:pPr>
        <w:pStyle w:val="Question"/>
        <w:keepNext/>
      </w:pPr>
      <w:r w:rsidRPr="005A3BF9">
        <w:t>C85</w:t>
      </w:r>
      <w:r w:rsidRPr="005A3BF9">
        <w:tab/>
        <w:t xml:space="preserve">What is the </w:t>
      </w:r>
      <w:bookmarkStart w:id="16" w:name="OLE_LINK1"/>
      <w:r w:rsidRPr="005A3BF9">
        <w:t xml:space="preserve">name of the institution </w:t>
      </w:r>
      <w:bookmarkEnd w:id="16"/>
      <w:r w:rsidRPr="005A3BF9">
        <w:t>where you are doing this study or training?</w:t>
      </w:r>
    </w:p>
    <w:p w14:paraId="79BAE202" w14:textId="77777777" w:rsidR="009D19DF" w:rsidRPr="005A3BF9" w:rsidRDefault="009D19DF" w:rsidP="009D19DF">
      <w:pPr>
        <w:pStyle w:val="IntNote"/>
      </w:pPr>
      <w:r>
        <w:t>NOTE:</w:t>
      </w:r>
      <w:r w:rsidRPr="005A3BF9">
        <w:t>PLEASE PROVIDE FULL NAME OF INSTITUTION.</w:t>
      </w:r>
    </w:p>
    <w:p w14:paraId="117D68CE" w14:textId="77777777" w:rsidR="009D19DF" w:rsidRDefault="009D19DF" w:rsidP="009D19DF">
      <w:pPr>
        <w:pStyle w:val="Responseset0"/>
      </w:pPr>
      <w:r>
        <w:t>95</w:t>
      </w:r>
      <w:r>
        <w:tab/>
        <w:t>Record verbatim</w:t>
      </w:r>
    </w:p>
    <w:p w14:paraId="132A66E7" w14:textId="77777777" w:rsidR="009D19DF" w:rsidRDefault="009D19DF" w:rsidP="009D19DF">
      <w:pPr>
        <w:pStyle w:val="Responseset0"/>
      </w:pPr>
    </w:p>
    <w:p w14:paraId="5CBA6B02" w14:textId="77777777" w:rsidR="009D19DF" w:rsidRPr="005A3BF9" w:rsidRDefault="009D19DF" w:rsidP="009D19DF">
      <w:pPr>
        <w:pStyle w:val="Question"/>
      </w:pPr>
      <w:r w:rsidRPr="005A3BF9">
        <w:t>C86</w:t>
      </w:r>
      <w:r w:rsidRPr="005A3BF9">
        <w:tab/>
        <w:t>Which campus is that?</w:t>
      </w:r>
    </w:p>
    <w:p w14:paraId="76A80351" w14:textId="77777777" w:rsidR="009D19DF" w:rsidRPr="005A3BF9" w:rsidRDefault="009D19DF" w:rsidP="009D19DF">
      <w:pPr>
        <w:pStyle w:val="Quesapproach"/>
        <w:keepNext/>
      </w:pPr>
      <w:r w:rsidRPr="005A3BF9">
        <w:t>PROMPT IF NECESSARY</w:t>
      </w:r>
    </w:p>
    <w:p w14:paraId="2694213B" w14:textId="77777777" w:rsidR="009D19DF" w:rsidRPr="005A3BF9" w:rsidRDefault="009D19DF" w:rsidP="009D19DF">
      <w:pPr>
        <w:pStyle w:val="Responseset0"/>
      </w:pPr>
      <w:r w:rsidRPr="005A3BF9">
        <w:t>01</w:t>
      </w:r>
      <w:r>
        <w:tab/>
      </w:r>
      <w:r w:rsidRPr="005A3BF9">
        <w:t>All study completed online – don’t have a campus</w:t>
      </w:r>
    </w:p>
    <w:p w14:paraId="1BCB9001" w14:textId="77777777" w:rsidR="009D19DF" w:rsidRPr="005A3BF9" w:rsidRDefault="009D19DF" w:rsidP="009D19DF">
      <w:pPr>
        <w:pStyle w:val="Responseset0"/>
      </w:pPr>
      <w:r w:rsidRPr="005A3BF9">
        <w:t>95</w:t>
      </w:r>
      <w:r>
        <w:tab/>
      </w:r>
      <w:r w:rsidRPr="005A3BF9">
        <w:t>Record verbatim</w:t>
      </w:r>
    </w:p>
    <w:p w14:paraId="6B603959" w14:textId="77777777" w:rsidR="009D19DF" w:rsidRPr="005A3BF9" w:rsidRDefault="009D19DF" w:rsidP="009D19DF">
      <w:pPr>
        <w:pStyle w:val="Responseset0"/>
      </w:pPr>
      <w:r>
        <w:t>99</w:t>
      </w:r>
      <w:r>
        <w:tab/>
        <w:t xml:space="preserve">(DO NOT READ) </w:t>
      </w:r>
      <w:r w:rsidRPr="005A3BF9">
        <w:t>Don’t know</w:t>
      </w:r>
    </w:p>
    <w:p w14:paraId="6584F401" w14:textId="77777777" w:rsidR="009D19DF" w:rsidRPr="005A3BF9" w:rsidRDefault="009D19DF" w:rsidP="009D19DF"/>
    <w:p w14:paraId="3891C120" w14:textId="77777777" w:rsidR="009D19DF" w:rsidRPr="005A3BF9" w:rsidRDefault="009D19DF" w:rsidP="009D19DF">
      <w:pPr>
        <w:pStyle w:val="Question"/>
      </w:pPr>
      <w:r w:rsidRPr="005A3BF9">
        <w:t>C87</w:t>
      </w:r>
      <w:r w:rsidRPr="005A3BF9">
        <w:tab/>
        <w:t>What is the full name of this qualification?</w:t>
      </w:r>
    </w:p>
    <w:p w14:paraId="4AAABEA4" w14:textId="77777777" w:rsidR="009D19DF" w:rsidRPr="005A3BF9" w:rsidRDefault="009D19DF" w:rsidP="009D19DF">
      <w:pPr>
        <w:pStyle w:val="IntNote"/>
      </w:pPr>
      <w:r w:rsidRPr="005A3BF9">
        <w:t>PLEASE RECORD FULL NAME e.g. Certificate IV in Journalism, Diploma in Automotive Engineering</w:t>
      </w:r>
    </w:p>
    <w:p w14:paraId="13608780" w14:textId="77777777" w:rsidR="009D19DF" w:rsidRDefault="009D19DF" w:rsidP="009D19DF">
      <w:pPr>
        <w:pStyle w:val="Responseset0"/>
      </w:pPr>
      <w:r>
        <w:t>95</w:t>
      </w:r>
      <w:r>
        <w:tab/>
        <w:t>Record verbatim</w:t>
      </w:r>
    </w:p>
    <w:p w14:paraId="793AFEE1" w14:textId="77777777" w:rsidR="009D19DF" w:rsidRDefault="009D19DF" w:rsidP="009D19DF">
      <w:r>
        <w:br w:type="page"/>
      </w:r>
    </w:p>
    <w:p w14:paraId="67510595" w14:textId="77777777" w:rsidR="009D19DF" w:rsidRPr="005A3BF9" w:rsidRDefault="009D19DF" w:rsidP="009D19DF">
      <w:pPr>
        <w:ind w:left="720"/>
      </w:pPr>
    </w:p>
    <w:p w14:paraId="2A500B1C" w14:textId="77777777" w:rsidR="009D19DF" w:rsidRPr="005A3BF9" w:rsidRDefault="009D19DF" w:rsidP="009D19DF">
      <w:pPr>
        <w:pStyle w:val="Question"/>
      </w:pPr>
      <w:r w:rsidRPr="005A3BF9">
        <w:t>C88</w:t>
      </w:r>
      <w:r w:rsidRPr="005A3BF9">
        <w:tab/>
        <w:t xml:space="preserve">What is your </w:t>
      </w:r>
      <w:r w:rsidRPr="005A3BF9">
        <w:rPr>
          <w:b/>
        </w:rPr>
        <w:t>main</w:t>
      </w:r>
      <w:r w:rsidRPr="005A3BF9">
        <w:t xml:space="preserve"> area of study or training in this </w:t>
      </w:r>
      <w:r w:rsidRPr="005A3BF9">
        <w:rPr>
          <w:b/>
        </w:rPr>
        <w:t>[C81=01</w:t>
      </w:r>
      <w:r w:rsidRPr="005A3BF9">
        <w:t xml:space="preserve"> apprenticeship </w:t>
      </w:r>
      <w:r w:rsidRPr="005A3BF9">
        <w:rPr>
          <w:b/>
        </w:rPr>
        <w:t>/ C81=02</w:t>
      </w:r>
      <w:r w:rsidRPr="005A3BF9">
        <w:t xml:space="preserve"> traineeship </w:t>
      </w:r>
      <w:r w:rsidRPr="005A3BF9">
        <w:rPr>
          <w:b/>
        </w:rPr>
        <w:t>/ C81=03</w:t>
      </w:r>
      <w:r w:rsidRPr="005A3BF9">
        <w:t xml:space="preserve"> course</w:t>
      </w:r>
      <w:r w:rsidRPr="005A3BF9">
        <w:rPr>
          <w:b/>
        </w:rPr>
        <w:t>]</w:t>
      </w:r>
      <w:r w:rsidRPr="005A3BF9">
        <w:t>?</w:t>
      </w:r>
    </w:p>
    <w:p w14:paraId="5BC6ECD0" w14:textId="77777777" w:rsidR="009D19DF" w:rsidRPr="005A3BF9" w:rsidRDefault="009D19DF" w:rsidP="009D19DF">
      <w:pPr>
        <w:pStyle w:val="Question"/>
        <w:ind w:firstLine="0"/>
      </w:pPr>
      <w:r w:rsidRPr="005A3BF9">
        <w:t>(e.g. primary education, welfare studies, librarianship, game mechanics)</w:t>
      </w:r>
    </w:p>
    <w:p w14:paraId="7977D7E0" w14:textId="77777777" w:rsidR="009D19DF" w:rsidRDefault="009D19DF" w:rsidP="009D19DF">
      <w:pPr>
        <w:pStyle w:val="Responseset0"/>
      </w:pPr>
      <w:r>
        <w:t>95</w:t>
      </w:r>
      <w:r>
        <w:tab/>
        <w:t>Record verbatim</w:t>
      </w:r>
    </w:p>
    <w:p w14:paraId="05A1B74C" w14:textId="77777777" w:rsidR="009D19DF" w:rsidRPr="005A3BF9" w:rsidRDefault="009D19DF" w:rsidP="009D19DF">
      <w:pPr>
        <w:ind w:left="720" w:hanging="720"/>
      </w:pPr>
    </w:p>
    <w:p w14:paraId="28018918" w14:textId="77777777" w:rsidR="009D19DF" w:rsidRPr="005A3BF9" w:rsidRDefault="009D19DF" w:rsidP="009D19DF">
      <w:pPr>
        <w:pStyle w:val="ProgInstruct"/>
      </w:pPr>
      <w:r w:rsidRPr="005A3BF9">
        <w:t>PRE C89</w:t>
      </w:r>
    </w:p>
    <w:p w14:paraId="5DF5372E" w14:textId="77777777" w:rsidR="009D19DF" w:rsidRPr="005A3BF9" w:rsidRDefault="009D19DF" w:rsidP="009D19DF">
      <w:pPr>
        <w:pStyle w:val="ProgInstruct"/>
      </w:pPr>
      <w:r w:rsidRPr="005A3BF9">
        <w:t>IF C81=03 (OTHER STUDY), GO TO C92</w:t>
      </w:r>
    </w:p>
    <w:p w14:paraId="2352DB45" w14:textId="77777777" w:rsidR="009D19DF" w:rsidRPr="005A3BF9" w:rsidRDefault="009D19DF" w:rsidP="009D19DF">
      <w:pPr>
        <w:pStyle w:val="ProgInstruct"/>
      </w:pPr>
      <w:r w:rsidRPr="005A3BF9">
        <w:t>ELSE CONTINUE (C8</w:t>
      </w:r>
      <w:r>
        <w:t>1</w:t>
      </w:r>
      <w:r w:rsidRPr="005A3BF9">
        <w:t>=01 OR</w:t>
      </w:r>
      <w:r>
        <w:t xml:space="preserve"> 02 (APPRENTICESHIP/TRAINEESHIP</w:t>
      </w:r>
      <w:r w:rsidRPr="005A3BF9">
        <w:t>)</w:t>
      </w:r>
    </w:p>
    <w:p w14:paraId="3CB2ADB3" w14:textId="77777777" w:rsidR="009D19DF" w:rsidRDefault="009D19DF" w:rsidP="009D19DF">
      <w:pPr>
        <w:pStyle w:val="ProgInstruct"/>
      </w:pPr>
    </w:p>
    <w:p w14:paraId="2DBE7861" w14:textId="77777777" w:rsidR="009D19DF" w:rsidRPr="005A3BF9" w:rsidRDefault="009D19DF" w:rsidP="009D19DF">
      <w:pPr>
        <w:pStyle w:val="Question"/>
      </w:pPr>
      <w:r w:rsidRPr="005A3BF9">
        <w:t>C89</w:t>
      </w:r>
      <w:r w:rsidRPr="005A3BF9">
        <w:tab/>
        <w:t>Are your classes, or off-the-job training, provided by a TAFE college or a similar training (VET) provider?</w:t>
      </w:r>
    </w:p>
    <w:p w14:paraId="7F1CFE98" w14:textId="77777777" w:rsidR="009D19DF" w:rsidRPr="005A3BF9" w:rsidRDefault="009D19DF" w:rsidP="009D19DF">
      <w:pPr>
        <w:pStyle w:val="Quesapproach"/>
        <w:keepNext/>
      </w:pPr>
      <w:r w:rsidRPr="005A3BF9">
        <w:t>PROMPT IF NECESSARY</w:t>
      </w:r>
    </w:p>
    <w:p w14:paraId="166019DD" w14:textId="77777777" w:rsidR="009D19DF" w:rsidRPr="005A3BF9" w:rsidRDefault="009D19DF" w:rsidP="009D19DF">
      <w:pPr>
        <w:pStyle w:val="Responseset0"/>
        <w:tabs>
          <w:tab w:val="left" w:pos="5670"/>
        </w:tabs>
      </w:pPr>
      <w:r w:rsidRPr="005A3BF9">
        <w:t>01</w:t>
      </w:r>
      <w:r>
        <w:tab/>
        <w:t xml:space="preserve">TAFE college </w:t>
      </w:r>
      <w:r>
        <w:tab/>
      </w:r>
      <w:r w:rsidRPr="00CA5263">
        <w:rPr>
          <w:rStyle w:val="ProgInstructChar"/>
          <w:rFonts w:eastAsiaTheme="minorEastAsia"/>
        </w:rPr>
        <w:t>GO TO C91</w:t>
      </w:r>
    </w:p>
    <w:p w14:paraId="7FCCE482" w14:textId="77777777" w:rsidR="009D19DF" w:rsidRPr="005A3BF9" w:rsidRDefault="009D19DF" w:rsidP="009D19DF">
      <w:pPr>
        <w:pStyle w:val="Responseset0"/>
        <w:tabs>
          <w:tab w:val="left" w:pos="5670"/>
        </w:tabs>
      </w:pPr>
      <w:r>
        <w:t>02</w:t>
      </w:r>
      <w:r>
        <w:tab/>
      </w:r>
      <w:r w:rsidRPr="005A3BF9">
        <w:t>Other tra</w:t>
      </w:r>
      <w:r>
        <w:t xml:space="preserve">ining (VET) provider </w:t>
      </w:r>
      <w:r>
        <w:tab/>
      </w:r>
      <w:r w:rsidRPr="00CA5263">
        <w:rPr>
          <w:rStyle w:val="ProgInstructChar"/>
          <w:rFonts w:eastAsiaTheme="minorEastAsia"/>
        </w:rPr>
        <w:t>GO TO C91</w:t>
      </w:r>
    </w:p>
    <w:p w14:paraId="72675C64" w14:textId="77777777" w:rsidR="009D19DF" w:rsidRPr="005A3BF9" w:rsidRDefault="009D19DF" w:rsidP="009D19DF">
      <w:pPr>
        <w:pStyle w:val="Responseset0"/>
      </w:pPr>
      <w:r w:rsidRPr="005A3BF9">
        <w:t>03</w:t>
      </w:r>
      <w:r>
        <w:tab/>
      </w:r>
      <w:r w:rsidRPr="005A3BF9">
        <w:t>Neither of these</w:t>
      </w:r>
    </w:p>
    <w:p w14:paraId="02504A43" w14:textId="77777777" w:rsidR="009D19DF" w:rsidRPr="005A3BF9" w:rsidRDefault="009D19DF" w:rsidP="009D19DF">
      <w:pPr>
        <w:pStyle w:val="Responseset0"/>
        <w:tabs>
          <w:tab w:val="left" w:pos="5670"/>
        </w:tabs>
      </w:pPr>
      <w:r w:rsidRPr="005A3BF9">
        <w:t>99</w:t>
      </w:r>
      <w:r>
        <w:tab/>
      </w:r>
      <w:r w:rsidRPr="005A3BF9">
        <w:t xml:space="preserve">(DO </w:t>
      </w:r>
      <w:r>
        <w:t xml:space="preserve">NOT READ) Don’t know </w:t>
      </w:r>
      <w:r>
        <w:tab/>
      </w:r>
      <w:r w:rsidRPr="00CA5263">
        <w:rPr>
          <w:rStyle w:val="ProgInstructChar"/>
          <w:rFonts w:eastAsiaTheme="minorEastAsia"/>
        </w:rPr>
        <w:t>GO TO C91</w:t>
      </w:r>
    </w:p>
    <w:p w14:paraId="5D3DAF66" w14:textId="77777777" w:rsidR="009D19DF" w:rsidRPr="005A3BF9" w:rsidRDefault="009D19DF" w:rsidP="009D19DF">
      <w:pPr>
        <w:ind w:left="720" w:hanging="720"/>
      </w:pPr>
    </w:p>
    <w:p w14:paraId="227ECBB4" w14:textId="77777777" w:rsidR="009D19DF" w:rsidRPr="005A3BF9" w:rsidRDefault="009D19DF" w:rsidP="009D19DF">
      <w:pPr>
        <w:pStyle w:val="Question"/>
      </w:pPr>
      <w:r w:rsidRPr="005A3BF9">
        <w:t>C90</w:t>
      </w:r>
      <w:r w:rsidRPr="005A3BF9">
        <w:tab/>
        <w:t>Who does provide the classes or training then?</w:t>
      </w:r>
    </w:p>
    <w:p w14:paraId="7559753B" w14:textId="77777777" w:rsidR="009D19DF" w:rsidRPr="005A3BF9" w:rsidRDefault="009D19DF" w:rsidP="009D19DF">
      <w:pPr>
        <w:pStyle w:val="Quesapproach"/>
        <w:keepNext/>
      </w:pPr>
      <w:r w:rsidRPr="005A3BF9">
        <w:t>PROMPT IF NECESSARY</w:t>
      </w:r>
    </w:p>
    <w:p w14:paraId="03F34529" w14:textId="77777777" w:rsidR="009D19DF" w:rsidRPr="005A3BF9" w:rsidRDefault="009D19DF" w:rsidP="009D19DF">
      <w:pPr>
        <w:pStyle w:val="Responseset0"/>
      </w:pPr>
      <w:r w:rsidRPr="005A3BF9">
        <w:t>01</w:t>
      </w:r>
      <w:r>
        <w:tab/>
      </w:r>
      <w:r w:rsidRPr="005A3BF9">
        <w:t>Employer/group employer</w:t>
      </w:r>
    </w:p>
    <w:p w14:paraId="26B0D897" w14:textId="77777777" w:rsidR="009D19DF" w:rsidRPr="005A3BF9" w:rsidRDefault="009D19DF" w:rsidP="009D19DF">
      <w:pPr>
        <w:pStyle w:val="Responseset0"/>
      </w:pPr>
      <w:r w:rsidRPr="005A3BF9">
        <w:t>95</w:t>
      </w:r>
      <w:r>
        <w:tab/>
      </w:r>
      <w:r w:rsidRPr="005A3BF9">
        <w:t>Other (SPECIFY __________)</w:t>
      </w:r>
    </w:p>
    <w:p w14:paraId="6971D026" w14:textId="77777777" w:rsidR="009D19DF" w:rsidRPr="005A3BF9" w:rsidRDefault="009D19DF" w:rsidP="009D19DF">
      <w:pPr>
        <w:pStyle w:val="Responseset0"/>
      </w:pPr>
      <w:r w:rsidRPr="005A3BF9">
        <w:t>99</w:t>
      </w:r>
      <w:r>
        <w:tab/>
      </w:r>
      <w:r w:rsidRPr="005A3BF9">
        <w:t>(DO NOT READ) Don’t know</w:t>
      </w:r>
    </w:p>
    <w:p w14:paraId="4E4B43F4" w14:textId="77777777" w:rsidR="009D19DF" w:rsidRDefault="009D19DF" w:rsidP="009D19DF">
      <w:pPr>
        <w:pStyle w:val="Question"/>
      </w:pPr>
    </w:p>
    <w:p w14:paraId="387AD509" w14:textId="77777777" w:rsidR="009D19DF" w:rsidRPr="005A3BF9" w:rsidRDefault="009D19DF" w:rsidP="009D19DF">
      <w:pPr>
        <w:pStyle w:val="Question"/>
      </w:pPr>
      <w:r w:rsidRPr="005A3BF9">
        <w:t>C91</w:t>
      </w:r>
      <w:r w:rsidRPr="005A3BF9">
        <w:tab/>
        <w:t>Are you employed by a group training organisation or by a particular employer?</w:t>
      </w:r>
    </w:p>
    <w:p w14:paraId="5B4B9B9A" w14:textId="77777777" w:rsidR="009D19DF" w:rsidRPr="005A3BF9" w:rsidRDefault="009D19DF" w:rsidP="009D19DF">
      <w:pPr>
        <w:pStyle w:val="Quesapproach"/>
        <w:keepNext/>
      </w:pPr>
      <w:r w:rsidRPr="005A3BF9">
        <w:t>PROMPT IF NECESSARY</w:t>
      </w:r>
    </w:p>
    <w:p w14:paraId="7E9D3AE8" w14:textId="77777777" w:rsidR="009D19DF" w:rsidRPr="005A3BF9" w:rsidRDefault="009D19DF" w:rsidP="009D19DF">
      <w:pPr>
        <w:pStyle w:val="Responseset0"/>
      </w:pPr>
      <w:r w:rsidRPr="005A3BF9">
        <w:t>01</w:t>
      </w:r>
      <w:r>
        <w:tab/>
      </w:r>
      <w:r w:rsidRPr="005A3BF9">
        <w:t>Group training organisation</w:t>
      </w:r>
    </w:p>
    <w:p w14:paraId="70E9DFEC" w14:textId="77777777" w:rsidR="009D19DF" w:rsidRPr="005A3BF9" w:rsidRDefault="009D19DF" w:rsidP="009D19DF">
      <w:pPr>
        <w:pStyle w:val="Responseset0"/>
      </w:pPr>
      <w:r w:rsidRPr="005A3BF9">
        <w:t>02</w:t>
      </w:r>
      <w:r>
        <w:tab/>
      </w:r>
      <w:r w:rsidRPr="005A3BF9">
        <w:t>Particular employer</w:t>
      </w:r>
    </w:p>
    <w:p w14:paraId="5740547F" w14:textId="77777777" w:rsidR="009D19DF" w:rsidRPr="005A3BF9" w:rsidRDefault="009D19DF" w:rsidP="009D19DF">
      <w:pPr>
        <w:pStyle w:val="Responseset0"/>
      </w:pPr>
      <w:r w:rsidRPr="005A3BF9">
        <w:t>99</w:t>
      </w:r>
      <w:r>
        <w:tab/>
      </w:r>
      <w:r w:rsidRPr="005A3BF9">
        <w:t>(DO NOT READ) Don’t know</w:t>
      </w:r>
    </w:p>
    <w:p w14:paraId="59F67E67" w14:textId="77777777" w:rsidR="009D19DF" w:rsidRDefault="009D19DF" w:rsidP="009D19DF">
      <w:pPr>
        <w:pStyle w:val="Question"/>
      </w:pPr>
    </w:p>
    <w:p w14:paraId="605C0F55" w14:textId="77777777" w:rsidR="009D19DF" w:rsidRPr="005A3BF9" w:rsidRDefault="009D19DF" w:rsidP="009D19DF">
      <w:pPr>
        <w:pStyle w:val="Question"/>
      </w:pPr>
      <w:r w:rsidRPr="005A3BF9">
        <w:t>C92</w:t>
      </w:r>
      <w:r w:rsidRPr="005A3BF9">
        <w:tab/>
        <w:t>When did you start this qualification?</w:t>
      </w:r>
    </w:p>
    <w:p w14:paraId="46C50885" w14:textId="77777777" w:rsidR="009D19DF" w:rsidRDefault="009D19DF" w:rsidP="009D19DF">
      <w:pPr>
        <w:pStyle w:val="Responseset0"/>
      </w:pPr>
      <w:r w:rsidRPr="005A3BF9">
        <w:t>(15-17)</w:t>
      </w:r>
    </w:p>
    <w:p w14:paraId="0FE4AB97" w14:textId="77777777" w:rsidR="009D19DF" w:rsidRPr="005A3BF9" w:rsidRDefault="009D19DF" w:rsidP="009D19DF">
      <w:pPr>
        <w:pStyle w:val="Responseset0"/>
      </w:pPr>
      <w:r w:rsidRPr="005A3BF9">
        <w:t xml:space="preserve">MM,YY </w:t>
      </w:r>
    </w:p>
    <w:p w14:paraId="52976817" w14:textId="77777777" w:rsidR="009D19DF" w:rsidRPr="005A3BF9" w:rsidRDefault="009D19DF" w:rsidP="009D19DF">
      <w:pPr>
        <w:pStyle w:val="Responseset0"/>
      </w:pPr>
      <w:r w:rsidRPr="005A3BF9">
        <w:t>IF ‘Don’t know’ RECORD: 88/88</w:t>
      </w:r>
    </w:p>
    <w:p w14:paraId="158128F4" w14:textId="77777777" w:rsidR="009D19DF" w:rsidRDefault="009D19DF" w:rsidP="009D19DF">
      <w:pPr>
        <w:pStyle w:val="ProgInstruct"/>
      </w:pPr>
    </w:p>
    <w:p w14:paraId="170CD004" w14:textId="77777777" w:rsidR="009D19DF" w:rsidRPr="005A3BF9" w:rsidRDefault="009D19DF" w:rsidP="009D19DF">
      <w:pPr>
        <w:pStyle w:val="ProgInstruct"/>
      </w:pPr>
      <w:r w:rsidRPr="005A3BF9">
        <w:t>PRE C93</w:t>
      </w:r>
    </w:p>
    <w:p w14:paraId="6194E5D8" w14:textId="77777777" w:rsidR="009D19DF" w:rsidRPr="005A3BF9" w:rsidRDefault="009D19DF" w:rsidP="009D19DF">
      <w:pPr>
        <w:pStyle w:val="ProgInstruct"/>
      </w:pPr>
      <w:r w:rsidRPr="005A3BF9">
        <w:t>IF C84=15-99 (NON-QUALIFICATION STUDY), GO TO PRE C99</w:t>
      </w:r>
    </w:p>
    <w:p w14:paraId="284278BF" w14:textId="77777777" w:rsidR="009D19DF" w:rsidRPr="005A3BF9" w:rsidRDefault="009D19DF" w:rsidP="009D19DF">
      <w:pPr>
        <w:pStyle w:val="ProgInstruct"/>
      </w:pPr>
      <w:r w:rsidRPr="005A3BF9">
        <w:t>ELSE CONTINUE</w:t>
      </w:r>
    </w:p>
    <w:p w14:paraId="191EF2BC" w14:textId="77777777" w:rsidR="009D19DF" w:rsidRPr="005A3BF9" w:rsidRDefault="009D19DF" w:rsidP="009D19DF">
      <w:pPr>
        <w:ind w:left="720" w:hanging="720"/>
      </w:pPr>
    </w:p>
    <w:p w14:paraId="5352C460" w14:textId="77777777" w:rsidR="009D19DF" w:rsidRPr="005A3BF9" w:rsidRDefault="009D19DF" w:rsidP="009D19DF">
      <w:pPr>
        <w:pStyle w:val="Question"/>
      </w:pPr>
      <w:r w:rsidRPr="005A3BF9">
        <w:t>C93</w:t>
      </w:r>
      <w:r w:rsidRPr="005A3BF9">
        <w:tab/>
        <w:t>Are you presently receiving Youth Allowance, or ABStudy payments?</w:t>
      </w:r>
    </w:p>
    <w:p w14:paraId="29448BEA" w14:textId="77777777" w:rsidR="009D19DF" w:rsidRPr="005A3BF9" w:rsidRDefault="009D19DF" w:rsidP="009D19DF">
      <w:pPr>
        <w:pStyle w:val="Responseset0"/>
      </w:pPr>
      <w:r w:rsidRPr="005A3BF9">
        <w:t>01</w:t>
      </w:r>
      <w:r>
        <w:tab/>
      </w:r>
      <w:r w:rsidRPr="005A3BF9">
        <w:t>Yes</w:t>
      </w:r>
    </w:p>
    <w:p w14:paraId="45B85F35" w14:textId="77777777" w:rsidR="009D19DF" w:rsidRPr="005A3BF9" w:rsidRDefault="009D19DF" w:rsidP="009D19DF">
      <w:pPr>
        <w:pStyle w:val="Responseset0"/>
        <w:tabs>
          <w:tab w:val="left" w:pos="5670"/>
        </w:tabs>
      </w:pPr>
      <w:r w:rsidRPr="005A3BF9">
        <w:t>02</w:t>
      </w:r>
      <w:r>
        <w:tab/>
        <w:t>No</w:t>
      </w:r>
      <w:r>
        <w:tab/>
      </w:r>
      <w:r w:rsidRPr="00DB0265">
        <w:rPr>
          <w:rStyle w:val="ProgInstructChar"/>
          <w:rFonts w:eastAsiaTheme="minorEastAsia"/>
        </w:rPr>
        <w:t>GO TO PRE C95</w:t>
      </w:r>
    </w:p>
    <w:p w14:paraId="4D294DDE" w14:textId="77777777" w:rsidR="009D19DF" w:rsidRPr="005A3BF9" w:rsidRDefault="009D19DF" w:rsidP="009D19DF">
      <w:pPr>
        <w:pStyle w:val="Responseset0"/>
        <w:tabs>
          <w:tab w:val="left" w:pos="5670"/>
        </w:tabs>
      </w:pPr>
      <w:r w:rsidRPr="005A3BF9">
        <w:t>99</w:t>
      </w:r>
      <w:r>
        <w:tab/>
        <w:t>Don’t know</w:t>
      </w:r>
      <w:r>
        <w:tab/>
      </w:r>
      <w:r w:rsidRPr="00DB0265">
        <w:rPr>
          <w:rStyle w:val="ProgInstructChar"/>
          <w:rFonts w:eastAsiaTheme="minorEastAsia"/>
        </w:rPr>
        <w:t>GO TO PRE C95</w:t>
      </w:r>
    </w:p>
    <w:p w14:paraId="449D20C7" w14:textId="77777777" w:rsidR="009D19DF" w:rsidRPr="005A3BF9" w:rsidRDefault="009D19DF" w:rsidP="009D19DF"/>
    <w:p w14:paraId="5AFF580B" w14:textId="77777777" w:rsidR="009D19DF" w:rsidRPr="005A3BF9" w:rsidRDefault="009D19DF" w:rsidP="009D19DF">
      <w:pPr>
        <w:pStyle w:val="Question"/>
      </w:pPr>
      <w:r w:rsidRPr="005A3BF9">
        <w:t>C94</w:t>
      </w:r>
      <w:r w:rsidRPr="005A3BF9">
        <w:tab/>
        <w:t>How much per fortnight do you receive?</w:t>
      </w:r>
    </w:p>
    <w:p w14:paraId="10E19177" w14:textId="77777777" w:rsidR="009D19DF" w:rsidRPr="005A3BF9" w:rsidRDefault="009D19DF" w:rsidP="009D19DF">
      <w:pPr>
        <w:pStyle w:val="Responseset0"/>
      </w:pPr>
      <w:r w:rsidRPr="005A3BF9">
        <w:t>Record dollar amount $1 to 2000</w:t>
      </w:r>
    </w:p>
    <w:p w14:paraId="3896322F" w14:textId="77777777" w:rsidR="009D19DF" w:rsidRPr="005A3BF9" w:rsidRDefault="009D19DF" w:rsidP="009D19DF">
      <w:pPr>
        <w:pStyle w:val="Responseset0"/>
      </w:pPr>
      <w:r w:rsidRPr="005A3BF9">
        <w:lastRenderedPageBreak/>
        <w:t>Don’t know 9999</w:t>
      </w:r>
    </w:p>
    <w:p w14:paraId="75101880" w14:textId="77777777" w:rsidR="009D19DF" w:rsidRDefault="009D19DF" w:rsidP="009D19DF">
      <w:pPr>
        <w:pStyle w:val="ProgInstruct"/>
      </w:pPr>
    </w:p>
    <w:p w14:paraId="0588E821" w14:textId="77777777" w:rsidR="009D19DF" w:rsidRPr="005A3BF9" w:rsidRDefault="009D19DF" w:rsidP="009D19DF">
      <w:pPr>
        <w:pStyle w:val="ProgInstruct"/>
      </w:pPr>
      <w:r w:rsidRPr="005A3BF9">
        <w:t>PRE C95</w:t>
      </w:r>
    </w:p>
    <w:p w14:paraId="703DF6C1" w14:textId="77777777" w:rsidR="009D19DF" w:rsidRPr="005A3BF9" w:rsidRDefault="009D19DF" w:rsidP="009D19DF">
      <w:pPr>
        <w:pStyle w:val="ProgInstruct"/>
      </w:pPr>
      <w:r w:rsidRPr="005A3BF9">
        <w:t>IF APPRENTICE/TRAINEE (</w:t>
      </w:r>
      <w:r>
        <w:t xml:space="preserve">CD7=01 OR CD7A=01 OR </w:t>
      </w:r>
      <w:r w:rsidRPr="005A3BF9">
        <w:t>C81=01 or 02), GO TO PRE C99</w:t>
      </w:r>
    </w:p>
    <w:p w14:paraId="14302FDE" w14:textId="77777777" w:rsidR="009D19DF" w:rsidRPr="005A3BF9" w:rsidRDefault="009D19DF" w:rsidP="009D19DF">
      <w:pPr>
        <w:pStyle w:val="ProgInstruct"/>
      </w:pPr>
      <w:r w:rsidRPr="005A3BF9">
        <w:t>ELSE CONTINUE</w:t>
      </w:r>
    </w:p>
    <w:p w14:paraId="17A924E7" w14:textId="77777777" w:rsidR="009D19DF" w:rsidRPr="005A3BF9" w:rsidRDefault="009D19DF" w:rsidP="009D19DF"/>
    <w:p w14:paraId="4EF96FCF" w14:textId="77777777" w:rsidR="009D19DF" w:rsidRPr="005A3BF9" w:rsidRDefault="009D19DF" w:rsidP="009D19DF">
      <w:pPr>
        <w:pStyle w:val="Question"/>
      </w:pPr>
      <w:r w:rsidRPr="005A3BF9">
        <w:t>C95</w:t>
      </w:r>
      <w:r w:rsidRPr="005A3BF9">
        <w:tab/>
        <w:t>Who pays for any course fees, excluding HECS-HELP or FEE-HELP loans?</w:t>
      </w:r>
    </w:p>
    <w:p w14:paraId="52433363" w14:textId="77777777" w:rsidR="009D19DF" w:rsidRPr="005A3BF9" w:rsidRDefault="009D19DF" w:rsidP="009D19DF">
      <w:pPr>
        <w:pStyle w:val="Question"/>
      </w:pPr>
      <w:r w:rsidRPr="005A3BF9">
        <w:tab/>
        <w:t>INTERVIEWER NOTE: This does not include text books, admin fees, etc.</w:t>
      </w:r>
    </w:p>
    <w:p w14:paraId="771738F9" w14:textId="77777777" w:rsidR="009D19DF" w:rsidRDefault="009D19DF" w:rsidP="009D19DF">
      <w:pPr>
        <w:pStyle w:val="Quesapproach"/>
      </w:pPr>
      <w:r>
        <w:t>do not read</w:t>
      </w:r>
      <w:r w:rsidRPr="005A3BF9">
        <w:tab/>
      </w:r>
    </w:p>
    <w:p w14:paraId="50F1AAC2" w14:textId="515BD8D4" w:rsidR="009D19DF" w:rsidRPr="00B55451" w:rsidRDefault="00502DCC" w:rsidP="00502DCC">
      <w:pPr>
        <w:pStyle w:val="ProgInstruct"/>
        <w:ind w:hanging="142"/>
      </w:pPr>
      <w:r w:rsidRPr="00B55451">
        <w:t>MULTICODE</w:t>
      </w:r>
    </w:p>
    <w:p w14:paraId="6230A985" w14:textId="77777777" w:rsidR="009D19DF" w:rsidRPr="005A3BF9" w:rsidRDefault="009D19DF" w:rsidP="009D19DF">
      <w:pPr>
        <w:pStyle w:val="Responseset0"/>
      </w:pPr>
      <w:r>
        <w:t>a</w:t>
      </w:r>
      <w:r>
        <w:tab/>
      </w:r>
      <w:r w:rsidRPr="005A3BF9">
        <w:t>No fees</w:t>
      </w:r>
    </w:p>
    <w:p w14:paraId="7FE4335F" w14:textId="77777777" w:rsidR="009D19DF" w:rsidRPr="005A3BF9" w:rsidRDefault="009D19DF" w:rsidP="009D19DF">
      <w:pPr>
        <w:pStyle w:val="Responseset0"/>
      </w:pPr>
      <w:r>
        <w:t>b</w:t>
      </w:r>
      <w:r>
        <w:tab/>
      </w:r>
      <w:r w:rsidRPr="005A3BF9">
        <w:t>Myself</w:t>
      </w:r>
    </w:p>
    <w:p w14:paraId="7093BE77" w14:textId="77777777" w:rsidR="009D19DF" w:rsidRPr="005A3BF9" w:rsidRDefault="009D19DF" w:rsidP="009D19DF">
      <w:pPr>
        <w:pStyle w:val="Responseset0"/>
      </w:pPr>
      <w:r>
        <w:t>c</w:t>
      </w:r>
      <w:r>
        <w:tab/>
      </w:r>
      <w:r w:rsidRPr="005A3BF9">
        <w:t>My parents or family</w:t>
      </w:r>
    </w:p>
    <w:p w14:paraId="6EFEDE47" w14:textId="77777777" w:rsidR="009D19DF" w:rsidRPr="005A3BF9" w:rsidRDefault="009D19DF" w:rsidP="009D19DF">
      <w:pPr>
        <w:pStyle w:val="Responseset0"/>
      </w:pPr>
      <w:r>
        <w:t>d</w:t>
      </w:r>
      <w:r>
        <w:tab/>
      </w:r>
      <w:r w:rsidRPr="005A3BF9">
        <w:t>My employer</w:t>
      </w:r>
    </w:p>
    <w:p w14:paraId="42A23E28" w14:textId="77777777" w:rsidR="009D19DF" w:rsidRPr="005A3BF9" w:rsidRDefault="009D19DF" w:rsidP="009D19DF">
      <w:pPr>
        <w:pStyle w:val="Responseset0"/>
      </w:pPr>
      <w:r>
        <w:t>e</w:t>
      </w:r>
      <w:r>
        <w:tab/>
      </w:r>
      <w:r w:rsidRPr="005A3BF9">
        <w:t>The government</w:t>
      </w:r>
    </w:p>
    <w:p w14:paraId="653761D1" w14:textId="77777777" w:rsidR="009D19DF" w:rsidRPr="005A3BF9" w:rsidRDefault="009D19DF" w:rsidP="009D19DF">
      <w:pPr>
        <w:pStyle w:val="Responseset0"/>
      </w:pPr>
      <w:r>
        <w:t>f</w:t>
      </w:r>
      <w:r>
        <w:tab/>
      </w:r>
      <w:r w:rsidRPr="005A3BF9">
        <w:t>Other (SPECIFY __________)</w:t>
      </w:r>
    </w:p>
    <w:p w14:paraId="18B06E3D" w14:textId="77777777" w:rsidR="009D19DF" w:rsidRPr="005A3BF9" w:rsidRDefault="009D19DF" w:rsidP="009D19DF"/>
    <w:p w14:paraId="4381CF6F" w14:textId="77777777" w:rsidR="009D19DF" w:rsidRPr="005A3BF9" w:rsidRDefault="009D19DF" w:rsidP="009D19DF">
      <w:pPr>
        <w:pStyle w:val="ProgInstruct"/>
      </w:pPr>
      <w:r w:rsidRPr="005A3BF9">
        <w:t>PRE C96</w:t>
      </w:r>
    </w:p>
    <w:p w14:paraId="20DD59C1" w14:textId="77777777" w:rsidR="00B364A5" w:rsidRDefault="009D19DF" w:rsidP="009D19DF">
      <w:pPr>
        <w:pStyle w:val="ProgInstruct"/>
      </w:pPr>
      <w:r w:rsidRPr="005A3BF9">
        <w:t>IF CURRENTLY DOING UNIVERSITY STUDY ((CA10=09-11 or 13,14 AND CA33=01) OR</w:t>
      </w:r>
    </w:p>
    <w:p w14:paraId="65FFB4C8" w14:textId="43369ACC" w:rsidR="009D19DF" w:rsidRPr="005A3BF9" w:rsidRDefault="009D19DF" w:rsidP="009D19DF">
      <w:pPr>
        <w:pStyle w:val="ProgInstruct"/>
      </w:pPr>
      <w:r w:rsidRPr="005A3BF9">
        <w:t>(CC2=08-10 or 12,13 AND CC10=01) OR (C84=09-11 or 13,14)) – GO TO C96</w:t>
      </w:r>
    </w:p>
    <w:p w14:paraId="49E58DCA" w14:textId="77777777" w:rsidR="00B364A5" w:rsidRDefault="009D19DF" w:rsidP="009D19DF">
      <w:pPr>
        <w:pStyle w:val="ProgInstruct"/>
      </w:pPr>
      <w:r w:rsidRPr="005A3BF9">
        <w:t>IF CURRENTLY DOING VET/TAFE STUDY ((CA10</w:t>
      </w:r>
      <w:r>
        <w:t>=07,08 or 12 AND CA43</w:t>
      </w:r>
      <w:r w:rsidRPr="005A3BF9">
        <w:t xml:space="preserve">=01) OR </w:t>
      </w:r>
    </w:p>
    <w:p w14:paraId="1DC7463C" w14:textId="66C90C30" w:rsidR="009D19DF" w:rsidRPr="005A3BF9" w:rsidRDefault="009D19DF" w:rsidP="009D19DF">
      <w:pPr>
        <w:pStyle w:val="ProgInstruct"/>
      </w:pPr>
      <w:r w:rsidRPr="005A3BF9">
        <w:t>(CC2=06,07 or 11 AND CC10=01) OR (C84=07,08 or 12)) – GO TO C98</w:t>
      </w:r>
    </w:p>
    <w:p w14:paraId="00DE1CA8" w14:textId="77777777" w:rsidR="009D19DF" w:rsidRPr="005A3BF9" w:rsidRDefault="009D19DF" w:rsidP="009D19DF"/>
    <w:p w14:paraId="63FDF6A0" w14:textId="77777777" w:rsidR="009D19DF" w:rsidRDefault="009D19DF" w:rsidP="009D19DF">
      <w:pPr>
        <w:pStyle w:val="Question"/>
        <w:keepNext/>
      </w:pPr>
      <w:r w:rsidRPr="005A3BF9">
        <w:t>C96</w:t>
      </w:r>
      <w:r w:rsidRPr="005A3BF9">
        <w:tab/>
        <w:t>Is your university place a commonwealth-supported (formerly called a HECS place) or a full-fee paying place?</w:t>
      </w:r>
    </w:p>
    <w:p w14:paraId="20EB4EAA" w14:textId="77777777" w:rsidR="009D19DF" w:rsidRPr="005A3BF9" w:rsidRDefault="009D19DF" w:rsidP="009D19DF">
      <w:pPr>
        <w:pStyle w:val="Quesapproach"/>
        <w:keepNext/>
      </w:pPr>
      <w:r>
        <w:t>prompt if necessary</w:t>
      </w:r>
    </w:p>
    <w:p w14:paraId="7E359C55" w14:textId="77777777" w:rsidR="009D19DF" w:rsidRPr="005A3BF9" w:rsidRDefault="009D19DF" w:rsidP="009D19DF">
      <w:pPr>
        <w:pStyle w:val="Responseset0"/>
        <w:keepNext/>
      </w:pPr>
      <w:r w:rsidRPr="005A3BF9">
        <w:t>01</w:t>
      </w:r>
      <w:r>
        <w:tab/>
      </w:r>
      <w:r w:rsidRPr="005A3BF9">
        <w:t xml:space="preserve">Commonwealth supported </w:t>
      </w:r>
      <w:r>
        <w:t>HECS or HELP</w:t>
      </w:r>
    </w:p>
    <w:p w14:paraId="69BB5B24" w14:textId="77777777" w:rsidR="009D19DF" w:rsidRPr="005A3BF9" w:rsidRDefault="009D19DF" w:rsidP="009D19DF">
      <w:pPr>
        <w:pStyle w:val="Responseset0"/>
        <w:keepNext/>
        <w:tabs>
          <w:tab w:val="left" w:pos="5670"/>
        </w:tabs>
      </w:pPr>
      <w:r w:rsidRPr="005A3BF9">
        <w:t>02</w:t>
      </w:r>
      <w:r>
        <w:tab/>
        <w:t xml:space="preserve">Full-fee paying </w:t>
      </w:r>
      <w:r>
        <w:tab/>
      </w:r>
      <w:r w:rsidRPr="00B55451">
        <w:rPr>
          <w:rStyle w:val="ProgInstructChar"/>
          <w:rFonts w:eastAsiaTheme="minorEastAsia"/>
        </w:rPr>
        <w:t>GO TO C98</w:t>
      </w:r>
    </w:p>
    <w:p w14:paraId="53A4746E" w14:textId="77777777" w:rsidR="009D19DF" w:rsidRPr="005A3BF9" w:rsidRDefault="009D19DF" w:rsidP="009D19DF">
      <w:pPr>
        <w:pStyle w:val="Responseset0"/>
        <w:tabs>
          <w:tab w:val="left" w:pos="5670"/>
        </w:tabs>
      </w:pPr>
      <w:r w:rsidRPr="005A3BF9">
        <w:t>03</w:t>
      </w:r>
      <w:r>
        <w:tab/>
      </w:r>
      <w:r w:rsidRPr="005A3BF9">
        <w:t xml:space="preserve">No fees – </w:t>
      </w:r>
      <w:r>
        <w:t xml:space="preserve">full scholarship </w:t>
      </w:r>
      <w:r>
        <w:tab/>
      </w:r>
      <w:r w:rsidRPr="00B55451">
        <w:rPr>
          <w:rStyle w:val="ProgInstructChar"/>
          <w:rFonts w:eastAsiaTheme="minorEastAsia"/>
        </w:rPr>
        <w:t>GO TO PRE C99</w:t>
      </w:r>
    </w:p>
    <w:p w14:paraId="67137F91" w14:textId="77777777" w:rsidR="009D19DF" w:rsidRPr="005A3BF9" w:rsidRDefault="009D19DF" w:rsidP="009D19DF">
      <w:pPr>
        <w:pStyle w:val="Header"/>
        <w:tabs>
          <w:tab w:val="clear" w:pos="4513"/>
          <w:tab w:val="clear" w:pos="9026"/>
        </w:tabs>
        <w:spacing w:after="120"/>
      </w:pPr>
    </w:p>
    <w:p w14:paraId="7211D52F" w14:textId="77777777" w:rsidR="009D19DF" w:rsidRDefault="009D19DF" w:rsidP="009D19DF">
      <w:pPr>
        <w:pStyle w:val="Question"/>
      </w:pPr>
      <w:r w:rsidRPr="005A3BF9">
        <w:t>C97</w:t>
      </w:r>
      <w:r w:rsidRPr="005A3BF9">
        <w:tab/>
        <w:t xml:space="preserve">How are you </w:t>
      </w:r>
      <w:r>
        <w:t xml:space="preserve">paying for your course? Is it… </w:t>
      </w:r>
    </w:p>
    <w:p w14:paraId="312C616A" w14:textId="77777777" w:rsidR="009D19DF" w:rsidRPr="005A3BF9" w:rsidRDefault="009D19DF" w:rsidP="009D19DF">
      <w:pPr>
        <w:pStyle w:val="Quesapproach"/>
      </w:pPr>
      <w:r>
        <w:t>READ OUT</w:t>
      </w:r>
    </w:p>
    <w:p w14:paraId="0EA1E45F" w14:textId="77777777" w:rsidR="009D19DF" w:rsidRPr="005A3BF9" w:rsidRDefault="009D19DF" w:rsidP="009D19DF">
      <w:pPr>
        <w:pStyle w:val="Responseset0"/>
      </w:pPr>
      <w:r w:rsidRPr="005A3BF9">
        <w:t>01</w:t>
      </w:r>
      <w:r>
        <w:tab/>
      </w:r>
      <w:r w:rsidRPr="005A3BF9">
        <w:t>HECS-HELP loan, which you will start to pay back when you earn a certain amount</w:t>
      </w:r>
    </w:p>
    <w:p w14:paraId="73C2C136" w14:textId="77777777" w:rsidR="009D19DF" w:rsidRPr="005A3BF9" w:rsidRDefault="009D19DF" w:rsidP="009D19DF">
      <w:pPr>
        <w:pStyle w:val="Responseset0"/>
      </w:pPr>
      <w:r w:rsidRPr="005A3BF9">
        <w:t>02</w:t>
      </w:r>
      <w:r>
        <w:tab/>
      </w:r>
      <w:r w:rsidRPr="005A3BF9">
        <w:t>Partial up-front payment and part HECS-HELP loan, or</w:t>
      </w:r>
    </w:p>
    <w:p w14:paraId="117B375F" w14:textId="77777777" w:rsidR="009D19DF" w:rsidRPr="005A3BF9" w:rsidRDefault="009D19DF" w:rsidP="009D19DF">
      <w:pPr>
        <w:pStyle w:val="Responseset0"/>
      </w:pPr>
      <w:r w:rsidRPr="005A3BF9">
        <w:t>03</w:t>
      </w:r>
      <w:r>
        <w:tab/>
      </w:r>
      <w:r w:rsidRPr="005A3BF9">
        <w:t>Up-front payment</w:t>
      </w:r>
    </w:p>
    <w:p w14:paraId="3F07E9A4" w14:textId="77777777" w:rsidR="009D19DF" w:rsidRPr="005A3BF9" w:rsidRDefault="009D19DF" w:rsidP="009D19DF"/>
    <w:p w14:paraId="2D9AFFE9" w14:textId="77777777" w:rsidR="009D19DF" w:rsidRPr="005A3BF9" w:rsidRDefault="009D19DF" w:rsidP="009D19DF">
      <w:pPr>
        <w:pStyle w:val="ProgInstruct"/>
      </w:pPr>
      <w:r w:rsidRPr="005A3BF9">
        <w:t>NOW GO TO PRE C99</w:t>
      </w:r>
    </w:p>
    <w:p w14:paraId="2E58647D" w14:textId="77777777" w:rsidR="009D19DF" w:rsidRDefault="009D19DF" w:rsidP="009D19DF">
      <w:pPr>
        <w:pStyle w:val="ProgInstruct"/>
      </w:pPr>
    </w:p>
    <w:p w14:paraId="1013D6E5" w14:textId="77777777" w:rsidR="009D19DF" w:rsidRDefault="009D19DF" w:rsidP="009D19DF">
      <w:pPr>
        <w:pStyle w:val="ProgInstruct"/>
      </w:pPr>
    </w:p>
    <w:p w14:paraId="6427CD9B" w14:textId="77777777" w:rsidR="009D19DF" w:rsidRDefault="009D19DF" w:rsidP="009D19DF">
      <w:pPr>
        <w:pStyle w:val="ProgInstruct"/>
      </w:pPr>
    </w:p>
    <w:p w14:paraId="660798E9" w14:textId="77777777" w:rsidR="009D19DF" w:rsidRDefault="009D19DF" w:rsidP="009D19DF">
      <w:pPr>
        <w:pStyle w:val="ProgInstruct"/>
      </w:pPr>
    </w:p>
    <w:p w14:paraId="4C82082C" w14:textId="77777777" w:rsidR="009D19DF" w:rsidRDefault="009D19DF" w:rsidP="009D19DF">
      <w:pPr>
        <w:pStyle w:val="ProgInstruct"/>
      </w:pPr>
    </w:p>
    <w:p w14:paraId="33805E8C" w14:textId="77777777" w:rsidR="009D19DF" w:rsidRDefault="009D19DF" w:rsidP="009D19DF">
      <w:pPr>
        <w:pStyle w:val="ProgInstruct"/>
      </w:pPr>
    </w:p>
    <w:p w14:paraId="5EB7DD2D" w14:textId="5B2A0C1B" w:rsidR="009D19DF" w:rsidRDefault="009D19DF" w:rsidP="009D19DF">
      <w:pPr>
        <w:pStyle w:val="ProgInstruct"/>
      </w:pPr>
    </w:p>
    <w:p w14:paraId="771F59FF" w14:textId="08CC84F3" w:rsidR="005A6733" w:rsidRDefault="005A6733" w:rsidP="009D19DF">
      <w:pPr>
        <w:pStyle w:val="ProgInstruct"/>
      </w:pPr>
    </w:p>
    <w:p w14:paraId="291514C0" w14:textId="28C9E59D" w:rsidR="005A6733" w:rsidRDefault="005A6733" w:rsidP="009D19DF">
      <w:pPr>
        <w:pStyle w:val="ProgInstruct"/>
      </w:pPr>
    </w:p>
    <w:p w14:paraId="647A8609" w14:textId="77777777" w:rsidR="005A6733" w:rsidRDefault="005A6733" w:rsidP="009D19DF">
      <w:pPr>
        <w:pStyle w:val="ProgInstruct"/>
      </w:pPr>
    </w:p>
    <w:p w14:paraId="4EACE9A7" w14:textId="77777777" w:rsidR="009D19DF" w:rsidRDefault="009D19DF" w:rsidP="009D19DF">
      <w:pPr>
        <w:pStyle w:val="Question"/>
      </w:pPr>
      <w:r w:rsidRPr="005A3BF9">
        <w:lastRenderedPageBreak/>
        <w:t>C98</w:t>
      </w:r>
      <w:r w:rsidRPr="005A3BF9">
        <w:tab/>
        <w:t xml:space="preserve">How are you </w:t>
      </w:r>
      <w:r>
        <w:t>paying for your course? Is it…</w:t>
      </w:r>
    </w:p>
    <w:p w14:paraId="5A8C917F" w14:textId="77777777" w:rsidR="009D19DF" w:rsidRPr="005A3BF9" w:rsidRDefault="009D19DF" w:rsidP="009D19DF">
      <w:pPr>
        <w:pStyle w:val="Quesapproach"/>
      </w:pPr>
      <w:r>
        <w:t>READ OUT</w:t>
      </w:r>
    </w:p>
    <w:p w14:paraId="5DB68934" w14:textId="77777777" w:rsidR="009D19DF" w:rsidRPr="005A3BF9" w:rsidRDefault="009D19DF" w:rsidP="00E7466F">
      <w:pPr>
        <w:pStyle w:val="ProgInstruct"/>
        <w:ind w:hanging="142"/>
      </w:pPr>
      <w:r>
        <w:t>MULTIPLE RESPONSE</w:t>
      </w:r>
    </w:p>
    <w:p w14:paraId="3EBA8873" w14:textId="77777777" w:rsidR="009D19DF" w:rsidRPr="005A3BF9" w:rsidRDefault="009D19DF" w:rsidP="009D19DF">
      <w:pPr>
        <w:pStyle w:val="Responseset0"/>
      </w:pPr>
      <w:r>
        <w:t>a</w:t>
      </w:r>
      <w:r>
        <w:tab/>
      </w:r>
      <w:r w:rsidRPr="005A3BF9">
        <w:t>FEE-HELP loan, which you will start to pay back when you earn a certain amount</w:t>
      </w:r>
    </w:p>
    <w:p w14:paraId="15118796" w14:textId="77777777" w:rsidR="009D19DF" w:rsidRPr="005A3BF9" w:rsidRDefault="009D19DF" w:rsidP="009D19DF">
      <w:pPr>
        <w:pStyle w:val="Responseset0"/>
      </w:pPr>
      <w:r>
        <w:t>b</w:t>
      </w:r>
      <w:r>
        <w:tab/>
      </w:r>
      <w:r w:rsidRPr="005A3BF9">
        <w:t>Up-front payment</w:t>
      </w:r>
    </w:p>
    <w:p w14:paraId="5C8B36DE" w14:textId="77777777" w:rsidR="009D19DF" w:rsidRPr="005A3BF9" w:rsidRDefault="009D19DF" w:rsidP="009D19DF">
      <w:pPr>
        <w:pStyle w:val="Responseset0"/>
      </w:pPr>
      <w:r>
        <w:t>c</w:t>
      </w:r>
      <w:r>
        <w:tab/>
      </w:r>
      <w:r w:rsidRPr="005A3BF9">
        <w:t>Payment scheme offered by the course provider</w:t>
      </w:r>
    </w:p>
    <w:p w14:paraId="63C4D763" w14:textId="77777777" w:rsidR="009D19DF" w:rsidRPr="005A3BF9" w:rsidRDefault="009D19DF" w:rsidP="009D19DF">
      <w:pPr>
        <w:pStyle w:val="Responseset0"/>
      </w:pPr>
      <w:r>
        <w:t>d</w:t>
      </w:r>
      <w:r>
        <w:tab/>
      </w:r>
      <w:r w:rsidRPr="005A3BF9">
        <w:t>Your employer is paying</w:t>
      </w:r>
    </w:p>
    <w:p w14:paraId="1187CAA8" w14:textId="77777777" w:rsidR="009D19DF" w:rsidRPr="005A3BF9" w:rsidRDefault="009D19DF" w:rsidP="009D19DF">
      <w:pPr>
        <w:pStyle w:val="Responseset0"/>
      </w:pPr>
      <w:r>
        <w:t>e</w:t>
      </w:r>
      <w:r>
        <w:tab/>
      </w:r>
      <w:r w:rsidRPr="005A3BF9">
        <w:t>A scholarship</w:t>
      </w:r>
    </w:p>
    <w:p w14:paraId="217652C5" w14:textId="77777777" w:rsidR="009D19DF" w:rsidRPr="005A3BF9" w:rsidRDefault="009D19DF" w:rsidP="009D19DF">
      <w:pPr>
        <w:pStyle w:val="Header"/>
        <w:tabs>
          <w:tab w:val="clear" w:pos="4513"/>
          <w:tab w:val="clear" w:pos="9026"/>
        </w:tabs>
        <w:spacing w:after="120"/>
      </w:pPr>
    </w:p>
    <w:p w14:paraId="53520AD5" w14:textId="77777777" w:rsidR="009D19DF" w:rsidRPr="005A3BF9" w:rsidRDefault="009D19DF" w:rsidP="009D19DF">
      <w:pPr>
        <w:pStyle w:val="ProgInstruct"/>
      </w:pPr>
      <w:r w:rsidRPr="005A3BF9">
        <w:t>PRE C99</w:t>
      </w:r>
    </w:p>
    <w:p w14:paraId="0D768139" w14:textId="77777777" w:rsidR="009D19DF" w:rsidRPr="005A3BF9" w:rsidRDefault="009D19DF" w:rsidP="009D19DF">
      <w:pPr>
        <w:pStyle w:val="ProgInstruct"/>
      </w:pPr>
      <w:r w:rsidRPr="005A3BF9">
        <w:t>IF CURRENTLY AT SCHOOL (A</w:t>
      </w:r>
      <w:r>
        <w:t>22</w:t>
      </w:r>
      <w:r w:rsidRPr="005A3BF9">
        <w:t xml:space="preserve"> IS ANSWERED), GO TO PRE D1</w:t>
      </w:r>
    </w:p>
    <w:p w14:paraId="16481424" w14:textId="77777777" w:rsidR="009D19DF" w:rsidRPr="005A3BF9" w:rsidRDefault="009D19DF" w:rsidP="009D19DF">
      <w:pPr>
        <w:pStyle w:val="ProgInstruct"/>
      </w:pPr>
      <w:r w:rsidRPr="005A3BF9">
        <w:t>ELSE CONTINUE</w:t>
      </w:r>
    </w:p>
    <w:p w14:paraId="663977E7" w14:textId="77777777" w:rsidR="009D19DF" w:rsidRPr="005A3BF9" w:rsidRDefault="009D19DF" w:rsidP="009D19DF"/>
    <w:p w14:paraId="45B9B60E" w14:textId="77777777" w:rsidR="009D19DF" w:rsidRPr="005A3BF9" w:rsidRDefault="009D19DF" w:rsidP="009D19DF">
      <w:pPr>
        <w:pStyle w:val="Question"/>
      </w:pPr>
      <w:r w:rsidRPr="005A3BF9">
        <w:t>C99</w:t>
      </w:r>
      <w:r w:rsidRPr="005A3BF9">
        <w:tab/>
      </w:r>
      <w:r>
        <w:t>Now please</w:t>
      </w:r>
      <w:r w:rsidRPr="005A3BF9">
        <w:t xml:space="preserve"> think about any careers guidance or advice you may have received since </w:t>
      </w:r>
      <w:r w:rsidRPr="005A3BF9">
        <w:rPr>
          <w:b/>
        </w:rPr>
        <w:t xml:space="preserve">[IN2016=01 </w:t>
      </w:r>
      <w:r w:rsidRPr="005A3BF9">
        <w:t>your last interview</w:t>
      </w:r>
      <w:r w:rsidRPr="005A3BF9">
        <w:rPr>
          <w:b/>
        </w:rPr>
        <w:t xml:space="preserve"> / IN2016 MISSING </w:t>
      </w:r>
      <w:r w:rsidRPr="005A3BF9">
        <w:t>1</w:t>
      </w:r>
      <w:r w:rsidRPr="005A3BF9">
        <w:rPr>
          <w:vertAlign w:val="superscript"/>
        </w:rPr>
        <w:t>st</w:t>
      </w:r>
      <w:r w:rsidRPr="005A3BF9">
        <w:t xml:space="preserve"> OCT 2016</w:t>
      </w:r>
      <w:r w:rsidRPr="005A3BF9">
        <w:rPr>
          <w:b/>
        </w:rPr>
        <w:t>]</w:t>
      </w:r>
      <w:r w:rsidRPr="005A3BF9">
        <w:t>.</w:t>
      </w:r>
    </w:p>
    <w:p w14:paraId="008A0876" w14:textId="77777777" w:rsidR="009D19DF" w:rsidRDefault="009D19DF" w:rsidP="009D19DF">
      <w:pPr>
        <w:pStyle w:val="Question"/>
      </w:pPr>
      <w:r w:rsidRPr="005A3BF9">
        <w:tab/>
        <w:t xml:space="preserve">Since </w:t>
      </w:r>
      <w:r w:rsidRPr="005A3BF9">
        <w:rPr>
          <w:b/>
        </w:rPr>
        <w:t>[IN2016=01 [</w:t>
      </w:r>
      <w:r>
        <w:rPr>
          <w:b/>
        </w:rPr>
        <w:t>MTH AND YR OF LAST INTV.</w:t>
      </w:r>
      <w:r w:rsidRPr="005A3BF9">
        <w:rPr>
          <w:b/>
        </w:rPr>
        <w:t xml:space="preserve">] / IN2016 MISSING </w:t>
      </w:r>
      <w:r w:rsidRPr="005A3BF9">
        <w:t>1</w:t>
      </w:r>
      <w:r w:rsidRPr="005A3BF9">
        <w:rPr>
          <w:vertAlign w:val="superscript"/>
        </w:rPr>
        <w:t>st</w:t>
      </w:r>
      <w:r w:rsidRPr="005A3BF9">
        <w:t xml:space="preserve"> OCT 2016</w:t>
      </w:r>
      <w:r w:rsidRPr="005A3BF9">
        <w:rPr>
          <w:b/>
        </w:rPr>
        <w:t>]</w:t>
      </w:r>
      <w:r w:rsidRPr="005A3BF9">
        <w:t>, have you accessed any of the following types of career services?</w:t>
      </w:r>
    </w:p>
    <w:p w14:paraId="4A735462" w14:textId="77777777" w:rsidR="009D19DF" w:rsidRPr="005A3BF9" w:rsidRDefault="009D19DF" w:rsidP="009D19DF">
      <w:pPr>
        <w:pStyle w:val="Question"/>
      </w:pPr>
      <w:r>
        <w:tab/>
        <w:t>READ OUT</w:t>
      </w:r>
    </w:p>
    <w:p w14:paraId="45791250" w14:textId="77777777" w:rsidR="009D19DF" w:rsidRPr="005A3BF9" w:rsidRDefault="009D19DF" w:rsidP="006255C9">
      <w:pPr>
        <w:pStyle w:val="ProgInstruct"/>
        <w:ind w:hanging="142"/>
      </w:pPr>
      <w:r>
        <w:t>MULTIPLE RESPONSE</w:t>
      </w:r>
    </w:p>
    <w:p w14:paraId="50C05CC8" w14:textId="77777777" w:rsidR="009D19DF" w:rsidRPr="005A3BF9" w:rsidRDefault="009D19DF" w:rsidP="009D19DF">
      <w:pPr>
        <w:pStyle w:val="ListParagraph"/>
        <w:numPr>
          <w:ilvl w:val="0"/>
          <w:numId w:val="8"/>
        </w:numPr>
        <w:spacing w:after="120" w:line="240" w:lineRule="auto"/>
        <w:contextualSpacing w:val="0"/>
        <w:jc w:val="both"/>
      </w:pPr>
      <w:r w:rsidRPr="005A3BF9">
        <w:t>Talked to a careers guidance officer</w:t>
      </w:r>
    </w:p>
    <w:p w14:paraId="7EB436B3" w14:textId="77777777" w:rsidR="009D19DF" w:rsidRPr="005A3BF9" w:rsidRDefault="009D19DF" w:rsidP="009D19DF">
      <w:pPr>
        <w:pStyle w:val="ListParagraph"/>
        <w:numPr>
          <w:ilvl w:val="0"/>
          <w:numId w:val="8"/>
        </w:numPr>
        <w:spacing w:after="120" w:line="240" w:lineRule="auto"/>
        <w:contextualSpacing w:val="0"/>
        <w:jc w:val="both"/>
      </w:pPr>
      <w:r w:rsidRPr="005A3BF9">
        <w:t>Completed a questionnaire to find out your interests or abilities</w:t>
      </w:r>
    </w:p>
    <w:p w14:paraId="62A36D42" w14:textId="77777777" w:rsidR="009D19DF" w:rsidRPr="005A3BF9" w:rsidRDefault="009D19DF" w:rsidP="009D19DF">
      <w:pPr>
        <w:pStyle w:val="ListParagraph"/>
        <w:numPr>
          <w:ilvl w:val="0"/>
          <w:numId w:val="8"/>
        </w:numPr>
        <w:spacing w:after="120" w:line="240" w:lineRule="auto"/>
        <w:contextualSpacing w:val="0"/>
        <w:jc w:val="both"/>
      </w:pPr>
      <w:r w:rsidRPr="005A3BF9">
        <w:t>Been provided with information on how to apply for a job</w:t>
      </w:r>
    </w:p>
    <w:p w14:paraId="32A35D1C" w14:textId="77777777" w:rsidR="009D19DF" w:rsidRPr="005A3BF9" w:rsidRDefault="009D19DF" w:rsidP="009D19DF">
      <w:pPr>
        <w:pStyle w:val="ListParagraph"/>
        <w:numPr>
          <w:ilvl w:val="0"/>
          <w:numId w:val="8"/>
        </w:numPr>
        <w:spacing w:after="120" w:line="240" w:lineRule="auto"/>
        <w:contextualSpacing w:val="0"/>
        <w:jc w:val="both"/>
      </w:pPr>
      <w:r w:rsidRPr="005A3BF9">
        <w:t>Received information about further study, such as graduate programmes, other courses</w:t>
      </w:r>
    </w:p>
    <w:p w14:paraId="4037D6BC" w14:textId="77777777" w:rsidR="009D19DF" w:rsidRPr="005A3BF9" w:rsidRDefault="009D19DF" w:rsidP="009D19DF">
      <w:pPr>
        <w:pStyle w:val="ListParagraph"/>
        <w:numPr>
          <w:ilvl w:val="0"/>
          <w:numId w:val="8"/>
        </w:numPr>
        <w:spacing w:after="120" w:line="240" w:lineRule="auto"/>
        <w:contextualSpacing w:val="0"/>
        <w:jc w:val="both"/>
      </w:pPr>
      <w:r w:rsidRPr="005A3BF9">
        <w:t>Used an on-line career website or career planning tool</w:t>
      </w:r>
    </w:p>
    <w:p w14:paraId="3935C2CA" w14:textId="77777777" w:rsidR="009D19DF" w:rsidRPr="005A3BF9" w:rsidRDefault="009D19DF" w:rsidP="009D19DF">
      <w:pPr>
        <w:pStyle w:val="ListParagraph"/>
        <w:numPr>
          <w:ilvl w:val="0"/>
          <w:numId w:val="8"/>
        </w:numPr>
        <w:spacing w:after="120" w:line="240" w:lineRule="auto"/>
        <w:contextualSpacing w:val="0"/>
        <w:jc w:val="both"/>
      </w:pPr>
      <w:r>
        <w:t>(DO NOT READ) None of these</w:t>
      </w:r>
    </w:p>
    <w:p w14:paraId="5E7E86B7" w14:textId="77777777" w:rsidR="009D19DF" w:rsidRDefault="009D19DF" w:rsidP="009D19DF">
      <w:pPr>
        <w:rPr>
          <w:rFonts w:ascii="Arial" w:hAnsi="Arial" w:cs="Arial"/>
          <w:b/>
          <w:color w:val="F15A2B"/>
        </w:rPr>
      </w:pPr>
      <w:r>
        <w:br w:type="page"/>
      </w:r>
    </w:p>
    <w:p w14:paraId="3702F153" w14:textId="77777777" w:rsidR="009D19DF" w:rsidRPr="005A3BF9" w:rsidRDefault="009D19DF" w:rsidP="009D19DF">
      <w:pPr>
        <w:pStyle w:val="Heading"/>
      </w:pPr>
      <w:r w:rsidRPr="005A3BF9">
        <w:lastRenderedPageBreak/>
        <w:t>EMPLOYMENT – MAIN JOB</w:t>
      </w:r>
    </w:p>
    <w:p w14:paraId="06F0C4A3" w14:textId="77777777" w:rsidR="009D19DF" w:rsidRPr="005A3BF9" w:rsidRDefault="009D19DF" w:rsidP="009D19DF">
      <w:pPr>
        <w:ind w:left="720" w:hanging="720"/>
      </w:pPr>
    </w:p>
    <w:p w14:paraId="5DB45FA1" w14:textId="77777777" w:rsidR="009D19DF" w:rsidRPr="005A3BF9" w:rsidRDefault="009D19DF" w:rsidP="009D19DF">
      <w:pPr>
        <w:pStyle w:val="ProgInstruct"/>
      </w:pPr>
      <w:r w:rsidRPr="005A3BF9">
        <w:t>PRE D1</w:t>
      </w:r>
    </w:p>
    <w:p w14:paraId="6BC58917" w14:textId="77777777" w:rsidR="009D19DF" w:rsidRPr="005A3BF9" w:rsidRDefault="009D19DF" w:rsidP="009D19DF">
      <w:pPr>
        <w:pStyle w:val="ProgInstruct"/>
      </w:pPr>
      <w:r w:rsidRPr="005A3BF9">
        <w:t>IF CURRENT APPRENTICE/TRAINEE (CD7=01 OR CD7A=01 OR C81=01 OR 02), GO TO D5</w:t>
      </w:r>
    </w:p>
    <w:p w14:paraId="14291CE3" w14:textId="77777777" w:rsidR="009D19DF" w:rsidRPr="005A3BF9" w:rsidRDefault="009D19DF" w:rsidP="009D19DF">
      <w:pPr>
        <w:pStyle w:val="ProgInstruct"/>
      </w:pPr>
      <w:r w:rsidRPr="005A3BF9">
        <w:t>ELSE GO TO D1</w:t>
      </w:r>
    </w:p>
    <w:p w14:paraId="0845E8BD" w14:textId="77777777" w:rsidR="009D19DF" w:rsidRPr="005A3BF9" w:rsidRDefault="009D19DF" w:rsidP="009D19DF">
      <w:pPr>
        <w:ind w:left="720" w:hanging="720"/>
      </w:pPr>
    </w:p>
    <w:p w14:paraId="7CFE5DF1" w14:textId="77777777" w:rsidR="009D19DF" w:rsidRPr="005A3BF9" w:rsidRDefault="009D19DF" w:rsidP="009D19DF">
      <w:pPr>
        <w:pStyle w:val="Question"/>
      </w:pPr>
      <w:r w:rsidRPr="005A3BF9">
        <w:t>D1</w:t>
      </w:r>
      <w:r w:rsidRPr="005A3BF9">
        <w:tab/>
        <w:t>Do you currently work in a job, your own business or on a farm?</w:t>
      </w:r>
    </w:p>
    <w:p w14:paraId="4566EB19" w14:textId="77777777" w:rsidR="009D19DF" w:rsidRPr="005A3BF9" w:rsidRDefault="009D19DF" w:rsidP="009D19DF">
      <w:pPr>
        <w:pStyle w:val="Quesapproach"/>
        <w:keepNext/>
      </w:pPr>
      <w:r>
        <w:t>prompt if necessary</w:t>
      </w:r>
    </w:p>
    <w:p w14:paraId="1856045D" w14:textId="77777777" w:rsidR="009D19DF" w:rsidRPr="005A3BF9" w:rsidRDefault="009D19DF" w:rsidP="009D19DF">
      <w:pPr>
        <w:pStyle w:val="Responseset0"/>
        <w:tabs>
          <w:tab w:val="left" w:pos="5670"/>
        </w:tabs>
      </w:pPr>
      <w:r w:rsidRPr="005A3BF9">
        <w:t>01</w:t>
      </w:r>
      <w:r>
        <w:tab/>
        <w:t>Yes</w:t>
      </w:r>
      <w:r>
        <w:tab/>
      </w:r>
      <w:r w:rsidRPr="000F3E98">
        <w:rPr>
          <w:rStyle w:val="RespSetInstructionChar"/>
          <w:rFonts w:eastAsiaTheme="minorEastAsia"/>
        </w:rPr>
        <w:t>GO TO PRE D3</w:t>
      </w:r>
    </w:p>
    <w:p w14:paraId="36F214F0" w14:textId="77777777" w:rsidR="009D19DF" w:rsidRPr="005A3BF9" w:rsidRDefault="009D19DF" w:rsidP="009D19DF">
      <w:pPr>
        <w:pStyle w:val="Responseset0"/>
      </w:pPr>
      <w:r w:rsidRPr="005A3BF9">
        <w:t>02</w:t>
      </w:r>
      <w:r>
        <w:tab/>
      </w:r>
      <w:r w:rsidRPr="005A3BF9">
        <w:t>No</w:t>
      </w:r>
    </w:p>
    <w:p w14:paraId="001A1B06" w14:textId="77777777" w:rsidR="009D19DF" w:rsidRPr="005A3BF9" w:rsidRDefault="009D19DF" w:rsidP="009D19DF">
      <w:pPr>
        <w:pStyle w:val="Responseset0"/>
        <w:tabs>
          <w:tab w:val="left" w:pos="5670"/>
        </w:tabs>
      </w:pPr>
      <w:r w:rsidRPr="005A3BF9">
        <w:t>03</w:t>
      </w:r>
      <w:r>
        <w:tab/>
      </w:r>
      <w:r w:rsidRPr="005A3BF9">
        <w:t>Waiting</w:t>
      </w:r>
      <w:r>
        <w:t xml:space="preserve"> to start job</w:t>
      </w:r>
      <w:r>
        <w:tab/>
      </w:r>
      <w:r w:rsidRPr="000F3E98">
        <w:rPr>
          <w:rStyle w:val="RespSetInstructionChar"/>
          <w:rFonts w:eastAsiaTheme="minorEastAsia"/>
        </w:rPr>
        <w:t>GO TO PRE D6</w:t>
      </w:r>
    </w:p>
    <w:p w14:paraId="048B74DF" w14:textId="77777777" w:rsidR="009D19DF" w:rsidRPr="005A3BF9" w:rsidRDefault="009D19DF" w:rsidP="009D19DF">
      <w:pPr>
        <w:ind w:left="720" w:hanging="720"/>
      </w:pPr>
    </w:p>
    <w:p w14:paraId="750F519F" w14:textId="77777777" w:rsidR="009D19DF" w:rsidRPr="005A3BF9" w:rsidRDefault="009D19DF" w:rsidP="009D19DF">
      <w:pPr>
        <w:pStyle w:val="Question"/>
      </w:pPr>
      <w:r w:rsidRPr="005A3BF9">
        <w:t>D2</w:t>
      </w:r>
      <w:r w:rsidRPr="005A3BF9">
        <w:tab/>
        <w:t>Do you have a job or business that you are away from because of holidays, sickness or any other reason?</w:t>
      </w:r>
    </w:p>
    <w:p w14:paraId="67BB3B54" w14:textId="77777777" w:rsidR="009D19DF" w:rsidRPr="005A3BF9" w:rsidRDefault="009D19DF" w:rsidP="009D19DF">
      <w:pPr>
        <w:pStyle w:val="Responseset0"/>
      </w:pPr>
      <w:r w:rsidRPr="005A3BF9">
        <w:t>01</w:t>
      </w:r>
      <w:r>
        <w:tab/>
      </w:r>
      <w:r w:rsidRPr="005A3BF9">
        <w:t>Yes</w:t>
      </w:r>
    </w:p>
    <w:p w14:paraId="14DFF53D" w14:textId="77777777" w:rsidR="009D19DF" w:rsidRPr="005A3BF9" w:rsidRDefault="009D19DF" w:rsidP="009D19DF">
      <w:pPr>
        <w:pStyle w:val="Responseset0"/>
        <w:tabs>
          <w:tab w:val="left" w:pos="5670"/>
        </w:tabs>
      </w:pPr>
      <w:r>
        <w:t>02</w:t>
      </w:r>
      <w:r>
        <w:tab/>
        <w:t>No</w:t>
      </w:r>
      <w:r>
        <w:tab/>
      </w:r>
      <w:r w:rsidRPr="000F3E98">
        <w:rPr>
          <w:rStyle w:val="RespSetInstructionChar"/>
          <w:rFonts w:eastAsiaTheme="minorEastAsia"/>
        </w:rPr>
        <w:t>GO TO PRE D6</w:t>
      </w:r>
    </w:p>
    <w:p w14:paraId="6ECFD1F7" w14:textId="77777777" w:rsidR="009D19DF" w:rsidRPr="005A3BF9" w:rsidRDefault="009D19DF" w:rsidP="009D19DF">
      <w:pPr>
        <w:ind w:left="720" w:hanging="720"/>
      </w:pPr>
    </w:p>
    <w:p w14:paraId="35B6E266" w14:textId="77777777" w:rsidR="009D19DF" w:rsidRPr="005A3BF9" w:rsidRDefault="009D19DF" w:rsidP="009D19DF">
      <w:pPr>
        <w:pStyle w:val="ProgInstruct"/>
      </w:pPr>
      <w:r w:rsidRPr="005A3BF9">
        <w:t>PRE D3</w:t>
      </w:r>
    </w:p>
    <w:p w14:paraId="44182BA9" w14:textId="77777777" w:rsidR="009D19DF" w:rsidRPr="005A3BF9" w:rsidRDefault="009D19DF" w:rsidP="009D19DF">
      <w:pPr>
        <w:pStyle w:val="ProgInstruct"/>
      </w:pPr>
      <w:r w:rsidRPr="005A3BF9">
        <w:t>IF LEFT SCHOOL (A1=</w:t>
      </w:r>
      <w:r>
        <w:t>01,</w:t>
      </w:r>
      <w:r w:rsidRPr="005A3BF9">
        <w:t>02 OR A3=01,03), GO TO D4</w:t>
      </w:r>
    </w:p>
    <w:p w14:paraId="6E4FCC9B" w14:textId="77777777" w:rsidR="009D19DF" w:rsidRPr="005A3BF9" w:rsidRDefault="009D19DF" w:rsidP="009D19DF">
      <w:pPr>
        <w:pStyle w:val="ProgInstruct"/>
      </w:pPr>
      <w:r w:rsidRPr="005A3BF9">
        <w:t>ELSE CONTINUE</w:t>
      </w:r>
    </w:p>
    <w:p w14:paraId="06694AD3" w14:textId="77777777" w:rsidR="009D19DF" w:rsidRPr="005A3BF9" w:rsidRDefault="009D19DF" w:rsidP="009D19DF">
      <w:pPr>
        <w:ind w:left="720" w:hanging="720"/>
        <w:rPr>
          <w:b/>
        </w:rPr>
      </w:pPr>
    </w:p>
    <w:p w14:paraId="10684584" w14:textId="77777777" w:rsidR="009D19DF" w:rsidRPr="005A3BF9" w:rsidRDefault="009D19DF" w:rsidP="009D19DF">
      <w:pPr>
        <w:pStyle w:val="Question"/>
      </w:pPr>
      <w:r w:rsidRPr="005A3BF9">
        <w:t>D3</w:t>
      </w:r>
      <w:r w:rsidRPr="005A3BF9">
        <w:tab/>
        <w:t>Is this a job that you do ONLY during school holidays?</w:t>
      </w:r>
    </w:p>
    <w:p w14:paraId="0B3F89A9" w14:textId="77777777" w:rsidR="009D19DF" w:rsidRPr="005A3BF9" w:rsidRDefault="009D19DF" w:rsidP="009D19DF">
      <w:pPr>
        <w:pStyle w:val="Responseset0"/>
      </w:pPr>
      <w:r w:rsidRPr="005A3BF9">
        <w:t>01</w:t>
      </w:r>
      <w:r>
        <w:tab/>
      </w:r>
      <w:r w:rsidRPr="005A3BF9">
        <w:t>Yes</w:t>
      </w:r>
    </w:p>
    <w:p w14:paraId="1F90CE6C" w14:textId="77777777" w:rsidR="009D19DF" w:rsidRPr="005A3BF9" w:rsidRDefault="009D19DF" w:rsidP="009D19DF">
      <w:pPr>
        <w:pStyle w:val="Responseset0"/>
      </w:pPr>
      <w:r>
        <w:t>02</w:t>
      </w:r>
      <w:r>
        <w:tab/>
        <w:t>No</w:t>
      </w:r>
    </w:p>
    <w:p w14:paraId="114BB74A" w14:textId="77777777" w:rsidR="009D19DF" w:rsidRDefault="009D19DF" w:rsidP="009D19DF">
      <w:pPr>
        <w:pStyle w:val="Heading2"/>
      </w:pPr>
    </w:p>
    <w:p w14:paraId="20C35240" w14:textId="77777777" w:rsidR="009D19DF" w:rsidRPr="005A3BF9" w:rsidRDefault="009D19DF" w:rsidP="009D19DF">
      <w:pPr>
        <w:pStyle w:val="ProgInstruct"/>
      </w:pPr>
      <w:r w:rsidRPr="005A3BF9">
        <w:t>NOW GO TO D5</w:t>
      </w:r>
    </w:p>
    <w:p w14:paraId="003715DB" w14:textId="77777777" w:rsidR="009D19DF" w:rsidRDefault="009D19DF" w:rsidP="009D19DF">
      <w:pPr>
        <w:pStyle w:val="ProgInstruct"/>
      </w:pPr>
    </w:p>
    <w:p w14:paraId="5C4E134D" w14:textId="77777777" w:rsidR="009D19DF" w:rsidRPr="005A3BF9" w:rsidRDefault="009D19DF" w:rsidP="009D19DF">
      <w:pPr>
        <w:pStyle w:val="Question"/>
      </w:pPr>
      <w:r w:rsidRPr="005A3BF9">
        <w:t>D4</w:t>
      </w:r>
      <w:r w:rsidRPr="005A3BF9">
        <w:tab/>
        <w:t xml:space="preserve">Is this a seasonal job, </w:t>
      </w:r>
      <w:r>
        <w:t>meaning</w:t>
      </w:r>
      <w:r w:rsidRPr="005A3BF9">
        <w:t xml:space="preserve"> a job that you only do at certain times of the year?</w:t>
      </w:r>
    </w:p>
    <w:p w14:paraId="3A475946" w14:textId="77777777" w:rsidR="009D19DF" w:rsidRPr="005A3BF9" w:rsidRDefault="009D19DF" w:rsidP="009D19DF">
      <w:pPr>
        <w:pStyle w:val="Responseset0"/>
      </w:pPr>
      <w:r w:rsidRPr="005A3BF9">
        <w:t>01</w:t>
      </w:r>
      <w:r>
        <w:tab/>
      </w:r>
      <w:r w:rsidRPr="005A3BF9">
        <w:t>Yes</w:t>
      </w:r>
    </w:p>
    <w:p w14:paraId="5E38B4A9" w14:textId="77777777" w:rsidR="009D19DF" w:rsidRPr="005A3BF9" w:rsidRDefault="009D19DF" w:rsidP="009D19DF">
      <w:pPr>
        <w:pStyle w:val="Responseset0"/>
      </w:pPr>
      <w:r>
        <w:t>02</w:t>
      </w:r>
      <w:r>
        <w:tab/>
        <w:t>No</w:t>
      </w:r>
    </w:p>
    <w:p w14:paraId="40779641" w14:textId="77777777" w:rsidR="009D19DF" w:rsidRPr="005A3BF9" w:rsidRDefault="009D19DF" w:rsidP="009D19DF">
      <w:pPr>
        <w:ind w:left="720" w:hanging="720"/>
      </w:pPr>
    </w:p>
    <w:p w14:paraId="46CC13CE" w14:textId="77777777" w:rsidR="009D19DF" w:rsidRPr="005A3BF9" w:rsidRDefault="009D19DF" w:rsidP="009D19DF">
      <w:pPr>
        <w:pStyle w:val="Question"/>
      </w:pPr>
      <w:r w:rsidRPr="005A3BF9">
        <w:t>D5</w:t>
      </w:r>
      <w:r w:rsidRPr="005A3BF9">
        <w:tab/>
        <w:t>Do you currently have more than one job?</w:t>
      </w:r>
    </w:p>
    <w:p w14:paraId="1E2097A9" w14:textId="77777777" w:rsidR="009D19DF" w:rsidRPr="005A3BF9" w:rsidRDefault="009D19DF" w:rsidP="009D19DF">
      <w:pPr>
        <w:pStyle w:val="Responseset0"/>
      </w:pPr>
      <w:r w:rsidRPr="005A3BF9">
        <w:t>01</w:t>
      </w:r>
      <w:r>
        <w:tab/>
      </w:r>
      <w:r w:rsidRPr="005A3BF9">
        <w:t>Yes</w:t>
      </w:r>
    </w:p>
    <w:p w14:paraId="6366EF5B" w14:textId="77777777" w:rsidR="009D19DF" w:rsidRPr="005A3BF9" w:rsidRDefault="009D19DF" w:rsidP="009D19DF">
      <w:pPr>
        <w:pStyle w:val="Responseset0"/>
      </w:pPr>
      <w:r>
        <w:t>02</w:t>
      </w:r>
      <w:r>
        <w:tab/>
        <w:t>No</w:t>
      </w:r>
    </w:p>
    <w:p w14:paraId="7EF96267" w14:textId="77777777" w:rsidR="009D19DF" w:rsidRPr="005A3BF9" w:rsidRDefault="009D19DF" w:rsidP="009D19DF">
      <w:pPr>
        <w:ind w:left="720" w:hanging="720"/>
      </w:pPr>
    </w:p>
    <w:p w14:paraId="4040FC49" w14:textId="77777777" w:rsidR="009D19DF" w:rsidRPr="005A3BF9" w:rsidRDefault="009D19DF" w:rsidP="009D19DF">
      <w:pPr>
        <w:pStyle w:val="ProgInstruct"/>
      </w:pPr>
      <w:r w:rsidRPr="005A3BF9">
        <w:t>NOW GO TO PRE D8</w:t>
      </w:r>
    </w:p>
    <w:p w14:paraId="181B4188" w14:textId="77777777" w:rsidR="009D19DF" w:rsidRPr="005A3BF9" w:rsidRDefault="009D19DF" w:rsidP="009D19DF">
      <w:pPr>
        <w:ind w:left="720" w:hanging="720"/>
      </w:pPr>
    </w:p>
    <w:p w14:paraId="68ADBD0B" w14:textId="77777777" w:rsidR="009D19DF" w:rsidRPr="005A3BF9" w:rsidRDefault="009D19DF" w:rsidP="009D19DF">
      <w:pPr>
        <w:pStyle w:val="ProgInstruct"/>
      </w:pPr>
      <w:r w:rsidRPr="005A3BF9">
        <w:t>PRE D6</w:t>
      </w:r>
    </w:p>
    <w:p w14:paraId="6C3A4980" w14:textId="77777777" w:rsidR="009D19DF" w:rsidRPr="005A3BF9" w:rsidRDefault="009D19DF" w:rsidP="009D19DF">
      <w:pPr>
        <w:pStyle w:val="ProgInstruct"/>
      </w:pPr>
      <w:r w:rsidRPr="005A3BF9">
        <w:t>IF SAMPLE SAYS “JOB LAST YEAR”, GO TO D6</w:t>
      </w:r>
    </w:p>
    <w:p w14:paraId="0B5DB5F4" w14:textId="77777777" w:rsidR="00FD18E6" w:rsidRDefault="009D19DF" w:rsidP="009D19DF">
      <w:pPr>
        <w:pStyle w:val="ProgInstruct"/>
      </w:pPr>
      <w:r w:rsidRPr="005A3BF9">
        <w:t xml:space="preserve">IF SAMPLE SAYS “NO JOB LAST YEAR” OR DID NOT COMPLETE LAST YEAR’s </w:t>
      </w:r>
    </w:p>
    <w:p w14:paraId="1322B308" w14:textId="6912A556" w:rsidR="009D19DF" w:rsidRPr="005A3BF9" w:rsidRDefault="009D19DF" w:rsidP="009D19DF">
      <w:pPr>
        <w:pStyle w:val="ProgInstruct"/>
      </w:pPr>
      <w:r w:rsidRPr="005A3BF9">
        <w:t>INTERVIEW (IN2016 MISSING), GO TO PRE D32</w:t>
      </w:r>
    </w:p>
    <w:p w14:paraId="353AF361" w14:textId="77777777" w:rsidR="009D19DF" w:rsidRPr="005A3BF9" w:rsidRDefault="009D19DF" w:rsidP="009D19DF">
      <w:pPr>
        <w:ind w:left="720" w:hanging="720"/>
      </w:pPr>
    </w:p>
    <w:p w14:paraId="31978FEE" w14:textId="77777777" w:rsidR="009D19DF" w:rsidRPr="005A3BF9" w:rsidRDefault="009D19DF" w:rsidP="009D19DF">
      <w:pPr>
        <w:pStyle w:val="Question"/>
      </w:pPr>
      <w:r w:rsidRPr="005A3BF9">
        <w:lastRenderedPageBreak/>
        <w:t>D6</w:t>
      </w:r>
      <w:r w:rsidRPr="005A3BF9">
        <w:tab/>
        <w:t xml:space="preserve">At your last interview, you told us you were working for </w:t>
      </w:r>
      <w:r w:rsidRPr="005A3BF9">
        <w:rPr>
          <w:b/>
        </w:rPr>
        <w:t>[EMPLOYER FROM SAMPLE]</w:t>
      </w:r>
      <w:r w:rsidRPr="005A3BF9">
        <w:t xml:space="preserve">. Which </w:t>
      </w:r>
      <w:bookmarkStart w:id="17" w:name="OLE_LINK2"/>
      <w:r w:rsidRPr="005A3BF9">
        <w:t>month and year did you finish that job?</w:t>
      </w:r>
    </w:p>
    <w:bookmarkEnd w:id="17"/>
    <w:p w14:paraId="1E796013" w14:textId="77777777" w:rsidR="009D19DF" w:rsidRDefault="009D19DF" w:rsidP="009D19DF">
      <w:pPr>
        <w:pStyle w:val="Responseset0"/>
      </w:pPr>
      <w:r>
        <w:t>(15-17)</w:t>
      </w:r>
    </w:p>
    <w:p w14:paraId="31677EBD" w14:textId="77777777" w:rsidR="009D19DF" w:rsidRPr="005A3BF9" w:rsidRDefault="009D19DF" w:rsidP="009D19DF">
      <w:pPr>
        <w:pStyle w:val="Responseset0"/>
      </w:pPr>
      <w:r>
        <w:t xml:space="preserve">MM,YY </w:t>
      </w:r>
    </w:p>
    <w:p w14:paraId="6A75D739" w14:textId="77777777" w:rsidR="009D19DF" w:rsidRPr="005A3BF9" w:rsidRDefault="009D19DF" w:rsidP="009D19DF">
      <w:pPr>
        <w:pStyle w:val="Responseset0"/>
      </w:pPr>
      <w:r w:rsidRPr="005A3BF9">
        <w:t>IF ‘Don’t know’ RECORD: 88/88</w:t>
      </w:r>
    </w:p>
    <w:p w14:paraId="45CE993F" w14:textId="77777777" w:rsidR="009D19DF" w:rsidRPr="005A3BF9" w:rsidRDefault="009D19DF" w:rsidP="009D19DF">
      <w:pPr>
        <w:pStyle w:val="Responseset0"/>
        <w:tabs>
          <w:tab w:val="left" w:pos="5670"/>
        </w:tabs>
      </w:pPr>
      <w:r w:rsidRPr="005A3BF9">
        <w:t>87</w:t>
      </w:r>
      <w:r>
        <w:tab/>
      </w:r>
      <w:r w:rsidRPr="005A3BF9">
        <w:t>Didn’t have a job at th</w:t>
      </w:r>
      <w:r>
        <w:t xml:space="preserve">e last interview </w:t>
      </w:r>
      <w:r>
        <w:tab/>
      </w:r>
      <w:r w:rsidRPr="000F3E98">
        <w:rPr>
          <w:rStyle w:val="ProgInstructChar"/>
          <w:rFonts w:eastAsiaTheme="minorEastAsia"/>
        </w:rPr>
        <w:t>GO TO PRE D32</w:t>
      </w:r>
    </w:p>
    <w:p w14:paraId="21D9E32D" w14:textId="77777777" w:rsidR="009D19DF" w:rsidRPr="005A3BF9" w:rsidRDefault="009D19DF" w:rsidP="009D19DF"/>
    <w:p w14:paraId="3EECEE4B" w14:textId="77777777" w:rsidR="009D19DF" w:rsidRDefault="009D19DF" w:rsidP="009D19DF">
      <w:pPr>
        <w:pStyle w:val="Question"/>
      </w:pPr>
      <w:r w:rsidRPr="005A3BF9">
        <w:t>D7</w:t>
      </w:r>
      <w:r w:rsidRPr="005A3BF9">
        <w:tab/>
        <w:t xml:space="preserve">What was the </w:t>
      </w:r>
      <w:r w:rsidRPr="005A3BF9">
        <w:rPr>
          <w:b/>
        </w:rPr>
        <w:t>main</w:t>
      </w:r>
      <w:r w:rsidRPr="005A3BF9">
        <w:t xml:space="preserve"> reason you left that job?</w:t>
      </w:r>
    </w:p>
    <w:p w14:paraId="227E8EE3" w14:textId="77777777" w:rsidR="009D19DF" w:rsidRPr="005A3BF9" w:rsidRDefault="009D19DF" w:rsidP="009D19DF">
      <w:pPr>
        <w:pStyle w:val="Quesapproach"/>
      </w:pPr>
      <w:r>
        <w:t>do not read out</w:t>
      </w:r>
    </w:p>
    <w:p w14:paraId="6C3C538F" w14:textId="77777777" w:rsidR="009D19DF" w:rsidRPr="005A3BF9" w:rsidRDefault="009D19DF" w:rsidP="009D19DF">
      <w:pPr>
        <w:pStyle w:val="Responseset0"/>
      </w:pPr>
      <w:r w:rsidRPr="005A3BF9">
        <w:t>01</w:t>
      </w:r>
      <w:r>
        <w:tab/>
      </w:r>
      <w:r w:rsidRPr="005A3BF9">
        <w:t>Was only a school holiday job/student vacation job</w:t>
      </w:r>
    </w:p>
    <w:p w14:paraId="615E7E85" w14:textId="77777777" w:rsidR="009D19DF" w:rsidRPr="005A3BF9" w:rsidRDefault="009D19DF" w:rsidP="009D19DF">
      <w:pPr>
        <w:pStyle w:val="Responseset0"/>
      </w:pPr>
      <w:r w:rsidRPr="005A3BF9">
        <w:t>02</w:t>
      </w:r>
      <w:r>
        <w:tab/>
      </w:r>
      <w:r w:rsidRPr="005A3BF9">
        <w:t>Job ended/temporary job/seasonal work</w:t>
      </w:r>
    </w:p>
    <w:p w14:paraId="0128B1FA" w14:textId="77777777" w:rsidR="009D19DF" w:rsidRPr="005A3BF9" w:rsidRDefault="009D19DF" w:rsidP="009D19DF">
      <w:pPr>
        <w:pStyle w:val="Responseset0"/>
      </w:pPr>
      <w:r w:rsidRPr="005A3BF9">
        <w:t>03</w:t>
      </w:r>
      <w:r>
        <w:tab/>
      </w:r>
      <w:r w:rsidRPr="005A3BF9">
        <w:t>Got laid off/sacked/retrenched</w:t>
      </w:r>
    </w:p>
    <w:p w14:paraId="11406863" w14:textId="77777777" w:rsidR="009D19DF" w:rsidRPr="005A3BF9" w:rsidRDefault="009D19DF" w:rsidP="009D19DF">
      <w:pPr>
        <w:pStyle w:val="Responseset0"/>
      </w:pPr>
      <w:r w:rsidRPr="005A3BF9">
        <w:t>04</w:t>
      </w:r>
      <w:r>
        <w:tab/>
      </w:r>
      <w:r w:rsidRPr="005A3BF9">
        <w:t>Not satisfied with job (e.g. hours of work/pay/other working conditions/boss or other workers)</w:t>
      </w:r>
    </w:p>
    <w:p w14:paraId="6EF16A04" w14:textId="77777777" w:rsidR="009D19DF" w:rsidRPr="005A3BF9" w:rsidRDefault="009D19DF" w:rsidP="009D19DF">
      <w:pPr>
        <w:pStyle w:val="Responseset0"/>
      </w:pPr>
      <w:r w:rsidRPr="005A3BF9">
        <w:t>05</w:t>
      </w:r>
      <w:r>
        <w:tab/>
      </w:r>
      <w:r w:rsidRPr="005A3BF9">
        <w:t>Went to live somewhere else</w:t>
      </w:r>
    </w:p>
    <w:p w14:paraId="3E7D0ECE" w14:textId="77777777" w:rsidR="009D19DF" w:rsidRPr="005A3BF9" w:rsidRDefault="009D19DF" w:rsidP="009D19DF">
      <w:pPr>
        <w:pStyle w:val="Responseset0"/>
      </w:pPr>
      <w:r w:rsidRPr="005A3BF9">
        <w:t>06</w:t>
      </w:r>
      <w:r>
        <w:tab/>
      </w:r>
      <w:r w:rsidRPr="005A3BF9">
        <w:t>Reasons to do with study (e.g. study load, distance between work and where you study)</w:t>
      </w:r>
    </w:p>
    <w:p w14:paraId="5EADD3EB" w14:textId="77777777" w:rsidR="009D19DF" w:rsidRPr="005A3BF9" w:rsidRDefault="009D19DF" w:rsidP="009D19DF">
      <w:pPr>
        <w:pStyle w:val="Responseset0"/>
      </w:pPr>
      <w:r w:rsidRPr="005A3BF9">
        <w:t>07</w:t>
      </w:r>
      <w:r>
        <w:tab/>
      </w:r>
      <w:r w:rsidRPr="005A3BF9">
        <w:t>To get another job/better job (e.g. more money/better working conditions)</w:t>
      </w:r>
    </w:p>
    <w:p w14:paraId="4DA7CB77" w14:textId="77777777" w:rsidR="009D19DF" w:rsidRPr="005A3BF9" w:rsidRDefault="009D19DF" w:rsidP="009D19DF">
      <w:pPr>
        <w:pStyle w:val="Responseset0"/>
      </w:pPr>
      <w:r w:rsidRPr="005A3BF9">
        <w:t>95</w:t>
      </w:r>
      <w:r>
        <w:tab/>
      </w:r>
      <w:r w:rsidRPr="005A3BF9">
        <w:t>Other (SPECIFY __________)</w:t>
      </w:r>
    </w:p>
    <w:p w14:paraId="3935800E" w14:textId="77777777" w:rsidR="009D19DF" w:rsidRDefault="009D19DF" w:rsidP="009D19DF">
      <w:pPr>
        <w:pStyle w:val="ProgInstruct"/>
      </w:pPr>
    </w:p>
    <w:p w14:paraId="547E5B2C" w14:textId="77777777" w:rsidR="009D19DF" w:rsidRDefault="009D19DF" w:rsidP="009D19DF">
      <w:pPr>
        <w:pStyle w:val="ProgInstruct"/>
      </w:pPr>
      <w:r>
        <w:t>NOW GO TO PRE D32</w:t>
      </w:r>
    </w:p>
    <w:p w14:paraId="0E7C88C5" w14:textId="77777777" w:rsidR="009D19DF" w:rsidRDefault="009D19DF" w:rsidP="009D19DF">
      <w:pPr>
        <w:pStyle w:val="ProgInstruct"/>
      </w:pPr>
    </w:p>
    <w:p w14:paraId="5A97A29D" w14:textId="77777777" w:rsidR="009D19DF" w:rsidRPr="005A3BF9" w:rsidRDefault="009D19DF" w:rsidP="009D19DF">
      <w:pPr>
        <w:pStyle w:val="ProgInstruct"/>
      </w:pPr>
      <w:r w:rsidRPr="005A3BF9">
        <w:t>PRE D8</w:t>
      </w:r>
    </w:p>
    <w:p w14:paraId="064651F5" w14:textId="77777777" w:rsidR="009D19DF" w:rsidRPr="005A3BF9" w:rsidRDefault="009D19DF" w:rsidP="009D19DF">
      <w:pPr>
        <w:pStyle w:val="ProgInstruct"/>
      </w:pPr>
      <w:r w:rsidRPr="005A3BF9">
        <w:t>IF NOT INTERVIEWED LAST YEAR (IN2016 MISSING), GO TO PRE D11</w:t>
      </w:r>
    </w:p>
    <w:p w14:paraId="2A460473" w14:textId="77777777" w:rsidR="00323476" w:rsidRDefault="009D19DF" w:rsidP="009D19DF">
      <w:pPr>
        <w:pStyle w:val="ProgInstruct"/>
      </w:pPr>
      <w:r w:rsidRPr="005A3BF9">
        <w:t xml:space="preserve">IF INTERVIEWED LAST YEAR (IN2016=01) AND SAMPLE SAYS “JOB LAST YEAR”, GO TO </w:t>
      </w:r>
    </w:p>
    <w:p w14:paraId="52C2CD37" w14:textId="45F3851A" w:rsidR="009D19DF" w:rsidRPr="005A3BF9" w:rsidRDefault="009D19DF" w:rsidP="009D19DF">
      <w:pPr>
        <w:pStyle w:val="ProgInstruct"/>
      </w:pPr>
      <w:r w:rsidRPr="005A3BF9">
        <w:t>D8</w:t>
      </w:r>
    </w:p>
    <w:p w14:paraId="650456F8" w14:textId="77777777" w:rsidR="00323476" w:rsidRDefault="009D19DF" w:rsidP="009D19DF">
      <w:pPr>
        <w:pStyle w:val="ProgInstruct"/>
      </w:pPr>
      <w:r w:rsidRPr="005A3BF9">
        <w:t xml:space="preserve">IF INTERVIEWED LAST YEAR (IN2016=01) AND SAMPLE SAYS “NO JOB LAST YEAR”, GO </w:t>
      </w:r>
    </w:p>
    <w:p w14:paraId="16478D13" w14:textId="5FAF595E" w:rsidR="009D19DF" w:rsidRPr="005A3BF9" w:rsidRDefault="009D19DF" w:rsidP="009D19DF">
      <w:pPr>
        <w:pStyle w:val="ProgInstruct"/>
      </w:pPr>
      <w:r w:rsidRPr="005A3BF9">
        <w:t>TO PRE D11</w:t>
      </w:r>
    </w:p>
    <w:p w14:paraId="51FBE06D" w14:textId="77777777" w:rsidR="009D19DF" w:rsidRPr="005A3BF9" w:rsidRDefault="009D19DF" w:rsidP="009D19DF">
      <w:pPr>
        <w:pStyle w:val="Header"/>
        <w:tabs>
          <w:tab w:val="clear" w:pos="4513"/>
          <w:tab w:val="clear" w:pos="9026"/>
        </w:tabs>
        <w:spacing w:after="120"/>
      </w:pPr>
    </w:p>
    <w:p w14:paraId="46DD9D39" w14:textId="77777777" w:rsidR="009D19DF" w:rsidRPr="005A3BF9" w:rsidRDefault="009D19DF" w:rsidP="009D19DF">
      <w:pPr>
        <w:pStyle w:val="Question"/>
      </w:pPr>
      <w:r w:rsidRPr="005A3BF9">
        <w:t>D8</w:t>
      </w:r>
      <w:r w:rsidRPr="005A3BF9">
        <w:tab/>
        <w:t xml:space="preserve">At your last interview, you told us you were working for </w:t>
      </w:r>
      <w:r w:rsidRPr="005A3BF9">
        <w:rPr>
          <w:b/>
        </w:rPr>
        <w:t>[EMPLOYER FROM SAMPLE]</w:t>
      </w:r>
      <w:r w:rsidRPr="005A3BF9">
        <w:t>. Do you still have that job?</w:t>
      </w:r>
    </w:p>
    <w:p w14:paraId="3EE57590" w14:textId="77777777" w:rsidR="009D19DF" w:rsidRPr="005A3BF9" w:rsidRDefault="009D19DF" w:rsidP="009D19DF">
      <w:pPr>
        <w:pStyle w:val="Quesapproach"/>
      </w:pPr>
      <w:r>
        <w:t>do not read out</w:t>
      </w:r>
    </w:p>
    <w:p w14:paraId="03DBF7B3" w14:textId="77777777" w:rsidR="009D19DF" w:rsidRPr="005A3BF9" w:rsidRDefault="009D19DF" w:rsidP="009D19DF">
      <w:pPr>
        <w:pStyle w:val="Responseset0"/>
        <w:tabs>
          <w:tab w:val="left" w:pos="6804"/>
        </w:tabs>
      </w:pPr>
      <w:r w:rsidRPr="005A3BF9">
        <w:t>01</w:t>
      </w:r>
      <w:r>
        <w:tab/>
        <w:t xml:space="preserve">Yes </w:t>
      </w:r>
      <w:r>
        <w:tab/>
      </w:r>
      <w:r w:rsidRPr="00604444">
        <w:rPr>
          <w:rStyle w:val="ProgInstructChar"/>
          <w:rFonts w:eastAsiaTheme="minorEastAsia"/>
        </w:rPr>
        <w:t>GO TO D13</w:t>
      </w:r>
    </w:p>
    <w:p w14:paraId="28BA2E19" w14:textId="77777777" w:rsidR="009D19DF" w:rsidRPr="005A3BF9" w:rsidRDefault="009D19DF" w:rsidP="009D19DF">
      <w:pPr>
        <w:pStyle w:val="Responseset0"/>
      </w:pPr>
      <w:r w:rsidRPr="005A3BF9">
        <w:t>02</w:t>
      </w:r>
      <w:r>
        <w:tab/>
      </w:r>
      <w:r w:rsidRPr="005A3BF9">
        <w:t>No</w:t>
      </w:r>
    </w:p>
    <w:p w14:paraId="09874509" w14:textId="77777777" w:rsidR="009D19DF" w:rsidRPr="005A3BF9" w:rsidRDefault="009D19DF" w:rsidP="009D19DF">
      <w:pPr>
        <w:pStyle w:val="Responseset0"/>
        <w:tabs>
          <w:tab w:val="left" w:pos="6804"/>
        </w:tabs>
      </w:pPr>
      <w:r w:rsidRPr="005A3BF9">
        <w:t>03</w:t>
      </w:r>
      <w:r>
        <w:tab/>
      </w:r>
      <w:r w:rsidRPr="005A3BF9">
        <w:t>Didn’t have a job at th</w:t>
      </w:r>
      <w:r>
        <w:t xml:space="preserve">e last interview </w:t>
      </w:r>
      <w:r>
        <w:tab/>
      </w:r>
      <w:r w:rsidRPr="00604444">
        <w:rPr>
          <w:rStyle w:val="ProgInstructChar"/>
          <w:rFonts w:eastAsiaTheme="minorEastAsia"/>
        </w:rPr>
        <w:t>GO TO PRE D11</w:t>
      </w:r>
    </w:p>
    <w:p w14:paraId="2570167B" w14:textId="77777777" w:rsidR="009D19DF" w:rsidRPr="005A3BF9" w:rsidRDefault="009D19DF" w:rsidP="009D19DF">
      <w:pPr>
        <w:pStyle w:val="Responseset0"/>
        <w:tabs>
          <w:tab w:val="left" w:pos="6804"/>
        </w:tabs>
      </w:pPr>
      <w:r w:rsidRPr="005A3BF9">
        <w:t>04</w:t>
      </w:r>
      <w:r>
        <w:tab/>
      </w:r>
      <w:r w:rsidRPr="005A3BF9">
        <w:t>Yes – Same job but company name changed (SPECIFY</w:t>
      </w:r>
      <w:r>
        <w:t>)</w:t>
      </w:r>
      <w:r>
        <w:tab/>
      </w:r>
      <w:r w:rsidRPr="00604444">
        <w:rPr>
          <w:rStyle w:val="ProgInstructChar"/>
          <w:rFonts w:eastAsiaTheme="minorEastAsia"/>
        </w:rPr>
        <w:t>GO TO D13</w:t>
      </w:r>
    </w:p>
    <w:p w14:paraId="581B269A" w14:textId="77777777" w:rsidR="009D19DF" w:rsidRPr="005A3BF9" w:rsidRDefault="009D19DF" w:rsidP="009D19DF">
      <w:pPr>
        <w:ind w:left="720" w:hanging="720"/>
      </w:pPr>
    </w:p>
    <w:p w14:paraId="24A4CB72" w14:textId="77777777" w:rsidR="009D19DF" w:rsidRPr="005A3BF9" w:rsidRDefault="009D19DF" w:rsidP="009D19DF">
      <w:pPr>
        <w:pStyle w:val="Question"/>
      </w:pPr>
      <w:r w:rsidRPr="005A3BF9">
        <w:t>D9</w:t>
      </w:r>
      <w:r w:rsidRPr="005A3BF9">
        <w:tab/>
        <w:t>Which month and year did you finish that job?</w:t>
      </w:r>
    </w:p>
    <w:p w14:paraId="611DA4A9" w14:textId="77777777" w:rsidR="009D19DF" w:rsidRDefault="009D19DF" w:rsidP="009D19DF">
      <w:pPr>
        <w:pStyle w:val="Responseset0"/>
      </w:pPr>
      <w:r>
        <w:t>(15-17)</w:t>
      </w:r>
    </w:p>
    <w:p w14:paraId="4942D5D7" w14:textId="77777777" w:rsidR="009D19DF" w:rsidRPr="005A3BF9" w:rsidRDefault="009D19DF" w:rsidP="009D19DF">
      <w:pPr>
        <w:pStyle w:val="Responseset0"/>
      </w:pPr>
      <w:r>
        <w:t xml:space="preserve">MM,YY </w:t>
      </w:r>
    </w:p>
    <w:p w14:paraId="241268E8" w14:textId="77777777" w:rsidR="009D19DF" w:rsidRPr="005A3BF9" w:rsidRDefault="009D19DF" w:rsidP="009D19DF">
      <w:pPr>
        <w:pStyle w:val="Responseset0"/>
      </w:pPr>
      <w:r w:rsidRPr="005A3BF9">
        <w:t>IF ‘Don’t know’ RECORD: 88/88</w:t>
      </w:r>
    </w:p>
    <w:p w14:paraId="714F50EA" w14:textId="77777777" w:rsidR="009D19DF" w:rsidRDefault="009D19DF" w:rsidP="009D19DF">
      <w:pPr>
        <w:pStyle w:val="ProgInstruct"/>
      </w:pPr>
    </w:p>
    <w:p w14:paraId="0AE00989" w14:textId="77777777" w:rsidR="009D19DF" w:rsidRPr="005A3BF9" w:rsidRDefault="009D19DF" w:rsidP="009D19DF">
      <w:pPr>
        <w:pStyle w:val="Question"/>
        <w:keepNext/>
      </w:pPr>
      <w:r w:rsidRPr="005A3BF9">
        <w:t>D10</w:t>
      </w:r>
      <w:r w:rsidRPr="005A3BF9">
        <w:tab/>
        <w:t xml:space="preserve">What was the </w:t>
      </w:r>
      <w:r w:rsidRPr="005A3BF9">
        <w:rPr>
          <w:b/>
        </w:rPr>
        <w:t>main</w:t>
      </w:r>
      <w:r w:rsidRPr="005A3BF9">
        <w:t xml:space="preserve"> reason you left that job?</w:t>
      </w:r>
    </w:p>
    <w:p w14:paraId="4FDA8F3B" w14:textId="77777777" w:rsidR="009D19DF" w:rsidRPr="005A3BF9" w:rsidRDefault="009D19DF" w:rsidP="009D19DF">
      <w:pPr>
        <w:pStyle w:val="Quesapproach"/>
        <w:keepNext/>
      </w:pPr>
      <w:r>
        <w:t>do not read out</w:t>
      </w:r>
    </w:p>
    <w:p w14:paraId="0EB5A8B2" w14:textId="77777777" w:rsidR="009D19DF" w:rsidRPr="005A3BF9" w:rsidRDefault="009D19DF" w:rsidP="009D19DF">
      <w:pPr>
        <w:pStyle w:val="Responseset0"/>
        <w:keepNext/>
      </w:pPr>
      <w:r w:rsidRPr="005A3BF9">
        <w:t>01</w:t>
      </w:r>
      <w:r>
        <w:tab/>
      </w:r>
      <w:r w:rsidRPr="005A3BF9">
        <w:t>Was only a school holiday job/student vacation job</w:t>
      </w:r>
    </w:p>
    <w:p w14:paraId="6A157B78" w14:textId="77777777" w:rsidR="009D19DF" w:rsidRPr="005A3BF9" w:rsidRDefault="009D19DF" w:rsidP="009D19DF">
      <w:pPr>
        <w:pStyle w:val="Responseset0"/>
        <w:keepNext/>
      </w:pPr>
      <w:r w:rsidRPr="005A3BF9">
        <w:t>02</w:t>
      </w:r>
      <w:r>
        <w:tab/>
      </w:r>
      <w:r w:rsidRPr="005A3BF9">
        <w:t>Job ended/temporary job/seasonal work</w:t>
      </w:r>
    </w:p>
    <w:p w14:paraId="552E9D62" w14:textId="77777777" w:rsidR="009D19DF" w:rsidRPr="005A3BF9" w:rsidRDefault="009D19DF" w:rsidP="009D19DF">
      <w:pPr>
        <w:pStyle w:val="Responseset0"/>
        <w:keepNext/>
      </w:pPr>
      <w:r w:rsidRPr="005A3BF9">
        <w:t>03</w:t>
      </w:r>
      <w:r>
        <w:tab/>
      </w:r>
      <w:r w:rsidRPr="005A3BF9">
        <w:t>Got laid off/sacked/retrenched</w:t>
      </w:r>
    </w:p>
    <w:p w14:paraId="78589CED" w14:textId="77777777" w:rsidR="009D19DF" w:rsidRPr="005A3BF9" w:rsidRDefault="009D19DF" w:rsidP="009D19DF">
      <w:pPr>
        <w:pStyle w:val="Responseset0"/>
        <w:keepNext/>
      </w:pPr>
      <w:r w:rsidRPr="005A3BF9">
        <w:t>04</w:t>
      </w:r>
      <w:r>
        <w:tab/>
      </w:r>
      <w:r w:rsidRPr="005A3BF9">
        <w:t>Not satisfied with job (e.g. hours of work/pay/other working conditions/boss or other workers)</w:t>
      </w:r>
    </w:p>
    <w:p w14:paraId="7A89389D" w14:textId="77777777" w:rsidR="009D19DF" w:rsidRPr="005A3BF9" w:rsidRDefault="009D19DF" w:rsidP="009D19DF">
      <w:pPr>
        <w:pStyle w:val="Responseset0"/>
        <w:keepNext/>
      </w:pPr>
      <w:r w:rsidRPr="005A3BF9">
        <w:t>05</w:t>
      </w:r>
      <w:r>
        <w:tab/>
      </w:r>
      <w:r w:rsidRPr="005A3BF9">
        <w:t>Went to live somewhere else</w:t>
      </w:r>
    </w:p>
    <w:p w14:paraId="7D4DDD70" w14:textId="77777777" w:rsidR="009D19DF" w:rsidRPr="005A3BF9" w:rsidRDefault="009D19DF" w:rsidP="009D19DF">
      <w:pPr>
        <w:pStyle w:val="Responseset0"/>
      </w:pPr>
      <w:r w:rsidRPr="005A3BF9">
        <w:t>06</w:t>
      </w:r>
      <w:r>
        <w:tab/>
      </w:r>
      <w:r w:rsidRPr="005A3BF9">
        <w:t>Reasons to do with study</w:t>
      </w:r>
      <w:r>
        <w:t xml:space="preserve"> </w:t>
      </w:r>
      <w:r w:rsidRPr="005A3BF9">
        <w:t>(e.g. study load, distance between work and where you study)</w:t>
      </w:r>
    </w:p>
    <w:p w14:paraId="2F34FC03" w14:textId="77777777" w:rsidR="009D19DF" w:rsidRPr="005A3BF9" w:rsidRDefault="009D19DF" w:rsidP="009D19DF">
      <w:pPr>
        <w:pStyle w:val="Responseset0"/>
        <w:keepNext/>
      </w:pPr>
      <w:r w:rsidRPr="005A3BF9">
        <w:t>07</w:t>
      </w:r>
      <w:r>
        <w:tab/>
      </w:r>
      <w:r w:rsidRPr="005A3BF9">
        <w:t>To get another job/better job (e.g. more money/better working conditions)</w:t>
      </w:r>
    </w:p>
    <w:p w14:paraId="1EB4CF57" w14:textId="77777777" w:rsidR="009D19DF" w:rsidRPr="005A3BF9" w:rsidRDefault="009D19DF" w:rsidP="009D19DF">
      <w:pPr>
        <w:pStyle w:val="Responseset0"/>
      </w:pPr>
      <w:r w:rsidRPr="005A3BF9">
        <w:t>95</w:t>
      </w:r>
      <w:r>
        <w:tab/>
        <w:t>Other (SPECIFY)</w:t>
      </w:r>
    </w:p>
    <w:p w14:paraId="198304B0" w14:textId="77777777" w:rsidR="009D19DF" w:rsidRDefault="009D19DF" w:rsidP="009D19DF">
      <w:pPr>
        <w:pStyle w:val="ProgInstruct"/>
      </w:pPr>
    </w:p>
    <w:p w14:paraId="5257A3BC" w14:textId="77777777" w:rsidR="009D19DF" w:rsidRPr="005A3BF9" w:rsidRDefault="009D19DF" w:rsidP="009D19DF">
      <w:pPr>
        <w:pStyle w:val="ProgInstruct"/>
      </w:pPr>
      <w:r w:rsidRPr="005A3BF9">
        <w:t>PRE D11</w:t>
      </w:r>
    </w:p>
    <w:p w14:paraId="07314E4C" w14:textId="77777777" w:rsidR="009D19DF" w:rsidRPr="005A3BF9" w:rsidRDefault="009D19DF" w:rsidP="009D19DF">
      <w:pPr>
        <w:pStyle w:val="ProgInstruct"/>
      </w:pPr>
      <w:r w:rsidRPr="005A3BF9">
        <w:t>IF CURRENTLY HAS MORE THAN ONE JOB (D5=01), GO TO D12</w:t>
      </w:r>
    </w:p>
    <w:p w14:paraId="09957BC6" w14:textId="77777777" w:rsidR="009D19DF" w:rsidRPr="005A3BF9" w:rsidRDefault="009D19DF" w:rsidP="009D19DF">
      <w:pPr>
        <w:pStyle w:val="ProgInstruct"/>
      </w:pPr>
      <w:r w:rsidRPr="005A3BF9">
        <w:t>IF CURRENTLY HAS ONLY ONE JOB (D5=02), GO TO D11</w:t>
      </w:r>
    </w:p>
    <w:p w14:paraId="46BA1D51" w14:textId="77777777" w:rsidR="009D19DF" w:rsidRPr="005A3BF9" w:rsidRDefault="009D19DF" w:rsidP="009D19DF">
      <w:pPr>
        <w:ind w:left="720" w:hanging="720"/>
      </w:pPr>
    </w:p>
    <w:p w14:paraId="6D0383B7" w14:textId="77777777" w:rsidR="009D19DF" w:rsidRPr="005A3BF9" w:rsidRDefault="009D19DF" w:rsidP="009D19DF">
      <w:pPr>
        <w:pStyle w:val="Question"/>
      </w:pPr>
      <w:r w:rsidRPr="005A3BF9">
        <w:t>D11</w:t>
      </w:r>
      <w:r w:rsidRPr="005A3BF9">
        <w:tab/>
        <w:t>Altogether, how many hours do you usually work each week in your present job?</w:t>
      </w:r>
    </w:p>
    <w:p w14:paraId="3AE0F4C6" w14:textId="77777777" w:rsidR="009D19DF" w:rsidRPr="005A3BF9" w:rsidRDefault="009D19DF" w:rsidP="009D19DF">
      <w:pPr>
        <w:pStyle w:val="IntNote"/>
      </w:pPr>
      <w:r w:rsidRPr="005A3BF9">
        <w:t>IF HOURS VARY ASK: In your last four weeks of work, how many hours per week, on average, have you worked, including paid holidays?</w:t>
      </w:r>
    </w:p>
    <w:p w14:paraId="631B1BFB" w14:textId="77777777" w:rsidR="009D19DF" w:rsidRPr="005A3BF9" w:rsidRDefault="009D19DF" w:rsidP="009D19DF">
      <w:pPr>
        <w:pStyle w:val="Responseset0"/>
      </w:pPr>
      <w:r w:rsidRPr="005A3BF9">
        <w:t>Record numeric response 1 to 100</w:t>
      </w:r>
    </w:p>
    <w:p w14:paraId="220D5409" w14:textId="77777777" w:rsidR="009D19DF" w:rsidRPr="005A3BF9" w:rsidRDefault="009D19DF" w:rsidP="009D19DF">
      <w:pPr>
        <w:pStyle w:val="Responseset0"/>
      </w:pPr>
      <w:r w:rsidRPr="005A3BF9">
        <w:t>999 Don’t know</w:t>
      </w:r>
    </w:p>
    <w:p w14:paraId="745DADAA" w14:textId="77777777" w:rsidR="009D19DF" w:rsidRPr="005A3BF9" w:rsidRDefault="009D19DF" w:rsidP="009D19DF">
      <w:pPr>
        <w:ind w:left="720" w:hanging="720"/>
      </w:pPr>
    </w:p>
    <w:p w14:paraId="48DC4F23" w14:textId="77777777" w:rsidR="009D19DF" w:rsidRPr="005A3BF9" w:rsidRDefault="009D19DF" w:rsidP="009D19DF">
      <w:pPr>
        <w:pStyle w:val="ProgInstruct"/>
      </w:pPr>
      <w:r w:rsidRPr="005A3BF9">
        <w:t>NOW GO TO D14</w:t>
      </w:r>
    </w:p>
    <w:p w14:paraId="46D4DFA2" w14:textId="77777777" w:rsidR="009D19DF" w:rsidRPr="005A3BF9" w:rsidRDefault="009D19DF" w:rsidP="009D19DF">
      <w:pPr>
        <w:ind w:left="720" w:hanging="720"/>
      </w:pPr>
    </w:p>
    <w:p w14:paraId="6F943599" w14:textId="77777777" w:rsidR="009D19DF" w:rsidRPr="005A3BF9" w:rsidRDefault="009D19DF" w:rsidP="009D19DF">
      <w:pPr>
        <w:pStyle w:val="Question"/>
      </w:pPr>
      <w:r w:rsidRPr="005A3BF9">
        <w:t>D12</w:t>
      </w:r>
      <w:r w:rsidRPr="005A3BF9">
        <w:tab/>
      </w:r>
      <w:r>
        <w:t>Thinking</w:t>
      </w:r>
      <w:r w:rsidRPr="005A3BF9">
        <w:t xml:space="preserve"> about your main job, that is, the job in which you usually work the most hours. How many hours do you usually work each week in your main job?</w:t>
      </w:r>
    </w:p>
    <w:p w14:paraId="23D91011" w14:textId="77777777" w:rsidR="009D19DF" w:rsidRPr="005A3BF9" w:rsidRDefault="009D19DF" w:rsidP="009D19DF">
      <w:pPr>
        <w:pStyle w:val="IntNote"/>
      </w:pPr>
      <w:r w:rsidRPr="005A3BF9">
        <w:t>IF HOURS VARY ASK: In your last four weeks of work, how many hours per week, on average, have you worked, including paid holidays?</w:t>
      </w:r>
    </w:p>
    <w:p w14:paraId="594A1BCA" w14:textId="77777777" w:rsidR="009D19DF" w:rsidRPr="005A3BF9" w:rsidRDefault="009D19DF" w:rsidP="009D19DF">
      <w:pPr>
        <w:pStyle w:val="Responseset0"/>
      </w:pPr>
      <w:r w:rsidRPr="005A3BF9">
        <w:t>Record numeric response 1 to 100</w:t>
      </w:r>
    </w:p>
    <w:p w14:paraId="0B18F664" w14:textId="77777777" w:rsidR="009D19DF" w:rsidRPr="005A3BF9" w:rsidRDefault="009D19DF" w:rsidP="009D19DF">
      <w:pPr>
        <w:pStyle w:val="Responseset0"/>
      </w:pPr>
      <w:r w:rsidRPr="005A3BF9">
        <w:t>999 Don’t know</w:t>
      </w:r>
    </w:p>
    <w:p w14:paraId="57B12448" w14:textId="77777777" w:rsidR="009D19DF" w:rsidRPr="005A3BF9" w:rsidRDefault="009D19DF" w:rsidP="009D19DF">
      <w:pPr>
        <w:ind w:left="720" w:hanging="720"/>
      </w:pPr>
    </w:p>
    <w:p w14:paraId="41C9C2B6" w14:textId="77777777" w:rsidR="009D19DF" w:rsidRPr="005A3BF9" w:rsidRDefault="009D19DF" w:rsidP="009D19DF">
      <w:pPr>
        <w:pStyle w:val="ProgInstruct"/>
      </w:pPr>
      <w:r w:rsidRPr="005A3BF9">
        <w:t>NOW GO TO D14</w:t>
      </w:r>
    </w:p>
    <w:p w14:paraId="743F90D0" w14:textId="77777777" w:rsidR="009D19DF" w:rsidRPr="005A3BF9" w:rsidRDefault="009D19DF" w:rsidP="009D19DF">
      <w:pPr>
        <w:ind w:left="720" w:hanging="720"/>
      </w:pPr>
    </w:p>
    <w:p w14:paraId="45A36D74" w14:textId="77777777" w:rsidR="009D19DF" w:rsidRDefault="009D19DF" w:rsidP="009D19DF">
      <w:pPr>
        <w:pStyle w:val="Question"/>
      </w:pPr>
      <w:r w:rsidRPr="005A3BF9">
        <w:t>D13</w:t>
      </w:r>
      <w:r w:rsidRPr="005A3BF9">
        <w:tab/>
        <w:t xml:space="preserve">In your job with </w:t>
      </w:r>
      <w:r w:rsidRPr="005A3BF9">
        <w:rPr>
          <w:b/>
        </w:rPr>
        <w:t>[EMPLOYER FROM D8=04 OR SAMPLE]</w:t>
      </w:r>
      <w:r w:rsidRPr="005A3BF9">
        <w:t>, how many hours do you usually work each week?</w:t>
      </w:r>
    </w:p>
    <w:p w14:paraId="29AAD894" w14:textId="77777777" w:rsidR="009D19DF" w:rsidRPr="005A3BF9" w:rsidRDefault="009D19DF" w:rsidP="009D19DF">
      <w:pPr>
        <w:pStyle w:val="IntNote"/>
      </w:pPr>
      <w:r w:rsidRPr="005A3BF9">
        <w:t>IF HOURS VARY ASK: In your last four weeks of work, how many hours per week, on average, have you worked, including paid holidays?</w:t>
      </w:r>
    </w:p>
    <w:p w14:paraId="1A436CA7" w14:textId="77777777" w:rsidR="009D19DF" w:rsidRPr="005A3BF9" w:rsidRDefault="009D19DF" w:rsidP="009D19DF">
      <w:pPr>
        <w:pStyle w:val="Responseset0"/>
      </w:pPr>
      <w:r w:rsidRPr="005A3BF9">
        <w:t>Record numeric response 1 to 100</w:t>
      </w:r>
    </w:p>
    <w:p w14:paraId="27ABEFB4" w14:textId="77777777" w:rsidR="009D19DF" w:rsidRPr="005A3BF9" w:rsidRDefault="009D19DF" w:rsidP="009D19DF">
      <w:pPr>
        <w:pStyle w:val="Responseset0"/>
      </w:pPr>
      <w:r w:rsidRPr="005A3BF9">
        <w:t>999 Don’t know</w:t>
      </w:r>
    </w:p>
    <w:p w14:paraId="0A17863D" w14:textId="77777777" w:rsidR="009D19DF" w:rsidRDefault="009D19DF" w:rsidP="009D19DF">
      <w:pPr>
        <w:pStyle w:val="ProgInstruct"/>
      </w:pPr>
    </w:p>
    <w:p w14:paraId="43858E54" w14:textId="77777777" w:rsidR="009D19DF" w:rsidRPr="005A3BF9" w:rsidRDefault="009D19DF" w:rsidP="009D19DF">
      <w:pPr>
        <w:pStyle w:val="Question"/>
      </w:pPr>
      <w:r w:rsidRPr="005A3BF9">
        <w:t>D14</w:t>
      </w:r>
      <w:r w:rsidRPr="005A3BF9">
        <w:tab/>
        <w:t>Do you work for wages or salary, are you self-employed in your own business, or do you work in some other way?</w:t>
      </w:r>
    </w:p>
    <w:p w14:paraId="75B200E2" w14:textId="77777777" w:rsidR="009D19DF" w:rsidRPr="005A3BF9" w:rsidRDefault="009D19DF" w:rsidP="009D19DF">
      <w:pPr>
        <w:pStyle w:val="Quesapproach"/>
        <w:keepNext/>
      </w:pPr>
      <w:r>
        <w:t>prompt if necessary</w:t>
      </w:r>
    </w:p>
    <w:p w14:paraId="48D8CC2C" w14:textId="77777777" w:rsidR="009D19DF" w:rsidRPr="005A3BF9" w:rsidRDefault="009D19DF" w:rsidP="009D19DF">
      <w:pPr>
        <w:pStyle w:val="Responseset0"/>
      </w:pPr>
      <w:r w:rsidRPr="005A3BF9">
        <w:t>01</w:t>
      </w:r>
      <w:r>
        <w:tab/>
      </w:r>
      <w:r w:rsidRPr="005A3BF9">
        <w:t>Wages/salary</w:t>
      </w:r>
    </w:p>
    <w:p w14:paraId="401D8761" w14:textId="77777777" w:rsidR="009D19DF" w:rsidRPr="005A3BF9" w:rsidRDefault="009D19DF" w:rsidP="009D19DF">
      <w:pPr>
        <w:pStyle w:val="Responseset0"/>
      </w:pPr>
      <w:r w:rsidRPr="005A3BF9">
        <w:t>02</w:t>
      </w:r>
      <w:r>
        <w:tab/>
      </w:r>
      <w:r w:rsidRPr="005A3BF9">
        <w:t>Self-employed</w:t>
      </w:r>
    </w:p>
    <w:p w14:paraId="47DF7472" w14:textId="77777777" w:rsidR="009D19DF" w:rsidRPr="005A3BF9" w:rsidRDefault="009D19DF" w:rsidP="009D19DF">
      <w:pPr>
        <w:pStyle w:val="Responseset0"/>
      </w:pPr>
      <w:r w:rsidRPr="005A3BF9">
        <w:t>03</w:t>
      </w:r>
      <w:r>
        <w:tab/>
      </w:r>
      <w:r w:rsidRPr="005A3BF9">
        <w:t>Other way</w:t>
      </w:r>
    </w:p>
    <w:p w14:paraId="62831BF1" w14:textId="77777777" w:rsidR="009D19DF" w:rsidRDefault="009D19DF" w:rsidP="009D19DF">
      <w:r>
        <w:br w:type="page"/>
      </w:r>
    </w:p>
    <w:p w14:paraId="5AD3E748" w14:textId="77777777" w:rsidR="009D19DF" w:rsidRPr="005A3BF9" w:rsidRDefault="009D19DF" w:rsidP="009D19DF">
      <w:pPr>
        <w:ind w:left="720" w:hanging="720"/>
      </w:pPr>
    </w:p>
    <w:p w14:paraId="0E5CA33B" w14:textId="77777777" w:rsidR="009D19DF" w:rsidRPr="005A3BF9" w:rsidRDefault="009D19DF" w:rsidP="009D19DF">
      <w:pPr>
        <w:pStyle w:val="Question"/>
      </w:pPr>
      <w:r w:rsidRPr="005A3BF9">
        <w:t>D15</w:t>
      </w:r>
      <w:r w:rsidRPr="005A3BF9">
        <w:tab/>
        <w:t>How much is your usual pay from that job?</w:t>
      </w:r>
    </w:p>
    <w:p w14:paraId="12EEBB65" w14:textId="77777777" w:rsidR="009D19DF" w:rsidRDefault="009D19DF" w:rsidP="009D19DF">
      <w:pPr>
        <w:pStyle w:val="IntNote"/>
      </w:pPr>
      <w:r w:rsidRPr="005A3BF9">
        <w:tab/>
        <w:t xml:space="preserve">INTERVIEWER NOTE: If both before tax and after tax amounts are known, </w:t>
      </w:r>
      <w:r>
        <w:t xml:space="preserve">(CATI: </w:t>
      </w:r>
      <w:r w:rsidRPr="005A3BF9">
        <w:t>ask for</w:t>
      </w:r>
      <w:r>
        <w:t>) (CAWI: please provide)</w:t>
      </w:r>
      <w:r w:rsidRPr="005A3BF9">
        <w:t xml:space="preserve"> before tax amount.</w:t>
      </w:r>
    </w:p>
    <w:p w14:paraId="6B97C491" w14:textId="77777777" w:rsidR="009D19DF" w:rsidRDefault="009D19DF" w:rsidP="009D19DF">
      <w:pPr>
        <w:pStyle w:val="Question"/>
      </w:pPr>
      <w:r>
        <w:tab/>
        <w:t>INTERVIEWER NOTE: Let respondents know that hourly, weekly etc. amounts are acceptable</w:t>
      </w:r>
    </w:p>
    <w:p w14:paraId="385CD554" w14:textId="77777777" w:rsidR="009D19DF" w:rsidRPr="005A3BF9" w:rsidRDefault="009D19DF" w:rsidP="009D19DF">
      <w:pPr>
        <w:pStyle w:val="Question"/>
        <w:ind w:firstLine="0"/>
      </w:pPr>
      <w:r>
        <w:t>CAWI:  You can let us know at the next screen if your pay is weekly, hourly or another amount.</w:t>
      </w:r>
    </w:p>
    <w:p w14:paraId="5C70CBA9" w14:textId="77777777" w:rsidR="009D19DF" w:rsidRDefault="009D19DF" w:rsidP="009D19DF">
      <w:pPr>
        <w:pStyle w:val="IntNote"/>
      </w:pPr>
    </w:p>
    <w:p w14:paraId="6E41EB8F" w14:textId="77777777" w:rsidR="009D19DF" w:rsidRPr="005A3BF9" w:rsidRDefault="009D19DF" w:rsidP="009D19DF">
      <w:pPr>
        <w:pStyle w:val="IntNote"/>
      </w:pPr>
    </w:p>
    <w:p w14:paraId="71F6ACA1" w14:textId="77777777" w:rsidR="009D19DF" w:rsidRPr="005A3BF9" w:rsidRDefault="009D19DF" w:rsidP="009D19DF">
      <w:pPr>
        <w:pStyle w:val="Quesapproach"/>
      </w:pPr>
      <w:r w:rsidRPr="005A3BF9">
        <w:t>Enter dollar amount.</w:t>
      </w:r>
    </w:p>
    <w:p w14:paraId="1F499B0B" w14:textId="77777777" w:rsidR="009D19DF" w:rsidRPr="005A3BF9" w:rsidRDefault="009D19DF" w:rsidP="009D19DF">
      <w:pPr>
        <w:pStyle w:val="Responseset0"/>
      </w:pPr>
      <w:r w:rsidRPr="005A3BF9">
        <w:t>Record numeric response $1 to 1,000,000</w:t>
      </w:r>
    </w:p>
    <w:p w14:paraId="65CDC6E4" w14:textId="77777777" w:rsidR="009D19DF" w:rsidRPr="005A3BF9" w:rsidRDefault="009D19DF" w:rsidP="009D19DF">
      <w:pPr>
        <w:pStyle w:val="Responseset0"/>
        <w:tabs>
          <w:tab w:val="left" w:pos="5670"/>
        </w:tabs>
      </w:pPr>
      <w:r w:rsidRPr="005A3BF9">
        <w:t>99</w:t>
      </w:r>
      <w:r>
        <w:t xml:space="preserve">99999 Don’t know </w:t>
      </w:r>
      <w:r>
        <w:tab/>
      </w:r>
      <w:r w:rsidRPr="00604444">
        <w:rPr>
          <w:rStyle w:val="ProgInstructChar"/>
          <w:rFonts w:eastAsiaTheme="minorEastAsia"/>
        </w:rPr>
        <w:t>GO TO PRE D18</w:t>
      </w:r>
    </w:p>
    <w:p w14:paraId="22540720" w14:textId="77777777" w:rsidR="009D19DF" w:rsidRPr="005A3BF9" w:rsidRDefault="009D19DF" w:rsidP="009D19DF">
      <w:pPr>
        <w:ind w:left="720" w:hanging="720"/>
      </w:pPr>
    </w:p>
    <w:p w14:paraId="0CA2187E" w14:textId="77777777" w:rsidR="009D19DF" w:rsidRDefault="009D19DF" w:rsidP="009D19DF">
      <w:pPr>
        <w:pStyle w:val="Question"/>
      </w:pPr>
      <w:r w:rsidRPr="005A3BF9">
        <w:t>D16</w:t>
      </w:r>
      <w:r w:rsidRPr="005A3BF9">
        <w:tab/>
        <w:t>What period does that cover?</w:t>
      </w:r>
    </w:p>
    <w:p w14:paraId="41924049" w14:textId="77777777" w:rsidR="009D19DF" w:rsidRPr="005A3BF9" w:rsidRDefault="009D19DF" w:rsidP="009D19DF">
      <w:pPr>
        <w:pStyle w:val="Quesapproach"/>
        <w:keepNext/>
      </w:pPr>
      <w:r>
        <w:t>prompt if necessary</w:t>
      </w:r>
    </w:p>
    <w:p w14:paraId="22B9184C" w14:textId="77777777" w:rsidR="009D19DF" w:rsidRPr="005A3BF9" w:rsidRDefault="009D19DF" w:rsidP="009D19DF">
      <w:pPr>
        <w:pStyle w:val="Responseset0"/>
      </w:pPr>
      <w:r w:rsidRPr="005A3BF9">
        <w:t>01</w:t>
      </w:r>
      <w:r>
        <w:tab/>
      </w:r>
      <w:r w:rsidRPr="005A3BF9">
        <w:t>Hourly</w:t>
      </w:r>
    </w:p>
    <w:p w14:paraId="31E5E50A" w14:textId="77777777" w:rsidR="009D19DF" w:rsidRPr="005A3BF9" w:rsidRDefault="009D19DF" w:rsidP="009D19DF">
      <w:pPr>
        <w:pStyle w:val="Responseset0"/>
      </w:pPr>
      <w:r w:rsidRPr="005A3BF9">
        <w:t>02</w:t>
      </w:r>
      <w:r>
        <w:tab/>
      </w:r>
      <w:r w:rsidRPr="005A3BF9">
        <w:t>Weekly</w:t>
      </w:r>
    </w:p>
    <w:p w14:paraId="5B908AC5" w14:textId="77777777" w:rsidR="009D19DF" w:rsidRPr="005A3BF9" w:rsidRDefault="009D19DF" w:rsidP="009D19DF">
      <w:pPr>
        <w:pStyle w:val="Responseset0"/>
      </w:pPr>
      <w:r w:rsidRPr="005A3BF9">
        <w:t>03</w:t>
      </w:r>
      <w:r>
        <w:tab/>
      </w:r>
      <w:r w:rsidRPr="005A3BF9">
        <w:t>Fortnightly</w:t>
      </w:r>
    </w:p>
    <w:p w14:paraId="5328951C" w14:textId="77777777" w:rsidR="009D19DF" w:rsidRPr="005A3BF9" w:rsidRDefault="009D19DF" w:rsidP="009D19DF">
      <w:pPr>
        <w:pStyle w:val="Responseset0"/>
      </w:pPr>
      <w:r w:rsidRPr="005A3BF9">
        <w:t>04</w:t>
      </w:r>
      <w:r>
        <w:tab/>
      </w:r>
      <w:r w:rsidRPr="005A3BF9">
        <w:t>Four weeks</w:t>
      </w:r>
    </w:p>
    <w:p w14:paraId="56ED4270" w14:textId="77777777" w:rsidR="009D19DF" w:rsidRPr="005A3BF9" w:rsidRDefault="009D19DF" w:rsidP="009D19DF">
      <w:pPr>
        <w:pStyle w:val="Responseset0"/>
      </w:pPr>
      <w:r w:rsidRPr="005A3BF9">
        <w:t>05</w:t>
      </w:r>
      <w:r>
        <w:tab/>
      </w:r>
      <w:r w:rsidRPr="005A3BF9">
        <w:t>Calendar month</w:t>
      </w:r>
    </w:p>
    <w:p w14:paraId="671AB8C6" w14:textId="77777777" w:rsidR="009D19DF" w:rsidRPr="005A3BF9" w:rsidRDefault="009D19DF" w:rsidP="009D19DF">
      <w:pPr>
        <w:pStyle w:val="Responseset0"/>
      </w:pPr>
      <w:r w:rsidRPr="005A3BF9">
        <w:t>06</w:t>
      </w:r>
      <w:r>
        <w:tab/>
      </w:r>
      <w:r w:rsidRPr="005A3BF9">
        <w:t>Quarterly</w:t>
      </w:r>
    </w:p>
    <w:p w14:paraId="072F67F6" w14:textId="77777777" w:rsidR="009D19DF" w:rsidRPr="005A3BF9" w:rsidRDefault="009D19DF" w:rsidP="009D19DF">
      <w:pPr>
        <w:pStyle w:val="Responseset0"/>
      </w:pPr>
      <w:r w:rsidRPr="005A3BF9">
        <w:t>07</w:t>
      </w:r>
      <w:r>
        <w:tab/>
      </w:r>
      <w:r w:rsidRPr="005A3BF9">
        <w:t>Yearly</w:t>
      </w:r>
    </w:p>
    <w:p w14:paraId="40B40EA6" w14:textId="77777777" w:rsidR="009D19DF" w:rsidRPr="005A3BF9" w:rsidRDefault="009D19DF" w:rsidP="009D19DF">
      <w:pPr>
        <w:pStyle w:val="Responseset0"/>
      </w:pPr>
      <w:r w:rsidRPr="005A3BF9">
        <w:t>08</w:t>
      </w:r>
      <w:r>
        <w:tab/>
      </w:r>
      <w:r w:rsidRPr="005A3BF9">
        <w:t>Per occasion/task/session</w:t>
      </w:r>
    </w:p>
    <w:p w14:paraId="56A2DEAE" w14:textId="77777777" w:rsidR="009D19DF" w:rsidRPr="005A3BF9" w:rsidRDefault="009D19DF" w:rsidP="009D19DF">
      <w:pPr>
        <w:pStyle w:val="Responseset0"/>
      </w:pPr>
      <w:r w:rsidRPr="005A3BF9">
        <w:t>95</w:t>
      </w:r>
      <w:r>
        <w:tab/>
      </w:r>
      <w:r w:rsidRPr="005A3BF9">
        <w:t xml:space="preserve">Other </w:t>
      </w:r>
      <w:r>
        <w:t>(SPECIFY)</w:t>
      </w:r>
    </w:p>
    <w:p w14:paraId="41459406" w14:textId="77777777" w:rsidR="009D19DF" w:rsidRPr="005A3BF9" w:rsidRDefault="009D19DF" w:rsidP="009D19DF">
      <w:pPr>
        <w:ind w:left="720" w:hanging="720"/>
      </w:pPr>
    </w:p>
    <w:p w14:paraId="254C89B7" w14:textId="77777777" w:rsidR="009D19DF" w:rsidRPr="005A3BF9" w:rsidRDefault="009D19DF" w:rsidP="009D19DF">
      <w:pPr>
        <w:pStyle w:val="Question"/>
      </w:pPr>
      <w:r w:rsidRPr="005A3BF9">
        <w:t>D17</w:t>
      </w:r>
      <w:r w:rsidRPr="005A3BF9">
        <w:tab/>
        <w:t>And was that amount before tax or after tax?</w:t>
      </w:r>
    </w:p>
    <w:p w14:paraId="044BFBAA" w14:textId="77777777" w:rsidR="009D19DF" w:rsidRPr="005A3BF9" w:rsidRDefault="009D19DF" w:rsidP="009D19DF">
      <w:pPr>
        <w:pStyle w:val="Quesapproach"/>
        <w:keepNext/>
      </w:pPr>
      <w:r>
        <w:t>prompt if necessary</w:t>
      </w:r>
    </w:p>
    <w:p w14:paraId="7202557D" w14:textId="77777777" w:rsidR="009D19DF" w:rsidRPr="005A3BF9" w:rsidRDefault="009D19DF" w:rsidP="009D19DF">
      <w:pPr>
        <w:pStyle w:val="Responseset0"/>
      </w:pPr>
      <w:r w:rsidRPr="005A3BF9">
        <w:t>01</w:t>
      </w:r>
      <w:r>
        <w:tab/>
      </w:r>
      <w:r w:rsidRPr="005A3BF9">
        <w:t>Before tax</w:t>
      </w:r>
    </w:p>
    <w:p w14:paraId="5E96871B" w14:textId="77777777" w:rsidR="009D19DF" w:rsidRPr="005A3BF9" w:rsidRDefault="009D19DF" w:rsidP="009D19DF">
      <w:pPr>
        <w:pStyle w:val="Responseset0"/>
      </w:pPr>
      <w:r w:rsidRPr="005A3BF9">
        <w:t>02</w:t>
      </w:r>
      <w:r>
        <w:tab/>
      </w:r>
      <w:r w:rsidRPr="005A3BF9">
        <w:t>After tax</w:t>
      </w:r>
    </w:p>
    <w:p w14:paraId="4FCA09D3" w14:textId="77777777" w:rsidR="009D19DF" w:rsidRDefault="009D19DF" w:rsidP="009D19DF">
      <w:pPr>
        <w:pStyle w:val="Responseset0"/>
      </w:pPr>
      <w:r w:rsidRPr="005A3BF9">
        <w:t>99</w:t>
      </w:r>
      <w:r>
        <w:tab/>
        <w:t xml:space="preserve">(DO NOT READ) </w:t>
      </w:r>
      <w:r w:rsidRPr="005A3BF9">
        <w:t>Don’t know</w:t>
      </w:r>
    </w:p>
    <w:p w14:paraId="14E7B687" w14:textId="77777777" w:rsidR="009D19DF" w:rsidRDefault="009D19DF" w:rsidP="009D19DF">
      <w:pPr>
        <w:pStyle w:val="Responseset0"/>
      </w:pPr>
    </w:p>
    <w:p w14:paraId="1852087A" w14:textId="77777777" w:rsidR="009D19DF" w:rsidRPr="005A3BF9" w:rsidRDefault="009D19DF" w:rsidP="009D19DF">
      <w:pPr>
        <w:pStyle w:val="ProgInstruct"/>
      </w:pPr>
      <w:r w:rsidRPr="005A3BF9">
        <w:t>PRE D18</w:t>
      </w:r>
    </w:p>
    <w:p w14:paraId="1E1BE2F9" w14:textId="77777777" w:rsidR="009D19DF" w:rsidRPr="005A3BF9" w:rsidRDefault="009D19DF" w:rsidP="009D19DF">
      <w:pPr>
        <w:pStyle w:val="ProgInstruct"/>
      </w:pPr>
      <w:r w:rsidRPr="005A3BF9">
        <w:t xml:space="preserve">IF SELF-EMPLOYED (D14=02), GO TO </w:t>
      </w:r>
      <w:r>
        <w:t xml:space="preserve">PRE </w:t>
      </w:r>
      <w:r w:rsidRPr="005A3BF9">
        <w:t>D</w:t>
      </w:r>
      <w:r>
        <w:t>21</w:t>
      </w:r>
    </w:p>
    <w:p w14:paraId="2EDF3C35" w14:textId="77777777" w:rsidR="009D19DF" w:rsidRPr="005A3BF9" w:rsidRDefault="009D19DF" w:rsidP="009D19DF">
      <w:pPr>
        <w:pStyle w:val="ProgInstruct"/>
      </w:pPr>
      <w:r w:rsidRPr="005A3BF9">
        <w:t>ELSE CONTINUE</w:t>
      </w:r>
    </w:p>
    <w:p w14:paraId="45157740" w14:textId="77777777" w:rsidR="009D19DF" w:rsidRDefault="009D19DF" w:rsidP="009D19DF">
      <w:pPr>
        <w:pStyle w:val="Responseset0"/>
      </w:pPr>
    </w:p>
    <w:p w14:paraId="638C9C5A" w14:textId="77777777" w:rsidR="009D19DF" w:rsidRPr="005A3BF9" w:rsidRDefault="009D19DF" w:rsidP="009D19DF">
      <w:pPr>
        <w:pStyle w:val="Responseset0"/>
      </w:pPr>
    </w:p>
    <w:p w14:paraId="24571B30" w14:textId="77777777" w:rsidR="009D19DF" w:rsidRDefault="009D19DF" w:rsidP="009D19DF">
      <w:pPr>
        <w:pStyle w:val="Question"/>
      </w:pPr>
      <w:r>
        <w:t>D18</w:t>
      </w:r>
      <w:r>
        <w:tab/>
        <w:t>Which of these categories best describes your job?</w:t>
      </w:r>
    </w:p>
    <w:p w14:paraId="3CBAC8E5" w14:textId="77777777" w:rsidR="009D19DF" w:rsidRPr="005A3BF9" w:rsidRDefault="009D19DF" w:rsidP="009D19DF">
      <w:pPr>
        <w:pStyle w:val="Quesapproach"/>
        <w:keepNext/>
      </w:pPr>
      <w:r>
        <w:t>read out</w:t>
      </w:r>
    </w:p>
    <w:p w14:paraId="64B9C577" w14:textId="77777777" w:rsidR="009D19DF" w:rsidRDefault="009D19DF" w:rsidP="009D19DF">
      <w:pPr>
        <w:pStyle w:val="Question"/>
      </w:pPr>
      <w:r>
        <w:tab/>
        <w:t>01 Fixed-term</w:t>
      </w:r>
    </w:p>
    <w:p w14:paraId="45D962FC" w14:textId="77777777" w:rsidR="009D19DF" w:rsidRDefault="009D19DF" w:rsidP="009D19DF">
      <w:pPr>
        <w:pStyle w:val="Question"/>
      </w:pPr>
      <w:r>
        <w:tab/>
        <w:t>02 Casual</w:t>
      </w:r>
    </w:p>
    <w:p w14:paraId="3FB747F2" w14:textId="77777777" w:rsidR="009D19DF" w:rsidRDefault="009D19DF" w:rsidP="009D19DF">
      <w:pPr>
        <w:pStyle w:val="Question"/>
      </w:pPr>
      <w:r>
        <w:tab/>
        <w:t>03 Permanent or ongoing</w:t>
      </w:r>
    </w:p>
    <w:p w14:paraId="754FE60E" w14:textId="77777777" w:rsidR="009D19DF" w:rsidRDefault="009D19DF" w:rsidP="009D19DF">
      <w:pPr>
        <w:pStyle w:val="Question"/>
      </w:pPr>
      <w:r>
        <w:tab/>
        <w:t>95 Other (SPECIFY)</w:t>
      </w:r>
    </w:p>
    <w:p w14:paraId="15398A72" w14:textId="77777777" w:rsidR="009D19DF" w:rsidRDefault="009D19DF" w:rsidP="009D19DF">
      <w:pPr>
        <w:pStyle w:val="Question"/>
      </w:pPr>
      <w:r>
        <w:tab/>
        <w:t>99 (DO NOT READ) Don’t know</w:t>
      </w:r>
    </w:p>
    <w:p w14:paraId="5B80E57E" w14:textId="77777777" w:rsidR="009D19DF" w:rsidRDefault="009D19DF" w:rsidP="009D19DF">
      <w:pPr>
        <w:pStyle w:val="Question"/>
      </w:pPr>
    </w:p>
    <w:p w14:paraId="7AF107CF" w14:textId="77777777" w:rsidR="009D19DF" w:rsidRDefault="009D19DF" w:rsidP="009D19DF">
      <w:pPr>
        <w:pStyle w:val="Question"/>
      </w:pPr>
      <w:r>
        <w:t>D19</w:t>
      </w:r>
      <w:r>
        <w:tab/>
        <w:t>Does your job entitle you to any form of paid annual leave or sick leave, apart from public holidays?</w:t>
      </w:r>
    </w:p>
    <w:p w14:paraId="0BC585C4" w14:textId="77777777" w:rsidR="009D19DF" w:rsidRDefault="009D19DF" w:rsidP="009D19DF">
      <w:pPr>
        <w:pStyle w:val="Question"/>
      </w:pPr>
      <w:r>
        <w:tab/>
        <w:t>01 Yes</w:t>
      </w:r>
    </w:p>
    <w:p w14:paraId="33A96388" w14:textId="77777777" w:rsidR="009D19DF" w:rsidRDefault="009D19DF" w:rsidP="009D19DF">
      <w:pPr>
        <w:pStyle w:val="Question"/>
      </w:pPr>
      <w:r>
        <w:tab/>
        <w:t>02 No</w:t>
      </w:r>
    </w:p>
    <w:p w14:paraId="045C1C25" w14:textId="77777777" w:rsidR="009D19DF" w:rsidRDefault="009D19DF" w:rsidP="009D19DF">
      <w:pPr>
        <w:pStyle w:val="Question"/>
      </w:pPr>
      <w:r>
        <w:tab/>
        <w:t>99 Don’t know</w:t>
      </w:r>
    </w:p>
    <w:p w14:paraId="5CB072B5" w14:textId="77777777" w:rsidR="009D19DF" w:rsidRDefault="009D19DF" w:rsidP="009D19DF">
      <w:pPr>
        <w:pStyle w:val="Question"/>
      </w:pPr>
    </w:p>
    <w:p w14:paraId="782D7D97" w14:textId="77777777" w:rsidR="009D19DF" w:rsidRDefault="009D19DF" w:rsidP="009D19DF">
      <w:pPr>
        <w:pStyle w:val="Question"/>
        <w:rPr>
          <w:b/>
        </w:rPr>
      </w:pPr>
      <w:r>
        <w:rPr>
          <w:b/>
        </w:rPr>
        <w:t>PRE D20</w:t>
      </w:r>
    </w:p>
    <w:p w14:paraId="04380305" w14:textId="77777777" w:rsidR="009D19DF" w:rsidRDefault="009D19DF" w:rsidP="009D19DF">
      <w:pPr>
        <w:pStyle w:val="Question"/>
        <w:rPr>
          <w:b/>
        </w:rPr>
      </w:pPr>
      <w:r>
        <w:rPr>
          <w:b/>
        </w:rPr>
        <w:t>IF PAID IN OTHER WAY JOB (D14= 03), GO TO PRE D21</w:t>
      </w:r>
    </w:p>
    <w:p w14:paraId="73D87F5A" w14:textId="77777777" w:rsidR="009D19DF" w:rsidRDefault="009D19DF" w:rsidP="009D19DF">
      <w:pPr>
        <w:pStyle w:val="Question"/>
        <w:rPr>
          <w:b/>
        </w:rPr>
      </w:pPr>
      <w:r>
        <w:rPr>
          <w:b/>
        </w:rPr>
        <w:t>IF STILL AT SCHOOL (A1=03 OR A3=02), GO TO PRE D22</w:t>
      </w:r>
    </w:p>
    <w:p w14:paraId="539A83CC" w14:textId="77777777" w:rsidR="009D19DF" w:rsidRPr="00A41BDF" w:rsidRDefault="009D19DF" w:rsidP="009D19DF">
      <w:pPr>
        <w:pStyle w:val="Question"/>
        <w:rPr>
          <w:b/>
        </w:rPr>
      </w:pPr>
      <w:r>
        <w:rPr>
          <w:b/>
        </w:rPr>
        <w:t>ELSE CONTINUE</w:t>
      </w:r>
    </w:p>
    <w:p w14:paraId="69BF1CB9" w14:textId="77777777" w:rsidR="009D19DF" w:rsidRDefault="009D19DF" w:rsidP="009D19DF">
      <w:pPr>
        <w:pStyle w:val="ProgInstruct"/>
      </w:pPr>
    </w:p>
    <w:p w14:paraId="63BDC976" w14:textId="77777777" w:rsidR="009D19DF" w:rsidRPr="005A3BF9" w:rsidRDefault="009D19DF" w:rsidP="009D19DF">
      <w:pPr>
        <w:pStyle w:val="Question"/>
      </w:pPr>
      <w:r w:rsidRPr="005A3BF9">
        <w:t>D20</w:t>
      </w:r>
      <w:r w:rsidRPr="005A3BF9">
        <w:tab/>
        <w:t xml:space="preserve">Now some questions about how satisfied you are with different </w:t>
      </w:r>
      <w:r w:rsidRPr="005A3BF9">
        <w:rPr>
          <w:b/>
        </w:rPr>
        <w:t>aspects</w:t>
      </w:r>
      <w:r w:rsidRPr="005A3BF9">
        <w:t xml:space="preserve"> of this job. On a scale from zero to ten where zero means very dissatisfied and ten means very satisfied, how satisfied are you with the following?</w:t>
      </w:r>
    </w:p>
    <w:p w14:paraId="02E68F0F" w14:textId="77777777" w:rsidR="009D19DF" w:rsidRPr="005A3BF9" w:rsidRDefault="009D19DF" w:rsidP="009D19DF">
      <w:pPr>
        <w:pStyle w:val="IntNote"/>
      </w:pPr>
      <w:r w:rsidRPr="005A3BF9">
        <w:t>INTERVIEWER NOTE: Participants can select N/A (not applicable)</w:t>
      </w:r>
    </w:p>
    <w:p w14:paraId="620AE819" w14:textId="77777777" w:rsidR="009D19DF" w:rsidRPr="005A3BF9" w:rsidRDefault="009D19DF" w:rsidP="009D19DF">
      <w:pPr>
        <w:pStyle w:val="Responseset0"/>
      </w:pPr>
      <w:r>
        <w:t>a</w:t>
      </w:r>
      <w:r>
        <w:tab/>
      </w:r>
      <w:r w:rsidRPr="005A3BF9">
        <w:t>The kind of work you do</w:t>
      </w:r>
    </w:p>
    <w:p w14:paraId="5776E305" w14:textId="77777777" w:rsidR="009D19DF" w:rsidRPr="005A3BF9" w:rsidRDefault="009D19DF" w:rsidP="009D19DF">
      <w:pPr>
        <w:pStyle w:val="Responseset0"/>
      </w:pPr>
      <w:r>
        <w:t>b</w:t>
      </w:r>
      <w:r>
        <w:tab/>
      </w:r>
      <w:r w:rsidRPr="005A3BF9">
        <w:t>Opportunities to use your skills and experience</w:t>
      </w:r>
    </w:p>
    <w:p w14:paraId="06F022CB" w14:textId="77777777" w:rsidR="009D19DF" w:rsidRPr="005A3BF9" w:rsidRDefault="009D19DF" w:rsidP="009D19DF">
      <w:pPr>
        <w:pStyle w:val="Responseset0"/>
      </w:pPr>
      <w:r>
        <w:t>c</w:t>
      </w:r>
      <w:r>
        <w:tab/>
      </w:r>
      <w:r w:rsidRPr="005A3BF9">
        <w:t>Your immediate boss or supervisor</w:t>
      </w:r>
    </w:p>
    <w:p w14:paraId="45736F68" w14:textId="77777777" w:rsidR="009D19DF" w:rsidRPr="005A3BF9" w:rsidRDefault="009D19DF" w:rsidP="009D19DF">
      <w:pPr>
        <w:pStyle w:val="Responseset0"/>
      </w:pPr>
      <w:r>
        <w:t>d</w:t>
      </w:r>
      <w:r>
        <w:tab/>
      </w:r>
      <w:r w:rsidRPr="005A3BF9">
        <w:t>Other people you work with</w:t>
      </w:r>
    </w:p>
    <w:p w14:paraId="7885C251" w14:textId="77777777" w:rsidR="009D19DF" w:rsidRPr="005A3BF9" w:rsidRDefault="009D19DF" w:rsidP="009D19DF">
      <w:pPr>
        <w:pStyle w:val="Responseset0"/>
      </w:pPr>
      <w:r>
        <w:t>e</w:t>
      </w:r>
      <w:r>
        <w:tab/>
      </w:r>
      <w:r w:rsidRPr="005A3BF9">
        <w:t>The pay you get</w:t>
      </w:r>
    </w:p>
    <w:p w14:paraId="3E7C9FF4" w14:textId="77777777" w:rsidR="009D19DF" w:rsidRPr="005A3BF9" w:rsidRDefault="009D19DF" w:rsidP="009D19DF">
      <w:pPr>
        <w:pStyle w:val="Responseset0"/>
      </w:pPr>
      <w:r>
        <w:t>f</w:t>
      </w:r>
      <w:r>
        <w:tab/>
      </w:r>
      <w:r w:rsidRPr="005A3BF9">
        <w:t>Opportunities for training</w:t>
      </w:r>
    </w:p>
    <w:p w14:paraId="4E11174D" w14:textId="77777777" w:rsidR="009D19DF" w:rsidRPr="005A3BF9" w:rsidRDefault="009D19DF" w:rsidP="009D19DF">
      <w:pPr>
        <w:pStyle w:val="Responseset0"/>
      </w:pPr>
      <w:r>
        <w:t>g</w:t>
      </w:r>
      <w:r>
        <w:tab/>
      </w:r>
      <w:r w:rsidRPr="005A3BF9">
        <w:t>Recognition you get for tasks well done</w:t>
      </w:r>
    </w:p>
    <w:p w14:paraId="00B7BFA4" w14:textId="77777777" w:rsidR="009D19DF" w:rsidRPr="005A3BF9" w:rsidRDefault="009D19DF" w:rsidP="009D19DF">
      <w:pPr>
        <w:pStyle w:val="Responseset0"/>
      </w:pPr>
      <w:r>
        <w:t>h</w:t>
      </w:r>
      <w:r>
        <w:tab/>
      </w:r>
      <w:r w:rsidRPr="005A3BF9">
        <w:t>Your opportunities for promotion</w:t>
      </w:r>
    </w:p>
    <w:p w14:paraId="243FA1D0" w14:textId="77777777" w:rsidR="009D19DF" w:rsidRPr="005A3BF9" w:rsidRDefault="009D19DF" w:rsidP="009D19DF">
      <w:pPr>
        <w:pStyle w:val="Responseset0"/>
      </w:pPr>
      <w:r>
        <w:t>i</w:t>
      </w:r>
      <w:r>
        <w:tab/>
      </w:r>
      <w:r w:rsidRPr="005A3BF9">
        <w:t>The flexibility you have to balance work and non-work commitments</w:t>
      </w:r>
    </w:p>
    <w:p w14:paraId="382F7AFC" w14:textId="77777777" w:rsidR="009D19DF" w:rsidRPr="005A3BF9" w:rsidRDefault="009D19DF" w:rsidP="009D19DF">
      <w:pPr>
        <w:pStyle w:val="Responseset0"/>
      </w:pPr>
      <w:r>
        <w:tab/>
      </w:r>
      <w:r w:rsidRPr="005A3BF9">
        <w:t>&lt;Integer 0-10&gt;</w:t>
      </w:r>
    </w:p>
    <w:p w14:paraId="108DF366" w14:textId="77777777" w:rsidR="009D19DF" w:rsidRDefault="009D19DF" w:rsidP="009D19DF">
      <w:pPr>
        <w:pStyle w:val="ProgInstruct"/>
      </w:pPr>
    </w:p>
    <w:p w14:paraId="30BF43C2" w14:textId="77777777" w:rsidR="009D19DF" w:rsidRDefault="009D19DF" w:rsidP="009D19DF">
      <w:pPr>
        <w:pStyle w:val="ProgInstruct"/>
      </w:pPr>
      <w:r>
        <w:t>PRE D21</w:t>
      </w:r>
    </w:p>
    <w:p w14:paraId="13FD1E98" w14:textId="77777777" w:rsidR="00282CB2" w:rsidRDefault="009D19DF" w:rsidP="009D19DF">
      <w:pPr>
        <w:pStyle w:val="ProgInstruct"/>
      </w:pPr>
      <w:r>
        <w:t xml:space="preserve">IF SELF-EMPLOYED  OR PAID IN OTHER WAY (d14=02 OR 03) INTRODUCE SCALE AS </w:t>
      </w:r>
    </w:p>
    <w:p w14:paraId="2F84CD44" w14:textId="77777777" w:rsidR="00282CB2" w:rsidRDefault="009D19DF" w:rsidP="009D19DF">
      <w:pPr>
        <w:pStyle w:val="ProgInstruct"/>
        <w:rPr>
          <w:rFonts w:ascii="Arial" w:hAnsi="Arial"/>
          <w:b w:val="0"/>
        </w:rPr>
      </w:pPr>
      <w:r>
        <w:t>FOLLOWS;</w:t>
      </w:r>
      <w:r w:rsidRPr="00C337F2">
        <w:t xml:space="preserve"> </w:t>
      </w:r>
      <w:r w:rsidRPr="006F11FE">
        <w:rPr>
          <w:rFonts w:ascii="Arial" w:hAnsi="Arial"/>
          <w:b w:val="0"/>
        </w:rPr>
        <w:t xml:space="preserve">On a scale from zero to ten where zero means very dissatisfied and ten means very </w:t>
      </w:r>
    </w:p>
    <w:p w14:paraId="349729B1" w14:textId="708B6A95" w:rsidR="009D19DF" w:rsidRPr="006F11FE" w:rsidRDefault="009D19DF" w:rsidP="009D19DF">
      <w:pPr>
        <w:pStyle w:val="ProgInstruct"/>
        <w:rPr>
          <w:rFonts w:ascii="Arial" w:hAnsi="Arial"/>
          <w:b w:val="0"/>
          <w:caps/>
        </w:rPr>
      </w:pPr>
      <w:r w:rsidRPr="006F11FE">
        <w:rPr>
          <w:rFonts w:ascii="Arial" w:hAnsi="Arial"/>
          <w:b w:val="0"/>
        </w:rPr>
        <w:t>dissatisfied, how</w:t>
      </w:r>
      <w:r>
        <w:rPr>
          <w:rFonts w:ascii="Arial" w:hAnsi="Arial"/>
          <w:b w:val="0"/>
        </w:rPr>
        <w:t>…</w:t>
      </w:r>
    </w:p>
    <w:p w14:paraId="26273854" w14:textId="77777777" w:rsidR="009D19DF" w:rsidRDefault="009D19DF" w:rsidP="009D19DF">
      <w:pPr>
        <w:pStyle w:val="ProgInstruct"/>
      </w:pPr>
    </w:p>
    <w:p w14:paraId="49A8BDDD" w14:textId="77777777" w:rsidR="009D19DF" w:rsidRDefault="009D19DF" w:rsidP="009D19DF">
      <w:pPr>
        <w:pStyle w:val="ProgInstruct"/>
      </w:pPr>
    </w:p>
    <w:p w14:paraId="6988AED5" w14:textId="77777777" w:rsidR="009D19DF" w:rsidRPr="005A3BF9" w:rsidRDefault="009D19DF" w:rsidP="009D19DF">
      <w:pPr>
        <w:pStyle w:val="Question"/>
      </w:pPr>
      <w:r w:rsidRPr="005A3BF9">
        <w:t>D21</w:t>
      </w:r>
      <w:r w:rsidRPr="005A3BF9">
        <w:tab/>
        <w:t>On the same zero to ten scale, how do you feel about your job overall?</w:t>
      </w:r>
    </w:p>
    <w:p w14:paraId="3BA822A1" w14:textId="77777777" w:rsidR="009D19DF" w:rsidRPr="005A3BF9" w:rsidRDefault="009D19DF" w:rsidP="009D19DF">
      <w:pPr>
        <w:pStyle w:val="Quesapproach"/>
      </w:pPr>
      <w:r w:rsidRPr="005A3BF9">
        <w:tab/>
        <w:t>&lt;Integer 0-10&gt;</w:t>
      </w:r>
    </w:p>
    <w:p w14:paraId="3C4560FE" w14:textId="77777777" w:rsidR="009D19DF" w:rsidRPr="005A3BF9" w:rsidRDefault="009D19DF" w:rsidP="009D19DF"/>
    <w:p w14:paraId="4CA6B655" w14:textId="77777777" w:rsidR="009D19DF" w:rsidRPr="005A3BF9" w:rsidRDefault="009D19DF" w:rsidP="009D19DF">
      <w:pPr>
        <w:pStyle w:val="ProgInstruct"/>
      </w:pPr>
      <w:r w:rsidRPr="005A3BF9">
        <w:t>PRE D22</w:t>
      </w:r>
    </w:p>
    <w:p w14:paraId="6FD39324" w14:textId="77777777" w:rsidR="004B2E0C" w:rsidRDefault="009D19DF" w:rsidP="009D19DF">
      <w:pPr>
        <w:pStyle w:val="ProgInstruct"/>
      </w:pPr>
      <w:r w:rsidRPr="005A3BF9">
        <w:t xml:space="preserve">IF CURRENTLY HAS MORE THAN ONE JOB (D5=01) AND SAMPLE SAYS “JOB LAST </w:t>
      </w:r>
    </w:p>
    <w:p w14:paraId="32ADAE5A" w14:textId="42D49136" w:rsidR="009D19DF" w:rsidRPr="005A3BF9" w:rsidRDefault="009D19DF" w:rsidP="009D19DF">
      <w:pPr>
        <w:pStyle w:val="ProgInstruct"/>
      </w:pPr>
      <w:r w:rsidRPr="005A3BF9">
        <w:t>YEAR”, ASK D22 VERSION 1</w:t>
      </w:r>
    </w:p>
    <w:p w14:paraId="4C067382" w14:textId="77777777" w:rsidR="009D19DF" w:rsidRPr="005A3BF9" w:rsidRDefault="009D19DF" w:rsidP="009D19DF">
      <w:pPr>
        <w:pStyle w:val="ProgInstruct"/>
      </w:pPr>
      <w:r w:rsidRPr="005A3BF9">
        <w:t>ELSE ASK D22 VERSION 2</w:t>
      </w:r>
    </w:p>
    <w:p w14:paraId="2E8A20A3" w14:textId="77777777" w:rsidR="009D19DF" w:rsidRDefault="009D19DF" w:rsidP="009D19DF">
      <w:r>
        <w:br w:type="page"/>
      </w:r>
    </w:p>
    <w:p w14:paraId="0412E1F6" w14:textId="77777777" w:rsidR="009D19DF" w:rsidRPr="005A3BF9" w:rsidRDefault="009D19DF" w:rsidP="009D19DF"/>
    <w:p w14:paraId="63735E8D" w14:textId="77777777" w:rsidR="009D19DF" w:rsidRPr="005A3BF9" w:rsidRDefault="009D19DF" w:rsidP="009D19DF">
      <w:pPr>
        <w:pStyle w:val="Question"/>
      </w:pPr>
      <w:r w:rsidRPr="005A3BF9">
        <w:t>D22</w:t>
      </w:r>
      <w:r w:rsidRPr="005A3BF9">
        <w:tab/>
        <w:t>(1) What kind of work do you do in this job?</w:t>
      </w:r>
    </w:p>
    <w:p w14:paraId="5BFF2C4D" w14:textId="77777777" w:rsidR="009D19DF" w:rsidRPr="005A3BF9" w:rsidRDefault="009D19DF" w:rsidP="009D19DF">
      <w:pPr>
        <w:pStyle w:val="Question"/>
      </w:pPr>
      <w:r w:rsidRPr="005A3BF9">
        <w:tab/>
        <w:t>(2) In your (main) job, what kind of work do you do?</w:t>
      </w:r>
    </w:p>
    <w:p w14:paraId="67536115" w14:textId="77777777" w:rsidR="009D19DF" w:rsidRPr="005A3BF9" w:rsidRDefault="009D19DF" w:rsidP="009D19DF">
      <w:pPr>
        <w:pStyle w:val="Quesapproach"/>
      </w:pPr>
      <w:r w:rsidRPr="005A3BF9">
        <w:t xml:space="preserve">PROBE FOR JOB TITLE AND DESCRIPTION </w:t>
      </w:r>
      <w:r>
        <w:t>OF MAIN DUTIES PERFORMED IN JOB</w:t>
      </w:r>
    </w:p>
    <w:p w14:paraId="04C05E0A" w14:textId="77777777" w:rsidR="009D19DF" w:rsidRDefault="009D19DF" w:rsidP="009D19DF">
      <w:pPr>
        <w:pStyle w:val="Responseset0"/>
      </w:pPr>
      <w:r>
        <w:t>95</w:t>
      </w:r>
      <w:r>
        <w:tab/>
        <w:t xml:space="preserve"> Record verbatim</w:t>
      </w:r>
    </w:p>
    <w:p w14:paraId="62E45F53" w14:textId="77777777" w:rsidR="009D19DF" w:rsidRPr="005A3BF9" w:rsidRDefault="009D19DF" w:rsidP="009D19DF">
      <w:pPr>
        <w:pStyle w:val="Responseset0"/>
      </w:pPr>
    </w:p>
    <w:p w14:paraId="6E29EE1B" w14:textId="77777777" w:rsidR="009D19DF" w:rsidRPr="005A3BF9" w:rsidRDefault="009D19DF" w:rsidP="009D19DF">
      <w:pPr>
        <w:pStyle w:val="ProgInstruct"/>
      </w:pPr>
      <w:r w:rsidRPr="005A3BF9">
        <w:t>PRE D23</w:t>
      </w:r>
    </w:p>
    <w:p w14:paraId="59A084C8" w14:textId="21F2CBD9" w:rsidR="009D19DF" w:rsidRPr="005A3BF9" w:rsidRDefault="008C5606" w:rsidP="009D19DF">
      <w:pPr>
        <w:pStyle w:val="ProgInstruct"/>
      </w:pPr>
      <w:r w:rsidRPr="005A3BF9">
        <w:t>IF IN SAME JOB AS LAST INTERVIEW (D8=01 OR 04), GO TO PRE D27</w:t>
      </w:r>
    </w:p>
    <w:p w14:paraId="7E12D9F9" w14:textId="1058C0B7" w:rsidR="009D19DF" w:rsidRPr="005A3BF9" w:rsidRDefault="008C5606" w:rsidP="009D19DF">
      <w:pPr>
        <w:pStyle w:val="ProgInstruct"/>
      </w:pPr>
      <w:r w:rsidRPr="005A3BF9">
        <w:t>ELSE CONTINUE</w:t>
      </w:r>
    </w:p>
    <w:p w14:paraId="3441262F" w14:textId="77777777" w:rsidR="009D19DF" w:rsidRDefault="009D19DF" w:rsidP="009D19DF">
      <w:pPr>
        <w:pStyle w:val="ProgInstruct"/>
      </w:pPr>
    </w:p>
    <w:p w14:paraId="4262B550" w14:textId="77777777" w:rsidR="009D19DF" w:rsidRPr="005A3BF9" w:rsidRDefault="009D19DF" w:rsidP="009D19DF">
      <w:pPr>
        <w:pStyle w:val="Question"/>
      </w:pPr>
      <w:r w:rsidRPr="005A3BF9">
        <w:t>D23</w:t>
      </w:r>
      <w:r w:rsidRPr="005A3BF9">
        <w:tab/>
        <w:t>Who do you work for?</w:t>
      </w:r>
    </w:p>
    <w:p w14:paraId="5FD2888A" w14:textId="77777777" w:rsidR="009D19DF" w:rsidRPr="005A3BF9" w:rsidRDefault="009D19DF" w:rsidP="009D19DF">
      <w:pPr>
        <w:pStyle w:val="IntNote"/>
      </w:pPr>
      <w:r>
        <w:t xml:space="preserve">CATI: </w:t>
      </w:r>
      <w:r w:rsidRPr="005A3BF9">
        <w:t>RECORD BUSINESS NAME OF EMPLOYER.</w:t>
      </w:r>
    </w:p>
    <w:p w14:paraId="2ACD051A" w14:textId="77777777" w:rsidR="009D19DF" w:rsidRDefault="009D19DF" w:rsidP="009D19DF">
      <w:pPr>
        <w:pStyle w:val="IntNote"/>
      </w:pPr>
      <w:r w:rsidRPr="005A3BF9">
        <w:t>IF SELF-EMPLOYED, RECORD BUSINESS NAME</w:t>
      </w:r>
      <w:r>
        <w:t>, IF ANY, OR ’SELF-EMPLOYED’</w:t>
      </w:r>
    </w:p>
    <w:p w14:paraId="164990A9" w14:textId="77777777" w:rsidR="009D19DF" w:rsidRPr="00555630" w:rsidRDefault="009D19DF" w:rsidP="009D19DF">
      <w:pPr>
        <w:spacing w:after="120" w:line="240" w:lineRule="auto"/>
        <w:ind w:left="709" w:right="85"/>
        <w:rPr>
          <w:rFonts w:ascii="Arial" w:hAnsi="Arial" w:cs="Arial"/>
          <w:color w:val="00B050"/>
        </w:rPr>
      </w:pPr>
      <w:r>
        <w:t xml:space="preserve">CAWI: </w:t>
      </w:r>
      <w:r w:rsidRPr="00555630">
        <w:rPr>
          <w:rFonts w:ascii="Arial" w:hAnsi="Arial" w:cs="Arial"/>
          <w:color w:val="00B050"/>
        </w:rPr>
        <w:t xml:space="preserve">This will make it easier to ask you about your employment. </w:t>
      </w:r>
    </w:p>
    <w:p w14:paraId="1F3F718C" w14:textId="77777777" w:rsidR="009D19DF" w:rsidRPr="00555630" w:rsidRDefault="009D19DF" w:rsidP="009D19DF">
      <w:pPr>
        <w:spacing w:after="120" w:line="240" w:lineRule="auto"/>
        <w:ind w:left="709" w:right="85"/>
        <w:rPr>
          <w:rFonts w:ascii="Arial" w:hAnsi="Arial" w:cs="Arial"/>
          <w:i/>
          <w:color w:val="00B050"/>
        </w:rPr>
      </w:pPr>
      <w:r w:rsidRPr="00555630">
        <w:rPr>
          <w:rFonts w:ascii="Arial" w:hAnsi="Arial" w:cs="Arial"/>
          <w:i/>
          <w:color w:val="00B050"/>
        </w:rPr>
        <w:t>Examples: Woolworths, Brighton Primary School, Department of Health</w:t>
      </w:r>
    </w:p>
    <w:p w14:paraId="5FF3CCA4" w14:textId="77777777" w:rsidR="009D19DF" w:rsidRPr="005A3BF9" w:rsidRDefault="009D19DF" w:rsidP="009D19DF">
      <w:pPr>
        <w:pStyle w:val="Responseset0"/>
      </w:pPr>
      <w:r w:rsidRPr="005A3BF9">
        <w:t>95</w:t>
      </w:r>
      <w:r>
        <w:tab/>
      </w:r>
      <w:r w:rsidRPr="005A3BF9">
        <w:t>Record verbatim</w:t>
      </w:r>
    </w:p>
    <w:p w14:paraId="26FEA60B" w14:textId="77777777" w:rsidR="009D19DF" w:rsidRPr="005A3BF9" w:rsidRDefault="009D19DF" w:rsidP="009D19DF"/>
    <w:p w14:paraId="1234AE25" w14:textId="77777777" w:rsidR="009D19DF" w:rsidRPr="005A3BF9" w:rsidRDefault="009D19DF" w:rsidP="009D19DF">
      <w:pPr>
        <w:pStyle w:val="Question"/>
      </w:pPr>
      <w:r w:rsidRPr="005A3BF9">
        <w:t>D24</w:t>
      </w:r>
      <w:r w:rsidRPr="005A3BF9">
        <w:tab/>
        <w:t xml:space="preserve">What is </w:t>
      </w:r>
      <w:r w:rsidRPr="005A3BF9">
        <w:rPr>
          <w:b/>
        </w:rPr>
        <w:t>[EMPLOYER FROM D23]</w:t>
      </w:r>
      <w:r w:rsidRPr="005A3BF9">
        <w:t xml:space="preserve"> main kind of business?</w:t>
      </w:r>
    </w:p>
    <w:p w14:paraId="0A09731F" w14:textId="77777777" w:rsidR="009D19DF" w:rsidRPr="005A3BF9" w:rsidRDefault="009D19DF" w:rsidP="009D19DF">
      <w:pPr>
        <w:pStyle w:val="Quesapproach"/>
      </w:pPr>
      <w:r w:rsidRPr="005A3BF9">
        <w:t>PROBE FOR DESCRIPTION OF MAIN BUSINESS ACTIVITIES</w:t>
      </w:r>
    </w:p>
    <w:p w14:paraId="27923026" w14:textId="77777777" w:rsidR="009D19DF" w:rsidRPr="005A3BF9" w:rsidRDefault="009D19DF" w:rsidP="009D19DF">
      <w:pPr>
        <w:pStyle w:val="Quesapproach"/>
      </w:pPr>
      <w:r w:rsidRPr="005A3BF9">
        <w:t>e.g. Sells clothes, Ma</w:t>
      </w:r>
      <w:r>
        <w:t>kes furniture, Fast food outlet</w:t>
      </w:r>
    </w:p>
    <w:p w14:paraId="2E4DEB03" w14:textId="77777777" w:rsidR="009D19DF" w:rsidRPr="005A3BF9" w:rsidRDefault="009D19DF" w:rsidP="009D19DF">
      <w:pPr>
        <w:pStyle w:val="Responseset0"/>
      </w:pPr>
      <w:r w:rsidRPr="005A3BF9">
        <w:t>95</w:t>
      </w:r>
      <w:r>
        <w:tab/>
      </w:r>
      <w:r w:rsidRPr="005A3BF9">
        <w:t>Record verbatim</w:t>
      </w:r>
    </w:p>
    <w:p w14:paraId="7E3D9752" w14:textId="77777777" w:rsidR="009D19DF" w:rsidRPr="005A3BF9" w:rsidRDefault="009D19DF" w:rsidP="009D19DF"/>
    <w:p w14:paraId="1BE31EB3" w14:textId="77777777" w:rsidR="009D19DF" w:rsidRPr="005A3BF9" w:rsidRDefault="009D19DF" w:rsidP="009D19DF">
      <w:pPr>
        <w:pStyle w:val="Question"/>
      </w:pPr>
      <w:r w:rsidRPr="005A3BF9">
        <w:t>D25</w:t>
      </w:r>
      <w:r w:rsidRPr="005A3BF9">
        <w:tab/>
      </w:r>
      <w:r>
        <w:t>In w</w:t>
      </w:r>
      <w:r w:rsidRPr="005A3BF9">
        <w:t xml:space="preserve">hich month and year did you begin working for </w:t>
      </w:r>
      <w:r w:rsidRPr="005A3BF9">
        <w:rPr>
          <w:b/>
        </w:rPr>
        <w:t>[EMPLOYER FROM D23]</w:t>
      </w:r>
      <w:r w:rsidRPr="005A3BF9">
        <w:t>?</w:t>
      </w:r>
    </w:p>
    <w:p w14:paraId="731D80E1" w14:textId="77777777" w:rsidR="009D19DF" w:rsidRDefault="009D19DF" w:rsidP="009D19DF">
      <w:pPr>
        <w:pStyle w:val="Responseset0"/>
      </w:pPr>
      <w:r w:rsidRPr="005A3BF9">
        <w:t>(15-17)</w:t>
      </w:r>
    </w:p>
    <w:p w14:paraId="4DE63F5C" w14:textId="77777777" w:rsidR="009D19DF" w:rsidRPr="005A3BF9" w:rsidRDefault="009D19DF" w:rsidP="009D19DF">
      <w:pPr>
        <w:pStyle w:val="Responseset0"/>
      </w:pPr>
      <w:r>
        <w:t>MM,YY</w:t>
      </w:r>
    </w:p>
    <w:p w14:paraId="15197D92" w14:textId="77777777" w:rsidR="009D19DF" w:rsidRPr="005A3BF9" w:rsidRDefault="009D19DF" w:rsidP="009D19DF">
      <w:pPr>
        <w:pStyle w:val="Responseset0"/>
      </w:pPr>
      <w:r w:rsidRPr="005A3BF9">
        <w:t>IF ‘Don’t know’ RECORD: 88/88</w:t>
      </w:r>
    </w:p>
    <w:p w14:paraId="0DF31904" w14:textId="77777777" w:rsidR="009D19DF" w:rsidRPr="005A3BF9" w:rsidRDefault="009D19DF" w:rsidP="009D19DF"/>
    <w:p w14:paraId="4213732A" w14:textId="77777777" w:rsidR="009D19DF" w:rsidRPr="005A3BF9" w:rsidRDefault="009D19DF" w:rsidP="009D19DF">
      <w:pPr>
        <w:pStyle w:val="ProgInstruct"/>
      </w:pPr>
      <w:r w:rsidRPr="005A3BF9">
        <w:t>PRE D26</w:t>
      </w:r>
    </w:p>
    <w:p w14:paraId="7F35DB62" w14:textId="77777777" w:rsidR="009D19DF" w:rsidRPr="005A3BF9" w:rsidRDefault="009D19DF" w:rsidP="009D19DF">
      <w:pPr>
        <w:pStyle w:val="ProgInstruct"/>
      </w:pPr>
      <w:r w:rsidRPr="005A3BF9">
        <w:t>IF SELF-EMPLOYED (D14=02) – GO TO PRE D27</w:t>
      </w:r>
    </w:p>
    <w:p w14:paraId="502E4998" w14:textId="77777777" w:rsidR="009D19DF" w:rsidRPr="005A3BF9" w:rsidRDefault="009D19DF" w:rsidP="009D19DF">
      <w:pPr>
        <w:pStyle w:val="ProgInstruct"/>
      </w:pPr>
      <w:r w:rsidRPr="005A3BF9">
        <w:t>ELSE CONTINUE</w:t>
      </w:r>
    </w:p>
    <w:p w14:paraId="1ACA23F6" w14:textId="77777777" w:rsidR="009D19DF" w:rsidRDefault="009D19DF" w:rsidP="009D19DF">
      <w:pPr>
        <w:pStyle w:val="ProgInstruct"/>
      </w:pPr>
    </w:p>
    <w:p w14:paraId="57D262BE" w14:textId="77777777" w:rsidR="009D19DF" w:rsidRDefault="009D19DF" w:rsidP="009D19DF">
      <w:pPr>
        <w:pStyle w:val="Question"/>
        <w:keepNext/>
      </w:pPr>
      <w:r w:rsidRPr="005A3BF9">
        <w:t>D26</w:t>
      </w:r>
      <w:r w:rsidRPr="005A3BF9">
        <w:tab/>
        <w:t>How did you get this job?</w:t>
      </w:r>
    </w:p>
    <w:p w14:paraId="3D22ECB7" w14:textId="77777777" w:rsidR="009D19DF" w:rsidRDefault="009D19DF" w:rsidP="009D19DF">
      <w:pPr>
        <w:pStyle w:val="Quesapproach"/>
        <w:keepNext/>
      </w:pPr>
      <w:r>
        <w:t>PROMPT IF NECESSARY</w:t>
      </w:r>
    </w:p>
    <w:p w14:paraId="7FDFEC36" w14:textId="77777777" w:rsidR="009D19DF" w:rsidRPr="005A3BF9" w:rsidRDefault="009D19DF" w:rsidP="009D19DF">
      <w:pPr>
        <w:pStyle w:val="Quesapproach"/>
        <w:keepNext/>
      </w:pPr>
      <w:r>
        <w:t>MULTICODE</w:t>
      </w:r>
    </w:p>
    <w:p w14:paraId="4C75DB9D" w14:textId="77777777" w:rsidR="009D19DF" w:rsidRDefault="009D19DF" w:rsidP="009D19DF">
      <w:pPr>
        <w:pStyle w:val="Responseset0"/>
        <w:keepNext/>
      </w:pPr>
      <w:r w:rsidRPr="005A3BF9">
        <w:t>01</w:t>
      </w:r>
      <w:r>
        <w:tab/>
      </w:r>
      <w:r w:rsidRPr="005A3BF9">
        <w:t>Through Centrelink</w:t>
      </w:r>
      <w:r>
        <w:t xml:space="preserve"> as a registered jobseeker</w:t>
      </w:r>
    </w:p>
    <w:p w14:paraId="6076E396" w14:textId="77777777" w:rsidR="009D19DF" w:rsidRPr="005A3BF9" w:rsidRDefault="009D19DF" w:rsidP="009D19DF">
      <w:pPr>
        <w:pStyle w:val="Responseset0"/>
        <w:keepNext/>
      </w:pPr>
      <w:r>
        <w:t>02</w:t>
      </w:r>
      <w:r>
        <w:tab/>
        <w:t>Through</w:t>
      </w:r>
      <w:r w:rsidRPr="005A3BF9">
        <w:t xml:space="preserve"> </w:t>
      </w:r>
      <w:r>
        <w:t>an</w:t>
      </w:r>
      <w:r w:rsidRPr="005A3BF9">
        <w:t xml:space="preserve"> employment agency</w:t>
      </w:r>
    </w:p>
    <w:p w14:paraId="4C05CB42" w14:textId="77777777" w:rsidR="009D19DF" w:rsidRPr="005A3BF9" w:rsidRDefault="009D19DF" w:rsidP="009D19DF">
      <w:pPr>
        <w:pStyle w:val="Responseset0"/>
        <w:keepNext/>
      </w:pPr>
      <w:r>
        <w:t>03</w:t>
      </w:r>
      <w:r>
        <w:tab/>
      </w:r>
      <w:r w:rsidRPr="005A3BF9">
        <w:t>Job was advertised in a newspaper/on noticeboards</w:t>
      </w:r>
    </w:p>
    <w:p w14:paraId="15536DAF" w14:textId="77777777" w:rsidR="009D19DF" w:rsidRPr="005A3BF9" w:rsidRDefault="009D19DF" w:rsidP="009D19DF">
      <w:pPr>
        <w:pStyle w:val="Responseset0"/>
        <w:keepNext/>
      </w:pPr>
      <w:r>
        <w:t>04</w:t>
      </w:r>
      <w:r>
        <w:tab/>
      </w:r>
      <w:r w:rsidRPr="005A3BF9">
        <w:t>Job was advertised on the internet</w:t>
      </w:r>
    </w:p>
    <w:p w14:paraId="3CA389B9" w14:textId="77777777" w:rsidR="009D19DF" w:rsidRPr="005A3BF9" w:rsidRDefault="009D19DF" w:rsidP="009D19DF">
      <w:pPr>
        <w:pStyle w:val="Responseset0"/>
        <w:keepNext/>
      </w:pPr>
      <w:r>
        <w:t>05</w:t>
      </w:r>
      <w:r>
        <w:tab/>
      </w:r>
      <w:r w:rsidRPr="005A3BF9">
        <w:t>Through a friend or relative</w:t>
      </w:r>
    </w:p>
    <w:p w14:paraId="68E74C0E" w14:textId="77777777" w:rsidR="009D19DF" w:rsidRPr="005A3BF9" w:rsidRDefault="009D19DF" w:rsidP="009D19DF">
      <w:pPr>
        <w:pStyle w:val="Responseset0"/>
        <w:keepNext/>
      </w:pPr>
      <w:r>
        <w:t>06</w:t>
      </w:r>
      <w:r>
        <w:tab/>
      </w:r>
      <w:r w:rsidRPr="005A3BF9">
        <w:t>Employer approached me</w:t>
      </w:r>
    </w:p>
    <w:p w14:paraId="0C5DAABA" w14:textId="77777777" w:rsidR="009D19DF" w:rsidRPr="005A3BF9" w:rsidRDefault="009D19DF" w:rsidP="009D19DF">
      <w:pPr>
        <w:pStyle w:val="Responseset0"/>
        <w:keepNext/>
      </w:pPr>
      <w:r>
        <w:t>07</w:t>
      </w:r>
      <w:r>
        <w:tab/>
      </w:r>
      <w:r w:rsidRPr="005A3BF9">
        <w:t>Wrote to/phoned/approached employer to ask if any jobs available</w:t>
      </w:r>
    </w:p>
    <w:p w14:paraId="006B5BCB" w14:textId="77777777" w:rsidR="009D19DF" w:rsidRDefault="009D19DF" w:rsidP="009D19DF">
      <w:pPr>
        <w:pStyle w:val="Responseset0"/>
        <w:keepNext/>
      </w:pPr>
      <w:r>
        <w:t>08</w:t>
      </w:r>
      <w:r>
        <w:tab/>
      </w:r>
      <w:r w:rsidRPr="005A3BF9">
        <w:t>Advertised or tendered for work, including on the internet</w:t>
      </w:r>
    </w:p>
    <w:p w14:paraId="31AD3365" w14:textId="77777777" w:rsidR="009D19DF" w:rsidRPr="005A3BF9" w:rsidRDefault="009D19DF" w:rsidP="009D19DF">
      <w:pPr>
        <w:pStyle w:val="Responseset0"/>
        <w:keepNext/>
      </w:pPr>
      <w:r>
        <w:t>09</w:t>
      </w:r>
      <w:r>
        <w:tab/>
        <w:t>Through school / work experience</w:t>
      </w:r>
    </w:p>
    <w:p w14:paraId="5C996975" w14:textId="77777777" w:rsidR="009D19DF" w:rsidRPr="005A3BF9" w:rsidRDefault="009D19DF" w:rsidP="009D19DF">
      <w:pPr>
        <w:pStyle w:val="Responseset0"/>
      </w:pPr>
      <w:r w:rsidRPr="005A3BF9">
        <w:t>95</w:t>
      </w:r>
      <w:r>
        <w:tab/>
      </w:r>
      <w:r w:rsidRPr="005A3BF9">
        <w:t>Other (SPECIFY __________)</w:t>
      </w:r>
    </w:p>
    <w:p w14:paraId="046F8297" w14:textId="77777777" w:rsidR="009D19DF" w:rsidRPr="005A3BF9" w:rsidRDefault="009D19DF" w:rsidP="009D19DF"/>
    <w:p w14:paraId="44F184D1" w14:textId="77777777" w:rsidR="009D19DF" w:rsidRPr="005A3BF9" w:rsidRDefault="009D19DF" w:rsidP="009D19DF">
      <w:pPr>
        <w:pStyle w:val="ProgInstruct"/>
      </w:pPr>
      <w:r w:rsidRPr="005A3BF9">
        <w:t>PRE D27</w:t>
      </w:r>
    </w:p>
    <w:p w14:paraId="008114FB" w14:textId="77777777" w:rsidR="009D19DF" w:rsidRPr="005A3BF9" w:rsidRDefault="009D19DF" w:rsidP="009D19DF">
      <w:pPr>
        <w:pStyle w:val="ProgInstruct"/>
      </w:pPr>
      <w:r w:rsidRPr="005A3BF9">
        <w:t>IF MORE THAN ONE JOB (D5=01), GO TO D27</w:t>
      </w:r>
    </w:p>
    <w:p w14:paraId="7AFFEBD8" w14:textId="77777777" w:rsidR="0085782D" w:rsidRDefault="009D19DF" w:rsidP="009D19DF">
      <w:pPr>
        <w:pStyle w:val="ProgInstruct"/>
      </w:pPr>
      <w:r w:rsidRPr="005A3BF9">
        <w:t xml:space="preserve">IF WORKING LESS THAN 35 HOURS PER WEEK (D11, D12 OR D13 &lt; 35), GO TO D28 </w:t>
      </w:r>
    </w:p>
    <w:p w14:paraId="730E867F" w14:textId="18E742F2" w:rsidR="009D19DF" w:rsidRPr="005A3BF9" w:rsidRDefault="009D19DF" w:rsidP="009D19DF">
      <w:pPr>
        <w:pStyle w:val="ProgInstruct"/>
      </w:pPr>
      <w:r w:rsidRPr="005A3BF9">
        <w:t>(USING ADDITIONAL INSTRUCTION)</w:t>
      </w:r>
    </w:p>
    <w:p w14:paraId="0F4AA183" w14:textId="77777777" w:rsidR="009D19DF" w:rsidRPr="005A3BF9" w:rsidRDefault="009D19DF" w:rsidP="009D19DF">
      <w:pPr>
        <w:pStyle w:val="ProgInstruct"/>
      </w:pPr>
      <w:r w:rsidRPr="005A3BF9">
        <w:t>ELSE GO TO D30</w:t>
      </w:r>
    </w:p>
    <w:p w14:paraId="3D22E8D8" w14:textId="77777777" w:rsidR="009D19DF" w:rsidRDefault="009D19DF" w:rsidP="009D19DF">
      <w:pPr>
        <w:pStyle w:val="ProgInstruct"/>
      </w:pPr>
    </w:p>
    <w:p w14:paraId="7F4B8087" w14:textId="77777777" w:rsidR="009D19DF" w:rsidRPr="005A3BF9" w:rsidRDefault="009D19DF" w:rsidP="009D19DF">
      <w:pPr>
        <w:pStyle w:val="Question"/>
      </w:pPr>
      <w:r w:rsidRPr="005A3BF9">
        <w:t>D27</w:t>
      </w:r>
      <w:r w:rsidRPr="005A3BF9">
        <w:tab/>
        <w:t xml:space="preserve">You mentioned earlier that you have more than one job. Altogether, how many hours each week do you usually work in </w:t>
      </w:r>
      <w:r w:rsidRPr="005A3BF9">
        <w:rPr>
          <w:b/>
        </w:rPr>
        <w:t>all</w:t>
      </w:r>
      <w:r w:rsidRPr="005A3BF9">
        <w:t xml:space="preserve"> your jobs?</w:t>
      </w:r>
    </w:p>
    <w:p w14:paraId="0E8EC7FD" w14:textId="77777777" w:rsidR="009D19DF" w:rsidRPr="005A3BF9" w:rsidRDefault="009D19DF" w:rsidP="009D19DF">
      <w:pPr>
        <w:pStyle w:val="Responseset0"/>
      </w:pPr>
      <w:r w:rsidRPr="005A3BF9">
        <w:t>&lt;Record number of hours 1 to 100&gt;</w:t>
      </w:r>
    </w:p>
    <w:p w14:paraId="169ADBA7" w14:textId="77777777" w:rsidR="009D19DF" w:rsidRPr="005A3BF9" w:rsidRDefault="009D19DF" w:rsidP="009D19DF">
      <w:pPr>
        <w:pStyle w:val="Responseset0"/>
      </w:pPr>
      <w:r w:rsidRPr="005A3BF9">
        <w:t>999</w:t>
      </w:r>
      <w:r>
        <w:tab/>
      </w:r>
      <w:r w:rsidRPr="005A3BF9">
        <w:t>Don’t know</w:t>
      </w:r>
    </w:p>
    <w:p w14:paraId="4DE9459F" w14:textId="77777777" w:rsidR="009D19DF" w:rsidRPr="005A3BF9" w:rsidRDefault="009D19DF" w:rsidP="009D19DF">
      <w:pPr>
        <w:ind w:left="720" w:hanging="720"/>
      </w:pPr>
    </w:p>
    <w:p w14:paraId="0920C832" w14:textId="77777777" w:rsidR="009D19DF" w:rsidRPr="005A3BF9" w:rsidRDefault="009D19DF" w:rsidP="009D19DF">
      <w:pPr>
        <w:pStyle w:val="ProgInstruct"/>
      </w:pPr>
      <w:r w:rsidRPr="005A3BF9">
        <w:t>PRE D28</w:t>
      </w:r>
    </w:p>
    <w:p w14:paraId="49ACDB10" w14:textId="77777777" w:rsidR="009D19DF" w:rsidRPr="005A3BF9" w:rsidRDefault="009D19DF" w:rsidP="009D19DF">
      <w:pPr>
        <w:pStyle w:val="ProgInstruct"/>
      </w:pPr>
      <w:r w:rsidRPr="005A3BF9">
        <w:t>IF D27 &lt; 35 HRS, CONTINUE</w:t>
      </w:r>
    </w:p>
    <w:p w14:paraId="075CD7CC" w14:textId="77777777" w:rsidR="009D19DF" w:rsidRPr="005A3BF9" w:rsidRDefault="009D19DF" w:rsidP="009D19DF">
      <w:pPr>
        <w:pStyle w:val="ProgInstruct"/>
      </w:pPr>
      <w:r w:rsidRPr="005A3BF9">
        <w:t>ELSE GO TO D30</w:t>
      </w:r>
    </w:p>
    <w:p w14:paraId="0FCF5E91" w14:textId="77777777" w:rsidR="009D19DF" w:rsidRPr="005A3BF9" w:rsidRDefault="009D19DF" w:rsidP="009D19DF">
      <w:pPr>
        <w:ind w:left="720" w:hanging="720"/>
      </w:pPr>
    </w:p>
    <w:p w14:paraId="216B8FA8" w14:textId="77777777" w:rsidR="009D19DF" w:rsidRDefault="009D19DF" w:rsidP="009D19DF">
      <w:pPr>
        <w:pStyle w:val="Question"/>
      </w:pPr>
      <w:r w:rsidRPr="005A3BF9">
        <w:t>D28</w:t>
      </w:r>
      <w:r w:rsidRPr="005A3BF9">
        <w:tab/>
        <w:t xml:space="preserve">(Earlier you said you work </w:t>
      </w:r>
      <w:r w:rsidRPr="005A3BF9">
        <w:rPr>
          <w:b/>
        </w:rPr>
        <w:t>[D11 / D12 / D13 HOURS]</w:t>
      </w:r>
      <w:r w:rsidRPr="005A3BF9">
        <w:t xml:space="preserve"> a week.) Would you prefer to work more hours, less hours, or are you happy with the number of hours you work?</w:t>
      </w:r>
    </w:p>
    <w:p w14:paraId="3672F59A" w14:textId="77777777" w:rsidR="009D19DF" w:rsidRPr="005A3BF9" w:rsidRDefault="009D19DF" w:rsidP="009D19DF">
      <w:pPr>
        <w:pStyle w:val="Quesapproach"/>
      </w:pPr>
      <w:r>
        <w:t>PROMPT IF NECESSARY</w:t>
      </w:r>
    </w:p>
    <w:p w14:paraId="7344D90D" w14:textId="77777777" w:rsidR="009D19DF" w:rsidRPr="005A3BF9" w:rsidRDefault="009D19DF" w:rsidP="009D19DF">
      <w:pPr>
        <w:pStyle w:val="Responseset0"/>
      </w:pPr>
      <w:r w:rsidRPr="005A3BF9">
        <w:t>01</w:t>
      </w:r>
      <w:r>
        <w:tab/>
      </w:r>
      <w:r w:rsidRPr="005A3BF9">
        <w:t>More hours</w:t>
      </w:r>
    </w:p>
    <w:p w14:paraId="3347CC32" w14:textId="77777777" w:rsidR="009D19DF" w:rsidRPr="005A3BF9" w:rsidRDefault="009D19DF" w:rsidP="009D19DF">
      <w:pPr>
        <w:pStyle w:val="Responseset0"/>
      </w:pPr>
      <w:r w:rsidRPr="005A3BF9">
        <w:t>02</w:t>
      </w:r>
      <w:r>
        <w:tab/>
      </w:r>
      <w:r w:rsidRPr="005A3BF9">
        <w:t>Less hours</w:t>
      </w:r>
    </w:p>
    <w:p w14:paraId="64717965" w14:textId="77777777" w:rsidR="009D19DF" w:rsidRPr="005A3BF9" w:rsidRDefault="009D19DF" w:rsidP="009D19DF">
      <w:pPr>
        <w:pStyle w:val="Responseset0"/>
        <w:tabs>
          <w:tab w:val="left" w:pos="5670"/>
        </w:tabs>
      </w:pPr>
      <w:r w:rsidRPr="005A3BF9">
        <w:t>03</w:t>
      </w:r>
      <w:r>
        <w:tab/>
      </w:r>
      <w:r w:rsidRPr="005A3BF9">
        <w:t>Happ</w:t>
      </w:r>
      <w:r>
        <w:t xml:space="preserve">y with current hours </w:t>
      </w:r>
      <w:r>
        <w:tab/>
      </w:r>
      <w:r w:rsidRPr="00E27AC0">
        <w:rPr>
          <w:rStyle w:val="ProgInstructChar"/>
          <w:rFonts w:eastAsiaTheme="minorEastAsia"/>
        </w:rPr>
        <w:t>GO TO D30</w:t>
      </w:r>
    </w:p>
    <w:p w14:paraId="704B12B9" w14:textId="77777777" w:rsidR="009D19DF" w:rsidRPr="005A3BF9" w:rsidRDefault="009D19DF" w:rsidP="009D19DF">
      <w:pPr>
        <w:ind w:left="720" w:hanging="720"/>
      </w:pPr>
    </w:p>
    <w:p w14:paraId="0B1A26CA" w14:textId="77777777" w:rsidR="009D19DF" w:rsidRPr="005A3BF9" w:rsidRDefault="009D19DF" w:rsidP="009D19DF">
      <w:pPr>
        <w:pStyle w:val="Question"/>
      </w:pPr>
      <w:r w:rsidRPr="005A3BF9">
        <w:t>D29</w:t>
      </w:r>
      <w:r w:rsidRPr="005A3BF9">
        <w:tab/>
        <w:t>How many hours per week would you prefer to work in total?</w:t>
      </w:r>
    </w:p>
    <w:p w14:paraId="054ED64C" w14:textId="77777777" w:rsidR="009D19DF" w:rsidRPr="005A3BF9" w:rsidRDefault="009D19DF" w:rsidP="009D19DF">
      <w:pPr>
        <w:pStyle w:val="Responseset0"/>
      </w:pPr>
      <w:r w:rsidRPr="005A3BF9">
        <w:t>&lt;Record number of hours 1 to 100&gt;</w:t>
      </w:r>
    </w:p>
    <w:p w14:paraId="3C7FDCF4" w14:textId="77777777" w:rsidR="009D19DF" w:rsidRPr="005A3BF9" w:rsidRDefault="009D19DF" w:rsidP="009D19DF">
      <w:pPr>
        <w:pStyle w:val="Responseset0"/>
      </w:pPr>
      <w:r w:rsidRPr="005A3BF9">
        <w:t>999 Don’t know</w:t>
      </w:r>
    </w:p>
    <w:p w14:paraId="104C5117" w14:textId="77777777" w:rsidR="009D19DF" w:rsidRPr="005A3BF9" w:rsidRDefault="009D19DF" w:rsidP="009D19DF">
      <w:pPr>
        <w:ind w:left="720" w:hanging="720"/>
      </w:pPr>
    </w:p>
    <w:p w14:paraId="5ACF87AA" w14:textId="77777777" w:rsidR="009D19DF" w:rsidRPr="005A3BF9" w:rsidRDefault="009D19DF" w:rsidP="009D19DF">
      <w:pPr>
        <w:pStyle w:val="Question"/>
      </w:pPr>
      <w:r w:rsidRPr="005A3BF9">
        <w:t>D30</w:t>
      </w:r>
      <w:r w:rsidRPr="005A3BF9">
        <w:tab/>
        <w:t xml:space="preserve">Are you looking for work at all at the moment – either an </w:t>
      </w:r>
      <w:r>
        <w:t>extra</w:t>
      </w:r>
      <w:r w:rsidRPr="005A3BF9">
        <w:t xml:space="preserve"> job or a new job?</w:t>
      </w:r>
    </w:p>
    <w:p w14:paraId="66947A51" w14:textId="77777777" w:rsidR="009D19DF" w:rsidRPr="005A3BF9" w:rsidRDefault="009D19DF" w:rsidP="009D19DF">
      <w:pPr>
        <w:pStyle w:val="Responseset0"/>
      </w:pPr>
      <w:r w:rsidRPr="005A3BF9">
        <w:t>01</w:t>
      </w:r>
      <w:r>
        <w:tab/>
      </w:r>
      <w:r w:rsidRPr="005A3BF9">
        <w:t>Yes</w:t>
      </w:r>
    </w:p>
    <w:p w14:paraId="69257567" w14:textId="77777777" w:rsidR="009D19DF" w:rsidRPr="005A3BF9" w:rsidRDefault="009D19DF" w:rsidP="009D19DF">
      <w:pPr>
        <w:pStyle w:val="Responseset0"/>
        <w:tabs>
          <w:tab w:val="left" w:pos="5670"/>
        </w:tabs>
      </w:pPr>
      <w:r w:rsidRPr="005A3BF9">
        <w:t>02</w:t>
      </w:r>
      <w:r>
        <w:tab/>
        <w:t>No</w:t>
      </w:r>
      <w:r>
        <w:tab/>
      </w:r>
      <w:r w:rsidRPr="00E27AC0">
        <w:rPr>
          <w:rStyle w:val="ProgInstructChar"/>
          <w:rFonts w:eastAsiaTheme="minorEastAsia"/>
        </w:rPr>
        <w:t>GO TO PRE D32</w:t>
      </w:r>
    </w:p>
    <w:p w14:paraId="5D15D38C" w14:textId="77777777" w:rsidR="009D19DF" w:rsidRPr="005A3BF9" w:rsidRDefault="009D19DF" w:rsidP="009D19DF">
      <w:pPr>
        <w:ind w:left="720" w:hanging="720"/>
      </w:pPr>
    </w:p>
    <w:p w14:paraId="2961879D" w14:textId="77777777" w:rsidR="009D19DF" w:rsidRPr="005A3BF9" w:rsidRDefault="009D19DF" w:rsidP="009D19DF">
      <w:pPr>
        <w:pStyle w:val="Question"/>
        <w:keepNext/>
      </w:pPr>
      <w:r w:rsidRPr="005A3BF9">
        <w:t>D31</w:t>
      </w:r>
      <w:r w:rsidRPr="005A3BF9">
        <w:tab/>
        <w:t xml:space="preserve">Are you looking for an </w:t>
      </w:r>
      <w:r>
        <w:t>extra</w:t>
      </w:r>
      <w:r w:rsidRPr="005A3BF9">
        <w:t xml:space="preserve"> job, or do you want to change jobs?</w:t>
      </w:r>
    </w:p>
    <w:p w14:paraId="1D9C5F24" w14:textId="77777777" w:rsidR="009D19DF" w:rsidRPr="005A3BF9" w:rsidRDefault="009D19DF" w:rsidP="009D19DF">
      <w:pPr>
        <w:pStyle w:val="Quesapproach"/>
        <w:keepNext/>
      </w:pPr>
      <w:r>
        <w:t>PROMPT IF NECESSARY</w:t>
      </w:r>
    </w:p>
    <w:p w14:paraId="12FA9809" w14:textId="77777777" w:rsidR="009D19DF" w:rsidRPr="005A3BF9" w:rsidRDefault="009D19DF" w:rsidP="009D19DF">
      <w:pPr>
        <w:pStyle w:val="Responseset0"/>
        <w:keepNext/>
      </w:pPr>
      <w:r w:rsidRPr="005A3BF9">
        <w:t>01</w:t>
      </w:r>
      <w:r>
        <w:tab/>
      </w:r>
      <w:r w:rsidRPr="005A3BF9">
        <w:t>Additional job</w:t>
      </w:r>
    </w:p>
    <w:p w14:paraId="32A74E56" w14:textId="77777777" w:rsidR="009D19DF" w:rsidRPr="005A3BF9" w:rsidRDefault="009D19DF" w:rsidP="009D19DF">
      <w:pPr>
        <w:pStyle w:val="Responseset0"/>
      </w:pPr>
      <w:r w:rsidRPr="005A3BF9">
        <w:t>02</w:t>
      </w:r>
      <w:r>
        <w:tab/>
      </w:r>
      <w:r w:rsidRPr="005A3BF9">
        <w:t>Change jobs</w:t>
      </w:r>
    </w:p>
    <w:p w14:paraId="57751481" w14:textId="77777777" w:rsidR="009D19DF" w:rsidRDefault="009D19DF" w:rsidP="009D19DF">
      <w:pPr>
        <w:pStyle w:val="Heading2"/>
      </w:pPr>
    </w:p>
    <w:p w14:paraId="41A07BD8" w14:textId="77777777" w:rsidR="009D19DF" w:rsidRPr="005A3BF9" w:rsidRDefault="009D19DF" w:rsidP="009D19DF">
      <w:pPr>
        <w:pStyle w:val="ProgInstruct"/>
      </w:pPr>
      <w:r w:rsidRPr="005A3BF9">
        <w:t>PRE D32</w:t>
      </w:r>
    </w:p>
    <w:p w14:paraId="44BBE549" w14:textId="77777777" w:rsidR="009D19DF" w:rsidRPr="005A3BF9" w:rsidRDefault="009D19DF" w:rsidP="009D19DF">
      <w:pPr>
        <w:pStyle w:val="ProgInstruct"/>
      </w:pPr>
      <w:r w:rsidRPr="005A3BF9">
        <w:t>IF SAMPLE WRONG (D6=87), GO TO D32D</w:t>
      </w:r>
    </w:p>
    <w:p w14:paraId="7757F6DC" w14:textId="77777777" w:rsidR="009D19DF" w:rsidRPr="005A3BF9" w:rsidRDefault="009D19DF" w:rsidP="009D19DF">
      <w:pPr>
        <w:pStyle w:val="ProgInstruct"/>
      </w:pPr>
      <w:r w:rsidRPr="005A3BF9">
        <w:t>IF SAMPLE SAYS JOB LAST YEAR BUT NOT JOB NOW (D1=03 OR D2=02), GO TO D32A</w:t>
      </w:r>
    </w:p>
    <w:p w14:paraId="04A651DB" w14:textId="77777777" w:rsidR="009D19DF" w:rsidRPr="005A3BF9" w:rsidRDefault="009D19DF" w:rsidP="009D19DF">
      <w:pPr>
        <w:pStyle w:val="ProgInstruct"/>
      </w:pPr>
      <w:r w:rsidRPr="005A3BF9">
        <w:t>IF JOB NOW BUT NOT JOB FROM LAST YEAR (D8=02), GO TO D32B</w:t>
      </w:r>
    </w:p>
    <w:p w14:paraId="7B9F02D1" w14:textId="77777777" w:rsidR="009D19DF" w:rsidRPr="005A3BF9" w:rsidRDefault="009D19DF" w:rsidP="009D19DF">
      <w:pPr>
        <w:pStyle w:val="ProgInstruct"/>
      </w:pPr>
      <w:r w:rsidRPr="005A3BF9">
        <w:t>IF SAMPLE WRONG (D8=03) AND JOB NOW (D5=01 or 02), GO TO D32C</w:t>
      </w:r>
    </w:p>
    <w:p w14:paraId="1E3BF7FA" w14:textId="77777777" w:rsidR="009D19DF" w:rsidRPr="005A3BF9" w:rsidRDefault="009D19DF" w:rsidP="009D19DF">
      <w:pPr>
        <w:pStyle w:val="ProgInstruct"/>
      </w:pPr>
      <w:r w:rsidRPr="005A3BF9">
        <w:t>IF JOB NOW (D5=01 or 02) AND SAMPLE SAYS NO JOB LAST YEAR, GO TO D32D</w:t>
      </w:r>
    </w:p>
    <w:p w14:paraId="7DA4E298" w14:textId="77777777" w:rsidR="009D19DF" w:rsidRPr="005A3BF9" w:rsidRDefault="009D19DF" w:rsidP="009D19DF">
      <w:pPr>
        <w:pStyle w:val="ProgInstruct"/>
      </w:pPr>
      <w:r w:rsidRPr="005A3BF9">
        <w:t>IF STILL WORKING IN JOB FROM LAST YEAR (D8=01 or 04), GO TO D32E</w:t>
      </w:r>
    </w:p>
    <w:p w14:paraId="3995EAF0" w14:textId="77777777" w:rsidR="009D19DF" w:rsidRPr="005A3BF9" w:rsidRDefault="009D19DF" w:rsidP="009D19DF">
      <w:pPr>
        <w:pStyle w:val="ProgInstruct"/>
      </w:pPr>
      <w:r w:rsidRPr="005A3BF9">
        <w:t>ELSE GO TO D32D</w:t>
      </w:r>
    </w:p>
    <w:p w14:paraId="4762CDA2" w14:textId="77777777" w:rsidR="009D19DF" w:rsidRPr="005A3BF9" w:rsidRDefault="009D19DF" w:rsidP="009D19DF">
      <w:pPr>
        <w:ind w:left="720" w:hanging="720"/>
        <w:rPr>
          <w:b/>
        </w:rPr>
      </w:pPr>
    </w:p>
    <w:p w14:paraId="34778E87" w14:textId="77777777" w:rsidR="009D19DF" w:rsidRPr="005A3BF9" w:rsidRDefault="009D19DF" w:rsidP="009D19DF">
      <w:pPr>
        <w:pStyle w:val="Question"/>
      </w:pPr>
      <w:r w:rsidRPr="005A3BF9">
        <w:lastRenderedPageBreak/>
        <w:t>D32A</w:t>
      </w:r>
      <w:r w:rsidRPr="005A3BF9">
        <w:tab/>
      </w:r>
      <w:r w:rsidRPr="00F7133D">
        <w:rPr>
          <w:b/>
        </w:rPr>
        <w:t>Apart from</w:t>
      </w:r>
      <w:r w:rsidRPr="005A3BF9">
        <w:t xml:space="preserve"> the job you had at </w:t>
      </w:r>
      <w:r w:rsidRPr="005A3BF9">
        <w:rPr>
          <w:b/>
        </w:rPr>
        <w:t>[EMPLOYER FROM SAMPLE]</w:t>
      </w:r>
      <w:r w:rsidRPr="005A3BF9">
        <w:t xml:space="preserve">, how many other jobs, if any, have you had </w:t>
      </w:r>
      <w:r w:rsidRPr="00F7133D">
        <w:rPr>
          <w:b/>
        </w:rPr>
        <w:t>since your last interview</w:t>
      </w:r>
      <w:r w:rsidRPr="005A3BF9">
        <w:t xml:space="preserve"> on </w:t>
      </w:r>
      <w:r w:rsidRPr="005A3BF9">
        <w:rPr>
          <w:b/>
        </w:rPr>
        <w:t>[</w:t>
      </w:r>
      <w:r>
        <w:rPr>
          <w:b/>
        </w:rPr>
        <w:t>MTH AND YR OF LAST INTV.</w:t>
      </w:r>
      <w:r w:rsidRPr="005A3BF9">
        <w:rPr>
          <w:b/>
        </w:rPr>
        <w:t>]</w:t>
      </w:r>
      <w:r w:rsidRPr="005A3BF9">
        <w:t>? Include both part time and full time jobs.</w:t>
      </w:r>
    </w:p>
    <w:p w14:paraId="69A3A03D" w14:textId="77777777" w:rsidR="009D19DF" w:rsidRPr="005A3BF9" w:rsidRDefault="009D19DF" w:rsidP="009D19DF">
      <w:pPr>
        <w:pStyle w:val="Responseset0"/>
      </w:pPr>
      <w:r w:rsidRPr="005A3BF9">
        <w:t>&lt;Integer 0 to 10&gt;</w:t>
      </w:r>
    </w:p>
    <w:p w14:paraId="45474423" w14:textId="77777777" w:rsidR="009D19DF" w:rsidRPr="005A3BF9" w:rsidRDefault="009D19DF" w:rsidP="009D19DF">
      <w:pPr>
        <w:ind w:left="720" w:hanging="720"/>
      </w:pPr>
    </w:p>
    <w:p w14:paraId="5A0DD5D8" w14:textId="77777777" w:rsidR="009D19DF" w:rsidRPr="005A3BF9" w:rsidRDefault="009D19DF" w:rsidP="009D19DF">
      <w:pPr>
        <w:pStyle w:val="Question"/>
      </w:pPr>
      <w:r w:rsidRPr="005A3BF9">
        <w:t>D32B</w:t>
      </w:r>
      <w:r w:rsidRPr="005A3BF9">
        <w:tab/>
      </w:r>
      <w:r w:rsidRPr="00F7133D">
        <w:rPr>
          <w:b/>
        </w:rPr>
        <w:t>Apart from</w:t>
      </w:r>
      <w:r w:rsidRPr="005A3BF9">
        <w:t xml:space="preserve"> the job you had at </w:t>
      </w:r>
      <w:r w:rsidRPr="005A3BF9">
        <w:rPr>
          <w:b/>
        </w:rPr>
        <w:t>[EMPLOYER FROM SAMPLE]</w:t>
      </w:r>
      <w:r w:rsidRPr="005A3BF9">
        <w:t xml:space="preserve">, and the job you have now at </w:t>
      </w:r>
      <w:r w:rsidRPr="005A3BF9">
        <w:rPr>
          <w:b/>
        </w:rPr>
        <w:t>[EMPLOYER FROM D23]</w:t>
      </w:r>
      <w:r w:rsidRPr="005A3BF9">
        <w:t xml:space="preserve">, how many other jobs, if any, have you had </w:t>
      </w:r>
      <w:r w:rsidRPr="00F7133D">
        <w:rPr>
          <w:b/>
        </w:rPr>
        <w:t>since your last interview</w:t>
      </w:r>
      <w:r w:rsidRPr="005A3BF9">
        <w:t xml:space="preserve"> on </w:t>
      </w:r>
      <w:r w:rsidRPr="005A3BF9">
        <w:rPr>
          <w:b/>
        </w:rPr>
        <w:t>[</w:t>
      </w:r>
      <w:r>
        <w:rPr>
          <w:b/>
        </w:rPr>
        <w:t>MTH AND YR OF LAST INTV.</w:t>
      </w:r>
      <w:r w:rsidRPr="005A3BF9">
        <w:rPr>
          <w:b/>
        </w:rPr>
        <w:t>]</w:t>
      </w:r>
      <w:r w:rsidRPr="005A3BF9">
        <w:t>? Include both part time and full time jobs (and any second job you have at the moment).</w:t>
      </w:r>
    </w:p>
    <w:p w14:paraId="5FD1A538" w14:textId="77777777" w:rsidR="009D19DF" w:rsidRPr="005A3BF9" w:rsidRDefault="009D19DF" w:rsidP="009D19DF">
      <w:pPr>
        <w:pStyle w:val="Responseset0"/>
      </w:pPr>
      <w:r w:rsidRPr="005A3BF9">
        <w:t>&lt;Integer 0 to 10&gt;</w:t>
      </w:r>
    </w:p>
    <w:p w14:paraId="08BC48D0" w14:textId="77777777" w:rsidR="009D19DF" w:rsidRPr="005A3BF9" w:rsidRDefault="009D19DF" w:rsidP="009D19DF">
      <w:pPr>
        <w:ind w:left="720" w:hanging="720"/>
      </w:pPr>
    </w:p>
    <w:p w14:paraId="3A420384" w14:textId="77777777" w:rsidR="009D19DF" w:rsidRPr="005A3BF9" w:rsidRDefault="009D19DF" w:rsidP="009D19DF">
      <w:pPr>
        <w:pStyle w:val="Question"/>
      </w:pPr>
      <w:r w:rsidRPr="005A3BF9">
        <w:t>D32C</w:t>
      </w:r>
      <w:r w:rsidRPr="005A3BF9">
        <w:tab/>
      </w:r>
      <w:r w:rsidRPr="00F7133D">
        <w:rPr>
          <w:b/>
        </w:rPr>
        <w:t>Apart from</w:t>
      </w:r>
      <w:r w:rsidRPr="005A3BF9">
        <w:t xml:space="preserve"> your job with </w:t>
      </w:r>
      <w:r w:rsidRPr="005A3BF9">
        <w:rPr>
          <w:b/>
        </w:rPr>
        <w:t>[EMPLOYER FROM D23]</w:t>
      </w:r>
      <w:r w:rsidRPr="005A3BF9">
        <w:t xml:space="preserve">, how many other jobs, if any, have you had </w:t>
      </w:r>
      <w:r w:rsidRPr="00F7133D">
        <w:rPr>
          <w:b/>
        </w:rPr>
        <w:t>since</w:t>
      </w:r>
      <w:r w:rsidRPr="005A3BF9">
        <w:t xml:space="preserve"> </w:t>
      </w:r>
      <w:r w:rsidRPr="005A3BF9">
        <w:rPr>
          <w:b/>
        </w:rPr>
        <w:t>[IN2016=01</w:t>
      </w:r>
      <w:r w:rsidRPr="005A3BF9">
        <w:t xml:space="preserve"> </w:t>
      </w:r>
      <w:r w:rsidRPr="00F7133D">
        <w:rPr>
          <w:b/>
        </w:rPr>
        <w:t>the last interview</w:t>
      </w:r>
      <w:r w:rsidRPr="005A3BF9">
        <w:t xml:space="preserve"> on </w:t>
      </w:r>
      <w:r w:rsidRPr="005A3BF9">
        <w:rPr>
          <w:b/>
        </w:rPr>
        <w:t>[</w:t>
      </w:r>
      <w:r>
        <w:rPr>
          <w:b/>
        </w:rPr>
        <w:t>MTH AND YR OF LAST INTV.</w:t>
      </w:r>
      <w:r w:rsidRPr="005A3BF9">
        <w:rPr>
          <w:b/>
        </w:rPr>
        <w:t>]</w:t>
      </w:r>
      <w:r w:rsidRPr="005A3BF9">
        <w:t xml:space="preserve"> </w:t>
      </w:r>
      <w:r w:rsidRPr="005A3BF9">
        <w:rPr>
          <w:b/>
        </w:rPr>
        <w:t>/</w:t>
      </w:r>
      <w:r w:rsidRPr="005A3BF9">
        <w:t xml:space="preserve"> </w:t>
      </w:r>
      <w:r w:rsidRPr="005A3BF9">
        <w:rPr>
          <w:b/>
        </w:rPr>
        <w:t>IN2016 MISSING</w:t>
      </w:r>
      <w:r w:rsidRPr="005A3BF9">
        <w:t xml:space="preserve"> 1</w:t>
      </w:r>
      <w:r w:rsidRPr="005A3BF9">
        <w:rPr>
          <w:vertAlign w:val="superscript"/>
        </w:rPr>
        <w:t>st</w:t>
      </w:r>
      <w:r w:rsidRPr="005A3BF9">
        <w:t xml:space="preserve"> OCT 2016</w:t>
      </w:r>
      <w:r w:rsidRPr="005A3BF9">
        <w:rPr>
          <w:b/>
        </w:rPr>
        <w:t>]</w:t>
      </w:r>
      <w:r w:rsidRPr="005A3BF9">
        <w:t>? Include both part time and full time jobs (and any second job you have at the moment).</w:t>
      </w:r>
    </w:p>
    <w:p w14:paraId="118DC263" w14:textId="77777777" w:rsidR="009D19DF" w:rsidRPr="005A3BF9" w:rsidRDefault="009D19DF" w:rsidP="009D19DF">
      <w:pPr>
        <w:pStyle w:val="Responseset0"/>
      </w:pPr>
      <w:r w:rsidRPr="005A3BF9">
        <w:t>&lt;Integer 0 to 10&gt;</w:t>
      </w:r>
    </w:p>
    <w:p w14:paraId="066704DE" w14:textId="77777777" w:rsidR="009D19DF" w:rsidRPr="005A3BF9" w:rsidRDefault="009D19DF" w:rsidP="009D19DF">
      <w:pPr>
        <w:ind w:left="720" w:hanging="720"/>
      </w:pPr>
    </w:p>
    <w:p w14:paraId="39327544" w14:textId="77777777" w:rsidR="009D19DF" w:rsidRPr="005A3BF9" w:rsidRDefault="009D19DF" w:rsidP="009D19DF">
      <w:pPr>
        <w:pStyle w:val="Question"/>
      </w:pPr>
      <w:r w:rsidRPr="005A3BF9">
        <w:t>D32D</w:t>
      </w:r>
      <w:r w:rsidRPr="005A3BF9">
        <w:tab/>
      </w:r>
      <w:r w:rsidRPr="00F7133D">
        <w:rPr>
          <w:b/>
        </w:rPr>
        <w:t>Since</w:t>
      </w:r>
      <w:r w:rsidRPr="005A3BF9">
        <w:t xml:space="preserve"> </w:t>
      </w:r>
      <w:r w:rsidRPr="005A3BF9">
        <w:rPr>
          <w:b/>
        </w:rPr>
        <w:t>[IN2016=01</w:t>
      </w:r>
      <w:r w:rsidRPr="005A3BF9">
        <w:t xml:space="preserve"> </w:t>
      </w:r>
      <w:r w:rsidRPr="00F7133D">
        <w:rPr>
          <w:b/>
        </w:rPr>
        <w:t>we last interviewed you</w:t>
      </w:r>
      <w:r w:rsidRPr="005A3BF9">
        <w:t xml:space="preserve"> on </w:t>
      </w:r>
      <w:r w:rsidRPr="005A3BF9">
        <w:rPr>
          <w:b/>
        </w:rPr>
        <w:t>[</w:t>
      </w:r>
      <w:r>
        <w:rPr>
          <w:b/>
        </w:rPr>
        <w:t>MTH AND YR OF LAST INTV.</w:t>
      </w:r>
      <w:r w:rsidRPr="005A3BF9">
        <w:rPr>
          <w:b/>
        </w:rPr>
        <w:t>] / IN2016 MISSING</w:t>
      </w:r>
      <w:r w:rsidRPr="005A3BF9">
        <w:t xml:space="preserve"> 1</w:t>
      </w:r>
      <w:r w:rsidRPr="005A3BF9">
        <w:rPr>
          <w:vertAlign w:val="superscript"/>
        </w:rPr>
        <w:t>st</w:t>
      </w:r>
      <w:r w:rsidRPr="005A3BF9">
        <w:t xml:space="preserve"> OCT 2016</w:t>
      </w:r>
      <w:r w:rsidRPr="005A3BF9">
        <w:rPr>
          <w:b/>
        </w:rPr>
        <w:t>]</w:t>
      </w:r>
      <w:r w:rsidRPr="005A3BF9">
        <w:t>, how many jobs, if any, have you had? Include both part time and full time jobs.</w:t>
      </w:r>
    </w:p>
    <w:p w14:paraId="5FC98984" w14:textId="77777777" w:rsidR="009D19DF" w:rsidRPr="005A3BF9" w:rsidRDefault="009D19DF" w:rsidP="009D19DF">
      <w:pPr>
        <w:pStyle w:val="Responseset0"/>
      </w:pPr>
      <w:r w:rsidRPr="005A3BF9">
        <w:t>&lt;Integer 0 to 10&gt;</w:t>
      </w:r>
    </w:p>
    <w:p w14:paraId="51AD88A9" w14:textId="77777777" w:rsidR="009D19DF" w:rsidRPr="005A3BF9" w:rsidRDefault="009D19DF" w:rsidP="009D19DF">
      <w:pPr>
        <w:ind w:left="720" w:hanging="720"/>
      </w:pPr>
    </w:p>
    <w:p w14:paraId="096090F7" w14:textId="77777777" w:rsidR="009D19DF" w:rsidRPr="005A3BF9" w:rsidRDefault="009D19DF" w:rsidP="009D19DF">
      <w:pPr>
        <w:pStyle w:val="Question"/>
      </w:pPr>
      <w:r w:rsidRPr="005A3BF9">
        <w:t>D32E</w:t>
      </w:r>
      <w:r w:rsidRPr="005A3BF9">
        <w:tab/>
      </w:r>
      <w:r w:rsidRPr="00F7133D">
        <w:rPr>
          <w:b/>
        </w:rPr>
        <w:t>Apart from</w:t>
      </w:r>
      <w:r w:rsidRPr="005A3BF9">
        <w:t xml:space="preserve"> your job with </w:t>
      </w:r>
      <w:r w:rsidRPr="005A3BF9">
        <w:rPr>
          <w:b/>
        </w:rPr>
        <w:t>[EMPLOYER FROM D8=04 OR SAMPLE]</w:t>
      </w:r>
      <w:r w:rsidRPr="005A3BF9">
        <w:t xml:space="preserve">, how many other jobs, if any, have you had </w:t>
      </w:r>
      <w:r w:rsidRPr="00F7133D">
        <w:rPr>
          <w:b/>
        </w:rPr>
        <w:t>since</w:t>
      </w:r>
      <w:r w:rsidRPr="005A3BF9">
        <w:t xml:space="preserve"> </w:t>
      </w:r>
      <w:r w:rsidRPr="005A3BF9">
        <w:rPr>
          <w:b/>
        </w:rPr>
        <w:t>[IN2016=01</w:t>
      </w:r>
      <w:r w:rsidRPr="005A3BF9">
        <w:t xml:space="preserve"> </w:t>
      </w:r>
      <w:r w:rsidRPr="00F7133D">
        <w:rPr>
          <w:b/>
        </w:rPr>
        <w:t>your last interview</w:t>
      </w:r>
      <w:r w:rsidRPr="005A3BF9">
        <w:t xml:space="preserve"> on </w:t>
      </w:r>
      <w:r w:rsidRPr="005A3BF9">
        <w:rPr>
          <w:b/>
        </w:rPr>
        <w:t>[</w:t>
      </w:r>
      <w:r>
        <w:rPr>
          <w:b/>
        </w:rPr>
        <w:t>MTH AND YR OF LAST INTV.</w:t>
      </w:r>
      <w:r w:rsidRPr="005A3BF9">
        <w:rPr>
          <w:b/>
        </w:rPr>
        <w:t xml:space="preserve">] / IN2016 MISSING </w:t>
      </w:r>
      <w:r w:rsidRPr="005A3BF9">
        <w:t>1</w:t>
      </w:r>
      <w:r w:rsidRPr="005A3BF9">
        <w:rPr>
          <w:vertAlign w:val="superscript"/>
        </w:rPr>
        <w:t>st</w:t>
      </w:r>
      <w:r w:rsidRPr="005A3BF9">
        <w:t xml:space="preserve"> OCT 2016</w:t>
      </w:r>
      <w:r w:rsidRPr="005A3BF9">
        <w:rPr>
          <w:b/>
        </w:rPr>
        <w:t>]</w:t>
      </w:r>
      <w:r w:rsidRPr="005A3BF9">
        <w:t>?</w:t>
      </w:r>
    </w:p>
    <w:p w14:paraId="58A617D7" w14:textId="77777777" w:rsidR="009D19DF" w:rsidRPr="005A3BF9" w:rsidRDefault="009D19DF" w:rsidP="009D19DF">
      <w:pPr>
        <w:pStyle w:val="Responseset0"/>
      </w:pPr>
      <w:r w:rsidRPr="005A3BF9">
        <w:t>&lt;Integer 0 to 10&gt;</w:t>
      </w:r>
    </w:p>
    <w:p w14:paraId="76ED7136" w14:textId="77777777" w:rsidR="009D19DF" w:rsidRDefault="009D19DF" w:rsidP="009D19DF">
      <w:pPr>
        <w:pStyle w:val="ProgInstruct"/>
      </w:pPr>
    </w:p>
    <w:p w14:paraId="0E1D2A38" w14:textId="77777777" w:rsidR="009D19DF" w:rsidRPr="005A3BF9" w:rsidRDefault="009D19DF" w:rsidP="009D19DF">
      <w:pPr>
        <w:pStyle w:val="ProgInstruct"/>
      </w:pPr>
      <w:r w:rsidRPr="005A3BF9">
        <w:t>PRE D33</w:t>
      </w:r>
    </w:p>
    <w:p w14:paraId="0D164E81" w14:textId="77777777" w:rsidR="000F41C4" w:rsidRDefault="009D19DF" w:rsidP="009D19DF">
      <w:pPr>
        <w:pStyle w:val="ProgInstruct"/>
      </w:pPr>
      <w:r w:rsidRPr="005A3BF9">
        <w:t xml:space="preserve">IF D32=0 AND EITHER CURRENTLY NOT WORKING (D2=02) OR WAITING TO START </w:t>
      </w:r>
    </w:p>
    <w:p w14:paraId="0FE954BA" w14:textId="4D388A16" w:rsidR="009D19DF" w:rsidRPr="005A3BF9" w:rsidRDefault="009D19DF" w:rsidP="009D19DF">
      <w:pPr>
        <w:pStyle w:val="ProgInstruct"/>
      </w:pPr>
      <w:r w:rsidRPr="005A3BF9">
        <w:t>(D1=03), GO TO PRE F1</w:t>
      </w:r>
    </w:p>
    <w:p w14:paraId="056427C2" w14:textId="77777777" w:rsidR="009D19DF" w:rsidRPr="005A3BF9" w:rsidRDefault="009D19DF" w:rsidP="009D19DF">
      <w:pPr>
        <w:pStyle w:val="ProgInstruct"/>
      </w:pPr>
      <w:r w:rsidRPr="005A3BF9">
        <w:t>ELSE CONTINUE</w:t>
      </w:r>
    </w:p>
    <w:p w14:paraId="6E55FC30" w14:textId="77777777" w:rsidR="009D19DF" w:rsidRDefault="009D19DF" w:rsidP="009D19DF">
      <w:r>
        <w:br w:type="page"/>
      </w:r>
    </w:p>
    <w:p w14:paraId="73B8BEE9" w14:textId="77777777" w:rsidR="009D19DF" w:rsidRPr="005A3BF9" w:rsidRDefault="009D19DF" w:rsidP="009D19DF"/>
    <w:p w14:paraId="1180EC0E" w14:textId="77777777" w:rsidR="009D19DF" w:rsidRPr="005A3BF9" w:rsidRDefault="009D19DF" w:rsidP="009D19DF">
      <w:pPr>
        <w:pStyle w:val="Question"/>
      </w:pPr>
      <w:r w:rsidRPr="005A3BF9">
        <w:t>D33</w:t>
      </w:r>
      <w:r w:rsidRPr="005A3BF9">
        <w:tab/>
      </w:r>
      <w:r w:rsidRPr="00F7133D">
        <w:rPr>
          <w:b/>
        </w:rPr>
        <w:t>Since</w:t>
      </w:r>
      <w:r w:rsidRPr="005A3BF9">
        <w:t xml:space="preserve"> </w:t>
      </w:r>
      <w:r w:rsidRPr="005A3BF9">
        <w:rPr>
          <w:b/>
        </w:rPr>
        <w:t>[IN2016=01</w:t>
      </w:r>
      <w:r w:rsidRPr="005A3BF9">
        <w:t xml:space="preserve"> </w:t>
      </w:r>
      <w:r w:rsidRPr="00F7133D">
        <w:rPr>
          <w:b/>
        </w:rPr>
        <w:t>your last interview</w:t>
      </w:r>
      <w:r w:rsidRPr="005A3BF9">
        <w:t xml:space="preserve">, which was on </w:t>
      </w:r>
      <w:r w:rsidRPr="005A3BF9">
        <w:rPr>
          <w:b/>
        </w:rPr>
        <w:t>[</w:t>
      </w:r>
      <w:r>
        <w:rPr>
          <w:b/>
        </w:rPr>
        <w:t>MTH AND YR OF LAST INTV.</w:t>
      </w:r>
      <w:r w:rsidRPr="005A3BF9">
        <w:rPr>
          <w:b/>
        </w:rPr>
        <w:t>] / IN2016 MISSING</w:t>
      </w:r>
      <w:r w:rsidRPr="005A3BF9">
        <w:t xml:space="preserve"> </w:t>
      </w:r>
      <w:r w:rsidRPr="00F7133D">
        <w:rPr>
          <w:b/>
        </w:rPr>
        <w:t>1</w:t>
      </w:r>
      <w:r w:rsidRPr="00F7133D">
        <w:rPr>
          <w:b/>
          <w:vertAlign w:val="superscript"/>
        </w:rPr>
        <w:t>st</w:t>
      </w:r>
      <w:r w:rsidRPr="00F7133D">
        <w:rPr>
          <w:b/>
        </w:rPr>
        <w:t xml:space="preserve"> OCT 2016</w:t>
      </w:r>
      <w:r w:rsidRPr="005A3BF9">
        <w:rPr>
          <w:b/>
        </w:rPr>
        <w:t>]</w:t>
      </w:r>
      <w:r w:rsidRPr="005A3BF9">
        <w:t>, during which months, if any, have you worked?</w:t>
      </w:r>
    </w:p>
    <w:p w14:paraId="19EC8EDC" w14:textId="77777777" w:rsidR="009D19DF" w:rsidRPr="005A3BF9" w:rsidRDefault="009D19DF" w:rsidP="000F41C4">
      <w:pPr>
        <w:pStyle w:val="ProgInstruct"/>
        <w:ind w:left="1560"/>
      </w:pPr>
      <w:r w:rsidRPr="005A3BF9">
        <w:t>ONLY DISPLAY MONTHS UP TO CURRENT MONTH</w:t>
      </w:r>
    </w:p>
    <w:p w14:paraId="23314320" w14:textId="77777777" w:rsidR="009D19DF" w:rsidRPr="005A3BF9" w:rsidRDefault="009D19DF" w:rsidP="000F41C4">
      <w:pPr>
        <w:pStyle w:val="ProgInstruct"/>
        <w:ind w:left="1560"/>
      </w:pPr>
      <w:r w:rsidRPr="005A3BF9">
        <w:t>BEGIN LIST WITH MONTH OF LAST INTERVIEW</w:t>
      </w:r>
    </w:p>
    <w:p w14:paraId="33E8D4C1" w14:textId="77777777" w:rsidR="009D19DF" w:rsidRPr="005A3BF9" w:rsidRDefault="009D19DF" w:rsidP="000F41C4">
      <w:pPr>
        <w:pStyle w:val="ProgInstruct"/>
        <w:ind w:left="1560"/>
      </w:pPr>
      <w:r w:rsidRPr="005A3BF9">
        <w:t>IF IN2016=0, BEGIN LIST AT OCTOBER 2016</w:t>
      </w:r>
    </w:p>
    <w:p w14:paraId="0636B773" w14:textId="77777777" w:rsidR="009D19DF" w:rsidRPr="005A3BF9" w:rsidRDefault="009D19DF" w:rsidP="009D19DF">
      <w:pPr>
        <w:pStyle w:val="IntNote"/>
      </w:pPr>
      <w:r w:rsidRPr="005A3BF9">
        <w:t>CODE ALL MONTHS</w:t>
      </w:r>
      <w:r>
        <w:t xml:space="preserve"> DURING WHICH RESPONDENT WORKED</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962"/>
      </w:tblGrid>
      <w:tr w:rsidR="009D19DF" w14:paraId="78806B6E" w14:textId="77777777" w:rsidTr="00DD52B7">
        <w:tc>
          <w:tcPr>
            <w:tcW w:w="3368" w:type="dxa"/>
          </w:tcPr>
          <w:p w14:paraId="7C286741" w14:textId="77777777" w:rsidR="009D19DF" w:rsidRPr="00325D8D" w:rsidRDefault="009D19DF" w:rsidP="00DD52B7">
            <w:pPr>
              <w:pStyle w:val="Responseset0"/>
              <w:ind w:left="142"/>
            </w:pPr>
            <w:r>
              <w:t xml:space="preserve">a   </w:t>
            </w:r>
            <w:r w:rsidRPr="00325D8D">
              <w:t>None</w:t>
            </w:r>
          </w:p>
        </w:tc>
        <w:tc>
          <w:tcPr>
            <w:tcW w:w="4962" w:type="dxa"/>
          </w:tcPr>
          <w:p w14:paraId="350E1676" w14:textId="77777777" w:rsidR="009D19DF" w:rsidRPr="009E7BA0" w:rsidRDefault="009D19DF" w:rsidP="00DD52B7">
            <w:pPr>
              <w:pStyle w:val="Responseset0"/>
              <w:ind w:left="0"/>
            </w:pPr>
            <w:r>
              <w:t xml:space="preserve"> l   </w:t>
            </w:r>
            <w:r w:rsidRPr="005A3BF9">
              <w:t>May 2017</w:t>
            </w:r>
          </w:p>
        </w:tc>
      </w:tr>
      <w:tr w:rsidR="009D19DF" w14:paraId="6C9FFB24" w14:textId="77777777" w:rsidTr="00DD52B7">
        <w:tc>
          <w:tcPr>
            <w:tcW w:w="3368" w:type="dxa"/>
          </w:tcPr>
          <w:p w14:paraId="71A64E7F" w14:textId="77777777" w:rsidR="009D19DF" w:rsidRPr="00325D8D" w:rsidRDefault="009D19DF" w:rsidP="00DD52B7">
            <w:pPr>
              <w:pStyle w:val="Responseset0"/>
              <w:ind w:left="142"/>
            </w:pPr>
            <w:r>
              <w:t xml:space="preserve">b   </w:t>
            </w:r>
            <w:r w:rsidRPr="00325D8D">
              <w:t>July 2016</w:t>
            </w:r>
          </w:p>
        </w:tc>
        <w:tc>
          <w:tcPr>
            <w:tcW w:w="4962" w:type="dxa"/>
          </w:tcPr>
          <w:p w14:paraId="141E61F0" w14:textId="77777777" w:rsidR="009D19DF" w:rsidRPr="009E7BA0" w:rsidRDefault="009D19DF" w:rsidP="00DD52B7">
            <w:pPr>
              <w:pStyle w:val="Responseset0"/>
              <w:ind w:left="34"/>
            </w:pPr>
            <w:r>
              <w:t xml:space="preserve">m   </w:t>
            </w:r>
            <w:r w:rsidRPr="009E7BA0">
              <w:t>June 2017</w:t>
            </w:r>
          </w:p>
        </w:tc>
      </w:tr>
      <w:tr w:rsidR="009D19DF" w14:paraId="24EEC662" w14:textId="77777777" w:rsidTr="00DD52B7">
        <w:tc>
          <w:tcPr>
            <w:tcW w:w="3368" w:type="dxa"/>
          </w:tcPr>
          <w:p w14:paraId="507294CE" w14:textId="77777777" w:rsidR="009D19DF" w:rsidRPr="00325D8D" w:rsidRDefault="009D19DF" w:rsidP="00DD52B7">
            <w:pPr>
              <w:pStyle w:val="Responseset0"/>
              <w:ind w:left="142"/>
            </w:pPr>
            <w:r>
              <w:t xml:space="preserve">c   </w:t>
            </w:r>
            <w:r w:rsidRPr="00325D8D">
              <w:t>August 2016</w:t>
            </w:r>
          </w:p>
        </w:tc>
        <w:tc>
          <w:tcPr>
            <w:tcW w:w="4962" w:type="dxa"/>
          </w:tcPr>
          <w:p w14:paraId="56C37F12" w14:textId="77777777" w:rsidR="009D19DF" w:rsidRPr="009E7BA0" w:rsidRDefault="009D19DF" w:rsidP="00DD52B7">
            <w:pPr>
              <w:pStyle w:val="Responseset0"/>
              <w:ind w:left="34"/>
            </w:pPr>
            <w:r>
              <w:t xml:space="preserve">n   </w:t>
            </w:r>
            <w:r w:rsidRPr="009E7BA0">
              <w:t>July 2017</w:t>
            </w:r>
          </w:p>
        </w:tc>
      </w:tr>
      <w:tr w:rsidR="009D19DF" w14:paraId="15519EBF" w14:textId="77777777" w:rsidTr="00DD52B7">
        <w:tc>
          <w:tcPr>
            <w:tcW w:w="3368" w:type="dxa"/>
          </w:tcPr>
          <w:p w14:paraId="773D6634" w14:textId="77777777" w:rsidR="009D19DF" w:rsidRPr="00325D8D" w:rsidRDefault="009D19DF" w:rsidP="00DD52B7">
            <w:pPr>
              <w:pStyle w:val="Responseset0"/>
              <w:ind w:left="142"/>
            </w:pPr>
            <w:r>
              <w:t xml:space="preserve">d  </w:t>
            </w:r>
            <w:r w:rsidRPr="00325D8D">
              <w:t>September 2016</w:t>
            </w:r>
          </w:p>
        </w:tc>
        <w:tc>
          <w:tcPr>
            <w:tcW w:w="4962" w:type="dxa"/>
          </w:tcPr>
          <w:p w14:paraId="0986D979" w14:textId="77777777" w:rsidR="009D19DF" w:rsidRPr="009E7BA0" w:rsidRDefault="009D19DF" w:rsidP="00DD52B7">
            <w:pPr>
              <w:pStyle w:val="Responseset0"/>
              <w:ind w:left="34"/>
            </w:pPr>
            <w:r>
              <w:t xml:space="preserve">o   </w:t>
            </w:r>
            <w:r w:rsidRPr="009E7BA0">
              <w:t>August 2017</w:t>
            </w:r>
          </w:p>
        </w:tc>
      </w:tr>
      <w:tr w:rsidR="009D19DF" w14:paraId="38E86836" w14:textId="77777777" w:rsidTr="00DD52B7">
        <w:tc>
          <w:tcPr>
            <w:tcW w:w="3368" w:type="dxa"/>
          </w:tcPr>
          <w:p w14:paraId="7743CA2B" w14:textId="77777777" w:rsidR="009D19DF" w:rsidRPr="00325D8D" w:rsidRDefault="009D19DF" w:rsidP="00DD52B7">
            <w:pPr>
              <w:pStyle w:val="Responseset0"/>
              <w:ind w:left="142"/>
            </w:pPr>
            <w:r>
              <w:t xml:space="preserve">e   </w:t>
            </w:r>
            <w:r w:rsidRPr="00325D8D">
              <w:t>October 2016</w:t>
            </w:r>
          </w:p>
        </w:tc>
        <w:tc>
          <w:tcPr>
            <w:tcW w:w="4962" w:type="dxa"/>
          </w:tcPr>
          <w:p w14:paraId="7EAFCA14" w14:textId="77777777" w:rsidR="009D19DF" w:rsidRPr="009E7BA0" w:rsidRDefault="009D19DF" w:rsidP="00DD52B7">
            <w:pPr>
              <w:pStyle w:val="Responseset0"/>
              <w:ind w:left="34"/>
            </w:pPr>
            <w:r>
              <w:t xml:space="preserve">p   </w:t>
            </w:r>
            <w:r w:rsidRPr="009E7BA0">
              <w:t>September 2017</w:t>
            </w:r>
          </w:p>
        </w:tc>
      </w:tr>
      <w:tr w:rsidR="009D19DF" w14:paraId="0BDF7F16" w14:textId="77777777" w:rsidTr="00DD52B7">
        <w:tc>
          <w:tcPr>
            <w:tcW w:w="3368" w:type="dxa"/>
          </w:tcPr>
          <w:p w14:paraId="46F2BEB3" w14:textId="77777777" w:rsidR="009D19DF" w:rsidRPr="00325D8D" w:rsidRDefault="009D19DF" w:rsidP="00DD52B7">
            <w:pPr>
              <w:pStyle w:val="Responseset0"/>
              <w:ind w:left="142"/>
            </w:pPr>
            <w:r>
              <w:t xml:space="preserve">f   </w:t>
            </w:r>
            <w:r w:rsidRPr="00325D8D">
              <w:t>November 2016</w:t>
            </w:r>
          </w:p>
        </w:tc>
        <w:tc>
          <w:tcPr>
            <w:tcW w:w="4962" w:type="dxa"/>
          </w:tcPr>
          <w:p w14:paraId="698AC61F" w14:textId="77777777" w:rsidR="009D19DF" w:rsidRPr="009E7BA0" w:rsidRDefault="009D19DF" w:rsidP="00DD52B7">
            <w:pPr>
              <w:pStyle w:val="Responseset0"/>
              <w:ind w:left="34"/>
            </w:pPr>
            <w:r>
              <w:t xml:space="preserve">q   </w:t>
            </w:r>
            <w:r w:rsidRPr="009E7BA0">
              <w:t>October 2017</w:t>
            </w:r>
          </w:p>
        </w:tc>
      </w:tr>
      <w:tr w:rsidR="009D19DF" w14:paraId="5ABFDDC5" w14:textId="77777777" w:rsidTr="00DD52B7">
        <w:tc>
          <w:tcPr>
            <w:tcW w:w="3368" w:type="dxa"/>
          </w:tcPr>
          <w:p w14:paraId="181B3115" w14:textId="77777777" w:rsidR="009D19DF" w:rsidRPr="00325D8D" w:rsidRDefault="009D19DF" w:rsidP="00DD52B7">
            <w:pPr>
              <w:pStyle w:val="Responseset0"/>
              <w:ind w:left="142"/>
            </w:pPr>
            <w:r>
              <w:t xml:space="preserve">g   </w:t>
            </w:r>
            <w:r w:rsidRPr="00325D8D">
              <w:t>December 2016</w:t>
            </w:r>
          </w:p>
        </w:tc>
        <w:tc>
          <w:tcPr>
            <w:tcW w:w="4962" w:type="dxa"/>
          </w:tcPr>
          <w:p w14:paraId="6636AE0C" w14:textId="77777777" w:rsidR="009D19DF" w:rsidRPr="009E7BA0" w:rsidRDefault="009D19DF" w:rsidP="00DD52B7">
            <w:pPr>
              <w:pStyle w:val="Responseset0"/>
              <w:ind w:left="34"/>
            </w:pPr>
            <w:r>
              <w:t xml:space="preserve">r   </w:t>
            </w:r>
            <w:r w:rsidRPr="009E7BA0">
              <w:t>November 2017</w:t>
            </w:r>
          </w:p>
        </w:tc>
      </w:tr>
      <w:tr w:rsidR="009D19DF" w14:paraId="273FF4DB" w14:textId="77777777" w:rsidTr="00DD52B7">
        <w:tc>
          <w:tcPr>
            <w:tcW w:w="3368" w:type="dxa"/>
          </w:tcPr>
          <w:p w14:paraId="0DABBF7D" w14:textId="77777777" w:rsidR="009D19DF" w:rsidRPr="00325D8D" w:rsidRDefault="009D19DF" w:rsidP="00DD52B7">
            <w:pPr>
              <w:pStyle w:val="Responseset0"/>
              <w:ind w:left="142"/>
            </w:pPr>
            <w:r>
              <w:t xml:space="preserve">h   </w:t>
            </w:r>
            <w:r w:rsidRPr="00325D8D">
              <w:t>January 2017</w:t>
            </w:r>
          </w:p>
        </w:tc>
        <w:tc>
          <w:tcPr>
            <w:tcW w:w="4962" w:type="dxa"/>
          </w:tcPr>
          <w:p w14:paraId="10DDC7A0" w14:textId="77777777" w:rsidR="009D19DF" w:rsidRPr="009E7BA0" w:rsidRDefault="009D19DF" w:rsidP="00DD52B7">
            <w:pPr>
              <w:pStyle w:val="Responseset0"/>
              <w:ind w:left="34"/>
            </w:pPr>
            <w:r>
              <w:t xml:space="preserve">s   </w:t>
            </w:r>
            <w:r w:rsidRPr="009E7BA0">
              <w:t>December 2017</w:t>
            </w:r>
          </w:p>
        </w:tc>
      </w:tr>
      <w:tr w:rsidR="009D19DF" w14:paraId="0EABBC79" w14:textId="77777777" w:rsidTr="00DD52B7">
        <w:tc>
          <w:tcPr>
            <w:tcW w:w="3368" w:type="dxa"/>
          </w:tcPr>
          <w:p w14:paraId="5BA14415" w14:textId="77777777" w:rsidR="009D19DF" w:rsidRPr="00325D8D" w:rsidRDefault="009D19DF" w:rsidP="00DD52B7">
            <w:pPr>
              <w:pStyle w:val="Responseset0"/>
              <w:ind w:left="142"/>
            </w:pPr>
            <w:r>
              <w:t xml:space="preserve">i   </w:t>
            </w:r>
            <w:r w:rsidRPr="00325D8D">
              <w:t>February 2017</w:t>
            </w:r>
          </w:p>
        </w:tc>
        <w:tc>
          <w:tcPr>
            <w:tcW w:w="4962" w:type="dxa"/>
          </w:tcPr>
          <w:p w14:paraId="54BDC141" w14:textId="77777777" w:rsidR="009D19DF" w:rsidRPr="009E7BA0" w:rsidRDefault="009D19DF" w:rsidP="00DD52B7">
            <w:pPr>
              <w:pStyle w:val="Responseset0"/>
              <w:ind w:left="34"/>
            </w:pPr>
            <w:r>
              <w:t xml:space="preserve">t   </w:t>
            </w:r>
            <w:r w:rsidRPr="009E7BA0">
              <w:t>January 2018</w:t>
            </w:r>
          </w:p>
        </w:tc>
      </w:tr>
      <w:tr w:rsidR="009D19DF" w14:paraId="5103E790" w14:textId="77777777" w:rsidTr="00DD52B7">
        <w:tc>
          <w:tcPr>
            <w:tcW w:w="3368" w:type="dxa"/>
          </w:tcPr>
          <w:p w14:paraId="6D6A29F9" w14:textId="77777777" w:rsidR="009D19DF" w:rsidRPr="00325D8D" w:rsidRDefault="009D19DF" w:rsidP="00DD52B7">
            <w:pPr>
              <w:pStyle w:val="Responseset0"/>
              <w:ind w:left="142"/>
            </w:pPr>
            <w:r>
              <w:t xml:space="preserve">j   </w:t>
            </w:r>
            <w:r w:rsidRPr="00325D8D">
              <w:t>March 2017</w:t>
            </w:r>
          </w:p>
        </w:tc>
        <w:tc>
          <w:tcPr>
            <w:tcW w:w="4962" w:type="dxa"/>
          </w:tcPr>
          <w:p w14:paraId="1CD92241" w14:textId="77777777" w:rsidR="009D19DF" w:rsidRPr="009E7BA0" w:rsidRDefault="009D19DF" w:rsidP="00DD52B7">
            <w:pPr>
              <w:pStyle w:val="Responseset0"/>
              <w:ind w:left="34"/>
            </w:pPr>
            <w:r>
              <w:t xml:space="preserve">u   </w:t>
            </w:r>
            <w:r w:rsidRPr="009E7BA0">
              <w:t>During every month up to the current month</w:t>
            </w:r>
          </w:p>
        </w:tc>
      </w:tr>
      <w:tr w:rsidR="009D19DF" w14:paraId="3F26381A" w14:textId="77777777" w:rsidTr="00DD52B7">
        <w:tc>
          <w:tcPr>
            <w:tcW w:w="3368" w:type="dxa"/>
          </w:tcPr>
          <w:p w14:paraId="1DD751E3" w14:textId="77777777" w:rsidR="009D19DF" w:rsidRDefault="009D19DF" w:rsidP="00DD52B7">
            <w:pPr>
              <w:pStyle w:val="Responseset0"/>
              <w:ind w:left="142"/>
            </w:pPr>
            <w:r>
              <w:t xml:space="preserve">k   </w:t>
            </w:r>
            <w:r w:rsidRPr="00325D8D">
              <w:t>April 2017</w:t>
            </w:r>
          </w:p>
        </w:tc>
        <w:tc>
          <w:tcPr>
            <w:tcW w:w="4962" w:type="dxa"/>
          </w:tcPr>
          <w:p w14:paraId="686D2B62" w14:textId="77777777" w:rsidR="009D19DF" w:rsidRPr="009E7BA0" w:rsidRDefault="009D19DF" w:rsidP="00DD52B7">
            <w:pPr>
              <w:pStyle w:val="Responseset0"/>
              <w:ind w:left="34"/>
            </w:pPr>
          </w:p>
        </w:tc>
      </w:tr>
    </w:tbl>
    <w:p w14:paraId="38430DB2" w14:textId="77777777" w:rsidR="009D19DF" w:rsidRDefault="009D19DF" w:rsidP="009D19DF">
      <w:pPr>
        <w:pStyle w:val="ProgInstruct"/>
      </w:pPr>
    </w:p>
    <w:p w14:paraId="7F712DBE" w14:textId="77777777" w:rsidR="009D19DF" w:rsidRDefault="009D19DF" w:rsidP="009D19DF">
      <w:pPr>
        <w:rPr>
          <w:rFonts w:ascii="Arial Bold" w:hAnsi="Arial Bold" w:cs="Arial"/>
          <w:b/>
          <w:caps/>
          <w:color w:val="262626" w:themeColor="text1" w:themeTint="D9"/>
        </w:rPr>
      </w:pPr>
      <w:r>
        <w:br w:type="page"/>
      </w:r>
    </w:p>
    <w:p w14:paraId="33F4C830" w14:textId="77777777" w:rsidR="009D19DF" w:rsidRPr="005A3BF9" w:rsidRDefault="009D19DF" w:rsidP="009D19DF">
      <w:pPr>
        <w:pStyle w:val="Heading"/>
      </w:pPr>
      <w:r w:rsidRPr="005A3BF9">
        <w:lastRenderedPageBreak/>
        <w:t>ADDITIONAL EMPLOYMENT</w:t>
      </w:r>
    </w:p>
    <w:p w14:paraId="50B09E25" w14:textId="77777777" w:rsidR="009D19DF" w:rsidRPr="005A3BF9" w:rsidRDefault="009D19DF" w:rsidP="009D19DF">
      <w:pPr>
        <w:rPr>
          <w:b/>
        </w:rPr>
      </w:pPr>
    </w:p>
    <w:p w14:paraId="22AFE0F0" w14:textId="77777777" w:rsidR="009D19DF" w:rsidRPr="005A3BF9" w:rsidRDefault="009D19DF" w:rsidP="009D19DF">
      <w:pPr>
        <w:pStyle w:val="ProgInstruct"/>
      </w:pPr>
      <w:r w:rsidRPr="005A3BF9">
        <w:t>PRE E1</w:t>
      </w:r>
    </w:p>
    <w:p w14:paraId="75BD258B" w14:textId="77777777" w:rsidR="003F1735" w:rsidRDefault="009D19DF" w:rsidP="009D19DF">
      <w:pPr>
        <w:pStyle w:val="ProgInstruct"/>
      </w:pPr>
      <w:r w:rsidRPr="005A3BF9">
        <w:t xml:space="preserve">IF NOT CURRENTLY EMPLOYED (D5 NOT ANSWERED) AND NO JOBS SINCE LAST </w:t>
      </w:r>
    </w:p>
    <w:p w14:paraId="50551574" w14:textId="7A504D94" w:rsidR="009D19DF" w:rsidRPr="005A3BF9" w:rsidRDefault="009D19DF" w:rsidP="009D19DF">
      <w:pPr>
        <w:pStyle w:val="ProgInstruct"/>
      </w:pPr>
      <w:r w:rsidRPr="005A3BF9">
        <w:t>INTERVIEW (D32=0), GO TO PRE F1</w:t>
      </w:r>
    </w:p>
    <w:p w14:paraId="28EB61BF" w14:textId="77777777" w:rsidR="003F1735" w:rsidRDefault="009D19DF" w:rsidP="009D19DF">
      <w:pPr>
        <w:pStyle w:val="ProgInstruct"/>
      </w:pPr>
      <w:r w:rsidRPr="005A3BF9">
        <w:t xml:space="preserve">IF NOT CURRENTLY EMPLOYED (D5 NOT ANSWERED) AND JOB SINCE LAST INTERVIEW </w:t>
      </w:r>
    </w:p>
    <w:p w14:paraId="6B24DACE" w14:textId="74562C38" w:rsidR="009D19DF" w:rsidRPr="005A3BF9" w:rsidRDefault="009D19DF" w:rsidP="009D19DF">
      <w:pPr>
        <w:pStyle w:val="ProgInstruct"/>
      </w:pPr>
      <w:r w:rsidRPr="005A3BF9">
        <w:t>(D32&gt;0), GO TO E1</w:t>
      </w:r>
    </w:p>
    <w:p w14:paraId="7FEAFE9A" w14:textId="77777777" w:rsidR="009D19DF" w:rsidRPr="005A3BF9" w:rsidRDefault="009D19DF" w:rsidP="009D19DF">
      <w:pPr>
        <w:pStyle w:val="ProgInstruct"/>
      </w:pPr>
      <w:r w:rsidRPr="005A3BF9">
        <w:t>IF CURRENTLY HAVE MORE THAN ONE JOB (D5=01), GO TO E4</w:t>
      </w:r>
    </w:p>
    <w:p w14:paraId="3619DBD1" w14:textId="77777777" w:rsidR="003F1735" w:rsidRDefault="009D19DF" w:rsidP="009D19DF">
      <w:pPr>
        <w:pStyle w:val="ProgInstruct"/>
      </w:pPr>
      <w:r w:rsidRPr="005A3BF9">
        <w:t xml:space="preserve">IF CURRENTLY EMPLOYED IN ONLY ONE JOB (D5=02) AND NO OTHER JOB SINCE LAST </w:t>
      </w:r>
    </w:p>
    <w:p w14:paraId="75365E31" w14:textId="1BAF7B4C" w:rsidR="009D19DF" w:rsidRPr="005A3BF9" w:rsidRDefault="009D19DF" w:rsidP="009D19DF">
      <w:pPr>
        <w:pStyle w:val="ProgInstruct"/>
      </w:pPr>
      <w:r w:rsidRPr="005A3BF9">
        <w:t>INTERVIEW (D32=0), GO TO PRE F1</w:t>
      </w:r>
    </w:p>
    <w:p w14:paraId="7B7D4670" w14:textId="77777777" w:rsidR="003F1735" w:rsidRDefault="009D19DF" w:rsidP="009D19DF">
      <w:pPr>
        <w:pStyle w:val="ProgInstruct"/>
      </w:pPr>
      <w:r w:rsidRPr="005A3BF9">
        <w:t xml:space="preserve">IF CURRENTLY EMPLOYED IN ONLY ONE JOB (D5=02) AND AT LEAST ONE OTHER JOB </w:t>
      </w:r>
    </w:p>
    <w:p w14:paraId="41C86E91" w14:textId="1912A62A" w:rsidR="009D19DF" w:rsidRPr="005A3BF9" w:rsidRDefault="009D19DF" w:rsidP="009D19DF">
      <w:pPr>
        <w:pStyle w:val="ProgInstruct"/>
      </w:pPr>
      <w:r w:rsidRPr="005A3BF9">
        <w:t>SINCE LAST INTERVIEW (D32&gt;0), GO TO E2</w:t>
      </w:r>
    </w:p>
    <w:p w14:paraId="414698C0" w14:textId="77777777" w:rsidR="009D19DF" w:rsidRPr="005A3BF9" w:rsidRDefault="009D19DF" w:rsidP="009D19DF">
      <w:pPr>
        <w:pStyle w:val="BodyText"/>
      </w:pPr>
    </w:p>
    <w:p w14:paraId="4C5EE30D" w14:textId="77777777" w:rsidR="009D19DF" w:rsidRPr="005A3BF9" w:rsidRDefault="009D19DF" w:rsidP="009D19DF">
      <w:pPr>
        <w:pStyle w:val="Question"/>
        <w:rPr>
          <w:b/>
        </w:rPr>
      </w:pPr>
      <w:r w:rsidRPr="005A3BF9">
        <w:t>E1</w:t>
      </w:r>
      <w:r w:rsidRPr="005A3BF9">
        <w:tab/>
        <w:t>Now I have a few questions about your most recent other job.</w:t>
      </w:r>
    </w:p>
    <w:p w14:paraId="6F3959BD" w14:textId="77777777" w:rsidR="009D19DF" w:rsidRPr="005A3BF9" w:rsidRDefault="009D19DF" w:rsidP="009D19DF">
      <w:pPr>
        <w:pStyle w:val="Question"/>
        <w:rPr>
          <w:b/>
        </w:rPr>
      </w:pPr>
      <w:r w:rsidRPr="005A3BF9">
        <w:tab/>
        <w:t>In your most recent job, who did you work for?</w:t>
      </w:r>
    </w:p>
    <w:p w14:paraId="063496B5" w14:textId="77777777" w:rsidR="009D19DF" w:rsidRPr="005A3BF9" w:rsidRDefault="009D19DF" w:rsidP="009D19DF">
      <w:pPr>
        <w:pStyle w:val="Quesapproach"/>
      </w:pPr>
      <w:r>
        <w:t xml:space="preserve">CATI: </w:t>
      </w:r>
      <w:r w:rsidRPr="005A3BF9">
        <w:t>RECORD BUSINESS NAME OF EMPLOYER.</w:t>
      </w:r>
    </w:p>
    <w:p w14:paraId="2A8658B9" w14:textId="77777777" w:rsidR="009D19DF" w:rsidRDefault="009D19DF" w:rsidP="009D19DF">
      <w:pPr>
        <w:pStyle w:val="Quesapproach"/>
      </w:pPr>
      <w:r w:rsidRPr="005A3BF9">
        <w:t>IF SELF-EMPLOYED, RECORD BUSIN</w:t>
      </w:r>
      <w:r>
        <w:t>ESS NAME, IF ANY, OR ‘SELF-EMPLOYED’</w:t>
      </w:r>
    </w:p>
    <w:p w14:paraId="7F06892B" w14:textId="77777777" w:rsidR="009D19DF" w:rsidRPr="00555630" w:rsidRDefault="009D19DF" w:rsidP="009D19DF">
      <w:pPr>
        <w:spacing w:after="120" w:line="240" w:lineRule="auto"/>
        <w:ind w:left="709" w:right="85"/>
        <w:rPr>
          <w:rFonts w:ascii="Arial" w:hAnsi="Arial" w:cs="Arial"/>
          <w:color w:val="00B050"/>
        </w:rPr>
      </w:pPr>
      <w:r>
        <w:t xml:space="preserve">CAWI: </w:t>
      </w:r>
      <w:r w:rsidRPr="00555630">
        <w:rPr>
          <w:rFonts w:ascii="Arial" w:hAnsi="Arial" w:cs="Arial"/>
          <w:color w:val="00B050"/>
        </w:rPr>
        <w:t xml:space="preserve">This will make it easier to ask you about your employment. </w:t>
      </w:r>
    </w:p>
    <w:p w14:paraId="38C94044" w14:textId="77777777" w:rsidR="009D19DF" w:rsidRPr="00555630" w:rsidRDefault="009D19DF" w:rsidP="009D19DF">
      <w:pPr>
        <w:spacing w:after="120" w:line="240" w:lineRule="auto"/>
        <w:ind w:left="709" w:right="85"/>
        <w:rPr>
          <w:rFonts w:ascii="Arial" w:hAnsi="Arial" w:cs="Arial"/>
          <w:i/>
          <w:color w:val="00B050"/>
        </w:rPr>
      </w:pPr>
      <w:r w:rsidRPr="00555630">
        <w:rPr>
          <w:rFonts w:ascii="Arial" w:hAnsi="Arial" w:cs="Arial"/>
          <w:i/>
          <w:color w:val="00B050"/>
        </w:rPr>
        <w:t>Examples: Woolworths, Brighton Primary School, Department of Health</w:t>
      </w:r>
    </w:p>
    <w:p w14:paraId="1BB33E1B" w14:textId="77777777" w:rsidR="009D19DF" w:rsidRDefault="009D19DF" w:rsidP="009D19DF">
      <w:pPr>
        <w:pStyle w:val="Responseset0"/>
      </w:pPr>
      <w:r>
        <w:t>95</w:t>
      </w:r>
      <w:r>
        <w:tab/>
        <w:t>Record verbatim</w:t>
      </w:r>
    </w:p>
    <w:p w14:paraId="46625DA3" w14:textId="77777777" w:rsidR="009D19DF" w:rsidRPr="005A3BF9" w:rsidRDefault="009D19DF" w:rsidP="009D19DF">
      <w:pPr>
        <w:pStyle w:val="Responseset0"/>
      </w:pPr>
    </w:p>
    <w:p w14:paraId="46AF0929" w14:textId="77777777" w:rsidR="009D19DF" w:rsidRPr="005A3BF9" w:rsidRDefault="009D19DF" w:rsidP="009D19DF">
      <w:pPr>
        <w:pStyle w:val="ProgInstruct"/>
      </w:pPr>
      <w:r w:rsidRPr="005A3BF9">
        <w:t>NOW GO TO E3</w:t>
      </w:r>
    </w:p>
    <w:p w14:paraId="43FF46A8" w14:textId="77777777" w:rsidR="009D19DF" w:rsidRPr="005A3BF9" w:rsidRDefault="009D19DF" w:rsidP="009D19DF">
      <w:pPr>
        <w:pStyle w:val="BodyText"/>
        <w:rPr>
          <w:b/>
        </w:rPr>
      </w:pPr>
    </w:p>
    <w:p w14:paraId="33466FED" w14:textId="77777777" w:rsidR="009D19DF" w:rsidRPr="005A3BF9" w:rsidRDefault="009D19DF" w:rsidP="009D19DF">
      <w:pPr>
        <w:pStyle w:val="Question"/>
        <w:rPr>
          <w:b/>
        </w:rPr>
      </w:pPr>
      <w:r w:rsidRPr="005A3BF9">
        <w:t>E2</w:t>
      </w:r>
      <w:r w:rsidRPr="005A3BF9">
        <w:tab/>
      </w:r>
      <w:r>
        <w:t xml:space="preserve">The next </w:t>
      </w:r>
      <w:r w:rsidRPr="005A3BF9">
        <w:t xml:space="preserve">few questions </w:t>
      </w:r>
      <w:r>
        <w:t xml:space="preserve">are </w:t>
      </w:r>
      <w:r w:rsidRPr="005A3BF9">
        <w:t>about your most recent other job.</w:t>
      </w:r>
    </w:p>
    <w:p w14:paraId="3040A938" w14:textId="77777777" w:rsidR="009D19DF" w:rsidRPr="005A3BF9" w:rsidRDefault="009D19DF" w:rsidP="009D19DF">
      <w:pPr>
        <w:pStyle w:val="Question"/>
        <w:rPr>
          <w:b/>
        </w:rPr>
      </w:pPr>
      <w:r w:rsidRPr="005A3BF9">
        <w:tab/>
        <w:t>What kind of work did you do in that job?</w:t>
      </w:r>
    </w:p>
    <w:p w14:paraId="3BA8A62E" w14:textId="77777777" w:rsidR="009D19DF" w:rsidRPr="005A3BF9" w:rsidRDefault="009D19DF" w:rsidP="009D19DF">
      <w:pPr>
        <w:pStyle w:val="Quesapproach"/>
        <w:rPr>
          <w:b/>
        </w:rPr>
      </w:pPr>
      <w:r w:rsidRPr="005A3BF9">
        <w:t xml:space="preserve">PROBE FOR JOB TITLE AND DESCRIPTION </w:t>
      </w:r>
      <w:r>
        <w:t>OF MAIN DUTIES PERFORMED IN JOB</w:t>
      </w:r>
    </w:p>
    <w:p w14:paraId="4FFC0E93" w14:textId="77777777" w:rsidR="009D19DF" w:rsidRDefault="009D19DF" w:rsidP="009D19DF">
      <w:pPr>
        <w:pStyle w:val="Responseset0"/>
      </w:pPr>
      <w:r>
        <w:t>95</w:t>
      </w:r>
      <w:r>
        <w:tab/>
        <w:t>Record verbatim</w:t>
      </w:r>
    </w:p>
    <w:p w14:paraId="13C7EB68" w14:textId="77777777" w:rsidR="009D19DF" w:rsidRPr="005A3BF9" w:rsidRDefault="009D19DF" w:rsidP="009D19DF">
      <w:pPr>
        <w:pStyle w:val="BodyText"/>
        <w:rPr>
          <w:b/>
        </w:rPr>
      </w:pPr>
    </w:p>
    <w:p w14:paraId="779EABA0" w14:textId="77777777" w:rsidR="009D19DF" w:rsidRPr="005A3BF9" w:rsidRDefault="009D19DF" w:rsidP="009D19DF">
      <w:pPr>
        <w:pStyle w:val="ProgInstruct"/>
      </w:pPr>
      <w:r w:rsidRPr="005A3BF9">
        <w:t>NOW GO TO E5</w:t>
      </w:r>
    </w:p>
    <w:p w14:paraId="1D2B17D5" w14:textId="77777777" w:rsidR="009D19DF" w:rsidRPr="005A3BF9" w:rsidRDefault="009D19DF" w:rsidP="009D19DF">
      <w:pPr>
        <w:pStyle w:val="BodyText"/>
        <w:rPr>
          <w:b/>
        </w:rPr>
      </w:pPr>
    </w:p>
    <w:p w14:paraId="193DFFDA" w14:textId="77777777" w:rsidR="009D19DF" w:rsidRPr="005A3BF9" w:rsidRDefault="009D19DF" w:rsidP="009D19DF">
      <w:pPr>
        <w:pStyle w:val="Question"/>
        <w:rPr>
          <w:b/>
        </w:rPr>
      </w:pPr>
      <w:r w:rsidRPr="005A3BF9">
        <w:t>E3</w:t>
      </w:r>
      <w:r w:rsidRPr="005A3BF9">
        <w:tab/>
        <w:t>What kind of work did you do in that job?</w:t>
      </w:r>
    </w:p>
    <w:p w14:paraId="7A8D0DE2" w14:textId="77777777" w:rsidR="009D19DF" w:rsidRPr="005A3BF9" w:rsidRDefault="009D19DF" w:rsidP="009D19DF">
      <w:pPr>
        <w:pStyle w:val="Quesapproach"/>
        <w:rPr>
          <w:b/>
        </w:rPr>
      </w:pPr>
      <w:r w:rsidRPr="005A3BF9">
        <w:t xml:space="preserve">PROBE FOR JOB TITLE AND DESCRIPTION </w:t>
      </w:r>
      <w:r>
        <w:t>OF MAIN DUTIES PERFORMED IN JOB</w:t>
      </w:r>
    </w:p>
    <w:p w14:paraId="105A8014" w14:textId="77777777" w:rsidR="009D19DF" w:rsidRPr="005A3BF9" w:rsidRDefault="009D19DF" w:rsidP="009D19DF">
      <w:pPr>
        <w:pStyle w:val="Responseset0"/>
        <w:rPr>
          <w:b/>
        </w:rPr>
      </w:pPr>
      <w:r>
        <w:t>95</w:t>
      </w:r>
      <w:r>
        <w:tab/>
        <w:t>Record verbatim</w:t>
      </w:r>
    </w:p>
    <w:p w14:paraId="7AF0452C" w14:textId="77777777" w:rsidR="009D19DF" w:rsidRDefault="009D19DF" w:rsidP="009D19DF">
      <w:pPr>
        <w:pStyle w:val="ProgInstruct"/>
      </w:pPr>
    </w:p>
    <w:p w14:paraId="6E9A94E1" w14:textId="77777777" w:rsidR="009D19DF" w:rsidRPr="005A3BF9" w:rsidRDefault="009D19DF" w:rsidP="009D19DF">
      <w:pPr>
        <w:pStyle w:val="ProgInstruct"/>
      </w:pPr>
      <w:r w:rsidRPr="005A3BF9">
        <w:t>NOW GO TO E5</w:t>
      </w:r>
    </w:p>
    <w:p w14:paraId="3B4E6B28" w14:textId="77777777" w:rsidR="009D19DF" w:rsidRDefault="009D19DF" w:rsidP="009D19DF">
      <w:pPr>
        <w:pStyle w:val="ProgInstruct"/>
      </w:pPr>
    </w:p>
    <w:p w14:paraId="4A71BB44" w14:textId="77777777" w:rsidR="009D19DF" w:rsidRPr="005A3BF9" w:rsidRDefault="009D19DF" w:rsidP="009D19DF">
      <w:pPr>
        <w:pStyle w:val="Question"/>
        <w:rPr>
          <w:b/>
        </w:rPr>
      </w:pPr>
      <w:r w:rsidRPr="005A3BF9">
        <w:t>E4</w:t>
      </w:r>
      <w:r w:rsidRPr="005A3BF9">
        <w:tab/>
        <w:t>Thinking about the second job you have now, what kind of work do you do in that job?</w:t>
      </w:r>
    </w:p>
    <w:p w14:paraId="082A0276" w14:textId="77777777" w:rsidR="009D19DF" w:rsidRPr="005A3BF9" w:rsidRDefault="009D19DF" w:rsidP="009D19DF">
      <w:pPr>
        <w:pStyle w:val="BodyText"/>
        <w:rPr>
          <w:b/>
        </w:rPr>
      </w:pPr>
      <w:r w:rsidRPr="005A3BF9">
        <w:t xml:space="preserve">PROBE FOR JOB TITLE AND DESCRIPTION </w:t>
      </w:r>
      <w:r>
        <w:t>OF MAIN DUTIES PERFORMED IN JOB</w:t>
      </w:r>
    </w:p>
    <w:p w14:paraId="4EAD2BC7" w14:textId="77777777" w:rsidR="009D19DF" w:rsidRPr="005A3BF9" w:rsidRDefault="009D19DF" w:rsidP="009D19DF">
      <w:pPr>
        <w:pStyle w:val="Responseset0"/>
        <w:rPr>
          <w:b/>
        </w:rPr>
      </w:pPr>
      <w:r>
        <w:t>95</w:t>
      </w:r>
      <w:r>
        <w:tab/>
        <w:t>Record verbatim</w:t>
      </w:r>
    </w:p>
    <w:p w14:paraId="647552FF" w14:textId="77777777" w:rsidR="009D19DF" w:rsidRPr="005A3BF9" w:rsidRDefault="009D19DF" w:rsidP="009D19DF">
      <w:pPr>
        <w:pStyle w:val="BodyText"/>
        <w:rPr>
          <w:b/>
        </w:rPr>
      </w:pPr>
    </w:p>
    <w:p w14:paraId="03FDFB73" w14:textId="77777777" w:rsidR="009D19DF" w:rsidRDefault="009D19DF" w:rsidP="009D19DF">
      <w:pPr>
        <w:pStyle w:val="BodyText"/>
        <w:keepNext/>
        <w:ind w:hanging="720"/>
      </w:pPr>
      <w:r w:rsidRPr="005A3BF9">
        <w:lastRenderedPageBreak/>
        <w:t>E5</w:t>
      </w:r>
      <w:r w:rsidRPr="005A3BF9">
        <w:tab/>
        <w:t>What [</w:t>
      </w:r>
      <w:r w:rsidRPr="00A1732D">
        <w:rPr>
          <w:rStyle w:val="ProgInstructChar"/>
        </w:rPr>
        <w:t>E2/E3 ANSWERED</w:t>
      </w:r>
      <w:r w:rsidRPr="005A3BF9">
        <w:t xml:space="preserve"> was / </w:t>
      </w:r>
      <w:r w:rsidRPr="00A1732D">
        <w:rPr>
          <w:rStyle w:val="ProgInstructChar"/>
        </w:rPr>
        <w:t>E4 ANSWERED</w:t>
      </w:r>
      <w:r w:rsidRPr="005A3BF9">
        <w:t xml:space="preserve"> is] your employer’s main kind of business?</w:t>
      </w:r>
    </w:p>
    <w:p w14:paraId="41A41317" w14:textId="77777777" w:rsidR="009D19DF" w:rsidRPr="005A3BF9" w:rsidRDefault="009D19DF" w:rsidP="009D19DF">
      <w:pPr>
        <w:pStyle w:val="IntNote"/>
        <w:rPr>
          <w:b/>
        </w:rPr>
      </w:pPr>
      <w:r w:rsidRPr="005A3BF9">
        <w:t>PROBE FOR DESCRIPTION OF MAIN BUSINESS ACTIVITIES, e.g. Sells clothes, Ma</w:t>
      </w:r>
      <w:r>
        <w:t>kes furniture, Fast food outlet</w:t>
      </w:r>
    </w:p>
    <w:p w14:paraId="4E7D288E" w14:textId="77777777" w:rsidR="009D19DF" w:rsidRPr="005A3BF9" w:rsidRDefault="009D19DF" w:rsidP="009D19DF">
      <w:pPr>
        <w:pStyle w:val="Responseset0"/>
        <w:rPr>
          <w:b/>
        </w:rPr>
      </w:pPr>
      <w:r>
        <w:t>95</w:t>
      </w:r>
      <w:r>
        <w:tab/>
        <w:t>Record verbatim</w:t>
      </w:r>
    </w:p>
    <w:p w14:paraId="3289A934" w14:textId="77777777" w:rsidR="009D19DF" w:rsidRPr="005A3BF9" w:rsidRDefault="009D19DF" w:rsidP="009D19DF">
      <w:pPr>
        <w:pStyle w:val="BodyText"/>
        <w:ind w:hanging="720"/>
        <w:rPr>
          <w:b/>
        </w:rPr>
      </w:pPr>
    </w:p>
    <w:p w14:paraId="662CECA8" w14:textId="77777777" w:rsidR="009D19DF" w:rsidRPr="005A3BF9" w:rsidRDefault="009D19DF" w:rsidP="009D19DF">
      <w:pPr>
        <w:pStyle w:val="BodyText"/>
        <w:ind w:hanging="720"/>
        <w:rPr>
          <w:b/>
        </w:rPr>
      </w:pPr>
      <w:r w:rsidRPr="005A3BF9">
        <w:t>E6</w:t>
      </w:r>
      <w:r w:rsidRPr="005A3BF9">
        <w:tab/>
        <w:t>How many hours per week [</w:t>
      </w:r>
      <w:r w:rsidRPr="00A1732D">
        <w:rPr>
          <w:rStyle w:val="ProgInstructChar"/>
        </w:rPr>
        <w:t>E2/E3 ANSWERED</w:t>
      </w:r>
      <w:r w:rsidRPr="005A3BF9">
        <w:t xml:space="preserve"> did / </w:t>
      </w:r>
      <w:r w:rsidRPr="00A1732D">
        <w:rPr>
          <w:rStyle w:val="ProgInstructChar"/>
        </w:rPr>
        <w:t>E4 ANSWERED</w:t>
      </w:r>
      <w:r w:rsidRPr="005A3BF9">
        <w:t xml:space="preserve"> do] you usually work in that job?</w:t>
      </w:r>
    </w:p>
    <w:p w14:paraId="647FCEC8" w14:textId="77777777" w:rsidR="009D19DF" w:rsidRPr="005A3BF9" w:rsidRDefault="009D19DF" w:rsidP="009D19DF">
      <w:pPr>
        <w:pStyle w:val="Quesapproach"/>
        <w:rPr>
          <w:b/>
        </w:rPr>
      </w:pPr>
      <w:r w:rsidRPr="005A3BF9">
        <w:t>IF HOURS VARY ASK AND RECORD HOW</w:t>
      </w:r>
      <w:r>
        <w:t xml:space="preserve"> MANY HOURS PER WEEK ON AVERAGE</w:t>
      </w:r>
    </w:p>
    <w:p w14:paraId="162CC220" w14:textId="77777777" w:rsidR="009D19DF" w:rsidRPr="005A3BF9" w:rsidRDefault="009D19DF" w:rsidP="009D19DF">
      <w:pPr>
        <w:pStyle w:val="Responseset0"/>
        <w:rPr>
          <w:b/>
        </w:rPr>
      </w:pPr>
      <w:r w:rsidRPr="005A3BF9">
        <w:t>Record numeric response 1 to 100</w:t>
      </w:r>
    </w:p>
    <w:p w14:paraId="4E1FF594" w14:textId="77777777" w:rsidR="009D19DF" w:rsidRPr="005A3BF9" w:rsidRDefault="009D19DF" w:rsidP="009D19DF">
      <w:pPr>
        <w:pStyle w:val="Responseset0"/>
        <w:rPr>
          <w:b/>
        </w:rPr>
      </w:pPr>
      <w:r w:rsidRPr="005A3BF9">
        <w:t>999</w:t>
      </w:r>
      <w:r>
        <w:tab/>
      </w:r>
      <w:r w:rsidRPr="005A3BF9">
        <w:t>Don’t know</w:t>
      </w:r>
    </w:p>
    <w:p w14:paraId="3B1D1232" w14:textId="77777777" w:rsidR="009D19DF" w:rsidRDefault="009D19DF" w:rsidP="009D19DF">
      <w:pPr>
        <w:pStyle w:val="ProgInstruct"/>
      </w:pPr>
    </w:p>
    <w:p w14:paraId="654FE36D" w14:textId="77777777" w:rsidR="009D19DF" w:rsidRPr="005A3BF9" w:rsidRDefault="009D19DF" w:rsidP="009D19DF">
      <w:pPr>
        <w:pStyle w:val="ProgInstruct"/>
      </w:pPr>
      <w:r w:rsidRPr="005A3BF9">
        <w:t>PRE E6A</w:t>
      </w:r>
    </w:p>
    <w:p w14:paraId="44D4AF94" w14:textId="77777777" w:rsidR="009D19DF" w:rsidRPr="005A3BF9" w:rsidRDefault="009D19DF" w:rsidP="009D19DF">
      <w:pPr>
        <w:pStyle w:val="ProgInstruct"/>
      </w:pPr>
      <w:r w:rsidRPr="005A3BF9">
        <w:t>IF E3 ANSWERED AND E6 &gt; D13, GO TO E6A</w:t>
      </w:r>
    </w:p>
    <w:p w14:paraId="2E609895" w14:textId="77777777" w:rsidR="009D19DF" w:rsidRPr="005A3BF9" w:rsidRDefault="009D19DF" w:rsidP="009D19DF">
      <w:pPr>
        <w:pStyle w:val="ProgInstruct"/>
      </w:pPr>
      <w:r w:rsidRPr="005A3BF9">
        <w:t>ELSE GO TO E8</w:t>
      </w:r>
    </w:p>
    <w:p w14:paraId="4ACA6179" w14:textId="77777777" w:rsidR="009D19DF" w:rsidRPr="005A3BF9" w:rsidRDefault="009D19DF" w:rsidP="009D19DF">
      <w:pPr>
        <w:pStyle w:val="BodyText"/>
        <w:ind w:hanging="720"/>
        <w:rPr>
          <w:b/>
        </w:rPr>
      </w:pPr>
    </w:p>
    <w:p w14:paraId="510A3486" w14:textId="77777777" w:rsidR="009D19DF" w:rsidRPr="005A3BF9" w:rsidRDefault="009D19DF" w:rsidP="009D19DF">
      <w:pPr>
        <w:pStyle w:val="Question"/>
        <w:rPr>
          <w:b/>
        </w:rPr>
      </w:pPr>
      <w:r w:rsidRPr="005A3BF9">
        <w:t>E6A</w:t>
      </w:r>
      <w:r w:rsidRPr="005A3BF9">
        <w:tab/>
        <w:t xml:space="preserve">You </w:t>
      </w:r>
      <w:r>
        <w:t xml:space="preserve">(CATI: </w:t>
      </w:r>
      <w:r w:rsidRPr="005A3BF9">
        <w:t>said</w:t>
      </w:r>
      <w:r>
        <w:t>) (CAWI: reported)</w:t>
      </w:r>
      <w:r w:rsidRPr="005A3BF9">
        <w:t xml:space="preserve"> you work more hours in this job than you do in your job with [</w:t>
      </w:r>
      <w:r w:rsidRPr="00A1732D">
        <w:rPr>
          <w:rStyle w:val="ProgInstructChar"/>
        </w:rPr>
        <w:t>EMPLOYER FROM SAMPLE</w:t>
      </w:r>
      <w:r w:rsidRPr="005A3BF9">
        <w:t>], would you consider this to be your main job?</w:t>
      </w:r>
    </w:p>
    <w:p w14:paraId="0F8DE328" w14:textId="77777777" w:rsidR="009D19DF" w:rsidRPr="005A3BF9" w:rsidRDefault="009D19DF" w:rsidP="009D19DF">
      <w:pPr>
        <w:pStyle w:val="Quesapproach"/>
        <w:keepNext/>
      </w:pPr>
      <w:r>
        <w:t>PROMPT IF NECESSARY</w:t>
      </w:r>
    </w:p>
    <w:p w14:paraId="51502D47" w14:textId="77777777" w:rsidR="009D19DF" w:rsidRPr="005A3BF9" w:rsidRDefault="009D19DF" w:rsidP="009D19DF">
      <w:pPr>
        <w:pStyle w:val="Responseset0"/>
        <w:rPr>
          <w:b/>
        </w:rPr>
      </w:pPr>
      <w:r w:rsidRPr="005A3BF9">
        <w:t>01</w:t>
      </w:r>
      <w:r>
        <w:tab/>
      </w:r>
      <w:r w:rsidRPr="005A3BF9">
        <w:t>Definite YES</w:t>
      </w:r>
    </w:p>
    <w:p w14:paraId="0BE5DC08" w14:textId="77777777" w:rsidR="009D19DF" w:rsidRPr="005A3BF9" w:rsidRDefault="009D19DF" w:rsidP="009D19DF">
      <w:pPr>
        <w:pStyle w:val="Responseset0"/>
        <w:rPr>
          <w:b/>
        </w:rPr>
      </w:pPr>
      <w:r w:rsidRPr="005A3BF9">
        <w:t>02</w:t>
      </w:r>
      <w:r>
        <w:tab/>
      </w:r>
      <w:r w:rsidRPr="005A3BF9">
        <w:t>Hours really vary between the two jobs</w:t>
      </w:r>
    </w:p>
    <w:p w14:paraId="0C36CD37" w14:textId="77777777" w:rsidR="009D19DF" w:rsidRPr="005A3BF9" w:rsidRDefault="009D19DF" w:rsidP="009D19DF">
      <w:pPr>
        <w:pStyle w:val="Responseset0"/>
        <w:tabs>
          <w:tab w:val="left" w:pos="5670"/>
        </w:tabs>
        <w:rPr>
          <w:b/>
        </w:rPr>
      </w:pPr>
      <w:r w:rsidRPr="005A3BF9">
        <w:t>03</w:t>
      </w:r>
      <w:r>
        <w:tab/>
      </w:r>
      <w:r w:rsidRPr="005A3BF9">
        <w:t xml:space="preserve">Definite NO (just more hours at this point) </w:t>
      </w:r>
      <w:r>
        <w:tab/>
      </w:r>
      <w:r w:rsidRPr="00A1732D">
        <w:rPr>
          <w:rStyle w:val="ProgInstructChar"/>
          <w:rFonts w:eastAsiaTheme="minorEastAsia"/>
        </w:rPr>
        <w:t>GO TO E8</w:t>
      </w:r>
    </w:p>
    <w:p w14:paraId="2D6B7433" w14:textId="77777777" w:rsidR="009D19DF" w:rsidRPr="005A3BF9" w:rsidRDefault="009D19DF" w:rsidP="009D19DF">
      <w:pPr>
        <w:pStyle w:val="BodyText"/>
        <w:ind w:hanging="720"/>
        <w:rPr>
          <w:b/>
        </w:rPr>
      </w:pPr>
    </w:p>
    <w:p w14:paraId="0E558B5E" w14:textId="77777777" w:rsidR="009D19DF" w:rsidRPr="005A3BF9" w:rsidRDefault="009D19DF" w:rsidP="009D19DF">
      <w:pPr>
        <w:pStyle w:val="BodyText"/>
        <w:ind w:hanging="720"/>
        <w:rPr>
          <w:b/>
        </w:rPr>
      </w:pPr>
      <w:r w:rsidRPr="005A3BF9">
        <w:t>E7</w:t>
      </w:r>
      <w:r w:rsidRPr="005A3BF9">
        <w:tab/>
        <w:t>Who do you work for in this job?</w:t>
      </w:r>
    </w:p>
    <w:p w14:paraId="02D04987" w14:textId="77777777" w:rsidR="009D19DF" w:rsidRPr="005A3BF9" w:rsidRDefault="009D19DF" w:rsidP="009D19DF">
      <w:pPr>
        <w:pStyle w:val="IntNote"/>
      </w:pPr>
      <w:r>
        <w:t xml:space="preserve">CATI: </w:t>
      </w:r>
      <w:r w:rsidRPr="005A3BF9">
        <w:t>RECORD BUSINESS NAME OF EMPLOYER</w:t>
      </w:r>
    </w:p>
    <w:p w14:paraId="0BA17240" w14:textId="77777777" w:rsidR="009D19DF" w:rsidRPr="005A3BF9" w:rsidRDefault="009D19DF" w:rsidP="009D19DF">
      <w:pPr>
        <w:pStyle w:val="IntNote"/>
        <w:rPr>
          <w:b/>
        </w:rPr>
      </w:pPr>
      <w:r w:rsidRPr="005A3BF9">
        <w:t>IF SELF-EMPLOYED, RECORD BUSIN</w:t>
      </w:r>
      <w:r>
        <w:t>ESS NAME, IF ANY, OR SELF-EMPLOYED</w:t>
      </w:r>
    </w:p>
    <w:p w14:paraId="4BA8A930" w14:textId="77777777" w:rsidR="009D19DF" w:rsidRPr="00555630" w:rsidRDefault="009D19DF" w:rsidP="009D19DF">
      <w:pPr>
        <w:spacing w:after="120" w:line="240" w:lineRule="auto"/>
        <w:ind w:left="709" w:right="85"/>
        <w:rPr>
          <w:rFonts w:ascii="Arial" w:hAnsi="Arial" w:cs="Arial"/>
          <w:color w:val="00B050"/>
        </w:rPr>
      </w:pPr>
      <w:r w:rsidRPr="001B1DBB">
        <w:rPr>
          <w:rFonts w:cs="Arial"/>
          <w:color w:val="262626" w:themeColor="text1" w:themeTint="D9"/>
        </w:rPr>
        <w:tab/>
        <w:t>CAWI:</w:t>
      </w:r>
      <w:r w:rsidRPr="00E0666C">
        <w:rPr>
          <w:rFonts w:ascii="Arial" w:hAnsi="Arial" w:cs="Arial"/>
          <w:color w:val="00B050"/>
        </w:rPr>
        <w:t xml:space="preserve"> </w:t>
      </w:r>
      <w:r w:rsidRPr="00555630">
        <w:rPr>
          <w:rFonts w:ascii="Arial" w:hAnsi="Arial" w:cs="Arial"/>
          <w:color w:val="00B050"/>
        </w:rPr>
        <w:t xml:space="preserve">This will make it easier to ask you about your employment. </w:t>
      </w:r>
    </w:p>
    <w:p w14:paraId="206F8027" w14:textId="77777777" w:rsidR="009D19DF" w:rsidRPr="00555630" w:rsidRDefault="009D19DF" w:rsidP="009D19DF">
      <w:pPr>
        <w:spacing w:after="120" w:line="240" w:lineRule="auto"/>
        <w:ind w:left="709" w:right="85"/>
        <w:rPr>
          <w:rFonts w:ascii="Arial" w:hAnsi="Arial" w:cs="Arial"/>
          <w:i/>
          <w:color w:val="00B050"/>
        </w:rPr>
      </w:pPr>
      <w:r w:rsidRPr="00555630">
        <w:rPr>
          <w:rFonts w:ascii="Arial" w:hAnsi="Arial" w:cs="Arial"/>
          <w:i/>
          <w:color w:val="00B050"/>
        </w:rPr>
        <w:t>Examples: Woolworths, Brighton Primary School, Department of Health</w:t>
      </w:r>
    </w:p>
    <w:p w14:paraId="70942E08" w14:textId="77777777" w:rsidR="009D19DF" w:rsidRPr="004B63BD" w:rsidRDefault="009D19DF" w:rsidP="009D19DF">
      <w:pPr>
        <w:pStyle w:val="BodyText"/>
        <w:ind w:hanging="720"/>
        <w:rPr>
          <w:rFonts w:eastAsiaTheme="minorEastAsia" w:cs="Arial"/>
          <w:color w:val="262626" w:themeColor="text1" w:themeTint="D9"/>
          <w:szCs w:val="22"/>
          <w:lang w:eastAsia="en-AU"/>
        </w:rPr>
      </w:pPr>
    </w:p>
    <w:p w14:paraId="7FB6EF40" w14:textId="77777777" w:rsidR="009D19DF" w:rsidRPr="005A3BF9" w:rsidRDefault="009D19DF" w:rsidP="009D19DF">
      <w:pPr>
        <w:pStyle w:val="Question"/>
        <w:rPr>
          <w:b/>
        </w:rPr>
      </w:pPr>
      <w:r w:rsidRPr="005A3BF9">
        <w:t>E8</w:t>
      </w:r>
      <w:r w:rsidRPr="005A3BF9">
        <w:tab/>
        <w:t>[</w:t>
      </w:r>
      <w:r w:rsidRPr="00A1732D">
        <w:rPr>
          <w:rStyle w:val="ProgInstructChar"/>
        </w:rPr>
        <w:t>E2/E3 ANSWERED</w:t>
      </w:r>
      <w:r w:rsidRPr="005A3BF9">
        <w:t xml:space="preserve"> In that job / </w:t>
      </w:r>
      <w:r w:rsidRPr="00A1732D">
        <w:rPr>
          <w:rStyle w:val="ProgInstructChar"/>
        </w:rPr>
        <w:t>E4 ANSWERED</w:t>
      </w:r>
      <w:r w:rsidRPr="005A3BF9">
        <w:t xml:space="preserve"> In this job], [</w:t>
      </w:r>
      <w:r w:rsidRPr="00A1732D">
        <w:rPr>
          <w:rStyle w:val="ProgInstructChar"/>
        </w:rPr>
        <w:t>E2/E3 ANSWERED</w:t>
      </w:r>
      <w:r w:rsidRPr="005A3BF9">
        <w:t xml:space="preserve"> did / </w:t>
      </w:r>
      <w:r w:rsidRPr="00A1732D">
        <w:rPr>
          <w:rStyle w:val="ProgInstructChar"/>
        </w:rPr>
        <w:t>E4 ANSWERED</w:t>
      </w:r>
      <w:r w:rsidRPr="005A3BF9">
        <w:t xml:space="preserve"> do] you work for wages or salary, [</w:t>
      </w:r>
      <w:r w:rsidRPr="00A1732D">
        <w:rPr>
          <w:rStyle w:val="ProgInstructChar"/>
        </w:rPr>
        <w:t>E2/E3 ANSWERED</w:t>
      </w:r>
      <w:r w:rsidRPr="005A3BF9">
        <w:t xml:space="preserve"> were / </w:t>
      </w:r>
      <w:r w:rsidRPr="00A1732D">
        <w:rPr>
          <w:rStyle w:val="ProgInstructChar"/>
        </w:rPr>
        <w:t>E4 ANSWERED</w:t>
      </w:r>
      <w:r w:rsidRPr="005A3BF9">
        <w:t xml:space="preserve"> are] you self-employed in your own business, or [</w:t>
      </w:r>
      <w:r w:rsidRPr="00A1732D">
        <w:rPr>
          <w:rStyle w:val="ProgInstructChar"/>
        </w:rPr>
        <w:t>E</w:t>
      </w:r>
      <w:r>
        <w:rPr>
          <w:rStyle w:val="ProgInstructChar"/>
        </w:rPr>
        <w:t>2</w:t>
      </w:r>
      <w:r w:rsidRPr="00A1732D">
        <w:rPr>
          <w:rStyle w:val="ProgInstructChar"/>
        </w:rPr>
        <w:t>/E3 ANSWERED</w:t>
      </w:r>
      <w:r w:rsidRPr="005A3BF9">
        <w:t xml:space="preserve"> did / </w:t>
      </w:r>
      <w:r w:rsidRPr="00A1732D">
        <w:rPr>
          <w:rStyle w:val="ProgInstructChar"/>
        </w:rPr>
        <w:t>E4 ANSWERED</w:t>
      </w:r>
      <w:r w:rsidRPr="005A3BF9">
        <w:t xml:space="preserve"> do] you work in some other way?</w:t>
      </w:r>
    </w:p>
    <w:p w14:paraId="28055E51" w14:textId="77777777" w:rsidR="009D19DF" w:rsidRPr="005A3BF9" w:rsidRDefault="009D19DF" w:rsidP="009D19DF">
      <w:pPr>
        <w:pStyle w:val="Quesapproach"/>
        <w:keepNext/>
      </w:pPr>
      <w:r>
        <w:t>PROMPT IF NECESSARY</w:t>
      </w:r>
    </w:p>
    <w:p w14:paraId="71000AD6" w14:textId="77777777" w:rsidR="009D19DF" w:rsidRPr="005A3BF9" w:rsidRDefault="009D19DF" w:rsidP="009D19DF">
      <w:pPr>
        <w:pStyle w:val="Responseset0"/>
        <w:rPr>
          <w:b/>
        </w:rPr>
      </w:pPr>
      <w:r w:rsidRPr="005A3BF9">
        <w:t>01</w:t>
      </w:r>
      <w:r>
        <w:tab/>
      </w:r>
      <w:r w:rsidRPr="005A3BF9">
        <w:t>Wages/salary</w:t>
      </w:r>
    </w:p>
    <w:p w14:paraId="29ACA389" w14:textId="77777777" w:rsidR="009D19DF" w:rsidRPr="005A3BF9" w:rsidRDefault="009D19DF" w:rsidP="009D19DF">
      <w:pPr>
        <w:pStyle w:val="Responseset0"/>
        <w:rPr>
          <w:b/>
        </w:rPr>
      </w:pPr>
      <w:r w:rsidRPr="005A3BF9">
        <w:t>02</w:t>
      </w:r>
      <w:r>
        <w:tab/>
      </w:r>
      <w:r w:rsidRPr="005A3BF9">
        <w:t>Own business</w:t>
      </w:r>
    </w:p>
    <w:p w14:paraId="5F0A98E8" w14:textId="77777777" w:rsidR="009D19DF" w:rsidRPr="005A3BF9" w:rsidRDefault="009D19DF" w:rsidP="009D19DF">
      <w:pPr>
        <w:pStyle w:val="Responseset0"/>
        <w:rPr>
          <w:b/>
        </w:rPr>
      </w:pPr>
      <w:r>
        <w:t>03</w:t>
      </w:r>
      <w:r>
        <w:tab/>
      </w:r>
      <w:r w:rsidRPr="005A3BF9">
        <w:t>Other way</w:t>
      </w:r>
    </w:p>
    <w:p w14:paraId="3498E9D4" w14:textId="77777777" w:rsidR="009D19DF" w:rsidRPr="005A3BF9" w:rsidRDefault="009D19DF" w:rsidP="009D19DF">
      <w:pPr>
        <w:pStyle w:val="Responseset0"/>
        <w:rPr>
          <w:b/>
        </w:rPr>
      </w:pPr>
      <w:r w:rsidRPr="005A3BF9">
        <w:t>99</w:t>
      </w:r>
      <w:r>
        <w:tab/>
      </w:r>
      <w:r w:rsidRPr="005A3BF9">
        <w:t>Don’t know</w:t>
      </w:r>
    </w:p>
    <w:p w14:paraId="694F32EB" w14:textId="77777777" w:rsidR="009D19DF" w:rsidRPr="005A3BF9" w:rsidRDefault="009D19DF" w:rsidP="009D19DF">
      <w:pPr>
        <w:pStyle w:val="BodyText"/>
        <w:ind w:hanging="720"/>
        <w:rPr>
          <w:b/>
        </w:rPr>
      </w:pPr>
    </w:p>
    <w:p w14:paraId="1E615776" w14:textId="77777777" w:rsidR="009D19DF" w:rsidRPr="005A3BF9" w:rsidRDefault="009D19DF" w:rsidP="009D19DF">
      <w:pPr>
        <w:pStyle w:val="Question"/>
        <w:keepNext/>
        <w:rPr>
          <w:b/>
        </w:rPr>
      </w:pPr>
      <w:r w:rsidRPr="005A3BF9">
        <w:lastRenderedPageBreak/>
        <w:t>E9</w:t>
      </w:r>
      <w:r w:rsidRPr="005A3BF9">
        <w:tab/>
        <w:t>How much [</w:t>
      </w:r>
      <w:r w:rsidRPr="00A1732D">
        <w:rPr>
          <w:rStyle w:val="ProgInstructChar"/>
        </w:rPr>
        <w:t>E2/E3 ANSWERED</w:t>
      </w:r>
      <w:r w:rsidRPr="005A3BF9">
        <w:t xml:space="preserve"> was / </w:t>
      </w:r>
      <w:r w:rsidRPr="00A1732D">
        <w:rPr>
          <w:rStyle w:val="ProgInstructChar"/>
        </w:rPr>
        <w:t>E4 ANSWERED</w:t>
      </w:r>
      <w:r w:rsidRPr="005A3BF9">
        <w:t xml:space="preserve"> is] your usual pay from that job?</w:t>
      </w:r>
    </w:p>
    <w:p w14:paraId="17650789" w14:textId="77777777" w:rsidR="009D19DF" w:rsidRDefault="009D19DF" w:rsidP="009D19DF">
      <w:pPr>
        <w:pStyle w:val="IntNote"/>
        <w:keepNext/>
      </w:pPr>
      <w:r w:rsidRPr="005A3BF9">
        <w:t xml:space="preserve">INTERVIEWER NOTE: If both before tax and after tax amounts are known, </w:t>
      </w:r>
      <w:r>
        <w:t xml:space="preserve">(CATI: </w:t>
      </w:r>
      <w:r w:rsidRPr="005A3BF9">
        <w:t>ask for</w:t>
      </w:r>
      <w:r>
        <w:t>) (CAWI: please provide)</w:t>
      </w:r>
      <w:r w:rsidRPr="005A3BF9">
        <w:t xml:space="preserve"> before tax amount.</w:t>
      </w:r>
    </w:p>
    <w:p w14:paraId="19DED90E" w14:textId="77777777" w:rsidR="009D19DF" w:rsidRDefault="009D19DF" w:rsidP="009D19DF">
      <w:pPr>
        <w:pStyle w:val="Question"/>
      </w:pPr>
      <w:r>
        <w:t>INTERVIEWER NOTE: Let respondents know that hourly, weekly etc. amounts are acceptable</w:t>
      </w:r>
    </w:p>
    <w:p w14:paraId="1539B01A" w14:textId="77777777" w:rsidR="009D19DF" w:rsidRPr="005A3BF9" w:rsidRDefault="009D19DF" w:rsidP="009D19DF">
      <w:pPr>
        <w:pStyle w:val="Question"/>
        <w:ind w:firstLine="0"/>
      </w:pPr>
      <w:r>
        <w:t>CAWI:  You can let us know at the next screen if your pay is weekly, hourly or another amount.</w:t>
      </w:r>
    </w:p>
    <w:p w14:paraId="612589E5" w14:textId="77777777" w:rsidR="009D19DF" w:rsidRPr="00A1732D" w:rsidRDefault="009D19DF" w:rsidP="009D19DF">
      <w:pPr>
        <w:pStyle w:val="Responseset0"/>
        <w:keepNext/>
      </w:pPr>
      <w:r w:rsidRPr="00A1732D">
        <w:t>Record numeric response $1 to 1,000,000</w:t>
      </w:r>
    </w:p>
    <w:p w14:paraId="7827F5B9" w14:textId="77777777" w:rsidR="009D19DF" w:rsidRPr="00A1732D" w:rsidRDefault="009D19DF" w:rsidP="009D19DF">
      <w:pPr>
        <w:pStyle w:val="Responseset0"/>
        <w:tabs>
          <w:tab w:val="left" w:pos="5670"/>
        </w:tabs>
      </w:pPr>
      <w:r w:rsidRPr="00A1732D">
        <w:t>9999999</w:t>
      </w:r>
      <w:r>
        <w:t xml:space="preserve"> Don’t know </w:t>
      </w:r>
      <w:r>
        <w:tab/>
      </w:r>
      <w:r w:rsidRPr="00A1732D">
        <w:rPr>
          <w:rStyle w:val="ProgInstructChar"/>
          <w:rFonts w:eastAsiaTheme="minorEastAsia"/>
        </w:rPr>
        <w:t>GO TO PRE F1</w:t>
      </w:r>
    </w:p>
    <w:p w14:paraId="300AAAC0" w14:textId="77777777" w:rsidR="009D19DF" w:rsidRDefault="009D19DF" w:rsidP="009D19DF">
      <w:pPr>
        <w:pStyle w:val="ProgInstruct"/>
      </w:pPr>
    </w:p>
    <w:p w14:paraId="24455AFF" w14:textId="77777777" w:rsidR="009D19DF" w:rsidRPr="005A3BF9" w:rsidRDefault="009D19DF" w:rsidP="009D19DF">
      <w:pPr>
        <w:pStyle w:val="Question"/>
        <w:rPr>
          <w:b/>
        </w:rPr>
      </w:pPr>
      <w:r w:rsidRPr="005A3BF9">
        <w:t>E10</w:t>
      </w:r>
      <w:r w:rsidRPr="005A3BF9">
        <w:tab/>
        <w:t>What period [</w:t>
      </w:r>
      <w:r w:rsidRPr="00A1732D">
        <w:rPr>
          <w:rStyle w:val="ProgInstructChar"/>
        </w:rPr>
        <w:t>E2/E3 ANSWERED</w:t>
      </w:r>
      <w:r w:rsidRPr="005A3BF9">
        <w:t xml:space="preserve"> did / </w:t>
      </w:r>
      <w:r w:rsidRPr="00A1732D">
        <w:rPr>
          <w:rStyle w:val="ProgInstructChar"/>
        </w:rPr>
        <w:t>E4 ANSWERED</w:t>
      </w:r>
      <w:r w:rsidRPr="005A3BF9">
        <w:t xml:space="preserve"> does] that cover?</w:t>
      </w:r>
    </w:p>
    <w:p w14:paraId="13C0BAE9" w14:textId="77777777" w:rsidR="009D19DF" w:rsidRPr="005A3BF9" w:rsidRDefault="009D19DF" w:rsidP="009D19DF">
      <w:pPr>
        <w:pStyle w:val="Quesapproach"/>
        <w:keepNext/>
      </w:pPr>
      <w:r>
        <w:t>PROMPT IF NECESSARY</w:t>
      </w:r>
    </w:p>
    <w:p w14:paraId="63CF410D" w14:textId="77777777" w:rsidR="009D19DF" w:rsidRPr="005A3BF9" w:rsidRDefault="009D19DF" w:rsidP="009D19DF">
      <w:pPr>
        <w:pStyle w:val="Responseset0"/>
        <w:rPr>
          <w:b/>
        </w:rPr>
      </w:pPr>
      <w:r w:rsidRPr="005A3BF9">
        <w:t>01</w:t>
      </w:r>
      <w:r>
        <w:tab/>
      </w:r>
      <w:r w:rsidRPr="005A3BF9">
        <w:t>Hourly</w:t>
      </w:r>
    </w:p>
    <w:p w14:paraId="20FF89B5" w14:textId="77777777" w:rsidR="009D19DF" w:rsidRPr="005A3BF9" w:rsidRDefault="009D19DF" w:rsidP="009D19DF">
      <w:pPr>
        <w:pStyle w:val="Responseset0"/>
        <w:rPr>
          <w:b/>
        </w:rPr>
      </w:pPr>
      <w:r w:rsidRPr="005A3BF9">
        <w:t>02</w:t>
      </w:r>
      <w:r>
        <w:tab/>
      </w:r>
      <w:r w:rsidRPr="005A3BF9">
        <w:t>Weekly</w:t>
      </w:r>
    </w:p>
    <w:p w14:paraId="0652B382" w14:textId="77777777" w:rsidR="009D19DF" w:rsidRPr="005A3BF9" w:rsidRDefault="009D19DF" w:rsidP="009D19DF">
      <w:pPr>
        <w:pStyle w:val="Responseset0"/>
        <w:rPr>
          <w:b/>
        </w:rPr>
      </w:pPr>
      <w:r w:rsidRPr="005A3BF9">
        <w:t>03</w:t>
      </w:r>
      <w:r>
        <w:tab/>
      </w:r>
      <w:r w:rsidRPr="005A3BF9">
        <w:t>Fortnightly</w:t>
      </w:r>
    </w:p>
    <w:p w14:paraId="2DBD3208" w14:textId="77777777" w:rsidR="009D19DF" w:rsidRPr="005A3BF9" w:rsidRDefault="009D19DF" w:rsidP="009D19DF">
      <w:pPr>
        <w:pStyle w:val="Responseset0"/>
        <w:rPr>
          <w:b/>
        </w:rPr>
      </w:pPr>
      <w:r w:rsidRPr="005A3BF9">
        <w:t>03</w:t>
      </w:r>
      <w:r>
        <w:tab/>
      </w:r>
      <w:r w:rsidRPr="005A3BF9">
        <w:t>Four weeks</w:t>
      </w:r>
    </w:p>
    <w:p w14:paraId="4E353266" w14:textId="77777777" w:rsidR="009D19DF" w:rsidRPr="005A3BF9" w:rsidRDefault="009D19DF" w:rsidP="009D19DF">
      <w:pPr>
        <w:pStyle w:val="Responseset0"/>
        <w:rPr>
          <w:b/>
        </w:rPr>
      </w:pPr>
      <w:r w:rsidRPr="005A3BF9">
        <w:t>05</w:t>
      </w:r>
      <w:r>
        <w:tab/>
      </w:r>
      <w:r w:rsidRPr="005A3BF9">
        <w:t>Calendar month</w:t>
      </w:r>
    </w:p>
    <w:p w14:paraId="69DB568F" w14:textId="77777777" w:rsidR="009D19DF" w:rsidRPr="005A3BF9" w:rsidRDefault="009D19DF" w:rsidP="009D19DF">
      <w:pPr>
        <w:pStyle w:val="Responseset0"/>
        <w:rPr>
          <w:b/>
        </w:rPr>
      </w:pPr>
      <w:r w:rsidRPr="005A3BF9">
        <w:t>06</w:t>
      </w:r>
      <w:r>
        <w:tab/>
      </w:r>
      <w:r w:rsidRPr="005A3BF9">
        <w:t>Quarterly</w:t>
      </w:r>
    </w:p>
    <w:p w14:paraId="1E948E2F" w14:textId="77777777" w:rsidR="009D19DF" w:rsidRPr="005A3BF9" w:rsidRDefault="009D19DF" w:rsidP="009D19DF">
      <w:pPr>
        <w:pStyle w:val="Responseset0"/>
        <w:rPr>
          <w:b/>
        </w:rPr>
      </w:pPr>
      <w:r w:rsidRPr="005A3BF9">
        <w:t>07</w:t>
      </w:r>
      <w:r>
        <w:tab/>
      </w:r>
      <w:r w:rsidRPr="005A3BF9">
        <w:t>Yearly</w:t>
      </w:r>
    </w:p>
    <w:p w14:paraId="441F5992" w14:textId="77777777" w:rsidR="009D19DF" w:rsidRPr="005A3BF9" w:rsidRDefault="009D19DF" w:rsidP="009D19DF">
      <w:pPr>
        <w:pStyle w:val="Responseset0"/>
        <w:rPr>
          <w:b/>
        </w:rPr>
      </w:pPr>
      <w:r w:rsidRPr="005A3BF9">
        <w:t>08</w:t>
      </w:r>
      <w:r>
        <w:tab/>
      </w:r>
      <w:r w:rsidRPr="005A3BF9">
        <w:t>Per occasion/task/session</w:t>
      </w:r>
    </w:p>
    <w:p w14:paraId="01BC0E3C" w14:textId="77777777" w:rsidR="009D19DF" w:rsidRPr="005A3BF9" w:rsidRDefault="009D19DF" w:rsidP="009D19DF">
      <w:pPr>
        <w:pStyle w:val="Responseset0"/>
        <w:rPr>
          <w:b/>
        </w:rPr>
      </w:pPr>
      <w:r w:rsidRPr="005A3BF9">
        <w:t>95</w:t>
      </w:r>
      <w:r>
        <w:tab/>
      </w:r>
      <w:r w:rsidRPr="005A3BF9">
        <w:t>Other (SPEC</w:t>
      </w:r>
      <w:r>
        <w:t>IFY)</w:t>
      </w:r>
    </w:p>
    <w:p w14:paraId="267ABF42" w14:textId="77777777" w:rsidR="009D19DF" w:rsidRPr="005A3BF9" w:rsidRDefault="009D19DF" w:rsidP="009D19DF">
      <w:pPr>
        <w:pStyle w:val="Question"/>
      </w:pPr>
    </w:p>
    <w:p w14:paraId="4E0807F1" w14:textId="77777777" w:rsidR="009D19DF" w:rsidRPr="005A3BF9" w:rsidRDefault="009D19DF" w:rsidP="009D19DF">
      <w:pPr>
        <w:pStyle w:val="Question"/>
      </w:pPr>
      <w:r w:rsidRPr="005A3BF9">
        <w:t>E11</w:t>
      </w:r>
      <w:r w:rsidRPr="005A3BF9">
        <w:tab/>
        <w:t>And [</w:t>
      </w:r>
      <w:r w:rsidRPr="00A1732D">
        <w:rPr>
          <w:rStyle w:val="ProgInstructChar"/>
        </w:rPr>
        <w:t>E2/E3 ANSWERED</w:t>
      </w:r>
      <w:r w:rsidRPr="005A3BF9">
        <w:t xml:space="preserve"> was / </w:t>
      </w:r>
      <w:r w:rsidRPr="00A1732D">
        <w:rPr>
          <w:rStyle w:val="ProgInstructChar"/>
        </w:rPr>
        <w:t>E4 ANSWERED</w:t>
      </w:r>
      <w:r w:rsidRPr="005A3BF9">
        <w:t xml:space="preserve"> is] that amount before tax or after tax?</w:t>
      </w:r>
    </w:p>
    <w:p w14:paraId="2525858A" w14:textId="77777777" w:rsidR="009D19DF" w:rsidRPr="005A3BF9" w:rsidRDefault="009D19DF" w:rsidP="009D19DF">
      <w:pPr>
        <w:pStyle w:val="Quesapproach"/>
        <w:keepNext/>
      </w:pPr>
      <w:r>
        <w:t>PROMPT IF NECESSARY</w:t>
      </w:r>
    </w:p>
    <w:p w14:paraId="2B80C292" w14:textId="77777777" w:rsidR="009D19DF" w:rsidRPr="005A3BF9" w:rsidRDefault="009D19DF" w:rsidP="009D19DF">
      <w:pPr>
        <w:pStyle w:val="Responseset0"/>
        <w:rPr>
          <w:b/>
        </w:rPr>
      </w:pPr>
      <w:r w:rsidRPr="005A3BF9">
        <w:t>01</w:t>
      </w:r>
      <w:r>
        <w:tab/>
      </w:r>
      <w:r w:rsidRPr="005A3BF9">
        <w:t>Before tax</w:t>
      </w:r>
    </w:p>
    <w:p w14:paraId="05B520CD" w14:textId="77777777" w:rsidR="009D19DF" w:rsidRPr="005A3BF9" w:rsidRDefault="009D19DF" w:rsidP="009D19DF">
      <w:pPr>
        <w:pStyle w:val="Responseset0"/>
        <w:rPr>
          <w:b/>
        </w:rPr>
      </w:pPr>
      <w:r w:rsidRPr="005A3BF9">
        <w:t>02</w:t>
      </w:r>
      <w:r>
        <w:tab/>
      </w:r>
      <w:r w:rsidRPr="005A3BF9">
        <w:t>After tax</w:t>
      </w:r>
    </w:p>
    <w:p w14:paraId="10B81013" w14:textId="77777777" w:rsidR="009D19DF" w:rsidRPr="005A3BF9" w:rsidRDefault="009D19DF" w:rsidP="009D19DF">
      <w:pPr>
        <w:pStyle w:val="Responseset0"/>
        <w:rPr>
          <w:b/>
        </w:rPr>
      </w:pPr>
      <w:r w:rsidRPr="005A3BF9">
        <w:t>99</w:t>
      </w:r>
      <w:r>
        <w:tab/>
      </w:r>
      <w:r w:rsidRPr="005A3BF9">
        <w:t>Don’t know</w:t>
      </w:r>
    </w:p>
    <w:p w14:paraId="004D53D7" w14:textId="77777777" w:rsidR="009D19DF" w:rsidRDefault="009D19DF" w:rsidP="009D19DF">
      <w:pPr>
        <w:pStyle w:val="ProgInstruct"/>
      </w:pPr>
    </w:p>
    <w:p w14:paraId="319615A8" w14:textId="77777777" w:rsidR="009D19DF" w:rsidRDefault="009D19DF" w:rsidP="009D19DF">
      <w:pPr>
        <w:rPr>
          <w:rFonts w:ascii="Arial" w:eastAsia="Times New Roman" w:hAnsi="Arial" w:cs="Times New Roman"/>
          <w:color w:val="404040" w:themeColor="text1" w:themeTint="BF"/>
          <w:sz w:val="28"/>
          <w:szCs w:val="20"/>
          <w:lang w:eastAsia="en-US"/>
        </w:rPr>
      </w:pPr>
      <w:r>
        <w:rPr>
          <w:sz w:val="28"/>
        </w:rPr>
        <w:br w:type="page"/>
      </w:r>
    </w:p>
    <w:p w14:paraId="65C98A7F" w14:textId="77777777" w:rsidR="009D19DF" w:rsidRPr="005A3BF9" w:rsidRDefault="009D19DF" w:rsidP="009D19DF">
      <w:pPr>
        <w:pStyle w:val="Heading"/>
      </w:pPr>
      <w:r w:rsidRPr="005A3BF9">
        <w:lastRenderedPageBreak/>
        <w:t>LOOKING FOR WORK</w:t>
      </w:r>
    </w:p>
    <w:p w14:paraId="7FD328C3" w14:textId="77777777" w:rsidR="009D19DF" w:rsidRPr="005A3BF9" w:rsidRDefault="009D19DF" w:rsidP="009D19DF">
      <w:pPr>
        <w:pStyle w:val="Question"/>
      </w:pPr>
    </w:p>
    <w:p w14:paraId="62CFBFFE" w14:textId="77777777" w:rsidR="009D19DF" w:rsidRPr="005A3BF9" w:rsidRDefault="009D19DF" w:rsidP="009D19DF">
      <w:pPr>
        <w:pStyle w:val="ProgInstruct"/>
      </w:pPr>
      <w:r w:rsidRPr="005A3BF9">
        <w:t>PRE F1</w:t>
      </w:r>
    </w:p>
    <w:p w14:paraId="42F09027" w14:textId="77777777" w:rsidR="00112C8C" w:rsidRDefault="00112C8C" w:rsidP="009D19DF">
      <w:pPr>
        <w:pStyle w:val="ProgInstruct"/>
      </w:pPr>
      <w:r w:rsidRPr="005A3BF9">
        <w:t xml:space="preserve">IF ALREADY STATED LOOKING FOR WORK (D30=01), GO TO F2 (WITH REVISED </w:t>
      </w:r>
    </w:p>
    <w:p w14:paraId="5705568D" w14:textId="5B756D57" w:rsidR="009D19DF" w:rsidRPr="005A3BF9" w:rsidRDefault="00112C8C" w:rsidP="009D19DF">
      <w:pPr>
        <w:pStyle w:val="ProgInstruct"/>
      </w:pPr>
      <w:r w:rsidRPr="005A3BF9">
        <w:t>WORDING)</w:t>
      </w:r>
    </w:p>
    <w:p w14:paraId="02D652EA" w14:textId="77777777" w:rsidR="009D19DF" w:rsidRPr="005A3BF9" w:rsidRDefault="009D19DF" w:rsidP="009D19DF">
      <w:pPr>
        <w:pStyle w:val="ProgInstruct"/>
      </w:pPr>
      <w:r w:rsidRPr="005A3BF9">
        <w:t>ELSE GO TO F1</w:t>
      </w:r>
    </w:p>
    <w:p w14:paraId="73379FDD" w14:textId="77777777" w:rsidR="009D19DF" w:rsidRPr="005A3BF9" w:rsidRDefault="009D19DF" w:rsidP="009D19DF">
      <w:pPr>
        <w:pStyle w:val="BodyText"/>
        <w:rPr>
          <w:b/>
        </w:rPr>
      </w:pPr>
    </w:p>
    <w:p w14:paraId="37FCDEB8" w14:textId="77777777" w:rsidR="009D19DF" w:rsidRPr="005A3BF9" w:rsidRDefault="009D19DF" w:rsidP="009D19DF">
      <w:pPr>
        <w:pStyle w:val="Question"/>
        <w:rPr>
          <w:b/>
        </w:rPr>
      </w:pPr>
      <w:r w:rsidRPr="005A3BF9">
        <w:t>F1</w:t>
      </w:r>
      <w:r w:rsidRPr="005A3BF9">
        <w:tab/>
        <w:t>Since [</w:t>
      </w:r>
      <w:r w:rsidRPr="005E0F2D">
        <w:rPr>
          <w:rStyle w:val="ProgInstructChar"/>
        </w:rPr>
        <w:t>IN2016=01</w:t>
      </w:r>
      <w:r w:rsidRPr="005A3BF9">
        <w:t xml:space="preserve"> your last interview on [</w:t>
      </w:r>
      <w:r>
        <w:rPr>
          <w:rStyle w:val="ProgInstructChar"/>
        </w:rPr>
        <w:t>MTH AND YR OF LAST INTV.</w:t>
      </w:r>
      <w:r w:rsidRPr="005A3BF9">
        <w:t xml:space="preserve">] / </w:t>
      </w:r>
      <w:r w:rsidRPr="005E0F2D">
        <w:rPr>
          <w:rStyle w:val="ProgInstructChar"/>
        </w:rPr>
        <w:t>IN2016 MISSING</w:t>
      </w:r>
      <w:r w:rsidRPr="005A3BF9">
        <w:t xml:space="preserve"> 1</w:t>
      </w:r>
      <w:r w:rsidRPr="005A3BF9">
        <w:rPr>
          <w:vertAlign w:val="superscript"/>
        </w:rPr>
        <w:t>st</w:t>
      </w:r>
      <w:r w:rsidRPr="005A3BF9">
        <w:t xml:space="preserve"> OCT 2016], has there been any time when you were looking for work?</w:t>
      </w:r>
    </w:p>
    <w:p w14:paraId="7AF905F1" w14:textId="77777777" w:rsidR="009D19DF" w:rsidRPr="005A3BF9" w:rsidRDefault="009D19DF" w:rsidP="009D19DF">
      <w:pPr>
        <w:pStyle w:val="Quesapproach"/>
        <w:keepNext/>
      </w:pPr>
      <w:r>
        <w:t>PROMPT IF NECESSARY</w:t>
      </w:r>
    </w:p>
    <w:p w14:paraId="3E65EB3B" w14:textId="77777777" w:rsidR="009D19DF" w:rsidRPr="005A3BF9" w:rsidRDefault="009D19DF" w:rsidP="009D19DF">
      <w:pPr>
        <w:pStyle w:val="Responseset0"/>
        <w:rPr>
          <w:b/>
        </w:rPr>
      </w:pPr>
      <w:r w:rsidRPr="005A3BF9">
        <w:t>01</w:t>
      </w:r>
      <w:r>
        <w:tab/>
      </w:r>
      <w:r w:rsidRPr="005A3BF9">
        <w:t>Yes</w:t>
      </w:r>
    </w:p>
    <w:p w14:paraId="66FE19DD" w14:textId="77777777" w:rsidR="009D19DF" w:rsidRPr="005A3BF9" w:rsidRDefault="009D19DF" w:rsidP="009D19DF">
      <w:pPr>
        <w:pStyle w:val="Responseset0"/>
        <w:tabs>
          <w:tab w:val="left" w:pos="5670"/>
        </w:tabs>
        <w:rPr>
          <w:b/>
        </w:rPr>
      </w:pPr>
      <w:r w:rsidRPr="005A3BF9">
        <w:t>02</w:t>
      </w:r>
      <w:r>
        <w:tab/>
        <w:t>No</w:t>
      </w:r>
      <w:r>
        <w:tab/>
      </w:r>
      <w:r w:rsidRPr="00506800">
        <w:rPr>
          <w:rStyle w:val="ProgInstructChar"/>
          <w:rFonts w:eastAsiaTheme="minorEastAsia"/>
        </w:rPr>
        <w:t>GO TO F7</w:t>
      </w:r>
    </w:p>
    <w:p w14:paraId="3D330E8C" w14:textId="77777777" w:rsidR="009D19DF" w:rsidRPr="005A3BF9" w:rsidRDefault="009D19DF" w:rsidP="009D19DF">
      <w:pPr>
        <w:pStyle w:val="BodyText"/>
        <w:ind w:hanging="720"/>
        <w:rPr>
          <w:b/>
        </w:rPr>
      </w:pPr>
    </w:p>
    <w:p w14:paraId="6AC1F3D6" w14:textId="77777777" w:rsidR="009D19DF" w:rsidRPr="005A3BF9" w:rsidRDefault="009D19DF" w:rsidP="009D19DF">
      <w:pPr>
        <w:pStyle w:val="Question"/>
        <w:rPr>
          <w:b/>
        </w:rPr>
      </w:pPr>
      <w:r w:rsidRPr="005A3BF9">
        <w:t>F2</w:t>
      </w:r>
      <w:r w:rsidRPr="005A3BF9">
        <w:tab/>
      </w:r>
      <w:r w:rsidRPr="00506800">
        <w:rPr>
          <w:rStyle w:val="ProgInstructChar"/>
        </w:rPr>
        <w:t>[IF D30=01]</w:t>
      </w:r>
      <w:r w:rsidRPr="005A3BF9">
        <w:t xml:space="preserve"> You </w:t>
      </w:r>
      <w:r>
        <w:t xml:space="preserve">(CATI: </w:t>
      </w:r>
      <w:r w:rsidRPr="005A3BF9">
        <w:t>told us</w:t>
      </w:r>
      <w:r>
        <w:t>) (CAWI: reported)</w:t>
      </w:r>
      <w:r w:rsidRPr="005A3BF9">
        <w:t xml:space="preserve"> earlier that you were currently looking for work. Since </w:t>
      </w:r>
      <w:r w:rsidRPr="00506800">
        <w:rPr>
          <w:rStyle w:val="ProgInstructChar"/>
        </w:rPr>
        <w:t>[IN2016=01</w:t>
      </w:r>
      <w:r w:rsidRPr="005A3BF9">
        <w:t xml:space="preserve"> your last interview on [</w:t>
      </w:r>
      <w:r>
        <w:rPr>
          <w:rStyle w:val="ProgInstructChar"/>
        </w:rPr>
        <w:t>MTH AND YR OF LAST INTV.</w:t>
      </w:r>
      <w:r w:rsidRPr="005A3BF9">
        <w:t xml:space="preserve">] / </w:t>
      </w:r>
      <w:r w:rsidRPr="00506800">
        <w:rPr>
          <w:rStyle w:val="ProgInstructChar"/>
        </w:rPr>
        <w:t>IN2016 MISSING</w:t>
      </w:r>
      <w:r w:rsidRPr="005A3BF9">
        <w:t xml:space="preserve"> 1</w:t>
      </w:r>
      <w:r w:rsidRPr="005A3BF9">
        <w:rPr>
          <w:vertAlign w:val="superscript"/>
        </w:rPr>
        <w:t>st</w:t>
      </w:r>
      <w:r w:rsidRPr="005A3BF9">
        <w:t xml:space="preserve"> OCT 2016], during which months have you been looking for work?</w:t>
      </w:r>
    </w:p>
    <w:p w14:paraId="2DB456EC" w14:textId="77777777" w:rsidR="009D19DF" w:rsidRPr="005A3BF9" w:rsidRDefault="009D19DF" w:rsidP="009D19DF">
      <w:pPr>
        <w:pStyle w:val="Question"/>
        <w:rPr>
          <w:b/>
        </w:rPr>
      </w:pPr>
      <w:r w:rsidRPr="005A3BF9">
        <w:tab/>
        <w:t>[</w:t>
      </w:r>
      <w:r w:rsidRPr="00506800">
        <w:rPr>
          <w:rStyle w:val="ProgInstructChar"/>
        </w:rPr>
        <w:t>IF F1=01</w:t>
      </w:r>
      <w:r w:rsidRPr="005A3BF9">
        <w:t>] During which months have you been looking for work?</w:t>
      </w:r>
    </w:p>
    <w:p w14:paraId="7A777113" w14:textId="77777777" w:rsidR="009D19DF" w:rsidRPr="005A3BF9" w:rsidRDefault="009D19DF" w:rsidP="009D19DF">
      <w:pPr>
        <w:pStyle w:val="Quesapproach"/>
        <w:keepNext/>
      </w:pPr>
      <w:r>
        <w:t>PROMPT IF NECESSARY</w:t>
      </w:r>
    </w:p>
    <w:p w14:paraId="5339E1D5" w14:textId="77777777" w:rsidR="009D19DF" w:rsidRPr="005A3BF9" w:rsidRDefault="009D19DF" w:rsidP="005B1714">
      <w:pPr>
        <w:pStyle w:val="ProgInstruct"/>
        <w:ind w:left="1560"/>
      </w:pPr>
      <w:r w:rsidRPr="005A3BF9">
        <w:t>ONLY DISPLAY MONTHS UP TO CURRENT MONTH</w:t>
      </w:r>
    </w:p>
    <w:p w14:paraId="6E999300" w14:textId="77777777" w:rsidR="009D19DF" w:rsidRPr="005A3BF9" w:rsidRDefault="009D19DF" w:rsidP="005B1714">
      <w:pPr>
        <w:pStyle w:val="ProgInstruct"/>
        <w:ind w:left="1560"/>
      </w:pPr>
      <w:r w:rsidRPr="005A3BF9">
        <w:t>IF IN2016=01, BEGIN LIST WITH MONTH OF LAST INTERVIEW</w:t>
      </w:r>
    </w:p>
    <w:p w14:paraId="14A9530D" w14:textId="77777777" w:rsidR="009D19DF" w:rsidRPr="005A3BF9" w:rsidRDefault="009D19DF" w:rsidP="005B1714">
      <w:pPr>
        <w:pStyle w:val="ProgInstruct"/>
        <w:ind w:left="1560"/>
      </w:pPr>
      <w:r w:rsidRPr="005A3BF9">
        <w:t>IF IN2016 MISSING, BEGIN LIST AT OCTOBER 2016</w:t>
      </w:r>
    </w:p>
    <w:p w14:paraId="3EE3CA80" w14:textId="77777777" w:rsidR="009D19DF" w:rsidRDefault="009D19DF" w:rsidP="009D19DF">
      <w:pPr>
        <w:pStyle w:val="ProgInstruct"/>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962"/>
      </w:tblGrid>
      <w:tr w:rsidR="009D19DF" w14:paraId="173DCE4D" w14:textId="77777777" w:rsidTr="00DD52B7">
        <w:tc>
          <w:tcPr>
            <w:tcW w:w="3368" w:type="dxa"/>
          </w:tcPr>
          <w:p w14:paraId="43DC73DB" w14:textId="77777777" w:rsidR="009D19DF" w:rsidRPr="00325D8D" w:rsidRDefault="009D19DF" w:rsidP="00DD52B7">
            <w:pPr>
              <w:pStyle w:val="Responseset0"/>
              <w:ind w:left="142"/>
            </w:pPr>
            <w:r>
              <w:t xml:space="preserve">a   </w:t>
            </w:r>
            <w:r w:rsidRPr="00325D8D">
              <w:t>July 2016</w:t>
            </w:r>
          </w:p>
        </w:tc>
        <w:tc>
          <w:tcPr>
            <w:tcW w:w="4962" w:type="dxa"/>
          </w:tcPr>
          <w:p w14:paraId="7B556CDA" w14:textId="77777777" w:rsidR="009D19DF" w:rsidRPr="009E7BA0" w:rsidRDefault="009D19DF" w:rsidP="00DD52B7">
            <w:pPr>
              <w:pStyle w:val="Responseset0"/>
              <w:ind w:left="0"/>
            </w:pPr>
            <w:r>
              <w:t xml:space="preserve"> k   </w:t>
            </w:r>
            <w:r w:rsidRPr="005A3BF9">
              <w:t>May 2017</w:t>
            </w:r>
          </w:p>
        </w:tc>
      </w:tr>
      <w:tr w:rsidR="009D19DF" w14:paraId="575F7CAA" w14:textId="77777777" w:rsidTr="00DD52B7">
        <w:tc>
          <w:tcPr>
            <w:tcW w:w="3368" w:type="dxa"/>
          </w:tcPr>
          <w:p w14:paraId="3920110D" w14:textId="77777777" w:rsidR="009D19DF" w:rsidRPr="00325D8D" w:rsidRDefault="009D19DF" w:rsidP="00DD52B7">
            <w:pPr>
              <w:pStyle w:val="Responseset0"/>
              <w:ind w:left="142"/>
            </w:pPr>
            <w:r>
              <w:t xml:space="preserve">b   </w:t>
            </w:r>
            <w:r w:rsidRPr="00325D8D">
              <w:t>August 2016</w:t>
            </w:r>
          </w:p>
        </w:tc>
        <w:tc>
          <w:tcPr>
            <w:tcW w:w="4962" w:type="dxa"/>
          </w:tcPr>
          <w:p w14:paraId="1E3AF897" w14:textId="77777777" w:rsidR="009D19DF" w:rsidRPr="009E7BA0" w:rsidRDefault="009D19DF" w:rsidP="00DD52B7">
            <w:pPr>
              <w:pStyle w:val="Responseset0"/>
              <w:ind w:left="34"/>
            </w:pPr>
            <w:r>
              <w:t xml:space="preserve">l   </w:t>
            </w:r>
            <w:r w:rsidRPr="009E7BA0">
              <w:t>June 2017</w:t>
            </w:r>
          </w:p>
        </w:tc>
      </w:tr>
      <w:tr w:rsidR="009D19DF" w14:paraId="2CB80D77" w14:textId="77777777" w:rsidTr="00DD52B7">
        <w:tc>
          <w:tcPr>
            <w:tcW w:w="3368" w:type="dxa"/>
          </w:tcPr>
          <w:p w14:paraId="053E6E5D" w14:textId="77777777" w:rsidR="009D19DF" w:rsidRPr="00325D8D" w:rsidRDefault="009D19DF" w:rsidP="00DD52B7">
            <w:pPr>
              <w:pStyle w:val="Responseset0"/>
              <w:ind w:left="142"/>
            </w:pPr>
            <w:r>
              <w:t xml:space="preserve">c  </w:t>
            </w:r>
            <w:r w:rsidRPr="00325D8D">
              <w:t>September 2016</w:t>
            </w:r>
          </w:p>
        </w:tc>
        <w:tc>
          <w:tcPr>
            <w:tcW w:w="4962" w:type="dxa"/>
          </w:tcPr>
          <w:p w14:paraId="471C88C7" w14:textId="77777777" w:rsidR="009D19DF" w:rsidRPr="009E7BA0" w:rsidRDefault="009D19DF" w:rsidP="00DD52B7">
            <w:pPr>
              <w:pStyle w:val="Responseset0"/>
              <w:ind w:left="34"/>
            </w:pPr>
            <w:r>
              <w:t xml:space="preserve">m   </w:t>
            </w:r>
            <w:r w:rsidRPr="009E7BA0">
              <w:t>July 2017</w:t>
            </w:r>
          </w:p>
        </w:tc>
      </w:tr>
      <w:tr w:rsidR="009D19DF" w14:paraId="0FFE4E39" w14:textId="77777777" w:rsidTr="00DD52B7">
        <w:tc>
          <w:tcPr>
            <w:tcW w:w="3368" w:type="dxa"/>
          </w:tcPr>
          <w:p w14:paraId="2BE95989" w14:textId="77777777" w:rsidR="009D19DF" w:rsidRPr="00325D8D" w:rsidRDefault="009D19DF" w:rsidP="00DD52B7">
            <w:pPr>
              <w:pStyle w:val="Responseset0"/>
              <w:ind w:left="142"/>
            </w:pPr>
            <w:r>
              <w:t xml:space="preserve">d   </w:t>
            </w:r>
            <w:r w:rsidRPr="00325D8D">
              <w:t>October 2016</w:t>
            </w:r>
          </w:p>
        </w:tc>
        <w:tc>
          <w:tcPr>
            <w:tcW w:w="4962" w:type="dxa"/>
          </w:tcPr>
          <w:p w14:paraId="321CA54D" w14:textId="77777777" w:rsidR="009D19DF" w:rsidRPr="009E7BA0" w:rsidRDefault="009D19DF" w:rsidP="00DD52B7">
            <w:pPr>
              <w:pStyle w:val="Responseset0"/>
              <w:ind w:left="34"/>
            </w:pPr>
            <w:r>
              <w:t xml:space="preserve">n   </w:t>
            </w:r>
            <w:r w:rsidRPr="009E7BA0">
              <w:t>August 2017</w:t>
            </w:r>
          </w:p>
        </w:tc>
      </w:tr>
      <w:tr w:rsidR="009D19DF" w14:paraId="5D9BD1D1" w14:textId="77777777" w:rsidTr="00DD52B7">
        <w:tc>
          <w:tcPr>
            <w:tcW w:w="3368" w:type="dxa"/>
          </w:tcPr>
          <w:p w14:paraId="2A0B8C9E" w14:textId="77777777" w:rsidR="009D19DF" w:rsidRPr="00325D8D" w:rsidRDefault="009D19DF" w:rsidP="00DD52B7">
            <w:pPr>
              <w:pStyle w:val="Responseset0"/>
              <w:ind w:left="142"/>
            </w:pPr>
            <w:r>
              <w:t xml:space="preserve">e   </w:t>
            </w:r>
            <w:r w:rsidRPr="00325D8D">
              <w:t>November 2016</w:t>
            </w:r>
          </w:p>
        </w:tc>
        <w:tc>
          <w:tcPr>
            <w:tcW w:w="4962" w:type="dxa"/>
          </w:tcPr>
          <w:p w14:paraId="181E4DD0" w14:textId="77777777" w:rsidR="009D19DF" w:rsidRPr="009E7BA0" w:rsidRDefault="009D19DF" w:rsidP="00DD52B7">
            <w:pPr>
              <w:pStyle w:val="Responseset0"/>
              <w:ind w:left="34"/>
            </w:pPr>
            <w:r>
              <w:t xml:space="preserve">o   </w:t>
            </w:r>
            <w:r w:rsidRPr="009E7BA0">
              <w:t>September 2017</w:t>
            </w:r>
          </w:p>
        </w:tc>
      </w:tr>
      <w:tr w:rsidR="009D19DF" w14:paraId="618042F7" w14:textId="77777777" w:rsidTr="00DD52B7">
        <w:tc>
          <w:tcPr>
            <w:tcW w:w="3368" w:type="dxa"/>
          </w:tcPr>
          <w:p w14:paraId="3DCD340A" w14:textId="77777777" w:rsidR="009D19DF" w:rsidRPr="00325D8D" w:rsidRDefault="009D19DF" w:rsidP="00DD52B7">
            <w:pPr>
              <w:pStyle w:val="Responseset0"/>
              <w:ind w:left="142"/>
            </w:pPr>
            <w:r>
              <w:t xml:space="preserve">f   </w:t>
            </w:r>
            <w:r w:rsidRPr="00325D8D">
              <w:t>December 2016</w:t>
            </w:r>
          </w:p>
        </w:tc>
        <w:tc>
          <w:tcPr>
            <w:tcW w:w="4962" w:type="dxa"/>
          </w:tcPr>
          <w:p w14:paraId="045239CE" w14:textId="77777777" w:rsidR="009D19DF" w:rsidRPr="009E7BA0" w:rsidRDefault="009D19DF" w:rsidP="00DD52B7">
            <w:pPr>
              <w:pStyle w:val="Responseset0"/>
              <w:ind w:left="34"/>
            </w:pPr>
            <w:r>
              <w:t xml:space="preserve">p   </w:t>
            </w:r>
            <w:r w:rsidRPr="009E7BA0">
              <w:t>October 2017</w:t>
            </w:r>
          </w:p>
        </w:tc>
      </w:tr>
      <w:tr w:rsidR="009D19DF" w14:paraId="3D0AF467" w14:textId="77777777" w:rsidTr="00DD52B7">
        <w:tc>
          <w:tcPr>
            <w:tcW w:w="3368" w:type="dxa"/>
          </w:tcPr>
          <w:p w14:paraId="1095E13D" w14:textId="77777777" w:rsidR="009D19DF" w:rsidRPr="00325D8D" w:rsidRDefault="009D19DF" w:rsidP="00DD52B7">
            <w:pPr>
              <w:pStyle w:val="Responseset0"/>
              <w:ind w:left="142"/>
            </w:pPr>
            <w:r>
              <w:t xml:space="preserve">g   </w:t>
            </w:r>
            <w:r w:rsidRPr="00325D8D">
              <w:t>January 2017</w:t>
            </w:r>
          </w:p>
        </w:tc>
        <w:tc>
          <w:tcPr>
            <w:tcW w:w="4962" w:type="dxa"/>
          </w:tcPr>
          <w:p w14:paraId="60EE9D07" w14:textId="77777777" w:rsidR="009D19DF" w:rsidRPr="009E7BA0" w:rsidRDefault="009D19DF" w:rsidP="00DD52B7">
            <w:pPr>
              <w:pStyle w:val="Responseset0"/>
              <w:ind w:left="34"/>
            </w:pPr>
            <w:r>
              <w:t xml:space="preserve">q   </w:t>
            </w:r>
            <w:r w:rsidRPr="009E7BA0">
              <w:t>November 2017</w:t>
            </w:r>
          </w:p>
        </w:tc>
      </w:tr>
      <w:tr w:rsidR="009D19DF" w14:paraId="55277619" w14:textId="77777777" w:rsidTr="00DD52B7">
        <w:tc>
          <w:tcPr>
            <w:tcW w:w="3368" w:type="dxa"/>
          </w:tcPr>
          <w:p w14:paraId="684EEB9B" w14:textId="77777777" w:rsidR="009D19DF" w:rsidRPr="00325D8D" w:rsidRDefault="009D19DF" w:rsidP="00DD52B7">
            <w:pPr>
              <w:pStyle w:val="Responseset0"/>
              <w:ind w:left="142"/>
            </w:pPr>
            <w:r>
              <w:t xml:space="preserve">h   </w:t>
            </w:r>
            <w:r w:rsidRPr="00325D8D">
              <w:t>February 2017</w:t>
            </w:r>
          </w:p>
        </w:tc>
        <w:tc>
          <w:tcPr>
            <w:tcW w:w="4962" w:type="dxa"/>
          </w:tcPr>
          <w:p w14:paraId="36B1917F" w14:textId="77777777" w:rsidR="009D19DF" w:rsidRPr="009E7BA0" w:rsidRDefault="009D19DF" w:rsidP="00DD52B7">
            <w:pPr>
              <w:pStyle w:val="Responseset0"/>
              <w:ind w:left="34"/>
            </w:pPr>
            <w:r>
              <w:t xml:space="preserve">r   </w:t>
            </w:r>
            <w:r w:rsidRPr="009E7BA0">
              <w:t>December 2017</w:t>
            </w:r>
          </w:p>
        </w:tc>
      </w:tr>
      <w:tr w:rsidR="009D19DF" w14:paraId="30BC532A" w14:textId="77777777" w:rsidTr="00DD52B7">
        <w:tc>
          <w:tcPr>
            <w:tcW w:w="3368" w:type="dxa"/>
          </w:tcPr>
          <w:p w14:paraId="65EA896D" w14:textId="77777777" w:rsidR="009D19DF" w:rsidRPr="00325D8D" w:rsidRDefault="009D19DF" w:rsidP="00DD52B7">
            <w:pPr>
              <w:pStyle w:val="Responseset0"/>
              <w:ind w:left="142"/>
            </w:pPr>
            <w:r>
              <w:t xml:space="preserve">i   </w:t>
            </w:r>
            <w:r w:rsidRPr="00325D8D">
              <w:t>March 2017</w:t>
            </w:r>
          </w:p>
        </w:tc>
        <w:tc>
          <w:tcPr>
            <w:tcW w:w="4962" w:type="dxa"/>
          </w:tcPr>
          <w:p w14:paraId="71A70D76" w14:textId="77777777" w:rsidR="009D19DF" w:rsidRPr="009E7BA0" w:rsidRDefault="009D19DF" w:rsidP="00DD52B7">
            <w:pPr>
              <w:pStyle w:val="Responseset0"/>
              <w:ind w:left="34"/>
            </w:pPr>
            <w:r>
              <w:t xml:space="preserve">s  </w:t>
            </w:r>
            <w:r w:rsidRPr="009E7BA0">
              <w:t>January 2018</w:t>
            </w:r>
          </w:p>
        </w:tc>
      </w:tr>
      <w:tr w:rsidR="009D19DF" w14:paraId="01D3EB62" w14:textId="77777777" w:rsidTr="00DD52B7">
        <w:tc>
          <w:tcPr>
            <w:tcW w:w="3368" w:type="dxa"/>
          </w:tcPr>
          <w:p w14:paraId="43CF504B" w14:textId="77777777" w:rsidR="009D19DF" w:rsidRDefault="009D19DF" w:rsidP="00DD52B7">
            <w:pPr>
              <w:pStyle w:val="Responseset0"/>
              <w:ind w:left="142"/>
            </w:pPr>
            <w:r>
              <w:t xml:space="preserve">j   </w:t>
            </w:r>
            <w:r w:rsidRPr="00325D8D">
              <w:t>April 2017</w:t>
            </w:r>
          </w:p>
        </w:tc>
        <w:tc>
          <w:tcPr>
            <w:tcW w:w="4962" w:type="dxa"/>
          </w:tcPr>
          <w:p w14:paraId="03482584" w14:textId="77777777" w:rsidR="009D19DF" w:rsidRPr="009E7BA0" w:rsidRDefault="009D19DF" w:rsidP="00DD52B7">
            <w:pPr>
              <w:pStyle w:val="Responseset0"/>
              <w:ind w:left="34"/>
            </w:pPr>
            <w:r>
              <w:t xml:space="preserve">t   </w:t>
            </w:r>
            <w:r w:rsidRPr="009E7BA0">
              <w:t>During every month up to the current month</w:t>
            </w:r>
          </w:p>
        </w:tc>
      </w:tr>
    </w:tbl>
    <w:p w14:paraId="39F9CB72" w14:textId="77777777" w:rsidR="009D19DF" w:rsidRDefault="009D19DF" w:rsidP="009D19DF">
      <w:pPr>
        <w:pStyle w:val="ProgInstruct"/>
      </w:pPr>
    </w:p>
    <w:p w14:paraId="3EFEB1C5" w14:textId="77777777" w:rsidR="009D19DF" w:rsidRPr="005A3BF9" w:rsidRDefault="009D19DF" w:rsidP="009D19DF">
      <w:pPr>
        <w:pStyle w:val="ProgInstruct"/>
      </w:pPr>
      <w:r w:rsidRPr="005A3BF9">
        <w:t>PRE F3</w:t>
      </w:r>
    </w:p>
    <w:p w14:paraId="5B29B2F7" w14:textId="77777777" w:rsidR="005B1714" w:rsidRDefault="009D19DF" w:rsidP="009D19DF">
      <w:pPr>
        <w:pStyle w:val="ProgInstruct"/>
      </w:pPr>
      <w:r w:rsidRPr="005A3BF9">
        <w:t xml:space="preserve">IF CURRENTLY LOOKING FOR WORK (D30=01 OR F2T=01 OR </w:t>
      </w:r>
      <w:r>
        <w:t xml:space="preserve">REPORTED </w:t>
      </w:r>
      <w:r w:rsidRPr="005A3BF9">
        <w:t xml:space="preserve">CURRENT </w:t>
      </w:r>
    </w:p>
    <w:p w14:paraId="4BF6B133" w14:textId="7D5258E8" w:rsidR="009D19DF" w:rsidRPr="005A3BF9" w:rsidRDefault="009D19DF" w:rsidP="009D19DF">
      <w:pPr>
        <w:pStyle w:val="ProgInstruct"/>
      </w:pPr>
      <w:r w:rsidRPr="005A3BF9">
        <w:t>MONTH AT F2), GO TO PRE F4</w:t>
      </w:r>
    </w:p>
    <w:p w14:paraId="51F8DB2D" w14:textId="77777777" w:rsidR="009D19DF" w:rsidRPr="005A3BF9" w:rsidRDefault="009D19DF" w:rsidP="009D19DF">
      <w:pPr>
        <w:pStyle w:val="ProgInstruct"/>
      </w:pPr>
      <w:r w:rsidRPr="005A3BF9">
        <w:t>ELSE CONTINUE</w:t>
      </w:r>
    </w:p>
    <w:p w14:paraId="52FD2B88" w14:textId="77777777" w:rsidR="009D19DF" w:rsidRPr="005A3BF9" w:rsidRDefault="009D19DF" w:rsidP="009D19DF">
      <w:pPr>
        <w:pStyle w:val="BodyText"/>
        <w:rPr>
          <w:b/>
        </w:rPr>
      </w:pPr>
    </w:p>
    <w:p w14:paraId="557BE69C" w14:textId="77777777" w:rsidR="009D19DF" w:rsidRPr="005A3BF9" w:rsidRDefault="009D19DF" w:rsidP="009D19DF">
      <w:pPr>
        <w:pStyle w:val="Question"/>
        <w:rPr>
          <w:b/>
        </w:rPr>
      </w:pPr>
      <w:r w:rsidRPr="005A3BF9">
        <w:t>F3</w:t>
      </w:r>
      <w:r w:rsidRPr="005A3BF9">
        <w:tab/>
        <w:t>At any time in the last four weeks, have you been looking for work?</w:t>
      </w:r>
    </w:p>
    <w:p w14:paraId="0D4ABF39" w14:textId="77777777" w:rsidR="009D19DF" w:rsidRPr="005A3BF9" w:rsidRDefault="009D19DF" w:rsidP="009D19DF">
      <w:pPr>
        <w:pStyle w:val="Responseset0"/>
        <w:rPr>
          <w:b/>
        </w:rPr>
      </w:pPr>
      <w:r w:rsidRPr="005A3BF9">
        <w:t>01</w:t>
      </w:r>
      <w:r>
        <w:tab/>
      </w:r>
      <w:r w:rsidRPr="005A3BF9">
        <w:t>Yes</w:t>
      </w:r>
    </w:p>
    <w:p w14:paraId="0796AB4D" w14:textId="77777777" w:rsidR="009D19DF" w:rsidRPr="005A3BF9" w:rsidRDefault="009D19DF" w:rsidP="009D19DF">
      <w:pPr>
        <w:pStyle w:val="Responseset0"/>
        <w:tabs>
          <w:tab w:val="left" w:pos="5670"/>
        </w:tabs>
        <w:rPr>
          <w:b/>
        </w:rPr>
      </w:pPr>
      <w:r>
        <w:t>02</w:t>
      </w:r>
      <w:r>
        <w:tab/>
        <w:t xml:space="preserve">No </w:t>
      </w:r>
      <w:r>
        <w:tab/>
      </w:r>
      <w:r w:rsidRPr="00506800">
        <w:rPr>
          <w:rStyle w:val="ProgInstructChar"/>
          <w:rFonts w:eastAsiaTheme="minorEastAsia"/>
        </w:rPr>
        <w:t>GO TO F7</w:t>
      </w:r>
    </w:p>
    <w:p w14:paraId="3A36684A" w14:textId="77777777" w:rsidR="009D19DF" w:rsidRPr="005A3BF9" w:rsidRDefault="009D19DF" w:rsidP="009D19DF">
      <w:pPr>
        <w:pStyle w:val="BodyText"/>
        <w:rPr>
          <w:b/>
        </w:rPr>
      </w:pPr>
    </w:p>
    <w:p w14:paraId="544BA504" w14:textId="77777777" w:rsidR="009D19DF" w:rsidRPr="005A3BF9" w:rsidRDefault="009D19DF" w:rsidP="009D19DF">
      <w:pPr>
        <w:pStyle w:val="ProgInstruct"/>
        <w:keepNext/>
      </w:pPr>
      <w:r w:rsidRPr="005A3BF9">
        <w:t>PRE F4</w:t>
      </w:r>
    </w:p>
    <w:p w14:paraId="750664E3" w14:textId="77777777" w:rsidR="009D19DF" w:rsidRPr="005A3BF9" w:rsidRDefault="009D19DF" w:rsidP="009D19DF">
      <w:pPr>
        <w:pStyle w:val="ProgInstruct"/>
        <w:keepNext/>
      </w:pPr>
      <w:r w:rsidRPr="005A3BF9">
        <w:t>IF CURRENTLY WORKING (D5=01 or 02), GO TO F</w:t>
      </w:r>
      <w:r>
        <w:t>A</w:t>
      </w:r>
      <w:r w:rsidRPr="005A3BF9">
        <w:t>1</w:t>
      </w:r>
    </w:p>
    <w:p w14:paraId="115961E3" w14:textId="77777777" w:rsidR="009D19DF" w:rsidRPr="005A3BF9" w:rsidRDefault="009D19DF" w:rsidP="009D19DF">
      <w:pPr>
        <w:pStyle w:val="ProgInstruct"/>
        <w:keepNext/>
      </w:pPr>
      <w:r w:rsidRPr="005A3BF9">
        <w:t>ELSE CONTINUE</w:t>
      </w:r>
    </w:p>
    <w:p w14:paraId="2D0CFA0A" w14:textId="77777777" w:rsidR="009D19DF" w:rsidRPr="005A3BF9" w:rsidRDefault="009D19DF" w:rsidP="009D19DF">
      <w:pPr>
        <w:pStyle w:val="BodyText"/>
        <w:rPr>
          <w:b/>
        </w:rPr>
      </w:pPr>
    </w:p>
    <w:p w14:paraId="65E10A6D" w14:textId="77777777" w:rsidR="009D19DF" w:rsidRPr="005A3BF9" w:rsidRDefault="009D19DF" w:rsidP="009D19DF">
      <w:pPr>
        <w:pStyle w:val="Question"/>
        <w:rPr>
          <w:b/>
        </w:rPr>
      </w:pPr>
      <w:r w:rsidRPr="005A3BF9">
        <w:lastRenderedPageBreak/>
        <w:t>F4</w:t>
      </w:r>
      <w:r w:rsidRPr="005A3BF9">
        <w:tab/>
        <w:t>How many hours per week would you like to work?</w:t>
      </w:r>
    </w:p>
    <w:p w14:paraId="0559EBAA" w14:textId="77777777" w:rsidR="009D19DF" w:rsidRPr="005A3BF9" w:rsidRDefault="009D19DF" w:rsidP="009D19DF">
      <w:pPr>
        <w:pStyle w:val="Responseset0"/>
        <w:rPr>
          <w:b/>
        </w:rPr>
      </w:pPr>
      <w:r w:rsidRPr="005A3BF9">
        <w:t>Record number of hours 1 to 100</w:t>
      </w:r>
    </w:p>
    <w:p w14:paraId="65B29A18" w14:textId="77777777" w:rsidR="009D19DF" w:rsidRPr="005A3BF9" w:rsidRDefault="009D19DF" w:rsidP="009D19DF">
      <w:pPr>
        <w:pStyle w:val="Responseset0"/>
        <w:rPr>
          <w:b/>
        </w:rPr>
      </w:pPr>
      <w:r w:rsidRPr="005A3BF9">
        <w:t>999 Don’t know</w:t>
      </w:r>
    </w:p>
    <w:p w14:paraId="0FCE738C" w14:textId="77777777" w:rsidR="009D19DF" w:rsidRPr="005A3BF9" w:rsidRDefault="009D19DF" w:rsidP="009D19DF">
      <w:pPr>
        <w:pStyle w:val="BodyText"/>
        <w:rPr>
          <w:b/>
        </w:rPr>
      </w:pPr>
    </w:p>
    <w:p w14:paraId="7E3379C1" w14:textId="77777777" w:rsidR="009D19DF" w:rsidRPr="005A3BF9" w:rsidRDefault="009D19DF" w:rsidP="009D19DF">
      <w:pPr>
        <w:pStyle w:val="Question"/>
        <w:rPr>
          <w:b/>
        </w:rPr>
      </w:pPr>
      <w:r w:rsidRPr="005A3BF9">
        <w:t>F5</w:t>
      </w:r>
      <w:r w:rsidRPr="005A3BF9">
        <w:tab/>
      </w:r>
      <w:r>
        <w:t>(</w:t>
      </w:r>
      <w:r w:rsidRPr="004B4D7E">
        <w:rPr>
          <w:rStyle w:val="ProgInstructChar"/>
        </w:rPr>
        <w:t>CATI:</w:t>
      </w:r>
      <w:r w:rsidRPr="005A3BF9">
        <w:t xml:space="preserve"> I am going to read out</w:t>
      </w:r>
      <w:r>
        <w:t>) (CAWI: Next is)</w:t>
      </w:r>
      <w:r w:rsidRPr="005A3BF9">
        <w:t xml:space="preserve"> a list of things that people do when looking for a job. As I read each of them please </w:t>
      </w:r>
      <w:r>
        <w:t xml:space="preserve">(CATI: </w:t>
      </w:r>
      <w:r w:rsidRPr="005A3BF9">
        <w:t>tell me</w:t>
      </w:r>
      <w:r>
        <w:t>) (CAWI: indicate)</w:t>
      </w:r>
      <w:r w:rsidRPr="005A3BF9">
        <w:t xml:space="preserve"> which, if any, you have done </w:t>
      </w:r>
      <w:r w:rsidRPr="00F7133D">
        <w:rPr>
          <w:b/>
        </w:rPr>
        <w:t>in the last four weeks</w:t>
      </w:r>
      <w:r w:rsidRPr="005A3BF9">
        <w:t>.</w:t>
      </w:r>
    </w:p>
    <w:p w14:paraId="17D2CE49" w14:textId="77777777" w:rsidR="009D19DF" w:rsidRDefault="009D19DF" w:rsidP="009D19DF">
      <w:pPr>
        <w:pStyle w:val="Question"/>
      </w:pPr>
      <w:r w:rsidRPr="005A3BF9">
        <w:tab/>
      </w:r>
    </w:p>
    <w:p w14:paraId="0D409306" w14:textId="77777777" w:rsidR="009D19DF" w:rsidRDefault="009D19DF" w:rsidP="009D19DF">
      <w:pPr>
        <w:pStyle w:val="Quesapproach"/>
        <w:rPr>
          <w:rStyle w:val="ProgInstructChar"/>
          <w:b w:val="0"/>
          <w:caps w:val="0"/>
        </w:rPr>
      </w:pPr>
      <w:r w:rsidRPr="004B4D7E">
        <w:rPr>
          <w:rStyle w:val="ProgInstructChar"/>
        </w:rPr>
        <w:t>read out</w:t>
      </w:r>
    </w:p>
    <w:p w14:paraId="0155121E" w14:textId="77777777" w:rsidR="009D19DF" w:rsidRPr="00CD507B" w:rsidRDefault="009D19DF" w:rsidP="00CD507B">
      <w:pPr>
        <w:pStyle w:val="ProgInstruct"/>
        <w:ind w:hanging="142"/>
        <w:rPr>
          <w:b w:val="0"/>
        </w:rPr>
      </w:pPr>
      <w:r w:rsidRPr="00CD507B">
        <w:rPr>
          <w:rStyle w:val="ProgInstructChar"/>
          <w:rFonts w:ascii="Arial" w:hAnsi="Arial"/>
          <w:b/>
          <w:caps/>
        </w:rPr>
        <w:t>multicode</w:t>
      </w:r>
    </w:p>
    <w:p w14:paraId="37A4C092" w14:textId="77777777" w:rsidR="009D19DF" w:rsidRPr="005A3BF9" w:rsidRDefault="009D19DF" w:rsidP="009D19DF">
      <w:pPr>
        <w:pStyle w:val="Responseset0"/>
        <w:rPr>
          <w:b/>
        </w:rPr>
      </w:pPr>
      <w:r>
        <w:t>a</w:t>
      </w:r>
      <w:r>
        <w:tab/>
      </w:r>
      <w:r w:rsidRPr="005A3BF9">
        <w:t>Been registered with Centrelink as a jobseeker</w:t>
      </w:r>
    </w:p>
    <w:p w14:paraId="467C794E" w14:textId="77777777" w:rsidR="009D19DF" w:rsidRPr="005A3BF9" w:rsidRDefault="009D19DF" w:rsidP="009D19DF">
      <w:pPr>
        <w:pStyle w:val="Responseset0"/>
        <w:rPr>
          <w:b/>
        </w:rPr>
      </w:pPr>
      <w:r>
        <w:t>b</w:t>
      </w:r>
      <w:r>
        <w:tab/>
      </w:r>
      <w:r w:rsidRPr="005A3BF9">
        <w:t>Checked or registered with an employment agency</w:t>
      </w:r>
    </w:p>
    <w:p w14:paraId="30468997" w14:textId="77777777" w:rsidR="009D19DF" w:rsidRPr="005A3BF9" w:rsidRDefault="009D19DF" w:rsidP="009D19DF">
      <w:pPr>
        <w:pStyle w:val="Responseset0"/>
        <w:rPr>
          <w:b/>
        </w:rPr>
      </w:pPr>
      <w:r>
        <w:t>c</w:t>
      </w:r>
      <w:r>
        <w:tab/>
      </w:r>
      <w:r w:rsidRPr="005A3BF9">
        <w:t>Looked at advertisements for jobs in a newspaper, on a noticeboard, or on the internet</w:t>
      </w:r>
    </w:p>
    <w:p w14:paraId="1D19410C" w14:textId="77777777" w:rsidR="009D19DF" w:rsidRPr="005A3BF9" w:rsidRDefault="009D19DF" w:rsidP="009D19DF">
      <w:pPr>
        <w:pStyle w:val="Responseset0"/>
        <w:ind w:left="1134" w:hanging="425"/>
        <w:rPr>
          <w:b/>
        </w:rPr>
      </w:pPr>
      <w:r>
        <w:t>d</w:t>
      </w:r>
      <w:r>
        <w:tab/>
      </w:r>
      <w:r w:rsidRPr="005A3BF9">
        <w:t>Answered an advertisement for a job in a newspaper, on a noticeboard or on the internet</w:t>
      </w:r>
    </w:p>
    <w:p w14:paraId="6CE11F01" w14:textId="77777777" w:rsidR="009D19DF" w:rsidRPr="005A3BF9" w:rsidRDefault="009D19DF" w:rsidP="009D19DF">
      <w:pPr>
        <w:pStyle w:val="Responseset0"/>
        <w:rPr>
          <w:b/>
        </w:rPr>
      </w:pPr>
      <w:r>
        <w:t>e</w:t>
      </w:r>
      <w:r>
        <w:tab/>
      </w:r>
      <w:r w:rsidRPr="005A3BF9">
        <w:t>Contacted friends or relatives about a job</w:t>
      </w:r>
    </w:p>
    <w:p w14:paraId="136F6BAB" w14:textId="77777777" w:rsidR="009D19DF" w:rsidRPr="005A3BF9" w:rsidRDefault="009D19DF" w:rsidP="009D19DF">
      <w:pPr>
        <w:pStyle w:val="Responseset0"/>
        <w:rPr>
          <w:b/>
        </w:rPr>
      </w:pPr>
      <w:r>
        <w:t>f</w:t>
      </w:r>
      <w:r>
        <w:tab/>
      </w:r>
      <w:r w:rsidRPr="005A3BF9">
        <w:t>Written, phoned, or approached an employer about a job</w:t>
      </w:r>
    </w:p>
    <w:p w14:paraId="34822DCD" w14:textId="77777777" w:rsidR="009D19DF" w:rsidRPr="005A3BF9" w:rsidRDefault="009D19DF" w:rsidP="009D19DF">
      <w:pPr>
        <w:pStyle w:val="Responseset0"/>
        <w:rPr>
          <w:b/>
        </w:rPr>
      </w:pPr>
      <w:r>
        <w:t>g</w:t>
      </w:r>
      <w:r>
        <w:tab/>
      </w:r>
      <w:r w:rsidRPr="005A3BF9">
        <w:t>Had an interview with an employer</w:t>
      </w:r>
    </w:p>
    <w:p w14:paraId="0123F189" w14:textId="77777777" w:rsidR="009D19DF" w:rsidRPr="005A3BF9" w:rsidRDefault="009D19DF" w:rsidP="009D19DF">
      <w:pPr>
        <w:pStyle w:val="Responseset0"/>
        <w:rPr>
          <w:b/>
        </w:rPr>
      </w:pPr>
      <w:r>
        <w:t>h</w:t>
      </w:r>
      <w:r>
        <w:tab/>
      </w:r>
      <w:r w:rsidRPr="005A3BF9">
        <w:t>Advertised or tendered for work, including on the internet</w:t>
      </w:r>
    </w:p>
    <w:p w14:paraId="5AF5C300" w14:textId="77777777" w:rsidR="009D19DF" w:rsidRPr="005A3BF9" w:rsidRDefault="009D19DF" w:rsidP="009D19DF">
      <w:pPr>
        <w:pStyle w:val="Responseset0"/>
        <w:rPr>
          <w:b/>
        </w:rPr>
      </w:pPr>
      <w:r>
        <w:t>i</w:t>
      </w:r>
      <w:r>
        <w:tab/>
      </w:r>
      <w:r w:rsidRPr="005A3BF9">
        <w:t>Asked school or another organisation for advice</w:t>
      </w:r>
    </w:p>
    <w:p w14:paraId="2146B39D" w14:textId="77777777" w:rsidR="009D19DF" w:rsidRDefault="009D19DF" w:rsidP="009D19DF">
      <w:pPr>
        <w:pStyle w:val="Responseset0"/>
      </w:pPr>
      <w:r>
        <w:t>j</w:t>
      </w:r>
      <w:r>
        <w:tab/>
      </w:r>
      <w:r w:rsidRPr="005A3BF9">
        <w:t>Taken steps to purchase or start your own business</w:t>
      </w:r>
    </w:p>
    <w:p w14:paraId="30656075" w14:textId="77777777" w:rsidR="009D19DF" w:rsidRDefault="009D19DF" w:rsidP="009D19DF">
      <w:pPr>
        <w:pStyle w:val="Responseset0"/>
      </w:pPr>
      <w:r>
        <w:t>k</w:t>
      </w:r>
      <w:r>
        <w:tab/>
        <w:t>(DO NOT READ) None of these</w:t>
      </w:r>
    </w:p>
    <w:p w14:paraId="3C323ADA" w14:textId="77777777" w:rsidR="009D19DF" w:rsidRPr="005A3BF9" w:rsidRDefault="009D19DF" w:rsidP="009D19DF">
      <w:pPr>
        <w:pStyle w:val="Responseset0"/>
        <w:rPr>
          <w:b/>
        </w:rPr>
      </w:pPr>
    </w:p>
    <w:p w14:paraId="6E088892" w14:textId="77777777" w:rsidR="009D19DF" w:rsidRDefault="009D19DF" w:rsidP="009D19DF">
      <w:pPr>
        <w:pStyle w:val="ProgInstruct"/>
      </w:pPr>
    </w:p>
    <w:p w14:paraId="586C3EE6" w14:textId="77777777" w:rsidR="009D19DF" w:rsidRPr="005A3BF9" w:rsidRDefault="009D19DF" w:rsidP="009D19DF">
      <w:pPr>
        <w:pStyle w:val="Question"/>
        <w:rPr>
          <w:b/>
        </w:rPr>
      </w:pPr>
      <w:r w:rsidRPr="005A3BF9">
        <w:t>F6</w:t>
      </w:r>
      <w:r w:rsidRPr="005A3BF9">
        <w:tab/>
        <w:t>Next are some problems that people can have when looking for work. For each of them please (</w:t>
      </w:r>
      <w:r w:rsidRPr="004B4D7E">
        <w:rPr>
          <w:rStyle w:val="ProgInstructChar"/>
        </w:rPr>
        <w:t>CATI:</w:t>
      </w:r>
      <w:r w:rsidRPr="005A3BF9">
        <w:t xml:space="preserve"> tell me / </w:t>
      </w:r>
      <w:r w:rsidRPr="004B4D7E">
        <w:rPr>
          <w:rStyle w:val="ProgInstructChar"/>
        </w:rPr>
        <w:t>CAWI:</w:t>
      </w:r>
      <w:r w:rsidRPr="005A3BF9">
        <w:t xml:space="preserve"> indicate) whether it has been a problem for you when looking for work.</w:t>
      </w:r>
    </w:p>
    <w:p w14:paraId="4BB5F31E" w14:textId="190806CA" w:rsidR="009D19DF" w:rsidRPr="00951E5D" w:rsidRDefault="00951E5D" w:rsidP="009D19DF">
      <w:pPr>
        <w:pStyle w:val="Quesapproach"/>
      </w:pPr>
      <w:r w:rsidRPr="00951E5D">
        <w:rPr>
          <w:caps w:val="0"/>
        </w:rPr>
        <w:t>READ OUT</w:t>
      </w:r>
    </w:p>
    <w:p w14:paraId="1E3C9F84" w14:textId="77777777" w:rsidR="009D19DF" w:rsidRPr="006B7C6C" w:rsidRDefault="009D19DF" w:rsidP="006B7C6C">
      <w:pPr>
        <w:pStyle w:val="ProgInstruct"/>
        <w:ind w:hanging="142"/>
        <w:rPr>
          <w:b w:val="0"/>
        </w:rPr>
      </w:pPr>
      <w:r w:rsidRPr="006B7C6C">
        <w:rPr>
          <w:rStyle w:val="ProgInstructChar"/>
          <w:rFonts w:ascii="Arial" w:hAnsi="Arial"/>
          <w:b/>
          <w:caps/>
        </w:rPr>
        <w:t>multicode</w:t>
      </w:r>
    </w:p>
    <w:p w14:paraId="16C047B9" w14:textId="77777777" w:rsidR="009D19DF" w:rsidRPr="005A3BF9" w:rsidRDefault="009D19DF" w:rsidP="009D19DF">
      <w:pPr>
        <w:pStyle w:val="Responseset0"/>
        <w:rPr>
          <w:b/>
        </w:rPr>
      </w:pPr>
      <w:r>
        <w:t>a</w:t>
      </w:r>
      <w:r>
        <w:tab/>
      </w:r>
      <w:r w:rsidRPr="005A3BF9">
        <w:t>A health problem or some disability</w:t>
      </w:r>
    </w:p>
    <w:p w14:paraId="698C4398" w14:textId="77777777" w:rsidR="009D19DF" w:rsidRPr="005A3BF9" w:rsidRDefault="009D19DF" w:rsidP="009D19DF">
      <w:pPr>
        <w:pStyle w:val="Responseset0"/>
        <w:rPr>
          <w:b/>
        </w:rPr>
      </w:pPr>
      <w:r>
        <w:t>b</w:t>
      </w:r>
      <w:r>
        <w:tab/>
      </w:r>
      <w:r w:rsidRPr="005A3BF9">
        <w:t>Problems with childcare</w:t>
      </w:r>
    </w:p>
    <w:p w14:paraId="450A11AF" w14:textId="77777777" w:rsidR="009D19DF" w:rsidRPr="005A3BF9" w:rsidRDefault="009D19DF" w:rsidP="009D19DF">
      <w:pPr>
        <w:pStyle w:val="Responseset0"/>
        <w:rPr>
          <w:b/>
        </w:rPr>
      </w:pPr>
      <w:r>
        <w:t>c</w:t>
      </w:r>
      <w:r>
        <w:tab/>
      </w:r>
      <w:r w:rsidRPr="005A3BF9">
        <w:t>Not having suitable transport</w:t>
      </w:r>
    </w:p>
    <w:p w14:paraId="2E553CE5" w14:textId="77777777" w:rsidR="009D19DF" w:rsidRPr="005A3BF9" w:rsidRDefault="009D19DF" w:rsidP="009D19DF">
      <w:pPr>
        <w:pStyle w:val="Responseset0"/>
        <w:rPr>
          <w:b/>
        </w:rPr>
      </w:pPr>
      <w:r>
        <w:t>d</w:t>
      </w:r>
      <w:r>
        <w:tab/>
      </w:r>
      <w:r w:rsidRPr="005A3BF9">
        <w:t>Not having enough or the right kind of education or training</w:t>
      </w:r>
    </w:p>
    <w:p w14:paraId="170DDA43" w14:textId="77777777" w:rsidR="009D19DF" w:rsidRPr="005A3BF9" w:rsidRDefault="009D19DF" w:rsidP="009D19DF">
      <w:pPr>
        <w:pStyle w:val="Responseset0"/>
        <w:rPr>
          <w:b/>
        </w:rPr>
      </w:pPr>
      <w:r>
        <w:t>e</w:t>
      </w:r>
      <w:r>
        <w:tab/>
      </w:r>
      <w:r w:rsidRPr="005A3BF9">
        <w:t>A lack of work experience</w:t>
      </w:r>
    </w:p>
    <w:p w14:paraId="097AF13E" w14:textId="77777777" w:rsidR="009D19DF" w:rsidRPr="005A3BF9" w:rsidRDefault="009D19DF" w:rsidP="009D19DF">
      <w:pPr>
        <w:pStyle w:val="Responseset0"/>
        <w:rPr>
          <w:b/>
        </w:rPr>
      </w:pPr>
      <w:r>
        <w:t>f</w:t>
      </w:r>
      <w:r>
        <w:tab/>
      </w:r>
      <w:r w:rsidRPr="005A3BF9">
        <w:t>Age, gender or other discrimination</w:t>
      </w:r>
    </w:p>
    <w:p w14:paraId="4C859424" w14:textId="77777777" w:rsidR="009D19DF" w:rsidRPr="005A3BF9" w:rsidRDefault="009D19DF" w:rsidP="009D19DF">
      <w:pPr>
        <w:pStyle w:val="Responseset0"/>
        <w:rPr>
          <w:b/>
        </w:rPr>
      </w:pPr>
      <w:r>
        <w:t>g</w:t>
      </w:r>
      <w:r>
        <w:tab/>
      </w:r>
      <w:r w:rsidRPr="005A3BF9">
        <w:t>The work hours were not suitable</w:t>
      </w:r>
    </w:p>
    <w:p w14:paraId="3B9100E5" w14:textId="77777777" w:rsidR="009D19DF" w:rsidRPr="005A3BF9" w:rsidRDefault="009D19DF" w:rsidP="009D19DF">
      <w:pPr>
        <w:pStyle w:val="Responseset0"/>
        <w:rPr>
          <w:b/>
        </w:rPr>
      </w:pPr>
      <w:r>
        <w:t>h</w:t>
      </w:r>
      <w:r>
        <w:tab/>
      </w:r>
      <w:r w:rsidRPr="005A3BF9">
        <w:t>There weren’t enough jobs available</w:t>
      </w:r>
    </w:p>
    <w:p w14:paraId="44DC2689" w14:textId="77777777" w:rsidR="009D19DF" w:rsidRPr="005A3BF9" w:rsidRDefault="009D19DF" w:rsidP="009D19DF">
      <w:pPr>
        <w:pStyle w:val="Responseset0"/>
        <w:rPr>
          <w:b/>
        </w:rPr>
      </w:pPr>
      <w:r>
        <w:t>i</w:t>
      </w:r>
      <w:r>
        <w:tab/>
      </w:r>
      <w:r w:rsidRPr="005A3BF9">
        <w:t>Your reading and writing skills</w:t>
      </w:r>
    </w:p>
    <w:p w14:paraId="4CBF2B56" w14:textId="77777777" w:rsidR="009D19DF" w:rsidRPr="005A3BF9" w:rsidRDefault="009D19DF" w:rsidP="009D19DF">
      <w:pPr>
        <w:pStyle w:val="Responseset0"/>
        <w:rPr>
          <w:b/>
        </w:rPr>
      </w:pPr>
      <w:r>
        <w:t>j</w:t>
      </w:r>
      <w:r>
        <w:tab/>
      </w:r>
      <w:r w:rsidRPr="005A3BF9">
        <w:t>Your interview skills</w:t>
      </w:r>
    </w:p>
    <w:p w14:paraId="5CEE6CB7" w14:textId="77777777" w:rsidR="009D19DF" w:rsidRPr="005A3BF9" w:rsidRDefault="009D19DF" w:rsidP="009D19DF">
      <w:pPr>
        <w:pStyle w:val="Responseset0"/>
        <w:rPr>
          <w:b/>
        </w:rPr>
      </w:pPr>
      <w:r>
        <w:t>k</w:t>
      </w:r>
      <w:r>
        <w:tab/>
      </w:r>
      <w:r w:rsidRPr="005A3BF9">
        <w:t>Your maths or numeracy skills</w:t>
      </w:r>
    </w:p>
    <w:p w14:paraId="41CD8697" w14:textId="77777777" w:rsidR="009D19DF" w:rsidRPr="005A3BF9" w:rsidRDefault="009D19DF" w:rsidP="009D19DF">
      <w:pPr>
        <w:pStyle w:val="Responseset0"/>
        <w:rPr>
          <w:b/>
        </w:rPr>
      </w:pPr>
      <w:r>
        <w:t>l</w:t>
      </w:r>
      <w:r>
        <w:tab/>
      </w:r>
      <w:r w:rsidRPr="005A3BF9">
        <w:t>A lack of confidence</w:t>
      </w:r>
    </w:p>
    <w:p w14:paraId="04B12E18" w14:textId="77777777" w:rsidR="009D19DF" w:rsidRDefault="009D19DF" w:rsidP="009D19DF">
      <w:pPr>
        <w:pStyle w:val="Responseset0"/>
      </w:pPr>
      <w:r>
        <w:t>m</w:t>
      </w:r>
      <w:r>
        <w:tab/>
      </w:r>
      <w:r w:rsidRPr="005A3BF9">
        <w:t>Your language or communication skills</w:t>
      </w:r>
    </w:p>
    <w:p w14:paraId="1C41FD07" w14:textId="77777777" w:rsidR="009D19DF" w:rsidRDefault="009D19DF" w:rsidP="009D19DF">
      <w:pPr>
        <w:pStyle w:val="Responseset0"/>
      </w:pPr>
      <w:r>
        <w:t>n</w:t>
      </w:r>
      <w:r>
        <w:tab/>
        <w:t>(DO NOT READ) None of these</w:t>
      </w:r>
    </w:p>
    <w:p w14:paraId="2A94B2C3" w14:textId="77777777" w:rsidR="009D19DF" w:rsidRPr="005A3BF9" w:rsidRDefault="009D19DF" w:rsidP="009D19DF">
      <w:pPr>
        <w:pStyle w:val="BodyText"/>
        <w:rPr>
          <w:b/>
        </w:rPr>
      </w:pPr>
    </w:p>
    <w:p w14:paraId="259AA5AE" w14:textId="77777777" w:rsidR="009D19DF" w:rsidRPr="005A3BF9" w:rsidRDefault="009D19DF" w:rsidP="009D19DF">
      <w:pPr>
        <w:pStyle w:val="Question"/>
        <w:keepNext/>
        <w:rPr>
          <w:b/>
        </w:rPr>
      </w:pPr>
      <w:r w:rsidRPr="005A3BF9">
        <w:t>F7</w:t>
      </w:r>
      <w:r w:rsidRPr="005A3BF9">
        <w:tab/>
        <w:t>Since [</w:t>
      </w:r>
      <w:r w:rsidRPr="004B4D7E">
        <w:rPr>
          <w:rStyle w:val="ProgInstructChar"/>
        </w:rPr>
        <w:t>IN2016=01 [</w:t>
      </w:r>
      <w:r>
        <w:rPr>
          <w:rStyle w:val="ProgInstructChar"/>
        </w:rPr>
        <w:t>MTH AND YR OF LAST INTV.</w:t>
      </w:r>
      <w:r w:rsidRPr="004B4D7E">
        <w:rPr>
          <w:rStyle w:val="ProgInstructChar"/>
        </w:rPr>
        <w:t>] / IN2016 MISSING 1st OCT 2016</w:t>
      </w:r>
      <w:r w:rsidRPr="005A3BF9">
        <w:t>], have you refused a job that was offered to you?</w:t>
      </w:r>
    </w:p>
    <w:p w14:paraId="38D2B896" w14:textId="77777777" w:rsidR="009D19DF" w:rsidRPr="005A3BF9" w:rsidRDefault="009D19DF" w:rsidP="009D19DF">
      <w:pPr>
        <w:pStyle w:val="Responseset0"/>
        <w:rPr>
          <w:b/>
        </w:rPr>
      </w:pPr>
      <w:r>
        <w:t>01</w:t>
      </w:r>
      <w:r>
        <w:tab/>
      </w:r>
      <w:r w:rsidRPr="005A3BF9">
        <w:t>Yes</w:t>
      </w:r>
    </w:p>
    <w:p w14:paraId="07002B10" w14:textId="77777777" w:rsidR="009D19DF" w:rsidRPr="005A3BF9" w:rsidRDefault="009D19DF" w:rsidP="009D19DF">
      <w:pPr>
        <w:pStyle w:val="Responseset0"/>
        <w:tabs>
          <w:tab w:val="left" w:pos="5670"/>
        </w:tabs>
        <w:rPr>
          <w:b/>
        </w:rPr>
      </w:pPr>
      <w:r w:rsidRPr="005A3BF9">
        <w:t>02</w:t>
      </w:r>
      <w:r>
        <w:tab/>
        <w:t xml:space="preserve">No </w:t>
      </w:r>
      <w:r>
        <w:tab/>
      </w:r>
      <w:r w:rsidRPr="004B4D7E">
        <w:rPr>
          <w:rStyle w:val="ProgInstructChar"/>
          <w:rFonts w:eastAsiaTheme="minorEastAsia"/>
        </w:rPr>
        <w:t>GO TO FA1</w:t>
      </w:r>
    </w:p>
    <w:p w14:paraId="2C80ACC0" w14:textId="77777777" w:rsidR="009D19DF" w:rsidRPr="005A3BF9" w:rsidRDefault="009D19DF" w:rsidP="009D19DF">
      <w:pPr>
        <w:pStyle w:val="BodyText"/>
        <w:rPr>
          <w:b/>
        </w:rPr>
      </w:pPr>
    </w:p>
    <w:p w14:paraId="5F701478" w14:textId="77777777" w:rsidR="009D19DF" w:rsidRDefault="009D19DF" w:rsidP="009D19DF">
      <w:pPr>
        <w:pStyle w:val="Question"/>
      </w:pPr>
    </w:p>
    <w:p w14:paraId="69CE2DD0" w14:textId="77777777" w:rsidR="009D19DF" w:rsidRDefault="009D19DF" w:rsidP="009D19DF">
      <w:pPr>
        <w:pStyle w:val="Question"/>
      </w:pPr>
      <w:r w:rsidRPr="005A3BF9">
        <w:lastRenderedPageBreak/>
        <w:t>F8</w:t>
      </w:r>
      <w:r w:rsidRPr="005A3BF9">
        <w:tab/>
        <w:t xml:space="preserve">Why did you refuse? </w:t>
      </w:r>
    </w:p>
    <w:p w14:paraId="25C065D2" w14:textId="77777777" w:rsidR="009D19DF" w:rsidRDefault="009D19DF" w:rsidP="009D19DF">
      <w:pPr>
        <w:pStyle w:val="Question"/>
        <w:ind w:firstLine="0"/>
      </w:pPr>
      <w:r>
        <w:t>CATI: If more than one reason, probe for the main reason</w:t>
      </w:r>
    </w:p>
    <w:p w14:paraId="610EFA49" w14:textId="77777777" w:rsidR="009D19DF" w:rsidRPr="005A3BF9" w:rsidRDefault="009D19DF" w:rsidP="009D19DF">
      <w:pPr>
        <w:pStyle w:val="Question"/>
        <w:ind w:firstLine="0"/>
        <w:rPr>
          <w:b/>
        </w:rPr>
      </w:pPr>
      <w:r>
        <w:t xml:space="preserve">CAWI: </w:t>
      </w:r>
      <w:r w:rsidRPr="005A3BF9">
        <w:t>(Select the main reason below)</w:t>
      </w:r>
    </w:p>
    <w:p w14:paraId="16A4A9EC" w14:textId="77777777" w:rsidR="009D19DF" w:rsidRPr="005A3BF9" w:rsidRDefault="009D19DF" w:rsidP="009D19DF">
      <w:pPr>
        <w:pStyle w:val="Quesapproach"/>
        <w:rPr>
          <w:b/>
        </w:rPr>
      </w:pPr>
      <w:r>
        <w:t>PROMPT IF NECESSAY</w:t>
      </w:r>
    </w:p>
    <w:p w14:paraId="46178FB0" w14:textId="77777777" w:rsidR="009D19DF" w:rsidRPr="005A3BF9" w:rsidRDefault="009D19DF" w:rsidP="009D19DF">
      <w:pPr>
        <w:pStyle w:val="Responseset0"/>
        <w:rPr>
          <w:b/>
        </w:rPr>
      </w:pPr>
      <w:r w:rsidRPr="005A3BF9">
        <w:t>01</w:t>
      </w:r>
      <w:r>
        <w:tab/>
      </w:r>
      <w:r w:rsidRPr="005A3BF9">
        <w:t>Wages offered were too low</w:t>
      </w:r>
    </w:p>
    <w:p w14:paraId="10F01B52" w14:textId="77777777" w:rsidR="009D19DF" w:rsidRPr="005A3BF9" w:rsidRDefault="009D19DF" w:rsidP="009D19DF">
      <w:pPr>
        <w:pStyle w:val="Responseset0"/>
        <w:rPr>
          <w:b/>
        </w:rPr>
      </w:pPr>
      <w:r w:rsidRPr="005A3BF9">
        <w:t>02</w:t>
      </w:r>
      <w:r>
        <w:tab/>
      </w:r>
      <w:r w:rsidRPr="005A3BF9">
        <w:t>Work was not interesting</w:t>
      </w:r>
    </w:p>
    <w:p w14:paraId="6654DE19" w14:textId="77777777" w:rsidR="009D19DF" w:rsidRPr="005A3BF9" w:rsidRDefault="009D19DF" w:rsidP="009D19DF">
      <w:pPr>
        <w:pStyle w:val="Responseset0"/>
        <w:rPr>
          <w:b/>
        </w:rPr>
      </w:pPr>
      <w:r w:rsidRPr="005A3BF9">
        <w:t>03</w:t>
      </w:r>
      <w:r>
        <w:tab/>
      </w:r>
      <w:r w:rsidRPr="005A3BF9">
        <w:t>Location was not convenient</w:t>
      </w:r>
    </w:p>
    <w:p w14:paraId="60D93F98" w14:textId="77777777" w:rsidR="009D19DF" w:rsidRPr="005A3BF9" w:rsidRDefault="009D19DF" w:rsidP="009D19DF">
      <w:pPr>
        <w:pStyle w:val="Responseset0"/>
        <w:rPr>
          <w:b/>
        </w:rPr>
      </w:pPr>
      <w:r w:rsidRPr="005A3BF9">
        <w:t>04</w:t>
      </w:r>
      <w:r>
        <w:tab/>
      </w:r>
      <w:r w:rsidRPr="005A3BF9">
        <w:t>Work would not match my level of qualifications</w:t>
      </w:r>
    </w:p>
    <w:p w14:paraId="0969943F" w14:textId="77777777" w:rsidR="009D19DF" w:rsidRPr="005A3BF9" w:rsidRDefault="009D19DF" w:rsidP="009D19DF">
      <w:pPr>
        <w:pStyle w:val="Responseset0"/>
        <w:rPr>
          <w:b/>
        </w:rPr>
      </w:pPr>
      <w:r w:rsidRPr="005A3BF9">
        <w:t>0</w:t>
      </w:r>
      <w:r>
        <w:t>5</w:t>
      </w:r>
      <w:r>
        <w:tab/>
      </w:r>
      <w:r w:rsidRPr="005A3BF9">
        <w:t>Work would require too few hours</w:t>
      </w:r>
    </w:p>
    <w:p w14:paraId="3268E930" w14:textId="77777777" w:rsidR="009D19DF" w:rsidRPr="005A3BF9" w:rsidRDefault="009D19DF" w:rsidP="009D19DF">
      <w:pPr>
        <w:pStyle w:val="Responseset0"/>
        <w:rPr>
          <w:b/>
        </w:rPr>
      </w:pPr>
      <w:r w:rsidRPr="005A3BF9">
        <w:t>06</w:t>
      </w:r>
      <w:r>
        <w:tab/>
      </w:r>
      <w:r w:rsidRPr="005A3BF9">
        <w:t>Work would require too many hours</w:t>
      </w:r>
    </w:p>
    <w:p w14:paraId="7DC6A808" w14:textId="77777777" w:rsidR="009D19DF" w:rsidRPr="005A3BF9" w:rsidRDefault="009D19DF" w:rsidP="009D19DF">
      <w:pPr>
        <w:pStyle w:val="Responseset0"/>
        <w:rPr>
          <w:b/>
        </w:rPr>
      </w:pPr>
      <w:r w:rsidRPr="005A3BF9">
        <w:t>07</w:t>
      </w:r>
      <w:r>
        <w:tab/>
      </w:r>
      <w:r w:rsidRPr="005A3BF9">
        <w:t>Waiting for a better job offer</w:t>
      </w:r>
    </w:p>
    <w:p w14:paraId="492933B1" w14:textId="77777777" w:rsidR="009D19DF" w:rsidRPr="005A3BF9" w:rsidRDefault="009D19DF" w:rsidP="009D19DF">
      <w:pPr>
        <w:pStyle w:val="Responseset0"/>
        <w:rPr>
          <w:b/>
        </w:rPr>
      </w:pPr>
      <w:r w:rsidRPr="005A3BF9">
        <w:t>08</w:t>
      </w:r>
      <w:r>
        <w:tab/>
      </w:r>
      <w:r w:rsidRPr="005A3BF9">
        <w:t>There was no contract length offered or contract length was too short</w:t>
      </w:r>
    </w:p>
    <w:p w14:paraId="4CB0DFA6" w14:textId="77777777" w:rsidR="009D19DF" w:rsidRPr="005A3BF9" w:rsidRDefault="009D19DF" w:rsidP="009D19DF">
      <w:pPr>
        <w:pStyle w:val="Responseset0"/>
        <w:rPr>
          <w:b/>
        </w:rPr>
      </w:pPr>
      <w:r>
        <w:t>09</w:t>
      </w:r>
      <w:r>
        <w:tab/>
      </w:r>
      <w:r w:rsidRPr="005A3BF9">
        <w:t>Saw no possibilities for advancement</w:t>
      </w:r>
    </w:p>
    <w:p w14:paraId="3880AEAF" w14:textId="77777777" w:rsidR="009D19DF" w:rsidRPr="005A3BF9" w:rsidRDefault="009D19DF" w:rsidP="009D19DF">
      <w:pPr>
        <w:pStyle w:val="Responseset0"/>
        <w:rPr>
          <w:b/>
        </w:rPr>
      </w:pPr>
      <w:r>
        <w:t>95</w:t>
      </w:r>
      <w:r>
        <w:tab/>
        <w:t>Other (SPECIFY)</w:t>
      </w:r>
    </w:p>
    <w:p w14:paraId="3BBA3F13" w14:textId="77777777" w:rsidR="009D19DF" w:rsidRDefault="009D19DF" w:rsidP="009D19DF">
      <w:pPr>
        <w:pStyle w:val="ProgInstruct"/>
      </w:pPr>
    </w:p>
    <w:p w14:paraId="73128B06" w14:textId="77777777" w:rsidR="009D19DF" w:rsidRDefault="009D19DF" w:rsidP="009D19DF">
      <w:pPr>
        <w:rPr>
          <w:rFonts w:ascii="Arial Bold" w:hAnsi="Arial Bold" w:cs="Arial"/>
          <w:b/>
          <w:caps/>
          <w:color w:val="262626" w:themeColor="text1" w:themeTint="D9"/>
        </w:rPr>
      </w:pPr>
      <w:r>
        <w:br w:type="page"/>
      </w:r>
    </w:p>
    <w:p w14:paraId="296C5E31" w14:textId="77777777" w:rsidR="009D19DF" w:rsidRPr="005A3BF9" w:rsidRDefault="009D19DF" w:rsidP="009D19DF">
      <w:pPr>
        <w:pStyle w:val="Heading"/>
      </w:pPr>
      <w:r w:rsidRPr="005A3BF9">
        <w:lastRenderedPageBreak/>
        <w:t>GIG WORK</w:t>
      </w:r>
    </w:p>
    <w:p w14:paraId="3D663EC4" w14:textId="77777777" w:rsidR="009D19DF" w:rsidRDefault="009D19DF" w:rsidP="009D19DF">
      <w:pPr>
        <w:pStyle w:val="BodyText"/>
        <w:ind w:hanging="720"/>
        <w:rPr>
          <w:b/>
        </w:rPr>
      </w:pPr>
    </w:p>
    <w:p w14:paraId="1682AB30" w14:textId="77777777" w:rsidR="009D19DF" w:rsidRPr="005A3BF9" w:rsidRDefault="009D19DF" w:rsidP="009D19DF">
      <w:pPr>
        <w:pStyle w:val="BodyText"/>
        <w:ind w:hanging="720"/>
        <w:rPr>
          <w:b/>
        </w:rPr>
      </w:pPr>
      <w:r>
        <w:rPr>
          <w:b/>
        </w:rPr>
        <w:t>ASK ALL</w:t>
      </w:r>
    </w:p>
    <w:p w14:paraId="2DEE1CF1" w14:textId="77777777" w:rsidR="009D19DF" w:rsidRPr="005A3BF9" w:rsidRDefault="009D19DF" w:rsidP="009D19DF">
      <w:pPr>
        <w:pStyle w:val="Question"/>
        <w:rPr>
          <w:b/>
        </w:rPr>
      </w:pPr>
      <w:r w:rsidRPr="005A3BF9">
        <w:t>FA1</w:t>
      </w:r>
      <w:r w:rsidRPr="005A3BF9">
        <w:tab/>
      </w:r>
      <w:r>
        <w:t>GIG work is a type of job where workers don’t have set hours, and you get paid per task or assignment rather than receiving an hourly or weekly wage. Examples of GIG work include Uber, Freelancer, delivering goods or doing online tasks, and completing surveys for pay.</w:t>
      </w:r>
    </w:p>
    <w:p w14:paraId="22D90E7D" w14:textId="77777777" w:rsidR="009D19DF" w:rsidRPr="005A3BF9" w:rsidRDefault="009D19DF" w:rsidP="009D19DF">
      <w:pPr>
        <w:pStyle w:val="Question"/>
        <w:rPr>
          <w:b/>
        </w:rPr>
      </w:pPr>
      <w:r w:rsidRPr="005A3BF9">
        <w:tab/>
        <w:t>Since [</w:t>
      </w:r>
      <w:r w:rsidRPr="00E8387D">
        <w:rPr>
          <w:rStyle w:val="ProgInstructChar"/>
        </w:rPr>
        <w:t>IN2016=01</w:t>
      </w:r>
      <w:r w:rsidRPr="005A3BF9">
        <w:t xml:space="preserve"> your last interview on [</w:t>
      </w:r>
      <w:r>
        <w:rPr>
          <w:rStyle w:val="ProgInstructChar"/>
        </w:rPr>
        <w:t>MTH AND YR OF LAST INTV.</w:t>
      </w:r>
      <w:r w:rsidRPr="005A3BF9">
        <w:t xml:space="preserve">] / </w:t>
      </w:r>
      <w:r w:rsidRPr="00E8387D">
        <w:rPr>
          <w:rStyle w:val="ProgInstructChar"/>
        </w:rPr>
        <w:t>IN2016 MISSING</w:t>
      </w:r>
      <w:r w:rsidRPr="005A3BF9">
        <w:t xml:space="preserve"> 1</w:t>
      </w:r>
      <w:r w:rsidRPr="005A3BF9">
        <w:rPr>
          <w:vertAlign w:val="superscript"/>
        </w:rPr>
        <w:t>st</w:t>
      </w:r>
      <w:r w:rsidRPr="005A3BF9">
        <w:t xml:space="preserve"> OCT 2016], have you earned money by taking on GIG jobs?</w:t>
      </w:r>
    </w:p>
    <w:p w14:paraId="7C0D8914" w14:textId="77777777" w:rsidR="009D19DF" w:rsidRPr="005A3BF9" w:rsidRDefault="009D19DF" w:rsidP="009D19DF">
      <w:pPr>
        <w:pStyle w:val="Responseset0"/>
        <w:rPr>
          <w:b/>
        </w:rPr>
      </w:pPr>
      <w:r w:rsidRPr="005A3BF9">
        <w:t>01</w:t>
      </w:r>
      <w:r>
        <w:tab/>
      </w:r>
      <w:r w:rsidRPr="005A3BF9">
        <w:t>Yes</w:t>
      </w:r>
    </w:p>
    <w:p w14:paraId="2E50C2E5" w14:textId="77777777" w:rsidR="009D19DF" w:rsidRPr="005A3BF9" w:rsidRDefault="009D19DF" w:rsidP="009D19DF">
      <w:pPr>
        <w:pStyle w:val="Responseset0"/>
        <w:tabs>
          <w:tab w:val="left" w:pos="5670"/>
        </w:tabs>
        <w:rPr>
          <w:b/>
        </w:rPr>
      </w:pPr>
      <w:r w:rsidRPr="005A3BF9">
        <w:t>02</w:t>
      </w:r>
      <w:r>
        <w:tab/>
        <w:t>No</w:t>
      </w:r>
      <w:r>
        <w:tab/>
      </w:r>
      <w:r w:rsidRPr="00E8387D">
        <w:rPr>
          <w:rStyle w:val="ProgInstructChar"/>
          <w:rFonts w:eastAsiaTheme="minorEastAsia"/>
        </w:rPr>
        <w:t>GO TO FB1</w:t>
      </w:r>
    </w:p>
    <w:p w14:paraId="6B51A421" w14:textId="77777777" w:rsidR="009D19DF" w:rsidRPr="005A3BF9" w:rsidRDefault="009D19DF" w:rsidP="009D19DF">
      <w:pPr>
        <w:pStyle w:val="BodyText"/>
        <w:ind w:hanging="720"/>
        <w:rPr>
          <w:b/>
        </w:rPr>
      </w:pPr>
    </w:p>
    <w:p w14:paraId="36127722" w14:textId="77777777" w:rsidR="009D19DF" w:rsidRPr="005A3BF9" w:rsidRDefault="009D19DF" w:rsidP="009D19DF">
      <w:pPr>
        <w:pStyle w:val="ProgInstruct"/>
      </w:pPr>
      <w:r w:rsidRPr="005A3BF9">
        <w:t>PRE FA2</w:t>
      </w:r>
    </w:p>
    <w:p w14:paraId="5CE22FB5" w14:textId="77777777" w:rsidR="00E46159" w:rsidRDefault="009D19DF" w:rsidP="009D19DF">
      <w:pPr>
        <w:pStyle w:val="ProgInstruct"/>
      </w:pPr>
      <w:r w:rsidRPr="005A3BF9">
        <w:t xml:space="preserve">IF CURRENTLY WORKING (D5 ANSWERED) OR ALREADY REPORTED HAVING A JOB </w:t>
      </w:r>
    </w:p>
    <w:p w14:paraId="7D71119D" w14:textId="61C1A4F5" w:rsidR="009D19DF" w:rsidRPr="005A3BF9" w:rsidRDefault="009D19DF" w:rsidP="009D19DF">
      <w:pPr>
        <w:pStyle w:val="ProgInstruct"/>
      </w:pPr>
      <w:r w:rsidRPr="005A3BF9">
        <w:t>SINCE LAST INTERVIEW (D32&gt;0), GO TO FA2</w:t>
      </w:r>
    </w:p>
    <w:p w14:paraId="75BDB210" w14:textId="77777777" w:rsidR="009D19DF" w:rsidRPr="005A3BF9" w:rsidRDefault="009D19DF" w:rsidP="009D19DF">
      <w:pPr>
        <w:pStyle w:val="ProgInstruct"/>
      </w:pPr>
      <w:r w:rsidRPr="005A3BF9">
        <w:t>ELSE GO TO FA3</w:t>
      </w:r>
    </w:p>
    <w:p w14:paraId="0964FDBC" w14:textId="77777777" w:rsidR="009D19DF" w:rsidRPr="005A3BF9" w:rsidRDefault="009D19DF" w:rsidP="009D19DF">
      <w:pPr>
        <w:pStyle w:val="BodyText"/>
        <w:ind w:hanging="720"/>
        <w:rPr>
          <w:b/>
        </w:rPr>
      </w:pPr>
    </w:p>
    <w:p w14:paraId="0266DAC2" w14:textId="77777777" w:rsidR="009D19DF" w:rsidRPr="005A3BF9" w:rsidRDefault="009D19DF" w:rsidP="009D19DF">
      <w:pPr>
        <w:pStyle w:val="Question"/>
        <w:rPr>
          <w:b/>
        </w:rPr>
      </w:pPr>
      <w:r w:rsidRPr="005A3BF9">
        <w:t>FA2</w:t>
      </w:r>
      <w:r w:rsidRPr="005A3BF9">
        <w:tab/>
      </w:r>
      <w:r w:rsidRPr="00E8387D">
        <w:rPr>
          <w:rStyle w:val="ProgInstructChar"/>
        </w:rPr>
        <w:t>CATI:</w:t>
      </w:r>
      <w:r w:rsidRPr="005A3BF9">
        <w:t xml:space="preserve"> Is the job </w:t>
      </w:r>
      <w:r>
        <w:t xml:space="preserve">([D5=01] </w:t>
      </w:r>
      <w:r w:rsidRPr="005A3BF9">
        <w:t>the same one</w:t>
      </w:r>
      <w:r>
        <w:t xml:space="preserve"> / [D5=02] one of the jobs)</w:t>
      </w:r>
      <w:r w:rsidRPr="005A3BF9">
        <w:t xml:space="preserve"> that you have told me about previously?</w:t>
      </w:r>
    </w:p>
    <w:p w14:paraId="3EE30690" w14:textId="77777777" w:rsidR="009D19DF" w:rsidRPr="005A3BF9" w:rsidRDefault="009D19DF" w:rsidP="009D19DF">
      <w:pPr>
        <w:pStyle w:val="Question"/>
        <w:rPr>
          <w:b/>
        </w:rPr>
      </w:pPr>
      <w:r w:rsidRPr="005A3BF9">
        <w:tab/>
      </w:r>
      <w:r w:rsidRPr="00E8387D">
        <w:rPr>
          <w:rStyle w:val="ProgInstructChar"/>
        </w:rPr>
        <w:t>CAWI:</w:t>
      </w:r>
      <w:r w:rsidRPr="005A3BF9">
        <w:t xml:space="preserve"> Is this </w:t>
      </w:r>
      <w:r>
        <w:t xml:space="preserve">([D5=1] </w:t>
      </w:r>
      <w:r w:rsidRPr="005A3BF9">
        <w:t>the same job</w:t>
      </w:r>
      <w:r>
        <w:t xml:space="preserve"> / [D5=02] one of the jobs)</w:t>
      </w:r>
      <w:r w:rsidRPr="005A3BF9">
        <w:t xml:space="preserve"> that you have already described?</w:t>
      </w:r>
    </w:p>
    <w:p w14:paraId="267FA419" w14:textId="77777777" w:rsidR="009D19DF" w:rsidRPr="00E8387D" w:rsidRDefault="009D19DF" w:rsidP="009D19DF">
      <w:pPr>
        <w:pStyle w:val="Responseset0"/>
        <w:tabs>
          <w:tab w:val="left" w:pos="5670"/>
        </w:tabs>
        <w:rPr>
          <w:rStyle w:val="ProgInstructChar"/>
          <w:rFonts w:eastAsiaTheme="minorEastAsia"/>
        </w:rPr>
      </w:pPr>
      <w:r w:rsidRPr="005A3BF9">
        <w:t>01</w:t>
      </w:r>
      <w:r>
        <w:tab/>
        <w:t>Yes</w:t>
      </w:r>
      <w:r>
        <w:tab/>
      </w:r>
      <w:r w:rsidRPr="00E8387D">
        <w:rPr>
          <w:rStyle w:val="ProgInstructChar"/>
          <w:rFonts w:eastAsiaTheme="minorEastAsia"/>
        </w:rPr>
        <w:t>GO TO FA4</w:t>
      </w:r>
    </w:p>
    <w:p w14:paraId="09C71F23" w14:textId="77777777" w:rsidR="009D19DF" w:rsidRPr="005A3BF9" w:rsidRDefault="009D19DF" w:rsidP="009D19DF">
      <w:pPr>
        <w:pStyle w:val="Responseset0"/>
        <w:rPr>
          <w:b/>
        </w:rPr>
      </w:pPr>
      <w:r w:rsidRPr="005A3BF9">
        <w:t>02</w:t>
      </w:r>
      <w:r>
        <w:tab/>
      </w:r>
      <w:r w:rsidRPr="005A3BF9">
        <w:t>No</w:t>
      </w:r>
    </w:p>
    <w:p w14:paraId="37024334" w14:textId="77777777" w:rsidR="009D19DF" w:rsidRPr="005A3BF9" w:rsidRDefault="009D19DF" w:rsidP="009D19DF">
      <w:pPr>
        <w:pStyle w:val="BodyText"/>
        <w:ind w:hanging="720"/>
        <w:rPr>
          <w:b/>
        </w:rPr>
      </w:pPr>
    </w:p>
    <w:p w14:paraId="6CD8F249" w14:textId="77777777" w:rsidR="009D19DF" w:rsidRPr="005A3BF9" w:rsidRDefault="009D19DF" w:rsidP="009D19DF">
      <w:pPr>
        <w:pStyle w:val="Question"/>
        <w:rPr>
          <w:b/>
        </w:rPr>
      </w:pPr>
      <w:r w:rsidRPr="005A3BF9">
        <w:t>FA3</w:t>
      </w:r>
      <w:r w:rsidRPr="005A3BF9">
        <w:tab/>
        <w:t>What sorts of GIG jobs or tasks have you performed since [</w:t>
      </w:r>
      <w:r w:rsidRPr="00E8387D">
        <w:rPr>
          <w:rStyle w:val="ProgInstructChar"/>
        </w:rPr>
        <w:t>IN2016=01 [</w:t>
      </w:r>
      <w:r>
        <w:rPr>
          <w:rStyle w:val="ProgInstructChar"/>
        </w:rPr>
        <w:t>MTH AND YR OF LAST INTV.</w:t>
      </w:r>
      <w:r w:rsidRPr="00E8387D">
        <w:rPr>
          <w:rStyle w:val="ProgInstructChar"/>
        </w:rPr>
        <w:t>] / IN2016 MISSING 1st OCT 2016</w:t>
      </w:r>
      <w:r w:rsidRPr="005A3BF9">
        <w:t>]?</w:t>
      </w:r>
    </w:p>
    <w:p w14:paraId="59D3D6E6" w14:textId="77777777" w:rsidR="009D19DF" w:rsidRDefault="009D19DF" w:rsidP="009D19DF">
      <w:pPr>
        <w:pStyle w:val="Quesapproach"/>
      </w:pPr>
      <w:r>
        <w:t>PROMPT IF NECESSARY</w:t>
      </w:r>
    </w:p>
    <w:p w14:paraId="2EE8237A" w14:textId="784A948E" w:rsidR="009D19DF" w:rsidRPr="005A3BF9" w:rsidRDefault="006759A3" w:rsidP="006759A3">
      <w:pPr>
        <w:pStyle w:val="ProgInstruct"/>
        <w:ind w:hanging="142"/>
      </w:pPr>
      <w:r>
        <w:t>MULTICODE</w:t>
      </w:r>
    </w:p>
    <w:p w14:paraId="1AA5C4B5" w14:textId="77777777" w:rsidR="009D19DF" w:rsidRPr="005A3BF9" w:rsidRDefault="009D19DF" w:rsidP="009D19DF">
      <w:pPr>
        <w:pStyle w:val="Responseset0"/>
        <w:rPr>
          <w:b/>
        </w:rPr>
      </w:pPr>
      <w:r>
        <w:t>a</w:t>
      </w:r>
      <w:r>
        <w:tab/>
      </w:r>
      <w:r w:rsidRPr="005A3BF9">
        <w:t>Shopping for or delivering household items</w:t>
      </w:r>
    </w:p>
    <w:p w14:paraId="64780EDF" w14:textId="77777777" w:rsidR="009D19DF" w:rsidRPr="005A3BF9" w:rsidRDefault="009D19DF" w:rsidP="009D19DF">
      <w:pPr>
        <w:pStyle w:val="Responseset0"/>
        <w:ind w:left="1134" w:hanging="425"/>
        <w:rPr>
          <w:b/>
        </w:rPr>
      </w:pPr>
      <w:r>
        <w:t>b</w:t>
      </w:r>
      <w:r>
        <w:tab/>
      </w:r>
      <w:r w:rsidRPr="005A3BF9">
        <w:t>Performing tasks online (like completing surveys or adding Google AdSense to your YouTube channel)</w:t>
      </w:r>
    </w:p>
    <w:p w14:paraId="6CDF66E9" w14:textId="77777777" w:rsidR="009D19DF" w:rsidRPr="005A3BF9" w:rsidRDefault="009D19DF" w:rsidP="009D19DF">
      <w:pPr>
        <w:pStyle w:val="Responseset0"/>
        <w:rPr>
          <w:b/>
        </w:rPr>
      </w:pPr>
      <w:r>
        <w:t>c</w:t>
      </w:r>
      <w:r>
        <w:tab/>
      </w:r>
      <w:r w:rsidRPr="005A3BF9">
        <w:t>Cleaning someone’s home or doing laundry</w:t>
      </w:r>
    </w:p>
    <w:p w14:paraId="517BFA0C" w14:textId="77777777" w:rsidR="009D19DF" w:rsidRPr="005A3BF9" w:rsidRDefault="009D19DF" w:rsidP="009D19DF">
      <w:pPr>
        <w:pStyle w:val="Responseset0"/>
        <w:rPr>
          <w:b/>
        </w:rPr>
      </w:pPr>
      <w:r>
        <w:t>d</w:t>
      </w:r>
      <w:r>
        <w:tab/>
      </w:r>
      <w:r w:rsidRPr="005A3BF9">
        <w:t>Driving for a ride-hailing app (such as Uber)</w:t>
      </w:r>
    </w:p>
    <w:p w14:paraId="1C346C83" w14:textId="77777777" w:rsidR="009D19DF" w:rsidRPr="005A3BF9" w:rsidRDefault="009D19DF" w:rsidP="009D19DF">
      <w:pPr>
        <w:pStyle w:val="Responseset0"/>
        <w:rPr>
          <w:b/>
        </w:rPr>
      </w:pPr>
      <w:r>
        <w:t>e</w:t>
      </w:r>
      <w:r>
        <w:tab/>
        <w:t>Other (SPECIFY)</w:t>
      </w:r>
    </w:p>
    <w:p w14:paraId="2233A260" w14:textId="77777777" w:rsidR="009D19DF" w:rsidRPr="005A3BF9" w:rsidRDefault="009D19DF" w:rsidP="009D19DF">
      <w:pPr>
        <w:pStyle w:val="BodyText"/>
        <w:rPr>
          <w:b/>
        </w:rPr>
      </w:pPr>
    </w:p>
    <w:p w14:paraId="31E90CF9" w14:textId="77777777" w:rsidR="009D19DF" w:rsidRDefault="009D19DF" w:rsidP="009D19DF">
      <w:pPr>
        <w:pStyle w:val="Question"/>
      </w:pPr>
      <w:r w:rsidRPr="005A3BF9">
        <w:t>FA4</w:t>
      </w:r>
      <w:r w:rsidRPr="005A3BF9">
        <w:tab/>
        <w:t>Which of the following statements best describes the income you’ve earned</w:t>
      </w:r>
      <w:r>
        <w:t xml:space="preserve"> from this work?</w:t>
      </w:r>
    </w:p>
    <w:p w14:paraId="54A38CF7" w14:textId="77777777" w:rsidR="009D19DF" w:rsidRPr="005A3BF9" w:rsidRDefault="009D19DF" w:rsidP="009D19DF">
      <w:pPr>
        <w:pStyle w:val="Quesapproach"/>
        <w:rPr>
          <w:b/>
        </w:rPr>
      </w:pPr>
      <w:r>
        <w:t>READ OUT</w:t>
      </w:r>
    </w:p>
    <w:p w14:paraId="2163B7C6" w14:textId="77777777" w:rsidR="009D19DF" w:rsidRPr="005A3BF9" w:rsidRDefault="009D19DF" w:rsidP="009D19DF">
      <w:pPr>
        <w:pStyle w:val="Responseset0"/>
        <w:rPr>
          <w:b/>
        </w:rPr>
      </w:pPr>
      <w:r w:rsidRPr="005A3BF9">
        <w:t>01</w:t>
      </w:r>
      <w:r>
        <w:tab/>
      </w:r>
      <w:r w:rsidRPr="005A3BF9">
        <w:t>It has been essential for meeting my basic needs</w:t>
      </w:r>
    </w:p>
    <w:p w14:paraId="098DEAD2" w14:textId="77777777" w:rsidR="009D19DF" w:rsidRPr="005A3BF9" w:rsidRDefault="009D19DF" w:rsidP="009D19DF">
      <w:pPr>
        <w:pStyle w:val="Responseset0"/>
        <w:rPr>
          <w:b/>
        </w:rPr>
      </w:pPr>
      <w:r w:rsidRPr="005A3BF9">
        <w:t>02</w:t>
      </w:r>
      <w:r>
        <w:tab/>
      </w:r>
      <w:r w:rsidRPr="005A3BF9">
        <w:t>It has been an important component of my budget, but not essential</w:t>
      </w:r>
    </w:p>
    <w:p w14:paraId="24761D22" w14:textId="77777777" w:rsidR="009D19DF" w:rsidRPr="005A3BF9" w:rsidRDefault="009D19DF" w:rsidP="009D19DF">
      <w:pPr>
        <w:pStyle w:val="Responseset0"/>
        <w:rPr>
          <w:b/>
        </w:rPr>
      </w:pPr>
      <w:r w:rsidRPr="005A3BF9">
        <w:t>03</w:t>
      </w:r>
      <w:r>
        <w:tab/>
      </w:r>
      <w:r w:rsidRPr="005A3BF9">
        <w:t>It has been nice to have, but I could live comfortably without it</w:t>
      </w:r>
    </w:p>
    <w:p w14:paraId="62486695" w14:textId="77777777" w:rsidR="009D19DF" w:rsidRDefault="009D19DF" w:rsidP="009D19DF">
      <w:pPr>
        <w:pStyle w:val="ProgInstruct"/>
      </w:pPr>
    </w:p>
    <w:p w14:paraId="0E945C0A" w14:textId="77777777" w:rsidR="009D19DF" w:rsidRDefault="009D19DF" w:rsidP="009D19DF">
      <w:pPr>
        <w:pStyle w:val="ProgInstruct"/>
      </w:pPr>
    </w:p>
    <w:p w14:paraId="6C9BB369" w14:textId="77777777" w:rsidR="009D19DF" w:rsidRDefault="009D19DF" w:rsidP="009D19DF">
      <w:pPr>
        <w:pStyle w:val="ProgInstruct"/>
      </w:pPr>
    </w:p>
    <w:p w14:paraId="2C3EC3CC" w14:textId="77777777" w:rsidR="009D19DF" w:rsidRPr="005A3BF9" w:rsidRDefault="009D19DF" w:rsidP="009D19DF">
      <w:pPr>
        <w:pStyle w:val="Question"/>
        <w:rPr>
          <w:b/>
        </w:rPr>
      </w:pPr>
      <w:r w:rsidRPr="005A3BF9">
        <w:t>FA5</w:t>
      </w:r>
      <w:r w:rsidRPr="005A3BF9">
        <w:tab/>
        <w:t>Which of the following are reasons why you have done this type of work?</w:t>
      </w:r>
    </w:p>
    <w:p w14:paraId="7EEA3E4D" w14:textId="77777777" w:rsidR="009D19DF" w:rsidRDefault="009D19DF" w:rsidP="009D19DF">
      <w:pPr>
        <w:pStyle w:val="Quesapproach"/>
      </w:pPr>
      <w:r>
        <w:t>READ OUT</w:t>
      </w:r>
    </w:p>
    <w:p w14:paraId="7B64FDF7" w14:textId="77777777" w:rsidR="009D19DF" w:rsidRPr="005A3BF9" w:rsidRDefault="009D19DF" w:rsidP="009D19DF">
      <w:pPr>
        <w:pStyle w:val="RespSetInstruction"/>
      </w:pPr>
      <w:r>
        <w:lastRenderedPageBreak/>
        <w:t>multicode</w:t>
      </w:r>
    </w:p>
    <w:p w14:paraId="6C6FDF71" w14:textId="77777777" w:rsidR="009D19DF" w:rsidRPr="005A3BF9" w:rsidRDefault="009D19DF" w:rsidP="009D19DF">
      <w:pPr>
        <w:pStyle w:val="Responseset0"/>
        <w:ind w:left="1134" w:hanging="425"/>
        <w:rPr>
          <w:b/>
        </w:rPr>
      </w:pPr>
      <w:r>
        <w:t>a</w:t>
      </w:r>
      <w:r>
        <w:tab/>
      </w:r>
      <w:r w:rsidRPr="005A3BF9">
        <w:t>You needed to be able to control your own schedule due to school, child care or other obligations</w:t>
      </w:r>
    </w:p>
    <w:p w14:paraId="1ADBF5DA" w14:textId="77777777" w:rsidR="009D19DF" w:rsidRPr="005A3BF9" w:rsidRDefault="009D19DF" w:rsidP="009D19DF">
      <w:pPr>
        <w:pStyle w:val="Responseset0"/>
        <w:rPr>
          <w:b/>
        </w:rPr>
      </w:pPr>
      <w:r>
        <w:t>b</w:t>
      </w:r>
      <w:r>
        <w:tab/>
      </w:r>
      <w:r w:rsidRPr="005A3BF9">
        <w:t>It helped to fill in gaps or fluctuations in your other sources of income</w:t>
      </w:r>
    </w:p>
    <w:p w14:paraId="03737328" w14:textId="77777777" w:rsidR="009D19DF" w:rsidRPr="005A3BF9" w:rsidRDefault="009D19DF" w:rsidP="009D19DF">
      <w:pPr>
        <w:pStyle w:val="Responseset0"/>
        <w:rPr>
          <w:b/>
        </w:rPr>
      </w:pPr>
      <w:r>
        <w:t>c</w:t>
      </w:r>
      <w:r>
        <w:tab/>
      </w:r>
      <w:r w:rsidRPr="005A3BF9">
        <w:t>To gain work experience for future job opportunities</w:t>
      </w:r>
    </w:p>
    <w:p w14:paraId="7F157987" w14:textId="77777777" w:rsidR="009D19DF" w:rsidRPr="005A3BF9" w:rsidRDefault="009D19DF" w:rsidP="009D19DF">
      <w:pPr>
        <w:pStyle w:val="Responseset0"/>
        <w:rPr>
          <w:b/>
        </w:rPr>
      </w:pPr>
      <w:r>
        <w:t>d</w:t>
      </w:r>
      <w:r>
        <w:tab/>
      </w:r>
      <w:r w:rsidRPr="005A3BF9">
        <w:t>For fun, or to do something with your spare time</w:t>
      </w:r>
    </w:p>
    <w:p w14:paraId="75E4327D" w14:textId="77777777" w:rsidR="009D19DF" w:rsidRPr="005A3BF9" w:rsidRDefault="009D19DF" w:rsidP="009D19DF">
      <w:pPr>
        <w:pStyle w:val="Responseset0"/>
        <w:rPr>
          <w:b/>
        </w:rPr>
      </w:pPr>
      <w:r>
        <w:t>e</w:t>
      </w:r>
      <w:r>
        <w:tab/>
      </w:r>
      <w:r w:rsidRPr="005A3BF9">
        <w:t>Because there have not been many other job opportunities in your area</w:t>
      </w:r>
    </w:p>
    <w:p w14:paraId="4E71EEC1" w14:textId="77777777" w:rsidR="009D19DF" w:rsidRPr="005A3BF9" w:rsidRDefault="009D19DF" w:rsidP="009D19DF">
      <w:pPr>
        <w:pStyle w:val="Responseset0"/>
        <w:rPr>
          <w:b/>
        </w:rPr>
      </w:pPr>
      <w:r>
        <w:t>f</w:t>
      </w:r>
      <w:r>
        <w:tab/>
      </w:r>
      <w:r w:rsidRPr="005A3BF9">
        <w:t>Was there any other reason why you have done</w:t>
      </w:r>
      <w:r>
        <w:t xml:space="preserve"> this type of work? (SPECIFY)</w:t>
      </w:r>
    </w:p>
    <w:p w14:paraId="03E13A02" w14:textId="77777777" w:rsidR="009D19DF" w:rsidRPr="005A3BF9" w:rsidRDefault="009D19DF" w:rsidP="009D19DF">
      <w:pPr>
        <w:pStyle w:val="BodyText"/>
        <w:rPr>
          <w:b/>
        </w:rPr>
      </w:pPr>
    </w:p>
    <w:p w14:paraId="727B14AC" w14:textId="77777777" w:rsidR="009D19DF" w:rsidRPr="005A3BF9" w:rsidRDefault="009D19DF" w:rsidP="009D19DF">
      <w:pPr>
        <w:pStyle w:val="ProgInstruct"/>
      </w:pPr>
      <w:r w:rsidRPr="005A3BF9">
        <w:t>PRE FA6</w:t>
      </w:r>
    </w:p>
    <w:p w14:paraId="76D5024B" w14:textId="77777777" w:rsidR="009D19DF" w:rsidRPr="005A3BF9" w:rsidRDefault="009D19DF" w:rsidP="009D19DF">
      <w:pPr>
        <w:pStyle w:val="ProgInstruct"/>
      </w:pPr>
      <w:r w:rsidRPr="005A3BF9">
        <w:t>IF SAME JOB AS DESCRIBED PREVIOUSLY (FA2=01), GO TO FB1</w:t>
      </w:r>
    </w:p>
    <w:p w14:paraId="64C5E22B" w14:textId="77777777" w:rsidR="009D19DF" w:rsidRPr="005A3BF9" w:rsidRDefault="009D19DF" w:rsidP="009D19DF">
      <w:pPr>
        <w:pStyle w:val="ProgInstruct"/>
      </w:pPr>
      <w:r w:rsidRPr="005A3BF9">
        <w:t xml:space="preserve">ELSE CONTINUE </w:t>
      </w:r>
    </w:p>
    <w:p w14:paraId="16826D41" w14:textId="77777777" w:rsidR="009D19DF" w:rsidRPr="005A3BF9" w:rsidRDefault="009D19DF" w:rsidP="009D19DF">
      <w:pPr>
        <w:pStyle w:val="BodyText"/>
        <w:ind w:hanging="720"/>
        <w:rPr>
          <w:b/>
        </w:rPr>
      </w:pPr>
    </w:p>
    <w:p w14:paraId="24A62417" w14:textId="77777777" w:rsidR="009D19DF" w:rsidRDefault="009D19DF" w:rsidP="009D19DF">
      <w:pPr>
        <w:pStyle w:val="Question"/>
      </w:pPr>
      <w:r w:rsidRPr="005A3BF9">
        <w:t>FA6</w:t>
      </w:r>
      <w:r w:rsidRPr="005A3BF9">
        <w:tab/>
        <w:t>How much have you usually received from this type of work?</w:t>
      </w:r>
    </w:p>
    <w:p w14:paraId="14C35927" w14:textId="77777777" w:rsidR="009D19DF" w:rsidRDefault="009D19DF" w:rsidP="009D19DF">
      <w:pPr>
        <w:pStyle w:val="Question"/>
      </w:pPr>
      <w:r>
        <w:tab/>
        <w:t>[CATI: INTERVIEWER NOTE: IF ‘DON’T KNOW’ PROBE FOR BEST ESTIMATE’]</w:t>
      </w:r>
    </w:p>
    <w:p w14:paraId="253FFBFF" w14:textId="77777777" w:rsidR="009D19DF" w:rsidRPr="005A3BF9" w:rsidRDefault="009D19DF" w:rsidP="009D19DF">
      <w:pPr>
        <w:pStyle w:val="Question"/>
        <w:rPr>
          <w:b/>
        </w:rPr>
      </w:pPr>
      <w:r>
        <w:tab/>
        <w:t xml:space="preserve">[CAWI: </w:t>
      </w:r>
      <w:r>
        <w:rPr>
          <w:i/>
        </w:rPr>
        <w:t>If you’re not sure, please give your best estimate.  You’ll be able to specify your income as hourly, weekly etc. at the next question]</w:t>
      </w:r>
      <w:r>
        <w:t xml:space="preserve"> </w:t>
      </w:r>
    </w:p>
    <w:p w14:paraId="22B31C69" w14:textId="77777777" w:rsidR="009D19DF" w:rsidRPr="005A3BF9" w:rsidRDefault="009D19DF" w:rsidP="009D19DF">
      <w:pPr>
        <w:pStyle w:val="Quesapproach"/>
        <w:rPr>
          <w:b/>
        </w:rPr>
      </w:pPr>
      <w:r w:rsidRPr="005A3BF9">
        <w:t>Enter dollar amount</w:t>
      </w:r>
    </w:p>
    <w:p w14:paraId="4C55B984" w14:textId="77777777" w:rsidR="009D19DF" w:rsidRPr="005A3BF9" w:rsidRDefault="009D19DF" w:rsidP="009D19DF">
      <w:pPr>
        <w:pStyle w:val="Responseset0"/>
        <w:rPr>
          <w:b/>
        </w:rPr>
      </w:pPr>
      <w:r w:rsidRPr="005A3BF9">
        <w:t>&lt;Integer 0 to 1,000,000&gt;</w:t>
      </w:r>
    </w:p>
    <w:p w14:paraId="0FBAE0D6" w14:textId="77777777" w:rsidR="009D19DF" w:rsidRDefault="009D19DF" w:rsidP="009D19DF">
      <w:pPr>
        <w:pStyle w:val="BodyText"/>
        <w:ind w:hanging="720"/>
        <w:rPr>
          <w:b/>
        </w:rPr>
      </w:pPr>
    </w:p>
    <w:p w14:paraId="0F502A17" w14:textId="77777777" w:rsidR="009D19DF" w:rsidRPr="005A3BF9" w:rsidRDefault="009D19DF" w:rsidP="009D19DF">
      <w:pPr>
        <w:pStyle w:val="BodyText"/>
        <w:ind w:hanging="720"/>
        <w:rPr>
          <w:b/>
        </w:rPr>
      </w:pPr>
      <w:r>
        <w:rPr>
          <w:b/>
        </w:rPr>
        <w:t>IF FA6=0 (No income) GO TO FB1</w:t>
      </w:r>
    </w:p>
    <w:p w14:paraId="116B7E9D" w14:textId="77777777" w:rsidR="009D19DF" w:rsidRDefault="009D19DF" w:rsidP="009D19DF">
      <w:pPr>
        <w:pStyle w:val="Question"/>
      </w:pPr>
      <w:r w:rsidRPr="005A3BF9">
        <w:t>FA7</w:t>
      </w:r>
      <w:r w:rsidRPr="005A3BF9">
        <w:tab/>
        <w:t>What period does that cover?</w:t>
      </w:r>
    </w:p>
    <w:p w14:paraId="63E500BC" w14:textId="77777777" w:rsidR="009D19DF" w:rsidRDefault="009D19DF" w:rsidP="009D19DF">
      <w:pPr>
        <w:pStyle w:val="Quesapproach"/>
      </w:pPr>
      <w:r>
        <w:t>PROMPT IF NECESSARY</w:t>
      </w:r>
    </w:p>
    <w:p w14:paraId="635A12DF" w14:textId="77777777" w:rsidR="009D19DF" w:rsidRPr="005A3BF9" w:rsidRDefault="009D19DF" w:rsidP="009D19DF">
      <w:pPr>
        <w:pStyle w:val="Responseset0"/>
        <w:rPr>
          <w:b/>
        </w:rPr>
      </w:pPr>
      <w:r w:rsidRPr="005A3BF9">
        <w:t>01</w:t>
      </w:r>
      <w:r>
        <w:tab/>
      </w:r>
      <w:r w:rsidRPr="005A3BF9">
        <w:t>Per occasion/task/session</w:t>
      </w:r>
    </w:p>
    <w:p w14:paraId="1192E868" w14:textId="77777777" w:rsidR="009D19DF" w:rsidRPr="005A3BF9" w:rsidRDefault="009D19DF" w:rsidP="009D19DF">
      <w:pPr>
        <w:pStyle w:val="Responseset0"/>
        <w:rPr>
          <w:b/>
        </w:rPr>
      </w:pPr>
      <w:r w:rsidRPr="005A3BF9">
        <w:t>02</w:t>
      </w:r>
      <w:r>
        <w:tab/>
      </w:r>
      <w:r w:rsidRPr="005A3BF9">
        <w:t>Hourly</w:t>
      </w:r>
    </w:p>
    <w:p w14:paraId="4BEA86C4" w14:textId="77777777" w:rsidR="009D19DF" w:rsidRPr="005A3BF9" w:rsidRDefault="009D19DF" w:rsidP="009D19DF">
      <w:pPr>
        <w:pStyle w:val="Responseset0"/>
        <w:rPr>
          <w:b/>
        </w:rPr>
      </w:pPr>
      <w:r w:rsidRPr="005A3BF9">
        <w:t>03</w:t>
      </w:r>
      <w:r>
        <w:tab/>
      </w:r>
      <w:r w:rsidRPr="005A3BF9">
        <w:t>Weekly</w:t>
      </w:r>
    </w:p>
    <w:p w14:paraId="7F40F4C0" w14:textId="77777777" w:rsidR="009D19DF" w:rsidRPr="005A3BF9" w:rsidRDefault="009D19DF" w:rsidP="009D19DF">
      <w:pPr>
        <w:pStyle w:val="Responseset0"/>
        <w:rPr>
          <w:b/>
        </w:rPr>
      </w:pPr>
      <w:r w:rsidRPr="005A3BF9">
        <w:t>04</w:t>
      </w:r>
      <w:r>
        <w:tab/>
      </w:r>
      <w:r w:rsidRPr="005A3BF9">
        <w:t>Fortnightly</w:t>
      </w:r>
    </w:p>
    <w:p w14:paraId="79FA6B00" w14:textId="77777777" w:rsidR="009D19DF" w:rsidRPr="005A3BF9" w:rsidRDefault="009D19DF" w:rsidP="009D19DF">
      <w:pPr>
        <w:pStyle w:val="Responseset0"/>
        <w:rPr>
          <w:b/>
        </w:rPr>
      </w:pPr>
      <w:r w:rsidRPr="005A3BF9">
        <w:t>05</w:t>
      </w:r>
      <w:r>
        <w:tab/>
      </w:r>
      <w:r w:rsidRPr="005A3BF9">
        <w:t>Four weeks</w:t>
      </w:r>
    </w:p>
    <w:p w14:paraId="16E7C594" w14:textId="77777777" w:rsidR="009D19DF" w:rsidRPr="005A3BF9" w:rsidRDefault="009D19DF" w:rsidP="009D19DF">
      <w:pPr>
        <w:pStyle w:val="Responseset0"/>
        <w:rPr>
          <w:b/>
        </w:rPr>
      </w:pPr>
      <w:r w:rsidRPr="005A3BF9">
        <w:t>06</w:t>
      </w:r>
      <w:r>
        <w:tab/>
      </w:r>
      <w:r w:rsidRPr="005A3BF9">
        <w:t>Calendar month</w:t>
      </w:r>
    </w:p>
    <w:p w14:paraId="54938BDE" w14:textId="77777777" w:rsidR="009D19DF" w:rsidRPr="005A3BF9" w:rsidRDefault="009D19DF" w:rsidP="009D19DF">
      <w:pPr>
        <w:pStyle w:val="Responseset0"/>
        <w:rPr>
          <w:b/>
        </w:rPr>
      </w:pPr>
      <w:r w:rsidRPr="005A3BF9">
        <w:t>07</w:t>
      </w:r>
      <w:r>
        <w:tab/>
      </w:r>
      <w:r w:rsidRPr="005A3BF9">
        <w:t>Quarterly</w:t>
      </w:r>
    </w:p>
    <w:p w14:paraId="3B6999F7" w14:textId="77777777" w:rsidR="009D19DF" w:rsidRPr="005A3BF9" w:rsidRDefault="009D19DF" w:rsidP="009D19DF">
      <w:pPr>
        <w:pStyle w:val="Responseset0"/>
        <w:rPr>
          <w:b/>
        </w:rPr>
      </w:pPr>
      <w:r w:rsidRPr="005A3BF9">
        <w:t>08</w:t>
      </w:r>
      <w:r>
        <w:tab/>
      </w:r>
      <w:r w:rsidRPr="005A3BF9">
        <w:t>Yearly</w:t>
      </w:r>
    </w:p>
    <w:p w14:paraId="5D447C29" w14:textId="77777777" w:rsidR="009D19DF" w:rsidRPr="005A3BF9" w:rsidRDefault="009D19DF" w:rsidP="009D19DF">
      <w:pPr>
        <w:pStyle w:val="Responseset0"/>
        <w:rPr>
          <w:b/>
        </w:rPr>
      </w:pPr>
      <w:r w:rsidRPr="005A3BF9">
        <w:t>95</w:t>
      </w:r>
      <w:r>
        <w:tab/>
        <w:t>Other (SPECIFY)</w:t>
      </w:r>
    </w:p>
    <w:p w14:paraId="275C0C29" w14:textId="77777777" w:rsidR="009D19DF" w:rsidRDefault="009D19DF" w:rsidP="009D19DF">
      <w:pPr>
        <w:pStyle w:val="ProgInstruct"/>
      </w:pPr>
    </w:p>
    <w:p w14:paraId="114B3D84" w14:textId="77777777" w:rsidR="009D19DF" w:rsidRDefault="009D19DF" w:rsidP="009D19DF">
      <w:pPr>
        <w:rPr>
          <w:rFonts w:ascii="Arial" w:eastAsia="Times New Roman" w:hAnsi="Arial" w:cs="Times New Roman"/>
          <w:color w:val="404040" w:themeColor="text1" w:themeTint="BF"/>
          <w:sz w:val="28"/>
          <w:szCs w:val="20"/>
          <w:lang w:eastAsia="en-US"/>
        </w:rPr>
      </w:pPr>
      <w:r>
        <w:rPr>
          <w:sz w:val="28"/>
        </w:rPr>
        <w:br w:type="page"/>
      </w:r>
    </w:p>
    <w:p w14:paraId="0E83A269" w14:textId="77777777" w:rsidR="009D19DF" w:rsidRPr="005A3BF9" w:rsidRDefault="009D19DF" w:rsidP="009D19DF">
      <w:pPr>
        <w:pStyle w:val="Heading"/>
      </w:pPr>
      <w:r w:rsidRPr="005A3BF9">
        <w:lastRenderedPageBreak/>
        <w:t>VOLUNTEERING AND CARING</w:t>
      </w:r>
    </w:p>
    <w:p w14:paraId="6AFA451F" w14:textId="77777777" w:rsidR="009D19DF" w:rsidRDefault="009D19DF" w:rsidP="009D19DF">
      <w:pPr>
        <w:pStyle w:val="BodyText"/>
        <w:ind w:left="0"/>
        <w:rPr>
          <w:b/>
        </w:rPr>
      </w:pPr>
    </w:p>
    <w:p w14:paraId="1E3AB232" w14:textId="77777777" w:rsidR="009D19DF" w:rsidRPr="005A3BF9" w:rsidRDefault="009D19DF" w:rsidP="009D19DF">
      <w:pPr>
        <w:pStyle w:val="BodyText"/>
        <w:ind w:left="0"/>
        <w:rPr>
          <w:b/>
        </w:rPr>
      </w:pPr>
      <w:r>
        <w:rPr>
          <w:b/>
        </w:rPr>
        <w:t>ASK ALL</w:t>
      </w:r>
    </w:p>
    <w:p w14:paraId="4CD2EC6C" w14:textId="77777777" w:rsidR="009D19DF" w:rsidRPr="005A3BF9" w:rsidRDefault="009D19DF" w:rsidP="009D19DF">
      <w:pPr>
        <w:pStyle w:val="Question"/>
        <w:rPr>
          <w:b/>
        </w:rPr>
      </w:pPr>
      <w:r w:rsidRPr="005A3BF9">
        <w:t>FB1</w:t>
      </w:r>
      <w:r w:rsidRPr="005A3BF9">
        <w:tab/>
        <w:t>Now a question about volunteer activities. Since [IN2016=01 [</w:t>
      </w:r>
      <w:r>
        <w:t>MTH AND YR OF LAST INTV.</w:t>
      </w:r>
      <w:r w:rsidRPr="005A3BF9">
        <w:t>] / IN2016 MISSING 1</w:t>
      </w:r>
      <w:r w:rsidRPr="005A3BF9">
        <w:rPr>
          <w:vertAlign w:val="superscript"/>
        </w:rPr>
        <w:t>st</w:t>
      </w:r>
      <w:r w:rsidRPr="005A3BF9">
        <w:t xml:space="preserve"> OCT 2016], have you volunteered [A1=03/A3=02 </w:t>
      </w:r>
      <w:r w:rsidRPr="00F7133D">
        <w:rPr>
          <w:b/>
        </w:rPr>
        <w:t>outside of school</w:t>
      </w:r>
      <w:r w:rsidRPr="005A3BF9">
        <w:t>] for a sports group or team, charity, religious organisation or any other organisation?</w:t>
      </w:r>
    </w:p>
    <w:p w14:paraId="52C4D748" w14:textId="77777777" w:rsidR="009D19DF" w:rsidRPr="005A3BF9" w:rsidRDefault="009D19DF" w:rsidP="009D19DF">
      <w:pPr>
        <w:pStyle w:val="Question"/>
        <w:rPr>
          <w:b/>
        </w:rPr>
      </w:pPr>
      <w:r w:rsidRPr="005A3BF9">
        <w:tab/>
        <w:t>IF NECESSARY / Note: For example related to children and youth, or the arts, or the environment, or emergency services.</w:t>
      </w:r>
    </w:p>
    <w:p w14:paraId="6483BC25" w14:textId="77777777" w:rsidR="009D19DF" w:rsidRPr="00E8387D" w:rsidRDefault="009D19DF" w:rsidP="009D19DF">
      <w:pPr>
        <w:pStyle w:val="Responseset0"/>
        <w:tabs>
          <w:tab w:val="left" w:pos="5670"/>
        </w:tabs>
        <w:rPr>
          <w:rStyle w:val="ProgInstructChar"/>
          <w:rFonts w:eastAsiaTheme="minorEastAsia"/>
        </w:rPr>
      </w:pPr>
      <w:r w:rsidRPr="005A3BF9">
        <w:t>01</w:t>
      </w:r>
      <w:r>
        <w:tab/>
        <w:t>Yes</w:t>
      </w:r>
    </w:p>
    <w:p w14:paraId="2CD5D339" w14:textId="77777777" w:rsidR="009D19DF" w:rsidRPr="005A3BF9" w:rsidRDefault="009D19DF" w:rsidP="009D19DF">
      <w:pPr>
        <w:pStyle w:val="Responseset0"/>
        <w:rPr>
          <w:b/>
        </w:rPr>
      </w:pPr>
      <w:r w:rsidRPr="005A3BF9">
        <w:t>02</w:t>
      </w:r>
      <w:r>
        <w:tab/>
      </w:r>
      <w:r w:rsidRPr="005A3BF9">
        <w:t>No</w:t>
      </w:r>
    </w:p>
    <w:p w14:paraId="22150E3F" w14:textId="77777777" w:rsidR="009D19DF" w:rsidRPr="005A3BF9" w:rsidRDefault="009D19DF" w:rsidP="009D19DF">
      <w:pPr>
        <w:pStyle w:val="BodyText"/>
        <w:ind w:hanging="720"/>
        <w:rPr>
          <w:b/>
        </w:rPr>
      </w:pPr>
    </w:p>
    <w:p w14:paraId="1CD046E1" w14:textId="77777777" w:rsidR="009D19DF" w:rsidRPr="005A3BF9" w:rsidRDefault="009D19DF" w:rsidP="009D19DF">
      <w:pPr>
        <w:pStyle w:val="Question"/>
        <w:rPr>
          <w:b/>
        </w:rPr>
      </w:pPr>
      <w:r w:rsidRPr="005A3BF9">
        <w:t>FB2</w:t>
      </w:r>
      <w:r w:rsidRPr="005A3BF9">
        <w:tab/>
        <w:t>[</w:t>
      </w:r>
      <w:r w:rsidRPr="00AE0027">
        <w:rPr>
          <w:rStyle w:val="ProgInstructChar"/>
        </w:rPr>
        <w:t>FB1=01</w:t>
      </w:r>
      <w:r w:rsidRPr="005A3BF9">
        <w:t xml:space="preserve"> Excluding any volunteer activities just mentioned,] have you spent any time providing unpaid care for others since [</w:t>
      </w:r>
      <w:r w:rsidRPr="00AE0027">
        <w:rPr>
          <w:rStyle w:val="ProgInstructChar"/>
        </w:rPr>
        <w:t>IN2016=01 [</w:t>
      </w:r>
      <w:r>
        <w:rPr>
          <w:rStyle w:val="ProgInstructChar"/>
        </w:rPr>
        <w:t>MTH AND YR OF LAST INTV.</w:t>
      </w:r>
      <w:r w:rsidRPr="00AE0027">
        <w:rPr>
          <w:rStyle w:val="ProgInstructChar"/>
        </w:rPr>
        <w:t>] / IN2016 MISSING 1st OCT 2016</w:t>
      </w:r>
      <w:r w:rsidRPr="005A3BF9">
        <w:t>]?</w:t>
      </w:r>
    </w:p>
    <w:p w14:paraId="7D3BDDDB" w14:textId="77777777" w:rsidR="009D19DF" w:rsidRPr="005A3BF9" w:rsidRDefault="009D19DF" w:rsidP="009D19DF">
      <w:pPr>
        <w:pStyle w:val="Question"/>
        <w:rPr>
          <w:b/>
        </w:rPr>
      </w:pPr>
      <w:r w:rsidRPr="005A3BF9">
        <w:tab/>
        <w:t>This includes care for children, siblings, or for someone with a long term health condition or disability, or for someone with a problem related to old age.</w:t>
      </w:r>
    </w:p>
    <w:p w14:paraId="7CBB1CA1" w14:textId="77777777" w:rsidR="009D19DF" w:rsidRPr="005A3BF9" w:rsidRDefault="009D19DF" w:rsidP="009D19DF">
      <w:pPr>
        <w:pStyle w:val="Responseset0"/>
        <w:rPr>
          <w:b/>
        </w:rPr>
      </w:pPr>
      <w:r w:rsidRPr="005A3BF9">
        <w:t>01</w:t>
      </w:r>
      <w:r>
        <w:tab/>
      </w:r>
      <w:r w:rsidRPr="005A3BF9">
        <w:t>Yes</w:t>
      </w:r>
    </w:p>
    <w:p w14:paraId="31465948" w14:textId="77777777" w:rsidR="009D19DF" w:rsidRPr="005A3BF9" w:rsidRDefault="009D19DF" w:rsidP="009D19DF">
      <w:pPr>
        <w:pStyle w:val="Responseset0"/>
        <w:tabs>
          <w:tab w:val="left" w:pos="5670"/>
        </w:tabs>
        <w:rPr>
          <w:b/>
        </w:rPr>
      </w:pPr>
      <w:r w:rsidRPr="005A3BF9">
        <w:t>02</w:t>
      </w:r>
      <w:r>
        <w:tab/>
      </w:r>
      <w:r w:rsidRPr="005A3BF9">
        <w:t>No</w:t>
      </w:r>
      <w:r>
        <w:tab/>
      </w:r>
      <w:r w:rsidRPr="00AE0027">
        <w:rPr>
          <w:rStyle w:val="ProgInstructChar"/>
          <w:rFonts w:eastAsiaTheme="minorEastAsia"/>
        </w:rPr>
        <w:t>GO TO PRE G1</w:t>
      </w:r>
    </w:p>
    <w:p w14:paraId="72DBDE51" w14:textId="77777777" w:rsidR="009D19DF" w:rsidRPr="005A3BF9" w:rsidRDefault="009D19DF" w:rsidP="009D19DF">
      <w:pPr>
        <w:pStyle w:val="BodyText"/>
        <w:ind w:hanging="720"/>
        <w:rPr>
          <w:b/>
        </w:rPr>
      </w:pPr>
    </w:p>
    <w:p w14:paraId="77ECCE58" w14:textId="77777777" w:rsidR="009D19DF" w:rsidRPr="005A3BF9" w:rsidRDefault="009D19DF" w:rsidP="009D19DF">
      <w:pPr>
        <w:pStyle w:val="Question"/>
        <w:rPr>
          <w:b/>
        </w:rPr>
      </w:pPr>
      <w:r w:rsidRPr="005A3BF9">
        <w:t>FB3</w:t>
      </w:r>
      <w:r w:rsidRPr="005A3BF9">
        <w:tab/>
        <w:t>During which months did you provide care for others?</w:t>
      </w:r>
    </w:p>
    <w:p w14:paraId="52B50F29" w14:textId="77777777" w:rsidR="009D19DF" w:rsidRPr="005A3BF9" w:rsidRDefault="009D19DF" w:rsidP="009D19DF">
      <w:pPr>
        <w:pStyle w:val="ProgInstruct"/>
      </w:pPr>
      <w:r w:rsidRPr="005A3BF9">
        <w:t>ONLY DISPLAY MONTHS UP TO CURRENT MONTH</w:t>
      </w:r>
    </w:p>
    <w:p w14:paraId="07138837" w14:textId="77777777" w:rsidR="009D19DF" w:rsidRPr="005A3BF9" w:rsidRDefault="009D19DF" w:rsidP="009D19DF">
      <w:pPr>
        <w:pStyle w:val="ProgInstruct"/>
      </w:pPr>
      <w:r w:rsidRPr="005A3BF9">
        <w:t>IF IN2016=01, BEGIN LIST WITH MONTH OF LAST INTERVIEW</w:t>
      </w:r>
    </w:p>
    <w:p w14:paraId="135D642D" w14:textId="77777777" w:rsidR="009D19DF" w:rsidRPr="005A3BF9" w:rsidRDefault="009D19DF" w:rsidP="009D19DF">
      <w:pPr>
        <w:pStyle w:val="ProgInstruct"/>
      </w:pPr>
      <w:r w:rsidRPr="005A3BF9">
        <w:t>IF IN2016 MISSING, BEGIN LIST AT OCTOBER 2016</w:t>
      </w:r>
    </w:p>
    <w:p w14:paraId="00D8BCB0" w14:textId="77777777" w:rsidR="009D19DF" w:rsidRDefault="009D19DF" w:rsidP="009D19DF">
      <w:pPr>
        <w:pStyle w:val="ProgInstruct"/>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4962"/>
      </w:tblGrid>
      <w:tr w:rsidR="009D19DF" w14:paraId="1380C37D" w14:textId="77777777" w:rsidTr="00DD52B7">
        <w:tc>
          <w:tcPr>
            <w:tcW w:w="3368" w:type="dxa"/>
          </w:tcPr>
          <w:p w14:paraId="15CB511B" w14:textId="77777777" w:rsidR="009D19DF" w:rsidRPr="00325D8D" w:rsidRDefault="009D19DF" w:rsidP="00DD52B7">
            <w:pPr>
              <w:pStyle w:val="Responseset0"/>
              <w:ind w:left="142"/>
            </w:pPr>
            <w:r>
              <w:t xml:space="preserve">a   </w:t>
            </w:r>
            <w:r w:rsidRPr="00325D8D">
              <w:t>July 2016</w:t>
            </w:r>
          </w:p>
        </w:tc>
        <w:tc>
          <w:tcPr>
            <w:tcW w:w="4962" w:type="dxa"/>
          </w:tcPr>
          <w:p w14:paraId="33F32FE2" w14:textId="77777777" w:rsidR="009D19DF" w:rsidRPr="009E7BA0" w:rsidRDefault="009D19DF" w:rsidP="00DD52B7">
            <w:pPr>
              <w:pStyle w:val="Responseset0"/>
              <w:ind w:left="0"/>
            </w:pPr>
            <w:r>
              <w:t xml:space="preserve"> k   </w:t>
            </w:r>
            <w:r w:rsidRPr="005A3BF9">
              <w:t>May 2017</w:t>
            </w:r>
          </w:p>
        </w:tc>
      </w:tr>
      <w:tr w:rsidR="009D19DF" w14:paraId="5EB74E18" w14:textId="77777777" w:rsidTr="00DD52B7">
        <w:tc>
          <w:tcPr>
            <w:tcW w:w="3368" w:type="dxa"/>
          </w:tcPr>
          <w:p w14:paraId="4DD84E17" w14:textId="77777777" w:rsidR="009D19DF" w:rsidRPr="00325D8D" w:rsidRDefault="009D19DF" w:rsidP="00DD52B7">
            <w:pPr>
              <w:pStyle w:val="Responseset0"/>
              <w:ind w:left="142"/>
            </w:pPr>
            <w:r>
              <w:t xml:space="preserve">b   </w:t>
            </w:r>
            <w:r w:rsidRPr="00325D8D">
              <w:t>August 2016</w:t>
            </w:r>
          </w:p>
        </w:tc>
        <w:tc>
          <w:tcPr>
            <w:tcW w:w="4962" w:type="dxa"/>
          </w:tcPr>
          <w:p w14:paraId="7E38A8F9" w14:textId="77777777" w:rsidR="009D19DF" w:rsidRPr="009E7BA0" w:rsidRDefault="009D19DF" w:rsidP="00DD52B7">
            <w:pPr>
              <w:pStyle w:val="Responseset0"/>
              <w:ind w:left="34"/>
            </w:pPr>
            <w:r>
              <w:t xml:space="preserve">l   </w:t>
            </w:r>
            <w:r w:rsidRPr="009E7BA0">
              <w:t>June 2017</w:t>
            </w:r>
          </w:p>
        </w:tc>
      </w:tr>
      <w:tr w:rsidR="009D19DF" w14:paraId="77D5A617" w14:textId="77777777" w:rsidTr="00DD52B7">
        <w:tc>
          <w:tcPr>
            <w:tcW w:w="3368" w:type="dxa"/>
          </w:tcPr>
          <w:p w14:paraId="393BCF74" w14:textId="77777777" w:rsidR="009D19DF" w:rsidRPr="00325D8D" w:rsidRDefault="009D19DF" w:rsidP="00DD52B7">
            <w:pPr>
              <w:pStyle w:val="Responseset0"/>
              <w:ind w:left="142"/>
            </w:pPr>
            <w:r>
              <w:t xml:space="preserve">c  </w:t>
            </w:r>
            <w:r w:rsidRPr="00325D8D">
              <w:t>September 2016</w:t>
            </w:r>
          </w:p>
        </w:tc>
        <w:tc>
          <w:tcPr>
            <w:tcW w:w="4962" w:type="dxa"/>
          </w:tcPr>
          <w:p w14:paraId="46925BB9" w14:textId="77777777" w:rsidR="009D19DF" w:rsidRPr="009E7BA0" w:rsidRDefault="009D19DF" w:rsidP="00DD52B7">
            <w:pPr>
              <w:pStyle w:val="Responseset0"/>
              <w:ind w:left="34"/>
            </w:pPr>
            <w:r>
              <w:t xml:space="preserve">m   </w:t>
            </w:r>
            <w:r w:rsidRPr="009E7BA0">
              <w:t>July 2017</w:t>
            </w:r>
          </w:p>
        </w:tc>
      </w:tr>
      <w:tr w:rsidR="009D19DF" w14:paraId="65EFB0C8" w14:textId="77777777" w:rsidTr="00DD52B7">
        <w:tc>
          <w:tcPr>
            <w:tcW w:w="3368" w:type="dxa"/>
          </w:tcPr>
          <w:p w14:paraId="5A51B10C" w14:textId="77777777" w:rsidR="009D19DF" w:rsidRPr="00325D8D" w:rsidRDefault="009D19DF" w:rsidP="00DD52B7">
            <w:pPr>
              <w:pStyle w:val="Responseset0"/>
              <w:ind w:left="142"/>
            </w:pPr>
            <w:r>
              <w:t xml:space="preserve">d   </w:t>
            </w:r>
            <w:r w:rsidRPr="00325D8D">
              <w:t>October 2016</w:t>
            </w:r>
          </w:p>
        </w:tc>
        <w:tc>
          <w:tcPr>
            <w:tcW w:w="4962" w:type="dxa"/>
          </w:tcPr>
          <w:p w14:paraId="0B01FA65" w14:textId="77777777" w:rsidR="009D19DF" w:rsidRPr="009E7BA0" w:rsidRDefault="009D19DF" w:rsidP="00DD52B7">
            <w:pPr>
              <w:pStyle w:val="Responseset0"/>
              <w:ind w:left="34"/>
            </w:pPr>
            <w:r>
              <w:t xml:space="preserve">n   </w:t>
            </w:r>
            <w:r w:rsidRPr="009E7BA0">
              <w:t>August 2017</w:t>
            </w:r>
          </w:p>
        </w:tc>
      </w:tr>
      <w:tr w:rsidR="009D19DF" w14:paraId="29F623C3" w14:textId="77777777" w:rsidTr="00DD52B7">
        <w:tc>
          <w:tcPr>
            <w:tcW w:w="3368" w:type="dxa"/>
          </w:tcPr>
          <w:p w14:paraId="375DDC6C" w14:textId="77777777" w:rsidR="009D19DF" w:rsidRPr="00325D8D" w:rsidRDefault="009D19DF" w:rsidP="00DD52B7">
            <w:pPr>
              <w:pStyle w:val="Responseset0"/>
              <w:ind w:left="142"/>
            </w:pPr>
            <w:r>
              <w:t xml:space="preserve">e   </w:t>
            </w:r>
            <w:r w:rsidRPr="00325D8D">
              <w:t>November 2016</w:t>
            </w:r>
          </w:p>
        </w:tc>
        <w:tc>
          <w:tcPr>
            <w:tcW w:w="4962" w:type="dxa"/>
          </w:tcPr>
          <w:p w14:paraId="26DDE710" w14:textId="77777777" w:rsidR="009D19DF" w:rsidRPr="009E7BA0" w:rsidRDefault="009D19DF" w:rsidP="00DD52B7">
            <w:pPr>
              <w:pStyle w:val="Responseset0"/>
              <w:ind w:left="34"/>
            </w:pPr>
            <w:r>
              <w:t xml:space="preserve">o   </w:t>
            </w:r>
            <w:r w:rsidRPr="009E7BA0">
              <w:t>September 2017</w:t>
            </w:r>
          </w:p>
        </w:tc>
      </w:tr>
      <w:tr w:rsidR="009D19DF" w14:paraId="4586B635" w14:textId="77777777" w:rsidTr="00DD52B7">
        <w:tc>
          <w:tcPr>
            <w:tcW w:w="3368" w:type="dxa"/>
          </w:tcPr>
          <w:p w14:paraId="62C6A63C" w14:textId="77777777" w:rsidR="009D19DF" w:rsidRPr="00325D8D" w:rsidRDefault="009D19DF" w:rsidP="00DD52B7">
            <w:pPr>
              <w:pStyle w:val="Responseset0"/>
              <w:ind w:left="142"/>
            </w:pPr>
            <w:r>
              <w:t xml:space="preserve">f   </w:t>
            </w:r>
            <w:r w:rsidRPr="00325D8D">
              <w:t>December 2016</w:t>
            </w:r>
          </w:p>
        </w:tc>
        <w:tc>
          <w:tcPr>
            <w:tcW w:w="4962" w:type="dxa"/>
          </w:tcPr>
          <w:p w14:paraId="79E4470D" w14:textId="77777777" w:rsidR="009D19DF" w:rsidRPr="009E7BA0" w:rsidRDefault="009D19DF" w:rsidP="00DD52B7">
            <w:pPr>
              <w:pStyle w:val="Responseset0"/>
              <w:ind w:left="34"/>
            </w:pPr>
            <w:r>
              <w:t xml:space="preserve">p   </w:t>
            </w:r>
            <w:r w:rsidRPr="009E7BA0">
              <w:t>October 2017</w:t>
            </w:r>
          </w:p>
        </w:tc>
      </w:tr>
      <w:tr w:rsidR="009D19DF" w14:paraId="48D2D458" w14:textId="77777777" w:rsidTr="00DD52B7">
        <w:tc>
          <w:tcPr>
            <w:tcW w:w="3368" w:type="dxa"/>
          </w:tcPr>
          <w:p w14:paraId="5C08EC17" w14:textId="77777777" w:rsidR="009D19DF" w:rsidRPr="00325D8D" w:rsidRDefault="009D19DF" w:rsidP="00DD52B7">
            <w:pPr>
              <w:pStyle w:val="Responseset0"/>
              <w:ind w:left="142"/>
            </w:pPr>
            <w:r>
              <w:t xml:space="preserve">g   </w:t>
            </w:r>
            <w:r w:rsidRPr="00325D8D">
              <w:t>January 2017</w:t>
            </w:r>
          </w:p>
        </w:tc>
        <w:tc>
          <w:tcPr>
            <w:tcW w:w="4962" w:type="dxa"/>
          </w:tcPr>
          <w:p w14:paraId="5D560A37" w14:textId="77777777" w:rsidR="009D19DF" w:rsidRPr="009E7BA0" w:rsidRDefault="009D19DF" w:rsidP="00DD52B7">
            <w:pPr>
              <w:pStyle w:val="Responseset0"/>
              <w:ind w:left="34"/>
            </w:pPr>
            <w:r>
              <w:t xml:space="preserve">q   </w:t>
            </w:r>
            <w:r w:rsidRPr="009E7BA0">
              <w:t>November 2017</w:t>
            </w:r>
          </w:p>
        </w:tc>
      </w:tr>
      <w:tr w:rsidR="009D19DF" w14:paraId="7313D47A" w14:textId="77777777" w:rsidTr="00DD52B7">
        <w:tc>
          <w:tcPr>
            <w:tcW w:w="3368" w:type="dxa"/>
          </w:tcPr>
          <w:p w14:paraId="5B29112E" w14:textId="77777777" w:rsidR="009D19DF" w:rsidRPr="00325D8D" w:rsidRDefault="009D19DF" w:rsidP="00DD52B7">
            <w:pPr>
              <w:pStyle w:val="Responseset0"/>
              <w:ind w:left="142"/>
            </w:pPr>
            <w:r>
              <w:t xml:space="preserve">h   </w:t>
            </w:r>
            <w:r w:rsidRPr="00325D8D">
              <w:t>February 2017</w:t>
            </w:r>
          </w:p>
        </w:tc>
        <w:tc>
          <w:tcPr>
            <w:tcW w:w="4962" w:type="dxa"/>
          </w:tcPr>
          <w:p w14:paraId="5184EA0D" w14:textId="77777777" w:rsidR="009D19DF" w:rsidRPr="009E7BA0" w:rsidRDefault="009D19DF" w:rsidP="00DD52B7">
            <w:pPr>
              <w:pStyle w:val="Responseset0"/>
              <w:ind w:left="34"/>
            </w:pPr>
            <w:r>
              <w:t xml:space="preserve">r   </w:t>
            </w:r>
            <w:r w:rsidRPr="009E7BA0">
              <w:t>December 2017</w:t>
            </w:r>
          </w:p>
        </w:tc>
      </w:tr>
      <w:tr w:rsidR="009D19DF" w14:paraId="1430644E" w14:textId="77777777" w:rsidTr="00DD52B7">
        <w:tc>
          <w:tcPr>
            <w:tcW w:w="3368" w:type="dxa"/>
          </w:tcPr>
          <w:p w14:paraId="5ACB51C4" w14:textId="77777777" w:rsidR="009D19DF" w:rsidRPr="00325D8D" w:rsidRDefault="009D19DF" w:rsidP="00DD52B7">
            <w:pPr>
              <w:pStyle w:val="Responseset0"/>
              <w:ind w:left="142"/>
            </w:pPr>
            <w:r>
              <w:t xml:space="preserve">i   </w:t>
            </w:r>
            <w:r w:rsidRPr="00325D8D">
              <w:t>March 2017</w:t>
            </w:r>
          </w:p>
        </w:tc>
        <w:tc>
          <w:tcPr>
            <w:tcW w:w="4962" w:type="dxa"/>
          </w:tcPr>
          <w:p w14:paraId="450CB960" w14:textId="77777777" w:rsidR="009D19DF" w:rsidRPr="009E7BA0" w:rsidRDefault="009D19DF" w:rsidP="00DD52B7">
            <w:pPr>
              <w:pStyle w:val="Responseset0"/>
              <w:ind w:left="34"/>
            </w:pPr>
            <w:r>
              <w:t xml:space="preserve">s  </w:t>
            </w:r>
            <w:r w:rsidRPr="009E7BA0">
              <w:t>January 2018</w:t>
            </w:r>
          </w:p>
        </w:tc>
      </w:tr>
      <w:tr w:rsidR="009D19DF" w14:paraId="136F57E2" w14:textId="77777777" w:rsidTr="00DD52B7">
        <w:tc>
          <w:tcPr>
            <w:tcW w:w="3368" w:type="dxa"/>
          </w:tcPr>
          <w:p w14:paraId="1F84C24E" w14:textId="77777777" w:rsidR="009D19DF" w:rsidRDefault="009D19DF" w:rsidP="00DD52B7">
            <w:pPr>
              <w:pStyle w:val="Responseset0"/>
              <w:ind w:left="142"/>
            </w:pPr>
            <w:r>
              <w:t xml:space="preserve">j   </w:t>
            </w:r>
            <w:r w:rsidRPr="00325D8D">
              <w:t>April 2017</w:t>
            </w:r>
          </w:p>
        </w:tc>
        <w:tc>
          <w:tcPr>
            <w:tcW w:w="4962" w:type="dxa"/>
          </w:tcPr>
          <w:p w14:paraId="431EE621" w14:textId="77777777" w:rsidR="009D19DF" w:rsidRPr="009E7BA0" w:rsidRDefault="009D19DF" w:rsidP="00DD52B7">
            <w:pPr>
              <w:pStyle w:val="Responseset0"/>
              <w:ind w:left="34"/>
            </w:pPr>
            <w:r>
              <w:t xml:space="preserve">t   </w:t>
            </w:r>
            <w:r w:rsidRPr="009E7BA0">
              <w:t>During every month up to the current month</w:t>
            </w:r>
          </w:p>
        </w:tc>
      </w:tr>
    </w:tbl>
    <w:p w14:paraId="318B2F0D" w14:textId="77777777" w:rsidR="009D19DF" w:rsidRDefault="009D19DF" w:rsidP="009D19DF">
      <w:pPr>
        <w:pStyle w:val="ProgInstruct"/>
      </w:pPr>
    </w:p>
    <w:p w14:paraId="4398D72B" w14:textId="77777777" w:rsidR="009D19DF" w:rsidRPr="005A3BF9" w:rsidRDefault="009D19DF" w:rsidP="009D19DF">
      <w:pPr>
        <w:pStyle w:val="Question"/>
        <w:rPr>
          <w:b/>
        </w:rPr>
      </w:pPr>
      <w:r w:rsidRPr="005A3BF9">
        <w:t>FB4</w:t>
      </w:r>
      <w:r w:rsidRPr="005A3BF9">
        <w:tab/>
        <w:t>Who did you care for?</w:t>
      </w:r>
    </w:p>
    <w:p w14:paraId="59837778" w14:textId="77777777" w:rsidR="009D19DF" w:rsidRPr="005A3BF9" w:rsidRDefault="009D19DF" w:rsidP="009D19DF">
      <w:pPr>
        <w:pStyle w:val="Quesapproach"/>
        <w:rPr>
          <w:b/>
        </w:rPr>
      </w:pPr>
      <w:r w:rsidRPr="005A3BF9">
        <w:t>PROMPT IF NECESSARY</w:t>
      </w:r>
    </w:p>
    <w:p w14:paraId="238B112F" w14:textId="3068C694" w:rsidR="009D19DF" w:rsidRPr="005A3BF9" w:rsidRDefault="001C77B2" w:rsidP="001C77B2">
      <w:pPr>
        <w:pStyle w:val="ProgInstruct"/>
        <w:ind w:hanging="142"/>
      </w:pPr>
      <w:r>
        <w:t>MULTICODE</w:t>
      </w:r>
    </w:p>
    <w:p w14:paraId="291F02B4" w14:textId="77777777" w:rsidR="009D19DF" w:rsidRPr="005A3BF9" w:rsidRDefault="009D19DF" w:rsidP="009D19DF">
      <w:pPr>
        <w:pStyle w:val="Responseset0"/>
        <w:rPr>
          <w:b/>
        </w:rPr>
      </w:pPr>
      <w:r>
        <w:t>a</w:t>
      </w:r>
      <w:r>
        <w:tab/>
      </w:r>
      <w:r w:rsidRPr="005A3BF9">
        <w:t>Own child</w:t>
      </w:r>
    </w:p>
    <w:p w14:paraId="25B789EF" w14:textId="77777777" w:rsidR="009D19DF" w:rsidRDefault="009D19DF" w:rsidP="009D19DF">
      <w:pPr>
        <w:pStyle w:val="Responseset0"/>
      </w:pPr>
      <w:r>
        <w:t>b</w:t>
      </w:r>
      <w:r>
        <w:tab/>
        <w:t>Other</w:t>
      </w:r>
      <w:r w:rsidRPr="005A3BF9">
        <w:t xml:space="preserve"> child</w:t>
      </w:r>
      <w:r>
        <w:t xml:space="preserve"> (relative)</w:t>
      </w:r>
    </w:p>
    <w:p w14:paraId="0D3367CD" w14:textId="77777777" w:rsidR="009D19DF" w:rsidRPr="005A3BF9" w:rsidRDefault="009D19DF" w:rsidP="009D19DF">
      <w:pPr>
        <w:pStyle w:val="Responseset0"/>
        <w:rPr>
          <w:b/>
        </w:rPr>
      </w:pPr>
      <w:r>
        <w:t>c</w:t>
      </w:r>
      <w:r>
        <w:tab/>
        <w:t>Someone else’s child</w:t>
      </w:r>
    </w:p>
    <w:p w14:paraId="0821CC03" w14:textId="77777777" w:rsidR="009D19DF" w:rsidRPr="005A3BF9" w:rsidRDefault="009D19DF" w:rsidP="009D19DF">
      <w:pPr>
        <w:pStyle w:val="Responseset0"/>
        <w:rPr>
          <w:b/>
        </w:rPr>
      </w:pPr>
      <w:r>
        <w:t>d</w:t>
      </w:r>
      <w:r>
        <w:tab/>
        <w:t>Own p</w:t>
      </w:r>
      <w:r w:rsidRPr="005A3BF9">
        <w:t>arent</w:t>
      </w:r>
      <w:r>
        <w:t>(s)</w:t>
      </w:r>
    </w:p>
    <w:p w14:paraId="139C4CD5" w14:textId="77777777" w:rsidR="009D19DF" w:rsidRPr="005A3BF9" w:rsidRDefault="009D19DF" w:rsidP="009D19DF">
      <w:pPr>
        <w:pStyle w:val="Responseset0"/>
        <w:rPr>
          <w:b/>
        </w:rPr>
      </w:pPr>
      <w:r>
        <w:t>ed</w:t>
      </w:r>
      <w:r>
        <w:tab/>
        <w:t>Other adult relative</w:t>
      </w:r>
    </w:p>
    <w:p w14:paraId="6E3C54A1" w14:textId="77777777" w:rsidR="009D19DF" w:rsidRPr="005A3BF9" w:rsidRDefault="009D19DF" w:rsidP="009D19DF">
      <w:pPr>
        <w:pStyle w:val="Responseset0"/>
        <w:rPr>
          <w:b/>
        </w:rPr>
      </w:pPr>
      <w:r>
        <w:t>f</w:t>
      </w:r>
      <w:r>
        <w:tab/>
        <w:t>Other person (SPECIFY)</w:t>
      </w:r>
    </w:p>
    <w:p w14:paraId="1B8788BF" w14:textId="77777777" w:rsidR="009D19DF" w:rsidRDefault="009D19DF" w:rsidP="009D19DF">
      <w:pPr>
        <w:pStyle w:val="Question"/>
      </w:pPr>
    </w:p>
    <w:p w14:paraId="3995BC5D" w14:textId="77777777" w:rsidR="009D19DF" w:rsidRPr="005A3BF9" w:rsidRDefault="009D19DF" w:rsidP="009D19DF">
      <w:pPr>
        <w:pStyle w:val="Question"/>
        <w:rPr>
          <w:b/>
        </w:rPr>
      </w:pPr>
      <w:r w:rsidRPr="005A3BF9">
        <w:lastRenderedPageBreak/>
        <w:t>FB5</w:t>
      </w:r>
      <w:r w:rsidRPr="005A3BF9">
        <w:tab/>
        <w:t>In a typical week where you have provided unpaid care to others, how many hours would you have spent providing care?</w:t>
      </w:r>
    </w:p>
    <w:p w14:paraId="4067FF5F" w14:textId="77777777" w:rsidR="009D19DF" w:rsidRPr="005A3BF9" w:rsidRDefault="009D19DF" w:rsidP="009D19DF">
      <w:pPr>
        <w:pStyle w:val="Responseset0"/>
        <w:rPr>
          <w:b/>
        </w:rPr>
      </w:pPr>
      <w:r w:rsidRPr="005A3BF9">
        <w:t>&lt;Integer 1 to 168&gt;</w:t>
      </w:r>
    </w:p>
    <w:p w14:paraId="70BCB334" w14:textId="77777777" w:rsidR="009D19DF" w:rsidRDefault="009D19DF" w:rsidP="009D19DF">
      <w:pPr>
        <w:pStyle w:val="ProgInstruct"/>
      </w:pPr>
    </w:p>
    <w:p w14:paraId="1233CDFA" w14:textId="77777777" w:rsidR="009D19DF" w:rsidRPr="005A3BF9" w:rsidRDefault="009D19DF" w:rsidP="009D19DF">
      <w:pPr>
        <w:pStyle w:val="Heading"/>
      </w:pPr>
      <w:r w:rsidRPr="005A3BF9">
        <w:t>NOT IN THE LABOUR FORCE</w:t>
      </w:r>
    </w:p>
    <w:p w14:paraId="68719B80" w14:textId="77777777" w:rsidR="009D19DF" w:rsidRPr="005A3BF9" w:rsidRDefault="009D19DF" w:rsidP="009D19DF">
      <w:pPr>
        <w:pStyle w:val="BodyText"/>
        <w:rPr>
          <w:b/>
        </w:rPr>
      </w:pPr>
    </w:p>
    <w:p w14:paraId="696779BB" w14:textId="77777777" w:rsidR="009D19DF" w:rsidRPr="005A3BF9" w:rsidRDefault="009D19DF" w:rsidP="009D19DF">
      <w:pPr>
        <w:pStyle w:val="ProgInstruct"/>
      </w:pPr>
      <w:r w:rsidRPr="005A3BF9">
        <w:t>PRE G1</w:t>
      </w:r>
    </w:p>
    <w:p w14:paraId="11878229" w14:textId="77777777" w:rsidR="00A23E11" w:rsidRDefault="009D19DF" w:rsidP="009D19DF">
      <w:pPr>
        <w:pStyle w:val="ProgInstruct"/>
      </w:pPr>
      <w:r w:rsidRPr="005A3BF9">
        <w:t xml:space="preserve">THIS SECTION IS ANSWERED BY THOSE WHO ARE NOT WORKING, NOT LOOKING FOR </w:t>
      </w:r>
    </w:p>
    <w:p w14:paraId="41B5DAEB" w14:textId="625FD551" w:rsidR="009D19DF" w:rsidRPr="005A3BF9" w:rsidRDefault="009D19DF" w:rsidP="009D19DF">
      <w:pPr>
        <w:pStyle w:val="ProgInstruct"/>
      </w:pPr>
      <w:r w:rsidRPr="005A3BF9">
        <w:t>WORK, NOT IN FULL TIME STUDY AND NOT AT SCHOOL.</w:t>
      </w:r>
    </w:p>
    <w:p w14:paraId="0831E5E5" w14:textId="77777777" w:rsidR="00A23E11" w:rsidRDefault="009D19DF" w:rsidP="009D19DF">
      <w:pPr>
        <w:pStyle w:val="ProgInstruct"/>
      </w:pPr>
      <w:r w:rsidRPr="005A3BF9">
        <w:t>IF IN FULL TIME STUDY OR APPRENTICE/TRA</w:t>
      </w:r>
      <w:r>
        <w:t>INEE (CA46</w:t>
      </w:r>
      <w:r w:rsidRPr="005A3BF9">
        <w:t xml:space="preserve">=01, OR CB1=01, OR CC11=01, </w:t>
      </w:r>
    </w:p>
    <w:p w14:paraId="789C36FE" w14:textId="16990A6E" w:rsidR="009D19DF" w:rsidRPr="005A3BF9" w:rsidRDefault="009D19DF" w:rsidP="009D19DF">
      <w:pPr>
        <w:pStyle w:val="ProgInstruct"/>
      </w:pPr>
      <w:r w:rsidRPr="005A3BF9">
        <w:t>OR C83=01, OR CD7=01, OR CD7A=01, OR C81=01 or 02, OR (CA8=03 AND CA11=01))</w:t>
      </w:r>
    </w:p>
    <w:p w14:paraId="1BF6B55F" w14:textId="77777777" w:rsidR="009D19DF" w:rsidRPr="005A3BF9" w:rsidRDefault="009D19DF" w:rsidP="009D19DF">
      <w:pPr>
        <w:pStyle w:val="ProgInstruct"/>
      </w:pPr>
      <w:r w:rsidRPr="005A3BF9">
        <w:t>OR IF AT SCHOOL (A1=03 OR A3=02)</w:t>
      </w:r>
    </w:p>
    <w:p w14:paraId="183899F7" w14:textId="77777777" w:rsidR="00A23E11" w:rsidRDefault="009D19DF" w:rsidP="009D19DF">
      <w:pPr>
        <w:pStyle w:val="ProgInstruct"/>
      </w:pPr>
      <w:r w:rsidRPr="005A3BF9">
        <w:t>OR HAS A JOB (D5=01 or 02) OR IS LOOKING FOR WORK (F3=01</w:t>
      </w:r>
      <w:r>
        <w:t xml:space="preserve"> OR D30=01 OR F2T=01 </w:t>
      </w:r>
    </w:p>
    <w:p w14:paraId="6298C42B" w14:textId="7D4D440D" w:rsidR="009D19DF" w:rsidRPr="005A3BF9" w:rsidRDefault="009D19DF" w:rsidP="009D19DF">
      <w:pPr>
        <w:pStyle w:val="ProgInstruct"/>
      </w:pPr>
      <w:r>
        <w:t>OR REPORTED CURRENT MONTH AT F2</w:t>
      </w:r>
      <w:r w:rsidRPr="005A3BF9">
        <w:t>)</w:t>
      </w:r>
    </w:p>
    <w:p w14:paraId="19AA8A7A" w14:textId="77777777" w:rsidR="009D19DF" w:rsidRPr="005A3BF9" w:rsidRDefault="009D19DF" w:rsidP="009D19DF">
      <w:pPr>
        <w:pStyle w:val="ProgInstruct"/>
      </w:pPr>
      <w:r w:rsidRPr="005A3BF9">
        <w:t>GO TO H1</w:t>
      </w:r>
    </w:p>
    <w:p w14:paraId="3E8F3087" w14:textId="77777777" w:rsidR="009D19DF" w:rsidRPr="005A3BF9" w:rsidRDefault="009D19DF" w:rsidP="009D19DF">
      <w:pPr>
        <w:pStyle w:val="BodyText"/>
      </w:pPr>
    </w:p>
    <w:p w14:paraId="16458C74" w14:textId="77777777" w:rsidR="009D19DF" w:rsidRPr="005A3BF9" w:rsidRDefault="009D19DF" w:rsidP="009D19DF">
      <w:pPr>
        <w:pStyle w:val="ProgInstruct"/>
      </w:pPr>
      <w:r w:rsidRPr="005A3BF9">
        <w:t>ELSE GO TO G1</w:t>
      </w:r>
    </w:p>
    <w:p w14:paraId="0529F6B7" w14:textId="77777777" w:rsidR="009D19DF" w:rsidRPr="005A3BF9" w:rsidRDefault="009D19DF" w:rsidP="009D19DF">
      <w:pPr>
        <w:pStyle w:val="BodyText"/>
        <w:rPr>
          <w:b/>
        </w:rPr>
      </w:pPr>
    </w:p>
    <w:p w14:paraId="35EA8347" w14:textId="77777777" w:rsidR="009D19DF" w:rsidRPr="005A3BF9" w:rsidRDefault="009D19DF" w:rsidP="009D19DF">
      <w:pPr>
        <w:pStyle w:val="Question"/>
        <w:rPr>
          <w:b/>
        </w:rPr>
      </w:pPr>
      <w:r w:rsidRPr="005A3BF9">
        <w:t>G1</w:t>
      </w:r>
      <w:r w:rsidRPr="005A3BF9">
        <w:tab/>
        <w:t>What would you say is your present main activity?</w:t>
      </w:r>
    </w:p>
    <w:p w14:paraId="00BB087F" w14:textId="77777777" w:rsidR="009D19DF" w:rsidRPr="005A3BF9" w:rsidRDefault="009D19DF" w:rsidP="009D19DF">
      <w:pPr>
        <w:pStyle w:val="Quesapproach"/>
        <w:rPr>
          <w:b/>
        </w:rPr>
      </w:pPr>
      <w:r w:rsidRPr="005A3BF9">
        <w:t>PROMPT IF NECESSARY</w:t>
      </w:r>
    </w:p>
    <w:p w14:paraId="2241B17A" w14:textId="77777777" w:rsidR="009D19DF" w:rsidRPr="005A3BF9" w:rsidRDefault="009D19DF" w:rsidP="009D19DF">
      <w:pPr>
        <w:pStyle w:val="Responseset0"/>
        <w:rPr>
          <w:b/>
        </w:rPr>
      </w:pPr>
      <w:r w:rsidRPr="005A3BF9">
        <w:t>01 Study/training</w:t>
      </w:r>
    </w:p>
    <w:p w14:paraId="4D4257C8" w14:textId="77777777" w:rsidR="009D19DF" w:rsidRPr="005A3BF9" w:rsidRDefault="009D19DF" w:rsidP="009D19DF">
      <w:pPr>
        <w:pStyle w:val="Responseset0"/>
        <w:rPr>
          <w:b/>
        </w:rPr>
      </w:pPr>
      <w:r w:rsidRPr="005A3BF9">
        <w:t>02 Home duties/looking after children</w:t>
      </w:r>
    </w:p>
    <w:p w14:paraId="052E7D6C" w14:textId="77777777" w:rsidR="009D19DF" w:rsidRPr="005A3BF9" w:rsidRDefault="009D19DF" w:rsidP="009D19DF">
      <w:pPr>
        <w:pStyle w:val="Responseset0"/>
        <w:rPr>
          <w:b/>
        </w:rPr>
      </w:pPr>
      <w:r w:rsidRPr="005A3BF9">
        <w:t>03 Time off – including travel or holiday</w:t>
      </w:r>
    </w:p>
    <w:p w14:paraId="638E474A" w14:textId="77777777" w:rsidR="009D19DF" w:rsidRPr="005A3BF9" w:rsidRDefault="009D19DF" w:rsidP="009D19DF">
      <w:pPr>
        <w:pStyle w:val="Responseset0"/>
        <w:rPr>
          <w:b/>
        </w:rPr>
      </w:pPr>
      <w:r w:rsidRPr="005A3BF9">
        <w:t>04 Ill/unable to work</w:t>
      </w:r>
    </w:p>
    <w:p w14:paraId="6451BE6B" w14:textId="77777777" w:rsidR="009D19DF" w:rsidRPr="005A3BF9" w:rsidRDefault="009D19DF" w:rsidP="009D19DF">
      <w:pPr>
        <w:pStyle w:val="Responseset0"/>
        <w:rPr>
          <w:b/>
        </w:rPr>
      </w:pPr>
      <w:r>
        <w:t>95 Other (SPECIFY)</w:t>
      </w:r>
    </w:p>
    <w:p w14:paraId="2F02F539" w14:textId="77777777" w:rsidR="009D19DF" w:rsidRDefault="009D19DF" w:rsidP="009D19DF">
      <w:pPr>
        <w:rPr>
          <w:rFonts w:ascii="Arial Bold" w:hAnsi="Arial Bold" w:cs="Arial"/>
          <w:b/>
          <w:caps/>
          <w:color w:val="262626" w:themeColor="text1" w:themeTint="D9"/>
        </w:rPr>
      </w:pPr>
      <w:r>
        <w:br w:type="page"/>
      </w:r>
    </w:p>
    <w:p w14:paraId="1F866A32" w14:textId="77777777" w:rsidR="009D19DF" w:rsidRPr="005A3BF9" w:rsidRDefault="009D19DF" w:rsidP="009D19DF">
      <w:pPr>
        <w:pStyle w:val="Heading"/>
      </w:pPr>
      <w:r w:rsidRPr="005A3BF9">
        <w:lastRenderedPageBreak/>
        <w:t>LIVING ARRANGEMENTS</w:t>
      </w:r>
    </w:p>
    <w:p w14:paraId="02A4B584" w14:textId="77777777" w:rsidR="009D19DF" w:rsidRDefault="009D19DF" w:rsidP="009D19DF">
      <w:pPr>
        <w:pStyle w:val="BodyText"/>
        <w:ind w:left="0"/>
        <w:rPr>
          <w:b/>
        </w:rPr>
      </w:pPr>
    </w:p>
    <w:p w14:paraId="03D44905" w14:textId="77777777" w:rsidR="009D19DF" w:rsidRPr="005A3BF9" w:rsidRDefault="009D19DF" w:rsidP="009D19DF">
      <w:pPr>
        <w:pStyle w:val="BodyText"/>
        <w:ind w:left="0"/>
        <w:rPr>
          <w:b/>
        </w:rPr>
      </w:pPr>
      <w:r>
        <w:rPr>
          <w:b/>
        </w:rPr>
        <w:t>ASK ALL</w:t>
      </w:r>
    </w:p>
    <w:p w14:paraId="020203EA" w14:textId="77777777" w:rsidR="009D19DF" w:rsidRPr="005A3BF9" w:rsidRDefault="009D19DF" w:rsidP="009D19DF">
      <w:pPr>
        <w:pStyle w:val="Question"/>
        <w:rPr>
          <w:b/>
        </w:rPr>
      </w:pPr>
      <w:r w:rsidRPr="005A3BF9">
        <w:t>H1</w:t>
      </w:r>
      <w:r w:rsidRPr="005A3BF9">
        <w:tab/>
        <w:t>Now some questions about your household. Do you usually live with your parents, family members, a guardian, or somewhere else?</w:t>
      </w:r>
    </w:p>
    <w:p w14:paraId="225CC9DE" w14:textId="77777777" w:rsidR="009D19DF" w:rsidRPr="005A3BF9" w:rsidRDefault="009D19DF" w:rsidP="009D19DF">
      <w:pPr>
        <w:pStyle w:val="Quesapproach"/>
        <w:rPr>
          <w:b/>
        </w:rPr>
      </w:pPr>
      <w:r w:rsidRPr="005A3BF9">
        <w:t>PROMPT IF NECESSARY</w:t>
      </w:r>
    </w:p>
    <w:p w14:paraId="5CB91821" w14:textId="77777777" w:rsidR="009D19DF" w:rsidRPr="005A3BF9" w:rsidRDefault="009D19DF" w:rsidP="009D19DF">
      <w:pPr>
        <w:pStyle w:val="Responseset0"/>
        <w:tabs>
          <w:tab w:val="left" w:pos="5670"/>
        </w:tabs>
        <w:rPr>
          <w:b/>
        </w:rPr>
      </w:pPr>
      <w:r w:rsidRPr="005A3BF9">
        <w:t>01 With parents, family</w:t>
      </w:r>
      <w:r>
        <w:t xml:space="preserve"> members or guardian</w:t>
      </w:r>
      <w:r>
        <w:tab/>
      </w:r>
      <w:r w:rsidRPr="00F303BC">
        <w:rPr>
          <w:rStyle w:val="ProgInstructChar"/>
          <w:rFonts w:eastAsiaTheme="minorEastAsia"/>
        </w:rPr>
        <w:t>GO TO H3</w:t>
      </w:r>
    </w:p>
    <w:p w14:paraId="43DF82B4" w14:textId="77777777" w:rsidR="009D19DF" w:rsidRPr="005A3BF9" w:rsidRDefault="009D19DF" w:rsidP="009D19DF">
      <w:pPr>
        <w:pStyle w:val="Responseset0"/>
        <w:rPr>
          <w:b/>
        </w:rPr>
      </w:pPr>
      <w:r w:rsidRPr="005A3BF9">
        <w:t>02 Somewhere else</w:t>
      </w:r>
    </w:p>
    <w:p w14:paraId="70A60FA0" w14:textId="77777777" w:rsidR="009D19DF" w:rsidRPr="005A3BF9" w:rsidRDefault="009D19DF" w:rsidP="009D19DF">
      <w:pPr>
        <w:pStyle w:val="BodyText"/>
        <w:ind w:hanging="720"/>
        <w:rPr>
          <w:b/>
        </w:rPr>
      </w:pPr>
    </w:p>
    <w:p w14:paraId="2DB25DF8" w14:textId="77777777" w:rsidR="009D19DF" w:rsidRDefault="009D19DF" w:rsidP="009D19DF">
      <w:pPr>
        <w:pStyle w:val="Question"/>
      </w:pPr>
      <w:r w:rsidRPr="005A3BF9">
        <w:t>H2</w:t>
      </w:r>
      <w:r w:rsidRPr="005A3BF9">
        <w:tab/>
        <w:t>Are you liv</w:t>
      </w:r>
      <w:r>
        <w:t>ing in…</w:t>
      </w:r>
    </w:p>
    <w:p w14:paraId="2ECBBBDA" w14:textId="77777777" w:rsidR="009D19DF" w:rsidRPr="005A3BF9" w:rsidRDefault="009D19DF" w:rsidP="009D19DF">
      <w:pPr>
        <w:pStyle w:val="Quesapproach"/>
        <w:rPr>
          <w:b/>
        </w:rPr>
      </w:pPr>
      <w:r>
        <w:t>READ OUT</w:t>
      </w:r>
    </w:p>
    <w:p w14:paraId="58F25BFB" w14:textId="77777777" w:rsidR="009D19DF" w:rsidRPr="005A3BF9" w:rsidRDefault="009D19DF" w:rsidP="009D19DF">
      <w:pPr>
        <w:pStyle w:val="Responseset0"/>
        <w:rPr>
          <w:b/>
        </w:rPr>
      </w:pPr>
      <w:r w:rsidRPr="005A3BF9">
        <w:t>01</w:t>
      </w:r>
      <w:r>
        <w:tab/>
      </w:r>
      <w:r w:rsidRPr="005A3BF9">
        <w:t>A shared house or flat?</w:t>
      </w:r>
    </w:p>
    <w:p w14:paraId="64BF9874" w14:textId="77777777" w:rsidR="009D19DF" w:rsidRPr="005A3BF9" w:rsidRDefault="009D19DF" w:rsidP="009D19DF">
      <w:pPr>
        <w:pStyle w:val="Responseset0"/>
        <w:rPr>
          <w:b/>
        </w:rPr>
      </w:pPr>
      <w:r w:rsidRPr="005A3BF9">
        <w:t>02</w:t>
      </w:r>
      <w:r>
        <w:tab/>
      </w:r>
      <w:r w:rsidRPr="005A3BF9">
        <w:t>A place you are renting?</w:t>
      </w:r>
    </w:p>
    <w:p w14:paraId="2548860A" w14:textId="77777777" w:rsidR="009D19DF" w:rsidRPr="005A3BF9" w:rsidRDefault="009D19DF" w:rsidP="009D19DF">
      <w:pPr>
        <w:pStyle w:val="Responseset0"/>
        <w:rPr>
          <w:b/>
        </w:rPr>
      </w:pPr>
      <w:r w:rsidRPr="005A3BF9">
        <w:t>03</w:t>
      </w:r>
      <w:r>
        <w:tab/>
      </w:r>
      <w:r w:rsidRPr="005A3BF9">
        <w:t>A place you are buying?</w:t>
      </w:r>
    </w:p>
    <w:p w14:paraId="6A4AF6B0" w14:textId="77777777" w:rsidR="009D19DF" w:rsidRPr="005A3BF9" w:rsidRDefault="009D19DF" w:rsidP="009D19DF">
      <w:pPr>
        <w:pStyle w:val="Responseset0"/>
        <w:rPr>
          <w:b/>
        </w:rPr>
      </w:pPr>
      <w:r w:rsidRPr="005A3BF9">
        <w:t>04</w:t>
      </w:r>
      <w:r>
        <w:tab/>
      </w:r>
      <w:r w:rsidRPr="005A3BF9">
        <w:t>A place you own outright?</w:t>
      </w:r>
    </w:p>
    <w:p w14:paraId="58E69B99" w14:textId="77777777" w:rsidR="009D19DF" w:rsidRPr="005A3BF9" w:rsidRDefault="009D19DF" w:rsidP="009D19DF">
      <w:pPr>
        <w:pStyle w:val="Responseset0"/>
        <w:rPr>
          <w:b/>
        </w:rPr>
      </w:pPr>
      <w:r w:rsidRPr="005A3BF9">
        <w:t>05</w:t>
      </w:r>
      <w:r>
        <w:tab/>
      </w:r>
      <w:r w:rsidRPr="005A3BF9">
        <w:t>A private house as a boarder?</w:t>
      </w:r>
    </w:p>
    <w:p w14:paraId="21EC185F" w14:textId="77777777" w:rsidR="009D19DF" w:rsidRPr="005A3BF9" w:rsidRDefault="009D19DF" w:rsidP="009D19DF">
      <w:pPr>
        <w:pStyle w:val="Responseset0"/>
        <w:tabs>
          <w:tab w:val="left" w:pos="5670"/>
        </w:tabs>
        <w:rPr>
          <w:b/>
        </w:rPr>
      </w:pPr>
      <w:r w:rsidRPr="005A3BF9">
        <w:t>06</w:t>
      </w:r>
      <w:r>
        <w:tab/>
      </w:r>
      <w:r w:rsidRPr="005A3BF9">
        <w:t>A universi</w:t>
      </w:r>
      <w:r>
        <w:t>ty or TAFE residence</w:t>
      </w:r>
      <w:r>
        <w:tab/>
      </w:r>
      <w:r w:rsidRPr="00F303BC">
        <w:rPr>
          <w:rStyle w:val="ProgInstructChar"/>
          <w:rFonts w:eastAsiaTheme="minorEastAsia"/>
        </w:rPr>
        <w:t>GO TO H5</w:t>
      </w:r>
    </w:p>
    <w:p w14:paraId="796FBB8A" w14:textId="77777777" w:rsidR="009D19DF" w:rsidRPr="005A3BF9" w:rsidRDefault="009D19DF" w:rsidP="009D19DF">
      <w:pPr>
        <w:pStyle w:val="Responseset0"/>
        <w:tabs>
          <w:tab w:val="left" w:pos="5670"/>
        </w:tabs>
        <w:rPr>
          <w:b/>
        </w:rPr>
      </w:pPr>
      <w:r w:rsidRPr="005A3BF9">
        <w:t>07</w:t>
      </w:r>
      <w:r>
        <w:tab/>
      </w:r>
      <w:r w:rsidRPr="005A3BF9">
        <w:t>A hostel</w:t>
      </w:r>
      <w:r>
        <w:t xml:space="preserve"> or boarding house?</w:t>
      </w:r>
      <w:r>
        <w:tab/>
      </w:r>
      <w:r w:rsidRPr="00F303BC">
        <w:rPr>
          <w:rStyle w:val="ProgInstructChar"/>
          <w:rFonts w:eastAsiaTheme="minorEastAsia"/>
        </w:rPr>
        <w:t>GO TO H5</w:t>
      </w:r>
    </w:p>
    <w:p w14:paraId="4E7AA4D4" w14:textId="77777777" w:rsidR="009D19DF" w:rsidRPr="005A3BF9" w:rsidRDefault="009D19DF" w:rsidP="009D19DF">
      <w:pPr>
        <w:pStyle w:val="Responseset0"/>
        <w:rPr>
          <w:b/>
        </w:rPr>
      </w:pPr>
      <w:r w:rsidRPr="005A3BF9">
        <w:t>95</w:t>
      </w:r>
      <w:r>
        <w:tab/>
        <w:t>Somewhere else? (SPECIFY)</w:t>
      </w:r>
    </w:p>
    <w:p w14:paraId="5212310E" w14:textId="77777777" w:rsidR="009D19DF" w:rsidRPr="005A3BF9" w:rsidRDefault="009D19DF" w:rsidP="009D19DF">
      <w:pPr>
        <w:pStyle w:val="BodyText"/>
        <w:ind w:hanging="720"/>
        <w:rPr>
          <w:b/>
        </w:rPr>
      </w:pPr>
    </w:p>
    <w:p w14:paraId="1EF0D056" w14:textId="77777777" w:rsidR="009D19DF" w:rsidRPr="005A3BF9" w:rsidRDefault="009D19DF" w:rsidP="009D19DF">
      <w:pPr>
        <w:pStyle w:val="Question"/>
        <w:rPr>
          <w:b/>
        </w:rPr>
      </w:pPr>
      <w:r w:rsidRPr="005A3BF9">
        <w:t>H3</w:t>
      </w:r>
      <w:r w:rsidRPr="005A3BF9">
        <w:tab/>
      </w:r>
      <w:r w:rsidRPr="00F7133D">
        <w:rPr>
          <w:b/>
        </w:rPr>
        <w:t>Excluding yourself</w:t>
      </w:r>
      <w:r w:rsidRPr="005A3BF9">
        <w:t>, how many other people live in your house?</w:t>
      </w:r>
    </w:p>
    <w:p w14:paraId="17753C73" w14:textId="77777777" w:rsidR="009D19DF" w:rsidRPr="005A3BF9" w:rsidRDefault="009D19DF" w:rsidP="009D19DF">
      <w:pPr>
        <w:pStyle w:val="Question"/>
        <w:rPr>
          <w:b/>
        </w:rPr>
      </w:pPr>
      <w:r w:rsidRPr="005A3BF9">
        <w:tab/>
        <w:t>NOTE: If you live in more than one house, answer for the house where you spend the most time.</w:t>
      </w:r>
    </w:p>
    <w:p w14:paraId="079CCD04" w14:textId="77777777" w:rsidR="009D19DF" w:rsidRPr="005A3BF9" w:rsidRDefault="009D19DF" w:rsidP="009D19DF">
      <w:pPr>
        <w:pStyle w:val="Responseset0"/>
        <w:rPr>
          <w:b/>
        </w:rPr>
      </w:pPr>
      <w:r w:rsidRPr="005A3BF9">
        <w:t xml:space="preserve">&lt;Integer </w:t>
      </w:r>
      <w:r>
        <w:t>1</w:t>
      </w:r>
      <w:r w:rsidRPr="005A3BF9">
        <w:t>-20&gt;</w:t>
      </w:r>
    </w:p>
    <w:p w14:paraId="2571BFA3" w14:textId="77777777" w:rsidR="009D19DF" w:rsidRPr="005A3BF9" w:rsidRDefault="009D19DF" w:rsidP="009D19DF">
      <w:pPr>
        <w:pStyle w:val="Responseset0"/>
        <w:tabs>
          <w:tab w:val="left" w:pos="5670"/>
        </w:tabs>
        <w:rPr>
          <w:b/>
        </w:rPr>
      </w:pPr>
      <w:r w:rsidRPr="005A3BF9">
        <w:t>97</w:t>
      </w:r>
      <w:r>
        <w:tab/>
        <w:t xml:space="preserve">I live alone </w:t>
      </w:r>
      <w:r>
        <w:tab/>
      </w:r>
      <w:r w:rsidRPr="00F303BC">
        <w:rPr>
          <w:rStyle w:val="ProgInstructChar"/>
          <w:rFonts w:eastAsiaTheme="minorEastAsia"/>
        </w:rPr>
        <w:t>GO TO H5</w:t>
      </w:r>
    </w:p>
    <w:p w14:paraId="17D19800" w14:textId="77777777" w:rsidR="009D19DF" w:rsidRPr="005A3BF9" w:rsidRDefault="009D19DF" w:rsidP="009D19DF">
      <w:pPr>
        <w:pStyle w:val="Responseset0"/>
        <w:tabs>
          <w:tab w:val="left" w:pos="5670"/>
        </w:tabs>
        <w:rPr>
          <w:b/>
        </w:rPr>
      </w:pPr>
      <w:r w:rsidRPr="005A3BF9">
        <w:t>98</w:t>
      </w:r>
      <w:r>
        <w:tab/>
      </w:r>
      <w:r w:rsidRPr="005A3BF9">
        <w:t xml:space="preserve">(DO NOT READ) Prefer not to say </w:t>
      </w:r>
      <w:r>
        <w:tab/>
      </w:r>
      <w:r w:rsidRPr="00F303BC">
        <w:rPr>
          <w:rStyle w:val="ProgInstructChar"/>
          <w:rFonts w:eastAsiaTheme="minorEastAsia"/>
        </w:rPr>
        <w:t>GO TO H5</w:t>
      </w:r>
    </w:p>
    <w:p w14:paraId="5EC0EBEC" w14:textId="77777777" w:rsidR="009D19DF" w:rsidRPr="005A3BF9" w:rsidRDefault="009D19DF" w:rsidP="009D19DF">
      <w:pPr>
        <w:pStyle w:val="BodyText"/>
        <w:ind w:hanging="720"/>
        <w:rPr>
          <w:b/>
        </w:rPr>
      </w:pPr>
    </w:p>
    <w:p w14:paraId="2A27B838" w14:textId="77777777" w:rsidR="009D19DF" w:rsidRPr="005A3BF9" w:rsidRDefault="009D19DF" w:rsidP="009D19DF">
      <w:pPr>
        <w:pStyle w:val="BodyText"/>
        <w:ind w:hanging="720"/>
        <w:rPr>
          <w:b/>
        </w:rPr>
      </w:pPr>
      <w:r w:rsidRPr="005A3BF9">
        <w:t>H4</w:t>
      </w:r>
      <w:r w:rsidRPr="005A3BF9">
        <w:tab/>
      </w:r>
      <w:r w:rsidRPr="00F303BC">
        <w:rPr>
          <w:rStyle w:val="ProgInstructChar"/>
        </w:rPr>
        <w:t>[H3=1]</w:t>
      </w:r>
      <w:r w:rsidRPr="005A3BF9">
        <w:t xml:space="preserve"> How is that person related to you?</w:t>
      </w:r>
    </w:p>
    <w:p w14:paraId="50D2FD02" w14:textId="77777777" w:rsidR="009D19DF" w:rsidRPr="005A3BF9" w:rsidRDefault="009D19DF" w:rsidP="009D19DF">
      <w:pPr>
        <w:pStyle w:val="BodyText"/>
        <w:ind w:hanging="720"/>
        <w:rPr>
          <w:b/>
        </w:rPr>
      </w:pPr>
      <w:r w:rsidRPr="005A3BF9">
        <w:tab/>
      </w:r>
      <w:r w:rsidRPr="00F303BC">
        <w:rPr>
          <w:rStyle w:val="ProgInstructChar"/>
        </w:rPr>
        <w:t>[ELSE]</w:t>
      </w:r>
      <w:r w:rsidRPr="005A3BF9">
        <w:t xml:space="preserve"> How is each of them related to you? Starting with the first person…</w:t>
      </w:r>
    </w:p>
    <w:p w14:paraId="49410633" w14:textId="77777777" w:rsidR="009D19DF" w:rsidRPr="005A3BF9" w:rsidRDefault="009D19DF" w:rsidP="009D19DF">
      <w:pPr>
        <w:pStyle w:val="Quesapproach"/>
        <w:rPr>
          <w:b/>
        </w:rPr>
      </w:pPr>
      <w:r w:rsidRPr="005A3BF9">
        <w:t>PROMPT IF NECESSARY</w:t>
      </w:r>
    </w:p>
    <w:p w14:paraId="5E97AF83" w14:textId="289A6A10" w:rsidR="009D19DF" w:rsidRPr="005A3BF9" w:rsidRDefault="009D19DF" w:rsidP="00140A2E">
      <w:pPr>
        <w:pStyle w:val="ProgInstruct"/>
        <w:ind w:hanging="142"/>
      </w:pPr>
      <w:r w:rsidRPr="005A3BF9">
        <w:t>LOOP FOR EACH PERSON IN H3</w:t>
      </w:r>
    </w:p>
    <w:p w14:paraId="7C351E63" w14:textId="77777777" w:rsidR="009D19DF" w:rsidRPr="005A3BF9" w:rsidRDefault="009D19DF" w:rsidP="009D19DF">
      <w:pPr>
        <w:pStyle w:val="Responseset0"/>
        <w:rPr>
          <w:b/>
        </w:rPr>
      </w:pPr>
      <w:r w:rsidRPr="005A3BF9">
        <w:t>01</w:t>
      </w:r>
      <w:r>
        <w:tab/>
      </w:r>
      <w:r w:rsidRPr="005A3BF9">
        <w:t>Mother/Stepmother</w:t>
      </w:r>
    </w:p>
    <w:p w14:paraId="1CDBA817" w14:textId="77777777" w:rsidR="009D19DF" w:rsidRPr="005A3BF9" w:rsidRDefault="009D19DF" w:rsidP="009D19DF">
      <w:pPr>
        <w:pStyle w:val="Responseset0"/>
        <w:rPr>
          <w:b/>
        </w:rPr>
      </w:pPr>
      <w:r w:rsidRPr="005A3BF9">
        <w:t>02</w:t>
      </w:r>
      <w:r>
        <w:tab/>
      </w:r>
      <w:r w:rsidRPr="005A3BF9">
        <w:t>Father/Stepfather</w:t>
      </w:r>
    </w:p>
    <w:p w14:paraId="31CC3207" w14:textId="77777777" w:rsidR="009D19DF" w:rsidRPr="005A3BF9" w:rsidRDefault="009D19DF" w:rsidP="009D19DF">
      <w:pPr>
        <w:pStyle w:val="Responseset0"/>
        <w:rPr>
          <w:b/>
        </w:rPr>
      </w:pPr>
      <w:r w:rsidRPr="005A3BF9">
        <w:t>03</w:t>
      </w:r>
      <w:r>
        <w:tab/>
      </w:r>
      <w:r w:rsidRPr="005A3BF9">
        <w:t>Brother/Stepbrother/Half-brother</w:t>
      </w:r>
    </w:p>
    <w:p w14:paraId="01A80ED0" w14:textId="77777777" w:rsidR="009D19DF" w:rsidRPr="005A3BF9" w:rsidRDefault="009D19DF" w:rsidP="009D19DF">
      <w:pPr>
        <w:pStyle w:val="Responseset0"/>
        <w:rPr>
          <w:b/>
        </w:rPr>
      </w:pPr>
      <w:r w:rsidRPr="005A3BF9">
        <w:t>04</w:t>
      </w:r>
      <w:r>
        <w:tab/>
      </w:r>
      <w:r w:rsidRPr="005A3BF9">
        <w:t>Sister/Stepsister/Half-sister</w:t>
      </w:r>
    </w:p>
    <w:p w14:paraId="274CF3FE" w14:textId="77777777" w:rsidR="009D19DF" w:rsidRPr="005A3BF9" w:rsidRDefault="009D19DF" w:rsidP="009D19DF">
      <w:pPr>
        <w:pStyle w:val="Responseset0"/>
        <w:rPr>
          <w:b/>
        </w:rPr>
      </w:pPr>
      <w:r w:rsidRPr="005A3BF9">
        <w:t>05</w:t>
      </w:r>
      <w:r>
        <w:tab/>
      </w:r>
      <w:r w:rsidRPr="005A3BF9">
        <w:t>Husband or wife</w:t>
      </w:r>
    </w:p>
    <w:p w14:paraId="4E39141E" w14:textId="77777777" w:rsidR="009D19DF" w:rsidRPr="005A3BF9" w:rsidRDefault="009D19DF" w:rsidP="009D19DF">
      <w:pPr>
        <w:pStyle w:val="Responseset0"/>
        <w:rPr>
          <w:b/>
        </w:rPr>
      </w:pPr>
      <w:r w:rsidRPr="005A3BF9">
        <w:t>06</w:t>
      </w:r>
      <w:r>
        <w:tab/>
      </w:r>
      <w:r w:rsidRPr="005A3BF9">
        <w:t>De facto partner</w:t>
      </w:r>
    </w:p>
    <w:p w14:paraId="7EC594C1" w14:textId="77777777" w:rsidR="009D19DF" w:rsidRPr="005A3BF9" w:rsidRDefault="009D19DF" w:rsidP="009D19DF">
      <w:pPr>
        <w:pStyle w:val="Responseset0"/>
        <w:rPr>
          <w:b/>
        </w:rPr>
      </w:pPr>
      <w:r w:rsidRPr="005A3BF9">
        <w:t>07</w:t>
      </w:r>
      <w:r>
        <w:tab/>
        <w:t>Own c</w:t>
      </w:r>
      <w:r w:rsidRPr="005A3BF9">
        <w:t>hild</w:t>
      </w:r>
    </w:p>
    <w:p w14:paraId="7CE8AE24" w14:textId="77777777" w:rsidR="009D19DF" w:rsidRPr="005A3BF9" w:rsidRDefault="009D19DF" w:rsidP="009D19DF">
      <w:pPr>
        <w:pStyle w:val="Responseset0"/>
        <w:rPr>
          <w:b/>
        </w:rPr>
      </w:pPr>
      <w:r w:rsidRPr="005A3BF9">
        <w:t>08</w:t>
      </w:r>
      <w:r>
        <w:tab/>
      </w:r>
      <w:r w:rsidRPr="005A3BF9">
        <w:t>Grandparent</w:t>
      </w:r>
    </w:p>
    <w:p w14:paraId="056D8900" w14:textId="77777777" w:rsidR="009D19DF" w:rsidRPr="005A3BF9" w:rsidRDefault="009D19DF" w:rsidP="009D19DF">
      <w:pPr>
        <w:pStyle w:val="Responseset0"/>
        <w:rPr>
          <w:b/>
        </w:rPr>
      </w:pPr>
      <w:r w:rsidRPr="005A3BF9">
        <w:t>09</w:t>
      </w:r>
      <w:r>
        <w:tab/>
      </w:r>
      <w:r w:rsidRPr="005A3BF9">
        <w:t>Unrelated person</w:t>
      </w:r>
    </w:p>
    <w:p w14:paraId="562D8A75" w14:textId="77777777" w:rsidR="009D19DF" w:rsidRPr="005A3BF9" w:rsidRDefault="009D19DF" w:rsidP="009D19DF">
      <w:pPr>
        <w:pStyle w:val="Responseset0"/>
        <w:rPr>
          <w:b/>
        </w:rPr>
      </w:pPr>
      <w:r>
        <w:t>95</w:t>
      </w:r>
      <w:r>
        <w:tab/>
        <w:t>Other relationship (SPECIFY)</w:t>
      </w:r>
    </w:p>
    <w:p w14:paraId="2C2592F5" w14:textId="77777777" w:rsidR="009D19DF" w:rsidRPr="005A3BF9" w:rsidRDefault="009D19DF" w:rsidP="009D19DF">
      <w:pPr>
        <w:pStyle w:val="Responseset0"/>
        <w:rPr>
          <w:b/>
        </w:rPr>
      </w:pPr>
      <w:r w:rsidRPr="005A3BF9">
        <w:t>98</w:t>
      </w:r>
      <w:r>
        <w:tab/>
      </w:r>
      <w:r w:rsidRPr="005A3BF9">
        <w:t>(DO NOT READ) Prefer not to say</w:t>
      </w:r>
    </w:p>
    <w:p w14:paraId="38837C6C" w14:textId="77777777" w:rsidR="009D19DF" w:rsidRDefault="009D19DF" w:rsidP="009D19DF">
      <w:pPr>
        <w:pStyle w:val="ProgInstruct"/>
      </w:pPr>
    </w:p>
    <w:p w14:paraId="274916A6" w14:textId="77777777" w:rsidR="009D19DF" w:rsidRPr="005A3BF9" w:rsidRDefault="009D19DF" w:rsidP="009D19DF">
      <w:pPr>
        <w:pStyle w:val="BodyText"/>
        <w:ind w:left="0"/>
        <w:rPr>
          <w:b/>
        </w:rPr>
      </w:pPr>
      <w:r>
        <w:rPr>
          <w:b/>
        </w:rPr>
        <w:t>ASK ALL</w:t>
      </w:r>
    </w:p>
    <w:p w14:paraId="39F6A8DC" w14:textId="77777777" w:rsidR="009D19DF" w:rsidRDefault="009D19DF" w:rsidP="009D19DF">
      <w:pPr>
        <w:pStyle w:val="Question"/>
        <w:keepNext/>
      </w:pPr>
    </w:p>
    <w:p w14:paraId="46B8CF7F" w14:textId="5ECD3509" w:rsidR="009D19DF" w:rsidRPr="005A3BF9" w:rsidRDefault="009D19DF" w:rsidP="009D19DF">
      <w:pPr>
        <w:pStyle w:val="Question"/>
        <w:keepNext/>
        <w:rPr>
          <w:b/>
        </w:rPr>
      </w:pPr>
      <w:r w:rsidRPr="005A3BF9">
        <w:t>H5</w:t>
      </w:r>
      <w:r w:rsidRPr="005A3BF9">
        <w:tab/>
        <w:t>Have you moved house anytime since [</w:t>
      </w:r>
      <w:r w:rsidRPr="00F303BC">
        <w:rPr>
          <w:rStyle w:val="ProgInstructChar"/>
        </w:rPr>
        <w:t>IN2016=01 [</w:t>
      </w:r>
      <w:r>
        <w:rPr>
          <w:rStyle w:val="ProgInstructChar"/>
        </w:rPr>
        <w:t>MTH AND YR OF LAST INTV.</w:t>
      </w:r>
      <w:r w:rsidRPr="00F303BC">
        <w:rPr>
          <w:rStyle w:val="ProgInstructChar"/>
        </w:rPr>
        <w:t xml:space="preserve">] / IN2016 </w:t>
      </w:r>
      <w:r w:rsidR="00F930A7" w:rsidRPr="00F303BC">
        <w:rPr>
          <w:rStyle w:val="ProgInstructChar"/>
        </w:rPr>
        <w:t>MISSING 1ST OCT 2016</w:t>
      </w:r>
      <w:r w:rsidRPr="005A3BF9">
        <w:t>]?</w:t>
      </w:r>
    </w:p>
    <w:p w14:paraId="3AFD113B" w14:textId="77777777" w:rsidR="009D19DF" w:rsidRPr="005A3BF9" w:rsidRDefault="009D19DF" w:rsidP="009D19DF">
      <w:pPr>
        <w:pStyle w:val="Responseset0"/>
        <w:keepNext/>
        <w:rPr>
          <w:b/>
        </w:rPr>
      </w:pPr>
      <w:r w:rsidRPr="005A3BF9">
        <w:t>01</w:t>
      </w:r>
      <w:r>
        <w:tab/>
      </w:r>
      <w:r w:rsidRPr="005A3BF9">
        <w:t>Yes</w:t>
      </w:r>
    </w:p>
    <w:p w14:paraId="198AD2F6" w14:textId="77777777" w:rsidR="009D19DF" w:rsidRPr="005A3BF9" w:rsidRDefault="009D19DF" w:rsidP="009D19DF">
      <w:pPr>
        <w:pStyle w:val="Responseset0"/>
        <w:tabs>
          <w:tab w:val="left" w:pos="5670"/>
        </w:tabs>
        <w:rPr>
          <w:b/>
        </w:rPr>
      </w:pPr>
      <w:r w:rsidRPr="005A3BF9">
        <w:t>02</w:t>
      </w:r>
      <w:r>
        <w:tab/>
        <w:t xml:space="preserve">No </w:t>
      </w:r>
      <w:r>
        <w:tab/>
      </w:r>
      <w:r w:rsidRPr="00F303BC">
        <w:rPr>
          <w:rStyle w:val="ProgInstructChar"/>
          <w:rFonts w:eastAsiaTheme="minorEastAsia"/>
        </w:rPr>
        <w:t>GO TO H7</w:t>
      </w:r>
    </w:p>
    <w:p w14:paraId="7DCBE8A0" w14:textId="77777777" w:rsidR="009D19DF" w:rsidRPr="005A3BF9" w:rsidRDefault="009D19DF" w:rsidP="009D19DF">
      <w:pPr>
        <w:pStyle w:val="BodyText"/>
        <w:rPr>
          <w:b/>
        </w:rPr>
      </w:pPr>
    </w:p>
    <w:p w14:paraId="12A84A59" w14:textId="05FC9CFC" w:rsidR="009D19DF" w:rsidRPr="005A3BF9" w:rsidRDefault="009D19DF" w:rsidP="009D19DF">
      <w:pPr>
        <w:pStyle w:val="Question"/>
        <w:rPr>
          <w:b/>
        </w:rPr>
      </w:pPr>
      <w:r w:rsidRPr="005A3BF9">
        <w:t>H6</w:t>
      </w:r>
      <w:r w:rsidRPr="005A3BF9">
        <w:tab/>
        <w:t>How many times have you moved since [</w:t>
      </w:r>
      <w:r w:rsidRPr="004504BC">
        <w:rPr>
          <w:rStyle w:val="ProgInstructChar"/>
        </w:rPr>
        <w:t>IN2016=01 [</w:t>
      </w:r>
      <w:r>
        <w:rPr>
          <w:rStyle w:val="ProgInstructChar"/>
        </w:rPr>
        <w:t>MTH AND YR OF LAST INTV.</w:t>
      </w:r>
      <w:r w:rsidRPr="004504BC">
        <w:rPr>
          <w:rStyle w:val="ProgInstructChar"/>
        </w:rPr>
        <w:t xml:space="preserve">] / IN2016 </w:t>
      </w:r>
      <w:r w:rsidR="00F930A7" w:rsidRPr="004504BC">
        <w:rPr>
          <w:rStyle w:val="ProgInstructChar"/>
        </w:rPr>
        <w:t xml:space="preserve">MISSING 1ST OCT </w:t>
      </w:r>
      <w:r w:rsidRPr="004504BC">
        <w:rPr>
          <w:rStyle w:val="ProgInstructChar"/>
        </w:rPr>
        <w:t>2016</w:t>
      </w:r>
      <w:r w:rsidRPr="005A3BF9">
        <w:t>]?</w:t>
      </w:r>
    </w:p>
    <w:p w14:paraId="5D38F47F" w14:textId="77777777" w:rsidR="009D19DF" w:rsidRPr="005A3BF9" w:rsidRDefault="009D19DF" w:rsidP="009D19DF">
      <w:pPr>
        <w:pStyle w:val="Responseset0"/>
        <w:rPr>
          <w:b/>
        </w:rPr>
      </w:pPr>
      <w:r w:rsidRPr="005A3BF9">
        <w:t>&lt;Integer 1 to 10&gt;</w:t>
      </w:r>
    </w:p>
    <w:p w14:paraId="6D08A6DE" w14:textId="77777777" w:rsidR="009D19DF" w:rsidRPr="005A3BF9" w:rsidRDefault="009D19DF" w:rsidP="009D19DF">
      <w:pPr>
        <w:pStyle w:val="BodyText"/>
        <w:rPr>
          <w:b/>
        </w:rPr>
      </w:pPr>
    </w:p>
    <w:p w14:paraId="7FF680B7" w14:textId="77777777" w:rsidR="009D19DF" w:rsidRPr="005A3BF9" w:rsidRDefault="009D19DF" w:rsidP="009D19DF">
      <w:pPr>
        <w:pStyle w:val="Question"/>
        <w:rPr>
          <w:b/>
        </w:rPr>
      </w:pPr>
      <w:r w:rsidRPr="005A3BF9">
        <w:t>H7</w:t>
      </w:r>
      <w:r w:rsidRPr="005A3BF9">
        <w:tab/>
        <w:t>[</w:t>
      </w:r>
      <w:r w:rsidRPr="004504BC">
        <w:rPr>
          <w:rStyle w:val="ProgInstructChar"/>
        </w:rPr>
        <w:t>IF C93=01</w:t>
      </w:r>
      <w:r w:rsidRPr="005A3BF9">
        <w:t>] Apart from the Youth Allowance/ABStudy you get for study, are you currently receiving any government payments?</w:t>
      </w:r>
    </w:p>
    <w:p w14:paraId="2EB4E63E" w14:textId="77777777" w:rsidR="009D19DF" w:rsidRPr="005A3BF9" w:rsidRDefault="009D19DF" w:rsidP="009D19DF">
      <w:pPr>
        <w:pStyle w:val="BodyText"/>
        <w:ind w:hanging="720"/>
        <w:rPr>
          <w:b/>
        </w:rPr>
      </w:pPr>
      <w:r w:rsidRPr="005A3BF9">
        <w:tab/>
      </w:r>
      <w:r w:rsidRPr="004504BC">
        <w:rPr>
          <w:rStyle w:val="ProgInstructChar"/>
        </w:rPr>
        <w:t>[ELSE]</w:t>
      </w:r>
      <w:r w:rsidRPr="005A3BF9">
        <w:t xml:space="preserve"> Are you currently receiving any government payments?</w:t>
      </w:r>
    </w:p>
    <w:p w14:paraId="6CF19271" w14:textId="77777777" w:rsidR="009D19DF" w:rsidRPr="005A3BF9" w:rsidRDefault="009D19DF" w:rsidP="009D19DF">
      <w:pPr>
        <w:pStyle w:val="Responseset0"/>
        <w:rPr>
          <w:b/>
        </w:rPr>
      </w:pPr>
      <w:r w:rsidRPr="005A3BF9">
        <w:t>01</w:t>
      </w:r>
      <w:r>
        <w:tab/>
      </w:r>
      <w:r w:rsidRPr="005A3BF9">
        <w:t>Yes</w:t>
      </w:r>
    </w:p>
    <w:p w14:paraId="0A8BE28E" w14:textId="77777777" w:rsidR="009D19DF" w:rsidRPr="005A3BF9" w:rsidRDefault="009D19DF" w:rsidP="009D19DF">
      <w:pPr>
        <w:pStyle w:val="Responseset0"/>
        <w:tabs>
          <w:tab w:val="left" w:pos="5670"/>
        </w:tabs>
        <w:rPr>
          <w:b/>
        </w:rPr>
      </w:pPr>
      <w:r w:rsidRPr="005A3BF9">
        <w:t>02</w:t>
      </w:r>
      <w:r>
        <w:tab/>
        <w:t xml:space="preserve">No </w:t>
      </w:r>
      <w:r>
        <w:tab/>
      </w:r>
      <w:r w:rsidRPr="004504BC">
        <w:rPr>
          <w:rStyle w:val="ProgInstructChar"/>
          <w:rFonts w:eastAsiaTheme="minorEastAsia"/>
        </w:rPr>
        <w:t>GO TO H11</w:t>
      </w:r>
    </w:p>
    <w:p w14:paraId="337F0B79" w14:textId="77777777" w:rsidR="009D19DF" w:rsidRPr="005A3BF9" w:rsidRDefault="009D19DF" w:rsidP="009D19DF">
      <w:pPr>
        <w:pStyle w:val="Responseset0"/>
        <w:rPr>
          <w:b/>
        </w:rPr>
      </w:pPr>
      <w:r w:rsidRPr="005A3BF9">
        <w:t>99</w:t>
      </w:r>
      <w:r>
        <w:tab/>
      </w:r>
      <w:r w:rsidRPr="005A3BF9">
        <w:t>Don’t know</w:t>
      </w:r>
      <w:r w:rsidRPr="00A854F4">
        <w:rPr>
          <w:rStyle w:val="ProgInstructChar"/>
          <w:rFonts w:eastAsiaTheme="minorEastAsia"/>
        </w:rPr>
        <w:t xml:space="preserve"> </w:t>
      </w:r>
      <w:r>
        <w:rPr>
          <w:rStyle w:val="ProgInstructChar"/>
          <w:rFonts w:eastAsiaTheme="minorEastAsia"/>
        </w:rPr>
        <w:t xml:space="preserve">                                                               </w:t>
      </w:r>
      <w:r w:rsidRPr="004504BC">
        <w:rPr>
          <w:rStyle w:val="ProgInstructChar"/>
          <w:rFonts w:eastAsiaTheme="minorEastAsia"/>
        </w:rPr>
        <w:t>GO TO H11</w:t>
      </w:r>
    </w:p>
    <w:p w14:paraId="2BE7E90A" w14:textId="77777777" w:rsidR="009D19DF" w:rsidRPr="005A3BF9" w:rsidRDefault="009D19DF" w:rsidP="009D19DF">
      <w:pPr>
        <w:pStyle w:val="BodyText"/>
        <w:ind w:hanging="720"/>
        <w:rPr>
          <w:b/>
        </w:rPr>
      </w:pPr>
    </w:p>
    <w:p w14:paraId="7AE3F46E" w14:textId="77777777" w:rsidR="009D19DF" w:rsidRPr="005A3BF9" w:rsidRDefault="009D19DF" w:rsidP="009D19DF">
      <w:pPr>
        <w:pStyle w:val="Question"/>
        <w:rPr>
          <w:b/>
        </w:rPr>
      </w:pPr>
      <w:r w:rsidRPr="005A3BF9">
        <w:t>H8</w:t>
      </w:r>
      <w:r w:rsidRPr="005A3BF9">
        <w:tab/>
      </w:r>
      <w:r w:rsidRPr="004504BC">
        <w:rPr>
          <w:rStyle w:val="ProgInstructChar"/>
        </w:rPr>
        <w:t>[IF C93=01]</w:t>
      </w:r>
      <w:r w:rsidRPr="005A3BF9">
        <w:t xml:space="preserve"> Which of these other government payments do you currently receive?</w:t>
      </w:r>
    </w:p>
    <w:p w14:paraId="16250AF6" w14:textId="77777777" w:rsidR="009D19DF" w:rsidRDefault="009D19DF" w:rsidP="009D19DF">
      <w:pPr>
        <w:pStyle w:val="Question"/>
      </w:pPr>
      <w:r w:rsidRPr="005A3BF9">
        <w:tab/>
      </w:r>
      <w:r w:rsidRPr="004504BC">
        <w:rPr>
          <w:rStyle w:val="ProgInstructChar"/>
        </w:rPr>
        <w:t>[ELSE]</w:t>
      </w:r>
      <w:r w:rsidRPr="005A3BF9">
        <w:t xml:space="preserve"> Which of the following government payments do you currently receive?</w:t>
      </w:r>
    </w:p>
    <w:p w14:paraId="26224188" w14:textId="77777777" w:rsidR="009D19DF" w:rsidRPr="005A3BF9" w:rsidRDefault="009D19DF" w:rsidP="009D19DF">
      <w:pPr>
        <w:pStyle w:val="Question"/>
        <w:rPr>
          <w:b/>
        </w:rPr>
      </w:pPr>
      <w:r>
        <w:rPr>
          <w:rStyle w:val="ProgInstructChar"/>
        </w:rPr>
        <w:tab/>
        <w:t>READ OUT</w:t>
      </w:r>
    </w:p>
    <w:p w14:paraId="0B38C0CC" w14:textId="77777777" w:rsidR="009D19DF" w:rsidRPr="005A3BF9" w:rsidRDefault="009D19DF" w:rsidP="009D19DF">
      <w:pPr>
        <w:pStyle w:val="Responseset0"/>
        <w:rPr>
          <w:b/>
        </w:rPr>
      </w:pPr>
      <w:r>
        <w:t>a</w:t>
      </w:r>
      <w:r>
        <w:tab/>
      </w:r>
      <w:r w:rsidRPr="004504BC">
        <w:rPr>
          <w:rStyle w:val="ProgInstructChar"/>
          <w:rFonts w:eastAsiaTheme="minorEastAsia"/>
        </w:rPr>
        <w:t>[</w:t>
      </w:r>
      <w:r>
        <w:rPr>
          <w:rStyle w:val="ProgInstructChar"/>
          <w:rFonts w:eastAsiaTheme="minorEastAsia"/>
        </w:rPr>
        <w:t xml:space="preserve">SUPPRESS IF </w:t>
      </w:r>
      <w:r w:rsidRPr="004504BC">
        <w:rPr>
          <w:rStyle w:val="ProgInstructChar"/>
          <w:rFonts w:eastAsiaTheme="minorEastAsia"/>
        </w:rPr>
        <w:t>C93</w:t>
      </w:r>
      <w:r>
        <w:rPr>
          <w:rStyle w:val="ProgInstructChar"/>
          <w:rFonts w:eastAsiaTheme="minorEastAsia"/>
        </w:rPr>
        <w:t>=01</w:t>
      </w:r>
      <w:r w:rsidRPr="004504BC">
        <w:rPr>
          <w:rStyle w:val="ProgInstructChar"/>
          <w:rFonts w:eastAsiaTheme="minorEastAsia"/>
        </w:rPr>
        <w:t>]</w:t>
      </w:r>
      <w:r w:rsidRPr="005A3BF9">
        <w:t xml:space="preserve"> Youth Allowance/ABStudy</w:t>
      </w:r>
    </w:p>
    <w:p w14:paraId="1B49030A" w14:textId="77777777" w:rsidR="009D19DF" w:rsidRPr="005A3BF9" w:rsidRDefault="009D19DF" w:rsidP="009D19DF">
      <w:pPr>
        <w:pStyle w:val="Responseset0"/>
        <w:rPr>
          <w:b/>
        </w:rPr>
      </w:pPr>
      <w:r>
        <w:t>b</w:t>
      </w:r>
      <w:r>
        <w:tab/>
      </w:r>
      <w:r w:rsidRPr="005A3BF9">
        <w:t>Disability Support Pension</w:t>
      </w:r>
    </w:p>
    <w:p w14:paraId="5B06618F" w14:textId="77777777" w:rsidR="009D19DF" w:rsidRDefault="009D19DF" w:rsidP="009D19DF">
      <w:pPr>
        <w:pStyle w:val="Responseset0"/>
      </w:pPr>
      <w:r>
        <w:t>c</w:t>
      </w:r>
      <w:r>
        <w:tab/>
      </w:r>
      <w:r w:rsidRPr="005A3BF9">
        <w:t>Living Away from Home Allowance</w:t>
      </w:r>
    </w:p>
    <w:p w14:paraId="1ED99D5E" w14:textId="77777777" w:rsidR="009D19DF" w:rsidRPr="005A3BF9" w:rsidRDefault="009D19DF" w:rsidP="009D19DF">
      <w:pPr>
        <w:pStyle w:val="Responseset0"/>
        <w:rPr>
          <w:b/>
        </w:rPr>
      </w:pPr>
      <w:r>
        <w:t>d</w:t>
      </w:r>
      <w:r>
        <w:tab/>
        <w:t>Rent assistance</w:t>
      </w:r>
    </w:p>
    <w:p w14:paraId="1D76E0A3" w14:textId="77777777" w:rsidR="009D19DF" w:rsidRPr="005A3BF9" w:rsidRDefault="009D19DF" w:rsidP="009D19DF">
      <w:pPr>
        <w:pStyle w:val="Responseset0"/>
        <w:rPr>
          <w:b/>
        </w:rPr>
      </w:pPr>
      <w:r>
        <w:t>e</w:t>
      </w:r>
      <w:r>
        <w:tab/>
      </w:r>
      <w:r w:rsidRPr="005A3BF9">
        <w:t>Any o</w:t>
      </w:r>
      <w:r>
        <w:t>ther allowance (SPECIFY)</w:t>
      </w:r>
    </w:p>
    <w:p w14:paraId="74949D9C" w14:textId="77777777" w:rsidR="009D19DF" w:rsidRPr="005A3BF9" w:rsidRDefault="009D19DF" w:rsidP="009D19DF">
      <w:pPr>
        <w:pStyle w:val="Responseset0"/>
        <w:tabs>
          <w:tab w:val="left" w:pos="5670"/>
        </w:tabs>
        <w:rPr>
          <w:b/>
        </w:rPr>
      </w:pPr>
      <w:r>
        <w:t>f</w:t>
      </w:r>
      <w:r>
        <w:tab/>
        <w:t>(DO NOT READ) (None of these)</w:t>
      </w:r>
      <w:r>
        <w:tab/>
      </w:r>
      <w:r w:rsidRPr="004504BC">
        <w:rPr>
          <w:rStyle w:val="ProgInstructChar"/>
          <w:rFonts w:eastAsiaTheme="minorEastAsia"/>
        </w:rPr>
        <w:t>GO TO H11</w:t>
      </w:r>
    </w:p>
    <w:p w14:paraId="046F660F" w14:textId="77777777" w:rsidR="009D19DF" w:rsidRPr="005A3BF9" w:rsidRDefault="009D19DF" w:rsidP="009D19DF">
      <w:pPr>
        <w:pStyle w:val="BodyText"/>
        <w:rPr>
          <w:b/>
        </w:rPr>
      </w:pPr>
    </w:p>
    <w:p w14:paraId="40AAEEA5" w14:textId="77777777" w:rsidR="009D19DF" w:rsidRPr="005A3BF9" w:rsidRDefault="009D19DF" w:rsidP="009D19DF">
      <w:pPr>
        <w:pStyle w:val="Question"/>
        <w:rPr>
          <w:b/>
        </w:rPr>
      </w:pPr>
      <w:r w:rsidRPr="005A3BF9">
        <w:t>H9</w:t>
      </w:r>
      <w:r w:rsidRPr="005A3BF9">
        <w:tab/>
        <w:t>How much are you currently receiving from</w:t>
      </w:r>
      <w:r>
        <w:t>…</w:t>
      </w:r>
    </w:p>
    <w:p w14:paraId="7891F552" w14:textId="77777777" w:rsidR="009D19DF" w:rsidRPr="005A3BF9" w:rsidRDefault="009D19DF" w:rsidP="00140A2E">
      <w:pPr>
        <w:pStyle w:val="ProgInstruct"/>
        <w:ind w:hanging="142"/>
      </w:pPr>
      <w:r w:rsidRPr="005A3BF9">
        <w:t>LOOP FOR ALL ANSWERS GIVEN IN H8</w:t>
      </w:r>
    </w:p>
    <w:p w14:paraId="127D52A3" w14:textId="77777777" w:rsidR="009D19DF" w:rsidRDefault="009D19DF" w:rsidP="009D19DF">
      <w:pPr>
        <w:pStyle w:val="Quesapproach"/>
      </w:pPr>
      <w:r>
        <w:t>CATI: PROBE FOR BEST ESTIMATE</w:t>
      </w:r>
    </w:p>
    <w:p w14:paraId="6CD7F6D4" w14:textId="77777777" w:rsidR="009D19DF" w:rsidRPr="005A3BF9" w:rsidRDefault="009D19DF" w:rsidP="009D19DF">
      <w:pPr>
        <w:pStyle w:val="Quesapproach"/>
        <w:rPr>
          <w:b/>
        </w:rPr>
      </w:pPr>
      <w:r>
        <w:t>cawi:</w:t>
      </w:r>
      <w:r>
        <w:rPr>
          <w:b/>
        </w:rPr>
        <w:t xml:space="preserve"> </w:t>
      </w:r>
      <w:r w:rsidRPr="008D7B16">
        <w:rPr>
          <w:i/>
          <w:caps w:val="0"/>
        </w:rPr>
        <w:t>If unsure, please give your best estimate</w:t>
      </w:r>
    </w:p>
    <w:p w14:paraId="34250506" w14:textId="77777777" w:rsidR="009D19DF" w:rsidRPr="005A3BF9" w:rsidRDefault="009D19DF" w:rsidP="009D19DF">
      <w:pPr>
        <w:pStyle w:val="Responseset0"/>
        <w:rPr>
          <w:b/>
        </w:rPr>
      </w:pPr>
      <w:r w:rsidRPr="005A3BF9">
        <w:t>Record amount $__________</w:t>
      </w:r>
    </w:p>
    <w:p w14:paraId="0B3E8123" w14:textId="77777777" w:rsidR="009D19DF" w:rsidRPr="005A3BF9" w:rsidRDefault="009D19DF" w:rsidP="009D19DF">
      <w:pPr>
        <w:pStyle w:val="Responseset0"/>
        <w:tabs>
          <w:tab w:val="left" w:pos="5670"/>
        </w:tabs>
        <w:rPr>
          <w:b/>
        </w:rPr>
      </w:pPr>
      <w:r w:rsidRPr="005A3BF9">
        <w:t>9999998 Prefe</w:t>
      </w:r>
      <w:r>
        <w:t xml:space="preserve">r not to say </w:t>
      </w:r>
      <w:r>
        <w:tab/>
      </w:r>
      <w:r w:rsidRPr="004504BC">
        <w:rPr>
          <w:rStyle w:val="ProgInstructChar"/>
          <w:rFonts w:eastAsiaTheme="minorEastAsia"/>
        </w:rPr>
        <w:t>GO TO H11</w:t>
      </w:r>
    </w:p>
    <w:p w14:paraId="77ECD9E7" w14:textId="77777777" w:rsidR="009D19DF" w:rsidRDefault="009D19DF" w:rsidP="009D19DF">
      <w:pPr>
        <w:pStyle w:val="ProgInstruct"/>
      </w:pPr>
    </w:p>
    <w:p w14:paraId="547069FA" w14:textId="77777777" w:rsidR="009D19DF" w:rsidRPr="005A3BF9" w:rsidRDefault="009D19DF" w:rsidP="009D19DF">
      <w:pPr>
        <w:pStyle w:val="Question"/>
        <w:rPr>
          <w:b/>
        </w:rPr>
      </w:pPr>
      <w:r w:rsidRPr="005A3BF9">
        <w:t>H10</w:t>
      </w:r>
      <w:r w:rsidRPr="005A3BF9">
        <w:tab/>
        <w:t>What period does that cover?</w:t>
      </w:r>
    </w:p>
    <w:p w14:paraId="779E8DC8" w14:textId="77777777" w:rsidR="009D19DF" w:rsidRPr="005A3BF9" w:rsidRDefault="009D19DF" w:rsidP="009D19DF">
      <w:pPr>
        <w:pStyle w:val="Quesapproach"/>
        <w:rPr>
          <w:b/>
        </w:rPr>
      </w:pPr>
      <w:r w:rsidRPr="005A3BF9">
        <w:t>PROMPT IF NECESSARY</w:t>
      </w:r>
    </w:p>
    <w:p w14:paraId="18B23C6D" w14:textId="77777777" w:rsidR="009D19DF" w:rsidRPr="005A3BF9" w:rsidRDefault="009D19DF" w:rsidP="009D19DF">
      <w:pPr>
        <w:pStyle w:val="Responseset0"/>
        <w:rPr>
          <w:b/>
        </w:rPr>
      </w:pPr>
      <w:r w:rsidRPr="005A3BF9">
        <w:t>01</w:t>
      </w:r>
      <w:r>
        <w:tab/>
      </w:r>
      <w:r w:rsidRPr="005A3BF9">
        <w:t>Weekly</w:t>
      </w:r>
    </w:p>
    <w:p w14:paraId="08C4E45D" w14:textId="77777777" w:rsidR="009D19DF" w:rsidRPr="005A3BF9" w:rsidRDefault="009D19DF" w:rsidP="009D19DF">
      <w:pPr>
        <w:pStyle w:val="Responseset0"/>
        <w:rPr>
          <w:b/>
        </w:rPr>
      </w:pPr>
      <w:r w:rsidRPr="005A3BF9">
        <w:t>02</w:t>
      </w:r>
      <w:r>
        <w:tab/>
      </w:r>
      <w:r w:rsidRPr="005A3BF9">
        <w:t>Fortnightly</w:t>
      </w:r>
    </w:p>
    <w:p w14:paraId="04797132" w14:textId="77777777" w:rsidR="009D19DF" w:rsidRPr="005A3BF9" w:rsidRDefault="009D19DF" w:rsidP="009D19DF">
      <w:pPr>
        <w:pStyle w:val="Responseset0"/>
        <w:rPr>
          <w:b/>
        </w:rPr>
      </w:pPr>
      <w:r w:rsidRPr="005A3BF9">
        <w:t>03</w:t>
      </w:r>
      <w:r>
        <w:tab/>
      </w:r>
      <w:r w:rsidRPr="005A3BF9">
        <w:t>Four weeks</w:t>
      </w:r>
    </w:p>
    <w:p w14:paraId="41F8417D" w14:textId="77777777" w:rsidR="009D19DF" w:rsidRPr="005A3BF9" w:rsidRDefault="009D19DF" w:rsidP="009D19DF">
      <w:pPr>
        <w:pStyle w:val="Responseset0"/>
        <w:rPr>
          <w:b/>
        </w:rPr>
      </w:pPr>
      <w:r w:rsidRPr="005A3BF9">
        <w:t>04</w:t>
      </w:r>
      <w:r>
        <w:tab/>
      </w:r>
      <w:r w:rsidRPr="005A3BF9">
        <w:t>Yearly</w:t>
      </w:r>
    </w:p>
    <w:p w14:paraId="6BF52655" w14:textId="77777777" w:rsidR="009D19DF" w:rsidRPr="005A3BF9" w:rsidRDefault="009D19DF" w:rsidP="009D19DF">
      <w:pPr>
        <w:pStyle w:val="Responseset0"/>
        <w:rPr>
          <w:b/>
        </w:rPr>
      </w:pPr>
      <w:r w:rsidRPr="005A3BF9">
        <w:t>95</w:t>
      </w:r>
      <w:r>
        <w:tab/>
        <w:t>Other (SPECIFY)</w:t>
      </w:r>
    </w:p>
    <w:p w14:paraId="36CC877C" w14:textId="77777777" w:rsidR="009D19DF" w:rsidRPr="005A3BF9" w:rsidRDefault="009D19DF" w:rsidP="009D19DF">
      <w:r>
        <w:br w:type="page"/>
      </w:r>
      <w:r w:rsidRPr="005A3BF9">
        <w:lastRenderedPageBreak/>
        <w:t>TRANSIENCE</w:t>
      </w:r>
    </w:p>
    <w:p w14:paraId="5F767C95" w14:textId="77777777" w:rsidR="009D19DF" w:rsidRDefault="009D19DF" w:rsidP="009D19DF">
      <w:pPr>
        <w:pStyle w:val="Question"/>
        <w:rPr>
          <w:b/>
        </w:rPr>
      </w:pPr>
      <w:r>
        <w:rPr>
          <w:b/>
        </w:rPr>
        <w:t>ASK ALL</w:t>
      </w:r>
    </w:p>
    <w:p w14:paraId="5F96467B" w14:textId="77777777" w:rsidR="009D19DF" w:rsidRDefault="009D19DF" w:rsidP="009D19DF">
      <w:r w:rsidRPr="005A3BF9">
        <w:t>H11</w:t>
      </w:r>
      <w:r w:rsidRPr="005A3BF9">
        <w:tab/>
      </w:r>
      <w:r>
        <w:t>This question is about homelessness and unstable housing situations.</w:t>
      </w:r>
    </w:p>
    <w:p w14:paraId="231ABB2C" w14:textId="77777777" w:rsidR="009D19DF" w:rsidRDefault="009D19DF" w:rsidP="009D19DF">
      <w:r>
        <w:t>In the event that you or anyone you know is experiencing housing difficulties, you can seek advice from Kids Help Line at 1800 55 1800.</w:t>
      </w:r>
    </w:p>
    <w:p w14:paraId="538B3C55" w14:textId="77777777" w:rsidR="009D19DF" w:rsidRPr="005A3BF9" w:rsidRDefault="009D19DF" w:rsidP="009D19DF">
      <w:pPr>
        <w:pStyle w:val="Question"/>
      </w:pPr>
      <w:r w:rsidRPr="005A3BF9">
        <w:t>Have you ever experienced not having a permanent place to live?</w:t>
      </w:r>
    </w:p>
    <w:p w14:paraId="1F966F4F" w14:textId="77777777" w:rsidR="009D19DF" w:rsidRPr="005A3BF9" w:rsidRDefault="009D19DF" w:rsidP="009D19DF">
      <w:pPr>
        <w:pStyle w:val="Question"/>
      </w:pPr>
      <w:r w:rsidRPr="005A3BF9">
        <w:tab/>
        <w:t>INTERVIEWER NOTE: This does NOT include renting</w:t>
      </w:r>
    </w:p>
    <w:p w14:paraId="6938E8C9" w14:textId="77777777" w:rsidR="009D19DF" w:rsidRPr="005A3BF9" w:rsidRDefault="009D19DF" w:rsidP="009D19DF">
      <w:pPr>
        <w:pStyle w:val="Responseset0"/>
        <w:rPr>
          <w:b/>
        </w:rPr>
      </w:pPr>
      <w:r w:rsidRPr="005A3BF9">
        <w:t>01</w:t>
      </w:r>
      <w:r>
        <w:tab/>
      </w:r>
      <w:r w:rsidRPr="005A3BF9">
        <w:t>Yes</w:t>
      </w:r>
    </w:p>
    <w:p w14:paraId="474764F9" w14:textId="77777777" w:rsidR="009D19DF" w:rsidRPr="005A3BF9" w:rsidRDefault="009D19DF" w:rsidP="009D19DF">
      <w:pPr>
        <w:pStyle w:val="Responseset0"/>
        <w:tabs>
          <w:tab w:val="left" w:pos="5670"/>
        </w:tabs>
        <w:rPr>
          <w:b/>
        </w:rPr>
      </w:pPr>
      <w:r>
        <w:t>02</w:t>
      </w:r>
      <w:r>
        <w:tab/>
        <w:t>No</w:t>
      </w:r>
      <w:r>
        <w:tab/>
      </w:r>
      <w:r w:rsidRPr="004504BC">
        <w:rPr>
          <w:rStyle w:val="ProgInstructChar"/>
          <w:rFonts w:eastAsiaTheme="minorEastAsia"/>
        </w:rPr>
        <w:t>GO TO J1</w:t>
      </w:r>
    </w:p>
    <w:p w14:paraId="18F98B43" w14:textId="77777777" w:rsidR="009D19DF" w:rsidRPr="005A3BF9" w:rsidRDefault="009D19DF" w:rsidP="009D19DF">
      <w:pPr>
        <w:pStyle w:val="BodyText"/>
        <w:rPr>
          <w:b/>
        </w:rPr>
      </w:pPr>
    </w:p>
    <w:p w14:paraId="386044E9" w14:textId="77777777" w:rsidR="009D19DF" w:rsidRPr="005A3BF9" w:rsidRDefault="009D19DF" w:rsidP="009D19DF">
      <w:pPr>
        <w:pStyle w:val="Question"/>
        <w:rPr>
          <w:b/>
        </w:rPr>
      </w:pPr>
      <w:r w:rsidRPr="005A3BF9">
        <w:t>H12</w:t>
      </w:r>
      <w:r w:rsidRPr="005A3BF9">
        <w:tab/>
        <w:t>Which of the following have you experienced because you did not have a permanent place to live?</w:t>
      </w:r>
    </w:p>
    <w:p w14:paraId="604061A1" w14:textId="77777777" w:rsidR="009D19DF" w:rsidRDefault="009D19DF" w:rsidP="009D19DF">
      <w:pPr>
        <w:pStyle w:val="Quesapproach"/>
      </w:pPr>
      <w:r>
        <w:t>read out</w:t>
      </w:r>
    </w:p>
    <w:p w14:paraId="20EE462A" w14:textId="7B43FE41" w:rsidR="009D19DF" w:rsidRPr="005A3BF9" w:rsidRDefault="000E4106" w:rsidP="000E4106">
      <w:pPr>
        <w:pStyle w:val="ProgInstruct"/>
        <w:ind w:hanging="142"/>
      </w:pPr>
      <w:r>
        <w:t>MULTICODE</w:t>
      </w:r>
    </w:p>
    <w:p w14:paraId="70068994" w14:textId="77777777" w:rsidR="009D19DF" w:rsidRPr="005A3BF9" w:rsidRDefault="009D19DF" w:rsidP="009D19DF">
      <w:pPr>
        <w:pStyle w:val="Responseset0"/>
        <w:rPr>
          <w:b/>
        </w:rPr>
      </w:pPr>
      <w:r>
        <w:t>a</w:t>
      </w:r>
      <w:r>
        <w:tab/>
      </w:r>
      <w:r w:rsidRPr="005A3BF9">
        <w:t>Stayed with relatives</w:t>
      </w:r>
    </w:p>
    <w:p w14:paraId="45D8E82E" w14:textId="77777777" w:rsidR="009D19DF" w:rsidRPr="005A3BF9" w:rsidRDefault="009D19DF" w:rsidP="009D19DF">
      <w:pPr>
        <w:pStyle w:val="Responseset0"/>
        <w:rPr>
          <w:b/>
        </w:rPr>
      </w:pPr>
      <w:r>
        <w:t>b</w:t>
      </w:r>
      <w:r>
        <w:tab/>
      </w:r>
      <w:r w:rsidRPr="005A3BF9">
        <w:t>Stayed at a friend’s house</w:t>
      </w:r>
    </w:p>
    <w:p w14:paraId="2D4FF877" w14:textId="77777777" w:rsidR="009D19DF" w:rsidRPr="005A3BF9" w:rsidRDefault="009D19DF" w:rsidP="009D19DF">
      <w:pPr>
        <w:pStyle w:val="Responseset0"/>
        <w:rPr>
          <w:b/>
        </w:rPr>
      </w:pPr>
      <w:r>
        <w:t>c</w:t>
      </w:r>
      <w:r>
        <w:tab/>
      </w:r>
      <w:r w:rsidRPr="005A3BF9">
        <w:t>Stayed in a caravan</w:t>
      </w:r>
    </w:p>
    <w:p w14:paraId="6FFBB935" w14:textId="77777777" w:rsidR="009D19DF" w:rsidRPr="005A3BF9" w:rsidRDefault="009D19DF" w:rsidP="009D19DF">
      <w:pPr>
        <w:pStyle w:val="Responseset0"/>
        <w:rPr>
          <w:b/>
        </w:rPr>
      </w:pPr>
      <w:r>
        <w:t>d</w:t>
      </w:r>
      <w:r>
        <w:tab/>
      </w:r>
      <w:r w:rsidRPr="005A3BF9">
        <w:t>Stayed at a boarding house / hostel</w:t>
      </w:r>
    </w:p>
    <w:p w14:paraId="26FD0723" w14:textId="77777777" w:rsidR="009D19DF" w:rsidRPr="005A3BF9" w:rsidRDefault="009D19DF" w:rsidP="009D19DF">
      <w:pPr>
        <w:pStyle w:val="Responseset0"/>
        <w:rPr>
          <w:b/>
        </w:rPr>
      </w:pPr>
      <w:r>
        <w:t>e</w:t>
      </w:r>
      <w:r>
        <w:tab/>
      </w:r>
      <w:r w:rsidRPr="005A3BF9">
        <w:t>Stayed in a night shelter</w:t>
      </w:r>
    </w:p>
    <w:p w14:paraId="54079E4F" w14:textId="77777777" w:rsidR="009D19DF" w:rsidRPr="005A3BF9" w:rsidRDefault="009D19DF" w:rsidP="009D19DF">
      <w:pPr>
        <w:pStyle w:val="Responseset0"/>
        <w:rPr>
          <w:b/>
        </w:rPr>
      </w:pPr>
      <w:r>
        <w:t>f</w:t>
      </w:r>
      <w:r>
        <w:tab/>
      </w:r>
      <w:r w:rsidRPr="005A3BF9">
        <w:t>Stayed in a shelter for the homeless</w:t>
      </w:r>
    </w:p>
    <w:p w14:paraId="43511950" w14:textId="77777777" w:rsidR="009D19DF" w:rsidRPr="005A3BF9" w:rsidRDefault="009D19DF" w:rsidP="009D19DF">
      <w:pPr>
        <w:pStyle w:val="Responseset0"/>
        <w:rPr>
          <w:b/>
        </w:rPr>
      </w:pPr>
      <w:r>
        <w:t>g</w:t>
      </w:r>
      <w:r>
        <w:tab/>
      </w:r>
      <w:r w:rsidRPr="005A3BF9">
        <w:t>Stayed at a refuge e.g. women’s shelter</w:t>
      </w:r>
    </w:p>
    <w:p w14:paraId="1944D906" w14:textId="77777777" w:rsidR="009D19DF" w:rsidRPr="005A3BF9" w:rsidRDefault="009D19DF" w:rsidP="009D19DF">
      <w:pPr>
        <w:pStyle w:val="Responseset0"/>
        <w:rPr>
          <w:b/>
        </w:rPr>
      </w:pPr>
      <w:r>
        <w:t>h</w:t>
      </w:r>
      <w:r>
        <w:tab/>
      </w:r>
      <w:r w:rsidRPr="005A3BF9">
        <w:t>Squatted in an abandoned building</w:t>
      </w:r>
    </w:p>
    <w:p w14:paraId="01466F2F" w14:textId="77777777" w:rsidR="009D19DF" w:rsidRPr="005A3BF9" w:rsidRDefault="009D19DF" w:rsidP="009D19DF">
      <w:pPr>
        <w:pStyle w:val="Responseset0"/>
        <w:rPr>
          <w:b/>
        </w:rPr>
      </w:pPr>
      <w:r>
        <w:t>i</w:t>
      </w:r>
      <w:r>
        <w:tab/>
      </w:r>
      <w:r w:rsidRPr="005A3BF9">
        <w:t>Slept rough (e.g. sleeping in cars, tents, etc.)</w:t>
      </w:r>
    </w:p>
    <w:p w14:paraId="062413CD" w14:textId="77777777" w:rsidR="009D19DF" w:rsidRPr="005A3BF9" w:rsidRDefault="009D19DF" w:rsidP="009D19DF">
      <w:pPr>
        <w:pStyle w:val="Responseset0"/>
        <w:rPr>
          <w:b/>
        </w:rPr>
      </w:pPr>
      <w:r>
        <w:t>j</w:t>
      </w:r>
      <w:r>
        <w:tab/>
      </w:r>
      <w:r w:rsidRPr="005A3BF9">
        <w:t>Stayed in a detention centre</w:t>
      </w:r>
    </w:p>
    <w:p w14:paraId="31185C04" w14:textId="77777777" w:rsidR="009D19DF" w:rsidRPr="005A3BF9" w:rsidRDefault="009D19DF" w:rsidP="009D19DF">
      <w:pPr>
        <w:pStyle w:val="Responseset0"/>
        <w:rPr>
          <w:b/>
        </w:rPr>
      </w:pPr>
      <w:r>
        <w:t>k</w:t>
      </w:r>
      <w:r>
        <w:tab/>
      </w:r>
      <w:r w:rsidRPr="005A3BF9">
        <w:t>Other (SPECIFY __________)</w:t>
      </w:r>
    </w:p>
    <w:p w14:paraId="0E8EE1CD" w14:textId="77777777" w:rsidR="009D19DF" w:rsidRPr="005A3BF9" w:rsidRDefault="009D19DF" w:rsidP="009D19DF">
      <w:pPr>
        <w:pStyle w:val="Responseset0"/>
        <w:tabs>
          <w:tab w:val="left" w:pos="5670"/>
        </w:tabs>
        <w:rPr>
          <w:b/>
        </w:rPr>
      </w:pPr>
      <w:r>
        <w:t>l</w:t>
      </w:r>
      <w:r>
        <w:tab/>
        <w:t>(None of the above)</w:t>
      </w:r>
      <w:r>
        <w:tab/>
      </w:r>
      <w:r w:rsidRPr="004504BC">
        <w:rPr>
          <w:rStyle w:val="ProgInstructChar"/>
          <w:rFonts w:eastAsiaTheme="minorEastAsia"/>
        </w:rPr>
        <w:t>GO TO J1</w:t>
      </w:r>
    </w:p>
    <w:p w14:paraId="1A792F95" w14:textId="77777777" w:rsidR="009D19DF" w:rsidRPr="005A3BF9" w:rsidRDefault="009D19DF" w:rsidP="009D19DF">
      <w:pPr>
        <w:pStyle w:val="Responseset0"/>
        <w:rPr>
          <w:b/>
        </w:rPr>
      </w:pPr>
      <w:r>
        <w:t>m</w:t>
      </w:r>
      <w:r>
        <w:tab/>
      </w:r>
      <w:r w:rsidRPr="005A3BF9">
        <w:t>(DO NOT READ) Prefer not to say</w:t>
      </w:r>
    </w:p>
    <w:p w14:paraId="36232881" w14:textId="77777777" w:rsidR="009D19DF" w:rsidRPr="005A3BF9" w:rsidRDefault="009D19DF" w:rsidP="009D19DF">
      <w:pPr>
        <w:pStyle w:val="BodyText"/>
        <w:rPr>
          <w:b/>
        </w:rPr>
      </w:pPr>
    </w:p>
    <w:p w14:paraId="7DD5B5FD" w14:textId="77777777" w:rsidR="009D19DF" w:rsidRPr="005A3BF9" w:rsidRDefault="009D19DF" w:rsidP="009D19DF">
      <w:pPr>
        <w:pStyle w:val="Question"/>
        <w:rPr>
          <w:b/>
        </w:rPr>
      </w:pPr>
      <w:r w:rsidRPr="005A3BF9">
        <w:t>H13</w:t>
      </w:r>
      <w:r w:rsidRPr="005A3BF9">
        <w:tab/>
        <w:t>How many times have you been without a permanent place to live?</w:t>
      </w:r>
    </w:p>
    <w:p w14:paraId="0AB39A42" w14:textId="77777777" w:rsidR="009D19DF" w:rsidRPr="005A3BF9" w:rsidRDefault="009D19DF" w:rsidP="009D19DF">
      <w:pPr>
        <w:pStyle w:val="Quesapproach"/>
        <w:rPr>
          <w:b/>
        </w:rPr>
      </w:pPr>
      <w:r w:rsidRPr="005A3BF9">
        <w:t>PROMPT IF NECESSARY</w:t>
      </w:r>
    </w:p>
    <w:p w14:paraId="27318675" w14:textId="77777777" w:rsidR="009D19DF" w:rsidRPr="005A3BF9" w:rsidRDefault="009D19DF" w:rsidP="009D19DF">
      <w:pPr>
        <w:pStyle w:val="Responseset0"/>
        <w:rPr>
          <w:b/>
        </w:rPr>
      </w:pPr>
      <w:r w:rsidRPr="005A3BF9">
        <w:t>01</w:t>
      </w:r>
      <w:r>
        <w:tab/>
      </w:r>
      <w:r w:rsidRPr="005A3BF9">
        <w:t>Once</w:t>
      </w:r>
    </w:p>
    <w:p w14:paraId="31FFFDFD" w14:textId="77777777" w:rsidR="009D19DF" w:rsidRPr="005A3BF9" w:rsidRDefault="009D19DF" w:rsidP="009D19DF">
      <w:pPr>
        <w:pStyle w:val="Responseset0"/>
        <w:rPr>
          <w:b/>
        </w:rPr>
      </w:pPr>
      <w:r w:rsidRPr="005A3BF9">
        <w:t>02</w:t>
      </w:r>
      <w:r>
        <w:tab/>
      </w:r>
      <w:r w:rsidRPr="005A3BF9">
        <w:t>Twice</w:t>
      </w:r>
    </w:p>
    <w:p w14:paraId="44BF9153" w14:textId="77777777" w:rsidR="009D19DF" w:rsidRPr="005A3BF9" w:rsidRDefault="009D19DF" w:rsidP="009D19DF">
      <w:pPr>
        <w:pStyle w:val="Responseset0"/>
        <w:rPr>
          <w:b/>
        </w:rPr>
      </w:pPr>
      <w:r w:rsidRPr="005A3BF9">
        <w:t>03</w:t>
      </w:r>
      <w:r>
        <w:tab/>
      </w:r>
      <w:r w:rsidRPr="005A3BF9">
        <w:t>Three times</w:t>
      </w:r>
    </w:p>
    <w:p w14:paraId="043702C2" w14:textId="77777777" w:rsidR="009D19DF" w:rsidRPr="005A3BF9" w:rsidRDefault="009D19DF" w:rsidP="009D19DF">
      <w:pPr>
        <w:pStyle w:val="Responseset0"/>
        <w:rPr>
          <w:b/>
        </w:rPr>
      </w:pPr>
      <w:r>
        <w:t>04</w:t>
      </w:r>
      <w:r>
        <w:tab/>
      </w:r>
      <w:r w:rsidRPr="005A3BF9">
        <w:t>Four times</w:t>
      </w:r>
    </w:p>
    <w:p w14:paraId="4D718BA4" w14:textId="77777777" w:rsidR="009D19DF" w:rsidRPr="005A3BF9" w:rsidRDefault="009D19DF" w:rsidP="009D19DF">
      <w:pPr>
        <w:pStyle w:val="Responseset0"/>
        <w:rPr>
          <w:b/>
        </w:rPr>
      </w:pPr>
      <w:r w:rsidRPr="005A3BF9">
        <w:t>05</w:t>
      </w:r>
      <w:r>
        <w:tab/>
      </w:r>
      <w:r w:rsidRPr="005A3BF9">
        <w:t>Five times or more</w:t>
      </w:r>
    </w:p>
    <w:p w14:paraId="1806F124" w14:textId="77777777" w:rsidR="009D19DF" w:rsidRPr="005A3BF9" w:rsidRDefault="009D19DF" w:rsidP="009D19DF">
      <w:pPr>
        <w:pStyle w:val="Responseset0"/>
        <w:rPr>
          <w:b/>
        </w:rPr>
      </w:pPr>
      <w:r w:rsidRPr="005A3BF9">
        <w:t>98</w:t>
      </w:r>
      <w:r>
        <w:tab/>
      </w:r>
      <w:r w:rsidRPr="005A3BF9">
        <w:t>(DO NOT READ) Prefer not to say</w:t>
      </w:r>
    </w:p>
    <w:p w14:paraId="5D5DAE65" w14:textId="77777777" w:rsidR="009D19DF" w:rsidRPr="005A3BF9" w:rsidRDefault="009D19DF" w:rsidP="009D19DF">
      <w:pPr>
        <w:pStyle w:val="BodyText"/>
        <w:rPr>
          <w:b/>
        </w:rPr>
      </w:pPr>
    </w:p>
    <w:p w14:paraId="6DF83AFF" w14:textId="77777777" w:rsidR="009D19DF" w:rsidRPr="005A3BF9" w:rsidRDefault="009D19DF" w:rsidP="009D19DF">
      <w:pPr>
        <w:pStyle w:val="Question"/>
        <w:rPr>
          <w:b/>
        </w:rPr>
      </w:pPr>
      <w:r w:rsidRPr="005A3BF9">
        <w:t>H14</w:t>
      </w:r>
      <w:r w:rsidRPr="005A3BF9">
        <w:tab/>
        <w:t>What led to you being without a permanent place to live the most recent time?</w:t>
      </w:r>
    </w:p>
    <w:p w14:paraId="66FC2E76" w14:textId="77777777" w:rsidR="009D19DF" w:rsidRDefault="009D19DF" w:rsidP="009D19DF">
      <w:pPr>
        <w:pStyle w:val="Quesapproach"/>
      </w:pPr>
      <w:r>
        <w:t>record verbatim</w:t>
      </w:r>
    </w:p>
    <w:p w14:paraId="738F5F5F" w14:textId="77777777" w:rsidR="009D19DF" w:rsidRPr="005A3BF9" w:rsidRDefault="009D19DF" w:rsidP="009D19DF">
      <w:pPr>
        <w:pStyle w:val="Responseset0"/>
        <w:rPr>
          <w:b/>
        </w:rPr>
      </w:pPr>
      <w:r w:rsidRPr="005A3BF9">
        <w:t>95</w:t>
      </w:r>
      <w:r>
        <w:tab/>
        <w:t>Specify</w:t>
      </w:r>
    </w:p>
    <w:p w14:paraId="5E4ABF0A" w14:textId="77777777" w:rsidR="009D19DF" w:rsidRPr="005A3BF9" w:rsidRDefault="009D19DF" w:rsidP="009D19DF">
      <w:pPr>
        <w:pStyle w:val="Responseset0"/>
        <w:rPr>
          <w:b/>
        </w:rPr>
      </w:pPr>
      <w:r>
        <w:t>98</w:t>
      </w:r>
      <w:r>
        <w:tab/>
      </w:r>
      <w:r w:rsidRPr="005A3BF9">
        <w:t>Prefer not to say</w:t>
      </w:r>
    </w:p>
    <w:p w14:paraId="748FC277" w14:textId="77777777" w:rsidR="009D19DF" w:rsidRDefault="009D19DF" w:rsidP="009D19DF">
      <w:pPr>
        <w:pStyle w:val="ProgInstruct"/>
      </w:pPr>
    </w:p>
    <w:p w14:paraId="4A243548" w14:textId="77777777" w:rsidR="009D19DF" w:rsidRDefault="009D19DF" w:rsidP="009D19DF">
      <w:pPr>
        <w:pStyle w:val="Question"/>
        <w:keepNext/>
      </w:pPr>
      <w:r w:rsidRPr="005A3BF9">
        <w:lastRenderedPageBreak/>
        <w:t>H15</w:t>
      </w:r>
      <w:r w:rsidRPr="005A3BF9">
        <w:tab/>
        <w:t>When was this?</w:t>
      </w:r>
    </w:p>
    <w:p w14:paraId="6A1CF447" w14:textId="77777777" w:rsidR="009D19DF" w:rsidRPr="005A3BF9" w:rsidRDefault="009D19DF" w:rsidP="009D19DF">
      <w:pPr>
        <w:pStyle w:val="Quesapproach"/>
        <w:keepNext/>
        <w:rPr>
          <w:b/>
        </w:rPr>
      </w:pPr>
      <w:r w:rsidRPr="005A3BF9">
        <w:t>PROMPT IF NECESSARY</w:t>
      </w:r>
    </w:p>
    <w:p w14:paraId="73D441EC" w14:textId="77777777" w:rsidR="009D19DF" w:rsidRPr="005A3BF9" w:rsidRDefault="009D19DF" w:rsidP="009D19DF">
      <w:pPr>
        <w:pStyle w:val="Responseset0"/>
        <w:keepNext/>
        <w:rPr>
          <w:b/>
        </w:rPr>
      </w:pPr>
      <w:r w:rsidRPr="005A3BF9">
        <w:t>01</w:t>
      </w:r>
      <w:r>
        <w:tab/>
      </w:r>
      <w:r w:rsidRPr="005A3BF9">
        <w:t>Currently</w:t>
      </w:r>
    </w:p>
    <w:p w14:paraId="30F1FDC9" w14:textId="77777777" w:rsidR="009D19DF" w:rsidRPr="005A3BF9" w:rsidRDefault="009D19DF" w:rsidP="009D19DF">
      <w:pPr>
        <w:pStyle w:val="Responseset0"/>
        <w:keepNext/>
        <w:rPr>
          <w:b/>
        </w:rPr>
      </w:pPr>
      <w:r w:rsidRPr="005A3BF9">
        <w:t>02</w:t>
      </w:r>
      <w:r>
        <w:tab/>
      </w:r>
      <w:r w:rsidRPr="005A3BF9">
        <w:t>Less than 12 months ago but not currently</w:t>
      </w:r>
    </w:p>
    <w:p w14:paraId="4EA1D605" w14:textId="77777777" w:rsidR="009D19DF" w:rsidRPr="005A3BF9" w:rsidRDefault="009D19DF" w:rsidP="009D19DF">
      <w:pPr>
        <w:pStyle w:val="Responseset0"/>
        <w:keepNext/>
        <w:rPr>
          <w:b/>
        </w:rPr>
      </w:pPr>
      <w:r w:rsidRPr="005A3BF9">
        <w:t>03</w:t>
      </w:r>
      <w:r>
        <w:tab/>
      </w:r>
      <w:r w:rsidRPr="005A3BF9">
        <w:t>Twelve months to less than 2 years</w:t>
      </w:r>
    </w:p>
    <w:p w14:paraId="319C5B07" w14:textId="77777777" w:rsidR="009D19DF" w:rsidRPr="005A3BF9" w:rsidRDefault="009D19DF" w:rsidP="009D19DF">
      <w:pPr>
        <w:pStyle w:val="Responseset0"/>
        <w:keepNext/>
        <w:rPr>
          <w:b/>
        </w:rPr>
      </w:pPr>
      <w:r w:rsidRPr="005A3BF9">
        <w:t>04</w:t>
      </w:r>
      <w:r>
        <w:tab/>
      </w:r>
      <w:r w:rsidRPr="005A3BF9">
        <w:t>Two years to less than 5 years</w:t>
      </w:r>
    </w:p>
    <w:p w14:paraId="565CF3E2" w14:textId="77777777" w:rsidR="009D19DF" w:rsidRPr="005A3BF9" w:rsidRDefault="009D19DF" w:rsidP="009D19DF">
      <w:pPr>
        <w:pStyle w:val="Responseset0"/>
        <w:keepNext/>
        <w:rPr>
          <w:b/>
        </w:rPr>
      </w:pPr>
      <w:r w:rsidRPr="005A3BF9">
        <w:t>05</w:t>
      </w:r>
      <w:r>
        <w:tab/>
      </w:r>
      <w:r w:rsidRPr="005A3BF9">
        <w:t>Five years to less than 10 years</w:t>
      </w:r>
    </w:p>
    <w:p w14:paraId="470504DC" w14:textId="77777777" w:rsidR="009D19DF" w:rsidRPr="005A3BF9" w:rsidRDefault="009D19DF" w:rsidP="009D19DF">
      <w:pPr>
        <w:pStyle w:val="Responseset0"/>
        <w:keepNext/>
        <w:rPr>
          <w:b/>
        </w:rPr>
      </w:pPr>
      <w:r w:rsidRPr="005A3BF9">
        <w:t>06</w:t>
      </w:r>
      <w:r>
        <w:tab/>
      </w:r>
      <w:r w:rsidRPr="005A3BF9">
        <w:t>Ten years or more</w:t>
      </w:r>
    </w:p>
    <w:p w14:paraId="26984B02" w14:textId="77777777" w:rsidR="009D19DF" w:rsidRPr="005A3BF9" w:rsidRDefault="009D19DF" w:rsidP="009D19DF">
      <w:pPr>
        <w:pStyle w:val="Responseset0"/>
        <w:rPr>
          <w:b/>
        </w:rPr>
      </w:pPr>
      <w:r w:rsidRPr="005A3BF9">
        <w:t>98</w:t>
      </w:r>
      <w:r>
        <w:tab/>
      </w:r>
      <w:r w:rsidRPr="005A3BF9">
        <w:t>(DO NOT READ) Prefer not to say</w:t>
      </w:r>
    </w:p>
    <w:p w14:paraId="3B825276" w14:textId="77777777" w:rsidR="009D19DF" w:rsidRPr="005A3BF9" w:rsidRDefault="009D19DF" w:rsidP="009D19DF">
      <w:pPr>
        <w:pStyle w:val="Question"/>
      </w:pPr>
    </w:p>
    <w:p w14:paraId="11A23E54" w14:textId="77777777" w:rsidR="009D19DF" w:rsidRPr="005A3BF9" w:rsidRDefault="009D19DF" w:rsidP="009D19DF">
      <w:pPr>
        <w:pStyle w:val="Question"/>
      </w:pPr>
      <w:r w:rsidRPr="005A3BF9">
        <w:t>H16</w:t>
      </w:r>
      <w:r w:rsidRPr="005A3BF9">
        <w:tab/>
        <w:t>For how long were you without a permanent place to live the most recent time?</w:t>
      </w:r>
    </w:p>
    <w:p w14:paraId="183DDE9B" w14:textId="77777777" w:rsidR="009D19DF" w:rsidRPr="005A3BF9" w:rsidRDefault="009D19DF" w:rsidP="009D19DF">
      <w:pPr>
        <w:pStyle w:val="Quesapproach"/>
        <w:keepNext/>
        <w:rPr>
          <w:b/>
        </w:rPr>
      </w:pPr>
      <w:r w:rsidRPr="005A3BF9">
        <w:t>PROMPT IF NECESSARY</w:t>
      </w:r>
    </w:p>
    <w:p w14:paraId="18919BBB" w14:textId="77777777" w:rsidR="009D19DF" w:rsidRPr="005A3BF9" w:rsidRDefault="009D19DF" w:rsidP="009D19DF">
      <w:pPr>
        <w:pStyle w:val="Responseset0"/>
        <w:rPr>
          <w:b/>
        </w:rPr>
      </w:pPr>
      <w:r w:rsidRPr="005A3BF9">
        <w:t>01</w:t>
      </w:r>
      <w:r>
        <w:tab/>
      </w:r>
      <w:r w:rsidRPr="005A3BF9">
        <w:t>Less than one week</w:t>
      </w:r>
    </w:p>
    <w:p w14:paraId="251009FC" w14:textId="77777777" w:rsidR="009D19DF" w:rsidRPr="005A3BF9" w:rsidRDefault="009D19DF" w:rsidP="009D19DF">
      <w:pPr>
        <w:pStyle w:val="Responseset0"/>
        <w:rPr>
          <w:b/>
        </w:rPr>
      </w:pPr>
      <w:r w:rsidRPr="005A3BF9">
        <w:t>02</w:t>
      </w:r>
      <w:r>
        <w:tab/>
      </w:r>
      <w:r w:rsidRPr="005A3BF9">
        <w:t>One week to less than 2 weeks</w:t>
      </w:r>
    </w:p>
    <w:p w14:paraId="735BD319" w14:textId="77777777" w:rsidR="009D19DF" w:rsidRPr="005A3BF9" w:rsidRDefault="009D19DF" w:rsidP="009D19DF">
      <w:pPr>
        <w:pStyle w:val="Responseset0"/>
        <w:rPr>
          <w:b/>
        </w:rPr>
      </w:pPr>
      <w:r w:rsidRPr="005A3BF9">
        <w:t>03</w:t>
      </w:r>
      <w:r>
        <w:tab/>
      </w:r>
      <w:r w:rsidRPr="005A3BF9">
        <w:t>Two weeks to less than 1 month</w:t>
      </w:r>
    </w:p>
    <w:p w14:paraId="24BE5C05" w14:textId="77777777" w:rsidR="009D19DF" w:rsidRPr="005A3BF9" w:rsidRDefault="009D19DF" w:rsidP="009D19DF">
      <w:pPr>
        <w:pStyle w:val="Responseset0"/>
        <w:rPr>
          <w:b/>
        </w:rPr>
      </w:pPr>
      <w:r w:rsidRPr="005A3BF9">
        <w:t>04</w:t>
      </w:r>
      <w:r>
        <w:tab/>
      </w:r>
      <w:r w:rsidRPr="005A3BF9">
        <w:t>One month to less than 2 months</w:t>
      </w:r>
    </w:p>
    <w:p w14:paraId="35DD020F" w14:textId="77777777" w:rsidR="009D19DF" w:rsidRPr="005A3BF9" w:rsidRDefault="009D19DF" w:rsidP="009D19DF">
      <w:pPr>
        <w:pStyle w:val="Responseset0"/>
        <w:rPr>
          <w:b/>
        </w:rPr>
      </w:pPr>
      <w:r w:rsidRPr="005A3BF9">
        <w:t>05</w:t>
      </w:r>
      <w:r>
        <w:tab/>
      </w:r>
      <w:r w:rsidRPr="005A3BF9">
        <w:t>Two months to less than 3 months</w:t>
      </w:r>
    </w:p>
    <w:p w14:paraId="7AA4D5E8" w14:textId="77777777" w:rsidR="009D19DF" w:rsidRPr="005A3BF9" w:rsidRDefault="009D19DF" w:rsidP="009D19DF">
      <w:pPr>
        <w:pStyle w:val="Responseset0"/>
        <w:rPr>
          <w:b/>
        </w:rPr>
      </w:pPr>
      <w:r>
        <w:t>06</w:t>
      </w:r>
      <w:r>
        <w:tab/>
      </w:r>
      <w:r w:rsidRPr="005A3BF9">
        <w:t>Three months to less than 6 months</w:t>
      </w:r>
    </w:p>
    <w:p w14:paraId="20AF2B08" w14:textId="77777777" w:rsidR="009D19DF" w:rsidRPr="005A3BF9" w:rsidRDefault="009D19DF" w:rsidP="009D19DF">
      <w:pPr>
        <w:pStyle w:val="Responseset0"/>
        <w:rPr>
          <w:b/>
        </w:rPr>
      </w:pPr>
      <w:r w:rsidRPr="005A3BF9">
        <w:t>07</w:t>
      </w:r>
      <w:r>
        <w:tab/>
      </w:r>
      <w:r w:rsidRPr="005A3BF9">
        <w:t>Six months to less than 1 year</w:t>
      </w:r>
    </w:p>
    <w:p w14:paraId="7B128E38" w14:textId="77777777" w:rsidR="009D19DF" w:rsidRPr="005A3BF9" w:rsidRDefault="009D19DF" w:rsidP="009D19DF">
      <w:pPr>
        <w:pStyle w:val="Responseset0"/>
        <w:rPr>
          <w:b/>
        </w:rPr>
      </w:pPr>
      <w:r w:rsidRPr="005A3BF9">
        <w:t>08</w:t>
      </w:r>
      <w:r>
        <w:tab/>
      </w:r>
      <w:r w:rsidRPr="005A3BF9">
        <w:t>One year or more</w:t>
      </w:r>
    </w:p>
    <w:p w14:paraId="11E70304" w14:textId="77777777" w:rsidR="009D19DF" w:rsidRPr="005A3BF9" w:rsidRDefault="009D19DF" w:rsidP="009D19DF">
      <w:pPr>
        <w:pStyle w:val="Responseset0"/>
        <w:rPr>
          <w:b/>
        </w:rPr>
      </w:pPr>
      <w:r w:rsidRPr="005A3BF9">
        <w:t>98</w:t>
      </w:r>
      <w:r>
        <w:tab/>
      </w:r>
      <w:r w:rsidRPr="005A3BF9">
        <w:t>(DO NOT READ) Prefer not to say</w:t>
      </w:r>
    </w:p>
    <w:p w14:paraId="666B6FEA" w14:textId="77777777" w:rsidR="009D19DF" w:rsidRPr="005A3BF9" w:rsidRDefault="009D19DF" w:rsidP="009D19DF">
      <w:pPr>
        <w:pStyle w:val="BodyText"/>
        <w:rPr>
          <w:b/>
        </w:rPr>
      </w:pPr>
    </w:p>
    <w:p w14:paraId="42B15E71" w14:textId="77777777" w:rsidR="009D19DF" w:rsidRPr="005A3BF9" w:rsidRDefault="009D19DF" w:rsidP="009D19DF">
      <w:pPr>
        <w:pStyle w:val="Question"/>
        <w:rPr>
          <w:b/>
        </w:rPr>
      </w:pPr>
      <w:r w:rsidRPr="005A3BF9">
        <w:t>H17</w:t>
      </w:r>
      <w:r w:rsidRPr="005A3BF9">
        <w:tab/>
        <w:t>Did you seek assistance from any of the following services?</w:t>
      </w:r>
    </w:p>
    <w:p w14:paraId="2980E740" w14:textId="77777777" w:rsidR="009D19DF" w:rsidRDefault="009D19DF" w:rsidP="009D19DF">
      <w:pPr>
        <w:pStyle w:val="Quesapproach"/>
      </w:pPr>
      <w:r>
        <w:t>read out</w:t>
      </w:r>
    </w:p>
    <w:p w14:paraId="51343FB1" w14:textId="7F1DB1DE" w:rsidR="009D19DF" w:rsidRDefault="00AB59E8" w:rsidP="00AB59E8">
      <w:pPr>
        <w:pStyle w:val="ProgInstruct"/>
        <w:ind w:hanging="142"/>
      </w:pPr>
      <w:r>
        <w:t>MULTICODE</w:t>
      </w:r>
    </w:p>
    <w:p w14:paraId="5C7C410A" w14:textId="77777777" w:rsidR="009D19DF" w:rsidRPr="005A3BF9" w:rsidRDefault="009D19DF" w:rsidP="009D19DF">
      <w:pPr>
        <w:pStyle w:val="Responseset0"/>
        <w:rPr>
          <w:b/>
        </w:rPr>
      </w:pPr>
      <w:r>
        <w:t>a</w:t>
      </w:r>
      <w:r>
        <w:tab/>
      </w:r>
      <w:r w:rsidRPr="005A3BF9">
        <w:t>Housing service providers</w:t>
      </w:r>
    </w:p>
    <w:p w14:paraId="25D8115F" w14:textId="77777777" w:rsidR="009D19DF" w:rsidRPr="005A3BF9" w:rsidRDefault="009D19DF" w:rsidP="009D19DF">
      <w:pPr>
        <w:pStyle w:val="Responseset0"/>
        <w:ind w:left="1134" w:hanging="425"/>
        <w:rPr>
          <w:b/>
        </w:rPr>
      </w:pPr>
      <w:r>
        <w:t>b</w:t>
      </w:r>
      <w:r>
        <w:tab/>
      </w:r>
      <w:r w:rsidRPr="005A3BF9">
        <w:t>Crisis accommodation / supported accommodation for the homeless (e.g. Shelter, Women’s refuge, etc.)</w:t>
      </w:r>
    </w:p>
    <w:p w14:paraId="6D1F4333" w14:textId="77777777" w:rsidR="009D19DF" w:rsidRPr="005A3BF9" w:rsidRDefault="009D19DF" w:rsidP="009D19DF">
      <w:pPr>
        <w:pStyle w:val="Responseset0"/>
        <w:rPr>
          <w:b/>
        </w:rPr>
      </w:pPr>
      <w:r>
        <w:t>c</w:t>
      </w:r>
      <w:r>
        <w:tab/>
      </w:r>
      <w:r w:rsidRPr="005A3BF9">
        <w:t>Mental health service</w:t>
      </w:r>
    </w:p>
    <w:p w14:paraId="6361E5A0" w14:textId="77777777" w:rsidR="009D19DF" w:rsidRPr="005A3BF9" w:rsidRDefault="009D19DF" w:rsidP="009D19DF">
      <w:pPr>
        <w:pStyle w:val="Responseset0"/>
        <w:ind w:left="1134" w:hanging="425"/>
        <w:rPr>
          <w:b/>
        </w:rPr>
      </w:pPr>
      <w:r>
        <w:t>d</w:t>
      </w:r>
      <w:r>
        <w:tab/>
      </w:r>
      <w:r w:rsidRPr="005A3BF9">
        <w:t>Church or community organisation (e.g. St Vincent De Paul, Salvation Army, Mission Australia)</w:t>
      </w:r>
    </w:p>
    <w:p w14:paraId="3DB30CC2" w14:textId="77777777" w:rsidR="009D19DF" w:rsidRPr="005A3BF9" w:rsidRDefault="009D19DF" w:rsidP="009D19DF">
      <w:pPr>
        <w:pStyle w:val="Responseset0"/>
        <w:rPr>
          <w:b/>
        </w:rPr>
      </w:pPr>
      <w:r>
        <w:t>e</w:t>
      </w:r>
      <w:r>
        <w:tab/>
      </w:r>
      <w:r w:rsidRPr="005A3BF9">
        <w:t>Health service</w:t>
      </w:r>
    </w:p>
    <w:p w14:paraId="18FD3BF5" w14:textId="77777777" w:rsidR="009D19DF" w:rsidRPr="005A3BF9" w:rsidRDefault="009D19DF" w:rsidP="009D19DF">
      <w:pPr>
        <w:pStyle w:val="Responseset0"/>
        <w:rPr>
          <w:b/>
        </w:rPr>
      </w:pPr>
      <w:r>
        <w:t>f</w:t>
      </w:r>
      <w:r>
        <w:tab/>
      </w:r>
      <w:r w:rsidRPr="005A3BF9">
        <w:t>Job service</w:t>
      </w:r>
    </w:p>
    <w:p w14:paraId="45F1D270" w14:textId="77777777" w:rsidR="009D19DF" w:rsidRPr="005A3BF9" w:rsidRDefault="009D19DF" w:rsidP="009D19DF">
      <w:pPr>
        <w:pStyle w:val="Responseset0"/>
        <w:rPr>
          <w:b/>
        </w:rPr>
      </w:pPr>
      <w:r>
        <w:t>g</w:t>
      </w:r>
      <w:r>
        <w:tab/>
      </w:r>
      <w:r w:rsidRPr="005A3BF9">
        <w:t>Counselling service</w:t>
      </w:r>
    </w:p>
    <w:p w14:paraId="6922E183" w14:textId="77777777" w:rsidR="009D19DF" w:rsidRPr="005A3BF9" w:rsidRDefault="009D19DF" w:rsidP="009D19DF">
      <w:pPr>
        <w:pStyle w:val="Responseset0"/>
        <w:rPr>
          <w:b/>
        </w:rPr>
      </w:pPr>
      <w:r>
        <w:t>h</w:t>
      </w:r>
      <w:r>
        <w:tab/>
      </w:r>
      <w:r w:rsidRPr="005A3BF9">
        <w:t>Solicitor / Legal Aid</w:t>
      </w:r>
    </w:p>
    <w:p w14:paraId="7A323BB9" w14:textId="77777777" w:rsidR="009D19DF" w:rsidRPr="005A3BF9" w:rsidRDefault="009D19DF" w:rsidP="009D19DF">
      <w:pPr>
        <w:pStyle w:val="Responseset0"/>
        <w:rPr>
          <w:b/>
        </w:rPr>
      </w:pPr>
      <w:r>
        <w:t>i</w:t>
      </w:r>
      <w:r>
        <w:tab/>
      </w:r>
      <w:r w:rsidRPr="005A3BF9">
        <w:t>Member of parliament</w:t>
      </w:r>
    </w:p>
    <w:p w14:paraId="742A1FF1" w14:textId="77777777" w:rsidR="009D19DF" w:rsidRPr="005A3BF9" w:rsidRDefault="009D19DF" w:rsidP="009D19DF">
      <w:pPr>
        <w:pStyle w:val="Responseset0"/>
        <w:rPr>
          <w:b/>
        </w:rPr>
      </w:pPr>
      <w:r>
        <w:t>j</w:t>
      </w:r>
      <w:r>
        <w:tab/>
      </w:r>
      <w:r w:rsidRPr="005A3BF9">
        <w:t>Hospital</w:t>
      </w:r>
    </w:p>
    <w:p w14:paraId="0F184495" w14:textId="77777777" w:rsidR="009D19DF" w:rsidRPr="005A3BF9" w:rsidRDefault="009D19DF" w:rsidP="009D19DF">
      <w:pPr>
        <w:pStyle w:val="Responseset0"/>
        <w:rPr>
          <w:b/>
        </w:rPr>
      </w:pPr>
      <w:r>
        <w:t>k</w:t>
      </w:r>
      <w:r>
        <w:tab/>
      </w:r>
      <w:r w:rsidRPr="005A3BF9">
        <w:t>Police</w:t>
      </w:r>
    </w:p>
    <w:p w14:paraId="310BCE7D" w14:textId="77777777" w:rsidR="009D19DF" w:rsidRPr="005A3BF9" w:rsidRDefault="009D19DF" w:rsidP="009D19DF">
      <w:pPr>
        <w:pStyle w:val="Responseset0"/>
        <w:rPr>
          <w:b/>
        </w:rPr>
      </w:pPr>
      <w:r>
        <w:t>l</w:t>
      </w:r>
      <w:r>
        <w:tab/>
      </w:r>
      <w:r w:rsidRPr="005A3BF9">
        <w:t>Other (SPECIFY __________)</w:t>
      </w:r>
    </w:p>
    <w:p w14:paraId="2CFD5A64" w14:textId="77777777" w:rsidR="009D19DF" w:rsidRPr="005A3BF9" w:rsidRDefault="009D19DF" w:rsidP="009D19DF">
      <w:pPr>
        <w:pStyle w:val="Responseset0"/>
        <w:rPr>
          <w:b/>
        </w:rPr>
      </w:pPr>
      <w:r>
        <w:t>m</w:t>
      </w:r>
      <w:r>
        <w:tab/>
      </w:r>
      <w:r w:rsidRPr="005A3BF9">
        <w:t>(None of the above)</w:t>
      </w:r>
    </w:p>
    <w:p w14:paraId="0E818506" w14:textId="77777777" w:rsidR="009D19DF" w:rsidRPr="005A3BF9" w:rsidRDefault="009D19DF" w:rsidP="009D19DF">
      <w:pPr>
        <w:pStyle w:val="Responseset0"/>
        <w:tabs>
          <w:tab w:val="left" w:pos="5670"/>
        </w:tabs>
        <w:rPr>
          <w:b/>
        </w:rPr>
      </w:pPr>
      <w:r>
        <w:t>n</w:t>
      </w:r>
      <w:r>
        <w:tab/>
      </w:r>
      <w:r w:rsidRPr="005A3BF9">
        <w:t xml:space="preserve">(DO NOT READ) Prefer not to say </w:t>
      </w:r>
      <w:r>
        <w:tab/>
      </w:r>
      <w:r w:rsidRPr="00CE7FA6">
        <w:rPr>
          <w:rStyle w:val="ProgInstructChar"/>
          <w:rFonts w:eastAsiaTheme="minorEastAsia"/>
        </w:rPr>
        <w:t>GO TO J1</w:t>
      </w:r>
    </w:p>
    <w:p w14:paraId="19D8F0BA" w14:textId="77777777" w:rsidR="009D19DF" w:rsidRPr="005A3BF9" w:rsidRDefault="009D19DF" w:rsidP="009D19DF">
      <w:pPr>
        <w:pStyle w:val="BodyText"/>
        <w:rPr>
          <w:b/>
        </w:rPr>
      </w:pPr>
    </w:p>
    <w:p w14:paraId="3297D63B" w14:textId="77777777" w:rsidR="009D19DF" w:rsidRPr="005A3BF9" w:rsidRDefault="009D19DF" w:rsidP="009D19DF">
      <w:pPr>
        <w:pStyle w:val="ProgInstruct"/>
      </w:pPr>
      <w:r w:rsidRPr="005A3BF9">
        <w:t>PRE H18</w:t>
      </w:r>
    </w:p>
    <w:p w14:paraId="060253ED" w14:textId="778BF6B7" w:rsidR="009D19DF" w:rsidRPr="005A3BF9" w:rsidRDefault="009D19DF" w:rsidP="009D19DF">
      <w:pPr>
        <w:pStyle w:val="ProgInstruct"/>
      </w:pPr>
      <w:r w:rsidRPr="005A3BF9">
        <w:t>IF H17</w:t>
      </w:r>
      <w:r w:rsidR="00AE405D" w:rsidRPr="005A3BF9">
        <w:t>M</w:t>
      </w:r>
      <w:r w:rsidRPr="005A3BF9">
        <w:t>=01, ASK H18</w:t>
      </w:r>
    </w:p>
    <w:p w14:paraId="225A714F" w14:textId="77777777" w:rsidR="009D19DF" w:rsidRPr="005A3BF9" w:rsidRDefault="009D19DF" w:rsidP="009D19DF">
      <w:pPr>
        <w:pStyle w:val="ProgInstruct"/>
      </w:pPr>
      <w:r w:rsidRPr="005A3BF9">
        <w:t>ELSE GO TO H19</w:t>
      </w:r>
    </w:p>
    <w:p w14:paraId="02B99EBF" w14:textId="77777777" w:rsidR="009D19DF" w:rsidRDefault="009D19DF" w:rsidP="009D19DF">
      <w:pPr>
        <w:pStyle w:val="ProgInstruct"/>
      </w:pPr>
    </w:p>
    <w:p w14:paraId="260BBDF6" w14:textId="77777777" w:rsidR="009D19DF" w:rsidRPr="005A3BF9" w:rsidRDefault="009D19DF" w:rsidP="009D19DF">
      <w:pPr>
        <w:pStyle w:val="Question"/>
        <w:keepNext/>
        <w:rPr>
          <w:b/>
        </w:rPr>
      </w:pPr>
      <w:r w:rsidRPr="005A3BF9">
        <w:lastRenderedPageBreak/>
        <w:t>H18</w:t>
      </w:r>
      <w:r w:rsidRPr="005A3BF9">
        <w:tab/>
        <w:t>Which of the following were reasons that you didn’t seek assistance from a support service?</w:t>
      </w:r>
    </w:p>
    <w:p w14:paraId="2B833F2B" w14:textId="77777777" w:rsidR="009D19DF" w:rsidRDefault="009D19DF" w:rsidP="009D19DF">
      <w:pPr>
        <w:pStyle w:val="Quesapproach"/>
        <w:keepNext/>
      </w:pPr>
      <w:r>
        <w:t>read out</w:t>
      </w:r>
    </w:p>
    <w:p w14:paraId="651B12F6" w14:textId="7448B568" w:rsidR="009D19DF" w:rsidRDefault="00832FE7" w:rsidP="00832FE7">
      <w:pPr>
        <w:pStyle w:val="ProgInstruct"/>
        <w:keepNext/>
        <w:ind w:hanging="142"/>
      </w:pPr>
      <w:r>
        <w:t>MULTICODE</w:t>
      </w:r>
    </w:p>
    <w:p w14:paraId="5AB34600" w14:textId="77777777" w:rsidR="009D19DF" w:rsidRPr="005A3BF9" w:rsidRDefault="009D19DF" w:rsidP="009D19DF">
      <w:pPr>
        <w:pStyle w:val="Responseset0"/>
        <w:keepNext/>
      </w:pPr>
      <w:r>
        <w:t>a</w:t>
      </w:r>
      <w:r>
        <w:tab/>
      </w:r>
      <w:r w:rsidRPr="005A3BF9">
        <w:t>Did not know of any</w:t>
      </w:r>
    </w:p>
    <w:p w14:paraId="2A9157A7" w14:textId="77777777" w:rsidR="009D19DF" w:rsidRPr="005A3BF9" w:rsidRDefault="009D19DF" w:rsidP="009D19DF">
      <w:pPr>
        <w:pStyle w:val="Responseset0"/>
        <w:keepNext/>
      </w:pPr>
      <w:r>
        <w:t>b</w:t>
      </w:r>
      <w:r>
        <w:tab/>
      </w:r>
      <w:r w:rsidRPr="005A3BF9">
        <w:t>Do not trust support services</w:t>
      </w:r>
    </w:p>
    <w:p w14:paraId="24DC597E" w14:textId="77777777" w:rsidR="009D19DF" w:rsidRPr="005A3BF9" w:rsidRDefault="009D19DF" w:rsidP="009D19DF">
      <w:pPr>
        <w:pStyle w:val="Responseset0"/>
        <w:keepNext/>
      </w:pPr>
      <w:r>
        <w:t>c</w:t>
      </w:r>
      <w:r>
        <w:tab/>
      </w:r>
      <w:r w:rsidRPr="005A3BF9">
        <w:t>Could not find one</w:t>
      </w:r>
    </w:p>
    <w:p w14:paraId="3461F69D" w14:textId="77777777" w:rsidR="009D19DF" w:rsidRPr="005A3BF9" w:rsidRDefault="009D19DF" w:rsidP="009D19DF">
      <w:pPr>
        <w:pStyle w:val="Responseset0"/>
        <w:keepNext/>
      </w:pPr>
      <w:r>
        <w:t>d</w:t>
      </w:r>
      <w:r>
        <w:tab/>
      </w:r>
      <w:r w:rsidRPr="005A3BF9">
        <w:t>Service was full</w:t>
      </w:r>
    </w:p>
    <w:p w14:paraId="2D3EB596" w14:textId="77777777" w:rsidR="009D19DF" w:rsidRPr="005A3BF9" w:rsidRDefault="009D19DF" w:rsidP="009D19DF">
      <w:pPr>
        <w:pStyle w:val="Responseset0"/>
        <w:keepNext/>
      </w:pPr>
      <w:r>
        <w:t>e</w:t>
      </w:r>
      <w:r>
        <w:tab/>
      </w:r>
      <w:r w:rsidRPr="005A3BF9">
        <w:t>Refused help</w:t>
      </w:r>
    </w:p>
    <w:p w14:paraId="59C8F915" w14:textId="77777777" w:rsidR="009D19DF" w:rsidRPr="005A3BF9" w:rsidRDefault="009D19DF" w:rsidP="009D19DF">
      <w:pPr>
        <w:pStyle w:val="Responseset0"/>
        <w:keepNext/>
      </w:pPr>
      <w:r>
        <w:t>f</w:t>
      </w:r>
      <w:r>
        <w:tab/>
      </w:r>
      <w:r w:rsidRPr="005A3BF9">
        <w:t>Bad experience with service in the past</w:t>
      </w:r>
    </w:p>
    <w:p w14:paraId="0E08804F" w14:textId="77777777" w:rsidR="009D19DF" w:rsidRPr="005A3BF9" w:rsidRDefault="009D19DF" w:rsidP="009D19DF">
      <w:pPr>
        <w:pStyle w:val="Responseset0"/>
        <w:keepNext/>
      </w:pPr>
      <w:r>
        <w:t>g</w:t>
      </w:r>
      <w:r>
        <w:tab/>
      </w:r>
      <w:r w:rsidRPr="005A3BF9">
        <w:t>No need / Not required</w:t>
      </w:r>
    </w:p>
    <w:p w14:paraId="772F1CD4" w14:textId="77777777" w:rsidR="009D19DF" w:rsidRPr="005A3BF9" w:rsidRDefault="009D19DF" w:rsidP="009D19DF">
      <w:pPr>
        <w:pStyle w:val="Responseset0"/>
        <w:keepNext/>
      </w:pPr>
      <w:r>
        <w:t>h</w:t>
      </w:r>
      <w:r>
        <w:tab/>
      </w:r>
      <w:r w:rsidRPr="005A3BF9">
        <w:t>Other (SPECIFY __________)</w:t>
      </w:r>
    </w:p>
    <w:p w14:paraId="6571F1D1" w14:textId="77777777" w:rsidR="009D19DF" w:rsidRPr="005A3BF9" w:rsidRDefault="009D19DF" w:rsidP="009D19DF">
      <w:pPr>
        <w:pStyle w:val="Responseset0"/>
      </w:pPr>
      <w:r>
        <w:t>i</w:t>
      </w:r>
      <w:r>
        <w:tab/>
      </w:r>
      <w:r w:rsidRPr="005A3BF9">
        <w:t>(DO NOT READ) Prefer not to say</w:t>
      </w:r>
    </w:p>
    <w:p w14:paraId="5F56C20E" w14:textId="77777777" w:rsidR="009D19DF" w:rsidRPr="005A3BF9" w:rsidRDefault="009D19DF" w:rsidP="009D19DF">
      <w:pPr>
        <w:pStyle w:val="BodyText"/>
        <w:rPr>
          <w:b/>
        </w:rPr>
      </w:pPr>
    </w:p>
    <w:p w14:paraId="1E5F78D7" w14:textId="77777777" w:rsidR="009D19DF" w:rsidRPr="005A3BF9" w:rsidRDefault="009D19DF" w:rsidP="009D19DF">
      <w:pPr>
        <w:pStyle w:val="ProgInstruct"/>
      </w:pPr>
      <w:r>
        <w:t>NOW GO TO J1</w:t>
      </w:r>
    </w:p>
    <w:p w14:paraId="4FAB9D35" w14:textId="77777777" w:rsidR="009D19DF" w:rsidRPr="005A3BF9" w:rsidRDefault="009D19DF" w:rsidP="009D19DF">
      <w:pPr>
        <w:pStyle w:val="BodyText"/>
        <w:rPr>
          <w:b/>
        </w:rPr>
      </w:pPr>
    </w:p>
    <w:p w14:paraId="05BAD093" w14:textId="77777777" w:rsidR="009D19DF" w:rsidRPr="005A3BF9" w:rsidRDefault="009D19DF" w:rsidP="009D19DF">
      <w:pPr>
        <w:pStyle w:val="Question"/>
        <w:rPr>
          <w:b/>
        </w:rPr>
      </w:pPr>
      <w:r w:rsidRPr="005A3BF9">
        <w:t>H19</w:t>
      </w:r>
      <w:r w:rsidRPr="005A3BF9">
        <w:tab/>
      </w:r>
      <w:r w:rsidRPr="00CE7FA6">
        <w:rPr>
          <w:rStyle w:val="ProgInstructChar"/>
        </w:rPr>
        <w:t>FOR EACH ANSWER IN H17, ASK H19:</w:t>
      </w:r>
    </w:p>
    <w:p w14:paraId="6AE05477" w14:textId="77777777" w:rsidR="009D19DF" w:rsidRPr="005A3BF9" w:rsidRDefault="009D19DF" w:rsidP="009D19DF">
      <w:pPr>
        <w:pStyle w:val="Question"/>
        <w:rPr>
          <w:b/>
        </w:rPr>
      </w:pPr>
      <w:r w:rsidRPr="005A3BF9">
        <w:tab/>
        <w:t>Do you feel that service helped you?</w:t>
      </w:r>
    </w:p>
    <w:p w14:paraId="3B155ADB" w14:textId="77777777" w:rsidR="009D19DF" w:rsidRPr="005A3BF9" w:rsidRDefault="009D19DF" w:rsidP="009D19DF">
      <w:pPr>
        <w:pStyle w:val="Responseset0"/>
        <w:rPr>
          <w:b/>
        </w:rPr>
      </w:pPr>
      <w:r w:rsidRPr="005A3BF9">
        <w:t>01</w:t>
      </w:r>
      <w:r>
        <w:tab/>
      </w:r>
      <w:r w:rsidRPr="005A3BF9">
        <w:t>Yes</w:t>
      </w:r>
    </w:p>
    <w:p w14:paraId="3D4B66B0" w14:textId="77777777" w:rsidR="009D19DF" w:rsidRPr="005A3BF9" w:rsidRDefault="009D19DF" w:rsidP="009D19DF">
      <w:pPr>
        <w:pStyle w:val="Responseset0"/>
        <w:rPr>
          <w:b/>
        </w:rPr>
      </w:pPr>
      <w:r w:rsidRPr="005A3BF9">
        <w:t>02</w:t>
      </w:r>
      <w:r>
        <w:tab/>
      </w:r>
      <w:r w:rsidRPr="005A3BF9">
        <w:t>No</w:t>
      </w:r>
    </w:p>
    <w:p w14:paraId="10AF53B1" w14:textId="77777777" w:rsidR="009D19DF" w:rsidRDefault="009D19DF" w:rsidP="009D19DF">
      <w:pPr>
        <w:rPr>
          <w:rFonts w:ascii="Arial Bold" w:hAnsi="Arial Bold" w:cs="Arial"/>
          <w:b/>
          <w:caps/>
          <w:color w:val="262626" w:themeColor="text1" w:themeTint="D9"/>
        </w:rPr>
      </w:pPr>
      <w:r>
        <w:br w:type="page"/>
      </w:r>
    </w:p>
    <w:p w14:paraId="312A7A67" w14:textId="77777777" w:rsidR="009D19DF" w:rsidRPr="005A3BF9" w:rsidRDefault="009D19DF" w:rsidP="009D19DF">
      <w:pPr>
        <w:pStyle w:val="Heading"/>
      </w:pPr>
      <w:r>
        <w:lastRenderedPageBreak/>
        <w:t>SOFT SKILLS</w:t>
      </w:r>
    </w:p>
    <w:p w14:paraId="45A697BC" w14:textId="77777777" w:rsidR="009D19DF" w:rsidRDefault="009D19DF" w:rsidP="009D19DF">
      <w:pPr>
        <w:pStyle w:val="BodyText"/>
        <w:rPr>
          <w:b/>
        </w:rPr>
      </w:pPr>
    </w:p>
    <w:p w14:paraId="2317EABB" w14:textId="77777777" w:rsidR="009D19DF" w:rsidRPr="005A3BF9" w:rsidRDefault="009D19DF" w:rsidP="009D19DF">
      <w:pPr>
        <w:pStyle w:val="BodyText"/>
        <w:ind w:left="0"/>
        <w:rPr>
          <w:b/>
        </w:rPr>
      </w:pPr>
      <w:r>
        <w:rPr>
          <w:b/>
        </w:rPr>
        <w:t>ASK ALL</w:t>
      </w:r>
    </w:p>
    <w:p w14:paraId="6794BCD5" w14:textId="77777777" w:rsidR="009D19DF" w:rsidRDefault="009D19DF" w:rsidP="009D19DF">
      <w:pPr>
        <w:pStyle w:val="Question"/>
      </w:pPr>
      <w:r w:rsidRPr="005A3BF9">
        <w:t>J</w:t>
      </w:r>
      <w:r>
        <w:t>1</w:t>
      </w:r>
      <w:r w:rsidRPr="005A3BF9">
        <w:tab/>
      </w:r>
      <w:r>
        <w:t>The next set of questions is about how you think and behave. For these questions, please answer using a zero to ten scale, where zero means this is nothing like you and ten means this is exactly like you.</w:t>
      </w:r>
    </w:p>
    <w:p w14:paraId="501D1A5C" w14:textId="77777777" w:rsidR="009D19DF" w:rsidRPr="005A3BF9" w:rsidRDefault="009D19DF" w:rsidP="009D19DF">
      <w:pPr>
        <w:pStyle w:val="Responseset0"/>
        <w:keepNext/>
      </w:pPr>
      <w:r>
        <w:t>a</w:t>
      </w:r>
      <w:r>
        <w:tab/>
        <w:t>I am good at coming up with new ideas</w:t>
      </w:r>
    </w:p>
    <w:p w14:paraId="0789133E" w14:textId="77777777" w:rsidR="009D19DF" w:rsidRPr="005A3BF9" w:rsidRDefault="009D19DF" w:rsidP="009D19DF">
      <w:pPr>
        <w:pStyle w:val="Responseset0"/>
        <w:keepNext/>
      </w:pPr>
      <w:r>
        <w:t>b</w:t>
      </w:r>
      <w:r>
        <w:tab/>
        <w:t>I have a good imagination</w:t>
      </w:r>
    </w:p>
    <w:p w14:paraId="30B3E081" w14:textId="77777777" w:rsidR="009D19DF" w:rsidRPr="005A3BF9" w:rsidRDefault="009D19DF" w:rsidP="009D19DF">
      <w:pPr>
        <w:pStyle w:val="Responseset0"/>
        <w:keepNext/>
      </w:pPr>
      <w:r>
        <w:t>c</w:t>
      </w:r>
      <w:r>
        <w:tab/>
        <w:t>I can generally see a way out of problem situations</w:t>
      </w:r>
    </w:p>
    <w:p w14:paraId="7FB88A6E" w14:textId="77777777" w:rsidR="009D19DF" w:rsidRPr="005A3BF9" w:rsidRDefault="009D19DF" w:rsidP="009D19DF">
      <w:pPr>
        <w:pStyle w:val="Responseset0"/>
        <w:keepNext/>
      </w:pPr>
      <w:r>
        <w:t>d</w:t>
      </w:r>
      <w:r>
        <w:tab/>
        <w:t>When I make decisions I am happy with them later</w:t>
      </w:r>
    </w:p>
    <w:p w14:paraId="65A3886F" w14:textId="77777777" w:rsidR="009D19DF" w:rsidRPr="005A3BF9" w:rsidRDefault="009D19DF" w:rsidP="009D19DF">
      <w:pPr>
        <w:pStyle w:val="Responseset0"/>
        <w:keepNext/>
      </w:pPr>
      <w:r>
        <w:t>e</w:t>
      </w:r>
      <w:r>
        <w:tab/>
        <w:t>I have a lot of good ideas</w:t>
      </w:r>
    </w:p>
    <w:p w14:paraId="4DB5E882" w14:textId="77777777" w:rsidR="009D19DF" w:rsidRPr="005A3BF9" w:rsidRDefault="009D19DF" w:rsidP="009D19DF">
      <w:pPr>
        <w:pStyle w:val="Responseset0"/>
        <w:keepNext/>
      </w:pPr>
      <w:r>
        <w:t>f</w:t>
      </w:r>
      <w:r>
        <w:tab/>
        <w:t>I see problems as challenges to overcome</w:t>
      </w:r>
    </w:p>
    <w:p w14:paraId="56A5A96D" w14:textId="77777777" w:rsidR="009D19DF" w:rsidRPr="005A3BF9" w:rsidRDefault="009D19DF" w:rsidP="009D19DF">
      <w:pPr>
        <w:pStyle w:val="Responseset0"/>
        <w:keepNext/>
      </w:pPr>
      <w:r>
        <w:t>g</w:t>
      </w:r>
      <w:r>
        <w:tab/>
        <w:t>I compare the strengths and weaknesses of different ideas</w:t>
      </w:r>
    </w:p>
    <w:p w14:paraId="2C61B183" w14:textId="77777777" w:rsidR="009D19DF" w:rsidRPr="005A3BF9" w:rsidRDefault="009D19DF" w:rsidP="009D19DF">
      <w:pPr>
        <w:pStyle w:val="Responseset0"/>
        <w:keepNext/>
      </w:pPr>
      <w:r>
        <w:t>h</w:t>
      </w:r>
      <w:r>
        <w:tab/>
        <w:t>I use logic to make my own decisions even if they are different from others</w:t>
      </w:r>
    </w:p>
    <w:p w14:paraId="3AE3AC2E" w14:textId="77777777" w:rsidR="009D19DF" w:rsidRDefault="009D19DF" w:rsidP="009D19DF">
      <w:pPr>
        <w:pStyle w:val="Responseset0"/>
      </w:pPr>
      <w:r>
        <w:t>i</w:t>
      </w:r>
      <w:r>
        <w:tab/>
        <w:t>I think carefully before reaching conclusions</w:t>
      </w:r>
    </w:p>
    <w:p w14:paraId="4B514663" w14:textId="77777777" w:rsidR="009D19DF" w:rsidRDefault="009D19DF" w:rsidP="009D19DF">
      <w:pPr>
        <w:pStyle w:val="Responseset0"/>
      </w:pPr>
    </w:p>
    <w:p w14:paraId="08063077" w14:textId="77777777" w:rsidR="009D19DF" w:rsidRDefault="009D19DF" w:rsidP="009D19DF">
      <w:pPr>
        <w:pStyle w:val="Responseset0"/>
      </w:pPr>
      <w:r>
        <w:t>&lt; Integer 0 to 10&gt;</w:t>
      </w:r>
    </w:p>
    <w:p w14:paraId="707DF94E" w14:textId="77777777" w:rsidR="009D19DF" w:rsidRDefault="009D19DF" w:rsidP="009D19DF">
      <w:pPr>
        <w:pStyle w:val="Responseset0"/>
        <w:ind w:left="0"/>
      </w:pPr>
    </w:p>
    <w:p w14:paraId="2BD20865" w14:textId="77777777" w:rsidR="009D19DF" w:rsidRDefault="009D19DF" w:rsidP="009D19DF">
      <w:pPr>
        <w:pStyle w:val="Question"/>
      </w:pPr>
      <w:r w:rsidRPr="005A3BF9">
        <w:t>J</w:t>
      </w:r>
      <w:r>
        <w:t>2</w:t>
      </w:r>
      <w:r w:rsidRPr="005A3BF9">
        <w:tab/>
      </w:r>
      <w:r>
        <w:t>The next few questions are about your teamwork and communication skills. Please answer using the same zero to ten scale as before (where zero means this is nothing like you and ten means this is exactly like you).</w:t>
      </w:r>
    </w:p>
    <w:p w14:paraId="3398C343" w14:textId="77777777" w:rsidR="009D19DF" w:rsidRPr="005A3BF9" w:rsidRDefault="009D19DF" w:rsidP="009D19DF">
      <w:pPr>
        <w:pStyle w:val="Responseset0"/>
        <w:keepNext/>
      </w:pPr>
      <w:r>
        <w:t>a</w:t>
      </w:r>
      <w:r>
        <w:tab/>
        <w:t>I express hope about group success</w:t>
      </w:r>
    </w:p>
    <w:p w14:paraId="0687C081" w14:textId="77777777" w:rsidR="009D19DF" w:rsidRPr="005A3BF9" w:rsidRDefault="009D19DF" w:rsidP="009D19DF">
      <w:pPr>
        <w:pStyle w:val="Responseset0"/>
        <w:keepNext/>
      </w:pPr>
      <w:r>
        <w:t>b</w:t>
      </w:r>
      <w:r>
        <w:tab/>
        <w:t>I fulfil the individual roles assigned by the group</w:t>
      </w:r>
    </w:p>
    <w:p w14:paraId="20F0BC34" w14:textId="77777777" w:rsidR="009D19DF" w:rsidRPr="005A3BF9" w:rsidRDefault="009D19DF" w:rsidP="009D19DF">
      <w:pPr>
        <w:pStyle w:val="Responseset0"/>
        <w:keepNext/>
      </w:pPr>
      <w:r>
        <w:t>c</w:t>
      </w:r>
      <w:r>
        <w:tab/>
        <w:t>I stay focussed on the task during group work</w:t>
      </w:r>
    </w:p>
    <w:p w14:paraId="4E70D83A" w14:textId="77777777" w:rsidR="009D19DF" w:rsidRPr="005A3BF9" w:rsidRDefault="009D19DF" w:rsidP="009D19DF">
      <w:pPr>
        <w:pStyle w:val="Responseset0"/>
        <w:keepNext/>
      </w:pPr>
      <w:r>
        <w:t>d</w:t>
      </w:r>
      <w:r>
        <w:tab/>
        <w:t>I am good at presenting a talk to a group of acquaintances</w:t>
      </w:r>
    </w:p>
    <w:p w14:paraId="5A2411E5" w14:textId="77777777" w:rsidR="009D19DF" w:rsidRPr="005A3BF9" w:rsidRDefault="009D19DF" w:rsidP="009D19DF">
      <w:pPr>
        <w:pStyle w:val="Responseset0"/>
        <w:keepNext/>
      </w:pPr>
      <w:r>
        <w:t>e</w:t>
      </w:r>
      <w:r>
        <w:tab/>
        <w:t>I am good at talking one-on-one with an acquaintance</w:t>
      </w:r>
    </w:p>
    <w:p w14:paraId="34CF5C74" w14:textId="77777777" w:rsidR="009D19DF" w:rsidRDefault="009D19DF" w:rsidP="009D19DF">
      <w:pPr>
        <w:pStyle w:val="Question"/>
      </w:pPr>
    </w:p>
    <w:p w14:paraId="121A94F3" w14:textId="77777777" w:rsidR="009D19DF" w:rsidRDefault="009D19DF" w:rsidP="009D19DF">
      <w:pPr>
        <w:pStyle w:val="Question"/>
      </w:pPr>
      <w:r>
        <w:tab/>
        <w:t>&lt;Integer 0 to 10&gt;</w:t>
      </w:r>
    </w:p>
    <w:p w14:paraId="20D0FAB5" w14:textId="77777777" w:rsidR="009D19DF" w:rsidRPr="005A3BF9" w:rsidRDefault="009D19DF" w:rsidP="009D19DF">
      <w:pPr>
        <w:pStyle w:val="Question"/>
        <w:rPr>
          <w:b/>
        </w:rPr>
      </w:pPr>
    </w:p>
    <w:p w14:paraId="0C2EAFB9" w14:textId="77777777" w:rsidR="009D19DF" w:rsidRDefault="009D19DF" w:rsidP="009D19DF">
      <w:pPr>
        <w:rPr>
          <w:rFonts w:ascii="Arial" w:hAnsi="Arial" w:cs="Arial"/>
          <w:b/>
          <w:color w:val="F15A2B"/>
        </w:rPr>
      </w:pPr>
      <w:r>
        <w:br w:type="page"/>
      </w:r>
    </w:p>
    <w:p w14:paraId="761807FF" w14:textId="77777777" w:rsidR="009D19DF" w:rsidRPr="005A3BF9" w:rsidRDefault="009D19DF" w:rsidP="009D19DF">
      <w:pPr>
        <w:pStyle w:val="Heading"/>
      </w:pPr>
      <w:r w:rsidRPr="005A3BF9">
        <w:lastRenderedPageBreak/>
        <w:t>LIFE SATISFACTION</w:t>
      </w:r>
      <w:r>
        <w:t xml:space="preserve"> </w:t>
      </w:r>
      <w:r w:rsidRPr="005A3BF9">
        <w:t>/</w:t>
      </w:r>
      <w:r>
        <w:t xml:space="preserve"> </w:t>
      </w:r>
      <w:r w:rsidRPr="005A3BF9">
        <w:t>Wellbeing</w:t>
      </w:r>
    </w:p>
    <w:p w14:paraId="12F7BFE5" w14:textId="77777777" w:rsidR="009D19DF" w:rsidRDefault="009D19DF" w:rsidP="009D19DF">
      <w:pPr>
        <w:pStyle w:val="BodyText"/>
        <w:rPr>
          <w:b/>
        </w:rPr>
      </w:pPr>
    </w:p>
    <w:p w14:paraId="45896A37" w14:textId="77777777" w:rsidR="009D19DF" w:rsidRPr="005A3BF9" w:rsidRDefault="009D19DF" w:rsidP="009D19DF">
      <w:pPr>
        <w:pStyle w:val="BodyText"/>
        <w:ind w:left="0"/>
        <w:rPr>
          <w:b/>
        </w:rPr>
      </w:pPr>
      <w:r>
        <w:rPr>
          <w:b/>
        </w:rPr>
        <w:t>ASK ALL</w:t>
      </w:r>
    </w:p>
    <w:p w14:paraId="43BC9865" w14:textId="77777777" w:rsidR="009D19DF" w:rsidRPr="005A3BF9" w:rsidRDefault="009D19DF" w:rsidP="009D19DF">
      <w:pPr>
        <w:pStyle w:val="Question"/>
        <w:rPr>
          <w:b/>
        </w:rPr>
      </w:pPr>
      <w:r w:rsidRPr="005A3BF9">
        <w:t>J</w:t>
      </w:r>
      <w:r>
        <w:t>3</w:t>
      </w:r>
      <w:r w:rsidRPr="005A3BF9">
        <w:tab/>
        <w:t>The following question asks how you feel about your life. On a scale from 0 to 10, zero means you feel “not at all satisfied” and ten means you feel “completely satisfied”.</w:t>
      </w:r>
    </w:p>
    <w:p w14:paraId="352F416B" w14:textId="77777777" w:rsidR="009D19DF" w:rsidRPr="005A3BF9" w:rsidRDefault="009D19DF" w:rsidP="009D19DF">
      <w:pPr>
        <w:pStyle w:val="Question"/>
        <w:rPr>
          <w:b/>
        </w:rPr>
      </w:pPr>
      <w:r w:rsidRPr="005A3BF9">
        <w:tab/>
        <w:t>Overall, how satisfied are you with life these days?</w:t>
      </w:r>
    </w:p>
    <w:p w14:paraId="70ED80D5" w14:textId="77777777" w:rsidR="009D19DF" w:rsidRPr="005A3BF9" w:rsidRDefault="009D19DF" w:rsidP="009D19DF">
      <w:pPr>
        <w:pStyle w:val="Responseset0"/>
        <w:rPr>
          <w:b/>
        </w:rPr>
      </w:pPr>
      <w:r w:rsidRPr="005A3BF9">
        <w:t>&lt;Integer 0 to 10&gt;</w:t>
      </w:r>
    </w:p>
    <w:p w14:paraId="627458D9" w14:textId="77777777" w:rsidR="009D19DF" w:rsidRPr="005A3BF9" w:rsidRDefault="009D19DF" w:rsidP="009D19DF">
      <w:pPr>
        <w:pStyle w:val="Responseset0"/>
        <w:rPr>
          <w:b/>
        </w:rPr>
      </w:pPr>
      <w:r w:rsidRPr="005A3BF9">
        <w:t>98 (DO NOT READ) Prefer not to say</w:t>
      </w:r>
    </w:p>
    <w:p w14:paraId="24816536" w14:textId="77777777" w:rsidR="009D19DF" w:rsidRDefault="009D19DF" w:rsidP="009D19DF">
      <w:pPr>
        <w:pStyle w:val="ProgInstruct"/>
      </w:pPr>
    </w:p>
    <w:p w14:paraId="13147D12" w14:textId="77777777" w:rsidR="009D19DF" w:rsidRDefault="009D19DF" w:rsidP="009D19DF">
      <w:pPr>
        <w:rPr>
          <w:rFonts w:ascii="Arial Bold" w:hAnsi="Arial Bold" w:cs="Arial"/>
          <w:b/>
          <w:caps/>
          <w:color w:val="262626" w:themeColor="text1" w:themeTint="D9"/>
        </w:rPr>
      </w:pPr>
      <w:r>
        <w:br w:type="page"/>
      </w:r>
    </w:p>
    <w:p w14:paraId="140ED4B6" w14:textId="77777777" w:rsidR="009D19DF" w:rsidRPr="005A3BF9" w:rsidRDefault="009D19DF" w:rsidP="009D19DF">
      <w:pPr>
        <w:pStyle w:val="Heading"/>
      </w:pPr>
      <w:r w:rsidRPr="005A3BF9">
        <w:lastRenderedPageBreak/>
        <w:t>SOCIAL SUPPORT</w:t>
      </w:r>
    </w:p>
    <w:p w14:paraId="1803144D" w14:textId="77777777" w:rsidR="009D19DF" w:rsidRDefault="009D19DF" w:rsidP="009D19DF">
      <w:pPr>
        <w:pStyle w:val="Question"/>
      </w:pPr>
    </w:p>
    <w:p w14:paraId="492E7AB4" w14:textId="77777777" w:rsidR="009D19DF" w:rsidRPr="005A3BF9" w:rsidRDefault="009D19DF" w:rsidP="009D19DF">
      <w:pPr>
        <w:pStyle w:val="Question"/>
        <w:rPr>
          <w:b/>
        </w:rPr>
      </w:pPr>
      <w:r w:rsidRPr="005A3BF9">
        <w:t>J</w:t>
      </w:r>
      <w:r>
        <w:t>4</w:t>
      </w:r>
      <w:r w:rsidRPr="005A3BF9">
        <w:tab/>
      </w:r>
      <w:r>
        <w:t xml:space="preserve">(CATI: This question is just a yes or no answer.) </w:t>
      </w:r>
      <w:r w:rsidRPr="005A3BF9">
        <w:t>If you needed to, could you ask someone for</w:t>
      </w:r>
      <w:r>
        <w:t xml:space="preserve"> any type of </w:t>
      </w:r>
      <w:r w:rsidRPr="005A3BF9">
        <w:t>support in a time of crisis?</w:t>
      </w:r>
    </w:p>
    <w:p w14:paraId="17263617" w14:textId="77777777" w:rsidR="009D19DF" w:rsidRPr="005A3BF9" w:rsidRDefault="009D19DF" w:rsidP="009D19DF">
      <w:pPr>
        <w:pStyle w:val="Question"/>
        <w:ind w:firstLine="0"/>
        <w:rPr>
          <w:b/>
        </w:rPr>
      </w:pPr>
      <w:r>
        <w:t>IF NECESSARY/NOTE: Types of support include advice on what to do, emotional support, helping out when you have a serious illness or injury, help in maintaining family or work responsibilities, providing emergency money, accommodation or food</w:t>
      </w:r>
    </w:p>
    <w:p w14:paraId="2FF5DD02" w14:textId="77777777" w:rsidR="009D19DF" w:rsidRPr="005A3BF9" w:rsidRDefault="009D19DF" w:rsidP="009D19DF">
      <w:pPr>
        <w:pStyle w:val="Responseset0"/>
        <w:rPr>
          <w:b/>
        </w:rPr>
      </w:pPr>
      <w:r>
        <w:t>01</w:t>
      </w:r>
      <w:r>
        <w:tab/>
      </w:r>
      <w:r w:rsidRPr="005A3BF9">
        <w:t>Yes</w:t>
      </w:r>
    </w:p>
    <w:p w14:paraId="062C689A" w14:textId="77777777" w:rsidR="009D19DF" w:rsidRPr="005A3BF9" w:rsidRDefault="009D19DF" w:rsidP="009D19DF">
      <w:pPr>
        <w:pStyle w:val="Responseset0"/>
        <w:rPr>
          <w:b/>
        </w:rPr>
      </w:pPr>
      <w:r w:rsidRPr="005A3BF9">
        <w:t>02</w:t>
      </w:r>
      <w:r>
        <w:tab/>
      </w:r>
      <w:r w:rsidRPr="005A3BF9">
        <w:t>No</w:t>
      </w:r>
    </w:p>
    <w:p w14:paraId="70B58B5F" w14:textId="77777777" w:rsidR="009D19DF" w:rsidRPr="005A3BF9" w:rsidRDefault="009D19DF" w:rsidP="009D19DF">
      <w:pPr>
        <w:pStyle w:val="BodyText"/>
        <w:rPr>
          <w:b/>
        </w:rPr>
      </w:pPr>
    </w:p>
    <w:p w14:paraId="7FB0BAE3" w14:textId="77777777" w:rsidR="009D19DF" w:rsidRPr="005A3BF9" w:rsidRDefault="009D19DF" w:rsidP="009D19DF">
      <w:pPr>
        <w:pStyle w:val="ProgInstruct"/>
      </w:pPr>
      <w:r w:rsidRPr="005A3BF9">
        <w:t xml:space="preserve">PRE </w:t>
      </w:r>
      <w:r>
        <w:t>J4</w:t>
      </w:r>
    </w:p>
    <w:p w14:paraId="39FE8E93" w14:textId="7C6FE2F1" w:rsidR="009D19DF" w:rsidRPr="005A3BF9" w:rsidRDefault="009D19DF" w:rsidP="009D19DF">
      <w:pPr>
        <w:pStyle w:val="ProgInstruct"/>
      </w:pPr>
      <w:r w:rsidRPr="005A3BF9">
        <w:t xml:space="preserve">IF </w:t>
      </w:r>
      <w:r>
        <w:t>J4</w:t>
      </w:r>
      <w:r w:rsidRPr="005A3BF9">
        <w:t>=02 (‘</w:t>
      </w:r>
      <w:r w:rsidR="0060587B" w:rsidRPr="005A3BF9">
        <w:t>NO</w:t>
      </w:r>
      <w:r w:rsidRPr="005A3BF9">
        <w:t>’), GO TO PRE K1</w:t>
      </w:r>
    </w:p>
    <w:p w14:paraId="75B07DD5" w14:textId="77777777" w:rsidR="009D19DF" w:rsidRPr="005A3BF9" w:rsidRDefault="009D19DF" w:rsidP="009D19DF">
      <w:pPr>
        <w:pStyle w:val="ProgInstruct"/>
      </w:pPr>
      <w:r w:rsidRPr="005A3BF9">
        <w:t>ELSE CONTINUE</w:t>
      </w:r>
    </w:p>
    <w:p w14:paraId="0ED84BD1" w14:textId="77777777" w:rsidR="009D19DF" w:rsidRPr="005A3BF9" w:rsidRDefault="009D19DF" w:rsidP="009D19DF">
      <w:pPr>
        <w:pStyle w:val="BodyText"/>
        <w:rPr>
          <w:b/>
        </w:rPr>
      </w:pPr>
    </w:p>
    <w:p w14:paraId="1AE15916" w14:textId="77777777" w:rsidR="009D19DF" w:rsidRPr="005A3BF9" w:rsidRDefault="009D19DF" w:rsidP="009D19DF">
      <w:pPr>
        <w:pStyle w:val="Question"/>
        <w:rPr>
          <w:b/>
        </w:rPr>
      </w:pPr>
      <w:r>
        <w:t>J5</w:t>
      </w:r>
      <w:r w:rsidRPr="005A3BF9">
        <w:tab/>
        <w:t>Who could you ask for support in a crisis?</w:t>
      </w:r>
    </w:p>
    <w:p w14:paraId="52235165" w14:textId="77777777" w:rsidR="009D19DF" w:rsidRDefault="009D19DF" w:rsidP="009D19DF">
      <w:pPr>
        <w:pStyle w:val="Quesapproach"/>
      </w:pPr>
      <w:r>
        <w:t>READ OUT</w:t>
      </w:r>
    </w:p>
    <w:p w14:paraId="2FF67692" w14:textId="44DE8AB9" w:rsidR="009D19DF" w:rsidRDefault="0060587B" w:rsidP="0060587B">
      <w:pPr>
        <w:pStyle w:val="ProgInstruct"/>
        <w:ind w:hanging="142"/>
      </w:pPr>
      <w:r>
        <w:t>MULTICODE</w:t>
      </w:r>
    </w:p>
    <w:p w14:paraId="1D2F8194" w14:textId="77777777" w:rsidR="009D19DF" w:rsidRDefault="009D19DF" w:rsidP="009D19DF">
      <w:pPr>
        <w:pStyle w:val="Responseset0"/>
      </w:pPr>
    </w:p>
    <w:p w14:paraId="428AC9A1" w14:textId="77777777" w:rsidR="009D19DF" w:rsidRPr="005A3BF9" w:rsidRDefault="009D19DF" w:rsidP="009D19DF">
      <w:pPr>
        <w:pStyle w:val="Responseset0"/>
        <w:rPr>
          <w:b/>
        </w:rPr>
      </w:pPr>
      <w:r>
        <w:t>a</w:t>
      </w:r>
      <w:r>
        <w:tab/>
      </w:r>
      <w:r w:rsidRPr="005A3BF9">
        <w:t>Family member</w:t>
      </w:r>
    </w:p>
    <w:p w14:paraId="61660E89" w14:textId="77777777" w:rsidR="009D19DF" w:rsidRPr="005A3BF9" w:rsidRDefault="009D19DF" w:rsidP="009D19DF">
      <w:pPr>
        <w:pStyle w:val="Responseset0"/>
        <w:rPr>
          <w:b/>
        </w:rPr>
      </w:pPr>
      <w:r>
        <w:t>b</w:t>
      </w:r>
      <w:r>
        <w:tab/>
      </w:r>
      <w:r w:rsidRPr="005A3BF9">
        <w:t>Friend</w:t>
      </w:r>
    </w:p>
    <w:p w14:paraId="234890F0" w14:textId="77777777" w:rsidR="009D19DF" w:rsidRDefault="009D19DF" w:rsidP="009D19DF">
      <w:pPr>
        <w:pStyle w:val="Responseset0"/>
      </w:pPr>
      <w:r>
        <w:t>c</w:t>
      </w:r>
      <w:r>
        <w:tab/>
      </w:r>
      <w:r w:rsidRPr="005A3BF9">
        <w:t>Neighbour</w:t>
      </w:r>
    </w:p>
    <w:p w14:paraId="31ED01A2" w14:textId="77777777" w:rsidR="009D19DF" w:rsidRPr="005A3BF9" w:rsidRDefault="009D19DF" w:rsidP="009D19DF">
      <w:pPr>
        <w:pStyle w:val="Responseset0"/>
        <w:rPr>
          <w:b/>
        </w:rPr>
      </w:pPr>
      <w:r>
        <w:t>d</w:t>
      </w:r>
      <w:r>
        <w:tab/>
        <w:t>School / School Counsellor</w:t>
      </w:r>
    </w:p>
    <w:p w14:paraId="6C647166" w14:textId="77777777" w:rsidR="009D19DF" w:rsidRPr="005A3BF9" w:rsidRDefault="009D19DF" w:rsidP="009D19DF">
      <w:pPr>
        <w:pStyle w:val="Responseset0"/>
        <w:rPr>
          <w:b/>
        </w:rPr>
      </w:pPr>
      <w:r>
        <w:t>e</w:t>
      </w:r>
      <w:r>
        <w:tab/>
      </w:r>
      <w:r w:rsidRPr="005A3BF9">
        <w:t>Work colleague</w:t>
      </w:r>
    </w:p>
    <w:p w14:paraId="645F562E" w14:textId="77777777" w:rsidR="009D19DF" w:rsidRPr="005A3BF9" w:rsidRDefault="009D19DF" w:rsidP="009D19DF">
      <w:pPr>
        <w:pStyle w:val="Responseset0"/>
        <w:rPr>
          <w:b/>
        </w:rPr>
      </w:pPr>
      <w:r>
        <w:t>f</w:t>
      </w:r>
      <w:r>
        <w:tab/>
      </w:r>
      <w:r w:rsidRPr="005A3BF9">
        <w:t>Community, charity or religious organisation</w:t>
      </w:r>
    </w:p>
    <w:p w14:paraId="387A13EE" w14:textId="77777777" w:rsidR="009D19DF" w:rsidRPr="005A3BF9" w:rsidRDefault="009D19DF" w:rsidP="009D19DF">
      <w:pPr>
        <w:pStyle w:val="Responseset0"/>
        <w:rPr>
          <w:b/>
        </w:rPr>
      </w:pPr>
      <w:r>
        <w:t>g</w:t>
      </w:r>
      <w:r>
        <w:tab/>
      </w:r>
      <w:r w:rsidRPr="005A3BF9">
        <w:t>Local council or other government services</w:t>
      </w:r>
    </w:p>
    <w:p w14:paraId="3E5B568C" w14:textId="77777777" w:rsidR="009D19DF" w:rsidRPr="005A3BF9" w:rsidRDefault="009D19DF" w:rsidP="009D19DF">
      <w:pPr>
        <w:pStyle w:val="Responseset0"/>
        <w:rPr>
          <w:b/>
        </w:rPr>
      </w:pPr>
      <w:r>
        <w:t>h</w:t>
      </w:r>
      <w:r>
        <w:tab/>
      </w:r>
      <w:r w:rsidRPr="005A3BF9">
        <w:t>Health, legal or financial professional</w:t>
      </w:r>
    </w:p>
    <w:p w14:paraId="5113FE78" w14:textId="77777777" w:rsidR="009D19DF" w:rsidRPr="005A3BF9" w:rsidRDefault="009D19DF" w:rsidP="009D19DF">
      <w:pPr>
        <w:pStyle w:val="Responseset0"/>
        <w:rPr>
          <w:b/>
        </w:rPr>
      </w:pPr>
      <w:r>
        <w:t>i</w:t>
      </w:r>
      <w:r>
        <w:tab/>
        <w:t>Other (SPECIFY)</w:t>
      </w:r>
    </w:p>
    <w:p w14:paraId="0716119F" w14:textId="77777777" w:rsidR="009D19DF" w:rsidRPr="005A3BF9" w:rsidRDefault="009D19DF" w:rsidP="009D19DF">
      <w:pPr>
        <w:pStyle w:val="BodyText"/>
        <w:rPr>
          <w:b/>
        </w:rPr>
      </w:pPr>
    </w:p>
    <w:p w14:paraId="74AEB3EF" w14:textId="77777777" w:rsidR="009D19DF" w:rsidRDefault="009D19DF" w:rsidP="009D19DF">
      <w:pPr>
        <w:rPr>
          <w:rFonts w:ascii="Arial" w:eastAsia="Times New Roman" w:hAnsi="Arial" w:cs="Times New Roman"/>
          <w:color w:val="404040" w:themeColor="text1" w:themeTint="BF"/>
          <w:sz w:val="28"/>
          <w:szCs w:val="20"/>
          <w:lang w:eastAsia="en-US"/>
        </w:rPr>
      </w:pPr>
      <w:r>
        <w:rPr>
          <w:sz w:val="28"/>
        </w:rPr>
        <w:br w:type="page"/>
      </w:r>
    </w:p>
    <w:p w14:paraId="6D39DA59" w14:textId="77777777" w:rsidR="009D19DF" w:rsidRPr="005A3BF9" w:rsidRDefault="009D19DF" w:rsidP="009D19DF">
      <w:pPr>
        <w:pStyle w:val="Heading"/>
      </w:pPr>
      <w:r w:rsidRPr="005A3BF9">
        <w:lastRenderedPageBreak/>
        <w:t>SCHOOL HISTORY</w:t>
      </w:r>
    </w:p>
    <w:p w14:paraId="5F7A725B" w14:textId="77777777" w:rsidR="009D19DF" w:rsidRPr="005A3BF9" w:rsidRDefault="009D19DF" w:rsidP="009D19DF">
      <w:pPr>
        <w:pStyle w:val="BodyText"/>
        <w:rPr>
          <w:b/>
        </w:rPr>
      </w:pPr>
    </w:p>
    <w:p w14:paraId="7781E7CB" w14:textId="77777777" w:rsidR="009D19DF" w:rsidRPr="005A3BF9" w:rsidRDefault="009D19DF" w:rsidP="009D19DF">
      <w:pPr>
        <w:pStyle w:val="ProgInstruct"/>
      </w:pPr>
      <w:r w:rsidRPr="005A3BF9">
        <w:t>PRE K1</w:t>
      </w:r>
    </w:p>
    <w:p w14:paraId="4DA655AD" w14:textId="77777777" w:rsidR="009D19DF" w:rsidRPr="005A3BF9" w:rsidRDefault="009D19DF" w:rsidP="009D19DF">
      <w:pPr>
        <w:pStyle w:val="ProgInstruct"/>
      </w:pPr>
      <w:r w:rsidRPr="005A3BF9">
        <w:t xml:space="preserve">IF COMPLETED LAST YEAR’S SURVEY (IN2016=01), GO TO </w:t>
      </w:r>
      <w:r>
        <w:t>PRE K8</w:t>
      </w:r>
    </w:p>
    <w:p w14:paraId="01319C4D" w14:textId="77777777" w:rsidR="009D19DF" w:rsidRPr="005A3BF9" w:rsidRDefault="009D19DF" w:rsidP="009D19DF">
      <w:pPr>
        <w:pStyle w:val="ProgInstruct"/>
      </w:pPr>
      <w:r w:rsidRPr="005A3BF9">
        <w:t>ELSE CONTINUE</w:t>
      </w:r>
    </w:p>
    <w:p w14:paraId="6745F044" w14:textId="77777777" w:rsidR="009D19DF" w:rsidRPr="005A3BF9" w:rsidRDefault="009D19DF" w:rsidP="009D19DF">
      <w:pPr>
        <w:pStyle w:val="BodyText"/>
        <w:rPr>
          <w:b/>
        </w:rPr>
      </w:pPr>
    </w:p>
    <w:p w14:paraId="011F46B0" w14:textId="77777777" w:rsidR="009D19DF" w:rsidRPr="005A3BF9" w:rsidRDefault="009D19DF" w:rsidP="009D19DF">
      <w:pPr>
        <w:pStyle w:val="Question"/>
        <w:rPr>
          <w:b/>
        </w:rPr>
      </w:pPr>
      <w:r w:rsidRPr="005A3BF9">
        <w:t>K1</w:t>
      </w:r>
      <w:r w:rsidRPr="005A3BF9">
        <w:tab/>
        <w:t>Thinking back to when you were in Year/Grade 3, what school did you attend in Year/Grade 3?</w:t>
      </w:r>
    </w:p>
    <w:p w14:paraId="27E76EAF" w14:textId="77777777" w:rsidR="009D19DF" w:rsidRPr="005A3BF9" w:rsidRDefault="009D19DF" w:rsidP="009D19DF">
      <w:pPr>
        <w:pStyle w:val="Question"/>
        <w:rPr>
          <w:b/>
        </w:rPr>
      </w:pPr>
      <w:r w:rsidRPr="005A3BF9">
        <w:tab/>
        <w:t>If multiple schools, choose school attended in May.</w:t>
      </w:r>
    </w:p>
    <w:p w14:paraId="748DF182" w14:textId="77777777" w:rsidR="009D19DF" w:rsidRPr="005A3BF9" w:rsidRDefault="009D19DF" w:rsidP="009D19DF">
      <w:pPr>
        <w:pStyle w:val="Responseset0"/>
        <w:rPr>
          <w:b/>
        </w:rPr>
      </w:pPr>
      <w:r w:rsidRPr="005A3BF9">
        <w:t>&lt;Primary school coder for all schools&gt;</w:t>
      </w:r>
    </w:p>
    <w:p w14:paraId="04770DF1" w14:textId="77777777" w:rsidR="009D19DF" w:rsidRPr="005A3BF9" w:rsidRDefault="009D19DF" w:rsidP="009D19DF">
      <w:pPr>
        <w:pStyle w:val="Responseset0"/>
        <w:rPr>
          <w:b/>
        </w:rPr>
      </w:pPr>
      <w:r w:rsidRPr="005A3BF9">
        <w:t>01</w:t>
      </w:r>
      <w:r>
        <w:tab/>
      </w:r>
      <w:r w:rsidRPr="005A3BF9">
        <w:t>School was not in Australia</w:t>
      </w:r>
    </w:p>
    <w:p w14:paraId="665E7C3D" w14:textId="77777777" w:rsidR="009D19DF" w:rsidRPr="005A3BF9" w:rsidRDefault="009D19DF" w:rsidP="009D19DF">
      <w:pPr>
        <w:pStyle w:val="BodyText"/>
        <w:rPr>
          <w:b/>
        </w:rPr>
      </w:pPr>
    </w:p>
    <w:p w14:paraId="51D11803" w14:textId="77777777" w:rsidR="009D19DF" w:rsidRPr="005A3BF9" w:rsidRDefault="009D19DF" w:rsidP="009D19DF">
      <w:pPr>
        <w:pStyle w:val="Question"/>
        <w:rPr>
          <w:b/>
        </w:rPr>
      </w:pPr>
      <w:r w:rsidRPr="005A3BF9">
        <w:t>K2</w:t>
      </w:r>
      <w:r w:rsidRPr="005A3BF9">
        <w:tab/>
        <w:t>Were you at the same school in Year/Grade 5?</w:t>
      </w:r>
    </w:p>
    <w:p w14:paraId="5D92FB7D" w14:textId="77777777" w:rsidR="009D19DF" w:rsidRPr="005A3BF9" w:rsidRDefault="009D19DF" w:rsidP="009D19DF">
      <w:pPr>
        <w:pStyle w:val="Responseset0"/>
        <w:tabs>
          <w:tab w:val="left" w:pos="5670"/>
        </w:tabs>
        <w:rPr>
          <w:b/>
        </w:rPr>
      </w:pPr>
      <w:r w:rsidRPr="005A3BF9">
        <w:t>01 Yes</w:t>
      </w:r>
      <w:r>
        <w:tab/>
      </w:r>
      <w:r w:rsidRPr="000E0926">
        <w:rPr>
          <w:rStyle w:val="ProgInstructChar"/>
          <w:rFonts w:eastAsiaTheme="minorEastAsia"/>
        </w:rPr>
        <w:t>GO TO K4</w:t>
      </w:r>
    </w:p>
    <w:p w14:paraId="6AC6C06D" w14:textId="77777777" w:rsidR="009D19DF" w:rsidRPr="005A3BF9" w:rsidRDefault="009D19DF" w:rsidP="009D19DF">
      <w:pPr>
        <w:pStyle w:val="Responseset0"/>
        <w:rPr>
          <w:b/>
        </w:rPr>
      </w:pPr>
      <w:r w:rsidRPr="005A3BF9">
        <w:t>02 No</w:t>
      </w:r>
    </w:p>
    <w:p w14:paraId="65D10384" w14:textId="77777777" w:rsidR="009D19DF" w:rsidRPr="005A3BF9" w:rsidRDefault="009D19DF" w:rsidP="009D19DF">
      <w:pPr>
        <w:pStyle w:val="BodyText"/>
        <w:rPr>
          <w:b/>
        </w:rPr>
      </w:pPr>
    </w:p>
    <w:p w14:paraId="1E80CAC7" w14:textId="77777777" w:rsidR="009D19DF" w:rsidRPr="005A3BF9" w:rsidRDefault="009D19DF" w:rsidP="009D19DF">
      <w:pPr>
        <w:pStyle w:val="Question"/>
        <w:rPr>
          <w:b/>
        </w:rPr>
      </w:pPr>
      <w:r w:rsidRPr="005A3BF9">
        <w:t>K3</w:t>
      </w:r>
      <w:r w:rsidRPr="005A3BF9">
        <w:tab/>
        <w:t>What school did you attend in Year/Grade 5?</w:t>
      </w:r>
    </w:p>
    <w:p w14:paraId="4DEFF661" w14:textId="77777777" w:rsidR="009D19DF" w:rsidRPr="005A3BF9" w:rsidRDefault="009D19DF" w:rsidP="009D19DF">
      <w:pPr>
        <w:pStyle w:val="Question"/>
        <w:rPr>
          <w:b/>
        </w:rPr>
      </w:pPr>
      <w:r w:rsidRPr="005A3BF9">
        <w:tab/>
        <w:t>If multiple schools, choose school attended in May.</w:t>
      </w:r>
    </w:p>
    <w:p w14:paraId="09CBC906" w14:textId="77777777" w:rsidR="009D19DF" w:rsidRPr="005A3BF9" w:rsidRDefault="009D19DF" w:rsidP="009D19DF">
      <w:pPr>
        <w:pStyle w:val="Responseset0"/>
        <w:rPr>
          <w:b/>
        </w:rPr>
      </w:pPr>
      <w:r w:rsidRPr="005A3BF9">
        <w:t>&lt;Primary school coder for all schools&gt;</w:t>
      </w:r>
    </w:p>
    <w:p w14:paraId="69EBA03A" w14:textId="77777777" w:rsidR="009D19DF" w:rsidRPr="005A3BF9" w:rsidRDefault="009D19DF" w:rsidP="009D19DF">
      <w:pPr>
        <w:pStyle w:val="Responseset0"/>
        <w:rPr>
          <w:b/>
        </w:rPr>
      </w:pPr>
      <w:r w:rsidRPr="005A3BF9">
        <w:t>01</w:t>
      </w:r>
      <w:r>
        <w:tab/>
      </w:r>
      <w:r w:rsidRPr="005A3BF9">
        <w:t>School was not in Australia</w:t>
      </w:r>
    </w:p>
    <w:p w14:paraId="0F6EC1FE" w14:textId="77777777" w:rsidR="009D19DF" w:rsidRPr="005A3BF9" w:rsidRDefault="009D19DF" w:rsidP="009D19DF">
      <w:pPr>
        <w:pStyle w:val="BodyText"/>
        <w:rPr>
          <w:b/>
        </w:rPr>
      </w:pPr>
    </w:p>
    <w:p w14:paraId="2714D67C" w14:textId="77777777" w:rsidR="009D19DF" w:rsidRPr="005A3BF9" w:rsidRDefault="009D19DF" w:rsidP="009D19DF">
      <w:pPr>
        <w:pStyle w:val="Question"/>
        <w:rPr>
          <w:b/>
        </w:rPr>
      </w:pPr>
      <w:r w:rsidRPr="005A3BF9">
        <w:t>K4</w:t>
      </w:r>
      <w:r w:rsidRPr="005A3BF9">
        <w:tab/>
        <w:t>Were you at the same school in Year/Grade 7?</w:t>
      </w:r>
    </w:p>
    <w:p w14:paraId="65752923" w14:textId="77777777" w:rsidR="009D19DF" w:rsidRPr="005A3BF9" w:rsidRDefault="009D19DF" w:rsidP="009D19DF">
      <w:pPr>
        <w:pStyle w:val="Responseset0"/>
        <w:tabs>
          <w:tab w:val="left" w:pos="5670"/>
        </w:tabs>
        <w:rPr>
          <w:b/>
        </w:rPr>
      </w:pPr>
      <w:r w:rsidRPr="005A3BF9">
        <w:t>01</w:t>
      </w:r>
      <w:r>
        <w:tab/>
      </w:r>
      <w:r w:rsidRPr="005A3BF9">
        <w:t xml:space="preserve">Yes </w:t>
      </w:r>
      <w:r>
        <w:tab/>
      </w:r>
      <w:r w:rsidRPr="000E0926">
        <w:rPr>
          <w:rStyle w:val="ProgInstructChar"/>
          <w:rFonts w:eastAsiaTheme="minorEastAsia"/>
        </w:rPr>
        <w:t>GO TO PRE K6</w:t>
      </w:r>
    </w:p>
    <w:p w14:paraId="5AB8189A" w14:textId="77777777" w:rsidR="009D19DF" w:rsidRPr="005A3BF9" w:rsidRDefault="009D19DF" w:rsidP="009D19DF">
      <w:pPr>
        <w:pStyle w:val="Responseset0"/>
        <w:rPr>
          <w:b/>
        </w:rPr>
      </w:pPr>
      <w:r w:rsidRPr="005A3BF9">
        <w:t>02</w:t>
      </w:r>
      <w:r>
        <w:tab/>
      </w:r>
      <w:r w:rsidRPr="005A3BF9">
        <w:t>No</w:t>
      </w:r>
    </w:p>
    <w:p w14:paraId="6394B392" w14:textId="77777777" w:rsidR="009D19DF" w:rsidRPr="005A3BF9" w:rsidRDefault="009D19DF" w:rsidP="009D19DF">
      <w:pPr>
        <w:pStyle w:val="BodyText"/>
        <w:rPr>
          <w:b/>
        </w:rPr>
      </w:pPr>
    </w:p>
    <w:p w14:paraId="5AB9C9E5" w14:textId="77777777" w:rsidR="009D19DF" w:rsidRPr="005A3BF9" w:rsidRDefault="009D19DF" w:rsidP="009D19DF">
      <w:pPr>
        <w:pStyle w:val="Question"/>
        <w:rPr>
          <w:b/>
        </w:rPr>
      </w:pPr>
      <w:r w:rsidRPr="005A3BF9">
        <w:t>K5</w:t>
      </w:r>
      <w:r w:rsidRPr="005A3BF9">
        <w:tab/>
        <w:t>What school did you attend in Year/Grade 7?</w:t>
      </w:r>
    </w:p>
    <w:p w14:paraId="24833893" w14:textId="77777777" w:rsidR="009D19DF" w:rsidRPr="005A3BF9" w:rsidRDefault="009D19DF" w:rsidP="009D19DF">
      <w:pPr>
        <w:pStyle w:val="Question"/>
        <w:rPr>
          <w:b/>
        </w:rPr>
      </w:pPr>
      <w:r w:rsidRPr="005A3BF9">
        <w:tab/>
        <w:t>If multiple schools, choose school attended in May.</w:t>
      </w:r>
    </w:p>
    <w:p w14:paraId="591E25D5" w14:textId="77777777" w:rsidR="009D19DF" w:rsidRPr="005A3BF9" w:rsidRDefault="009D19DF" w:rsidP="009D19DF">
      <w:pPr>
        <w:pStyle w:val="Responseset0"/>
        <w:rPr>
          <w:b/>
        </w:rPr>
      </w:pPr>
      <w:r w:rsidRPr="005A3BF9">
        <w:t>&lt;</w:t>
      </w:r>
      <w:r>
        <w:t>S</w:t>
      </w:r>
      <w:r w:rsidRPr="005A3BF9">
        <w:t>chool coder for all schools&gt;</w:t>
      </w:r>
    </w:p>
    <w:p w14:paraId="749E52B0" w14:textId="77777777" w:rsidR="009D19DF" w:rsidRPr="005A3BF9" w:rsidRDefault="009D19DF" w:rsidP="009D19DF">
      <w:pPr>
        <w:pStyle w:val="Responseset0"/>
        <w:rPr>
          <w:b/>
        </w:rPr>
      </w:pPr>
      <w:r w:rsidRPr="005A3BF9">
        <w:t>01</w:t>
      </w:r>
      <w:r>
        <w:tab/>
      </w:r>
      <w:r w:rsidRPr="005A3BF9">
        <w:t>School was not in Australia</w:t>
      </w:r>
    </w:p>
    <w:p w14:paraId="78D722DE" w14:textId="77777777" w:rsidR="009D19DF" w:rsidRPr="005A3BF9" w:rsidRDefault="009D19DF" w:rsidP="009D19DF">
      <w:pPr>
        <w:pStyle w:val="BodyText"/>
        <w:rPr>
          <w:b/>
        </w:rPr>
      </w:pPr>
    </w:p>
    <w:p w14:paraId="7061A571" w14:textId="77777777" w:rsidR="009D19DF" w:rsidRPr="005A3BF9" w:rsidRDefault="009D19DF" w:rsidP="009D19DF">
      <w:pPr>
        <w:pStyle w:val="ProgInstruct"/>
      </w:pPr>
      <w:r w:rsidRPr="005A3BF9">
        <w:t>PRE K6</w:t>
      </w:r>
    </w:p>
    <w:p w14:paraId="6D14D78F" w14:textId="77777777" w:rsidR="009D19DF" w:rsidRPr="005A3BF9" w:rsidRDefault="009D19DF" w:rsidP="009D19DF">
      <w:pPr>
        <w:pStyle w:val="ProgInstruct"/>
      </w:pPr>
      <w:r w:rsidRPr="005A3BF9">
        <w:t>IF CURRENTLY AT SCHOOL (A1=03 OR A3=02), ASK K6</w:t>
      </w:r>
    </w:p>
    <w:p w14:paraId="539E7E5C" w14:textId="77777777" w:rsidR="009D19DF" w:rsidRPr="005A3BF9" w:rsidRDefault="009D19DF" w:rsidP="009D19DF">
      <w:pPr>
        <w:pStyle w:val="ProgInstruct"/>
      </w:pPr>
      <w:r w:rsidRPr="005A3BF9">
        <w:t>ELSE GO TO K7</w:t>
      </w:r>
    </w:p>
    <w:p w14:paraId="0262818B" w14:textId="77777777" w:rsidR="009D19DF" w:rsidRPr="005A3BF9" w:rsidRDefault="009D19DF" w:rsidP="009D19DF">
      <w:pPr>
        <w:pStyle w:val="BodyText"/>
        <w:rPr>
          <w:b/>
        </w:rPr>
      </w:pPr>
    </w:p>
    <w:p w14:paraId="1810571D" w14:textId="77777777" w:rsidR="009D19DF" w:rsidRPr="005A3BF9" w:rsidRDefault="009D19DF" w:rsidP="009D19DF">
      <w:pPr>
        <w:pStyle w:val="Question"/>
        <w:keepNext/>
        <w:rPr>
          <w:b/>
        </w:rPr>
      </w:pPr>
      <w:r w:rsidRPr="005A3BF9">
        <w:t>K6</w:t>
      </w:r>
      <w:r w:rsidRPr="005A3BF9">
        <w:tab/>
        <w:t>And in Year 9 were you at [A6=02 SCHOOL FROM SAMPLE / A6=01 SCHOOL FROM A8]?</w:t>
      </w:r>
    </w:p>
    <w:p w14:paraId="45EAAE0E" w14:textId="77777777" w:rsidR="009D19DF" w:rsidRDefault="009D19DF" w:rsidP="009D19DF">
      <w:pPr>
        <w:pStyle w:val="Responseset0"/>
        <w:keepNext/>
        <w:tabs>
          <w:tab w:val="left" w:pos="5670"/>
        </w:tabs>
      </w:pPr>
    </w:p>
    <w:p w14:paraId="57243A9B" w14:textId="77777777" w:rsidR="009D19DF" w:rsidRPr="005A3BF9" w:rsidRDefault="009D19DF" w:rsidP="009D19DF">
      <w:pPr>
        <w:pStyle w:val="Responseset0"/>
        <w:keepNext/>
        <w:tabs>
          <w:tab w:val="left" w:pos="5670"/>
        </w:tabs>
        <w:rPr>
          <w:b/>
        </w:rPr>
      </w:pPr>
      <w:r w:rsidRPr="005A3BF9">
        <w:t xml:space="preserve">01 Yes </w:t>
      </w:r>
      <w:r>
        <w:tab/>
      </w:r>
      <w:r w:rsidRPr="000E0926">
        <w:rPr>
          <w:rStyle w:val="ProgInstructChar"/>
          <w:rFonts w:eastAsiaTheme="minorEastAsia"/>
        </w:rPr>
        <w:t xml:space="preserve">GO TO </w:t>
      </w:r>
      <w:r>
        <w:rPr>
          <w:rStyle w:val="ProgInstructChar"/>
          <w:rFonts w:eastAsiaTheme="minorEastAsia"/>
        </w:rPr>
        <w:t xml:space="preserve">PRE </w:t>
      </w:r>
      <w:r w:rsidRPr="000E0926">
        <w:rPr>
          <w:rStyle w:val="ProgInstructChar"/>
          <w:rFonts w:eastAsiaTheme="minorEastAsia"/>
        </w:rPr>
        <w:t>K8</w:t>
      </w:r>
    </w:p>
    <w:p w14:paraId="23E93F40" w14:textId="77777777" w:rsidR="009D19DF" w:rsidRPr="005A3BF9" w:rsidRDefault="009D19DF" w:rsidP="009D19DF">
      <w:pPr>
        <w:pStyle w:val="Responseset0"/>
        <w:rPr>
          <w:b/>
        </w:rPr>
      </w:pPr>
      <w:r w:rsidRPr="005A3BF9">
        <w:t>02 No</w:t>
      </w:r>
    </w:p>
    <w:p w14:paraId="462C4627" w14:textId="77777777" w:rsidR="009D19DF" w:rsidRPr="005A3BF9" w:rsidRDefault="009D19DF" w:rsidP="009D19DF">
      <w:pPr>
        <w:pStyle w:val="BodyText"/>
        <w:rPr>
          <w:b/>
        </w:rPr>
      </w:pPr>
    </w:p>
    <w:p w14:paraId="2B8C2015" w14:textId="77777777" w:rsidR="009D19DF" w:rsidRPr="005A3BF9" w:rsidRDefault="009D19DF" w:rsidP="009D19DF">
      <w:pPr>
        <w:pStyle w:val="Question"/>
        <w:rPr>
          <w:b/>
        </w:rPr>
      </w:pPr>
      <w:r w:rsidRPr="005A3BF9">
        <w:t>K7</w:t>
      </w:r>
      <w:r w:rsidRPr="005A3BF9">
        <w:tab/>
        <w:t>What school did you attend in Year 9?</w:t>
      </w:r>
    </w:p>
    <w:p w14:paraId="39B79E45" w14:textId="77777777" w:rsidR="009D19DF" w:rsidRPr="005A3BF9" w:rsidRDefault="009D19DF" w:rsidP="009D19DF">
      <w:pPr>
        <w:pStyle w:val="Question"/>
        <w:rPr>
          <w:b/>
        </w:rPr>
      </w:pPr>
      <w:r w:rsidRPr="005A3BF9">
        <w:tab/>
        <w:t>If multiple schools, choose school attended in May</w:t>
      </w:r>
    </w:p>
    <w:p w14:paraId="543F9255" w14:textId="77777777" w:rsidR="009D19DF" w:rsidRPr="005A3BF9" w:rsidRDefault="009D19DF" w:rsidP="009D19DF">
      <w:pPr>
        <w:pStyle w:val="Responseset0"/>
        <w:rPr>
          <w:b/>
        </w:rPr>
      </w:pPr>
      <w:r w:rsidRPr="005A3BF9">
        <w:lastRenderedPageBreak/>
        <w:t>&lt;</w:t>
      </w:r>
      <w:r>
        <w:t>S</w:t>
      </w:r>
      <w:r w:rsidRPr="005A3BF9">
        <w:t xml:space="preserve">chool coder for all </w:t>
      </w:r>
      <w:r>
        <w:t xml:space="preserve">secondary </w:t>
      </w:r>
      <w:r w:rsidRPr="005A3BF9">
        <w:t>schools&gt;</w:t>
      </w:r>
    </w:p>
    <w:p w14:paraId="25DDBBD8" w14:textId="77777777" w:rsidR="009D19DF" w:rsidRPr="005A3BF9" w:rsidRDefault="009D19DF" w:rsidP="009D19DF">
      <w:pPr>
        <w:pStyle w:val="Responseset0"/>
        <w:rPr>
          <w:b/>
        </w:rPr>
      </w:pPr>
      <w:r w:rsidRPr="005A3BF9">
        <w:t>01</w:t>
      </w:r>
      <w:r>
        <w:tab/>
      </w:r>
      <w:r w:rsidRPr="005A3BF9">
        <w:t>School was not in Australia</w:t>
      </w:r>
    </w:p>
    <w:p w14:paraId="467C15B3" w14:textId="77777777" w:rsidR="009D19DF" w:rsidRDefault="009D19DF" w:rsidP="009D19DF">
      <w:pPr>
        <w:pStyle w:val="Heading"/>
        <w:rPr>
          <w:rFonts w:ascii="Arial Bold" w:hAnsi="Arial Bold"/>
          <w:b w:val="0"/>
          <w:caps/>
          <w:color w:val="262626" w:themeColor="text1" w:themeTint="D9"/>
        </w:rPr>
      </w:pPr>
    </w:p>
    <w:p w14:paraId="215951C4" w14:textId="77777777" w:rsidR="009D19DF" w:rsidRPr="005A3BF9" w:rsidRDefault="009D19DF" w:rsidP="009D19DF">
      <w:pPr>
        <w:pStyle w:val="ProgInstruct"/>
      </w:pPr>
      <w:r>
        <w:t>PRE K8</w:t>
      </w:r>
    </w:p>
    <w:p w14:paraId="256D05FC" w14:textId="77777777" w:rsidR="00182D8E" w:rsidRDefault="009D19DF" w:rsidP="009D19DF">
      <w:pPr>
        <w:pStyle w:val="ProgInstruct"/>
      </w:pPr>
      <w:r w:rsidRPr="005A3BF9">
        <w:t xml:space="preserve">IF </w:t>
      </w:r>
      <w:r>
        <w:t>ALREADY REPORTED VET STUDY THIS YEAR (A14=01 OR CA8=01,02 OR CA10=02-</w:t>
      </w:r>
    </w:p>
    <w:p w14:paraId="7AA28898" w14:textId="6007C713" w:rsidR="009D19DF" w:rsidRDefault="009D19DF" w:rsidP="009D19DF">
      <w:pPr>
        <w:pStyle w:val="ProgInstruct"/>
      </w:pPr>
      <w:r>
        <w:t>08,12 OR CC2=01-07,11 OR C81=01,02 OR C84=02-08,12) – GO TO PRE K9</w:t>
      </w:r>
    </w:p>
    <w:p w14:paraId="485F187E" w14:textId="77777777" w:rsidR="009D19DF" w:rsidRPr="005A3BF9" w:rsidRDefault="009D19DF" w:rsidP="009D19DF">
      <w:pPr>
        <w:pStyle w:val="ProgInstruct"/>
      </w:pPr>
      <w:r>
        <w:t>ELSE GO TO K8</w:t>
      </w:r>
    </w:p>
    <w:p w14:paraId="033B7B8F" w14:textId="77777777" w:rsidR="009D19DF" w:rsidRDefault="009D19DF" w:rsidP="009D19DF">
      <w:pPr>
        <w:pStyle w:val="Heading"/>
        <w:rPr>
          <w:rFonts w:ascii="Arial Bold" w:hAnsi="Arial Bold"/>
          <w:b w:val="0"/>
          <w:caps/>
          <w:color w:val="262626" w:themeColor="text1" w:themeTint="D9"/>
        </w:rPr>
      </w:pPr>
    </w:p>
    <w:p w14:paraId="1BFFD200" w14:textId="77777777" w:rsidR="009D19DF" w:rsidRDefault="009D19DF" w:rsidP="009D19DF">
      <w:pPr>
        <w:tabs>
          <w:tab w:val="left" w:pos="709"/>
          <w:tab w:val="left" w:pos="6804"/>
        </w:tabs>
        <w:rPr>
          <w:rFonts w:ascii="Arial" w:hAnsi="Arial" w:cs="Arial"/>
          <w:color w:val="404040" w:themeColor="text1" w:themeTint="BF"/>
        </w:rPr>
      </w:pPr>
      <w:r>
        <w:rPr>
          <w:rFonts w:ascii="Arial" w:hAnsi="Arial" w:cs="Arial"/>
          <w:color w:val="404040" w:themeColor="text1" w:themeTint="BF"/>
        </w:rPr>
        <w:t>K8</w:t>
      </w:r>
      <w:r>
        <w:rPr>
          <w:rFonts w:ascii="Arial" w:hAnsi="Arial" w:cs="Arial"/>
          <w:color w:val="404040" w:themeColor="text1" w:themeTint="BF"/>
        </w:rPr>
        <w:tab/>
        <w:t>Have you ever done any VET study – at school, TAFE or another training organisation?</w:t>
      </w:r>
    </w:p>
    <w:p w14:paraId="4028148E" w14:textId="77777777" w:rsidR="009D19DF" w:rsidRDefault="009D19DF" w:rsidP="009D19DF">
      <w:pPr>
        <w:tabs>
          <w:tab w:val="left" w:pos="709"/>
          <w:tab w:val="left" w:pos="6804"/>
        </w:tabs>
        <w:rPr>
          <w:rFonts w:ascii="Arial" w:hAnsi="Arial" w:cs="Arial"/>
          <w:color w:val="404040" w:themeColor="text1" w:themeTint="BF"/>
        </w:rPr>
      </w:pPr>
      <w:r>
        <w:rPr>
          <w:rFonts w:ascii="Arial" w:hAnsi="Arial" w:cs="Arial"/>
          <w:color w:val="404040" w:themeColor="text1" w:themeTint="BF"/>
        </w:rPr>
        <w:tab/>
        <w:t>INTERVIEWER NOTE: VET = Vocational Education and Training</w:t>
      </w:r>
    </w:p>
    <w:p w14:paraId="5CA97229" w14:textId="77777777" w:rsidR="009D19DF" w:rsidRPr="005A3BF9" w:rsidRDefault="009D19DF" w:rsidP="009D19DF">
      <w:pPr>
        <w:pStyle w:val="Responseset0"/>
      </w:pPr>
      <w:r w:rsidRPr="005A3BF9">
        <w:t>01</w:t>
      </w:r>
      <w:r>
        <w:tab/>
        <w:t>Yes</w:t>
      </w:r>
    </w:p>
    <w:p w14:paraId="6B8D8248" w14:textId="77777777" w:rsidR="009D19DF" w:rsidRDefault="009D19DF" w:rsidP="009D19DF">
      <w:pPr>
        <w:pStyle w:val="Responseset0"/>
        <w:tabs>
          <w:tab w:val="left" w:pos="5670"/>
        </w:tabs>
        <w:rPr>
          <w:b/>
        </w:rPr>
      </w:pPr>
      <w:r w:rsidRPr="005A3BF9">
        <w:t>02</w:t>
      </w:r>
      <w:r>
        <w:tab/>
      </w:r>
      <w:r w:rsidRPr="005A3BF9">
        <w:t>N</w:t>
      </w:r>
      <w:r>
        <w:t>o</w:t>
      </w:r>
    </w:p>
    <w:p w14:paraId="2ECBF9DF" w14:textId="77777777" w:rsidR="009D19DF" w:rsidRPr="00281E11" w:rsidRDefault="009D19DF" w:rsidP="009D19DF">
      <w:pPr>
        <w:pStyle w:val="Responseset0"/>
        <w:tabs>
          <w:tab w:val="left" w:pos="5670"/>
        </w:tabs>
      </w:pPr>
      <w:r w:rsidRPr="00281E11">
        <w:t>99</w:t>
      </w:r>
      <w:r w:rsidRPr="00281E11">
        <w:tab/>
        <w:t>Don’t know</w:t>
      </w:r>
    </w:p>
    <w:p w14:paraId="623DA146" w14:textId="77777777" w:rsidR="009D19DF" w:rsidRPr="005A3BF9" w:rsidRDefault="009D19DF" w:rsidP="009D19DF">
      <w:pPr>
        <w:pStyle w:val="Heading"/>
      </w:pPr>
      <w:r>
        <w:rPr>
          <w:rFonts w:ascii="Arial Bold" w:hAnsi="Arial Bold"/>
          <w:b w:val="0"/>
          <w:caps/>
          <w:color w:val="262626" w:themeColor="text1" w:themeTint="D9"/>
        </w:rPr>
        <w:br w:type="page"/>
      </w:r>
      <w:r>
        <w:lastRenderedPageBreak/>
        <w:t>DATA LINKAGE SCRIPTS</w:t>
      </w:r>
    </w:p>
    <w:p w14:paraId="7160DC49" w14:textId="77777777" w:rsidR="009D19DF" w:rsidRPr="005A3BF9" w:rsidRDefault="009D19DF" w:rsidP="009D19DF">
      <w:pPr>
        <w:pStyle w:val="BodyText"/>
        <w:rPr>
          <w:b/>
        </w:rPr>
      </w:pPr>
    </w:p>
    <w:p w14:paraId="2BEFBEE7" w14:textId="77777777" w:rsidR="009D19DF" w:rsidRPr="005A3BF9" w:rsidRDefault="009D19DF" w:rsidP="009D19DF">
      <w:pPr>
        <w:pStyle w:val="ProgInstruct"/>
      </w:pPr>
      <w:r>
        <w:t>PRE K9</w:t>
      </w:r>
    </w:p>
    <w:p w14:paraId="277B6A6D" w14:textId="77777777" w:rsidR="009D19DF" w:rsidRDefault="009D19DF" w:rsidP="009D19DF">
      <w:pPr>
        <w:pStyle w:val="ProgInstruct"/>
      </w:pPr>
      <w:r w:rsidRPr="005A3BF9">
        <w:t xml:space="preserve">IF </w:t>
      </w:r>
      <w:r>
        <w:t>RE-ENGAGEMENT SAMPLE, GO TO K9</w:t>
      </w:r>
    </w:p>
    <w:p w14:paraId="44AEAE84" w14:textId="77777777" w:rsidR="009D19DF" w:rsidRPr="005A3BF9" w:rsidRDefault="009D19DF" w:rsidP="009D19DF">
      <w:pPr>
        <w:pStyle w:val="ProgInstruct"/>
      </w:pPr>
      <w:r>
        <w:t>ELSE (REFRESHMENT SAMPLE) GO TO PRE K11</w:t>
      </w:r>
    </w:p>
    <w:p w14:paraId="7C69CC66" w14:textId="77777777" w:rsidR="009D19DF" w:rsidRPr="005A3BF9" w:rsidRDefault="009D19DF" w:rsidP="009D19DF">
      <w:pPr>
        <w:pStyle w:val="BodyText"/>
        <w:rPr>
          <w:b/>
        </w:rPr>
      </w:pPr>
    </w:p>
    <w:p w14:paraId="01D36C14" w14:textId="77777777" w:rsidR="009D19DF" w:rsidRDefault="009D19DF" w:rsidP="009D19DF">
      <w:pPr>
        <w:rPr>
          <w:rFonts w:ascii="Arial" w:hAnsi="Arial" w:cs="Arial"/>
          <w:b/>
          <w:caps/>
          <w:color w:val="262626" w:themeColor="text1" w:themeTint="D9"/>
          <w:sz w:val="20"/>
        </w:rPr>
      </w:pPr>
      <w:r>
        <w:rPr>
          <w:rFonts w:ascii="Arial" w:hAnsi="Arial" w:cs="Arial"/>
          <w:caps/>
          <w:color w:val="262626" w:themeColor="text1" w:themeTint="D9"/>
          <w:sz w:val="20"/>
        </w:rPr>
        <w:t>K9</w:t>
      </w:r>
      <w:r>
        <w:rPr>
          <w:rFonts w:ascii="Arial" w:hAnsi="Arial" w:cs="Arial"/>
          <w:caps/>
          <w:color w:val="262626" w:themeColor="text1" w:themeTint="D9"/>
          <w:sz w:val="20"/>
        </w:rPr>
        <w:tab/>
      </w:r>
      <w:r>
        <w:rPr>
          <w:rFonts w:ascii="Arial" w:hAnsi="Arial" w:cs="Arial"/>
          <w:b/>
          <w:caps/>
          <w:color w:val="262626" w:themeColor="text1" w:themeTint="D9"/>
          <w:sz w:val="20"/>
        </w:rPr>
        <w:t>PROGRAMMER NOTE:</w:t>
      </w:r>
    </w:p>
    <w:p w14:paraId="26E5FB08" w14:textId="77777777" w:rsidR="009D19DF" w:rsidRDefault="009D19DF" w:rsidP="009D19DF">
      <w:pPr>
        <w:pStyle w:val="Question"/>
      </w:pPr>
      <w:r>
        <w:rPr>
          <w:caps/>
          <w:sz w:val="20"/>
        </w:rPr>
        <w:tab/>
      </w:r>
      <w:r>
        <w:t>State/territory education department/authority/board for NAPLAN as follows:</w:t>
      </w:r>
    </w:p>
    <w:p w14:paraId="5FDC2B7D" w14:textId="77777777" w:rsidR="009D19DF" w:rsidRDefault="009D19DF" w:rsidP="009D19DF">
      <w:pPr>
        <w:pStyle w:val="Question"/>
      </w:pPr>
      <w:r>
        <w:tab/>
      </w:r>
      <w:r>
        <w:tab/>
      </w:r>
      <w:r>
        <w:tab/>
        <w:t>NSW</w:t>
      </w:r>
      <w:r>
        <w:tab/>
        <w:t>Board of Studies, Teaching and Educational Standards</w:t>
      </w:r>
    </w:p>
    <w:p w14:paraId="1C7D3321" w14:textId="77777777" w:rsidR="009D19DF" w:rsidRDefault="009D19DF" w:rsidP="009D19DF">
      <w:pPr>
        <w:pStyle w:val="Question"/>
      </w:pPr>
      <w:r>
        <w:tab/>
      </w:r>
      <w:r>
        <w:tab/>
      </w:r>
      <w:r>
        <w:tab/>
        <w:t>VIC</w:t>
      </w:r>
      <w:r>
        <w:tab/>
        <w:t>Victorian Curriculum and Assessment Authority</w:t>
      </w:r>
    </w:p>
    <w:p w14:paraId="0A1F2EDE" w14:textId="77777777" w:rsidR="009D19DF" w:rsidRDefault="009D19DF" w:rsidP="009D19DF">
      <w:pPr>
        <w:pStyle w:val="Question"/>
      </w:pPr>
      <w:r>
        <w:tab/>
      </w:r>
      <w:r>
        <w:tab/>
      </w:r>
      <w:r>
        <w:tab/>
        <w:t>QLD</w:t>
      </w:r>
      <w:r>
        <w:tab/>
        <w:t>Queensland Curriculum and Assessment Authority</w:t>
      </w:r>
    </w:p>
    <w:p w14:paraId="69559EC3" w14:textId="77777777" w:rsidR="009D19DF" w:rsidRDefault="009D19DF" w:rsidP="009D19DF">
      <w:pPr>
        <w:pStyle w:val="Question"/>
      </w:pPr>
      <w:r>
        <w:tab/>
      </w:r>
      <w:r>
        <w:tab/>
      </w:r>
      <w:r>
        <w:tab/>
        <w:t>SA</w:t>
      </w:r>
      <w:r>
        <w:tab/>
        <w:t>Department for Education and Child Development</w:t>
      </w:r>
    </w:p>
    <w:p w14:paraId="14B88DD0" w14:textId="77777777" w:rsidR="009D19DF" w:rsidRDefault="009D19DF" w:rsidP="009D19DF">
      <w:pPr>
        <w:pStyle w:val="Question"/>
      </w:pPr>
      <w:r>
        <w:tab/>
      </w:r>
      <w:r>
        <w:tab/>
      </w:r>
      <w:r>
        <w:tab/>
        <w:t>WA</w:t>
      </w:r>
      <w:r>
        <w:tab/>
        <w:t>School Curriculum and Standards Authority</w:t>
      </w:r>
    </w:p>
    <w:p w14:paraId="0725186B" w14:textId="77777777" w:rsidR="009D19DF" w:rsidRDefault="009D19DF" w:rsidP="009D19DF">
      <w:pPr>
        <w:pStyle w:val="Question"/>
      </w:pPr>
      <w:r>
        <w:tab/>
      </w:r>
      <w:r>
        <w:tab/>
      </w:r>
      <w:r>
        <w:tab/>
        <w:t>TAS</w:t>
      </w:r>
      <w:r>
        <w:tab/>
        <w:t>Department of Education</w:t>
      </w:r>
    </w:p>
    <w:p w14:paraId="352668A9" w14:textId="77777777" w:rsidR="009D19DF" w:rsidRDefault="009D19DF" w:rsidP="009D19DF">
      <w:pPr>
        <w:pStyle w:val="Question"/>
      </w:pPr>
      <w:r>
        <w:tab/>
      </w:r>
      <w:r>
        <w:tab/>
      </w:r>
      <w:r>
        <w:tab/>
        <w:t>NT</w:t>
      </w:r>
      <w:r>
        <w:tab/>
        <w:t>Department of Education</w:t>
      </w:r>
    </w:p>
    <w:p w14:paraId="1D89E02E" w14:textId="77777777" w:rsidR="009D19DF" w:rsidRDefault="009D19DF" w:rsidP="009D19DF">
      <w:pPr>
        <w:pStyle w:val="Question"/>
      </w:pPr>
      <w:r>
        <w:tab/>
      </w:r>
      <w:r>
        <w:tab/>
      </w:r>
      <w:r>
        <w:tab/>
        <w:t>ACT</w:t>
      </w:r>
      <w:r>
        <w:tab/>
        <w:t>Education and Training Directorate</w:t>
      </w:r>
    </w:p>
    <w:p w14:paraId="4D6A14CF" w14:textId="77777777" w:rsidR="009D19DF" w:rsidRDefault="009D19DF" w:rsidP="009D19DF">
      <w:pPr>
        <w:pStyle w:val="Question"/>
      </w:pPr>
      <w:r>
        <w:tab/>
        <w:t>State/territory education department/authority/board for secondary school subjects as follows:</w:t>
      </w:r>
    </w:p>
    <w:p w14:paraId="79AD29B4" w14:textId="77777777" w:rsidR="009D19DF" w:rsidRDefault="009D19DF" w:rsidP="009D19DF">
      <w:pPr>
        <w:pStyle w:val="Question"/>
      </w:pPr>
      <w:r>
        <w:tab/>
      </w:r>
      <w:r>
        <w:tab/>
      </w:r>
      <w:r>
        <w:tab/>
        <w:t>NSW</w:t>
      </w:r>
      <w:r>
        <w:tab/>
        <w:t>Board of Studies NSW</w:t>
      </w:r>
    </w:p>
    <w:p w14:paraId="0325DCCC" w14:textId="77777777" w:rsidR="009D19DF" w:rsidRDefault="009D19DF" w:rsidP="009D19DF">
      <w:pPr>
        <w:pStyle w:val="Question"/>
      </w:pPr>
      <w:r>
        <w:tab/>
      </w:r>
      <w:r>
        <w:tab/>
      </w:r>
      <w:r>
        <w:tab/>
        <w:t>VIC</w:t>
      </w:r>
      <w:r>
        <w:tab/>
        <w:t>Victorian Curriculum and Assessment Authority</w:t>
      </w:r>
    </w:p>
    <w:p w14:paraId="5E944211" w14:textId="77777777" w:rsidR="009D19DF" w:rsidRDefault="009D19DF" w:rsidP="009D19DF">
      <w:pPr>
        <w:pStyle w:val="Question"/>
      </w:pPr>
      <w:r>
        <w:tab/>
      </w:r>
      <w:r>
        <w:tab/>
      </w:r>
      <w:r>
        <w:tab/>
        <w:t>QLD</w:t>
      </w:r>
      <w:r>
        <w:tab/>
        <w:t>Queensland Curriculum and Assessment Authority</w:t>
      </w:r>
    </w:p>
    <w:p w14:paraId="78B77CB6" w14:textId="77777777" w:rsidR="009D19DF" w:rsidRDefault="009D19DF" w:rsidP="009D19DF">
      <w:pPr>
        <w:pStyle w:val="Question"/>
      </w:pPr>
      <w:r>
        <w:tab/>
      </w:r>
      <w:r>
        <w:tab/>
      </w:r>
      <w:r>
        <w:tab/>
        <w:t>SA</w:t>
      </w:r>
      <w:r>
        <w:tab/>
        <w:t>SACE Board of South Australia</w:t>
      </w:r>
    </w:p>
    <w:p w14:paraId="32385099" w14:textId="77777777" w:rsidR="009D19DF" w:rsidRDefault="009D19DF" w:rsidP="009D19DF">
      <w:pPr>
        <w:pStyle w:val="Question"/>
      </w:pPr>
      <w:r>
        <w:tab/>
      </w:r>
      <w:r>
        <w:tab/>
      </w:r>
      <w:r>
        <w:tab/>
        <w:t>WA</w:t>
      </w:r>
      <w:r>
        <w:tab/>
        <w:t>School Curriculum and Standards Authority</w:t>
      </w:r>
    </w:p>
    <w:p w14:paraId="3578C870" w14:textId="77777777" w:rsidR="009D19DF" w:rsidRDefault="009D19DF" w:rsidP="009D19DF">
      <w:pPr>
        <w:pStyle w:val="Question"/>
      </w:pPr>
      <w:r>
        <w:tab/>
      </w:r>
      <w:r>
        <w:tab/>
      </w:r>
      <w:r>
        <w:tab/>
        <w:t>TAS</w:t>
      </w:r>
      <w:r>
        <w:tab/>
        <w:t>Office of Tasmanian Assessment Standards and Certification</w:t>
      </w:r>
    </w:p>
    <w:p w14:paraId="75AE35C5" w14:textId="77777777" w:rsidR="009D19DF" w:rsidRDefault="009D19DF" w:rsidP="009D19DF">
      <w:pPr>
        <w:pStyle w:val="Question"/>
      </w:pPr>
      <w:r>
        <w:tab/>
      </w:r>
      <w:r>
        <w:tab/>
      </w:r>
      <w:r>
        <w:tab/>
        <w:t>NT</w:t>
      </w:r>
      <w:r>
        <w:tab/>
        <w:t>Northern Territory Board of Studies</w:t>
      </w:r>
    </w:p>
    <w:p w14:paraId="3751B28A" w14:textId="77777777" w:rsidR="009D19DF" w:rsidRDefault="009D19DF" w:rsidP="009D19DF">
      <w:pPr>
        <w:pStyle w:val="Question"/>
      </w:pPr>
      <w:r>
        <w:tab/>
      </w:r>
      <w:r>
        <w:tab/>
      </w:r>
      <w:r>
        <w:tab/>
        <w:t>ACT</w:t>
      </w:r>
      <w:r>
        <w:tab/>
        <w:t>ACT Board of Senior Secondary Studies</w:t>
      </w:r>
    </w:p>
    <w:p w14:paraId="543B283B" w14:textId="77777777" w:rsidR="009D19DF" w:rsidRDefault="009D19DF" w:rsidP="009D19DF">
      <w:pPr>
        <w:pStyle w:val="Question"/>
      </w:pPr>
    </w:p>
    <w:p w14:paraId="7C833FF0" w14:textId="77777777" w:rsidR="009D19DF" w:rsidRDefault="009D19DF" w:rsidP="009D19DF">
      <w:pPr>
        <w:pStyle w:val="Question"/>
      </w:pPr>
      <w:r>
        <w:tab/>
        <w:t>Before you go, you might recall participating in NAPLAN.</w:t>
      </w:r>
    </w:p>
    <w:p w14:paraId="5238D897" w14:textId="77777777" w:rsidR="009D19DF" w:rsidRDefault="009D19DF" w:rsidP="009D19DF">
      <w:pPr>
        <w:pStyle w:val="Question"/>
      </w:pPr>
      <w:r>
        <w:tab/>
        <w:t>IF NECESSARY/Note: NAPLAN was a series of tests which assessed you in reading, writing, language and numeracy in Years 3, 5, 7 and 9. NAPLAN stands for the National Assessment Program – Literacy and Numeracy.</w:t>
      </w:r>
    </w:p>
    <w:p w14:paraId="69DA032D" w14:textId="77777777" w:rsidR="009D19DF" w:rsidRDefault="009D19DF" w:rsidP="009D19DF">
      <w:pPr>
        <w:pStyle w:val="Question"/>
      </w:pPr>
      <w:r>
        <w:tab/>
        <w:t>We would like to combine your survey answers with your NAPLAN and senior secondary subject results. Doing this would make the survey data more useful for researchers who use the data. These data will not be used for any other purpose than research and all data are stored in secure servers with access restrictions.</w:t>
      </w:r>
    </w:p>
    <w:p w14:paraId="6BB8CBE2" w14:textId="77777777" w:rsidR="009D19DF" w:rsidRDefault="009D19DF" w:rsidP="009D19DF">
      <w:pPr>
        <w:pStyle w:val="Question"/>
      </w:pPr>
      <w:r>
        <w:tab/>
        <w:t xml:space="preserve">IF NECESSARY/Note: </w:t>
      </w:r>
      <w:r>
        <w:rPr>
          <w:b/>
        </w:rPr>
        <w:t>FOR NON-VICTORIAN RESPONDENTS:</w:t>
      </w:r>
      <w:r>
        <w:t xml:space="preserve"> Senior secondary subject results include results from Year 11 and Year 12.</w:t>
      </w:r>
    </w:p>
    <w:p w14:paraId="2B728494" w14:textId="77777777" w:rsidR="009D19DF" w:rsidRDefault="009D19DF" w:rsidP="009D19DF">
      <w:pPr>
        <w:pStyle w:val="Question"/>
      </w:pPr>
      <w:r>
        <w:tab/>
        <w:t xml:space="preserve">IF NECESSARY/Note: </w:t>
      </w:r>
      <w:r>
        <w:rPr>
          <w:b/>
        </w:rPr>
        <w:t>FOR VICTORIAN RESPONDENTS:</w:t>
      </w:r>
      <w:r>
        <w:t xml:space="preserve"> Senior secondary subject results include VCE or VCAL results (for example, unit results and study courses).</w:t>
      </w:r>
    </w:p>
    <w:p w14:paraId="6354F5C2" w14:textId="77777777" w:rsidR="009D19DF" w:rsidRDefault="009D19DF" w:rsidP="009D19DF">
      <w:pPr>
        <w:pStyle w:val="Question"/>
      </w:pPr>
      <w:r>
        <w:tab/>
        <w:t>If you agree for this to happen, you don’t need to do anything. Wallis (that’s us) will provide your contact details and the names of the schools you have attended to the relevant state/territory education departments who will use your details to find your NAPLAN and senior secondary subject results over time as they become available. They will give your results (but not your contact details) to the Australian Institute of Family Studies (AIFS), who will bring all the information together.</w:t>
      </w:r>
    </w:p>
    <w:p w14:paraId="4D650511" w14:textId="77777777" w:rsidR="009D19DF" w:rsidRDefault="009D19DF" w:rsidP="009D19DF">
      <w:pPr>
        <w:pStyle w:val="Question"/>
      </w:pPr>
      <w:r>
        <w:lastRenderedPageBreak/>
        <w:tab/>
        <w:t>IF NECESSARY/Note: AIFS is a certified data linkage authority. A data linkage authority is an organisation that has been reviewed and certified by the government as being able to perform data linkage work in a safe, secure and appropriate manner.</w:t>
      </w:r>
    </w:p>
    <w:p w14:paraId="3780451A" w14:textId="77777777" w:rsidR="009D19DF" w:rsidRDefault="009D19DF" w:rsidP="009D19DF">
      <w:pPr>
        <w:pStyle w:val="Question"/>
      </w:pPr>
      <w:r>
        <w:tab/>
        <w:t>The combined data are then given to the National Centre for Vocational Education Research (NCVER) which is the research organisation who will add your school results to your survey information.</w:t>
      </w:r>
    </w:p>
    <w:p w14:paraId="4EE7CDD0" w14:textId="77777777" w:rsidR="009D19DF" w:rsidRDefault="009D19DF" w:rsidP="009D19DF">
      <w:pPr>
        <w:pStyle w:val="Question"/>
      </w:pPr>
      <w:r>
        <w:tab/>
        <w:t>IF NECESSARY/Note: NCVER use a unique identification number to make the matching happen.</w:t>
      </w:r>
    </w:p>
    <w:p w14:paraId="2DCF7676" w14:textId="77777777" w:rsidR="009D19DF" w:rsidRDefault="009D19DF" w:rsidP="009D19DF">
      <w:pPr>
        <w:pStyle w:val="Question"/>
      </w:pPr>
      <w:r>
        <w:tab/>
        <w:t>Giving your permission to do this is voluntary. You can change your mind whenever you like, however, any data that have already been combined at that point are combined for good.</w:t>
      </w:r>
    </w:p>
    <w:p w14:paraId="0B0054CD" w14:textId="77777777" w:rsidR="009D19DF" w:rsidRDefault="009D19DF" w:rsidP="009D19DF">
      <w:pPr>
        <w:pStyle w:val="Question"/>
      </w:pPr>
      <w:r>
        <w:tab/>
        <w:t>If you choose not to consent, that’s fine and you can still be part of future surveys.</w:t>
      </w:r>
    </w:p>
    <w:p w14:paraId="26C1FE56" w14:textId="77777777" w:rsidR="009D19DF" w:rsidRDefault="009D19DF" w:rsidP="009D19DF">
      <w:pPr>
        <w:pStyle w:val="Question"/>
      </w:pPr>
      <w:r>
        <w:tab/>
        <w:t>Do you give permission to the [state/territory education department/authority/board] to release your NAPLAN results so they can be added to your survey responses?</w:t>
      </w:r>
    </w:p>
    <w:p w14:paraId="7B46F61E" w14:textId="77777777" w:rsidR="009D19DF" w:rsidRDefault="009D19DF" w:rsidP="009D19DF">
      <w:pPr>
        <w:pStyle w:val="Question"/>
      </w:pPr>
    </w:p>
    <w:p w14:paraId="6C5CC4AC" w14:textId="77777777" w:rsidR="009D19DF" w:rsidRDefault="009D19DF" w:rsidP="009D19DF">
      <w:pPr>
        <w:pStyle w:val="Question"/>
        <w:numPr>
          <w:ilvl w:val="0"/>
          <w:numId w:val="13"/>
        </w:numPr>
        <w:spacing w:after="120"/>
        <w:ind w:right="85"/>
      </w:pPr>
      <w:r>
        <w:t>Yes</w:t>
      </w:r>
    </w:p>
    <w:p w14:paraId="3DF1EA5A" w14:textId="77777777" w:rsidR="009D19DF" w:rsidRDefault="009D19DF" w:rsidP="009D19DF">
      <w:pPr>
        <w:pStyle w:val="Question"/>
        <w:numPr>
          <w:ilvl w:val="0"/>
          <w:numId w:val="13"/>
        </w:numPr>
        <w:spacing w:after="120"/>
        <w:ind w:right="85"/>
      </w:pPr>
      <w:r>
        <w:t>No</w:t>
      </w:r>
    </w:p>
    <w:p w14:paraId="04B85FE2" w14:textId="77777777" w:rsidR="009D19DF" w:rsidRDefault="009D19DF" w:rsidP="009D19DF">
      <w:pPr>
        <w:pStyle w:val="Question"/>
      </w:pPr>
    </w:p>
    <w:p w14:paraId="304304C5" w14:textId="77777777" w:rsidR="009D19DF" w:rsidRDefault="009D19DF" w:rsidP="009D19DF">
      <w:pPr>
        <w:pStyle w:val="Question"/>
      </w:pPr>
      <w:r>
        <w:t>K10</w:t>
      </w:r>
      <w:r>
        <w:tab/>
        <w:t>Do you give permission to the [state/territory education department/authority/board] to release your senior secondary subject results so they can be added to your survey responses?</w:t>
      </w:r>
    </w:p>
    <w:p w14:paraId="161ABEBA" w14:textId="77777777" w:rsidR="009D19DF" w:rsidRDefault="009D19DF" w:rsidP="009D19DF">
      <w:pPr>
        <w:pStyle w:val="Question"/>
      </w:pPr>
    </w:p>
    <w:p w14:paraId="1B13B226" w14:textId="77777777" w:rsidR="009D19DF" w:rsidRDefault="009D19DF" w:rsidP="009D19DF">
      <w:pPr>
        <w:pStyle w:val="Question"/>
        <w:numPr>
          <w:ilvl w:val="0"/>
          <w:numId w:val="14"/>
        </w:numPr>
        <w:spacing w:after="120"/>
        <w:ind w:right="85"/>
      </w:pPr>
      <w:r>
        <w:t>Yes</w:t>
      </w:r>
    </w:p>
    <w:p w14:paraId="5DA627B5" w14:textId="77777777" w:rsidR="009D19DF" w:rsidRDefault="009D19DF" w:rsidP="009D19DF">
      <w:pPr>
        <w:pStyle w:val="Question"/>
        <w:numPr>
          <w:ilvl w:val="0"/>
          <w:numId w:val="14"/>
        </w:numPr>
        <w:spacing w:after="120"/>
        <w:ind w:right="85"/>
      </w:pPr>
      <w:r>
        <w:t>No</w:t>
      </w:r>
    </w:p>
    <w:p w14:paraId="4A4E24AB" w14:textId="77777777" w:rsidR="009D19DF" w:rsidRDefault="009D19DF" w:rsidP="009D19DF">
      <w:pPr>
        <w:pStyle w:val="Question"/>
      </w:pPr>
    </w:p>
    <w:p w14:paraId="32E18CC3" w14:textId="77777777" w:rsidR="009D19DF" w:rsidRDefault="009D19DF" w:rsidP="009D19DF">
      <w:pPr>
        <w:pStyle w:val="Question"/>
        <w:ind w:left="703" w:firstLine="0"/>
      </w:pPr>
      <w:r>
        <w:t xml:space="preserve">If you have any questions at any time, you can call us back on 1800 241 271 or go to the following website: </w:t>
      </w:r>
      <w:hyperlink r:id="rId16" w:history="1">
        <w:r w:rsidRPr="002D732D">
          <w:rPr>
            <w:rStyle w:val="Hyperlink"/>
          </w:rPr>
          <w:t>https://www.lsay.edu.au/info</w:t>
        </w:r>
      </w:hyperlink>
      <w:r>
        <w:t xml:space="preserve"> </w:t>
      </w:r>
    </w:p>
    <w:p w14:paraId="11E1EA1D" w14:textId="77777777" w:rsidR="009D19DF" w:rsidRDefault="009D19DF" w:rsidP="009D19DF">
      <w:pPr>
        <w:rPr>
          <w:rFonts w:ascii="Arial" w:hAnsi="Arial" w:cs="Arial"/>
          <w:color w:val="262626" w:themeColor="text1" w:themeTint="D9"/>
        </w:rPr>
      </w:pPr>
      <w:r>
        <w:br w:type="page"/>
      </w:r>
    </w:p>
    <w:p w14:paraId="22DF02C6" w14:textId="77777777" w:rsidR="009D19DF" w:rsidRPr="00281E11" w:rsidRDefault="009D19DF" w:rsidP="009D19DF">
      <w:pPr>
        <w:pStyle w:val="Question"/>
        <w:ind w:left="703" w:firstLine="0"/>
      </w:pPr>
    </w:p>
    <w:p w14:paraId="607A2E29" w14:textId="77777777" w:rsidR="009D19DF" w:rsidRDefault="009D19DF" w:rsidP="009D19DF">
      <w:pPr>
        <w:pStyle w:val="ProgInstruct"/>
      </w:pPr>
      <w:r>
        <w:t>PRE K11</w:t>
      </w:r>
    </w:p>
    <w:p w14:paraId="4A49B8A1" w14:textId="77777777" w:rsidR="009D19DF" w:rsidRDefault="009D19DF" w:rsidP="009D19DF">
      <w:pPr>
        <w:pStyle w:val="ProgInstruct"/>
      </w:pPr>
    </w:p>
    <w:p w14:paraId="093CDB3F" w14:textId="77777777" w:rsidR="009D19DF" w:rsidRDefault="009D19DF" w:rsidP="009D19DF">
      <w:pPr>
        <w:pStyle w:val="ProgInstruct"/>
      </w:pPr>
      <w:r>
        <w:t>DERIVED VARIABLE VET1</w:t>
      </w:r>
    </w:p>
    <w:p w14:paraId="2C260D79" w14:textId="77777777" w:rsidR="005360FF" w:rsidRDefault="009D19DF" w:rsidP="009D19DF">
      <w:pPr>
        <w:pStyle w:val="ProgInstruct"/>
      </w:pPr>
      <w:r>
        <w:t xml:space="preserve">PROGRAMMER NOTE:  IF IN2016=01 OR REFFRESHMENT SAMPLE AND REPORTED VET </w:t>
      </w:r>
    </w:p>
    <w:p w14:paraId="00D1E2AF" w14:textId="77777777" w:rsidR="005360FF" w:rsidRDefault="009D19DF" w:rsidP="009D19DF">
      <w:pPr>
        <w:pStyle w:val="ProgInstruct"/>
      </w:pPr>
      <w:r>
        <w:t xml:space="preserve">STUDY IN 2017 (A14=01,99 OR  CA8=01,02 OR  CA10=02-08,12 OR  CC2=01-07,11 OR  </w:t>
      </w:r>
    </w:p>
    <w:p w14:paraId="7EB3C2CB" w14:textId="4ADFA536" w:rsidR="009D19DF" w:rsidRDefault="009D19DF" w:rsidP="009D19DF">
      <w:pPr>
        <w:pStyle w:val="ProgInstruct"/>
      </w:pPr>
      <w:r>
        <w:t>C81=01,02 OR  C84=02-08,12 OR K8=01,99) DERIVE VET1=1</w:t>
      </w:r>
    </w:p>
    <w:p w14:paraId="5144EDD1" w14:textId="77777777" w:rsidR="009D19DF" w:rsidRDefault="009D19DF" w:rsidP="009D19DF">
      <w:pPr>
        <w:pStyle w:val="ProgInstruct"/>
      </w:pPr>
    </w:p>
    <w:p w14:paraId="5C643F5E" w14:textId="77777777" w:rsidR="009D19DF" w:rsidRDefault="009D19DF" w:rsidP="009D19DF">
      <w:pPr>
        <w:pStyle w:val="ProgInstruct"/>
      </w:pPr>
      <w:r>
        <w:t>2016 SAMPLE ITEM 2016_VET</w:t>
      </w:r>
    </w:p>
    <w:p w14:paraId="77EDF968" w14:textId="77777777" w:rsidR="005360FF" w:rsidRDefault="009D19DF" w:rsidP="009D19DF">
      <w:pPr>
        <w:pStyle w:val="ProgInstruct"/>
      </w:pPr>
      <w:r>
        <w:t>PROGRAMMER NOTE: IF REPORTED ANY VET STUDY IN 2016 (SCH09=01 OR  LA13A=02-</w:t>
      </w:r>
    </w:p>
    <w:p w14:paraId="54870596" w14:textId="77777777" w:rsidR="005360FF" w:rsidRDefault="009D19DF" w:rsidP="009D19DF">
      <w:pPr>
        <w:pStyle w:val="ProgInstruct"/>
      </w:pPr>
      <w:r>
        <w:t xml:space="preserve">08,12 OR LA13B=02-08,12 OR  LA13C=02-08,12 OR  LA14A=01,02 OR  LA14B=01,02 OR </w:t>
      </w:r>
    </w:p>
    <w:p w14:paraId="0CDFEE31" w14:textId="7F860BFE" w:rsidR="009D19DF" w:rsidRDefault="009D19DF" w:rsidP="009D19DF">
      <w:pPr>
        <w:pStyle w:val="ProgInstruct"/>
      </w:pPr>
      <w:r>
        <w:t>LA14C=01,02) DERIVE FLAG FOR SAMPLE ITEM 2016_VET</w:t>
      </w:r>
    </w:p>
    <w:p w14:paraId="05C176A4" w14:textId="77777777" w:rsidR="009D19DF" w:rsidRDefault="009D19DF" w:rsidP="009D19DF">
      <w:pPr>
        <w:pStyle w:val="ProgInstruct"/>
      </w:pPr>
    </w:p>
    <w:p w14:paraId="69F124D4" w14:textId="77777777" w:rsidR="009D19DF" w:rsidRDefault="009D19DF" w:rsidP="009D19DF">
      <w:pPr>
        <w:pStyle w:val="ProgInstruct"/>
      </w:pPr>
      <w:r>
        <w:t>CAWI:</w:t>
      </w:r>
    </w:p>
    <w:p w14:paraId="631EBC25" w14:textId="77777777" w:rsidR="009D19DF" w:rsidRDefault="009D19DF" w:rsidP="009D19DF">
      <w:r>
        <w:t>IF COMPLETED PREVIOUS SURVEY (IN2016=01) OR REFRESHMENT SAMPLE AND ANY VET STUDY REPORTED IN 2015, 2016, OR 2017 (VET1=1 OR 2016_VET=1 OR VET STUDY REPORTED AT PISA (ST002C01TA_AUS=2,4,5))  DISPLAY K11 VERSION 1</w:t>
      </w:r>
    </w:p>
    <w:p w14:paraId="2D24BD32" w14:textId="77777777" w:rsidR="009D19DF" w:rsidRDefault="009D19DF" w:rsidP="009D19DF">
      <w:r>
        <w:t>IF DID NOT COMPLETE PREVIOUS SURVEY (IN2016&lt;&gt;01) AND ANY VET STUDY REPORTED IN 2015 OR 2017, (VET1=1 OR VET STUDY REPORTED AT PISA (ST002C01TA_AUS=2,4,5)) DISPLAY K11 VERSION 2</w:t>
      </w:r>
    </w:p>
    <w:p w14:paraId="757AF443" w14:textId="77777777" w:rsidR="009D19DF" w:rsidRDefault="009D19DF" w:rsidP="009D19DF">
      <w:r>
        <w:t>ELSE GO TO K20 (CHECK CONTACT DETAILS)</w:t>
      </w:r>
    </w:p>
    <w:p w14:paraId="08F9AB06" w14:textId="77777777" w:rsidR="009D19DF" w:rsidRDefault="009D19DF" w:rsidP="009D19DF">
      <w:pPr>
        <w:pStyle w:val="ProgInstruct"/>
      </w:pPr>
      <w:r>
        <w:t>CATI:</w:t>
      </w:r>
    </w:p>
    <w:p w14:paraId="6D22C23E" w14:textId="77777777" w:rsidR="009D19DF" w:rsidRDefault="009D19DF" w:rsidP="009D19DF">
      <w:r>
        <w:t>IF COMPLETED PREVIOUS SURVEY (IN2016=01) OR REFRESHMENT SAMPLE AND ANY VET STUDY REPORTED IN 2015, 2016, OR 2017 (VET1=1 OR 2016_VET=1 OR VET STUDY REPORTED AT PISA (ST002C01TA_AUS=2,4,5))  READ  K11 VERSION 3</w:t>
      </w:r>
    </w:p>
    <w:p w14:paraId="6982C626" w14:textId="77777777" w:rsidR="009D19DF" w:rsidRDefault="009D19DF" w:rsidP="009D19DF">
      <w:r>
        <w:t>IF DID NOT COMPLETE PREVIOUS SURVEY (IN2016&lt;&gt;01) AND ANY VET STUDY REPORTED IN 2015 OR 2017, (VET1=1 OR VET STUDY REPORTED AT PISA (ST002C01TA_AUS=2,4,5)) READ K11 VERSION 4</w:t>
      </w:r>
    </w:p>
    <w:p w14:paraId="58F882EF" w14:textId="77777777" w:rsidR="009D19DF" w:rsidRDefault="009D19DF" w:rsidP="009D19DF">
      <w:r>
        <w:t>ELSE GO TO K20 (CHECK CONTACT DETAILS)</w:t>
      </w:r>
    </w:p>
    <w:p w14:paraId="50C3F093" w14:textId="77777777" w:rsidR="009D19DF" w:rsidRDefault="009D19DF" w:rsidP="009D19DF">
      <w:pPr>
        <w:pStyle w:val="ProgInstruct"/>
      </w:pPr>
    </w:p>
    <w:p w14:paraId="07F12ADF" w14:textId="77777777" w:rsidR="009D19DF" w:rsidRDefault="009D19DF" w:rsidP="009D19DF">
      <w:pPr>
        <w:pStyle w:val="Question"/>
        <w:ind w:left="1440" w:hanging="1440"/>
      </w:pPr>
      <w:r>
        <w:t>K11 (1)</w:t>
      </w:r>
      <w:r>
        <w:tab/>
        <w:t>Before you go, we would like to ask for your permission to link the answers from your survey with information from any vocational education and training, or ‘VET’ subjects or courses you have done or will do. You may have done these subjects while at school as part of your senior secondary certificate, as part of an apprenticeship or traineeship, or through another training organisation.</w:t>
      </w:r>
    </w:p>
    <w:p w14:paraId="4A065CF7" w14:textId="77777777" w:rsidR="009D19DF" w:rsidRDefault="009D19DF" w:rsidP="009D19DF">
      <w:pPr>
        <w:pStyle w:val="Question"/>
        <w:ind w:left="1440" w:hanging="1440"/>
      </w:pPr>
      <w:r>
        <w:tab/>
        <w:t>Linking your survey answers with your VET records makes the information more useful for researchers who use the data. This information will not be used for any purpose other than research, and all data are stored in secure servers with access restrictions.</w:t>
      </w:r>
    </w:p>
    <w:p w14:paraId="71295328" w14:textId="77777777" w:rsidR="009D19DF" w:rsidRDefault="009D19DF" w:rsidP="009D19DF">
      <w:pPr>
        <w:pStyle w:val="Question"/>
        <w:ind w:left="1440" w:hanging="1440"/>
      </w:pPr>
      <w:r>
        <w:tab/>
        <w:t>Giving your permission is voluntary. You can change your mind whenever you like. However, any data that have already been combined may still be used by researchers. If you choose not to consent, that’s fine and you can still be part of future surveys.</w:t>
      </w:r>
    </w:p>
    <w:p w14:paraId="59682728" w14:textId="77777777" w:rsidR="009D19DF" w:rsidRDefault="009D19DF" w:rsidP="009D19DF">
      <w:pPr>
        <w:pStyle w:val="Question"/>
        <w:ind w:left="1440" w:hanging="1440"/>
      </w:pPr>
      <w:r>
        <w:tab/>
        <w:t xml:space="preserve">If you agree for us to link your data and have a Unique Student Identifier (or ‘USI’), the National Centre for Vocational Education Research (NCVER) will use it to link your VET records to the answers from your survey. </w:t>
      </w:r>
      <w:r>
        <w:rPr>
          <w:u w:val="single"/>
        </w:rPr>
        <w:t>This includes any VET training you have already done or might do in the future</w:t>
      </w:r>
      <w:r>
        <w:t>.</w:t>
      </w:r>
    </w:p>
    <w:p w14:paraId="0BB30CAA" w14:textId="77777777" w:rsidR="009D19DF" w:rsidRDefault="009D19DF" w:rsidP="009D19DF">
      <w:pPr>
        <w:pStyle w:val="Question"/>
        <w:ind w:left="1440" w:hanging="1440"/>
      </w:pPr>
      <w:r>
        <w:lastRenderedPageBreak/>
        <w:tab/>
        <w:t>If you withdraw from the survey, we’ll keep using your information to link to any other VET training that you might do in the future. So make sure you let us know if you’d like to withdraw your consent to link your data.</w:t>
      </w:r>
    </w:p>
    <w:p w14:paraId="6EF99525" w14:textId="77777777" w:rsidR="009D19DF" w:rsidRDefault="009D19DF" w:rsidP="009D19DF">
      <w:pPr>
        <w:pStyle w:val="Question"/>
        <w:ind w:left="1440" w:hanging="1440"/>
      </w:pPr>
    </w:p>
    <w:p w14:paraId="77DB9FE7" w14:textId="77777777" w:rsidR="009D19DF" w:rsidRDefault="009D19DF" w:rsidP="009D19DF">
      <w:pPr>
        <w:pStyle w:val="Question"/>
        <w:ind w:left="1440" w:hanging="1440"/>
      </w:pPr>
      <w:r>
        <w:t>K11 (2)</w:t>
      </w:r>
      <w:r>
        <w:tab/>
        <w:t>You also indicated that you have done some vocational education and training. We would like your permission to link the answers from your survey with information about these VET courses you have done, or any that you might do in future.</w:t>
      </w:r>
    </w:p>
    <w:p w14:paraId="3F925DAD" w14:textId="77777777" w:rsidR="009D19DF" w:rsidRDefault="009D19DF" w:rsidP="009D19DF">
      <w:pPr>
        <w:pStyle w:val="Question"/>
        <w:ind w:left="1440" w:hanging="1440"/>
      </w:pPr>
      <w:r>
        <w:tab/>
        <w:t>As with your NAPLAN and senior secondary results, this makes the information more useful for researchers. Permission is voluntary, you can choose not to consent while still being part of future surveys, and you can change your mind whenever you like; however, any data that have already been combined may still be used by researchers.</w:t>
      </w:r>
    </w:p>
    <w:p w14:paraId="6D2079F4" w14:textId="77777777" w:rsidR="009D19DF" w:rsidRDefault="009D19DF" w:rsidP="009D19DF">
      <w:pPr>
        <w:pStyle w:val="Question"/>
        <w:ind w:left="1440" w:hanging="1440"/>
      </w:pPr>
      <w:r>
        <w:tab/>
        <w:t xml:space="preserve">If you agree for us to link your data and have a Unique Student Identifier (or ‘USI’), the National Centre for Vocational Education Research (NCVER) will use it to link your VET records to the answers from your survey. </w:t>
      </w:r>
      <w:r>
        <w:rPr>
          <w:u w:val="single"/>
        </w:rPr>
        <w:t>This includes any VET training you have already done or might do in the future</w:t>
      </w:r>
      <w:r>
        <w:t>.</w:t>
      </w:r>
    </w:p>
    <w:p w14:paraId="11F38A1E" w14:textId="77777777" w:rsidR="009D19DF" w:rsidRPr="00F6268B" w:rsidRDefault="009D19DF" w:rsidP="009D19DF">
      <w:pPr>
        <w:pStyle w:val="Question"/>
        <w:ind w:left="1440" w:hanging="1440"/>
      </w:pPr>
      <w:r>
        <w:tab/>
        <w:t>If you withdraw from the survey, we’ll keep using your information to link to any other VET training that you might do in the future. So make sure you let us know if you’d like to withdraw your consent to link your data.</w:t>
      </w:r>
    </w:p>
    <w:p w14:paraId="470659C5" w14:textId="77777777" w:rsidR="009D19DF" w:rsidRDefault="009D19DF" w:rsidP="009D19DF">
      <w:pPr>
        <w:pStyle w:val="Question"/>
        <w:ind w:left="1440" w:hanging="1440"/>
      </w:pPr>
    </w:p>
    <w:p w14:paraId="59AEAF3C" w14:textId="77777777" w:rsidR="009D19DF" w:rsidRDefault="009D19DF" w:rsidP="009D19DF">
      <w:pPr>
        <w:pStyle w:val="Question"/>
        <w:ind w:left="1440" w:hanging="1440"/>
      </w:pPr>
      <w:r>
        <w:t>K11 (3)</w:t>
      </w:r>
      <w:r>
        <w:tab/>
        <w:t>Before you go, we would like to ask for your permission to link the answers from your survey with information from any vocational education and training, or ‘VET’ subjects or courses you have done or will do. You may have done these subjects while at school as part of your senior secondary certificate, as part of an apprenticeship or traineeship, or through another training organisation.</w:t>
      </w:r>
    </w:p>
    <w:p w14:paraId="1D857461" w14:textId="77777777" w:rsidR="009D19DF" w:rsidRDefault="009D19DF" w:rsidP="009D19DF">
      <w:pPr>
        <w:pStyle w:val="Question"/>
        <w:ind w:left="1440" w:hanging="1440"/>
      </w:pPr>
      <w:r>
        <w:tab/>
        <w:t>Linking your survey answers with your VET records makes the information more useful for researchers who use the data. This information will not be used for any purpose other than research, and all data are stored in secure servers with access restrictions.</w:t>
      </w:r>
    </w:p>
    <w:p w14:paraId="23CE7014" w14:textId="77777777" w:rsidR="009D19DF" w:rsidRDefault="009D19DF" w:rsidP="009D19DF">
      <w:pPr>
        <w:pStyle w:val="Question"/>
        <w:ind w:left="1440" w:hanging="1440"/>
      </w:pPr>
      <w:r>
        <w:tab/>
        <w:t>Giving your permission is voluntary. You can change your mind whenever you like. However, any data that have already been combined may still be used by researchers. If you choose not to consent, that’s fine and you can still be part of future surveys.</w:t>
      </w:r>
    </w:p>
    <w:p w14:paraId="41AE63A4" w14:textId="77777777" w:rsidR="009D19DF" w:rsidRDefault="009D19DF" w:rsidP="009D19DF">
      <w:pPr>
        <w:pStyle w:val="Question"/>
        <w:ind w:left="1440" w:hanging="1440"/>
      </w:pPr>
      <w:r>
        <w:tab/>
        <w:t xml:space="preserve">If you agree to this, you don’t need to do anything. Wallis (that’s us) will provide your contact details to the USI Office so they can locate your Unique Student Identifier (or ‘USI’) (if you have one). The USI Office will then give your USI to the National Centre for Vocational Education Research (NCVER) who will use it to link your VET records to the answers from your survey. </w:t>
      </w:r>
      <w:r>
        <w:rPr>
          <w:u w:val="single"/>
        </w:rPr>
        <w:t>This includes any VET training you have already done or might do in the future</w:t>
      </w:r>
      <w:r>
        <w:t>.</w:t>
      </w:r>
    </w:p>
    <w:p w14:paraId="5A316324" w14:textId="77777777" w:rsidR="009D19DF" w:rsidRDefault="009D19DF" w:rsidP="009D19DF">
      <w:pPr>
        <w:pStyle w:val="Question"/>
        <w:ind w:left="1440" w:hanging="1440"/>
      </w:pPr>
      <w:r>
        <w:tab/>
        <w:t>If you withdraw from the survey, we’ll keep using your information to link to any other VET study that you might do in the future. So make sure you let us know if you’d like to withdraw your consent to link your data.</w:t>
      </w:r>
    </w:p>
    <w:p w14:paraId="33B550BE" w14:textId="77777777" w:rsidR="009D19DF" w:rsidRDefault="009D19DF" w:rsidP="009D19DF">
      <w:pPr>
        <w:rPr>
          <w:rFonts w:ascii="Arial" w:hAnsi="Arial" w:cs="Arial"/>
          <w:color w:val="262626" w:themeColor="text1" w:themeTint="D9"/>
        </w:rPr>
      </w:pPr>
      <w:r>
        <w:br w:type="page"/>
      </w:r>
    </w:p>
    <w:p w14:paraId="4DE75BBE" w14:textId="77777777" w:rsidR="009D19DF" w:rsidRDefault="009D19DF" w:rsidP="009D19DF">
      <w:pPr>
        <w:pStyle w:val="Question"/>
        <w:ind w:left="1440" w:hanging="1440"/>
      </w:pPr>
    </w:p>
    <w:p w14:paraId="3FB7763E" w14:textId="77777777" w:rsidR="009D19DF" w:rsidRDefault="009D19DF" w:rsidP="009D19DF">
      <w:pPr>
        <w:pStyle w:val="Question"/>
        <w:ind w:left="1440" w:hanging="1440"/>
      </w:pPr>
      <w:r>
        <w:t>K11 (4)</w:t>
      </w:r>
      <w:r>
        <w:tab/>
        <w:t>You also indicated that you have done some vocational education and training. We would like your permission to link the answers from your survey with information about these VET courses you have done, or any that you might do in the future.</w:t>
      </w:r>
    </w:p>
    <w:p w14:paraId="7C4009C7" w14:textId="77777777" w:rsidR="009D19DF" w:rsidRDefault="009D19DF" w:rsidP="009D19DF">
      <w:pPr>
        <w:pStyle w:val="Question"/>
        <w:ind w:left="1440" w:hanging="1440"/>
      </w:pPr>
      <w:r>
        <w:tab/>
        <w:t>As with your NAPLAN and senior secondary results, this makes the information more useful for researchers. Permission is voluntary, you can choose not to consent while still being part of future surveys, and you can change your mind whenever you like; however, any data that have already been combined may still be used by researchers.</w:t>
      </w:r>
    </w:p>
    <w:p w14:paraId="3FC40EA7" w14:textId="77777777" w:rsidR="009D19DF" w:rsidRDefault="009D19DF" w:rsidP="009D19DF">
      <w:pPr>
        <w:pStyle w:val="Question"/>
        <w:ind w:left="1440" w:hanging="1440"/>
      </w:pPr>
      <w:r>
        <w:tab/>
        <w:t>If you agree to this, you don’t need to do anything. Wallis (that’s us) will provide your contact details to the USI Office so they can locate your Unique Student Identifier (or ‘USI’)</w:t>
      </w:r>
      <w:r w:rsidDel="004476DC">
        <w:t xml:space="preserve"> </w:t>
      </w:r>
      <w:r>
        <w:t xml:space="preserve">(if you have one). The USI Office will then give your USI to the National Centre for Vocational Education Research (NCVER) who will use it to link your VET records to the answers from your survey. </w:t>
      </w:r>
      <w:r>
        <w:rPr>
          <w:u w:val="single"/>
        </w:rPr>
        <w:t>This includes any VET training you have already done or might do in the future</w:t>
      </w:r>
      <w:r>
        <w:t>.</w:t>
      </w:r>
    </w:p>
    <w:p w14:paraId="5F730424" w14:textId="77777777" w:rsidR="009D19DF" w:rsidRPr="00F6268B" w:rsidRDefault="009D19DF" w:rsidP="009D19DF">
      <w:pPr>
        <w:pStyle w:val="Question"/>
        <w:ind w:left="1440" w:hanging="1440"/>
      </w:pPr>
      <w:r>
        <w:tab/>
        <w:t>If you withdraw from the survey, we’ll keep using your information to link to any other VET study that you might do in the future. So make sure you let us know if you’d like to withdraw your consent to link your data.</w:t>
      </w:r>
    </w:p>
    <w:p w14:paraId="5A72D35C" w14:textId="77777777" w:rsidR="009D19DF" w:rsidRDefault="009D19DF" w:rsidP="009D19DF">
      <w:pPr>
        <w:pStyle w:val="Question"/>
        <w:ind w:left="1440" w:hanging="1440"/>
      </w:pPr>
    </w:p>
    <w:p w14:paraId="02235B0D" w14:textId="77777777" w:rsidR="009D19DF" w:rsidRDefault="009D19DF" w:rsidP="009D19DF">
      <w:pPr>
        <w:pStyle w:val="Question"/>
        <w:ind w:left="1440" w:hanging="1440"/>
      </w:pPr>
      <w:r>
        <w:tab/>
        <w:t>Do you give permission for NCVER (the research organisation that runs this survey) to use your USI to link your VET records to your survey responses?</w:t>
      </w:r>
    </w:p>
    <w:p w14:paraId="2168A10B" w14:textId="77777777" w:rsidR="009D19DF" w:rsidRDefault="009D19DF" w:rsidP="009D19DF">
      <w:pPr>
        <w:pStyle w:val="Question"/>
        <w:numPr>
          <w:ilvl w:val="0"/>
          <w:numId w:val="15"/>
        </w:numPr>
        <w:spacing w:after="120"/>
        <w:ind w:right="85"/>
      </w:pPr>
      <w:r>
        <w:t>Yes</w:t>
      </w:r>
    </w:p>
    <w:p w14:paraId="45F6F9FD" w14:textId="77777777" w:rsidR="009D19DF" w:rsidRPr="00CD562A" w:rsidRDefault="009D19DF" w:rsidP="009D19DF">
      <w:pPr>
        <w:pStyle w:val="Question"/>
        <w:numPr>
          <w:ilvl w:val="0"/>
          <w:numId w:val="15"/>
        </w:numPr>
        <w:spacing w:after="120"/>
        <w:ind w:right="85"/>
      </w:pPr>
      <w:r>
        <w:t xml:space="preserve">No </w:t>
      </w:r>
      <w:r>
        <w:tab/>
      </w:r>
      <w:r>
        <w:tab/>
      </w:r>
      <w:r>
        <w:tab/>
      </w:r>
      <w:r>
        <w:tab/>
      </w:r>
      <w:r>
        <w:tab/>
      </w:r>
      <w:r w:rsidRPr="00CD562A">
        <w:rPr>
          <w:b/>
        </w:rPr>
        <w:t xml:space="preserve">GO TO </w:t>
      </w:r>
      <w:r>
        <w:rPr>
          <w:b/>
        </w:rPr>
        <w:t>K20 (CHECK CONTACT DETAILS)</w:t>
      </w:r>
    </w:p>
    <w:p w14:paraId="2EE14B55" w14:textId="77777777" w:rsidR="009D19DF" w:rsidRDefault="009D19DF" w:rsidP="009D19DF">
      <w:pPr>
        <w:pStyle w:val="Question"/>
        <w:rPr>
          <w:b/>
        </w:rPr>
      </w:pPr>
    </w:p>
    <w:p w14:paraId="1413CF5A" w14:textId="77777777" w:rsidR="009D19DF" w:rsidRDefault="009D19DF" w:rsidP="009D19DF">
      <w:pPr>
        <w:pStyle w:val="Question"/>
        <w:rPr>
          <w:b/>
        </w:rPr>
      </w:pPr>
      <w:r>
        <w:rPr>
          <w:b/>
        </w:rPr>
        <w:t>PRE K12</w:t>
      </w:r>
    </w:p>
    <w:p w14:paraId="57067082" w14:textId="77777777" w:rsidR="009D19DF" w:rsidRDefault="009D19DF" w:rsidP="009D19DF">
      <w:pPr>
        <w:pStyle w:val="Question"/>
        <w:rPr>
          <w:b/>
        </w:rPr>
      </w:pPr>
      <w:r>
        <w:rPr>
          <w:b/>
        </w:rPr>
        <w:t>IF CAWI, GO TO K12</w:t>
      </w:r>
    </w:p>
    <w:p w14:paraId="2D1709A3" w14:textId="77777777" w:rsidR="009D19DF" w:rsidRPr="00200BC8" w:rsidRDefault="009D19DF" w:rsidP="009D19DF">
      <w:pPr>
        <w:pStyle w:val="Question"/>
        <w:rPr>
          <w:b/>
        </w:rPr>
      </w:pPr>
      <w:r>
        <w:rPr>
          <w:b/>
        </w:rPr>
        <w:t>IF CATI, GO TO K15</w:t>
      </w:r>
    </w:p>
    <w:p w14:paraId="67D986F5" w14:textId="77777777" w:rsidR="009D19DF" w:rsidRDefault="009D19DF" w:rsidP="009D19DF">
      <w:pPr>
        <w:pStyle w:val="Question"/>
        <w:rPr>
          <w:b/>
        </w:rPr>
      </w:pPr>
    </w:p>
    <w:p w14:paraId="1F1B4F8E" w14:textId="77777777" w:rsidR="009D19DF" w:rsidRDefault="009D19DF" w:rsidP="009D19DF">
      <w:pPr>
        <w:pStyle w:val="Question"/>
        <w:ind w:left="1440" w:hanging="1440"/>
      </w:pPr>
      <w:r>
        <w:t>K12</w:t>
      </w:r>
      <w:r>
        <w:tab/>
        <w:t>You might already have a USI which can be used to link your information. If you think you have a USI but can’t remember it, you can use th</w:t>
      </w:r>
      <w:r w:rsidRPr="00BB7EB1">
        <w:t xml:space="preserve">e </w:t>
      </w:r>
      <w:hyperlink r:id="rId17" w:history="1">
        <w:r w:rsidRPr="00CD562A">
          <w:rPr>
            <w:rStyle w:val="Hyperlink"/>
          </w:rPr>
          <w:t>forgotten USI link</w:t>
        </w:r>
      </w:hyperlink>
      <w:r>
        <w:rPr>
          <w:rStyle w:val="Hyperlink"/>
          <w:rFonts w:ascii="Verdana" w:hAnsi="Verdana"/>
          <w:sz w:val="20"/>
          <w:szCs w:val="19"/>
        </w:rPr>
        <w:t xml:space="preserve"> </w:t>
      </w:r>
      <w:r>
        <w:t>and, by entering your email address, mobile number or a few of your personal details, you can retrieve your forgotten USI.</w:t>
      </w:r>
    </w:p>
    <w:p w14:paraId="75C7B94C" w14:textId="77777777" w:rsidR="009D19DF" w:rsidRDefault="009D19DF" w:rsidP="009D19DF">
      <w:pPr>
        <w:pStyle w:val="Question"/>
        <w:ind w:left="1440" w:hanging="1440"/>
      </w:pPr>
      <w:r>
        <w:tab/>
        <w:t>Please select from the following options:</w:t>
      </w:r>
    </w:p>
    <w:p w14:paraId="0A1C9A17" w14:textId="77777777" w:rsidR="009D19DF" w:rsidRDefault="009D19DF" w:rsidP="009D19DF">
      <w:pPr>
        <w:pStyle w:val="Question"/>
        <w:numPr>
          <w:ilvl w:val="0"/>
          <w:numId w:val="16"/>
        </w:numPr>
        <w:spacing w:after="120"/>
        <w:ind w:right="85"/>
      </w:pPr>
      <w:r>
        <w:t>Yes – I can provide my USI</w:t>
      </w:r>
    </w:p>
    <w:p w14:paraId="0650130A" w14:textId="77777777" w:rsidR="009D19DF" w:rsidRPr="00CD562A" w:rsidRDefault="009D19DF" w:rsidP="009D19DF">
      <w:pPr>
        <w:pStyle w:val="Question"/>
        <w:numPr>
          <w:ilvl w:val="0"/>
          <w:numId w:val="16"/>
        </w:numPr>
        <w:spacing w:after="120"/>
        <w:ind w:right="85"/>
      </w:pPr>
      <w:r>
        <w:t>No – I cannot provide my USI</w:t>
      </w:r>
      <w:r>
        <w:tab/>
      </w:r>
      <w:r>
        <w:tab/>
      </w:r>
      <w:r>
        <w:rPr>
          <w:b/>
        </w:rPr>
        <w:t>GO TO PRE K14</w:t>
      </w:r>
    </w:p>
    <w:p w14:paraId="48F72054" w14:textId="77777777" w:rsidR="009D19DF" w:rsidRDefault="009D19DF" w:rsidP="009D19DF">
      <w:pPr>
        <w:pStyle w:val="Question"/>
        <w:rPr>
          <w:b/>
        </w:rPr>
      </w:pPr>
    </w:p>
    <w:p w14:paraId="4BA00B1C" w14:textId="77777777" w:rsidR="009D19DF" w:rsidRDefault="009D19DF" w:rsidP="009D19DF">
      <w:pPr>
        <w:pStyle w:val="Question"/>
      </w:pPr>
      <w:r>
        <w:t>K13</w:t>
      </w:r>
      <w:r>
        <w:tab/>
      </w:r>
      <w:r>
        <w:tab/>
      </w:r>
      <w:r>
        <w:tab/>
        <w:t>Please enter your USI (Hint: your USI is made up of ten numbers and letters).</w:t>
      </w:r>
    </w:p>
    <w:p w14:paraId="55D70DC8" w14:textId="77777777" w:rsidR="009D19DF" w:rsidRDefault="009D19DF" w:rsidP="009D19DF">
      <w:pPr>
        <w:pStyle w:val="Question"/>
        <w:numPr>
          <w:ilvl w:val="0"/>
          <w:numId w:val="17"/>
        </w:numPr>
        <w:spacing w:after="120"/>
        <w:ind w:right="85"/>
      </w:pPr>
      <w:r>
        <w:t>XXXXXXXXXX</w:t>
      </w:r>
    </w:p>
    <w:p w14:paraId="36389EFA" w14:textId="77777777" w:rsidR="009D19DF" w:rsidRPr="00CD562A" w:rsidRDefault="009D19DF" w:rsidP="009D19DF">
      <w:pPr>
        <w:pStyle w:val="Question"/>
        <w:numPr>
          <w:ilvl w:val="0"/>
          <w:numId w:val="18"/>
        </w:numPr>
        <w:spacing w:after="120"/>
        <w:ind w:right="85"/>
      </w:pPr>
      <w:r>
        <w:t>Invalid code entered</w:t>
      </w:r>
      <w:r>
        <w:tab/>
      </w:r>
      <w:r>
        <w:tab/>
      </w:r>
      <w:r>
        <w:tab/>
      </w:r>
      <w:r>
        <w:rPr>
          <w:b/>
        </w:rPr>
        <w:t>GO TO PRE K14</w:t>
      </w:r>
    </w:p>
    <w:p w14:paraId="3537B72F" w14:textId="77777777" w:rsidR="009D19DF" w:rsidRDefault="009D19DF" w:rsidP="009D19DF">
      <w:pPr>
        <w:pStyle w:val="Question"/>
        <w:ind w:left="1440" w:firstLine="0"/>
      </w:pPr>
      <w:r>
        <w:t xml:space="preserve">If you have any questions at any time, you can call us on 1800 241 271 or go to </w:t>
      </w:r>
      <w:hyperlink r:id="rId18" w:history="1">
        <w:r w:rsidRPr="002D732D">
          <w:rPr>
            <w:rStyle w:val="Hyperlink"/>
          </w:rPr>
          <w:t>www.lsay.edu.au/faq</w:t>
        </w:r>
      </w:hyperlink>
    </w:p>
    <w:p w14:paraId="357B6229" w14:textId="77777777" w:rsidR="009D19DF" w:rsidRDefault="009D19DF" w:rsidP="009D19DF">
      <w:pPr>
        <w:pStyle w:val="Question"/>
      </w:pPr>
    </w:p>
    <w:p w14:paraId="5971A1CC" w14:textId="77777777" w:rsidR="009D19DF" w:rsidRDefault="009D19DF" w:rsidP="009D19DF">
      <w:pPr>
        <w:pStyle w:val="Question"/>
        <w:ind w:left="1429" w:firstLine="11"/>
        <w:rPr>
          <w:b/>
        </w:rPr>
      </w:pPr>
      <w:r>
        <w:rPr>
          <w:b/>
        </w:rPr>
        <w:t>NOW GO TO K20 (CHECK CONTACT DETAILS)</w:t>
      </w:r>
    </w:p>
    <w:p w14:paraId="77590651" w14:textId="77777777" w:rsidR="009D19DF" w:rsidRDefault="009D19DF" w:rsidP="009D19DF">
      <w:pPr>
        <w:pStyle w:val="Question"/>
      </w:pPr>
    </w:p>
    <w:p w14:paraId="2D545141" w14:textId="77777777" w:rsidR="009D19DF" w:rsidRDefault="009D19DF" w:rsidP="009D19DF">
      <w:pPr>
        <w:pStyle w:val="Question"/>
        <w:rPr>
          <w:b/>
        </w:rPr>
      </w:pPr>
      <w:r>
        <w:rPr>
          <w:b/>
        </w:rPr>
        <w:t>PRE K14</w:t>
      </w:r>
    </w:p>
    <w:p w14:paraId="16BDFFF6" w14:textId="77777777" w:rsidR="009D19DF" w:rsidRDefault="009D19DF" w:rsidP="009D19DF">
      <w:pPr>
        <w:pStyle w:val="Question"/>
        <w:rPr>
          <w:b/>
        </w:rPr>
      </w:pPr>
      <w:r>
        <w:rPr>
          <w:b/>
        </w:rPr>
        <w:t>IF INVALID USI CODE ENTERED (K13=99), DISPLAY  K14 VERSION 1</w:t>
      </w:r>
    </w:p>
    <w:p w14:paraId="12112F93" w14:textId="77777777" w:rsidR="009D19DF" w:rsidRDefault="009D19DF" w:rsidP="009D19DF">
      <w:pPr>
        <w:pStyle w:val="Question"/>
      </w:pPr>
      <w:r>
        <w:rPr>
          <w:b/>
        </w:rPr>
        <w:lastRenderedPageBreak/>
        <w:t>ELSE DISPLAY  K14 VERSION 2</w:t>
      </w:r>
    </w:p>
    <w:p w14:paraId="385ADE83" w14:textId="77777777" w:rsidR="009D19DF" w:rsidRDefault="009D19DF" w:rsidP="009D19DF">
      <w:pPr>
        <w:pStyle w:val="Question"/>
      </w:pPr>
    </w:p>
    <w:p w14:paraId="111725B4" w14:textId="77777777" w:rsidR="009D19DF" w:rsidRDefault="009D19DF" w:rsidP="009D19DF">
      <w:pPr>
        <w:pStyle w:val="Question"/>
        <w:ind w:left="1440" w:hanging="1440"/>
      </w:pPr>
      <w:r>
        <w:t>K14 (1)</w:t>
      </w:r>
      <w:r>
        <w:tab/>
        <w:t>Oops – looks like we can’t find that number in our records. That’s okay. With your permission, we can use your contact details to link your data instead.</w:t>
      </w:r>
    </w:p>
    <w:p w14:paraId="400E2343" w14:textId="77777777" w:rsidR="009D19DF" w:rsidRDefault="009D19DF" w:rsidP="009D19DF">
      <w:pPr>
        <w:pStyle w:val="Question"/>
        <w:ind w:left="1440" w:hanging="1440"/>
      </w:pPr>
    </w:p>
    <w:p w14:paraId="796B9601" w14:textId="77777777" w:rsidR="009D19DF" w:rsidRDefault="009D19DF" w:rsidP="009D19DF">
      <w:pPr>
        <w:pStyle w:val="Question"/>
        <w:ind w:left="1440" w:hanging="1440"/>
      </w:pPr>
      <w:r>
        <w:t>K14 (2)</w:t>
      </w:r>
      <w:r>
        <w:tab/>
        <w:t>That’s okay. You may not have a USI yet. With your permission, we can use your contact details to find your USI. This can be done now, if you already have one, or in the future if you are given one.</w:t>
      </w:r>
    </w:p>
    <w:p w14:paraId="2F66AE4F" w14:textId="77777777" w:rsidR="009D19DF" w:rsidRDefault="009D19DF" w:rsidP="009D19DF">
      <w:pPr>
        <w:pStyle w:val="Question"/>
        <w:ind w:left="1440" w:hanging="1440"/>
      </w:pPr>
    </w:p>
    <w:p w14:paraId="1139CF9D" w14:textId="77777777" w:rsidR="009D19DF" w:rsidRDefault="009D19DF" w:rsidP="009D19DF">
      <w:pPr>
        <w:pStyle w:val="Question"/>
        <w:ind w:left="1440" w:hanging="1440"/>
      </w:pPr>
      <w:r>
        <w:tab/>
        <w:t>If you agree to this, you don’t need to do anything. Wallis (that’s us) will provide your contact details to the USI Office so they can locate your USI when it becomes available. The USI Office will then give your USI to the National Centre for Vocational Education Research (NCVER) who will use it to link your VET records to the answers from your survey.</w:t>
      </w:r>
    </w:p>
    <w:p w14:paraId="71DE7560" w14:textId="77777777" w:rsidR="009D19DF" w:rsidRDefault="009D19DF" w:rsidP="009D19DF">
      <w:pPr>
        <w:pStyle w:val="Question"/>
        <w:ind w:left="1440" w:hanging="1440"/>
      </w:pPr>
      <w:r>
        <w:tab/>
        <w:t>Do you give permission for Wallis (that’s us) to provide your contact details to the USI Office so they can locate and provide your USI to NCVER (the research organisation that runs this survey)?</w:t>
      </w:r>
    </w:p>
    <w:p w14:paraId="7E49DEAE" w14:textId="77777777" w:rsidR="009D19DF" w:rsidRDefault="009D19DF" w:rsidP="009D19DF">
      <w:pPr>
        <w:pStyle w:val="Question"/>
        <w:numPr>
          <w:ilvl w:val="0"/>
          <w:numId w:val="19"/>
        </w:numPr>
        <w:spacing w:after="120"/>
        <w:ind w:right="85"/>
      </w:pPr>
      <w:r>
        <w:t>Yes</w:t>
      </w:r>
    </w:p>
    <w:p w14:paraId="72F0AE52" w14:textId="77777777" w:rsidR="009D19DF" w:rsidRDefault="009D19DF" w:rsidP="009D19DF">
      <w:pPr>
        <w:pStyle w:val="Question"/>
        <w:numPr>
          <w:ilvl w:val="0"/>
          <w:numId w:val="19"/>
        </w:numPr>
        <w:spacing w:after="120"/>
        <w:ind w:right="85"/>
      </w:pPr>
      <w:r>
        <w:t>No</w:t>
      </w:r>
    </w:p>
    <w:p w14:paraId="165C7C66" w14:textId="77777777" w:rsidR="009D19DF" w:rsidRDefault="009D19DF" w:rsidP="009D19DF">
      <w:pPr>
        <w:pStyle w:val="Question"/>
        <w:ind w:left="1440" w:firstLine="0"/>
      </w:pPr>
      <w:r>
        <w:t xml:space="preserve">If you have any questions at any time, you can call us on 1800 241 271 or go to </w:t>
      </w:r>
      <w:hyperlink r:id="rId19" w:history="1">
        <w:r w:rsidRPr="002D732D">
          <w:rPr>
            <w:rStyle w:val="Hyperlink"/>
          </w:rPr>
          <w:t>www.lsay.edu.au/faq</w:t>
        </w:r>
      </w:hyperlink>
    </w:p>
    <w:p w14:paraId="751D0B3A" w14:textId="77777777" w:rsidR="009D19DF" w:rsidRDefault="009D19DF" w:rsidP="009D19DF">
      <w:pPr>
        <w:pStyle w:val="Question"/>
      </w:pPr>
    </w:p>
    <w:p w14:paraId="7644966B" w14:textId="77777777" w:rsidR="009D19DF" w:rsidRDefault="009D19DF" w:rsidP="009D19DF">
      <w:pPr>
        <w:pStyle w:val="Question"/>
      </w:pPr>
      <w:r>
        <w:rPr>
          <w:b/>
        </w:rPr>
        <w:t>GO TO K20 (CHECK CONTACT DETAILS)</w:t>
      </w:r>
    </w:p>
    <w:p w14:paraId="404B8BDE" w14:textId="77777777" w:rsidR="009D19DF" w:rsidRDefault="009D19DF" w:rsidP="009D19DF">
      <w:pPr>
        <w:pStyle w:val="Question"/>
      </w:pPr>
    </w:p>
    <w:p w14:paraId="2D41AD60" w14:textId="77777777" w:rsidR="009D19DF" w:rsidRDefault="009D19DF" w:rsidP="009D19DF">
      <w:pPr>
        <w:pStyle w:val="Question"/>
        <w:ind w:left="1440" w:hanging="1440"/>
      </w:pPr>
      <w:r>
        <w:t>K15</w:t>
      </w:r>
      <w:r>
        <w:tab/>
        <w:t>Do you give permission for Wallis (that’s us) to provide your contact details to the USI Office so they can locate and provide your USI to NCVER (the research organisation that runs this survey)?</w:t>
      </w:r>
    </w:p>
    <w:p w14:paraId="4BA4FAAA" w14:textId="77777777" w:rsidR="009D19DF" w:rsidRDefault="009D19DF" w:rsidP="009D19DF">
      <w:pPr>
        <w:pStyle w:val="Question"/>
        <w:numPr>
          <w:ilvl w:val="0"/>
          <w:numId w:val="20"/>
        </w:numPr>
        <w:spacing w:after="120"/>
        <w:ind w:right="85"/>
      </w:pPr>
      <w:r>
        <w:t>Yes</w:t>
      </w:r>
    </w:p>
    <w:p w14:paraId="13312DD8" w14:textId="77777777" w:rsidR="009D19DF" w:rsidRDefault="009D19DF" w:rsidP="009D19DF">
      <w:pPr>
        <w:pStyle w:val="Question"/>
        <w:numPr>
          <w:ilvl w:val="0"/>
          <w:numId w:val="20"/>
        </w:numPr>
        <w:spacing w:after="120"/>
        <w:ind w:right="85"/>
      </w:pPr>
      <w:r>
        <w:t>No</w:t>
      </w:r>
    </w:p>
    <w:p w14:paraId="60B86207" w14:textId="77777777" w:rsidR="009D19DF" w:rsidRPr="00200BC8" w:rsidRDefault="009D19DF" w:rsidP="009D19DF">
      <w:pPr>
        <w:pStyle w:val="Question"/>
        <w:ind w:left="1440" w:firstLine="0"/>
      </w:pPr>
      <w:r>
        <w:t xml:space="preserve">If you have any questions at any time, you can call us on 1800 241 271 or go to </w:t>
      </w:r>
      <w:hyperlink r:id="rId20" w:history="1">
        <w:r w:rsidRPr="002D732D">
          <w:rPr>
            <w:rStyle w:val="Hyperlink"/>
          </w:rPr>
          <w:t>www.lsay.edu.au/faq</w:t>
        </w:r>
      </w:hyperlink>
    </w:p>
    <w:p w14:paraId="1C9586FA" w14:textId="77777777" w:rsidR="009D19DF" w:rsidRDefault="009D19DF" w:rsidP="009D19DF">
      <w:pPr>
        <w:rPr>
          <w:rFonts w:ascii="Arial Bold" w:hAnsi="Arial Bold" w:cs="Arial"/>
          <w:b/>
          <w:caps/>
          <w:color w:val="262626" w:themeColor="text1" w:themeTint="D9"/>
        </w:rPr>
      </w:pPr>
    </w:p>
    <w:p w14:paraId="2F67F5E5" w14:textId="77777777" w:rsidR="009D19DF" w:rsidRDefault="009D19DF" w:rsidP="009D19DF">
      <w:pPr>
        <w:rPr>
          <w:rFonts w:ascii="Arial Bold" w:hAnsi="Arial Bold" w:cs="Arial"/>
          <w:b/>
          <w:caps/>
          <w:color w:val="262626" w:themeColor="text1" w:themeTint="D9"/>
        </w:rPr>
      </w:pPr>
    </w:p>
    <w:p w14:paraId="42511A33" w14:textId="77777777" w:rsidR="009D19DF" w:rsidRDefault="009D19DF" w:rsidP="009D19DF">
      <w:pPr>
        <w:pStyle w:val="Heading2"/>
      </w:pPr>
      <w:r>
        <w:lastRenderedPageBreak/>
        <w:t>CHECK CONTACT DETAILS</w:t>
      </w:r>
    </w:p>
    <w:p w14:paraId="3C66DF5C" w14:textId="77777777" w:rsidR="009D19DF" w:rsidRDefault="009D19DF" w:rsidP="009D19DF">
      <w:pPr>
        <w:pStyle w:val="BodyTextIndent"/>
        <w:spacing w:before="120"/>
      </w:pPr>
      <w:r>
        <w:t>K20</w:t>
      </w:r>
      <w:r>
        <w:tab/>
        <w:t>Thank you, &lt;NAME&gt;.  Young people in this survey are interviewed each year.  Just in case we can’t get in touch, we might contact a person you nominate, only if we can’t get hold of you on the details you’ve given.</w:t>
      </w:r>
    </w:p>
    <w:p w14:paraId="5193952D" w14:textId="77777777" w:rsidR="009D19DF" w:rsidRDefault="009D19DF" w:rsidP="009D19DF">
      <w:pPr>
        <w:pStyle w:val="BodyTextIndent"/>
        <w:spacing w:before="120"/>
      </w:pPr>
    </w:p>
    <w:p w14:paraId="25CEC780" w14:textId="77777777" w:rsidR="009D19DF" w:rsidRDefault="009D19DF" w:rsidP="009D19DF">
      <w:pPr>
        <w:pStyle w:val="BodyTextIndent"/>
        <w:spacing w:before="120"/>
      </w:pPr>
      <w:r>
        <w:t>IF ADDITIONAL CONTACT PROVIDED:</w:t>
      </w:r>
    </w:p>
    <w:p w14:paraId="08C83F69" w14:textId="77777777" w:rsidR="009D19DF" w:rsidRDefault="009D19DF" w:rsidP="009D19DF">
      <w:pPr>
        <w:pStyle w:val="BodyTextIndent"/>
        <w:spacing w:before="120"/>
      </w:pPr>
      <w:r>
        <w:t>Is &lt;CONTACT NAME&gt; still likely to know where you will be over the next 12 months?</w:t>
      </w:r>
    </w:p>
    <w:p w14:paraId="053564AF" w14:textId="77777777" w:rsidR="009D19DF" w:rsidRDefault="009D19DF" w:rsidP="009D19DF">
      <w:pPr>
        <w:pStyle w:val="BodyTextIndent"/>
        <w:spacing w:before="120"/>
      </w:pPr>
    </w:p>
    <w:p w14:paraId="6C643043" w14:textId="77777777" w:rsidR="009D19DF" w:rsidRDefault="009D19DF" w:rsidP="009D19DF">
      <w:pPr>
        <w:pStyle w:val="BodyTextIndent"/>
        <w:spacing w:before="120"/>
      </w:pPr>
      <w:r>
        <w:t>IF NO PREVIOUS CONTACT PROVIDED OR PREVIOUS CONTACT NOT SUITABLE:</w:t>
      </w:r>
    </w:p>
    <w:p w14:paraId="5A9C7E5D" w14:textId="77777777" w:rsidR="009D19DF" w:rsidRDefault="009D19DF" w:rsidP="009D19DF">
      <w:pPr>
        <w:pStyle w:val="BodyTextIndent"/>
        <w:spacing w:before="120"/>
      </w:pPr>
      <w:r>
        <w:t xml:space="preserve">Can you provide the contact details of the person </w:t>
      </w:r>
      <w:r>
        <w:rPr>
          <w:b/>
        </w:rPr>
        <w:t>most</w:t>
      </w:r>
      <w:r>
        <w:t xml:space="preserve"> likely to know where you’ll be living over the next year?</w:t>
      </w:r>
    </w:p>
    <w:p w14:paraId="40A891B9" w14:textId="77777777" w:rsidR="009D19DF" w:rsidRDefault="009D19DF" w:rsidP="009D19DF">
      <w:pPr>
        <w:pStyle w:val="BodyTextIndent"/>
        <w:spacing w:before="120"/>
      </w:pPr>
    </w:p>
    <w:tbl>
      <w:tblPr>
        <w:tblStyle w:val="TableGrid"/>
        <w:tblW w:w="0" w:type="auto"/>
        <w:tblLook w:val="04A0" w:firstRow="1" w:lastRow="0" w:firstColumn="1" w:lastColumn="0" w:noHBand="0" w:noVBand="1"/>
      </w:tblPr>
      <w:tblGrid>
        <w:gridCol w:w="2835"/>
        <w:gridCol w:w="5670"/>
      </w:tblGrid>
      <w:tr w:rsidR="009D19DF" w14:paraId="06E5CF68" w14:textId="77777777" w:rsidTr="00DD52B7">
        <w:tc>
          <w:tcPr>
            <w:tcW w:w="2835" w:type="dxa"/>
            <w:tcBorders>
              <w:top w:val="single" w:sz="4" w:space="0" w:color="auto"/>
              <w:left w:val="single" w:sz="4" w:space="0" w:color="auto"/>
              <w:bottom w:val="single" w:sz="4" w:space="0" w:color="auto"/>
              <w:right w:val="single" w:sz="4" w:space="0" w:color="auto"/>
            </w:tcBorders>
            <w:hideMark/>
          </w:tcPr>
          <w:p w14:paraId="1DEB3B2E" w14:textId="77777777" w:rsidR="009D19DF" w:rsidRDefault="009D19DF" w:rsidP="00DD52B7">
            <w:pPr>
              <w:pStyle w:val="Question"/>
              <w:ind w:left="0" w:firstLine="0"/>
              <w:rPr>
                <w:sz w:val="20"/>
              </w:rPr>
            </w:pPr>
            <w:r>
              <w:rPr>
                <w:sz w:val="20"/>
              </w:rPr>
              <w:t>First Name</w:t>
            </w:r>
          </w:p>
        </w:tc>
        <w:tc>
          <w:tcPr>
            <w:tcW w:w="5670" w:type="dxa"/>
            <w:tcBorders>
              <w:top w:val="single" w:sz="4" w:space="0" w:color="auto"/>
              <w:left w:val="single" w:sz="4" w:space="0" w:color="auto"/>
              <w:bottom w:val="single" w:sz="4" w:space="0" w:color="auto"/>
              <w:right w:val="single" w:sz="4" w:space="0" w:color="auto"/>
            </w:tcBorders>
          </w:tcPr>
          <w:p w14:paraId="644A066F" w14:textId="77777777" w:rsidR="009D19DF" w:rsidRDefault="009D19DF" w:rsidP="00DD52B7">
            <w:pPr>
              <w:pStyle w:val="Question"/>
              <w:ind w:left="0" w:firstLine="0"/>
              <w:rPr>
                <w:sz w:val="20"/>
              </w:rPr>
            </w:pPr>
          </w:p>
        </w:tc>
      </w:tr>
      <w:tr w:rsidR="009D19DF" w14:paraId="05601333" w14:textId="77777777" w:rsidTr="00DD52B7">
        <w:tc>
          <w:tcPr>
            <w:tcW w:w="2835" w:type="dxa"/>
            <w:tcBorders>
              <w:top w:val="single" w:sz="4" w:space="0" w:color="auto"/>
              <w:left w:val="single" w:sz="4" w:space="0" w:color="auto"/>
              <w:bottom w:val="single" w:sz="4" w:space="0" w:color="auto"/>
              <w:right w:val="single" w:sz="4" w:space="0" w:color="auto"/>
            </w:tcBorders>
            <w:hideMark/>
          </w:tcPr>
          <w:p w14:paraId="39527EA8" w14:textId="77777777" w:rsidR="009D19DF" w:rsidRDefault="009D19DF" w:rsidP="00DD52B7">
            <w:pPr>
              <w:pStyle w:val="Question"/>
              <w:ind w:left="0" w:firstLine="0"/>
              <w:rPr>
                <w:sz w:val="20"/>
              </w:rPr>
            </w:pPr>
            <w:r>
              <w:rPr>
                <w:sz w:val="20"/>
              </w:rPr>
              <w:t>Last Name</w:t>
            </w:r>
          </w:p>
        </w:tc>
        <w:tc>
          <w:tcPr>
            <w:tcW w:w="5670" w:type="dxa"/>
            <w:tcBorders>
              <w:top w:val="single" w:sz="4" w:space="0" w:color="auto"/>
              <w:left w:val="single" w:sz="4" w:space="0" w:color="auto"/>
              <w:bottom w:val="single" w:sz="4" w:space="0" w:color="auto"/>
              <w:right w:val="single" w:sz="4" w:space="0" w:color="auto"/>
            </w:tcBorders>
          </w:tcPr>
          <w:p w14:paraId="2CD1BD83" w14:textId="77777777" w:rsidR="009D19DF" w:rsidRDefault="009D19DF" w:rsidP="00DD52B7">
            <w:pPr>
              <w:pStyle w:val="Question"/>
              <w:ind w:left="0" w:firstLine="0"/>
              <w:rPr>
                <w:sz w:val="20"/>
              </w:rPr>
            </w:pPr>
          </w:p>
        </w:tc>
      </w:tr>
      <w:tr w:rsidR="009D19DF" w14:paraId="459DD31D" w14:textId="77777777" w:rsidTr="00DD52B7">
        <w:tc>
          <w:tcPr>
            <w:tcW w:w="2835" w:type="dxa"/>
            <w:tcBorders>
              <w:top w:val="single" w:sz="4" w:space="0" w:color="auto"/>
              <w:left w:val="single" w:sz="4" w:space="0" w:color="auto"/>
              <w:bottom w:val="single" w:sz="4" w:space="0" w:color="auto"/>
              <w:right w:val="single" w:sz="4" w:space="0" w:color="auto"/>
            </w:tcBorders>
            <w:hideMark/>
          </w:tcPr>
          <w:p w14:paraId="51CD3F61" w14:textId="77777777" w:rsidR="009D19DF" w:rsidRDefault="009D19DF" w:rsidP="00DD52B7">
            <w:pPr>
              <w:pStyle w:val="Question"/>
              <w:ind w:left="0" w:firstLine="0"/>
              <w:rPr>
                <w:sz w:val="20"/>
              </w:rPr>
            </w:pPr>
            <w:r>
              <w:rPr>
                <w:sz w:val="20"/>
              </w:rPr>
              <w:t>Phone (10 digits required)</w:t>
            </w:r>
          </w:p>
        </w:tc>
        <w:tc>
          <w:tcPr>
            <w:tcW w:w="5670" w:type="dxa"/>
            <w:tcBorders>
              <w:top w:val="single" w:sz="4" w:space="0" w:color="auto"/>
              <w:left w:val="single" w:sz="4" w:space="0" w:color="auto"/>
              <w:bottom w:val="single" w:sz="4" w:space="0" w:color="auto"/>
              <w:right w:val="single" w:sz="4" w:space="0" w:color="auto"/>
            </w:tcBorders>
          </w:tcPr>
          <w:p w14:paraId="4A053A63" w14:textId="77777777" w:rsidR="009D19DF" w:rsidRDefault="009D19DF" w:rsidP="00DD52B7">
            <w:pPr>
              <w:pStyle w:val="Question"/>
              <w:ind w:left="0" w:firstLine="0"/>
              <w:rPr>
                <w:sz w:val="20"/>
              </w:rPr>
            </w:pPr>
          </w:p>
        </w:tc>
      </w:tr>
      <w:tr w:rsidR="009D19DF" w14:paraId="50515376" w14:textId="77777777" w:rsidTr="00DD52B7">
        <w:tc>
          <w:tcPr>
            <w:tcW w:w="2835" w:type="dxa"/>
            <w:tcBorders>
              <w:top w:val="single" w:sz="4" w:space="0" w:color="auto"/>
              <w:left w:val="single" w:sz="4" w:space="0" w:color="auto"/>
              <w:bottom w:val="single" w:sz="4" w:space="0" w:color="auto"/>
              <w:right w:val="single" w:sz="4" w:space="0" w:color="auto"/>
            </w:tcBorders>
          </w:tcPr>
          <w:p w14:paraId="52B8CFA2" w14:textId="77777777" w:rsidR="009D19DF" w:rsidRDefault="009D19DF" w:rsidP="00DD52B7">
            <w:pPr>
              <w:pStyle w:val="Question"/>
              <w:ind w:left="0" w:firstLine="0"/>
              <w:rPr>
                <w:sz w:val="20"/>
              </w:rPr>
            </w:pPr>
            <w:r>
              <w:rPr>
                <w:sz w:val="20"/>
              </w:rPr>
              <w:t>Email (optional)</w:t>
            </w:r>
          </w:p>
        </w:tc>
        <w:tc>
          <w:tcPr>
            <w:tcW w:w="5670" w:type="dxa"/>
            <w:tcBorders>
              <w:top w:val="single" w:sz="4" w:space="0" w:color="auto"/>
              <w:left w:val="single" w:sz="4" w:space="0" w:color="auto"/>
              <w:bottom w:val="single" w:sz="4" w:space="0" w:color="auto"/>
              <w:right w:val="single" w:sz="4" w:space="0" w:color="auto"/>
            </w:tcBorders>
          </w:tcPr>
          <w:p w14:paraId="17025A5D" w14:textId="77777777" w:rsidR="009D19DF" w:rsidRDefault="009D19DF" w:rsidP="00DD52B7">
            <w:pPr>
              <w:pStyle w:val="Question"/>
              <w:ind w:left="0" w:firstLine="0"/>
              <w:rPr>
                <w:sz w:val="20"/>
              </w:rPr>
            </w:pPr>
          </w:p>
        </w:tc>
      </w:tr>
      <w:tr w:rsidR="009D19DF" w14:paraId="0D71B90C" w14:textId="77777777" w:rsidTr="00DD52B7">
        <w:tc>
          <w:tcPr>
            <w:tcW w:w="2835" w:type="dxa"/>
            <w:tcBorders>
              <w:top w:val="single" w:sz="4" w:space="0" w:color="auto"/>
              <w:left w:val="single" w:sz="4" w:space="0" w:color="auto"/>
              <w:bottom w:val="single" w:sz="4" w:space="0" w:color="auto"/>
              <w:right w:val="single" w:sz="4" w:space="0" w:color="auto"/>
            </w:tcBorders>
          </w:tcPr>
          <w:p w14:paraId="5AFBC01D" w14:textId="77777777" w:rsidR="009D19DF" w:rsidRDefault="009D19DF" w:rsidP="00DD52B7">
            <w:pPr>
              <w:pStyle w:val="Question"/>
              <w:ind w:left="0" w:firstLine="0"/>
              <w:rPr>
                <w:sz w:val="20"/>
              </w:rPr>
            </w:pPr>
            <w:r>
              <w:rPr>
                <w:sz w:val="20"/>
              </w:rPr>
              <w:t>Relationship to you</w:t>
            </w:r>
          </w:p>
        </w:tc>
        <w:tc>
          <w:tcPr>
            <w:tcW w:w="5670" w:type="dxa"/>
            <w:tcBorders>
              <w:top w:val="single" w:sz="4" w:space="0" w:color="auto"/>
              <w:left w:val="single" w:sz="4" w:space="0" w:color="auto"/>
              <w:bottom w:val="single" w:sz="4" w:space="0" w:color="auto"/>
              <w:right w:val="single" w:sz="4" w:space="0" w:color="auto"/>
            </w:tcBorders>
          </w:tcPr>
          <w:p w14:paraId="0706081B" w14:textId="77777777" w:rsidR="009D19DF" w:rsidRDefault="009D19DF" w:rsidP="00DD52B7">
            <w:pPr>
              <w:pStyle w:val="Question"/>
              <w:ind w:left="0" w:firstLine="0"/>
              <w:rPr>
                <w:sz w:val="20"/>
              </w:rPr>
            </w:pPr>
          </w:p>
        </w:tc>
      </w:tr>
    </w:tbl>
    <w:p w14:paraId="5ED4AE8A" w14:textId="77777777" w:rsidR="009D19DF" w:rsidRDefault="009D19DF" w:rsidP="009D19DF">
      <w:pPr>
        <w:rPr>
          <w:rFonts w:ascii="Arial Bold" w:hAnsi="Arial Bold" w:cs="Arial"/>
          <w:b/>
          <w:caps/>
          <w:color w:val="262626" w:themeColor="text1" w:themeTint="D9"/>
        </w:rPr>
      </w:pPr>
      <w:r>
        <w:rPr>
          <w:rFonts w:ascii="Arial Bold" w:hAnsi="Arial Bold" w:cs="Arial"/>
          <w:b/>
          <w:caps/>
          <w:color w:val="262626" w:themeColor="text1" w:themeTint="D9"/>
        </w:rPr>
        <w:br w:type="page"/>
      </w:r>
    </w:p>
    <w:p w14:paraId="2038D248" w14:textId="77777777" w:rsidR="009D19DF" w:rsidRDefault="009D19DF" w:rsidP="009D19DF">
      <w:pPr>
        <w:spacing w:after="0"/>
        <w:ind w:right="85"/>
        <w:rPr>
          <w:rFonts w:ascii="Arial" w:hAnsi="Arial" w:cs="Arial"/>
          <w:b/>
          <w:color w:val="F15A2B"/>
        </w:rPr>
      </w:pPr>
      <w:r>
        <w:rPr>
          <w:rFonts w:ascii="Arial" w:hAnsi="Arial" w:cs="Arial"/>
          <w:b/>
          <w:color w:val="F15A2B"/>
        </w:rPr>
        <w:lastRenderedPageBreak/>
        <w:t>CLOSE</w:t>
      </w:r>
    </w:p>
    <w:p w14:paraId="3EE7C815" w14:textId="77777777" w:rsidR="009D19DF" w:rsidRDefault="009D19DF" w:rsidP="009D19DF">
      <w:pPr>
        <w:spacing w:after="0"/>
        <w:ind w:right="85"/>
        <w:jc w:val="both"/>
        <w:rPr>
          <w:rFonts w:ascii="Arial" w:hAnsi="Arial" w:cs="Arial"/>
          <w:color w:val="262626" w:themeColor="text1" w:themeTint="D9"/>
        </w:rPr>
      </w:pPr>
      <w:r w:rsidRPr="00B90F99">
        <w:rPr>
          <w:rFonts w:ascii="Arial" w:eastAsia="Times New Roman" w:hAnsi="Arial" w:cs="Times New Roman"/>
          <w:color w:val="262626" w:themeColor="text1" w:themeTint="D9"/>
          <w:szCs w:val="20"/>
          <w:lang w:eastAsia="en-US"/>
        </w:rPr>
        <w:t>Thank you very much for your help with this interview.</w:t>
      </w:r>
      <w:r w:rsidRPr="00B90F99">
        <w:rPr>
          <w:rFonts w:ascii="Arial" w:hAnsi="Arial" w:cs="Arial"/>
          <w:color w:val="404040" w:themeColor="text1" w:themeTint="BF"/>
        </w:rPr>
        <w:t xml:space="preserve"> </w:t>
      </w:r>
      <w:r>
        <w:rPr>
          <w:rFonts w:ascii="Arial" w:hAnsi="Arial" w:cs="Arial"/>
          <w:color w:val="404040" w:themeColor="text1" w:themeTint="BF"/>
        </w:rPr>
        <w:t>As part of the survey program, we will be writing to you around Christmas time and hope you will participate again next year.</w:t>
      </w:r>
      <w:r>
        <w:rPr>
          <w:rFonts w:ascii="Arial" w:hAnsi="Arial" w:cs="Arial"/>
          <w:color w:val="262626" w:themeColor="text1" w:themeTint="D9"/>
        </w:rPr>
        <w:t xml:space="preserve"> </w:t>
      </w:r>
    </w:p>
    <w:p w14:paraId="5CF3A2BF" w14:textId="77777777" w:rsidR="009D19DF" w:rsidRPr="00B90F99" w:rsidRDefault="009D19DF" w:rsidP="009D19DF">
      <w:pPr>
        <w:spacing w:after="0"/>
        <w:ind w:right="85"/>
        <w:rPr>
          <w:rFonts w:ascii="Arial" w:eastAsia="Times New Roman" w:hAnsi="Arial" w:cs="Times New Roman"/>
          <w:color w:val="262626" w:themeColor="text1" w:themeTint="D9"/>
          <w:szCs w:val="20"/>
          <w:lang w:eastAsia="en-US"/>
        </w:rPr>
      </w:pPr>
    </w:p>
    <w:p w14:paraId="09B7606B" w14:textId="49221FE4" w:rsidR="009D19DF" w:rsidRDefault="00A93D62" w:rsidP="009D19DF">
      <w:pPr>
        <w:pStyle w:val="ProgInstruct"/>
      </w:pPr>
      <w:r w:rsidRPr="005A3BF9">
        <w:t xml:space="preserve">IF </w:t>
      </w:r>
      <w:r>
        <w:t>INTERVIEWED LAST YEAR (IN2016=01)</w:t>
      </w:r>
    </w:p>
    <w:p w14:paraId="5AFA92FB" w14:textId="77777777" w:rsidR="009D19DF" w:rsidRDefault="009D19DF" w:rsidP="009D19DF">
      <w:pPr>
        <w:spacing w:after="0"/>
        <w:ind w:right="85"/>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 xml:space="preserve">[To thank you for your time, you will receive a $20 eGift Card.  </w:t>
      </w:r>
    </w:p>
    <w:p w14:paraId="59E5842B" w14:textId="77777777" w:rsidR="009D19DF" w:rsidRDefault="009D19DF" w:rsidP="009D19DF">
      <w:pPr>
        <w:spacing w:after="0"/>
        <w:ind w:right="85"/>
        <w:rPr>
          <w:rFonts w:ascii="Arial" w:eastAsia="Times New Roman" w:hAnsi="Arial" w:cs="Times New Roman"/>
          <w:color w:val="262626" w:themeColor="text1" w:themeTint="D9"/>
          <w:szCs w:val="20"/>
          <w:lang w:eastAsia="en-US"/>
        </w:rPr>
      </w:pPr>
    </w:p>
    <w:p w14:paraId="550C4F6B" w14:textId="77777777" w:rsidR="009D19DF" w:rsidRDefault="009D19DF" w:rsidP="009D19DF">
      <w:pPr>
        <w:spacing w:after="0"/>
        <w:ind w:right="85"/>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You should receive an email within five business days from us at Wallis at the email address you provided.  The email will contain a reward code which can be redeemed for a $20 eGift Card from the following list: Anaconda, David Jones, iTunes, JB Hi-Fi, Myer, Priceline Pharmacy, Ticketmaster, Woolworths.</w:t>
      </w:r>
    </w:p>
    <w:p w14:paraId="544FA7FE" w14:textId="77777777" w:rsidR="009D19DF" w:rsidRDefault="009D19DF" w:rsidP="009D19DF">
      <w:pPr>
        <w:spacing w:after="0"/>
        <w:ind w:right="85"/>
        <w:rPr>
          <w:rFonts w:ascii="Arial" w:eastAsia="Times New Roman" w:hAnsi="Arial" w:cs="Times New Roman"/>
          <w:color w:val="262626" w:themeColor="text1" w:themeTint="D9"/>
          <w:szCs w:val="20"/>
          <w:lang w:eastAsia="en-US"/>
        </w:rPr>
      </w:pPr>
    </w:p>
    <w:p w14:paraId="0EEC993D" w14:textId="77777777" w:rsidR="009D19DF" w:rsidRDefault="009D19DF" w:rsidP="009D19DF">
      <w:pPr>
        <w:spacing w:after="0"/>
        <w:ind w:right="85"/>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If you do not receive your reward code from us at Wallis in five business days, phone 1800 241 271 to check its status – please check your email ‘junk’ folder first.]</w:t>
      </w:r>
    </w:p>
    <w:p w14:paraId="25BF6419" w14:textId="77777777" w:rsidR="009D19DF" w:rsidRDefault="009D19DF" w:rsidP="009D19DF">
      <w:pPr>
        <w:spacing w:after="0"/>
        <w:ind w:right="85"/>
        <w:jc w:val="both"/>
        <w:rPr>
          <w:rFonts w:ascii="Arial" w:hAnsi="Arial" w:cs="Arial"/>
          <w:color w:val="262626" w:themeColor="text1" w:themeTint="D9"/>
        </w:rPr>
      </w:pPr>
    </w:p>
    <w:p w14:paraId="3A6FC9A1" w14:textId="77777777" w:rsidR="009D19DF" w:rsidRDefault="009D19DF" w:rsidP="009D19DF">
      <w:pPr>
        <w:spacing w:after="0"/>
        <w:ind w:right="85"/>
        <w:jc w:val="both"/>
        <w:rPr>
          <w:rFonts w:ascii="Arial" w:hAnsi="Arial" w:cs="Arial"/>
          <w:color w:val="404040" w:themeColor="text1" w:themeTint="BF"/>
        </w:rPr>
      </w:pPr>
      <w:r>
        <w:rPr>
          <w:rFonts w:ascii="Arial" w:hAnsi="Arial" w:cs="Arial"/>
          <w:color w:val="0070C0"/>
        </w:rPr>
        <w:t xml:space="preserve">(CATI: Once again my name is &lt;INT_NAME&gt; from Wallis Market and Social Research.) </w:t>
      </w:r>
      <w:r>
        <w:rPr>
          <w:rFonts w:ascii="Arial" w:hAnsi="Arial" w:cs="Arial"/>
          <w:color w:val="404040" w:themeColor="text1" w:themeTint="BF"/>
        </w:rPr>
        <w:t xml:space="preserve">The survey has been conducted on behalf of the Department of Education and Training.  If you’d like to find out how we manage your personal information, you can view our Privacy Policy on our website at </w:t>
      </w:r>
      <w:hyperlink r:id="rId21" w:history="1">
        <w:r>
          <w:rPr>
            <w:rStyle w:val="Hyperlink"/>
            <w:rFonts w:ascii="Arial" w:hAnsi="Arial" w:cs="Arial"/>
            <w:color w:val="404040" w:themeColor="text1" w:themeTint="BF"/>
          </w:rPr>
          <w:t>www.wallisgroup.com.au</w:t>
        </w:r>
      </w:hyperlink>
      <w:r>
        <w:rPr>
          <w:noProof/>
        </w:rPr>
        <mc:AlternateContent>
          <mc:Choice Requires="wps">
            <w:drawing>
              <wp:anchor distT="0" distB="0" distL="114300" distR="114300" simplePos="0" relativeHeight="251665408" behindDoc="0" locked="0" layoutInCell="1" allowOverlap="1" wp14:anchorId="3D2E6639" wp14:editId="38146E20">
                <wp:simplePos x="0" y="0"/>
                <wp:positionH relativeFrom="column">
                  <wp:posOffset>1343025</wp:posOffset>
                </wp:positionH>
                <wp:positionV relativeFrom="paragraph">
                  <wp:posOffset>10139045</wp:posOffset>
                </wp:positionV>
                <wp:extent cx="5295900" cy="635"/>
                <wp:effectExtent l="0" t="19050" r="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635"/>
                        </a:xfrm>
                        <a:prstGeom prst="straightConnector1">
                          <a:avLst/>
                        </a:prstGeom>
                        <a:noFill/>
                        <a:ln w="28575">
                          <a:solidFill>
                            <a:srgbClr val="A50F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97FD5" id="_x0000_t32" coordsize="21600,21600" o:spt="32" o:oned="t" path="m,l21600,21600e" filled="f">
                <v:path arrowok="t" fillok="f" o:connecttype="none"/>
                <o:lock v:ext="edit" shapetype="t"/>
              </v:shapetype>
              <v:shape id="Straight Arrow Connector 14" o:spid="_x0000_s1026" type="#_x0000_t32" style="position:absolute;margin-left:105.75pt;margin-top:798.35pt;width:417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" strokecolor="#a50f2c" strokeweight="2.25pt"/>
            </w:pict>
          </mc:Fallback>
        </mc:AlternateContent>
      </w:r>
      <w:r>
        <w:rPr>
          <w:noProof/>
        </w:rPr>
        <mc:AlternateContent>
          <mc:Choice Requires="wps">
            <w:drawing>
              <wp:anchor distT="0" distB="0" distL="114300" distR="114300" simplePos="0" relativeHeight="251666432" behindDoc="0" locked="0" layoutInCell="1" allowOverlap="1" wp14:anchorId="02D19E2A" wp14:editId="3EAD713F">
                <wp:simplePos x="0" y="0"/>
                <wp:positionH relativeFrom="column">
                  <wp:posOffset>1343025</wp:posOffset>
                </wp:positionH>
                <wp:positionV relativeFrom="paragraph">
                  <wp:posOffset>10139045</wp:posOffset>
                </wp:positionV>
                <wp:extent cx="5295900" cy="635"/>
                <wp:effectExtent l="0" t="19050" r="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635"/>
                        </a:xfrm>
                        <a:prstGeom prst="straightConnector1">
                          <a:avLst/>
                        </a:prstGeom>
                        <a:noFill/>
                        <a:ln w="28575">
                          <a:solidFill>
                            <a:srgbClr val="A50F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31403" id="Straight Arrow Connector 12" o:spid="_x0000_s1026" type="#_x0000_t32" style="position:absolute;margin-left:105.75pt;margin-top:798.35pt;width:417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" strokecolor="#a50f2c" strokeweight="2.25pt"/>
            </w:pict>
          </mc:Fallback>
        </mc:AlternateContent>
      </w:r>
      <w:r>
        <w:rPr>
          <w:noProof/>
        </w:rPr>
        <mc:AlternateContent>
          <mc:Choice Requires="wps">
            <w:drawing>
              <wp:anchor distT="0" distB="0" distL="114300" distR="114300" simplePos="0" relativeHeight="251667456" behindDoc="0" locked="0" layoutInCell="1" allowOverlap="1" wp14:anchorId="1EDE5C60" wp14:editId="538A9B3A">
                <wp:simplePos x="0" y="0"/>
                <wp:positionH relativeFrom="column">
                  <wp:posOffset>1343025</wp:posOffset>
                </wp:positionH>
                <wp:positionV relativeFrom="paragraph">
                  <wp:posOffset>10139045</wp:posOffset>
                </wp:positionV>
                <wp:extent cx="5295900" cy="635"/>
                <wp:effectExtent l="0" t="19050" r="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635"/>
                        </a:xfrm>
                        <a:prstGeom prst="straightConnector1">
                          <a:avLst/>
                        </a:prstGeom>
                        <a:noFill/>
                        <a:ln w="28575">
                          <a:solidFill>
                            <a:srgbClr val="A50F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9E18B" id="Straight Arrow Connector 6" o:spid="_x0000_s1026" type="#_x0000_t32" style="position:absolute;margin-left:105.75pt;margin-top:798.35pt;width:417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" strokecolor="#a50f2c" strokeweight="2.25pt"/>
            </w:pict>
          </mc:Fallback>
        </mc:AlternateContent>
      </w:r>
      <w:hyperlink r:id="rId22" w:history="1">
        <w:r>
          <w:rPr>
            <w:rStyle w:val="Hyperlink"/>
            <w:rFonts w:ascii="Arial" w:hAnsi="Arial" w:cs="Arial"/>
            <w:color w:val="404040" w:themeColor="text1" w:themeTint="BF"/>
          </w:rPr>
          <w:t>/privacy</w:t>
        </w:r>
      </w:hyperlink>
    </w:p>
    <w:p w14:paraId="6D970851" w14:textId="77777777" w:rsidR="009D19DF" w:rsidRPr="003C658B" w:rsidRDefault="009D19DF" w:rsidP="009D19DF">
      <w:pPr>
        <w:pStyle w:val="Heading"/>
      </w:pPr>
    </w:p>
    <w:p w14:paraId="5626FBAB" w14:textId="77777777"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p>
    <w:p w14:paraId="5FA13050" w14:textId="77777777" w:rsidR="0056573C" w:rsidRPr="004C43D4" w:rsidRDefault="0056573C" w:rsidP="00EB6DD5">
      <w:pPr>
        <w:pStyle w:val="BodyText1"/>
        <w:ind w:left="0" w:firstLine="0"/>
      </w:pPr>
    </w:p>
    <w:sectPr w:rsidR="0056573C" w:rsidRPr="004C43D4" w:rsidSect="00A66210">
      <w:headerReference w:type="default" r:id="rId23"/>
      <w:footerReference w:type="even" r:id="rId24"/>
      <w:footerReference w:type="default" r:id="rId25"/>
      <w:pgSz w:w="11906" w:h="16838" w:code="9"/>
      <w:pgMar w:top="1418" w:right="1134" w:bottom="1304" w:left="1134" w:header="567" w:footer="62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5276" w14:textId="77777777" w:rsidR="00FC3C33" w:rsidRDefault="00FC3C33" w:rsidP="0002400E">
      <w:pPr>
        <w:spacing w:after="0" w:line="240" w:lineRule="auto"/>
      </w:pPr>
      <w:r>
        <w:separator/>
      </w:r>
    </w:p>
    <w:p w14:paraId="4B713D34" w14:textId="77777777" w:rsidR="00FC3C33" w:rsidRDefault="00FC3C33"/>
  </w:endnote>
  <w:endnote w:type="continuationSeparator" w:id="0">
    <w:p w14:paraId="58F8675E" w14:textId="77777777" w:rsidR="00FC3C33" w:rsidRDefault="00FC3C33" w:rsidP="0002400E">
      <w:pPr>
        <w:spacing w:after="0" w:line="240" w:lineRule="auto"/>
      </w:pPr>
      <w:r>
        <w:continuationSeparator/>
      </w:r>
    </w:p>
    <w:p w14:paraId="4CA256F1" w14:textId="77777777" w:rsidR="00FC3C33" w:rsidRDefault="00FC3C33"/>
  </w:endnote>
  <w:endnote w:type="continuationNotice" w:id="1">
    <w:p w14:paraId="6F63706C" w14:textId="77777777" w:rsidR="00FC3C33" w:rsidRDefault="00FC3C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ato">
    <w:altName w:val="Lato"/>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A036" w14:textId="45C6F17C" w:rsidR="00FC3C33" w:rsidRDefault="00FC3C33" w:rsidP="00271AF9">
    <w:pPr>
      <w:tabs>
        <w:tab w:val="left" w:pos="903"/>
        <w:tab w:val="left" w:pos="4155"/>
        <w:tab w:val="right" w:pos="9498"/>
      </w:tabs>
      <w:spacing w:after="0" w:line="260" w:lineRule="exact"/>
      <w:ind w:right="-428"/>
    </w:pPr>
    <w:r w:rsidRPr="003721FC">
      <w:rPr>
        <w:rFonts w:ascii="Tahoma" w:eastAsia="Times New Roman" w:hAnsi="Tahoma" w:cs="Tahoma"/>
        <w:b/>
        <w:color w:val="000000"/>
        <w:sz w:val="17"/>
        <w:szCs w:val="17"/>
        <w:lang w:eastAsia="en-US"/>
      </w:rPr>
      <w:fldChar w:fldCharType="begin"/>
    </w:r>
    <w:r w:rsidRPr="003721FC">
      <w:rPr>
        <w:rFonts w:ascii="Tahoma" w:eastAsia="Times New Roman" w:hAnsi="Tahoma" w:cs="Tahoma"/>
        <w:b/>
        <w:color w:val="000000"/>
        <w:sz w:val="17"/>
        <w:szCs w:val="17"/>
        <w:lang w:eastAsia="en-US"/>
      </w:rPr>
      <w:instrText xml:space="preserve"> PAGE </w:instrText>
    </w:r>
    <w:r w:rsidRPr="003721FC">
      <w:rPr>
        <w:rFonts w:ascii="Tahoma" w:eastAsia="Times New Roman" w:hAnsi="Tahoma" w:cs="Tahoma"/>
        <w:b/>
        <w:color w:val="000000"/>
        <w:sz w:val="17"/>
        <w:szCs w:val="17"/>
        <w:lang w:eastAsia="en-US"/>
      </w:rPr>
      <w:fldChar w:fldCharType="separate"/>
    </w:r>
    <w:r w:rsidRPr="003721FC">
      <w:rPr>
        <w:rFonts w:ascii="Tahoma" w:eastAsia="Times New Roman" w:hAnsi="Tahoma" w:cs="Tahoma"/>
        <w:b/>
        <w:noProof/>
        <w:color w:val="000000"/>
        <w:sz w:val="17"/>
        <w:szCs w:val="17"/>
        <w:lang w:eastAsia="en-US"/>
      </w:rPr>
      <w:t>20</w:t>
    </w:r>
    <w:r w:rsidRPr="003721FC">
      <w:rPr>
        <w:rFonts w:ascii="Tahoma" w:eastAsia="Times New Roman" w:hAnsi="Tahoma" w:cs="Tahoma"/>
        <w:b/>
        <w:color w:val="000000"/>
        <w:sz w:val="17"/>
        <w:szCs w:val="17"/>
        <w:lang w:eastAsia="en-US"/>
      </w:rPr>
      <w:fldChar w:fldCharType="end"/>
    </w:r>
    <w:r w:rsidR="00A66210">
      <w:rPr>
        <w:rFonts w:ascii="Tahoma" w:eastAsia="Times New Roman" w:hAnsi="Tahoma" w:cs="Tahoma"/>
        <w:b/>
        <w:color w:val="000000"/>
        <w:sz w:val="17"/>
        <w:szCs w:val="17"/>
        <w:lang w:eastAsia="en-US"/>
      </w:rPr>
      <w:t xml:space="preserve"> </w:t>
    </w:r>
    <w:r w:rsidR="00A66210">
      <w:rPr>
        <w:rFonts w:ascii="Tahoma" w:eastAsia="Times New Roman" w:hAnsi="Tahoma" w:cs="Tahoma"/>
        <w:b/>
        <w:color w:val="000000"/>
        <w:sz w:val="17"/>
        <w:szCs w:val="17"/>
        <w:lang w:eastAsia="en-US"/>
      </w:rPr>
      <w:tab/>
    </w:r>
    <w:r w:rsidR="00A66210">
      <w:rPr>
        <w:rFonts w:ascii="Tahoma" w:eastAsia="Times New Roman" w:hAnsi="Tahoma" w:cs="Tahoma"/>
        <w:b/>
        <w:color w:val="000000"/>
        <w:sz w:val="17"/>
        <w:szCs w:val="17"/>
        <w:lang w:eastAsia="en-US"/>
      </w:rPr>
      <w:tab/>
    </w:r>
    <w:r w:rsidR="00A66210">
      <w:rPr>
        <w:rFonts w:ascii="Tahoma" w:eastAsia="Times New Roman" w:hAnsi="Tahoma" w:cs="Tahoma"/>
        <w:b/>
        <w:color w:val="000000"/>
        <w:sz w:val="17"/>
        <w:szCs w:val="17"/>
        <w:lang w:eastAsia="en-US"/>
      </w:rPr>
      <w:tab/>
    </w:r>
    <w:r w:rsidR="00A66210" w:rsidRPr="003721FC">
      <w:rPr>
        <w:rFonts w:ascii="Tahoma" w:eastAsia="Times New Roman" w:hAnsi="Tahoma" w:cs="Tahoma"/>
        <w:b/>
        <w:sz w:val="17"/>
        <w:szCs w:val="17"/>
        <w:lang w:eastAsia="en-US"/>
      </w:rPr>
      <w:t>LSAY 2015 cohort: wave 3 (2017) –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F5FFA" w14:textId="304B27BC" w:rsidR="00271AF9" w:rsidRPr="00A66210" w:rsidRDefault="00A66210" w:rsidP="00A66210">
    <w:pPr>
      <w:tabs>
        <w:tab w:val="left" w:pos="903"/>
        <w:tab w:val="left" w:pos="4155"/>
        <w:tab w:val="right" w:pos="9498"/>
      </w:tabs>
      <w:spacing w:after="0" w:line="260" w:lineRule="exact"/>
      <w:ind w:right="-428"/>
    </w:pPr>
    <w:r>
      <w:rPr>
        <w:rFonts w:ascii="Tahoma" w:eastAsia="Times New Roman" w:hAnsi="Tahoma" w:cs="Tahoma"/>
        <w:b/>
        <w:color w:val="000000"/>
        <w:sz w:val="17"/>
        <w:szCs w:val="17"/>
        <w:lang w:eastAsia="en-US"/>
      </w:rPr>
      <w:t>NCVER</w:t>
    </w:r>
    <w:r>
      <w:rPr>
        <w:rFonts w:ascii="Tahoma" w:eastAsia="Times New Roman" w:hAnsi="Tahoma" w:cs="Tahoma"/>
        <w:b/>
        <w:color w:val="000000"/>
        <w:sz w:val="17"/>
        <w:szCs w:val="17"/>
        <w:lang w:eastAsia="en-US"/>
      </w:rPr>
      <w:tab/>
    </w:r>
    <w:r>
      <w:rPr>
        <w:rFonts w:ascii="Tahoma" w:eastAsia="Times New Roman" w:hAnsi="Tahoma" w:cs="Tahoma"/>
        <w:b/>
        <w:color w:val="000000"/>
        <w:sz w:val="17"/>
        <w:szCs w:val="17"/>
        <w:lang w:eastAsia="en-US"/>
      </w:rPr>
      <w:tab/>
    </w:r>
    <w:r>
      <w:rPr>
        <w:rFonts w:ascii="Tahoma" w:eastAsia="Times New Roman" w:hAnsi="Tahoma" w:cs="Tahoma"/>
        <w:b/>
        <w:color w:val="000000"/>
        <w:sz w:val="17"/>
        <w:szCs w:val="17"/>
        <w:lang w:eastAsia="en-US"/>
      </w:rPr>
      <w:tab/>
    </w:r>
    <w:r w:rsidRPr="003721FC">
      <w:rPr>
        <w:rFonts w:ascii="Tahoma" w:eastAsia="Times New Roman" w:hAnsi="Tahoma" w:cs="Tahoma"/>
        <w:b/>
        <w:color w:val="000000"/>
        <w:sz w:val="17"/>
        <w:szCs w:val="17"/>
        <w:lang w:eastAsia="en-US"/>
      </w:rPr>
      <w:fldChar w:fldCharType="begin"/>
    </w:r>
    <w:r w:rsidRPr="003721FC">
      <w:rPr>
        <w:rFonts w:ascii="Tahoma" w:eastAsia="Times New Roman" w:hAnsi="Tahoma" w:cs="Tahoma"/>
        <w:b/>
        <w:color w:val="000000"/>
        <w:sz w:val="17"/>
        <w:szCs w:val="17"/>
        <w:lang w:eastAsia="en-US"/>
      </w:rPr>
      <w:instrText xml:space="preserve"> PAGE </w:instrText>
    </w:r>
    <w:r w:rsidRPr="003721FC">
      <w:rPr>
        <w:rFonts w:ascii="Tahoma" w:eastAsia="Times New Roman" w:hAnsi="Tahoma" w:cs="Tahoma"/>
        <w:b/>
        <w:color w:val="000000"/>
        <w:sz w:val="17"/>
        <w:szCs w:val="17"/>
        <w:lang w:eastAsia="en-US"/>
      </w:rPr>
      <w:fldChar w:fldCharType="separate"/>
    </w:r>
    <w:r>
      <w:rPr>
        <w:rFonts w:ascii="Tahoma" w:eastAsia="Times New Roman" w:hAnsi="Tahoma" w:cs="Tahoma"/>
        <w:b/>
        <w:color w:val="000000"/>
        <w:sz w:val="17"/>
        <w:szCs w:val="17"/>
        <w:lang w:eastAsia="en-US"/>
      </w:rPr>
      <w:t>4</w:t>
    </w:r>
    <w:r w:rsidRPr="003721FC">
      <w:rPr>
        <w:rFonts w:ascii="Tahoma" w:eastAsia="Times New Roman" w:hAnsi="Tahoma" w:cs="Tahoma"/>
        <w:b/>
        <w:color w:val="000000"/>
        <w:sz w:val="17"/>
        <w:szCs w:val="17"/>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923A3" w14:textId="77777777" w:rsidR="00FC3C33" w:rsidRDefault="00FC3C33" w:rsidP="0002400E">
      <w:pPr>
        <w:spacing w:after="0" w:line="240" w:lineRule="auto"/>
      </w:pPr>
      <w:r>
        <w:separator/>
      </w:r>
    </w:p>
    <w:p w14:paraId="29F914C2" w14:textId="77777777" w:rsidR="00FC3C33" w:rsidRDefault="00FC3C33"/>
  </w:footnote>
  <w:footnote w:type="continuationSeparator" w:id="0">
    <w:p w14:paraId="75ADB0BC" w14:textId="77777777" w:rsidR="00FC3C33" w:rsidRDefault="00FC3C33" w:rsidP="0002400E">
      <w:pPr>
        <w:spacing w:after="0" w:line="240" w:lineRule="auto"/>
      </w:pPr>
      <w:r>
        <w:continuationSeparator/>
      </w:r>
    </w:p>
    <w:p w14:paraId="23620F50" w14:textId="77777777" w:rsidR="00FC3C33" w:rsidRDefault="00FC3C33"/>
  </w:footnote>
  <w:footnote w:type="continuationNotice" w:id="1">
    <w:p w14:paraId="0001807E" w14:textId="77777777" w:rsidR="00FC3C33" w:rsidRDefault="00FC3C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5E6C" w14:textId="77777777" w:rsidR="00FC3C33" w:rsidRPr="00CB0176" w:rsidRDefault="00FC3C33" w:rsidP="005039AF">
    <w:pPr>
      <w:pStyle w:val="Heading9"/>
      <w:tabs>
        <w:tab w:val="left" w:pos="1701"/>
      </w:tabs>
      <w:spacing w:before="0"/>
      <w:ind w:right="281"/>
      <w:rPr>
        <w:rFonts w:ascii="Arial" w:hAnsi="Arial"/>
        <w:i w:val="0"/>
        <w:iCs w:val="0"/>
        <w:sz w:val="18"/>
      </w:rPr>
    </w:pPr>
  </w:p>
  <w:p w14:paraId="7A285D73" w14:textId="77777777" w:rsidR="00FC3C33" w:rsidRDefault="00FC3C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38A1D6"/>
    <w:lvl w:ilvl="0">
      <w:start w:val="1"/>
      <w:numFmt w:val="decimal"/>
      <w:pStyle w:val="ListNumber"/>
      <w:lvlText w:val="%1."/>
      <w:lvlJc w:val="left"/>
      <w:pPr>
        <w:tabs>
          <w:tab w:val="num" w:pos="360"/>
        </w:tabs>
        <w:ind w:left="360" w:hanging="360"/>
      </w:pPr>
    </w:lvl>
  </w:abstractNum>
  <w:abstractNum w:abstractNumId="1" w15:restartNumberingAfterBreak="0">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6C38B8"/>
    <w:multiLevelType w:val="hybridMultilevel"/>
    <w:tmpl w:val="6D06FC36"/>
    <w:lvl w:ilvl="0" w:tplc="2F286C20">
      <w:start w:val="1"/>
      <w:numFmt w:val="decimalZero"/>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5633EA1"/>
    <w:multiLevelType w:val="hybridMultilevel"/>
    <w:tmpl w:val="D96493B6"/>
    <w:lvl w:ilvl="0" w:tplc="D14ABEA4">
      <w:start w:val="95"/>
      <w:numFmt w:val="decimalZero"/>
      <w:lvlText w:val="%1"/>
      <w:lvlJc w:val="left"/>
      <w:pPr>
        <w:ind w:left="1440"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6550C"/>
    <w:multiLevelType w:val="hybridMultilevel"/>
    <w:tmpl w:val="BA921EE4"/>
    <w:lvl w:ilvl="0" w:tplc="156C41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2A134DD"/>
    <w:multiLevelType w:val="hybridMultilevel"/>
    <w:tmpl w:val="D128A98C"/>
    <w:lvl w:ilvl="0" w:tplc="F2927EE0">
      <w:start w:val="1"/>
      <w:numFmt w:val="decimalZero"/>
      <w:pStyle w:val="ListParagraph"/>
      <w:lvlText w:val="%1"/>
      <w:lvlJc w:val="left"/>
      <w:pPr>
        <w:ind w:left="1080" w:hanging="360"/>
      </w:pPr>
      <w:rPr>
        <w:rFonts w:ascii="Arial" w:hAnsi="Arial" w:cs="Times New Roman" w:hint="default"/>
        <w:color w:val="262626" w:themeColor="text1" w:themeTint="D9"/>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2DE62FB"/>
    <w:multiLevelType w:val="hybridMultilevel"/>
    <w:tmpl w:val="8506C5FA"/>
    <w:lvl w:ilvl="0" w:tplc="F954A7EC">
      <w:start w:val="1"/>
      <w:numFmt w:val="decimalZero"/>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3220D5E"/>
    <w:multiLevelType w:val="hybridMultilevel"/>
    <w:tmpl w:val="4704E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9F4B49"/>
    <w:multiLevelType w:val="hybridMultilevel"/>
    <w:tmpl w:val="03902EAA"/>
    <w:lvl w:ilvl="0" w:tplc="59B4B616">
      <w:start w:val="1"/>
      <w:numFmt w:val="decimalZero"/>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426A1C15"/>
    <w:multiLevelType w:val="hybridMultilevel"/>
    <w:tmpl w:val="13F4E664"/>
    <w:lvl w:ilvl="0" w:tplc="0C090001">
      <w:start w:val="1"/>
      <w:numFmt w:val="bullet"/>
      <w:lvlText w:val=""/>
      <w:lvlJc w:val="left"/>
      <w:pPr>
        <w:ind w:left="1426" w:hanging="360"/>
      </w:pPr>
      <w:rPr>
        <w:rFonts w:ascii="Symbol" w:hAnsi="Symbol"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10" w15:restartNumberingAfterBreak="0">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4940F2"/>
    <w:multiLevelType w:val="hybridMultilevel"/>
    <w:tmpl w:val="8AAA2724"/>
    <w:lvl w:ilvl="0" w:tplc="E30CD51E">
      <w:start w:val="1"/>
      <w:numFmt w:val="decimalZero"/>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54D5793"/>
    <w:multiLevelType w:val="hybridMultilevel"/>
    <w:tmpl w:val="E65CED2A"/>
    <w:lvl w:ilvl="0" w:tplc="F954A7EC">
      <w:start w:val="99"/>
      <w:numFmt w:val="decimalZero"/>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E67293"/>
    <w:multiLevelType w:val="hybridMultilevel"/>
    <w:tmpl w:val="FFDE6DD2"/>
    <w:lvl w:ilvl="0" w:tplc="D14ABEA4">
      <w:start w:val="1"/>
      <w:numFmt w:val="decimalZero"/>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4" w15:restartNumberingAfterBreak="0">
    <w:nsid w:val="49075436"/>
    <w:multiLevelType w:val="hybridMultilevel"/>
    <w:tmpl w:val="7E1A07A2"/>
    <w:lvl w:ilvl="0" w:tplc="A3E61D28">
      <w:start w:val="1"/>
      <w:numFmt w:val="lowerLetter"/>
      <w:pStyle w:val="codes-new"/>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53827BF4"/>
    <w:multiLevelType w:val="hybridMultilevel"/>
    <w:tmpl w:val="AD788528"/>
    <w:lvl w:ilvl="0" w:tplc="D14ABEA4">
      <w:start w:val="1"/>
      <w:numFmt w:val="decimalZero"/>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6" w15:restartNumberingAfterBreak="0">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 w15:restartNumberingAfterBreak="0">
    <w:nsid w:val="5D8E4B5B"/>
    <w:multiLevelType w:val="hybridMultilevel"/>
    <w:tmpl w:val="BC9E92C2"/>
    <w:lvl w:ilvl="0" w:tplc="08BC6D84">
      <w:start w:val="1"/>
      <w:numFmt w:val="decimalZero"/>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8" w15:restartNumberingAfterBreak="0">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D25CFA"/>
    <w:multiLevelType w:val="hybridMultilevel"/>
    <w:tmpl w:val="5E204CFC"/>
    <w:lvl w:ilvl="0" w:tplc="F954A7EC">
      <w:start w:val="1"/>
      <w:numFmt w:val="decimalZero"/>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726B45DD"/>
    <w:multiLevelType w:val="hybridMultilevel"/>
    <w:tmpl w:val="D3D65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B11001"/>
    <w:multiLevelType w:val="hybridMultilevel"/>
    <w:tmpl w:val="47F2638E"/>
    <w:lvl w:ilvl="0" w:tplc="5CAA7022">
      <w:start w:val="1"/>
      <w:numFmt w:val="decimalZero"/>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8"/>
  </w:num>
  <w:num w:numId="2">
    <w:abstractNumId w:val="0"/>
  </w:num>
  <w:num w:numId="3">
    <w:abstractNumId w:val="5"/>
  </w:num>
  <w:num w:numId="4">
    <w:abstractNumId w:val="10"/>
  </w:num>
  <w:num w:numId="5">
    <w:abstractNumId w:val="14"/>
  </w:num>
  <w:num w:numId="6">
    <w:abstractNumId w:val="1"/>
  </w:num>
  <w:num w:numId="7">
    <w:abstractNumId w:val="16"/>
  </w:num>
  <w:num w:numId="8">
    <w:abstractNumId w:val="4"/>
  </w:num>
  <w:num w:numId="9">
    <w:abstractNumId w:val="9"/>
  </w:num>
  <w:num w:numId="10">
    <w:abstractNumId w:val="11"/>
  </w:num>
  <w:num w:numId="11">
    <w:abstractNumId w:val="17"/>
  </w:num>
  <w:num w:numId="12">
    <w:abstractNumId w:val="3"/>
  </w:num>
  <w:num w:numId="13">
    <w:abstractNumId w:val="15"/>
  </w:num>
  <w:num w:numId="14">
    <w:abstractNumId w:val="13"/>
  </w:num>
  <w:num w:numId="15">
    <w:abstractNumId w:val="8"/>
  </w:num>
  <w:num w:numId="16">
    <w:abstractNumId w:val="21"/>
  </w:num>
  <w:num w:numId="17">
    <w:abstractNumId w:val="2"/>
  </w:num>
  <w:num w:numId="18">
    <w:abstractNumId w:val="12"/>
  </w:num>
  <w:num w:numId="19">
    <w:abstractNumId w:val="6"/>
  </w:num>
  <w:num w:numId="20">
    <w:abstractNumId w:val="19"/>
  </w:num>
  <w:num w:numId="21">
    <w:abstractNumId w:val="20"/>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40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B0"/>
    <w:rsid w:val="00007B3D"/>
    <w:rsid w:val="000134A7"/>
    <w:rsid w:val="0001362D"/>
    <w:rsid w:val="00014DF1"/>
    <w:rsid w:val="00020554"/>
    <w:rsid w:val="000222F6"/>
    <w:rsid w:val="0002400E"/>
    <w:rsid w:val="00030551"/>
    <w:rsid w:val="0003112F"/>
    <w:rsid w:val="000409E0"/>
    <w:rsid w:val="0004328A"/>
    <w:rsid w:val="00045F95"/>
    <w:rsid w:val="000500AD"/>
    <w:rsid w:val="0005040B"/>
    <w:rsid w:val="00056082"/>
    <w:rsid w:val="00061201"/>
    <w:rsid w:val="00071D50"/>
    <w:rsid w:val="000753DD"/>
    <w:rsid w:val="00075F3A"/>
    <w:rsid w:val="0008693E"/>
    <w:rsid w:val="00092147"/>
    <w:rsid w:val="000A0F44"/>
    <w:rsid w:val="000A3C95"/>
    <w:rsid w:val="000A5AA7"/>
    <w:rsid w:val="000A7DFD"/>
    <w:rsid w:val="000B1038"/>
    <w:rsid w:val="000B2C4D"/>
    <w:rsid w:val="000B5119"/>
    <w:rsid w:val="000B62D1"/>
    <w:rsid w:val="000C7905"/>
    <w:rsid w:val="000D432E"/>
    <w:rsid w:val="000D4AFD"/>
    <w:rsid w:val="000E4106"/>
    <w:rsid w:val="000E425A"/>
    <w:rsid w:val="000F375D"/>
    <w:rsid w:val="000F41C4"/>
    <w:rsid w:val="000F6E90"/>
    <w:rsid w:val="000F768E"/>
    <w:rsid w:val="001018C6"/>
    <w:rsid w:val="001053CC"/>
    <w:rsid w:val="00112C8C"/>
    <w:rsid w:val="00117E4D"/>
    <w:rsid w:val="00120059"/>
    <w:rsid w:val="00124E63"/>
    <w:rsid w:val="001253BF"/>
    <w:rsid w:val="0012557C"/>
    <w:rsid w:val="00130F80"/>
    <w:rsid w:val="00132D2F"/>
    <w:rsid w:val="001347B0"/>
    <w:rsid w:val="00135713"/>
    <w:rsid w:val="00140A2E"/>
    <w:rsid w:val="0014213F"/>
    <w:rsid w:val="00144468"/>
    <w:rsid w:val="00147C73"/>
    <w:rsid w:val="00151B7B"/>
    <w:rsid w:val="00153AB2"/>
    <w:rsid w:val="00154981"/>
    <w:rsid w:val="001721E2"/>
    <w:rsid w:val="00182D8E"/>
    <w:rsid w:val="00191008"/>
    <w:rsid w:val="001919BD"/>
    <w:rsid w:val="001A3AF7"/>
    <w:rsid w:val="001A4B5A"/>
    <w:rsid w:val="001A5B60"/>
    <w:rsid w:val="001C20D8"/>
    <w:rsid w:val="001C267E"/>
    <w:rsid w:val="001C52BB"/>
    <w:rsid w:val="001C635A"/>
    <w:rsid w:val="001C77B2"/>
    <w:rsid w:val="001D1F5F"/>
    <w:rsid w:val="001D445D"/>
    <w:rsid w:val="001D6113"/>
    <w:rsid w:val="001E16FB"/>
    <w:rsid w:val="001E1976"/>
    <w:rsid w:val="001E1E2F"/>
    <w:rsid w:val="001E7ADC"/>
    <w:rsid w:val="001E7C43"/>
    <w:rsid w:val="001F3507"/>
    <w:rsid w:val="001F3901"/>
    <w:rsid w:val="001F3914"/>
    <w:rsid w:val="00202D63"/>
    <w:rsid w:val="002030FD"/>
    <w:rsid w:val="002051B5"/>
    <w:rsid w:val="0020533E"/>
    <w:rsid w:val="002061B2"/>
    <w:rsid w:val="0021143C"/>
    <w:rsid w:val="002149B3"/>
    <w:rsid w:val="00214F9E"/>
    <w:rsid w:val="00232976"/>
    <w:rsid w:val="0023304A"/>
    <w:rsid w:val="00234CC8"/>
    <w:rsid w:val="002357B0"/>
    <w:rsid w:val="00244DAE"/>
    <w:rsid w:val="00245AB3"/>
    <w:rsid w:val="00247B02"/>
    <w:rsid w:val="002550C3"/>
    <w:rsid w:val="0026078C"/>
    <w:rsid w:val="00262B37"/>
    <w:rsid w:val="00264FBE"/>
    <w:rsid w:val="00271AF9"/>
    <w:rsid w:val="0027248F"/>
    <w:rsid w:val="00281950"/>
    <w:rsid w:val="00282761"/>
    <w:rsid w:val="00282CB2"/>
    <w:rsid w:val="00287A31"/>
    <w:rsid w:val="002A1B13"/>
    <w:rsid w:val="002A4681"/>
    <w:rsid w:val="002B1A4C"/>
    <w:rsid w:val="002B7658"/>
    <w:rsid w:val="002C170D"/>
    <w:rsid w:val="002C2861"/>
    <w:rsid w:val="002C3BE4"/>
    <w:rsid w:val="002C635A"/>
    <w:rsid w:val="002C7828"/>
    <w:rsid w:val="002D0F6F"/>
    <w:rsid w:val="002E0A1A"/>
    <w:rsid w:val="002E72CC"/>
    <w:rsid w:val="002F05FE"/>
    <w:rsid w:val="002F1727"/>
    <w:rsid w:val="002F2034"/>
    <w:rsid w:val="002F7FBB"/>
    <w:rsid w:val="00304035"/>
    <w:rsid w:val="00304169"/>
    <w:rsid w:val="003160A6"/>
    <w:rsid w:val="00323476"/>
    <w:rsid w:val="00331E60"/>
    <w:rsid w:val="0033613F"/>
    <w:rsid w:val="003366CB"/>
    <w:rsid w:val="003368F7"/>
    <w:rsid w:val="00346672"/>
    <w:rsid w:val="00353703"/>
    <w:rsid w:val="00355769"/>
    <w:rsid w:val="003611D3"/>
    <w:rsid w:val="00364EAF"/>
    <w:rsid w:val="00367976"/>
    <w:rsid w:val="00367AC2"/>
    <w:rsid w:val="00370E42"/>
    <w:rsid w:val="003721FC"/>
    <w:rsid w:val="00372B9C"/>
    <w:rsid w:val="00377E6D"/>
    <w:rsid w:val="00384113"/>
    <w:rsid w:val="00384E87"/>
    <w:rsid w:val="00386F8C"/>
    <w:rsid w:val="00395F6E"/>
    <w:rsid w:val="0039608D"/>
    <w:rsid w:val="003A7A36"/>
    <w:rsid w:val="003B3EE6"/>
    <w:rsid w:val="003B4B50"/>
    <w:rsid w:val="003B5105"/>
    <w:rsid w:val="003B51B1"/>
    <w:rsid w:val="003B7D23"/>
    <w:rsid w:val="003D3384"/>
    <w:rsid w:val="003D4E36"/>
    <w:rsid w:val="003D7114"/>
    <w:rsid w:val="003E136A"/>
    <w:rsid w:val="003E5335"/>
    <w:rsid w:val="003F1625"/>
    <w:rsid w:val="003F1735"/>
    <w:rsid w:val="003F4738"/>
    <w:rsid w:val="004101E5"/>
    <w:rsid w:val="0041639C"/>
    <w:rsid w:val="00425F68"/>
    <w:rsid w:val="004334C2"/>
    <w:rsid w:val="00437985"/>
    <w:rsid w:val="00441643"/>
    <w:rsid w:val="00447B15"/>
    <w:rsid w:val="00452A39"/>
    <w:rsid w:val="00460817"/>
    <w:rsid w:val="00461B40"/>
    <w:rsid w:val="004655F3"/>
    <w:rsid w:val="0047339C"/>
    <w:rsid w:val="00474567"/>
    <w:rsid w:val="004820FA"/>
    <w:rsid w:val="00482224"/>
    <w:rsid w:val="00485DC6"/>
    <w:rsid w:val="00492BA4"/>
    <w:rsid w:val="00496B63"/>
    <w:rsid w:val="004A23B8"/>
    <w:rsid w:val="004B2E0C"/>
    <w:rsid w:val="004B4EA4"/>
    <w:rsid w:val="004C43D4"/>
    <w:rsid w:val="004D1254"/>
    <w:rsid w:val="004D7F83"/>
    <w:rsid w:val="004E334D"/>
    <w:rsid w:val="004F0C79"/>
    <w:rsid w:val="00501A36"/>
    <w:rsid w:val="00502DCC"/>
    <w:rsid w:val="005039AF"/>
    <w:rsid w:val="005106B4"/>
    <w:rsid w:val="00515E5A"/>
    <w:rsid w:val="00524C1F"/>
    <w:rsid w:val="00524D41"/>
    <w:rsid w:val="00530AFF"/>
    <w:rsid w:val="00533000"/>
    <w:rsid w:val="00534FD9"/>
    <w:rsid w:val="005360FF"/>
    <w:rsid w:val="005407F3"/>
    <w:rsid w:val="0054089A"/>
    <w:rsid w:val="00542A58"/>
    <w:rsid w:val="00543F0C"/>
    <w:rsid w:val="00554C01"/>
    <w:rsid w:val="00561678"/>
    <w:rsid w:val="005649C5"/>
    <w:rsid w:val="0056573C"/>
    <w:rsid w:val="005706AB"/>
    <w:rsid w:val="00570964"/>
    <w:rsid w:val="00571ED3"/>
    <w:rsid w:val="005913AF"/>
    <w:rsid w:val="00593385"/>
    <w:rsid w:val="00593A8D"/>
    <w:rsid w:val="005969E7"/>
    <w:rsid w:val="005A199D"/>
    <w:rsid w:val="005A2816"/>
    <w:rsid w:val="005A5AEA"/>
    <w:rsid w:val="005A6733"/>
    <w:rsid w:val="005A67E2"/>
    <w:rsid w:val="005A7859"/>
    <w:rsid w:val="005B1714"/>
    <w:rsid w:val="005B2678"/>
    <w:rsid w:val="005D49BB"/>
    <w:rsid w:val="005D4A0C"/>
    <w:rsid w:val="005D7C59"/>
    <w:rsid w:val="005E6D34"/>
    <w:rsid w:val="005F00D2"/>
    <w:rsid w:val="005F3952"/>
    <w:rsid w:val="005F4B4C"/>
    <w:rsid w:val="0060587B"/>
    <w:rsid w:val="0060698A"/>
    <w:rsid w:val="00607E28"/>
    <w:rsid w:val="00610C4B"/>
    <w:rsid w:val="006140F7"/>
    <w:rsid w:val="00617D18"/>
    <w:rsid w:val="00617F08"/>
    <w:rsid w:val="00622106"/>
    <w:rsid w:val="00623B75"/>
    <w:rsid w:val="006255C9"/>
    <w:rsid w:val="0062737C"/>
    <w:rsid w:val="00631CC7"/>
    <w:rsid w:val="00633950"/>
    <w:rsid w:val="00634589"/>
    <w:rsid w:val="00634B26"/>
    <w:rsid w:val="00635906"/>
    <w:rsid w:val="00653D88"/>
    <w:rsid w:val="00657E1B"/>
    <w:rsid w:val="00657E74"/>
    <w:rsid w:val="006632DB"/>
    <w:rsid w:val="00664F3D"/>
    <w:rsid w:val="00666C61"/>
    <w:rsid w:val="00667332"/>
    <w:rsid w:val="00674ED1"/>
    <w:rsid w:val="006759A3"/>
    <w:rsid w:val="0068479B"/>
    <w:rsid w:val="00684A39"/>
    <w:rsid w:val="0069013B"/>
    <w:rsid w:val="006902B5"/>
    <w:rsid w:val="006913DC"/>
    <w:rsid w:val="006A5667"/>
    <w:rsid w:val="006A65A6"/>
    <w:rsid w:val="006B25E7"/>
    <w:rsid w:val="006B76C4"/>
    <w:rsid w:val="006B7C6C"/>
    <w:rsid w:val="006C0D1D"/>
    <w:rsid w:val="006C2C34"/>
    <w:rsid w:val="006C4458"/>
    <w:rsid w:val="006C5AD0"/>
    <w:rsid w:val="006D001C"/>
    <w:rsid w:val="006D12E2"/>
    <w:rsid w:val="006D3FE7"/>
    <w:rsid w:val="006D6E03"/>
    <w:rsid w:val="006E79D5"/>
    <w:rsid w:val="00700E01"/>
    <w:rsid w:val="007038F0"/>
    <w:rsid w:val="007059EC"/>
    <w:rsid w:val="0072253C"/>
    <w:rsid w:val="007254F1"/>
    <w:rsid w:val="00732DD3"/>
    <w:rsid w:val="00735E07"/>
    <w:rsid w:val="0074259C"/>
    <w:rsid w:val="007459AB"/>
    <w:rsid w:val="007462F1"/>
    <w:rsid w:val="0075605C"/>
    <w:rsid w:val="00762B86"/>
    <w:rsid w:val="00775CA5"/>
    <w:rsid w:val="0078406F"/>
    <w:rsid w:val="007863C2"/>
    <w:rsid w:val="00791DA9"/>
    <w:rsid w:val="007938EA"/>
    <w:rsid w:val="007A2707"/>
    <w:rsid w:val="007A638D"/>
    <w:rsid w:val="007B0737"/>
    <w:rsid w:val="007C3115"/>
    <w:rsid w:val="007C418B"/>
    <w:rsid w:val="007C5420"/>
    <w:rsid w:val="007D0529"/>
    <w:rsid w:val="007D480F"/>
    <w:rsid w:val="007E1E5A"/>
    <w:rsid w:val="007E5FAF"/>
    <w:rsid w:val="007F5D59"/>
    <w:rsid w:val="00800B18"/>
    <w:rsid w:val="008011E8"/>
    <w:rsid w:val="00804B0E"/>
    <w:rsid w:val="0080624F"/>
    <w:rsid w:val="00811A56"/>
    <w:rsid w:val="008144A9"/>
    <w:rsid w:val="00816575"/>
    <w:rsid w:val="00821819"/>
    <w:rsid w:val="00826009"/>
    <w:rsid w:val="008264F7"/>
    <w:rsid w:val="00832FE7"/>
    <w:rsid w:val="00833582"/>
    <w:rsid w:val="008341CF"/>
    <w:rsid w:val="00836D43"/>
    <w:rsid w:val="00836EEC"/>
    <w:rsid w:val="008405DC"/>
    <w:rsid w:val="00842862"/>
    <w:rsid w:val="008429C2"/>
    <w:rsid w:val="00851DF4"/>
    <w:rsid w:val="008529D5"/>
    <w:rsid w:val="0085782D"/>
    <w:rsid w:val="008667E6"/>
    <w:rsid w:val="0087322B"/>
    <w:rsid w:val="00876331"/>
    <w:rsid w:val="008775D2"/>
    <w:rsid w:val="00881B7E"/>
    <w:rsid w:val="00882BA8"/>
    <w:rsid w:val="00890A97"/>
    <w:rsid w:val="0089525E"/>
    <w:rsid w:val="008B08C5"/>
    <w:rsid w:val="008C46BA"/>
    <w:rsid w:val="008C5606"/>
    <w:rsid w:val="008D2A5D"/>
    <w:rsid w:val="008E070F"/>
    <w:rsid w:val="008F2B74"/>
    <w:rsid w:val="008F4897"/>
    <w:rsid w:val="008F6771"/>
    <w:rsid w:val="009041A9"/>
    <w:rsid w:val="009041D0"/>
    <w:rsid w:val="00904987"/>
    <w:rsid w:val="0090688F"/>
    <w:rsid w:val="009129DA"/>
    <w:rsid w:val="0091380C"/>
    <w:rsid w:val="009175A3"/>
    <w:rsid w:val="009212B5"/>
    <w:rsid w:val="0093117C"/>
    <w:rsid w:val="00933339"/>
    <w:rsid w:val="009407BC"/>
    <w:rsid w:val="00946D69"/>
    <w:rsid w:val="00947108"/>
    <w:rsid w:val="00950AE7"/>
    <w:rsid w:val="00951E5D"/>
    <w:rsid w:val="00955F02"/>
    <w:rsid w:val="009609E1"/>
    <w:rsid w:val="009638A5"/>
    <w:rsid w:val="009721B0"/>
    <w:rsid w:val="00973173"/>
    <w:rsid w:val="009740C9"/>
    <w:rsid w:val="00977030"/>
    <w:rsid w:val="00977C86"/>
    <w:rsid w:val="00980829"/>
    <w:rsid w:val="00982513"/>
    <w:rsid w:val="00982C7E"/>
    <w:rsid w:val="00985C7D"/>
    <w:rsid w:val="009864C4"/>
    <w:rsid w:val="00991D53"/>
    <w:rsid w:val="0099563B"/>
    <w:rsid w:val="009969FD"/>
    <w:rsid w:val="009A604F"/>
    <w:rsid w:val="009B5346"/>
    <w:rsid w:val="009C3995"/>
    <w:rsid w:val="009C6BB5"/>
    <w:rsid w:val="009D19DF"/>
    <w:rsid w:val="009D6893"/>
    <w:rsid w:val="009E5357"/>
    <w:rsid w:val="009F171E"/>
    <w:rsid w:val="00A07127"/>
    <w:rsid w:val="00A1340C"/>
    <w:rsid w:val="00A220B2"/>
    <w:rsid w:val="00A23E11"/>
    <w:rsid w:val="00A23F16"/>
    <w:rsid w:val="00A26596"/>
    <w:rsid w:val="00A31DC0"/>
    <w:rsid w:val="00A509D1"/>
    <w:rsid w:val="00A615F5"/>
    <w:rsid w:val="00A648F9"/>
    <w:rsid w:val="00A650C9"/>
    <w:rsid w:val="00A66210"/>
    <w:rsid w:val="00A67446"/>
    <w:rsid w:val="00A775D5"/>
    <w:rsid w:val="00A77FDA"/>
    <w:rsid w:val="00A81510"/>
    <w:rsid w:val="00A86F38"/>
    <w:rsid w:val="00A8775C"/>
    <w:rsid w:val="00A90838"/>
    <w:rsid w:val="00A914A9"/>
    <w:rsid w:val="00A93D1B"/>
    <w:rsid w:val="00A93D62"/>
    <w:rsid w:val="00A9428E"/>
    <w:rsid w:val="00AB1285"/>
    <w:rsid w:val="00AB59E8"/>
    <w:rsid w:val="00AC211B"/>
    <w:rsid w:val="00AD2324"/>
    <w:rsid w:val="00AD23F1"/>
    <w:rsid w:val="00AD5720"/>
    <w:rsid w:val="00AD6620"/>
    <w:rsid w:val="00AE1000"/>
    <w:rsid w:val="00AE405D"/>
    <w:rsid w:val="00AE7E8E"/>
    <w:rsid w:val="00AF34B3"/>
    <w:rsid w:val="00AF6122"/>
    <w:rsid w:val="00B01DE6"/>
    <w:rsid w:val="00B031F2"/>
    <w:rsid w:val="00B044DE"/>
    <w:rsid w:val="00B05F4F"/>
    <w:rsid w:val="00B07AB2"/>
    <w:rsid w:val="00B117AE"/>
    <w:rsid w:val="00B13753"/>
    <w:rsid w:val="00B15497"/>
    <w:rsid w:val="00B169D8"/>
    <w:rsid w:val="00B24AF7"/>
    <w:rsid w:val="00B25EC7"/>
    <w:rsid w:val="00B34EA0"/>
    <w:rsid w:val="00B364A5"/>
    <w:rsid w:val="00B428FF"/>
    <w:rsid w:val="00B52819"/>
    <w:rsid w:val="00B5324F"/>
    <w:rsid w:val="00B56419"/>
    <w:rsid w:val="00B56992"/>
    <w:rsid w:val="00B66364"/>
    <w:rsid w:val="00B6727D"/>
    <w:rsid w:val="00B74019"/>
    <w:rsid w:val="00B7648C"/>
    <w:rsid w:val="00B85A4E"/>
    <w:rsid w:val="00B929D8"/>
    <w:rsid w:val="00B975AD"/>
    <w:rsid w:val="00BA22B3"/>
    <w:rsid w:val="00BA44C7"/>
    <w:rsid w:val="00BA7103"/>
    <w:rsid w:val="00BB34BF"/>
    <w:rsid w:val="00BB4149"/>
    <w:rsid w:val="00BC1A32"/>
    <w:rsid w:val="00BC398D"/>
    <w:rsid w:val="00BC53EB"/>
    <w:rsid w:val="00BD2562"/>
    <w:rsid w:val="00BD3E94"/>
    <w:rsid w:val="00BD474B"/>
    <w:rsid w:val="00BF1661"/>
    <w:rsid w:val="00BF39B2"/>
    <w:rsid w:val="00BF4CCA"/>
    <w:rsid w:val="00C0048A"/>
    <w:rsid w:val="00C05790"/>
    <w:rsid w:val="00C10C1D"/>
    <w:rsid w:val="00C17865"/>
    <w:rsid w:val="00C214F8"/>
    <w:rsid w:val="00C22D4F"/>
    <w:rsid w:val="00C26E73"/>
    <w:rsid w:val="00C3285E"/>
    <w:rsid w:val="00C32B31"/>
    <w:rsid w:val="00C3434F"/>
    <w:rsid w:val="00C34FED"/>
    <w:rsid w:val="00C35784"/>
    <w:rsid w:val="00C40E46"/>
    <w:rsid w:val="00C413BE"/>
    <w:rsid w:val="00C41AD8"/>
    <w:rsid w:val="00C449BD"/>
    <w:rsid w:val="00C46602"/>
    <w:rsid w:val="00C47AE2"/>
    <w:rsid w:val="00C51FDB"/>
    <w:rsid w:val="00C63A6E"/>
    <w:rsid w:val="00C70E50"/>
    <w:rsid w:val="00C872E8"/>
    <w:rsid w:val="00C87772"/>
    <w:rsid w:val="00CA0CA3"/>
    <w:rsid w:val="00CA1691"/>
    <w:rsid w:val="00CA3583"/>
    <w:rsid w:val="00CB0176"/>
    <w:rsid w:val="00CB1381"/>
    <w:rsid w:val="00CC084B"/>
    <w:rsid w:val="00CC09BF"/>
    <w:rsid w:val="00CD134F"/>
    <w:rsid w:val="00CD24BE"/>
    <w:rsid w:val="00CD507B"/>
    <w:rsid w:val="00CE0271"/>
    <w:rsid w:val="00CE2EA9"/>
    <w:rsid w:val="00CF45DC"/>
    <w:rsid w:val="00D03FF0"/>
    <w:rsid w:val="00D11B44"/>
    <w:rsid w:val="00D162E2"/>
    <w:rsid w:val="00D23D24"/>
    <w:rsid w:val="00D253E0"/>
    <w:rsid w:val="00D25CBB"/>
    <w:rsid w:val="00D318EC"/>
    <w:rsid w:val="00D42FDE"/>
    <w:rsid w:val="00D51C8C"/>
    <w:rsid w:val="00D52D1A"/>
    <w:rsid w:val="00D56DC9"/>
    <w:rsid w:val="00D61F86"/>
    <w:rsid w:val="00D62FAA"/>
    <w:rsid w:val="00D6766D"/>
    <w:rsid w:val="00D719A9"/>
    <w:rsid w:val="00D81CE4"/>
    <w:rsid w:val="00D81DEA"/>
    <w:rsid w:val="00D90D3E"/>
    <w:rsid w:val="00D95EC8"/>
    <w:rsid w:val="00DA1632"/>
    <w:rsid w:val="00DB00C3"/>
    <w:rsid w:val="00DB3F49"/>
    <w:rsid w:val="00DD13C9"/>
    <w:rsid w:val="00DD223F"/>
    <w:rsid w:val="00DD52B7"/>
    <w:rsid w:val="00DD5792"/>
    <w:rsid w:val="00DE2D55"/>
    <w:rsid w:val="00DE67C0"/>
    <w:rsid w:val="00DF2AF2"/>
    <w:rsid w:val="00E017E1"/>
    <w:rsid w:val="00E032E8"/>
    <w:rsid w:val="00E0423F"/>
    <w:rsid w:val="00E06A36"/>
    <w:rsid w:val="00E131A9"/>
    <w:rsid w:val="00E1403C"/>
    <w:rsid w:val="00E15311"/>
    <w:rsid w:val="00E158D1"/>
    <w:rsid w:val="00E21334"/>
    <w:rsid w:val="00E21D1D"/>
    <w:rsid w:val="00E21EE9"/>
    <w:rsid w:val="00E30F0B"/>
    <w:rsid w:val="00E36E6E"/>
    <w:rsid w:val="00E40CA6"/>
    <w:rsid w:val="00E43486"/>
    <w:rsid w:val="00E46159"/>
    <w:rsid w:val="00E56C3D"/>
    <w:rsid w:val="00E573AB"/>
    <w:rsid w:val="00E630A3"/>
    <w:rsid w:val="00E741FC"/>
    <w:rsid w:val="00E7466F"/>
    <w:rsid w:val="00E775A6"/>
    <w:rsid w:val="00E85CCE"/>
    <w:rsid w:val="00E94125"/>
    <w:rsid w:val="00E97127"/>
    <w:rsid w:val="00EA09D1"/>
    <w:rsid w:val="00EA215D"/>
    <w:rsid w:val="00EB0364"/>
    <w:rsid w:val="00EB6DD5"/>
    <w:rsid w:val="00EC6701"/>
    <w:rsid w:val="00EC789B"/>
    <w:rsid w:val="00ED0F11"/>
    <w:rsid w:val="00ED19A3"/>
    <w:rsid w:val="00ED2A1E"/>
    <w:rsid w:val="00ED49EA"/>
    <w:rsid w:val="00F00D89"/>
    <w:rsid w:val="00F04293"/>
    <w:rsid w:val="00F0748D"/>
    <w:rsid w:val="00F123E5"/>
    <w:rsid w:val="00F13F05"/>
    <w:rsid w:val="00F152F9"/>
    <w:rsid w:val="00F2135B"/>
    <w:rsid w:val="00F269BC"/>
    <w:rsid w:val="00F318F3"/>
    <w:rsid w:val="00F32C4F"/>
    <w:rsid w:val="00F34F65"/>
    <w:rsid w:val="00F37BFB"/>
    <w:rsid w:val="00F41A5F"/>
    <w:rsid w:val="00F54860"/>
    <w:rsid w:val="00F55149"/>
    <w:rsid w:val="00F55A48"/>
    <w:rsid w:val="00F60CD0"/>
    <w:rsid w:val="00F61258"/>
    <w:rsid w:val="00F65931"/>
    <w:rsid w:val="00F76105"/>
    <w:rsid w:val="00F8678E"/>
    <w:rsid w:val="00F930A7"/>
    <w:rsid w:val="00F9606A"/>
    <w:rsid w:val="00F9618D"/>
    <w:rsid w:val="00FA569A"/>
    <w:rsid w:val="00FA635D"/>
    <w:rsid w:val="00FB0410"/>
    <w:rsid w:val="00FC3C33"/>
    <w:rsid w:val="00FC54AB"/>
    <w:rsid w:val="00FC57EF"/>
    <w:rsid w:val="00FD18E6"/>
    <w:rsid w:val="00FE2B1B"/>
    <w:rsid w:val="00FE2DFF"/>
    <w:rsid w:val="00FE516E"/>
    <w:rsid w:val="00FE5C19"/>
    <w:rsid w:val="00FF17F5"/>
    <w:rsid w:val="00FF2BBB"/>
    <w:rsid w:val="00FF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1272884A"/>
  <w15:docId w15:val="{F76A2C6B-C193-4BCB-B977-2AF92DF6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364"/>
  </w:style>
  <w:style w:type="paragraph" w:styleId="Heading1">
    <w:name w:val="heading 1"/>
    <w:basedOn w:val="Normal"/>
    <w:next w:val="Normal"/>
    <w:link w:val="Heading1Char"/>
    <w:uiPriority w:val="9"/>
    <w:qFormat/>
    <w:rsid w:val="005649C5"/>
    <w:pPr>
      <w:keepNext/>
      <w:keepLines/>
      <w:spacing w:before="120"/>
      <w:outlineLvl w:val="0"/>
    </w:pPr>
    <w:rPr>
      <w:rFonts w:ascii="Arial" w:eastAsiaTheme="majorEastAsia" w:hAnsi="Arial" w:cs="Arial"/>
      <w:b/>
      <w:bCs/>
      <w:color w:val="A50F2C"/>
      <w:sz w:val="24"/>
      <w:szCs w:val="24"/>
    </w:rPr>
  </w:style>
  <w:style w:type="paragraph" w:styleId="Heading2">
    <w:name w:val="heading 2"/>
    <w:basedOn w:val="Normal"/>
    <w:next w:val="Normal"/>
    <w:link w:val="Heading2Char"/>
    <w:uiPriority w:val="9"/>
    <w:unhideWhenUsed/>
    <w:qFormat/>
    <w:rsid w:val="005649C5"/>
    <w:pPr>
      <w:keepNext/>
      <w:keepLines/>
      <w:spacing w:before="120"/>
      <w:outlineLvl w:val="1"/>
    </w:pPr>
    <w:rPr>
      <w:rFonts w:ascii="Arial Bold" w:eastAsiaTheme="majorEastAsia" w:hAnsi="Arial Bold" w:cs="Arial"/>
      <w:b/>
      <w:bCs/>
      <w:smallCaps/>
      <w:color w:val="A50F2C"/>
    </w:rPr>
  </w:style>
  <w:style w:type="paragraph" w:styleId="Heading3">
    <w:name w:val="heading 3"/>
    <w:basedOn w:val="Normal"/>
    <w:next w:val="Normal"/>
    <w:link w:val="Heading3Char"/>
    <w:uiPriority w:val="9"/>
    <w:qFormat/>
    <w:rsid w:val="00AD2324"/>
    <w:pPr>
      <w:keepNext/>
      <w:spacing w:before="240" w:after="60" w:line="240" w:lineRule="auto"/>
      <w:outlineLvl w:val="2"/>
    </w:pPr>
    <w:rPr>
      <w:rFonts w:ascii="Arial" w:eastAsia="Times New Roman" w:hAnsi="Arial" w:cs="Arial"/>
      <w:b/>
      <w:bCs/>
      <w:szCs w:val="26"/>
      <w:lang w:eastAsia="en-US"/>
    </w:rPr>
  </w:style>
  <w:style w:type="paragraph" w:styleId="Heading4">
    <w:name w:val="heading 4"/>
    <w:basedOn w:val="Normal"/>
    <w:next w:val="Normal"/>
    <w:link w:val="Heading4Char"/>
    <w:qFormat/>
    <w:rsid w:val="00B13753"/>
    <w:pPr>
      <w:keepNext/>
      <w:tabs>
        <w:tab w:val="num" w:pos="360"/>
        <w:tab w:val="left" w:pos="720"/>
      </w:tabs>
      <w:spacing w:after="0" w:line="240" w:lineRule="auto"/>
      <w:jc w:val="center"/>
      <w:outlineLvl w:val="3"/>
    </w:pPr>
    <w:rPr>
      <w:rFonts w:ascii="Univers" w:eastAsia="Times New Roman" w:hAnsi="Univers" w:cs="Times New Roman"/>
      <w:b/>
      <w:szCs w:val="20"/>
      <w:lang w:eastAsia="en-US"/>
    </w:rPr>
  </w:style>
  <w:style w:type="paragraph" w:styleId="Heading5">
    <w:name w:val="heading 5"/>
    <w:basedOn w:val="Normal"/>
    <w:next w:val="Normal"/>
    <w:link w:val="Heading5Char"/>
    <w:uiPriority w:val="99"/>
    <w:qFormat/>
    <w:rsid w:val="00AD2324"/>
    <w:pPr>
      <w:keepNext/>
      <w:tabs>
        <w:tab w:val="left" w:pos="1080"/>
      </w:tabs>
      <w:spacing w:after="0"/>
      <w:ind w:left="567" w:right="29" w:hanging="567"/>
      <w:outlineLvl w:val="4"/>
    </w:pPr>
    <w:rPr>
      <w:rFonts w:ascii="Arial" w:eastAsia="Times New Roman" w:hAnsi="Arial" w:cs="Times New Roman"/>
      <w:b/>
      <w:color w:val="FF0000"/>
      <w:szCs w:val="20"/>
      <w:lang w:eastAsia="en-US"/>
    </w:rPr>
  </w:style>
  <w:style w:type="paragraph" w:styleId="Heading6">
    <w:name w:val="heading 6"/>
    <w:basedOn w:val="Normal"/>
    <w:next w:val="Normal"/>
    <w:link w:val="Heading6Char"/>
    <w:uiPriority w:val="9"/>
    <w:qFormat/>
    <w:rsid w:val="00B13753"/>
    <w:pPr>
      <w:keepNext/>
      <w:tabs>
        <w:tab w:val="num" w:pos="360"/>
      </w:tabs>
      <w:spacing w:after="0" w:line="360" w:lineRule="auto"/>
      <w:outlineLvl w:val="5"/>
    </w:pPr>
    <w:rPr>
      <w:rFonts w:ascii="Univers" w:eastAsia="Times New Roman" w:hAnsi="Univers" w:cs="Times New Roman"/>
      <w:i/>
      <w:szCs w:val="20"/>
      <w:lang w:eastAsia="en-US"/>
    </w:rPr>
  </w:style>
  <w:style w:type="paragraph" w:styleId="Heading7">
    <w:name w:val="heading 7"/>
    <w:basedOn w:val="Normal"/>
    <w:next w:val="Normal"/>
    <w:link w:val="Heading7Char"/>
    <w:uiPriority w:val="9"/>
    <w:qFormat/>
    <w:rsid w:val="00B13753"/>
    <w:pPr>
      <w:tabs>
        <w:tab w:val="num" w:pos="360"/>
      </w:tabs>
      <w:spacing w:before="240" w:after="60" w:line="240" w:lineRule="auto"/>
      <w:outlineLvl w:val="6"/>
    </w:pPr>
    <w:rPr>
      <w:rFonts w:ascii="Arial" w:eastAsia="Times New Roman" w:hAnsi="Arial" w:cs="Times New Roman"/>
      <w:sz w:val="20"/>
      <w:szCs w:val="20"/>
      <w:lang w:eastAsia="en-US"/>
    </w:rPr>
  </w:style>
  <w:style w:type="paragraph" w:styleId="Heading8">
    <w:name w:val="heading 8"/>
    <w:basedOn w:val="Normal"/>
    <w:next w:val="Normal"/>
    <w:link w:val="Heading8Char"/>
    <w:qFormat/>
    <w:rsid w:val="00B13753"/>
    <w:pPr>
      <w:tabs>
        <w:tab w:val="num" w:pos="360"/>
      </w:tabs>
      <w:spacing w:before="240" w:after="6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unhideWhenUsed/>
    <w:qFormat/>
    <w:rsid w:val="005649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C5"/>
    <w:rPr>
      <w:rFonts w:ascii="Arial" w:eastAsiaTheme="majorEastAsia" w:hAnsi="Arial" w:cs="Arial"/>
      <w:b/>
      <w:bCs/>
      <w:color w:val="A50F2C"/>
      <w:sz w:val="24"/>
      <w:szCs w:val="24"/>
    </w:rPr>
  </w:style>
  <w:style w:type="character" w:customStyle="1" w:styleId="Heading2Char">
    <w:name w:val="Heading 2 Char"/>
    <w:basedOn w:val="DefaultParagraphFont"/>
    <w:link w:val="Heading2"/>
    <w:uiPriority w:val="9"/>
    <w:rsid w:val="005649C5"/>
    <w:rPr>
      <w:rFonts w:ascii="Arial Bold" w:eastAsiaTheme="majorEastAsia" w:hAnsi="Arial Bold" w:cs="Arial"/>
      <w:b/>
      <w:bCs/>
      <w:smallCaps/>
      <w:color w:val="A50F2C"/>
    </w:rPr>
  </w:style>
  <w:style w:type="character" w:customStyle="1" w:styleId="Heading3Char">
    <w:name w:val="Heading 3 Char"/>
    <w:basedOn w:val="DefaultParagraphFont"/>
    <w:link w:val="Heading3"/>
    <w:uiPriority w:val="9"/>
    <w:rsid w:val="00AD2324"/>
    <w:rPr>
      <w:rFonts w:ascii="Arial" w:eastAsia="Times New Roman" w:hAnsi="Arial" w:cs="Arial"/>
      <w:b/>
      <w:bCs/>
      <w:szCs w:val="26"/>
      <w:lang w:eastAsia="en-US"/>
    </w:rPr>
  </w:style>
  <w:style w:type="character" w:customStyle="1" w:styleId="Heading4Char">
    <w:name w:val="Heading 4 Char"/>
    <w:basedOn w:val="DefaultParagraphFont"/>
    <w:link w:val="Heading4"/>
    <w:rsid w:val="00B13753"/>
    <w:rPr>
      <w:rFonts w:ascii="Univers" w:eastAsia="Times New Roman" w:hAnsi="Univers" w:cs="Times New Roman"/>
      <w:b/>
      <w:szCs w:val="20"/>
      <w:lang w:eastAsia="en-US"/>
    </w:rPr>
  </w:style>
  <w:style w:type="character" w:customStyle="1" w:styleId="Heading5Char">
    <w:name w:val="Heading 5 Char"/>
    <w:basedOn w:val="DefaultParagraphFont"/>
    <w:link w:val="Heading5"/>
    <w:uiPriority w:val="99"/>
    <w:rsid w:val="00AD2324"/>
    <w:rPr>
      <w:rFonts w:ascii="Arial" w:eastAsia="Times New Roman" w:hAnsi="Arial" w:cs="Times New Roman"/>
      <w:b/>
      <w:color w:val="FF0000"/>
      <w:szCs w:val="20"/>
      <w:lang w:eastAsia="en-US"/>
    </w:rPr>
  </w:style>
  <w:style w:type="character" w:customStyle="1" w:styleId="Heading6Char">
    <w:name w:val="Heading 6 Char"/>
    <w:basedOn w:val="DefaultParagraphFont"/>
    <w:link w:val="Heading6"/>
    <w:uiPriority w:val="9"/>
    <w:rsid w:val="00B13753"/>
    <w:rPr>
      <w:rFonts w:ascii="Univers" w:eastAsia="Times New Roman" w:hAnsi="Univers" w:cs="Times New Roman"/>
      <w:i/>
      <w:szCs w:val="20"/>
      <w:lang w:eastAsia="en-US"/>
    </w:rPr>
  </w:style>
  <w:style w:type="character" w:customStyle="1" w:styleId="Heading7Char">
    <w:name w:val="Heading 7 Char"/>
    <w:basedOn w:val="DefaultParagraphFont"/>
    <w:link w:val="Heading7"/>
    <w:uiPriority w:val="9"/>
    <w:rsid w:val="00B13753"/>
    <w:rPr>
      <w:rFonts w:ascii="Arial" w:eastAsia="Times New Roman" w:hAnsi="Arial" w:cs="Times New Roman"/>
      <w:sz w:val="20"/>
      <w:szCs w:val="20"/>
      <w:lang w:eastAsia="en-US"/>
    </w:rPr>
  </w:style>
  <w:style w:type="character" w:customStyle="1" w:styleId="Heading8Char">
    <w:name w:val="Heading 8 Char"/>
    <w:basedOn w:val="DefaultParagraphFont"/>
    <w:link w:val="Heading8"/>
    <w:rsid w:val="00B13753"/>
    <w:rPr>
      <w:rFonts w:ascii="Arial" w:eastAsia="Times New Roman" w:hAnsi="Arial" w:cs="Times New Roman"/>
      <w:i/>
      <w:sz w:val="20"/>
      <w:szCs w:val="20"/>
      <w:lang w:eastAsia="en-US"/>
    </w:rPr>
  </w:style>
  <w:style w:type="character" w:customStyle="1" w:styleId="Heading9Char">
    <w:name w:val="Heading 9 Char"/>
    <w:basedOn w:val="DefaultParagraphFont"/>
    <w:link w:val="Heading9"/>
    <w:uiPriority w:val="9"/>
    <w:rsid w:val="005649C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24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00E"/>
  </w:style>
  <w:style w:type="paragraph" w:styleId="Footer">
    <w:name w:val="footer"/>
    <w:aliases w:val="Char"/>
    <w:basedOn w:val="Normal"/>
    <w:link w:val="FooterChar"/>
    <w:uiPriority w:val="99"/>
    <w:unhideWhenUsed/>
    <w:rsid w:val="0002400E"/>
    <w:pPr>
      <w:tabs>
        <w:tab w:val="center" w:pos="4513"/>
        <w:tab w:val="right" w:pos="9026"/>
      </w:tabs>
      <w:spacing w:after="0" w:line="240" w:lineRule="auto"/>
    </w:pPr>
  </w:style>
  <w:style w:type="character" w:customStyle="1" w:styleId="FooterChar">
    <w:name w:val="Footer Char"/>
    <w:aliases w:val="Char Char"/>
    <w:basedOn w:val="DefaultParagraphFont"/>
    <w:link w:val="Footer"/>
    <w:uiPriority w:val="99"/>
    <w:rsid w:val="0002400E"/>
  </w:style>
  <w:style w:type="paragraph" w:styleId="BalloonText">
    <w:name w:val="Balloon Text"/>
    <w:basedOn w:val="Normal"/>
    <w:link w:val="BalloonTextChar"/>
    <w:uiPriority w:val="99"/>
    <w:semiHidden/>
    <w:unhideWhenUsed/>
    <w:rsid w:val="0002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00E"/>
    <w:rPr>
      <w:rFonts w:ascii="Tahoma" w:hAnsi="Tahoma" w:cs="Tahoma"/>
      <w:sz w:val="16"/>
      <w:szCs w:val="16"/>
    </w:rPr>
  </w:style>
  <w:style w:type="table" w:styleId="TableGrid">
    <w:name w:val="Table Grid"/>
    <w:basedOn w:val="TableNormal"/>
    <w:uiPriority w:val="59"/>
    <w:rsid w:val="006A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8667E6"/>
    <w:pPr>
      <w:spacing w:after="0"/>
      <w:ind w:left="851" w:right="28" w:hanging="851"/>
    </w:pPr>
    <w:rPr>
      <w:rFonts w:ascii="Arial" w:eastAsia="Times New Roman" w:hAnsi="Arial" w:cs="Times New Roman"/>
      <w:color w:val="262626" w:themeColor="text1" w:themeTint="D9"/>
      <w:szCs w:val="20"/>
      <w:lang w:eastAsia="en-US"/>
    </w:rPr>
  </w:style>
  <w:style w:type="character" w:customStyle="1" w:styleId="BodytextChar">
    <w:name w:val="Body text Char"/>
    <w:basedOn w:val="DefaultParagraphFont"/>
    <w:link w:val="BodyText1"/>
    <w:rsid w:val="008667E6"/>
    <w:rPr>
      <w:rFonts w:ascii="Arial" w:eastAsia="Times New Roman" w:hAnsi="Arial" w:cs="Times New Roman"/>
      <w:color w:val="262626" w:themeColor="text1" w:themeTint="D9"/>
      <w:szCs w:val="20"/>
      <w:lang w:eastAsia="en-US"/>
    </w:rPr>
  </w:style>
  <w:style w:type="character" w:styleId="PageNumber">
    <w:name w:val="page number"/>
    <w:basedOn w:val="DefaultParagraphFont"/>
    <w:rsid w:val="005649C5"/>
  </w:style>
  <w:style w:type="paragraph" w:styleId="BodyText">
    <w:name w:val="Body Text"/>
    <w:basedOn w:val="Normal"/>
    <w:link w:val="BodyTextChar0"/>
    <w:rsid w:val="00B34EA0"/>
    <w:pPr>
      <w:spacing w:after="240" w:line="288" w:lineRule="auto"/>
      <w:ind w:left="720"/>
      <w:jc w:val="both"/>
    </w:pPr>
    <w:rPr>
      <w:rFonts w:ascii="Arial" w:eastAsia="Times New Roman" w:hAnsi="Arial" w:cs="Times New Roman"/>
      <w:color w:val="404040" w:themeColor="text1" w:themeTint="BF"/>
      <w:szCs w:val="20"/>
      <w:lang w:eastAsia="en-US"/>
    </w:rPr>
  </w:style>
  <w:style w:type="character" w:customStyle="1" w:styleId="BodyTextChar0">
    <w:name w:val="Body Text Char"/>
    <w:basedOn w:val="DefaultParagraphFont"/>
    <w:link w:val="BodyText"/>
    <w:rsid w:val="00B34EA0"/>
    <w:rPr>
      <w:rFonts w:ascii="Arial" w:eastAsia="Times New Roman" w:hAnsi="Arial" w:cs="Times New Roman"/>
      <w:color w:val="404040" w:themeColor="text1" w:themeTint="BF"/>
      <w:szCs w:val="20"/>
      <w:lang w:eastAsia="en-US"/>
    </w:rPr>
  </w:style>
  <w:style w:type="paragraph" w:customStyle="1" w:styleId="Bulletpoint">
    <w:name w:val="Bullet point"/>
    <w:basedOn w:val="BodyText1"/>
    <w:link w:val="BulletpointChar"/>
    <w:qFormat/>
    <w:rsid w:val="00B34EA0"/>
    <w:pPr>
      <w:numPr>
        <w:numId w:val="1"/>
      </w:numPr>
      <w:spacing w:after="120"/>
      <w:ind w:left="714" w:hanging="357"/>
    </w:pPr>
  </w:style>
  <w:style w:type="character" w:customStyle="1" w:styleId="BulletpointChar">
    <w:name w:val="Bullet point Char"/>
    <w:basedOn w:val="BodytextChar"/>
    <w:link w:val="Bulletpoint"/>
    <w:rsid w:val="00B34EA0"/>
    <w:rPr>
      <w:rFonts w:ascii="Arial" w:eastAsia="Times New Roman" w:hAnsi="Arial" w:cs="Times New Roman"/>
      <w:color w:val="262626" w:themeColor="text1" w:themeTint="D9"/>
      <w:szCs w:val="20"/>
      <w:lang w:eastAsia="en-US"/>
    </w:rPr>
  </w:style>
  <w:style w:type="paragraph" w:customStyle="1" w:styleId="Question">
    <w:name w:val="Question"/>
    <w:basedOn w:val="BodyText1"/>
    <w:link w:val="QuestionChar"/>
    <w:uiPriority w:val="99"/>
    <w:qFormat/>
    <w:rsid w:val="00FE5C19"/>
    <w:pPr>
      <w:spacing w:after="60" w:line="240" w:lineRule="auto"/>
      <w:ind w:left="709" w:hanging="709"/>
    </w:pPr>
  </w:style>
  <w:style w:type="character" w:customStyle="1" w:styleId="QuestionChar">
    <w:name w:val="Question Char"/>
    <w:basedOn w:val="BodytextChar"/>
    <w:link w:val="Question"/>
    <w:uiPriority w:val="99"/>
    <w:rsid w:val="00FE5C19"/>
    <w:rPr>
      <w:rFonts w:ascii="Arial" w:eastAsia="Times New Roman" w:hAnsi="Arial" w:cs="Arial"/>
      <w:color w:val="262626" w:themeColor="text1" w:themeTint="D9"/>
      <w:szCs w:val="20"/>
      <w:lang w:eastAsia="en-US"/>
    </w:rPr>
  </w:style>
  <w:style w:type="paragraph" w:customStyle="1" w:styleId="Response">
    <w:name w:val="Response"/>
    <w:basedOn w:val="BodyText1"/>
    <w:link w:val="ResponseChar"/>
    <w:qFormat/>
    <w:rsid w:val="0005040B"/>
    <w:pPr>
      <w:numPr>
        <w:numId w:val="4"/>
      </w:numPr>
      <w:tabs>
        <w:tab w:val="left" w:pos="1134"/>
        <w:tab w:val="right" w:pos="8505"/>
      </w:tabs>
      <w:spacing w:line="240" w:lineRule="auto"/>
    </w:pPr>
    <w:rPr>
      <w:sz w:val="20"/>
    </w:rPr>
  </w:style>
  <w:style w:type="character" w:customStyle="1" w:styleId="ResponseChar">
    <w:name w:val="Response Char"/>
    <w:basedOn w:val="BodytextChar"/>
    <w:link w:val="Response"/>
    <w:rsid w:val="0005040B"/>
    <w:rPr>
      <w:rFonts w:ascii="Arial" w:eastAsia="Times New Roman" w:hAnsi="Arial" w:cs="Times New Roman"/>
      <w:color w:val="262626" w:themeColor="text1" w:themeTint="D9"/>
      <w:sz w:val="20"/>
      <w:szCs w:val="20"/>
      <w:lang w:eastAsia="en-US"/>
    </w:rPr>
  </w:style>
  <w:style w:type="paragraph" w:styleId="ListParagraph">
    <w:name w:val="List Paragraph"/>
    <w:aliases w:val="Resp codes"/>
    <w:basedOn w:val="ListNumber"/>
    <w:next w:val="ProgInstruct"/>
    <w:uiPriority w:val="34"/>
    <w:qFormat/>
    <w:rsid w:val="002C2861"/>
    <w:pPr>
      <w:numPr>
        <w:numId w:val="3"/>
      </w:numPr>
      <w:spacing w:after="0"/>
    </w:pPr>
    <w:rPr>
      <w:rFonts w:ascii="Arial" w:eastAsiaTheme="minorHAnsi" w:hAnsi="Arial"/>
      <w:color w:val="262626" w:themeColor="text1" w:themeTint="D9"/>
      <w:sz w:val="20"/>
      <w:lang w:eastAsia="en-US"/>
    </w:rPr>
  </w:style>
  <w:style w:type="paragraph" w:styleId="ListNumber">
    <w:name w:val="List Number"/>
    <w:basedOn w:val="Normal"/>
    <w:uiPriority w:val="99"/>
    <w:semiHidden/>
    <w:unhideWhenUsed/>
    <w:rsid w:val="00FE5C19"/>
    <w:pPr>
      <w:numPr>
        <w:numId w:val="2"/>
      </w:numPr>
      <w:contextualSpacing/>
    </w:pPr>
  </w:style>
  <w:style w:type="paragraph" w:customStyle="1" w:styleId="ProgInstruct">
    <w:name w:val="Prog Instruct"/>
    <w:basedOn w:val="BodyText1"/>
    <w:link w:val="ProgInstructChar"/>
    <w:qFormat/>
    <w:rsid w:val="002C2861"/>
    <w:pPr>
      <w:spacing w:line="240" w:lineRule="auto"/>
    </w:pPr>
    <w:rPr>
      <w:rFonts w:ascii="Arial Bold" w:hAnsi="Arial Bold"/>
      <w:b/>
    </w:rPr>
  </w:style>
  <w:style w:type="character" w:customStyle="1" w:styleId="ProgInstructChar">
    <w:name w:val="Prog Instruct Char"/>
    <w:basedOn w:val="BodytextChar"/>
    <w:link w:val="ProgInstruct"/>
    <w:rsid w:val="002C2861"/>
    <w:rPr>
      <w:rFonts w:ascii="Arial Bold" w:eastAsia="Times New Roman" w:hAnsi="Arial Bold" w:cs="Arial"/>
      <w:b/>
      <w:color w:val="262626" w:themeColor="text1" w:themeTint="D9"/>
      <w:szCs w:val="20"/>
      <w:lang w:eastAsia="en-US"/>
    </w:rPr>
  </w:style>
  <w:style w:type="paragraph" w:styleId="PlainText">
    <w:name w:val="Plain Text"/>
    <w:basedOn w:val="Normal"/>
    <w:link w:val="PlainTextChar"/>
    <w:uiPriority w:val="99"/>
    <w:unhideWhenUsed/>
    <w:rsid w:val="00BF39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F39B2"/>
    <w:rPr>
      <w:rFonts w:ascii="Calibri" w:eastAsiaTheme="minorHAnsi" w:hAnsi="Calibri"/>
      <w:szCs w:val="21"/>
      <w:lang w:eastAsia="en-US"/>
    </w:rPr>
  </w:style>
  <w:style w:type="paragraph" w:styleId="BodyText2">
    <w:name w:val="Body Text 2"/>
    <w:basedOn w:val="Normal"/>
    <w:link w:val="BodyText2Char"/>
    <w:uiPriority w:val="99"/>
    <w:semiHidden/>
    <w:rsid w:val="00BF39B2"/>
    <w:pPr>
      <w:spacing w:after="0" w:line="240" w:lineRule="auto"/>
    </w:pPr>
    <w:rPr>
      <w:rFonts w:ascii="Arial" w:eastAsia="Times New Roman" w:hAnsi="Arial" w:cs="Arial"/>
      <w:b/>
      <w:bCs/>
      <w:szCs w:val="24"/>
      <w:lang w:eastAsia="en-US"/>
    </w:rPr>
  </w:style>
  <w:style w:type="character" w:customStyle="1" w:styleId="BodyText2Char">
    <w:name w:val="Body Text 2 Char"/>
    <w:basedOn w:val="DefaultParagraphFont"/>
    <w:link w:val="BodyText2"/>
    <w:uiPriority w:val="99"/>
    <w:semiHidden/>
    <w:rsid w:val="00BF39B2"/>
    <w:rPr>
      <w:rFonts w:ascii="Arial" w:eastAsia="Times New Roman" w:hAnsi="Arial" w:cs="Arial"/>
      <w:b/>
      <w:bCs/>
      <w:szCs w:val="24"/>
      <w:lang w:eastAsia="en-US"/>
    </w:rPr>
  </w:style>
  <w:style w:type="paragraph" w:customStyle="1" w:styleId="Quesapproach">
    <w:name w:val="Ques approach"/>
    <w:basedOn w:val="Question"/>
    <w:link w:val="QuesapproachChar"/>
    <w:qFormat/>
    <w:rsid w:val="00144468"/>
    <w:pPr>
      <w:spacing w:after="200"/>
      <w:ind w:firstLine="0"/>
    </w:pPr>
    <w:rPr>
      <w:caps/>
    </w:rPr>
  </w:style>
  <w:style w:type="character" w:customStyle="1" w:styleId="QuesapproachChar">
    <w:name w:val="Ques approach Char"/>
    <w:basedOn w:val="QuestionChar"/>
    <w:link w:val="Quesapproach"/>
    <w:rsid w:val="00144468"/>
    <w:rPr>
      <w:rFonts w:ascii="Arial" w:eastAsia="Times New Roman" w:hAnsi="Arial" w:cs="Arial"/>
      <w:caps/>
      <w:color w:val="262626" w:themeColor="text1" w:themeTint="D9"/>
      <w:szCs w:val="20"/>
      <w:lang w:eastAsia="en-US"/>
    </w:rPr>
  </w:style>
  <w:style w:type="paragraph" w:customStyle="1" w:styleId="IntNote">
    <w:name w:val="Int Note"/>
    <w:basedOn w:val="Question"/>
    <w:link w:val="IntNoteChar"/>
    <w:qFormat/>
    <w:rsid w:val="00144468"/>
    <w:pPr>
      <w:spacing w:after="200"/>
      <w:ind w:firstLine="0"/>
    </w:pPr>
  </w:style>
  <w:style w:type="character" w:customStyle="1" w:styleId="IntNoteChar">
    <w:name w:val="Int Note Char"/>
    <w:basedOn w:val="QuestionChar"/>
    <w:link w:val="IntNote"/>
    <w:rsid w:val="00144468"/>
    <w:rPr>
      <w:rFonts w:ascii="Arial" w:eastAsia="Times New Roman" w:hAnsi="Arial" w:cs="Arial"/>
      <w:color w:val="262626" w:themeColor="text1" w:themeTint="D9"/>
      <w:szCs w:val="20"/>
      <w:lang w:eastAsia="en-US"/>
    </w:rPr>
  </w:style>
  <w:style w:type="paragraph" w:customStyle="1" w:styleId="Prog2">
    <w:name w:val="Prog2"/>
    <w:basedOn w:val="Question"/>
    <w:link w:val="Prog2Char"/>
    <w:qFormat/>
    <w:rsid w:val="00144468"/>
    <w:pPr>
      <w:ind w:firstLine="0"/>
    </w:pPr>
    <w:rPr>
      <w:b/>
    </w:rPr>
  </w:style>
  <w:style w:type="character" w:customStyle="1" w:styleId="Prog2Char">
    <w:name w:val="Prog2 Char"/>
    <w:basedOn w:val="QuestionChar"/>
    <w:link w:val="Prog2"/>
    <w:rsid w:val="00144468"/>
    <w:rPr>
      <w:rFonts w:ascii="Arial" w:eastAsia="Times New Roman" w:hAnsi="Arial" w:cs="Arial"/>
      <w:b/>
      <w:color w:val="262626" w:themeColor="text1" w:themeTint="D9"/>
      <w:szCs w:val="20"/>
      <w:lang w:eastAsia="en-US"/>
    </w:rPr>
  </w:style>
  <w:style w:type="paragraph" w:customStyle="1" w:styleId="Heading">
    <w:name w:val="Heading"/>
    <w:basedOn w:val="BodyText1"/>
    <w:link w:val="HeadingChar"/>
    <w:qFormat/>
    <w:rsid w:val="002C2861"/>
    <w:rPr>
      <w:b/>
      <w:color w:val="F15A2B"/>
    </w:rPr>
  </w:style>
  <w:style w:type="character" w:customStyle="1" w:styleId="HeadingChar">
    <w:name w:val="Heading Char"/>
    <w:basedOn w:val="BodytextChar"/>
    <w:link w:val="Heading"/>
    <w:rsid w:val="002C2861"/>
    <w:rPr>
      <w:rFonts w:ascii="Arial" w:eastAsia="Times New Roman" w:hAnsi="Arial" w:cs="Arial"/>
      <w:b/>
      <w:color w:val="F15A2B"/>
      <w:szCs w:val="20"/>
      <w:lang w:eastAsia="en-US"/>
    </w:rPr>
  </w:style>
  <w:style w:type="paragraph" w:styleId="BodyTextIndent">
    <w:name w:val="Body Text Indent"/>
    <w:basedOn w:val="Normal"/>
    <w:link w:val="BodyTextIndentChar"/>
    <w:uiPriority w:val="99"/>
    <w:rsid w:val="00AD2324"/>
    <w:pPr>
      <w:keepNext/>
      <w:keepLines/>
      <w:spacing w:before="240" w:after="120" w:line="240" w:lineRule="auto"/>
      <w:ind w:left="1077" w:right="-483" w:hanging="1077"/>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AD2324"/>
    <w:rPr>
      <w:rFonts w:ascii="Arial" w:eastAsia="Times New Roman" w:hAnsi="Arial" w:cs="Times New Roman"/>
      <w:szCs w:val="20"/>
    </w:rPr>
  </w:style>
  <w:style w:type="paragraph" w:customStyle="1" w:styleId="Codes">
    <w:name w:val="Codes"/>
    <w:basedOn w:val="Normal"/>
    <w:link w:val="CodesChar"/>
    <w:rsid w:val="00AD2324"/>
    <w:pPr>
      <w:tabs>
        <w:tab w:val="left" w:pos="6521"/>
      </w:tabs>
      <w:spacing w:after="0" w:line="240" w:lineRule="auto"/>
    </w:pPr>
    <w:rPr>
      <w:rFonts w:ascii="Arial" w:eastAsia="Times New Roman" w:hAnsi="Arial" w:cs="Arial"/>
      <w:sz w:val="18"/>
      <w:szCs w:val="20"/>
      <w:lang w:eastAsia="en-US"/>
    </w:rPr>
  </w:style>
  <w:style w:type="character" w:customStyle="1" w:styleId="CodesChar">
    <w:name w:val="Codes Char"/>
    <w:basedOn w:val="DefaultParagraphFont"/>
    <w:link w:val="Codes"/>
    <w:locked/>
    <w:rsid w:val="00AD2324"/>
    <w:rPr>
      <w:rFonts w:ascii="Arial" w:eastAsia="Times New Roman" w:hAnsi="Arial" w:cs="Arial"/>
      <w:sz w:val="18"/>
      <w:szCs w:val="20"/>
      <w:lang w:eastAsia="en-US"/>
    </w:rPr>
  </w:style>
  <w:style w:type="paragraph" w:customStyle="1" w:styleId="para">
    <w:name w:val="para"/>
    <w:basedOn w:val="Normal"/>
    <w:uiPriority w:val="99"/>
    <w:rsid w:val="00AD2324"/>
    <w:pPr>
      <w:spacing w:after="240" w:line="240" w:lineRule="auto"/>
      <w:jc w:val="both"/>
    </w:pPr>
    <w:rPr>
      <w:rFonts w:ascii="Times" w:eastAsia="Times New Roman" w:hAnsi="Times" w:cs="Times New Roman"/>
      <w:szCs w:val="20"/>
      <w:lang w:eastAsia="en-US"/>
    </w:rPr>
  </w:style>
  <w:style w:type="paragraph" w:customStyle="1" w:styleId="r">
    <w:name w:val="r"/>
    <w:basedOn w:val="Normal"/>
    <w:uiPriority w:val="99"/>
    <w:rsid w:val="00AD2324"/>
    <w:pPr>
      <w:tabs>
        <w:tab w:val="left" w:pos="1418"/>
        <w:tab w:val="right" w:leader="dot" w:pos="6804"/>
        <w:tab w:val="right" w:pos="7371"/>
      </w:tabs>
      <w:spacing w:before="60" w:after="0" w:line="240" w:lineRule="auto"/>
      <w:ind w:right="-1339"/>
    </w:pPr>
    <w:rPr>
      <w:rFonts w:ascii="Arial Narrow" w:eastAsia="Times New Roman" w:hAnsi="Arial Narrow" w:cs="Times New Roman"/>
      <w:sz w:val="24"/>
      <w:szCs w:val="20"/>
      <w:lang w:val="en-US"/>
    </w:rPr>
  </w:style>
  <w:style w:type="paragraph" w:customStyle="1" w:styleId="h">
    <w:name w:val="h"/>
    <w:basedOn w:val="Normal"/>
    <w:uiPriority w:val="99"/>
    <w:rsid w:val="00AD2324"/>
    <w:pPr>
      <w:tabs>
        <w:tab w:val="left" w:pos="1701"/>
      </w:tabs>
      <w:spacing w:before="240" w:after="120" w:line="240" w:lineRule="auto"/>
      <w:ind w:left="1701" w:right="-1332" w:hanging="1701"/>
    </w:pPr>
    <w:rPr>
      <w:rFonts w:ascii="Arial Narrow" w:eastAsia="Times New Roman" w:hAnsi="Arial Narrow" w:cs="Times New Roman"/>
      <w:b/>
      <w:sz w:val="24"/>
      <w:szCs w:val="20"/>
      <w:lang w:val="en-US" w:eastAsia="en-US"/>
    </w:rPr>
  </w:style>
  <w:style w:type="paragraph" w:customStyle="1" w:styleId="q">
    <w:name w:val="q"/>
    <w:basedOn w:val="Normal"/>
    <w:uiPriority w:val="99"/>
    <w:rsid w:val="00AD2324"/>
    <w:pPr>
      <w:spacing w:before="120" w:after="120" w:line="240" w:lineRule="auto"/>
      <w:ind w:left="994" w:right="29" w:hanging="994"/>
    </w:pPr>
    <w:rPr>
      <w:rFonts w:ascii="Arial Narrow" w:eastAsia="Times New Roman" w:hAnsi="Arial Narrow" w:cs="Times New Roman"/>
      <w:sz w:val="24"/>
      <w:szCs w:val="20"/>
      <w:lang w:val="en-US" w:eastAsia="en-US"/>
    </w:rPr>
  </w:style>
  <w:style w:type="paragraph" w:customStyle="1" w:styleId="codes-new">
    <w:name w:val="codes - new"/>
    <w:basedOn w:val="Normal"/>
    <w:uiPriority w:val="99"/>
    <w:rsid w:val="00AD2324"/>
    <w:pPr>
      <w:numPr>
        <w:ilvl w:val="1"/>
        <w:numId w:val="5"/>
      </w:numPr>
      <w:tabs>
        <w:tab w:val="left" w:pos="5200"/>
        <w:tab w:val="left" w:pos="6500"/>
      </w:tabs>
      <w:spacing w:after="0" w:line="240" w:lineRule="auto"/>
    </w:pPr>
    <w:rPr>
      <w:rFonts w:ascii="Arial" w:eastAsia="Times New Roman" w:hAnsi="Arial" w:cs="Times New Roman"/>
      <w:sz w:val="18"/>
      <w:szCs w:val="20"/>
      <w:lang w:eastAsia="en-US"/>
    </w:rPr>
  </w:style>
  <w:style w:type="paragraph" w:customStyle="1" w:styleId="CODESNEW2">
    <w:name w:val="CODES NEW 2"/>
    <w:basedOn w:val="Normal"/>
    <w:uiPriority w:val="99"/>
    <w:rsid w:val="00AD2324"/>
    <w:pPr>
      <w:tabs>
        <w:tab w:val="left" w:pos="1400"/>
        <w:tab w:val="num" w:pos="1429"/>
        <w:tab w:val="left" w:pos="6200"/>
        <w:tab w:val="left" w:pos="7100"/>
      </w:tabs>
      <w:spacing w:after="0" w:line="240" w:lineRule="auto"/>
      <w:ind w:left="1429" w:hanging="360"/>
    </w:pPr>
    <w:rPr>
      <w:rFonts w:ascii="Arial" w:eastAsia="Times New Roman" w:hAnsi="Arial" w:cs="Times New Roman"/>
      <w:sz w:val="18"/>
      <w:szCs w:val="20"/>
      <w:lang w:eastAsia="en-US"/>
    </w:rPr>
  </w:style>
  <w:style w:type="character" w:styleId="Strong">
    <w:name w:val="Strong"/>
    <w:basedOn w:val="DefaultParagraphFont"/>
    <w:uiPriority w:val="99"/>
    <w:qFormat/>
    <w:rsid w:val="00AD2324"/>
    <w:rPr>
      <w:rFonts w:cs="Times New Roman"/>
      <w:b/>
      <w:bCs/>
    </w:rPr>
  </w:style>
  <w:style w:type="character" w:customStyle="1" w:styleId="BodyTextIndent2Char">
    <w:name w:val="Body Text Indent 2 Char"/>
    <w:basedOn w:val="DefaultParagraphFont"/>
    <w:link w:val="BodyTextIndent2"/>
    <w:uiPriority w:val="99"/>
    <w:semiHidden/>
    <w:rsid w:val="00AD2324"/>
    <w:rPr>
      <w:rFonts w:ascii="Arial" w:eastAsia="Times New Roman" w:hAnsi="Arial" w:cs="Times New Roman"/>
      <w:szCs w:val="20"/>
      <w:lang w:eastAsia="en-US"/>
    </w:rPr>
  </w:style>
  <w:style w:type="paragraph" w:styleId="BodyTextIndent2">
    <w:name w:val="Body Text Indent 2"/>
    <w:basedOn w:val="Normal"/>
    <w:link w:val="BodyTextIndent2Char"/>
    <w:uiPriority w:val="99"/>
    <w:semiHidden/>
    <w:rsid w:val="00AD2324"/>
    <w:pPr>
      <w:spacing w:after="0" w:line="240" w:lineRule="auto"/>
      <w:ind w:left="360"/>
    </w:pPr>
    <w:rPr>
      <w:rFonts w:ascii="Arial" w:eastAsia="Times New Roman" w:hAnsi="Arial" w:cs="Times New Roman"/>
      <w:szCs w:val="20"/>
      <w:lang w:eastAsia="en-US"/>
    </w:rPr>
  </w:style>
  <w:style w:type="paragraph" w:customStyle="1" w:styleId="ALPHALIST">
    <w:name w:val="ALPHA LIST"/>
    <w:basedOn w:val="Normal"/>
    <w:uiPriority w:val="99"/>
    <w:rsid w:val="00AD2324"/>
    <w:pPr>
      <w:numPr>
        <w:ilvl w:val="1"/>
        <w:numId w:val="6"/>
      </w:numPr>
      <w:spacing w:after="0"/>
      <w:ind w:right="28"/>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rsid w:val="00AD2324"/>
    <w:rPr>
      <w:rFonts w:ascii="Arial" w:eastAsia="Times New Roman" w:hAnsi="Arial" w:cs="Times New Roman"/>
      <w:sz w:val="20"/>
      <w:szCs w:val="20"/>
      <w:lang w:eastAsia="en-US"/>
    </w:rPr>
  </w:style>
  <w:style w:type="paragraph" w:styleId="CommentText">
    <w:name w:val="annotation text"/>
    <w:basedOn w:val="Normal"/>
    <w:link w:val="CommentTextChar"/>
    <w:uiPriority w:val="99"/>
    <w:rsid w:val="00AD2324"/>
    <w:pPr>
      <w:spacing w:after="0" w:line="240" w:lineRule="auto"/>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uiPriority w:val="99"/>
    <w:semiHidden/>
    <w:rsid w:val="00AD2324"/>
    <w:rPr>
      <w:rFonts w:ascii="Arial" w:eastAsia="Times New Roman" w:hAnsi="Arial" w:cs="Times New Roman"/>
      <w:b/>
      <w:bCs/>
      <w:sz w:val="20"/>
      <w:szCs w:val="20"/>
      <w:lang w:eastAsia="en-US"/>
    </w:rPr>
  </w:style>
  <w:style w:type="paragraph" w:styleId="CommentSubject">
    <w:name w:val="annotation subject"/>
    <w:basedOn w:val="CommentText"/>
    <w:next w:val="CommentText"/>
    <w:link w:val="CommentSubjectChar"/>
    <w:uiPriority w:val="99"/>
    <w:semiHidden/>
    <w:rsid w:val="00AD2324"/>
    <w:rPr>
      <w:b/>
      <w:bCs/>
    </w:rPr>
  </w:style>
  <w:style w:type="paragraph" w:customStyle="1" w:styleId="Codesnew">
    <w:name w:val="Codes new"/>
    <w:basedOn w:val="Codes"/>
    <w:link w:val="CodesnewChar"/>
    <w:uiPriority w:val="99"/>
    <w:rsid w:val="00AD2324"/>
    <w:pPr>
      <w:tabs>
        <w:tab w:val="left" w:pos="1843"/>
      </w:tabs>
    </w:pPr>
  </w:style>
  <w:style w:type="character" w:customStyle="1" w:styleId="CodesnewChar">
    <w:name w:val="Codes new Char"/>
    <w:basedOn w:val="CodesChar"/>
    <w:link w:val="Codesnew"/>
    <w:uiPriority w:val="99"/>
    <w:locked/>
    <w:rsid w:val="00AD2324"/>
    <w:rPr>
      <w:rFonts w:ascii="Arial" w:eastAsia="Times New Roman" w:hAnsi="Arial" w:cs="Arial"/>
      <w:sz w:val="18"/>
      <w:szCs w:val="20"/>
      <w:lang w:eastAsia="en-US"/>
    </w:rPr>
  </w:style>
  <w:style w:type="paragraph" w:customStyle="1" w:styleId="Numberedresponse">
    <w:name w:val="Numbered response"/>
    <w:basedOn w:val="Codes"/>
    <w:link w:val="NumberedresponseChar"/>
    <w:uiPriority w:val="99"/>
    <w:rsid w:val="00AD2324"/>
    <w:pPr>
      <w:numPr>
        <w:numId w:val="7"/>
      </w:numPr>
      <w:tabs>
        <w:tab w:val="left" w:pos="1701"/>
        <w:tab w:val="left" w:pos="5100"/>
      </w:tabs>
    </w:pPr>
  </w:style>
  <w:style w:type="character" w:customStyle="1" w:styleId="NumberedresponseChar">
    <w:name w:val="Numbered response Char"/>
    <w:basedOn w:val="CodesChar"/>
    <w:link w:val="Numberedresponse"/>
    <w:uiPriority w:val="99"/>
    <w:locked/>
    <w:rsid w:val="00AD2324"/>
    <w:rPr>
      <w:rFonts w:ascii="Arial" w:eastAsia="Times New Roman" w:hAnsi="Arial" w:cs="Arial"/>
      <w:sz w:val="18"/>
      <w:szCs w:val="20"/>
      <w:lang w:eastAsia="en-US"/>
    </w:rPr>
  </w:style>
  <w:style w:type="paragraph" w:customStyle="1" w:styleId="questiontext">
    <w:name w:val="question text"/>
    <w:basedOn w:val="BodyTextIndent"/>
    <w:link w:val="questiontextChar"/>
    <w:qFormat/>
    <w:rsid w:val="00AD2324"/>
  </w:style>
  <w:style w:type="character" w:customStyle="1" w:styleId="questiontextChar">
    <w:name w:val="question text Char"/>
    <w:basedOn w:val="BodyTextIndentChar"/>
    <w:link w:val="questiontext"/>
    <w:rsid w:val="00AD2324"/>
    <w:rPr>
      <w:rFonts w:ascii="Arial" w:eastAsia="Times New Roman" w:hAnsi="Arial" w:cs="Times New Roman"/>
      <w:szCs w:val="20"/>
    </w:rPr>
  </w:style>
  <w:style w:type="paragraph" w:customStyle="1" w:styleId="responseset">
    <w:name w:val="response set"/>
    <w:basedOn w:val="Codesnew"/>
    <w:link w:val="responsesetChar"/>
    <w:qFormat/>
    <w:rsid w:val="00AD2324"/>
  </w:style>
  <w:style w:type="character" w:customStyle="1" w:styleId="responsesetChar">
    <w:name w:val="response set Char"/>
    <w:basedOn w:val="CodesnewChar"/>
    <w:link w:val="responseset"/>
    <w:rsid w:val="00AD2324"/>
    <w:rPr>
      <w:rFonts w:ascii="Arial" w:eastAsia="Times New Roman" w:hAnsi="Arial" w:cs="Arial"/>
      <w:sz w:val="18"/>
      <w:szCs w:val="20"/>
      <w:lang w:eastAsia="en-US"/>
    </w:rPr>
  </w:style>
  <w:style w:type="paragraph" w:styleId="Revision">
    <w:name w:val="Revision"/>
    <w:hidden/>
    <w:uiPriority w:val="99"/>
    <w:rsid w:val="00AD2324"/>
    <w:pPr>
      <w:spacing w:after="0" w:line="240" w:lineRule="auto"/>
    </w:pPr>
    <w:rPr>
      <w:rFonts w:ascii="Arial" w:eastAsia="Times New Roman" w:hAnsi="Arial" w:cs="Times New Roman"/>
      <w:szCs w:val="20"/>
      <w:lang w:eastAsia="en-US"/>
    </w:rPr>
  </w:style>
  <w:style w:type="character" w:styleId="Hyperlink">
    <w:name w:val="Hyperlink"/>
    <w:basedOn w:val="DefaultParagraphFont"/>
    <w:uiPriority w:val="99"/>
    <w:unhideWhenUsed/>
    <w:rsid w:val="00AD2324"/>
    <w:rPr>
      <w:color w:val="0000FF" w:themeColor="hyperlink"/>
      <w:u w:val="single"/>
    </w:rPr>
  </w:style>
  <w:style w:type="character" w:styleId="CommentReference">
    <w:name w:val="annotation reference"/>
    <w:basedOn w:val="DefaultParagraphFont"/>
    <w:uiPriority w:val="99"/>
    <w:semiHidden/>
    <w:unhideWhenUsed/>
    <w:rsid w:val="00542A58"/>
    <w:rPr>
      <w:sz w:val="16"/>
      <w:szCs w:val="16"/>
    </w:rPr>
  </w:style>
  <w:style w:type="paragraph" w:customStyle="1" w:styleId="Responseset0">
    <w:name w:val="Response set"/>
    <w:basedOn w:val="Normal"/>
    <w:link w:val="ResponsesetChar0"/>
    <w:qFormat/>
    <w:rsid w:val="00B975AD"/>
    <w:pPr>
      <w:tabs>
        <w:tab w:val="left" w:pos="1134"/>
        <w:tab w:val="right" w:pos="9498"/>
      </w:tabs>
      <w:spacing w:before="20" w:after="20" w:line="240" w:lineRule="auto"/>
      <w:ind w:left="709" w:right="85"/>
    </w:pPr>
    <w:rPr>
      <w:rFonts w:ascii="Arial" w:hAnsi="Arial" w:cs="Arial"/>
      <w:color w:val="262626" w:themeColor="text1" w:themeTint="D9"/>
      <w:sz w:val="20"/>
      <w:szCs w:val="20"/>
    </w:rPr>
  </w:style>
  <w:style w:type="character" w:customStyle="1" w:styleId="ResponsesetChar0">
    <w:name w:val="Response set Char"/>
    <w:basedOn w:val="DefaultParagraphFont"/>
    <w:link w:val="Responseset0"/>
    <w:rsid w:val="00B975AD"/>
    <w:rPr>
      <w:rFonts w:ascii="Arial" w:hAnsi="Arial" w:cs="Arial"/>
      <w:color w:val="262626" w:themeColor="text1" w:themeTint="D9"/>
      <w:sz w:val="20"/>
      <w:szCs w:val="20"/>
    </w:rPr>
  </w:style>
  <w:style w:type="paragraph" w:customStyle="1" w:styleId="Text">
    <w:name w:val="Text"/>
    <w:link w:val="TextChar"/>
    <w:rsid w:val="005039AF"/>
    <w:pPr>
      <w:spacing w:before="160" w:after="0" w:line="300" w:lineRule="exact"/>
      <w:ind w:right="-1"/>
    </w:pPr>
    <w:rPr>
      <w:rFonts w:ascii="Trebuchet MS" w:eastAsia="Times New Roman" w:hAnsi="Trebuchet MS" w:cs="Times New Roman"/>
      <w:sz w:val="19"/>
      <w:szCs w:val="20"/>
      <w:lang w:eastAsia="en-US"/>
    </w:rPr>
  </w:style>
  <w:style w:type="character" w:customStyle="1" w:styleId="TextChar">
    <w:name w:val="Text Char"/>
    <w:link w:val="Text"/>
    <w:locked/>
    <w:rsid w:val="005039AF"/>
    <w:rPr>
      <w:rFonts w:ascii="Trebuchet MS" w:eastAsia="Times New Roman" w:hAnsi="Trebuchet MS" w:cs="Times New Roman"/>
      <w:sz w:val="19"/>
      <w:szCs w:val="20"/>
      <w:lang w:eastAsia="en-US"/>
    </w:rPr>
  </w:style>
  <w:style w:type="paragraph" w:customStyle="1" w:styleId="Imprint">
    <w:name w:val="Imprint"/>
    <w:basedOn w:val="Normal"/>
    <w:rsid w:val="005039AF"/>
    <w:pPr>
      <w:spacing w:before="160" w:after="0" w:line="260" w:lineRule="atLeast"/>
    </w:pPr>
    <w:rPr>
      <w:rFonts w:ascii="Trebuchet MS" w:eastAsia="Times New Roman" w:hAnsi="Trebuchet MS" w:cs="Times New Roman"/>
      <w:sz w:val="16"/>
      <w:szCs w:val="20"/>
      <w:lang w:eastAsia="en-US"/>
    </w:rPr>
  </w:style>
  <w:style w:type="paragraph" w:customStyle="1" w:styleId="PublicationTitle">
    <w:name w:val="Publication Title"/>
    <w:qFormat/>
    <w:rsid w:val="005039AF"/>
    <w:pPr>
      <w:spacing w:before="3200" w:after="840" w:line="240" w:lineRule="auto"/>
      <w:ind w:left="1701"/>
    </w:pPr>
    <w:rPr>
      <w:rFonts w:ascii="Arial" w:eastAsia="Times New Roman" w:hAnsi="Arial" w:cs="Tahoma"/>
      <w:color w:val="000000"/>
      <w:kern w:val="28"/>
      <w:sz w:val="56"/>
      <w:szCs w:val="56"/>
      <w:lang w:eastAsia="en-US"/>
    </w:rPr>
  </w:style>
  <w:style w:type="paragraph" w:customStyle="1" w:styleId="Organisation">
    <w:name w:val="Organisation"/>
    <w:basedOn w:val="Normal"/>
    <w:uiPriority w:val="1"/>
    <w:qFormat/>
    <w:rsid w:val="005039AF"/>
    <w:pPr>
      <w:spacing w:before="120" w:after="0" w:line="240" w:lineRule="auto"/>
      <w:ind w:left="1701"/>
    </w:pPr>
    <w:rPr>
      <w:rFonts w:ascii="Arial" w:eastAsia="Times New Roman" w:hAnsi="Arial" w:cs="Tahoma"/>
      <w:sz w:val="24"/>
      <w:szCs w:val="20"/>
      <w:lang w:eastAsia="en-US"/>
    </w:rPr>
  </w:style>
  <w:style w:type="paragraph" w:customStyle="1" w:styleId="RespSetInstruction">
    <w:name w:val="Resp Set Instruction"/>
    <w:basedOn w:val="Question"/>
    <w:link w:val="RespSetInstructionChar"/>
    <w:qFormat/>
    <w:rsid w:val="009D19DF"/>
    <w:pPr>
      <w:spacing w:after="0"/>
      <w:ind w:right="85" w:firstLine="0"/>
    </w:pPr>
    <w:rPr>
      <w:rFonts w:ascii="Arial Bold" w:hAnsi="Arial Bold" w:cs="Arial"/>
      <w:b/>
      <w:caps/>
    </w:rPr>
  </w:style>
  <w:style w:type="character" w:customStyle="1" w:styleId="RespSetInstructionChar">
    <w:name w:val="Resp Set Instruction Char"/>
    <w:basedOn w:val="QuestionChar"/>
    <w:link w:val="RespSetInstruction"/>
    <w:rsid w:val="009D19DF"/>
    <w:rPr>
      <w:rFonts w:ascii="Arial Bold" w:eastAsia="Times New Roman" w:hAnsi="Arial Bold" w:cs="Arial"/>
      <w:b/>
      <w:caps/>
      <w:color w:val="262626" w:themeColor="text1" w:themeTint="D9"/>
      <w:szCs w:val="20"/>
      <w:lang w:eastAsia="en-US"/>
    </w:rPr>
  </w:style>
  <w:style w:type="paragraph" w:customStyle="1" w:styleId="INTNote0">
    <w:name w:val="INT Note"/>
    <w:basedOn w:val="Question"/>
    <w:link w:val="INTNoteChar0"/>
    <w:rsid w:val="009D19DF"/>
    <w:pPr>
      <w:spacing w:after="120"/>
      <w:ind w:right="85" w:firstLine="0"/>
    </w:pPr>
    <w:rPr>
      <w:rFonts w:cs="Arial"/>
    </w:rPr>
  </w:style>
  <w:style w:type="paragraph" w:customStyle="1" w:styleId="WSPARA">
    <w:name w:val="WS PARA"/>
    <w:basedOn w:val="Normal"/>
    <w:link w:val="WSPARAChar"/>
    <w:uiPriority w:val="99"/>
    <w:rsid w:val="009D19DF"/>
    <w:pPr>
      <w:tabs>
        <w:tab w:val="left" w:pos="851"/>
        <w:tab w:val="left" w:pos="1418"/>
      </w:tabs>
      <w:suppressAutoHyphens/>
      <w:spacing w:after="0" w:line="240" w:lineRule="auto"/>
      <w:ind w:left="1560" w:hanging="851"/>
      <w:jc w:val="both"/>
    </w:pPr>
    <w:rPr>
      <w:rFonts w:ascii="Arial" w:eastAsia="Times New Roman" w:hAnsi="Arial" w:cs="Times New Roman"/>
      <w:color w:val="000000"/>
      <w:spacing w:val="-3"/>
      <w:sz w:val="20"/>
      <w:szCs w:val="20"/>
      <w:lang w:val="x-none" w:eastAsia="en-US"/>
    </w:rPr>
  </w:style>
  <w:style w:type="character" w:customStyle="1" w:styleId="INTNoteChar0">
    <w:name w:val="INT Note Char"/>
    <w:basedOn w:val="QuestionChar"/>
    <w:link w:val="INTNote0"/>
    <w:rsid w:val="009D19DF"/>
    <w:rPr>
      <w:rFonts w:ascii="Arial" w:eastAsia="Times New Roman" w:hAnsi="Arial" w:cs="Arial"/>
      <w:color w:val="262626" w:themeColor="text1" w:themeTint="D9"/>
      <w:szCs w:val="20"/>
      <w:lang w:eastAsia="en-US"/>
    </w:rPr>
  </w:style>
  <w:style w:type="character" w:customStyle="1" w:styleId="WSPARAChar">
    <w:name w:val="WS PARA Char"/>
    <w:link w:val="WSPARA"/>
    <w:uiPriority w:val="99"/>
    <w:locked/>
    <w:rsid w:val="009D19DF"/>
    <w:rPr>
      <w:rFonts w:ascii="Arial" w:eastAsia="Times New Roman" w:hAnsi="Arial" w:cs="Times New Roman"/>
      <w:color w:val="000000"/>
      <w:spacing w:val="-3"/>
      <w:sz w:val="20"/>
      <w:szCs w:val="20"/>
      <w:lang w:val="x-none" w:eastAsia="en-US"/>
    </w:rPr>
  </w:style>
  <w:style w:type="paragraph" w:styleId="NormalWeb">
    <w:name w:val="Normal (Web)"/>
    <w:basedOn w:val="Normal"/>
    <w:uiPriority w:val="99"/>
    <w:unhideWhenUsed/>
    <w:rsid w:val="009D19DF"/>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9D19DF"/>
  </w:style>
  <w:style w:type="paragraph" w:customStyle="1" w:styleId="Default">
    <w:name w:val="Default"/>
    <w:rsid w:val="009D19DF"/>
    <w:pPr>
      <w:autoSpaceDE w:val="0"/>
      <w:autoSpaceDN w:val="0"/>
      <w:adjustRightInd w:val="0"/>
      <w:spacing w:after="0" w:line="240" w:lineRule="auto"/>
    </w:pPr>
    <w:rPr>
      <w:rFonts w:ascii="Arial" w:eastAsiaTheme="minorHAnsi" w:hAnsi="Arial" w:cs="Arial"/>
      <w:color w:val="000000"/>
      <w:sz w:val="24"/>
      <w:szCs w:val="24"/>
      <w:lang w:eastAsia="en-US"/>
    </w:rPr>
  </w:style>
  <w:style w:type="numbering" w:customStyle="1" w:styleId="NoList1">
    <w:name w:val="No List1"/>
    <w:next w:val="NoList"/>
    <w:uiPriority w:val="99"/>
    <w:semiHidden/>
    <w:unhideWhenUsed/>
    <w:rsid w:val="009D19DF"/>
  </w:style>
  <w:style w:type="table" w:customStyle="1" w:styleId="TableGrid1">
    <w:name w:val="Table Grid1"/>
    <w:basedOn w:val="TableNormal"/>
    <w:next w:val="TableGrid"/>
    <w:uiPriority w:val="59"/>
    <w:rsid w:val="009D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19DF"/>
    <w:rPr>
      <w:color w:val="808080"/>
    </w:rPr>
  </w:style>
  <w:style w:type="character" w:customStyle="1" w:styleId="A15">
    <w:name w:val="A15"/>
    <w:uiPriority w:val="99"/>
    <w:rsid w:val="009D19DF"/>
    <w:rPr>
      <w:rFonts w:cs="Lato"/>
      <w:color w:val="000000"/>
      <w:sz w:val="18"/>
      <w:szCs w:val="18"/>
    </w:rPr>
  </w:style>
  <w:style w:type="character" w:styleId="FollowedHyperlink">
    <w:name w:val="FollowedHyperlink"/>
    <w:basedOn w:val="DefaultParagraphFont"/>
    <w:uiPriority w:val="99"/>
    <w:semiHidden/>
    <w:unhideWhenUsed/>
    <w:rsid w:val="009D19DF"/>
    <w:rPr>
      <w:color w:val="800080" w:themeColor="followedHyperlink"/>
      <w:u w:val="single"/>
    </w:rPr>
  </w:style>
  <w:style w:type="paragraph" w:styleId="BodyText3">
    <w:name w:val="Body Text 3"/>
    <w:basedOn w:val="Normal"/>
    <w:link w:val="BodyText3Char"/>
    <w:uiPriority w:val="99"/>
    <w:semiHidden/>
    <w:unhideWhenUsed/>
    <w:rsid w:val="009D19DF"/>
    <w:pPr>
      <w:spacing w:after="120" w:line="240" w:lineRule="auto"/>
      <w:jc w:val="both"/>
    </w:pPr>
    <w:rPr>
      <w:rFonts w:eastAsiaTheme="minorHAnsi"/>
      <w:sz w:val="16"/>
      <w:szCs w:val="16"/>
      <w:lang w:eastAsia="en-US"/>
    </w:rPr>
  </w:style>
  <w:style w:type="character" w:customStyle="1" w:styleId="BodyText3Char">
    <w:name w:val="Body Text 3 Char"/>
    <w:basedOn w:val="DefaultParagraphFont"/>
    <w:link w:val="BodyText3"/>
    <w:uiPriority w:val="99"/>
    <w:semiHidden/>
    <w:rsid w:val="009D19DF"/>
    <w:rPr>
      <w:rFonts w:eastAsiaTheme="minorHAnsi"/>
      <w:sz w:val="16"/>
      <w:szCs w:val="16"/>
      <w:lang w:eastAsia="en-US"/>
    </w:rPr>
  </w:style>
  <w:style w:type="character" w:customStyle="1" w:styleId="FooterChar1">
    <w:name w:val="Footer Char1"/>
    <w:aliases w:val="Char Char1"/>
    <w:basedOn w:val="DefaultParagraphFont"/>
    <w:uiPriority w:val="99"/>
    <w:rsid w:val="00524C1F"/>
    <w:rPr>
      <w:rFonts w:ascii="Tahoma" w:hAnsi="Tahoma"/>
      <w:sz w:val="17"/>
      <w:szCs w:val="17"/>
      <w:lang w:val="en-AU"/>
    </w:rPr>
  </w:style>
  <w:style w:type="character" w:styleId="UnresolvedMention">
    <w:name w:val="Unresolved Mention"/>
    <w:basedOn w:val="DefaultParagraphFont"/>
    <w:uiPriority w:val="99"/>
    <w:semiHidden/>
    <w:unhideWhenUsed/>
    <w:rsid w:val="00C34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9326">
      <w:bodyDiv w:val="1"/>
      <w:marLeft w:val="0"/>
      <w:marRight w:val="0"/>
      <w:marTop w:val="0"/>
      <w:marBottom w:val="0"/>
      <w:divBdr>
        <w:top w:val="none" w:sz="0" w:space="0" w:color="auto"/>
        <w:left w:val="none" w:sz="0" w:space="0" w:color="auto"/>
        <w:bottom w:val="none" w:sz="0" w:space="0" w:color="auto"/>
        <w:right w:val="none" w:sz="0" w:space="0" w:color="auto"/>
      </w:divBdr>
    </w:div>
    <w:div w:id="568686648">
      <w:bodyDiv w:val="1"/>
      <w:marLeft w:val="0"/>
      <w:marRight w:val="0"/>
      <w:marTop w:val="0"/>
      <w:marBottom w:val="0"/>
      <w:divBdr>
        <w:top w:val="none" w:sz="0" w:space="0" w:color="auto"/>
        <w:left w:val="none" w:sz="0" w:space="0" w:color="auto"/>
        <w:bottom w:val="none" w:sz="0" w:space="0" w:color="auto"/>
        <w:right w:val="none" w:sz="0" w:space="0" w:color="auto"/>
      </w:divBdr>
    </w:div>
    <w:div w:id="789864700">
      <w:bodyDiv w:val="1"/>
      <w:marLeft w:val="0"/>
      <w:marRight w:val="0"/>
      <w:marTop w:val="0"/>
      <w:marBottom w:val="0"/>
      <w:divBdr>
        <w:top w:val="none" w:sz="0" w:space="0" w:color="auto"/>
        <w:left w:val="none" w:sz="0" w:space="0" w:color="auto"/>
        <w:bottom w:val="none" w:sz="0" w:space="0" w:color="auto"/>
        <w:right w:val="none" w:sz="0" w:space="0" w:color="auto"/>
      </w:divBdr>
    </w:div>
    <w:div w:id="857735942">
      <w:bodyDiv w:val="1"/>
      <w:marLeft w:val="0"/>
      <w:marRight w:val="0"/>
      <w:marTop w:val="0"/>
      <w:marBottom w:val="0"/>
      <w:divBdr>
        <w:top w:val="none" w:sz="0" w:space="0" w:color="auto"/>
        <w:left w:val="none" w:sz="0" w:space="0" w:color="auto"/>
        <w:bottom w:val="none" w:sz="0" w:space="0" w:color="auto"/>
        <w:right w:val="none" w:sz="0" w:space="0" w:color="auto"/>
      </w:divBdr>
    </w:div>
    <w:div w:id="1028330879">
      <w:bodyDiv w:val="1"/>
      <w:marLeft w:val="0"/>
      <w:marRight w:val="0"/>
      <w:marTop w:val="0"/>
      <w:marBottom w:val="0"/>
      <w:divBdr>
        <w:top w:val="none" w:sz="0" w:space="0" w:color="auto"/>
        <w:left w:val="none" w:sz="0" w:space="0" w:color="auto"/>
        <w:bottom w:val="none" w:sz="0" w:space="0" w:color="auto"/>
        <w:right w:val="none" w:sz="0" w:space="0" w:color="auto"/>
      </w:divBdr>
    </w:div>
    <w:div w:id="1238442161">
      <w:bodyDiv w:val="1"/>
      <w:marLeft w:val="0"/>
      <w:marRight w:val="0"/>
      <w:marTop w:val="0"/>
      <w:marBottom w:val="0"/>
      <w:divBdr>
        <w:top w:val="none" w:sz="0" w:space="0" w:color="auto"/>
        <w:left w:val="none" w:sz="0" w:space="0" w:color="auto"/>
        <w:bottom w:val="none" w:sz="0" w:space="0" w:color="auto"/>
        <w:right w:val="none" w:sz="0" w:space="0" w:color="auto"/>
      </w:divBdr>
    </w:div>
    <w:div w:id="20878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0.wmf"/><Relationship Id="rId18" Type="http://schemas.openxmlformats.org/officeDocument/2006/relationships/hyperlink" Target="http://www.lsay.edu.au/fa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allisgroup.com.au"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www.usi.gov.au/faqs/i-have-forgotten-my-us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say.edu.au/info" TargetMode="External"/><Relationship Id="rId20" Type="http://schemas.openxmlformats.org/officeDocument/2006/relationships/hyperlink" Target="http://www.lsay.edu.au/fa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say@ncver.edu.au"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www.lsay.edu.au/fa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say.edu.au/info" TargetMode="External"/><Relationship Id="rId22" Type="http://schemas.openxmlformats.org/officeDocument/2006/relationships/hyperlink" Target="http://www.wallisgroup.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9866-563F-4B4F-8EC6-DCD4A75B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83</Pages>
  <Words>15218</Words>
  <Characters>86749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The Kilmore International School</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Foti</dc:creator>
  <cp:lastModifiedBy>Kate Dowling</cp:lastModifiedBy>
  <cp:revision>2</cp:revision>
  <cp:lastPrinted>2017-07-19T00:20:00Z</cp:lastPrinted>
  <dcterms:created xsi:type="dcterms:W3CDTF">2019-03-25T23:37:00Z</dcterms:created>
  <dcterms:modified xsi:type="dcterms:W3CDTF">2019-03-25T23:37:00Z</dcterms:modified>
</cp:coreProperties>
</file>