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BAB" w:rsidRDefault="00EE7A74" w:rsidP="009B5BAB">
      <w:pPr>
        <w:pStyle w:val="PublicationTitle"/>
        <w:spacing w:before="0"/>
      </w:pPr>
      <w:bookmarkStart w:id="0" w:name="_Toc296423677"/>
      <w:bookmarkStart w:id="1" w:name="_Toc296497508"/>
      <w:r>
        <w:rPr>
          <w:noProof/>
          <w:lang w:eastAsia="en-AU"/>
        </w:rPr>
        <w:drawing>
          <wp:anchor distT="0" distB="0" distL="114300" distR="114300" simplePos="0" relativeHeight="251655680" behindDoc="0" locked="0" layoutInCell="1" allowOverlap="1" wp14:anchorId="08D15DB2" wp14:editId="6304367A">
            <wp:simplePos x="0" y="0"/>
            <wp:positionH relativeFrom="column">
              <wp:posOffset>2165540</wp:posOffset>
            </wp:positionH>
            <wp:positionV relativeFrom="paragraph">
              <wp:posOffset>104140</wp:posOffset>
            </wp:positionV>
            <wp:extent cx="1800225" cy="619125"/>
            <wp:effectExtent l="0" t="0" r="9525" b="9525"/>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800225" cy="619125"/>
                    </a:xfrm>
                    <a:prstGeom prst="rect">
                      <a:avLst/>
                    </a:prstGeom>
                    <a:noFill/>
                  </pic:spPr>
                </pic:pic>
              </a:graphicData>
            </a:graphic>
          </wp:anchor>
        </w:drawing>
      </w:r>
      <w:r w:rsidR="000649E2">
        <w:rPr>
          <w:noProof/>
          <w:lang w:eastAsia="en-AU"/>
        </w:rPr>
        <w:drawing>
          <wp:anchor distT="0" distB="0" distL="114300" distR="114300" simplePos="0" relativeHeight="251660800" behindDoc="0" locked="0" layoutInCell="1" allowOverlap="1" wp14:anchorId="0FB86196" wp14:editId="2F847D8D">
            <wp:simplePos x="0" y="0"/>
            <wp:positionH relativeFrom="column">
              <wp:posOffset>-207010</wp:posOffset>
            </wp:positionH>
            <wp:positionV relativeFrom="paragraph">
              <wp:posOffset>300990</wp:posOffset>
            </wp:positionV>
            <wp:extent cx="2276475" cy="487045"/>
            <wp:effectExtent l="0" t="0" r="9525" b="8255"/>
            <wp:wrapSquare wrapText="bothSides"/>
            <wp:docPr id="12"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B5BAB" w:rsidRDefault="009B5BAB" w:rsidP="009B5BAB">
      <w:pPr>
        <w:pStyle w:val="PublicationTitle"/>
        <w:spacing w:before="0"/>
      </w:pPr>
    </w:p>
    <w:p w:rsidR="000649E2" w:rsidRDefault="000649E2" w:rsidP="000649E2">
      <w:pPr>
        <w:pStyle w:val="PublicationTitle"/>
        <w:spacing w:before="0" w:after="200"/>
      </w:pPr>
    </w:p>
    <w:p w:rsidR="009B5BAB" w:rsidRDefault="009B5BAB" w:rsidP="009B5BAB">
      <w:pPr>
        <w:pStyle w:val="PublicationTitle"/>
        <w:spacing w:before="0"/>
      </w:pPr>
      <w:bookmarkStart w:id="2" w:name="_Toc98394874"/>
      <w:bookmarkStart w:id="3" w:name="_Toc296423678"/>
      <w:bookmarkStart w:id="4" w:name="_Toc296497509"/>
      <w:bookmarkEnd w:id="0"/>
      <w:bookmarkEnd w:id="1"/>
      <w:r>
        <w:t xml:space="preserve">Longitudinal Surveys of Australian Youth (LSAY) </w:t>
      </w:r>
    </w:p>
    <w:p w:rsidR="009B5BAB" w:rsidRPr="005C2FCF" w:rsidRDefault="005E63DF" w:rsidP="009B5BAB">
      <w:pPr>
        <w:pStyle w:val="PublicationTitle"/>
        <w:spacing w:before="0"/>
      </w:pPr>
      <w:r>
        <w:t>2006</w:t>
      </w:r>
      <w:r w:rsidR="009B5BAB">
        <w:t xml:space="preserve"> cohort: wave </w:t>
      </w:r>
      <w:r>
        <w:t>8</w:t>
      </w:r>
      <w:r w:rsidR="00575857">
        <w:t xml:space="preserve"> (2013</w:t>
      </w:r>
      <w:r w:rsidR="009B5BAB">
        <w:t>) – questionnaire</w:t>
      </w:r>
    </w:p>
    <w:bookmarkEnd w:id="2"/>
    <w:bookmarkEnd w:id="3"/>
    <w:bookmarkEnd w:id="4"/>
    <w:p w:rsidR="009B5BAB" w:rsidRDefault="009B5BAB" w:rsidP="009B5BAB">
      <w:pPr>
        <w:pStyle w:val="Organisation"/>
      </w:pPr>
      <w:r>
        <w:t>National Centre for Vocational Education Research</w:t>
      </w:r>
    </w:p>
    <w:p w:rsidR="009B5BAB" w:rsidRDefault="0025438D" w:rsidP="00992F62">
      <w:r>
        <w:rPr>
          <w:noProof/>
          <w:lang w:eastAsia="en-AU"/>
        </w:rPr>
        <mc:AlternateContent>
          <mc:Choice Requires="wps">
            <w:drawing>
              <wp:anchor distT="0" distB="0" distL="114300" distR="114300" simplePos="0" relativeHeight="251657728" behindDoc="0" locked="0" layoutInCell="1" allowOverlap="1" wp14:anchorId="246D22F1" wp14:editId="09E24807">
                <wp:simplePos x="0" y="0"/>
                <wp:positionH relativeFrom="column">
                  <wp:posOffset>1015365</wp:posOffset>
                </wp:positionH>
                <wp:positionV relativeFrom="margin">
                  <wp:posOffset>7052945</wp:posOffset>
                </wp:positionV>
                <wp:extent cx="3362960" cy="1054100"/>
                <wp:effectExtent l="127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296" w:rsidRDefault="00FD5296" w:rsidP="009B5BAB">
                            <w:pPr>
                              <w:pStyle w:val="Heading3"/>
                              <w:spacing w:after="40"/>
                              <w:rPr>
                                <w:rFonts w:ascii="Trebuchet MS" w:hAnsi="Trebuchet MS" w:cs="Tahoma"/>
                                <w:b w:val="0"/>
                                <w:sz w:val="20"/>
                                <w:szCs w:val="20"/>
                              </w:rPr>
                            </w:pPr>
                            <w:r w:rsidRPr="006538F1">
                              <w:rPr>
                                <w:rFonts w:ascii="Trebuchet MS" w:hAnsi="Trebuchet MS" w:cs="Tahoma"/>
                                <w:b w:val="0"/>
                                <w:sz w:val="20"/>
                                <w:szCs w:val="20"/>
                              </w:rPr>
                              <w:t>LONGITUDINAL SURVEYS OF</w:t>
                            </w:r>
                          </w:p>
                          <w:p w:rsidR="00FD5296" w:rsidRPr="006538F1" w:rsidRDefault="00FD5296" w:rsidP="009B5BAB">
                            <w:pPr>
                              <w:pStyle w:val="Heading3"/>
                              <w:spacing w:before="0"/>
                              <w:rPr>
                                <w:rFonts w:ascii="Trebuchet MS" w:hAnsi="Trebuchet MS" w:cs="Tahoma"/>
                                <w:b w:val="0"/>
                                <w:sz w:val="20"/>
                                <w:szCs w:val="20"/>
                              </w:rPr>
                            </w:pPr>
                            <w:r w:rsidRPr="006538F1">
                              <w:rPr>
                                <w:rFonts w:ascii="Trebuchet MS" w:hAnsi="Trebuchet MS" w:cs="Tahoma"/>
                                <w:b w:val="0"/>
                                <w:sz w:val="20"/>
                                <w:szCs w:val="20"/>
                              </w:rPr>
                              <w:t xml:space="preserve">AUSTRALIAN YOUTH </w:t>
                            </w:r>
                          </w:p>
                          <w:p w:rsidR="00FD5296" w:rsidRPr="006538F1" w:rsidRDefault="00FD5296" w:rsidP="009B5BAB">
                            <w:pPr>
                              <w:pStyle w:val="Heading3"/>
                              <w:spacing w:before="100"/>
                              <w:rPr>
                                <w:rFonts w:ascii="Trebuchet MS" w:hAnsi="Trebuchet MS" w:cs="Tahoma"/>
                                <w:sz w:val="20"/>
                                <w:szCs w:val="20"/>
                              </w:rPr>
                            </w:pPr>
                            <w:r w:rsidRPr="006538F1">
                              <w:rPr>
                                <w:rFonts w:ascii="Trebuchet MS" w:hAnsi="Trebuchet MS" w:cs="Tahoma"/>
                                <w:sz w:val="20"/>
                                <w:szCs w:val="20"/>
                              </w:rPr>
                              <w:t xml:space="preserve">TECHNICAL PAPER </w:t>
                            </w:r>
                            <w:r w:rsidR="000649E2">
                              <w:rPr>
                                <w:rFonts w:ascii="Trebuchet MS" w:hAnsi="Trebuchet MS" w:cs="Tahoma"/>
                                <w:sz w:val="20"/>
                                <w:szCs w:val="20"/>
                              </w:rPr>
                              <w:t>82A</w:t>
                            </w:r>
                          </w:p>
                          <w:p w:rsidR="00FD5296" w:rsidRDefault="00FD5296" w:rsidP="009B5BAB">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9.95pt;margin-top:555.35pt;width:264.8pt;height: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" filled="f" stroked="f">
                <v:textbox>
                  <w:txbxContent>
                    <w:p w:rsidR="00FD5296" w:rsidRDefault="00FD5296" w:rsidP="009B5BAB">
                      <w:pPr>
                        <w:pStyle w:val="Heading3"/>
                        <w:spacing w:after="40"/>
                        <w:rPr>
                          <w:rFonts w:ascii="Trebuchet MS" w:hAnsi="Trebuchet MS" w:cs="Tahoma"/>
                          <w:b w:val="0"/>
                          <w:sz w:val="20"/>
                          <w:szCs w:val="20"/>
                        </w:rPr>
                      </w:pPr>
                      <w:r w:rsidRPr="006538F1">
                        <w:rPr>
                          <w:rFonts w:ascii="Trebuchet MS" w:hAnsi="Trebuchet MS" w:cs="Tahoma"/>
                          <w:b w:val="0"/>
                          <w:sz w:val="20"/>
                          <w:szCs w:val="20"/>
                        </w:rPr>
                        <w:t>LONGITUDINAL SURVEYS OF</w:t>
                      </w:r>
                    </w:p>
                    <w:p w:rsidR="00FD5296" w:rsidRPr="006538F1" w:rsidRDefault="00FD5296" w:rsidP="009B5BAB">
                      <w:pPr>
                        <w:pStyle w:val="Heading3"/>
                        <w:spacing w:before="0"/>
                        <w:rPr>
                          <w:rFonts w:ascii="Trebuchet MS" w:hAnsi="Trebuchet MS" w:cs="Tahoma"/>
                          <w:b w:val="0"/>
                          <w:sz w:val="20"/>
                          <w:szCs w:val="20"/>
                        </w:rPr>
                      </w:pPr>
                      <w:r w:rsidRPr="006538F1">
                        <w:rPr>
                          <w:rFonts w:ascii="Trebuchet MS" w:hAnsi="Trebuchet MS" w:cs="Tahoma"/>
                          <w:b w:val="0"/>
                          <w:sz w:val="20"/>
                          <w:szCs w:val="20"/>
                        </w:rPr>
                        <w:t xml:space="preserve">AUSTRALIAN YOUTH </w:t>
                      </w:r>
                    </w:p>
                    <w:p w:rsidR="00FD5296" w:rsidRPr="006538F1" w:rsidRDefault="00FD5296" w:rsidP="009B5BAB">
                      <w:pPr>
                        <w:pStyle w:val="Heading3"/>
                        <w:spacing w:before="100"/>
                        <w:rPr>
                          <w:rFonts w:ascii="Trebuchet MS" w:hAnsi="Trebuchet MS" w:cs="Tahoma"/>
                          <w:sz w:val="20"/>
                          <w:szCs w:val="20"/>
                        </w:rPr>
                      </w:pPr>
                      <w:r w:rsidRPr="006538F1">
                        <w:rPr>
                          <w:rFonts w:ascii="Trebuchet MS" w:hAnsi="Trebuchet MS" w:cs="Tahoma"/>
                          <w:sz w:val="20"/>
                          <w:szCs w:val="20"/>
                        </w:rPr>
                        <w:t xml:space="preserve">TECHNICAL PAPER </w:t>
                      </w:r>
                      <w:r w:rsidR="000649E2">
                        <w:rPr>
                          <w:rFonts w:ascii="Trebuchet MS" w:hAnsi="Trebuchet MS" w:cs="Tahoma"/>
                          <w:sz w:val="20"/>
                          <w:szCs w:val="20"/>
                        </w:rPr>
                        <w:t>82A</w:t>
                      </w:r>
                    </w:p>
                    <w:p w:rsidR="00FD5296" w:rsidRDefault="00FD5296" w:rsidP="009B5BAB">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58752" behindDoc="0" locked="0" layoutInCell="1" allowOverlap="1" wp14:anchorId="48F1EB2A" wp14:editId="03D79410">
                <wp:simplePos x="0" y="0"/>
                <wp:positionH relativeFrom="column">
                  <wp:posOffset>928370</wp:posOffset>
                </wp:positionH>
                <wp:positionV relativeFrom="margin">
                  <wp:posOffset>8378190</wp:posOffset>
                </wp:positionV>
                <wp:extent cx="4533900" cy="10541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296" w:rsidRDefault="00FD5296" w:rsidP="009B5BAB">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FD5296" w:rsidRDefault="00FD5296" w:rsidP="009B5BAB">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73.1pt;margin-top:659.7pt;width:357pt;height: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GfYtg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AvQGfYtgIA&#10;AMEFAAAOAAAAAAAAAAAAAAAAAC4CAABkcnMvZTJvRG9jLnhtbFBLAQItABQABgAIAAAAIQA7HS08&#10;4AAAAA0BAAAPAAAAAAAAAAAAAAAAABAFAABkcnMvZG93bnJldi54bWxQSwUGAAAAAAQABADzAAAA&#10;HQYAAAAA&#10;" filled="f" stroked="f">
                <v:textbox>
                  <w:txbxContent>
                    <w:p w:rsidR="00FD5296" w:rsidRDefault="00FD5296" w:rsidP="009B5BAB">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FD5296" w:rsidRDefault="00FD5296" w:rsidP="009B5BAB">
                      <w:pPr>
                        <w:ind w:left="284" w:right="294"/>
                      </w:pPr>
                    </w:p>
                  </w:txbxContent>
                </v:textbox>
                <w10:wrap anchory="margin"/>
              </v:shape>
            </w:pict>
          </mc:Fallback>
        </mc:AlternateContent>
      </w:r>
      <w:r w:rsidR="009B5BAB">
        <w:softHyphen/>
      </w:r>
    </w:p>
    <w:p w:rsidR="009B5BAB" w:rsidRPr="00E236D0" w:rsidRDefault="009B5BAB" w:rsidP="009B5BAB">
      <w:pPr>
        <w:pStyle w:val="Heading3"/>
        <w:ind w:right="-1"/>
        <w:rPr>
          <w:b w:val="0"/>
          <w:sz w:val="19"/>
          <w:szCs w:val="19"/>
        </w:rPr>
      </w:pPr>
      <w:r w:rsidRPr="005C2FCF">
        <w:br w:type="page"/>
      </w:r>
    </w:p>
    <w:p w:rsidR="009B5BAB" w:rsidRDefault="0025438D" w:rsidP="00992F62">
      <w:pPr>
        <w:rPr>
          <w:noProof/>
          <w:lang w:eastAsia="en-AU"/>
        </w:rPr>
      </w:pPr>
      <w:r>
        <w:rPr>
          <w:noProof/>
          <w:lang w:eastAsia="en-AU"/>
        </w:rPr>
        <w:lastRenderedPageBreak/>
        <mc:AlternateContent>
          <mc:Choice Requires="wps">
            <w:drawing>
              <wp:anchor distT="0" distB="0" distL="114300" distR="114300" simplePos="0" relativeHeight="251659776" behindDoc="0" locked="0" layoutInCell="1" allowOverlap="1" wp14:anchorId="35B83E96" wp14:editId="7845D7B5">
                <wp:simplePos x="0" y="0"/>
                <wp:positionH relativeFrom="column">
                  <wp:posOffset>0</wp:posOffset>
                </wp:positionH>
                <wp:positionV relativeFrom="paragraph">
                  <wp:posOffset>2663190</wp:posOffset>
                </wp:positionV>
                <wp:extent cx="4368800" cy="6493510"/>
                <wp:effectExtent l="0" t="0" r="0" b="444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649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296" w:rsidRPr="007D2109" w:rsidRDefault="00FD5296" w:rsidP="009B5BAB">
                            <w:pPr>
                              <w:pStyle w:val="Imprint"/>
                              <w:rPr>
                                <w:b/>
                              </w:rPr>
                            </w:pPr>
                            <w:r w:rsidRPr="007D2109">
                              <w:rPr>
                                <w:b/>
                              </w:rPr>
                              <w:t xml:space="preserve">© Commonwealth of </w:t>
                            </w:r>
                            <w:r>
                              <w:rPr>
                                <w:b/>
                              </w:rPr>
                              <w:t>Australia, 2014</w:t>
                            </w:r>
                          </w:p>
                          <w:p w:rsidR="00FD5296" w:rsidRPr="00140D50" w:rsidRDefault="00FD5296" w:rsidP="009B5BAB">
                            <w:pPr>
                              <w:pStyle w:val="Imprint"/>
                            </w:pPr>
                            <w:r w:rsidRPr="00140D50">
                              <w:rPr>
                                <w:noProof/>
                                <w:lang w:eastAsia="en-AU"/>
                              </w:rPr>
                              <w:drawing>
                                <wp:inline distT="0" distB="0" distL="0" distR="0" wp14:anchorId="05E7FB1C" wp14:editId="2F991672">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D5296" w:rsidRPr="00140D50" w:rsidRDefault="00FD5296" w:rsidP="009B5BAB">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D5296" w:rsidRPr="00140D50" w:rsidRDefault="00FD5296" w:rsidP="009B5BAB">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FD5296" w:rsidRPr="00140D50" w:rsidRDefault="00FD5296" w:rsidP="009B5BAB">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FD5296" w:rsidRPr="00140D50" w:rsidRDefault="00FD5296" w:rsidP="009B5BAB">
                            <w:pPr>
                              <w:pStyle w:val="Imprint"/>
                            </w:pPr>
                            <w:r w:rsidRPr="00140D50">
                              <w:t>This document sho</w:t>
                            </w:r>
                            <w:r>
                              <w:t>uld be attributed as NCVER 2014</w:t>
                            </w:r>
                            <w:r w:rsidRPr="00140D50">
                              <w:t xml:space="preserve">, </w:t>
                            </w:r>
                            <w:r>
                              <w:rPr>
                                <w:i/>
                              </w:rPr>
                              <w:t>Longitudinal Surveys of Australian Youth (</w:t>
                            </w:r>
                            <w:r w:rsidRPr="00D64754">
                              <w:rPr>
                                <w:i/>
                              </w:rPr>
                              <w:t>LSAY</w:t>
                            </w:r>
                            <w:r w:rsidR="005E63DF">
                              <w:rPr>
                                <w:i/>
                              </w:rPr>
                              <w:t>) 2006 cohort: wave 8</w:t>
                            </w:r>
                            <w:r w:rsidRPr="00D64754">
                              <w:rPr>
                                <w:i/>
                              </w:rPr>
                              <w:t xml:space="preserve"> (201</w:t>
                            </w:r>
                            <w:r>
                              <w:rPr>
                                <w:i/>
                              </w:rPr>
                              <w:t>3</w:t>
                            </w:r>
                            <w:r w:rsidRPr="00D64754">
                              <w:rPr>
                                <w:i/>
                              </w:rPr>
                              <w:t>) — questionnaire,</w:t>
                            </w:r>
                            <w:r w:rsidRPr="00140D50">
                              <w:t xml:space="preserve"> NCVER</w:t>
                            </w:r>
                            <w:r>
                              <w:t>, Adelaide</w:t>
                            </w:r>
                            <w:r w:rsidRPr="00140D50">
                              <w:t>.</w:t>
                            </w:r>
                          </w:p>
                          <w:p w:rsidR="00FD5296" w:rsidRPr="00140D50" w:rsidRDefault="00FD5296" w:rsidP="009B5BAB">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FD5296" w:rsidRDefault="00FD5296" w:rsidP="009B5BAB">
                            <w:pPr>
                              <w:pStyle w:val="Imprint"/>
                              <w:rPr>
                                <w:color w:val="000000"/>
                              </w:rPr>
                            </w:pPr>
                          </w:p>
                          <w:p w:rsidR="00FD5296" w:rsidRDefault="00FD5296" w:rsidP="009B5BAB">
                            <w:pPr>
                              <w:pStyle w:val="Imprint"/>
                              <w:rPr>
                                <w:color w:val="000000"/>
                              </w:rPr>
                            </w:pPr>
                            <w:r>
                              <w:rPr>
                                <w:color w:val="000000"/>
                              </w:rPr>
                              <w:t>COVER IMAGE: GETTY IMAGES/THICKSTOCK</w:t>
                            </w:r>
                          </w:p>
                          <w:p w:rsidR="00FD5296" w:rsidRPr="005C2FCF" w:rsidRDefault="00FD5296" w:rsidP="009B5BAB">
                            <w:pPr>
                              <w:pStyle w:val="Imprint"/>
                              <w:rPr>
                                <w:color w:val="000000"/>
                              </w:rPr>
                            </w:pPr>
                            <w:r w:rsidRPr="00E01A27">
                              <w:rPr>
                                <w:color w:val="000000"/>
                              </w:rPr>
                              <w:t>TD/TNC</w:t>
                            </w:r>
                            <w:r>
                              <w:rPr>
                                <w:color w:val="000000"/>
                              </w:rPr>
                              <w:t xml:space="preserve"> </w:t>
                            </w:r>
                            <w:r w:rsidR="000649E2">
                              <w:rPr>
                                <w:color w:val="000000"/>
                              </w:rPr>
                              <w:t>117.02</w:t>
                            </w:r>
                          </w:p>
                          <w:p w:rsidR="00FD5296" w:rsidRPr="00E01A27" w:rsidRDefault="00FD5296" w:rsidP="009B5BAB">
                            <w:pPr>
                              <w:pStyle w:val="Imprint"/>
                              <w:rPr>
                                <w:color w:val="000000"/>
                              </w:rPr>
                            </w:pPr>
                            <w:r w:rsidRPr="00E01A27">
                              <w:rPr>
                                <w:color w:val="000000"/>
                              </w:rPr>
                              <w:t>Published by NCVER, ABN 87 007 967 311</w:t>
                            </w:r>
                          </w:p>
                          <w:p w:rsidR="00FD5296" w:rsidRPr="00E01A27" w:rsidRDefault="00FD5296" w:rsidP="009B5BAB">
                            <w:pPr>
                              <w:pStyle w:val="Imprint"/>
                              <w:rPr>
                                <w:color w:val="000000"/>
                              </w:rPr>
                            </w:pPr>
                            <w:r w:rsidRPr="00E01A27">
                              <w:rPr>
                                <w:color w:val="000000"/>
                              </w:rPr>
                              <w:t>Level 11, 33 King William Street, Adelaide, SA 5000</w:t>
                            </w:r>
                            <w:r w:rsidRPr="00E01A27">
                              <w:rPr>
                                <w:color w:val="000000"/>
                              </w:rPr>
                              <w:br/>
                              <w:t>PO Box 8288 Station Arcade, Adelaide SA 5000, Australia</w:t>
                            </w:r>
                          </w:p>
                          <w:p w:rsidR="00FD5296" w:rsidRPr="00E01A27" w:rsidRDefault="00FD5296" w:rsidP="009B5BAB">
                            <w:pPr>
                              <w:pStyle w:val="Imprint"/>
                              <w:rPr>
                                <w:color w:val="000000"/>
                              </w:rPr>
                            </w:pPr>
                            <w:r w:rsidRPr="00E01A27">
                              <w:rPr>
                                <w:color w:val="000000"/>
                              </w:rPr>
                              <w:t xml:space="preserve">P +61 8 8230 8400   F +61 8 8212 3436   E </w:t>
                            </w:r>
                            <w:r>
                              <w:rPr>
                                <w:color w:val="000000"/>
                              </w:rPr>
                              <w:t>&lt;lsay@ncver.edu.au&gt;</w:t>
                            </w:r>
                            <w:r w:rsidRPr="00E01A27">
                              <w:t xml:space="preserve">   </w:t>
                            </w:r>
                            <w:r w:rsidRPr="00E01A27">
                              <w:rPr>
                                <w:color w:val="000000"/>
                              </w:rPr>
                              <w:t>W</w:t>
                            </w:r>
                            <w:r>
                              <w:rPr>
                                <w:color w:val="000000"/>
                              </w:rPr>
                              <w:t xml:space="preserve"> </w:t>
                            </w:r>
                            <w:r w:rsidRPr="00E01A27">
                              <w:rPr>
                                <w:color w:val="000000"/>
                              </w:rPr>
                              <w:t>&lt; www.</w:t>
                            </w:r>
                            <w:r>
                              <w:rPr>
                                <w:color w:val="000000"/>
                              </w:rPr>
                              <w:t>lsay</w:t>
                            </w:r>
                            <w:r w:rsidRPr="00E01A27">
                              <w:rPr>
                                <w:color w:val="000000"/>
                              </w:rPr>
                              <w:t xml:space="preserve">.edu.au&gt; </w:t>
                            </w:r>
                          </w:p>
                          <w:p w:rsidR="00FD5296" w:rsidRDefault="00FD5296" w:rsidP="009B5BAB">
                            <w:pPr>
                              <w:pStyle w:val="Imprint"/>
                              <w:ind w:right="170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0;margin-top:209.7pt;width:344pt;height:51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" filled="f" stroked="f">
                <v:textbox inset="0,,0">
                  <w:txbxContent>
                    <w:p w:rsidR="00FD5296" w:rsidRPr="007D2109" w:rsidRDefault="00FD5296" w:rsidP="009B5BAB">
                      <w:pPr>
                        <w:pStyle w:val="Imprint"/>
                        <w:rPr>
                          <w:b/>
                        </w:rPr>
                      </w:pPr>
                      <w:r w:rsidRPr="007D2109">
                        <w:rPr>
                          <w:b/>
                        </w:rPr>
                        <w:t xml:space="preserve">© Commonwealth of </w:t>
                      </w:r>
                      <w:r>
                        <w:rPr>
                          <w:b/>
                        </w:rPr>
                        <w:t>Australia, 2014</w:t>
                      </w:r>
                    </w:p>
                    <w:p w:rsidR="00FD5296" w:rsidRPr="00140D50" w:rsidRDefault="00FD5296" w:rsidP="009B5BAB">
                      <w:pPr>
                        <w:pStyle w:val="Imprint"/>
                      </w:pPr>
                      <w:r w:rsidRPr="00140D50">
                        <w:rPr>
                          <w:noProof/>
                          <w:lang w:eastAsia="en-AU"/>
                        </w:rPr>
                        <w:drawing>
                          <wp:inline distT="0" distB="0" distL="0" distR="0" wp14:anchorId="05E7FB1C" wp14:editId="2F991672">
                            <wp:extent cx="850265" cy="302895"/>
                            <wp:effectExtent l="19050" t="0" r="6985" b="0"/>
                            <wp:docPr id="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1" cstate="print"/>
                                    <a:srcRect/>
                                    <a:stretch>
                                      <a:fillRect/>
                                    </a:stretch>
                                  </pic:blipFill>
                                  <pic:spPr bwMode="auto">
                                    <a:xfrm>
                                      <a:off x="0" y="0"/>
                                      <a:ext cx="850265" cy="302895"/>
                                    </a:xfrm>
                                    <a:prstGeom prst="rect">
                                      <a:avLst/>
                                    </a:prstGeom>
                                    <a:noFill/>
                                    <a:ln w="9525">
                                      <a:noFill/>
                                      <a:miter lim="800000"/>
                                      <a:headEnd/>
                                      <a:tailEnd/>
                                    </a:ln>
                                  </pic:spPr>
                                </pic:pic>
                              </a:graphicData>
                            </a:graphic>
                          </wp:inline>
                        </w:drawing>
                      </w:r>
                    </w:p>
                    <w:p w:rsidR="00FD5296" w:rsidRPr="00140D50" w:rsidRDefault="00FD5296" w:rsidP="009B5BAB">
                      <w:pPr>
                        <w:pStyle w:val="Imprint"/>
                      </w:pPr>
                      <w:r w:rsidRPr="00140D50">
                        <w:t xml:space="preserve">With the exception of the Commonwealth Coat of Arms, the Department’s logo, any material protected by a trade mark and where otherwise noted all material presented in this document is provided under a Creative Commons Attribution 3.0 Australia &lt;http://creativecommons.org/licenses/by/3.0/au&gt; licence. </w:t>
                      </w:r>
                    </w:p>
                    <w:p w:rsidR="00FD5296" w:rsidRPr="00140D50" w:rsidRDefault="00FD5296" w:rsidP="009B5BAB">
                      <w:pPr>
                        <w:pStyle w:val="Imprint"/>
                      </w:pPr>
                      <w:r w:rsidRPr="00140D50">
                        <w:t>The details of the relevant licence conditions are available on the Creative Commons website (accessible using the links provided) as is the full legal code for the CC BY 3.0 AU licence &lt;http://creativecommons.org/licenses/by/3.0/legalcode&gt;.</w:t>
                      </w:r>
                    </w:p>
                    <w:p w:rsidR="00FD5296" w:rsidRPr="00140D50" w:rsidRDefault="00FD5296" w:rsidP="009B5BAB">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FD5296" w:rsidRPr="00140D50" w:rsidRDefault="00FD5296" w:rsidP="009B5BAB">
                      <w:pPr>
                        <w:pStyle w:val="Imprint"/>
                      </w:pPr>
                      <w:r w:rsidRPr="00140D50">
                        <w:t>This document sho</w:t>
                      </w:r>
                      <w:r>
                        <w:t>uld be attributed as NCVER 2014</w:t>
                      </w:r>
                      <w:r w:rsidRPr="00140D50">
                        <w:t xml:space="preserve">, </w:t>
                      </w:r>
                      <w:r>
                        <w:rPr>
                          <w:i/>
                        </w:rPr>
                        <w:t>Longitudinal Surveys of Australian Youth (</w:t>
                      </w:r>
                      <w:r w:rsidRPr="00D64754">
                        <w:rPr>
                          <w:i/>
                        </w:rPr>
                        <w:t>LSAY</w:t>
                      </w:r>
                      <w:r w:rsidR="005E63DF">
                        <w:rPr>
                          <w:i/>
                        </w:rPr>
                        <w:t>) 2006 cohort: wave 8</w:t>
                      </w:r>
                      <w:r w:rsidRPr="00D64754">
                        <w:rPr>
                          <w:i/>
                        </w:rPr>
                        <w:t xml:space="preserve"> (201</w:t>
                      </w:r>
                      <w:r>
                        <w:rPr>
                          <w:i/>
                        </w:rPr>
                        <w:t>3</w:t>
                      </w:r>
                      <w:r w:rsidRPr="00D64754">
                        <w:rPr>
                          <w:i/>
                        </w:rPr>
                        <w:t>) — questionnaire,</w:t>
                      </w:r>
                      <w:r w:rsidRPr="00140D50">
                        <w:t xml:space="preserve"> NCVER</w:t>
                      </w:r>
                      <w:r>
                        <w:t>, Adelaide</w:t>
                      </w:r>
                      <w:r w:rsidRPr="00140D50">
                        <w:t>.</w:t>
                      </w:r>
                    </w:p>
                    <w:p w:rsidR="00FD5296" w:rsidRPr="00140D50" w:rsidRDefault="00FD5296" w:rsidP="009B5BAB">
                      <w:pPr>
                        <w:pStyle w:val="Imprint"/>
                      </w:pPr>
                      <w:r w:rsidRPr="00140D50">
                        <w:t xml:space="preserve">This work has been produced by NCVER through the Longitudinal Surveys of Australian Youth (LSAY) Program, on behalf of the Australian Government and state and territory governments, with funding provided through the Australian Department of Education. </w:t>
                      </w:r>
                    </w:p>
                    <w:p w:rsidR="00FD5296" w:rsidRDefault="00FD5296" w:rsidP="009B5BAB">
                      <w:pPr>
                        <w:pStyle w:val="Imprint"/>
                        <w:rPr>
                          <w:color w:val="000000"/>
                        </w:rPr>
                      </w:pPr>
                    </w:p>
                    <w:p w:rsidR="00FD5296" w:rsidRDefault="00FD5296" w:rsidP="009B5BAB">
                      <w:pPr>
                        <w:pStyle w:val="Imprint"/>
                        <w:rPr>
                          <w:color w:val="000000"/>
                        </w:rPr>
                      </w:pPr>
                      <w:r>
                        <w:rPr>
                          <w:color w:val="000000"/>
                        </w:rPr>
                        <w:t>COVER IMAGE: GETTY IMAGES/THICKSTOCK</w:t>
                      </w:r>
                    </w:p>
                    <w:p w:rsidR="00FD5296" w:rsidRPr="005C2FCF" w:rsidRDefault="00FD5296" w:rsidP="009B5BAB">
                      <w:pPr>
                        <w:pStyle w:val="Imprint"/>
                        <w:rPr>
                          <w:color w:val="000000"/>
                        </w:rPr>
                      </w:pPr>
                      <w:r w:rsidRPr="00E01A27">
                        <w:rPr>
                          <w:color w:val="000000"/>
                        </w:rPr>
                        <w:t>TD/TNC</w:t>
                      </w:r>
                      <w:r>
                        <w:rPr>
                          <w:color w:val="000000"/>
                        </w:rPr>
                        <w:t xml:space="preserve"> </w:t>
                      </w:r>
                      <w:r w:rsidR="000649E2">
                        <w:rPr>
                          <w:color w:val="000000"/>
                        </w:rPr>
                        <w:t>117.02</w:t>
                      </w:r>
                    </w:p>
                    <w:p w:rsidR="00FD5296" w:rsidRPr="00E01A27" w:rsidRDefault="00FD5296" w:rsidP="009B5BAB">
                      <w:pPr>
                        <w:pStyle w:val="Imprint"/>
                        <w:rPr>
                          <w:color w:val="000000"/>
                        </w:rPr>
                      </w:pPr>
                      <w:r w:rsidRPr="00E01A27">
                        <w:rPr>
                          <w:color w:val="000000"/>
                        </w:rPr>
                        <w:t>Published by NCVER, ABN 87 007 967 311</w:t>
                      </w:r>
                    </w:p>
                    <w:p w:rsidR="00FD5296" w:rsidRPr="00E01A27" w:rsidRDefault="00FD5296" w:rsidP="009B5BAB">
                      <w:pPr>
                        <w:pStyle w:val="Imprint"/>
                        <w:rPr>
                          <w:color w:val="000000"/>
                        </w:rPr>
                      </w:pPr>
                      <w:r w:rsidRPr="00E01A27">
                        <w:rPr>
                          <w:color w:val="000000"/>
                        </w:rPr>
                        <w:t>Level 11, 33 King William Street, Adelaide, SA 5000</w:t>
                      </w:r>
                      <w:r w:rsidRPr="00E01A27">
                        <w:rPr>
                          <w:color w:val="000000"/>
                        </w:rPr>
                        <w:br/>
                        <w:t>PO Box 8288 Station Arcade, Adelaide SA 5000, Australia</w:t>
                      </w:r>
                    </w:p>
                    <w:p w:rsidR="00FD5296" w:rsidRPr="00E01A27" w:rsidRDefault="00FD5296" w:rsidP="009B5BAB">
                      <w:pPr>
                        <w:pStyle w:val="Imprint"/>
                        <w:rPr>
                          <w:color w:val="000000"/>
                        </w:rPr>
                      </w:pPr>
                      <w:r w:rsidRPr="00E01A27">
                        <w:rPr>
                          <w:color w:val="000000"/>
                        </w:rPr>
                        <w:t xml:space="preserve">P +61 8 8230 8400   F +61 8 8212 3436   E </w:t>
                      </w:r>
                      <w:r>
                        <w:rPr>
                          <w:color w:val="000000"/>
                        </w:rPr>
                        <w:t>&lt;lsay@ncver.edu.au&gt;</w:t>
                      </w:r>
                      <w:r w:rsidRPr="00E01A27">
                        <w:t xml:space="preserve">   </w:t>
                      </w:r>
                      <w:r w:rsidRPr="00E01A27">
                        <w:rPr>
                          <w:color w:val="000000"/>
                        </w:rPr>
                        <w:t>W</w:t>
                      </w:r>
                      <w:r>
                        <w:rPr>
                          <w:color w:val="000000"/>
                        </w:rPr>
                        <w:t xml:space="preserve"> </w:t>
                      </w:r>
                      <w:r w:rsidRPr="00E01A27">
                        <w:rPr>
                          <w:color w:val="000000"/>
                        </w:rPr>
                        <w:t>&lt; www.</w:t>
                      </w:r>
                      <w:r>
                        <w:rPr>
                          <w:color w:val="000000"/>
                        </w:rPr>
                        <w:t>lsay</w:t>
                      </w:r>
                      <w:r w:rsidRPr="00E01A27">
                        <w:rPr>
                          <w:color w:val="000000"/>
                        </w:rPr>
                        <w:t xml:space="preserve">.edu.au&gt; </w:t>
                      </w:r>
                    </w:p>
                    <w:p w:rsidR="00FD5296" w:rsidRDefault="00FD5296" w:rsidP="009B5BAB">
                      <w:pPr>
                        <w:pStyle w:val="Imprint"/>
                        <w:ind w:right="1700"/>
                        <w:rPr>
                          <w:color w:val="000000"/>
                        </w:rPr>
                      </w:pPr>
                    </w:p>
                  </w:txbxContent>
                </v:textbox>
              </v:shape>
            </w:pict>
          </mc:Fallback>
        </mc:AlternateContent>
      </w:r>
      <w:r w:rsidR="009B5BAB" w:rsidRPr="005C2FCF">
        <w:br w:type="page"/>
      </w:r>
    </w:p>
    <w:p w:rsidR="009B5BAB" w:rsidRDefault="009B5BAB" w:rsidP="009B5BAB">
      <w:pPr>
        <w:pStyle w:val="Heading2"/>
        <w:jc w:val="center"/>
        <w:sectPr w:rsidR="009B5BAB" w:rsidSect="005A2740">
          <w:footerReference w:type="even" r:id="rId12"/>
          <w:footerReference w:type="default" r:id="rId13"/>
          <w:pgSz w:w="11906" w:h="16838" w:code="9"/>
          <w:pgMar w:top="1083" w:right="1274" w:bottom="1418" w:left="1418" w:header="567" w:footer="567" w:gutter="0"/>
          <w:cols w:space="720"/>
          <w:titlePg/>
          <w:docGrid w:linePitch="299"/>
        </w:sectPr>
      </w:pPr>
    </w:p>
    <w:p w:rsidR="003D0372" w:rsidRDefault="003D0372" w:rsidP="003D0372">
      <w:pPr>
        <w:pStyle w:val="Heading2"/>
        <w:jc w:val="center"/>
        <w:rPr>
          <w:noProof/>
          <w:lang w:eastAsia="en-AU"/>
        </w:rPr>
      </w:pPr>
      <w:bookmarkStart w:id="5" w:name="_GoBack"/>
      <w:bookmarkEnd w:id="5"/>
      <w:r>
        <w:rPr>
          <w:noProof/>
          <w:lang w:eastAsia="en-AU"/>
        </w:rPr>
        <w:lastRenderedPageBreak/>
        <w:drawing>
          <wp:inline distT="0" distB="0" distL="0" distR="0" wp14:anchorId="5B1F211C" wp14:editId="54462076">
            <wp:extent cx="2519680" cy="627380"/>
            <wp:effectExtent l="19050" t="0" r="0" b="0"/>
            <wp:docPr id="3" name="Picture 1" descr="lsa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ay_logo.jpg"/>
                    <pic:cNvPicPr>
                      <a:picLocks noChangeAspect="1" noChangeArrowheads="1"/>
                    </pic:cNvPicPr>
                  </pic:nvPicPr>
                  <pic:blipFill>
                    <a:blip r:embed="rId14"/>
                    <a:srcRect/>
                    <a:stretch>
                      <a:fillRect/>
                    </a:stretch>
                  </pic:blipFill>
                  <pic:spPr bwMode="auto">
                    <a:xfrm>
                      <a:off x="0" y="0"/>
                      <a:ext cx="2519680" cy="627380"/>
                    </a:xfrm>
                    <a:prstGeom prst="rect">
                      <a:avLst/>
                    </a:prstGeom>
                    <a:noFill/>
                    <a:ln w="9525">
                      <a:noFill/>
                      <a:miter lim="800000"/>
                      <a:headEnd/>
                      <a:tailEnd/>
                    </a:ln>
                  </pic:spPr>
                </pic:pic>
              </a:graphicData>
            </a:graphic>
          </wp:inline>
        </w:drawing>
      </w:r>
    </w:p>
    <w:p w:rsidR="003D0372" w:rsidRDefault="003D0372" w:rsidP="0025438D">
      <w:pPr>
        <w:pStyle w:val="h"/>
        <w:tabs>
          <w:tab w:val="clear" w:pos="1701"/>
          <w:tab w:val="left" w:pos="1080"/>
        </w:tabs>
        <w:spacing w:before="0" w:after="0" w:line="276" w:lineRule="auto"/>
        <w:ind w:right="29"/>
        <w:rPr>
          <w:rFonts w:ascii="Arial" w:hAnsi="Arial"/>
          <w:sz w:val="22"/>
          <w:lang w:val="en-AU"/>
        </w:rPr>
      </w:pPr>
    </w:p>
    <w:p w:rsidR="00575857" w:rsidRDefault="00575857" w:rsidP="00575857">
      <w:pPr>
        <w:pStyle w:val="Heading2"/>
        <w:jc w:val="center"/>
      </w:pPr>
      <w:r>
        <w:t>2013 QUESTIONNAIRE –Y03-06 Cohorts</w:t>
      </w:r>
    </w:p>
    <w:p w:rsidR="00575857" w:rsidRDefault="00575857" w:rsidP="00575857">
      <w:pPr>
        <w:pStyle w:val="h"/>
        <w:tabs>
          <w:tab w:val="clear" w:pos="1701"/>
          <w:tab w:val="left" w:pos="1080"/>
        </w:tabs>
        <w:spacing w:before="0" w:after="0" w:line="276" w:lineRule="auto"/>
        <w:ind w:left="567" w:right="29" w:hanging="567"/>
        <w:rPr>
          <w:rFonts w:ascii="Arial" w:hAnsi="Arial"/>
          <w:sz w:val="22"/>
          <w:lang w:val="en-AU"/>
        </w:rPr>
      </w:pPr>
    </w:p>
    <w:p w:rsidR="00575857" w:rsidRDefault="00575857" w:rsidP="00575857">
      <w:pPr>
        <w:pStyle w:val="h"/>
        <w:tabs>
          <w:tab w:val="clear" w:pos="1701"/>
          <w:tab w:val="left" w:pos="1080"/>
          <w:tab w:val="left" w:pos="2100"/>
          <w:tab w:val="left" w:pos="4700"/>
          <w:tab w:val="left" w:pos="6000"/>
        </w:tabs>
        <w:spacing w:before="0" w:after="0" w:line="276" w:lineRule="auto"/>
        <w:ind w:left="567" w:right="29" w:hanging="567"/>
        <w:rPr>
          <w:rFonts w:ascii="Arial" w:hAnsi="Arial"/>
          <w:sz w:val="22"/>
          <w:lang w:val="en-AU"/>
        </w:rPr>
      </w:pPr>
      <w:r>
        <w:rPr>
          <w:rFonts w:ascii="Arial" w:hAnsi="Arial"/>
          <w:sz w:val="22"/>
          <w:lang w:val="en-AU"/>
        </w:rPr>
        <w:t>PHONE NUMBER</w:t>
      </w:r>
      <w:r>
        <w:rPr>
          <w:rFonts w:ascii="Arial" w:hAnsi="Arial"/>
          <w:sz w:val="22"/>
          <w:lang w:val="en-AU"/>
        </w:rPr>
        <w:tab/>
        <w:t>RESPONDENT NAME</w:t>
      </w:r>
      <w:r>
        <w:rPr>
          <w:rFonts w:ascii="Arial" w:hAnsi="Arial"/>
          <w:sz w:val="22"/>
          <w:lang w:val="en-AU"/>
        </w:rPr>
        <w:tab/>
        <w:t>GENDER</w:t>
      </w:r>
      <w:r>
        <w:rPr>
          <w:rFonts w:ascii="Arial" w:hAnsi="Arial"/>
          <w:sz w:val="22"/>
          <w:lang w:val="en-AU"/>
        </w:rPr>
        <w:tab/>
        <w:t>OTHER PHONE NUMBER</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1 NAME</w:t>
      </w:r>
      <w:r>
        <w:rPr>
          <w:rFonts w:ascii="Arial" w:hAnsi="Arial"/>
          <w:sz w:val="22"/>
          <w:lang w:val="en-AU"/>
        </w:rPr>
        <w:tab/>
        <w:t>PHONE NUMBER</w:t>
      </w:r>
      <w:r>
        <w:rPr>
          <w:rFonts w:ascii="Arial" w:hAnsi="Arial"/>
          <w:sz w:val="22"/>
          <w:lang w:val="en-AU"/>
        </w:rPr>
        <w:tab/>
        <w:t>RELATIONSHIP</w:t>
      </w:r>
    </w:p>
    <w:p w:rsidR="00575857" w:rsidRDefault="00575857" w:rsidP="00575857">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2 NAME</w:t>
      </w:r>
      <w:r>
        <w:rPr>
          <w:rFonts w:ascii="Arial" w:hAnsi="Arial"/>
          <w:sz w:val="22"/>
          <w:lang w:val="en-AU"/>
        </w:rPr>
        <w:tab/>
        <w:t>PHONE NUMBER</w:t>
      </w:r>
      <w:r>
        <w:rPr>
          <w:rFonts w:ascii="Arial" w:hAnsi="Arial"/>
          <w:sz w:val="22"/>
          <w:lang w:val="en-AU"/>
        </w:rPr>
        <w:tab/>
        <w:t>RELATIONSHIP</w:t>
      </w:r>
    </w:p>
    <w:p w:rsidR="00575857" w:rsidRDefault="00575857" w:rsidP="00575857">
      <w:pPr>
        <w:pStyle w:val="h"/>
        <w:tabs>
          <w:tab w:val="clear" w:pos="1701"/>
          <w:tab w:val="left" w:pos="1080"/>
        </w:tabs>
        <w:spacing w:before="0" w:after="0" w:line="276" w:lineRule="auto"/>
        <w:ind w:left="0" w:right="29" w:firstLine="0"/>
        <w:rPr>
          <w:rFonts w:ascii="Arial" w:hAnsi="Arial"/>
          <w:sz w:val="22"/>
          <w:lang w:val="en-AU"/>
        </w:rPr>
      </w:pPr>
      <w:r>
        <w:rPr>
          <w:rFonts w:ascii="Arial" w:hAnsi="Arial"/>
          <w:sz w:val="22"/>
          <w:lang w:val="en-AU"/>
        </w:rPr>
        <w:t>CONTACT 3 NAME</w:t>
      </w:r>
      <w:r>
        <w:rPr>
          <w:rFonts w:ascii="Arial" w:hAnsi="Arial"/>
          <w:sz w:val="22"/>
          <w:lang w:val="en-AU"/>
        </w:rPr>
        <w:tab/>
        <w:t>PHONE NUMBER</w:t>
      </w:r>
      <w:r>
        <w:rPr>
          <w:rFonts w:ascii="Arial" w:hAnsi="Arial"/>
          <w:sz w:val="22"/>
          <w:lang w:val="en-AU"/>
        </w:rPr>
        <w:tab/>
        <w:t>RELATIONSHIP</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INTRODUCTION</w:t>
      </w:r>
    </w:p>
    <w:p w:rsidR="00575857" w:rsidRDefault="00575857" w:rsidP="00575857">
      <w:r>
        <w:t>Good ..... My name is ...... from the Wallis Group. May I speak to (RESPONDENT NAME)</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6"/>
          <w:lang w:val="en-AU"/>
        </w:rPr>
      </w:pPr>
    </w:p>
    <w:p w:rsidR="00575857" w:rsidRPr="00075CDA" w:rsidRDefault="00575857" w:rsidP="00575857">
      <w:pPr>
        <w:pStyle w:val="h"/>
        <w:tabs>
          <w:tab w:val="clear" w:pos="1701"/>
          <w:tab w:val="left" w:pos="1080"/>
        </w:tabs>
        <w:spacing w:before="0" w:after="0" w:line="276" w:lineRule="auto"/>
        <w:ind w:left="567" w:right="29" w:hanging="567"/>
        <w:rPr>
          <w:rFonts w:ascii="Arial" w:hAnsi="Arial"/>
          <w:sz w:val="22"/>
          <w:lang w:val="en-AU"/>
        </w:rPr>
      </w:pPr>
      <w:r w:rsidRPr="00075CDA">
        <w:rPr>
          <w:rFonts w:ascii="Arial" w:hAnsi="Arial"/>
          <w:sz w:val="22"/>
          <w:lang w:val="en-AU"/>
        </w:rPr>
        <w:t>WHEN YOU MAKE CONTACT WITH RESPONDENT:</w:t>
      </w:r>
    </w:p>
    <w:p w:rsidR="00575857" w:rsidRPr="00075CDA" w:rsidRDefault="00575857" w:rsidP="00575857">
      <w:r>
        <w:t>(</w:t>
      </w:r>
      <w:r w:rsidRPr="00075CDA">
        <w:t xml:space="preserve">Good ..... My name is ...... from </w:t>
      </w:r>
      <w:r>
        <w:t>Wallis</w:t>
      </w:r>
      <w:r w:rsidRPr="00075CDA">
        <w:t>.</w:t>
      </w:r>
      <w:r>
        <w:t>)</w:t>
      </w:r>
      <w:r>
        <w:br/>
      </w:r>
      <w:r w:rsidRPr="00075CDA">
        <w:t xml:space="preserve">I’m calling to conduct your interview as part of the Longitudinal Survey of Australian Youth.  </w:t>
      </w:r>
    </w:p>
    <w:p w:rsidR="00575857" w:rsidRPr="00075CDA" w:rsidRDefault="00575857" w:rsidP="00575857"/>
    <w:p w:rsidR="00575857" w:rsidRPr="00075CDA" w:rsidRDefault="00575857" w:rsidP="00575857">
      <w:r w:rsidRPr="00075CDA">
        <w:t xml:space="preserve">IF NECESSARY:  </w:t>
      </w:r>
      <w:r>
        <w:t>Y</w:t>
      </w:r>
      <w:r w:rsidRPr="00075CDA">
        <w:t xml:space="preserve">ou have the opportunity to </w:t>
      </w:r>
      <w:r>
        <w:t>do it</w:t>
      </w:r>
      <w:r w:rsidRPr="00075CDA">
        <w:t xml:space="preserve"> online</w:t>
      </w:r>
      <w:r>
        <w:t>, as we mentioned</w:t>
      </w:r>
      <w:r w:rsidRPr="00075CDA">
        <w:t xml:space="preserve"> the letter </w:t>
      </w:r>
      <w:r>
        <w:t xml:space="preserve">or email </w:t>
      </w:r>
      <w:r w:rsidRPr="00075CDA">
        <w:t>we sent a little while ago</w:t>
      </w:r>
      <w:r>
        <w:t xml:space="preserve">.  </w:t>
      </w:r>
      <w:r>
        <w:br/>
        <w:t>You might find it easier to do that</w:t>
      </w:r>
      <w:r w:rsidRPr="00075CDA">
        <w:t xml:space="preserve">, </w:t>
      </w:r>
      <w:r>
        <w:t>or</w:t>
      </w:r>
      <w:r w:rsidRPr="00075CDA">
        <w:t xml:space="preserve"> we can continue the interview by phone if you prefer.    </w:t>
      </w:r>
    </w:p>
    <w:p w:rsidR="00575857" w:rsidRPr="00075CDA" w:rsidRDefault="00575857" w:rsidP="00575857"/>
    <w:p w:rsidR="00575857" w:rsidRPr="00075CDA" w:rsidRDefault="00575857" w:rsidP="0025438D">
      <w:pPr>
        <w:pStyle w:val="r"/>
        <w:numPr>
          <w:ilvl w:val="0"/>
          <w:numId w:val="117"/>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 xml:space="preserve">Will continue with CATI </w:t>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t>GO TO PRE Q1</w:t>
      </w:r>
    </w:p>
    <w:p w:rsidR="00575857" w:rsidRPr="00075CDA" w:rsidRDefault="00575857" w:rsidP="0025438D">
      <w:pPr>
        <w:pStyle w:val="r"/>
        <w:numPr>
          <w:ilvl w:val="0"/>
          <w:numId w:val="117"/>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 xml:space="preserve">Will do it online </w:t>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r>
      <w:r w:rsidRPr="00075CDA">
        <w:rPr>
          <w:rFonts w:ascii="Arial" w:hAnsi="Arial"/>
          <w:sz w:val="20"/>
          <w:lang w:val="en-AU"/>
        </w:rPr>
        <w:tab/>
        <w:t>RETURN TO SMS – MAKE APPT FOR 1 WEEK</w:t>
      </w:r>
    </w:p>
    <w:p w:rsidR="00575857" w:rsidRPr="00075CDA" w:rsidRDefault="00575857" w:rsidP="0025438D">
      <w:pPr>
        <w:pStyle w:val="r"/>
        <w:numPr>
          <w:ilvl w:val="0"/>
          <w:numId w:val="117"/>
        </w:numPr>
        <w:tabs>
          <w:tab w:val="clear" w:pos="1418"/>
          <w:tab w:val="clear" w:pos="6804"/>
          <w:tab w:val="clear" w:pos="7371"/>
          <w:tab w:val="left" w:pos="1080"/>
        </w:tabs>
        <w:spacing w:before="0" w:line="276" w:lineRule="auto"/>
        <w:ind w:right="29"/>
        <w:rPr>
          <w:rFonts w:ascii="Arial" w:hAnsi="Arial"/>
          <w:sz w:val="20"/>
          <w:lang w:val="en-AU"/>
        </w:rPr>
      </w:pPr>
      <w:r w:rsidRPr="00075CDA">
        <w:rPr>
          <w:rFonts w:ascii="Arial" w:hAnsi="Arial"/>
          <w:sz w:val="20"/>
          <w:lang w:val="en-AU"/>
        </w:rPr>
        <w:t>Appointment required for CATI</w:t>
      </w:r>
      <w:r w:rsidRPr="00075CDA">
        <w:rPr>
          <w:rFonts w:ascii="Arial" w:hAnsi="Arial"/>
          <w:sz w:val="20"/>
          <w:lang w:val="en-AU"/>
        </w:rPr>
        <w:tab/>
      </w:r>
      <w:r w:rsidRPr="00075CDA">
        <w:rPr>
          <w:rFonts w:ascii="Arial" w:hAnsi="Arial"/>
          <w:sz w:val="20"/>
          <w:lang w:val="en-AU"/>
        </w:rPr>
        <w:tab/>
        <w:t xml:space="preserve">RETURN TO SMS – MAKE APPT </w:t>
      </w:r>
    </w:p>
    <w:p w:rsidR="00575857" w:rsidRPr="00075CDA" w:rsidRDefault="00575857" w:rsidP="00575857"/>
    <w:p w:rsidR="00575857" w:rsidRPr="00075CDA" w:rsidRDefault="00575857" w:rsidP="00575857">
      <w:r w:rsidRPr="00075CDA">
        <w:t xml:space="preserve">IF NECESSARY:  There will be a prize draw for all LSAY members who complete their </w:t>
      </w:r>
      <w:r w:rsidRPr="009B0AAD">
        <w:t>interview, either online by the end of October or on the phone, before the end of 2013.</w:t>
      </w:r>
    </w:p>
    <w:p w:rsidR="00575857" w:rsidRPr="00075CDA" w:rsidRDefault="00575857" w:rsidP="00575857">
      <w:r w:rsidRPr="00075CDA">
        <w:t xml:space="preserve">Details of the draw were in the letter we sent recently, to let you know about this year’s survey and asking you to update your details.  There will be </w:t>
      </w:r>
      <w:r>
        <w:t>24</w:t>
      </w:r>
      <w:r w:rsidRPr="00075CDA">
        <w:t xml:space="preserve"> $500 Coles Myer voucher</w:t>
      </w:r>
      <w:r>
        <w:t>s</w:t>
      </w:r>
      <w:r w:rsidRPr="00075CDA">
        <w:t xml:space="preserve"> </w:t>
      </w:r>
      <w:r>
        <w:t>to be won.</w:t>
      </w:r>
      <w:r w:rsidRPr="00075CDA">
        <w:t xml:space="preserve"> </w:t>
      </w:r>
    </w:p>
    <w:p w:rsidR="00575857" w:rsidRPr="0007293A" w:rsidRDefault="00575857" w:rsidP="00575857">
      <w:r>
        <w:t>.</w:t>
      </w:r>
    </w:p>
    <w:p w:rsidR="00575857" w:rsidRDefault="00575857" w:rsidP="00575857">
      <w:pPr>
        <w:pStyle w:val="BodyText"/>
        <w:rPr>
          <w:rFonts w:ascii="Arial" w:hAnsi="Arial" w:cs="Arial"/>
          <w:color w:val="000000"/>
          <w:lang w:val="en-AU"/>
        </w:rPr>
      </w:pPr>
      <w:r>
        <w:rPr>
          <w:rFonts w:ascii="Arial" w:hAnsi="Arial" w:cs="Arial"/>
          <w:b/>
          <w:color w:val="000000"/>
          <w:lang w:val="en-AU"/>
        </w:rPr>
        <w:t xml:space="preserve">PREQ1: </w:t>
      </w:r>
      <w:r>
        <w:rPr>
          <w:rFonts w:ascii="Arial" w:hAnsi="Arial" w:cs="Arial"/>
          <w:color w:val="000000"/>
          <w:lang w:val="en-AU"/>
        </w:rPr>
        <w:t>The survey may be monitored for quality control purposes - if you don’t want this to happen, please let me know.</w:t>
      </w:r>
    </w:p>
    <w:p w:rsidR="00575857" w:rsidRDefault="00575857" w:rsidP="00575857">
      <w:pPr>
        <w:pStyle w:val="Response"/>
        <w:numPr>
          <w:ilvl w:val="0"/>
          <w:numId w:val="7"/>
        </w:numPr>
        <w:rPr>
          <w:rFonts w:ascii="Arial" w:hAnsi="Arial" w:cs="Arial"/>
          <w:color w:val="000000"/>
          <w:lang w:val="en-AU"/>
        </w:rPr>
      </w:pPr>
      <w:r>
        <w:rPr>
          <w:rFonts w:ascii="Arial" w:hAnsi="Arial" w:cs="Arial"/>
          <w:color w:val="000000"/>
          <w:lang w:val="en-AU"/>
        </w:rPr>
        <w:t>Monitoring allowed</w:t>
      </w:r>
    </w:p>
    <w:p w:rsidR="00575857" w:rsidRDefault="00575857" w:rsidP="00575857">
      <w:pPr>
        <w:pStyle w:val="Response"/>
        <w:numPr>
          <w:ilvl w:val="0"/>
          <w:numId w:val="7"/>
        </w:numPr>
        <w:rPr>
          <w:rFonts w:ascii="Arial" w:hAnsi="Arial" w:cs="Arial"/>
          <w:color w:val="000000"/>
          <w:lang w:val="en-AU"/>
        </w:rPr>
      </w:pPr>
      <w:r>
        <w:rPr>
          <w:rFonts w:ascii="Arial" w:hAnsi="Arial" w:cs="Arial"/>
          <w:color w:val="000000"/>
          <w:lang w:val="en-AU"/>
        </w:rPr>
        <w:t>Monitoring not permitted</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6"/>
          <w:lang w:val="en-AU"/>
        </w:rPr>
      </w:pPr>
    </w:p>
    <w:p w:rsidR="00575857" w:rsidRDefault="00575857" w:rsidP="00575857">
      <w:pPr>
        <w:pStyle w:val="h"/>
        <w:tabs>
          <w:tab w:val="clear" w:pos="1701"/>
          <w:tab w:val="left" w:pos="1080"/>
        </w:tabs>
        <w:spacing w:before="0" w:after="0" w:line="276" w:lineRule="auto"/>
        <w:ind w:left="567" w:right="29" w:hanging="567"/>
        <w:rPr>
          <w:rFonts w:ascii="Arial" w:hAnsi="Arial"/>
          <w:sz w:val="22"/>
          <w:lang w:val="en-AU"/>
        </w:rPr>
      </w:pPr>
      <w:r>
        <w:rPr>
          <w:rFonts w:ascii="Arial" w:hAnsi="Arial"/>
          <w:sz w:val="22"/>
          <w:lang w:val="en-AU"/>
        </w:rPr>
        <w:t>RESPONDENT DETAIL CHECK</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q"/>
        <w:tabs>
          <w:tab w:val="left" w:pos="1080"/>
        </w:tabs>
        <w:spacing w:before="0" w:after="0" w:line="276" w:lineRule="auto"/>
        <w:ind w:left="567" w:hanging="567"/>
        <w:rPr>
          <w:rFonts w:ascii="Arial" w:hAnsi="Arial"/>
          <w:sz w:val="22"/>
          <w:lang w:val="en-AU"/>
        </w:rPr>
      </w:pPr>
      <w:r>
        <w:rPr>
          <w:rFonts w:ascii="Arial" w:hAnsi="Arial"/>
          <w:sz w:val="22"/>
          <w:lang w:val="en-AU"/>
        </w:rPr>
        <w:t>1</w:t>
      </w:r>
      <w:r>
        <w:rPr>
          <w:rFonts w:ascii="Arial" w:hAnsi="Arial"/>
          <w:sz w:val="22"/>
          <w:lang w:val="en-AU"/>
        </w:rPr>
        <w:tab/>
        <w:t>Before we start the interview, I need to check that the details I have for you are correct. Firstly, is your name spelt ...</w:t>
      </w:r>
      <w:r>
        <w:rPr>
          <w:rFonts w:ascii="Arial" w:hAnsi="Arial"/>
          <w:b/>
          <w:sz w:val="22"/>
          <w:lang w:val="en-AU"/>
        </w:rPr>
        <w:t xml:space="preserve"> (REFER TO SPELLING ON SCREEN)</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q"/>
        <w:tabs>
          <w:tab w:val="left" w:pos="1080"/>
        </w:tabs>
        <w:spacing w:before="0" w:after="0" w:line="276" w:lineRule="auto"/>
        <w:ind w:left="567" w:hanging="567"/>
        <w:rPr>
          <w:rFonts w:ascii="Arial" w:hAnsi="Arial"/>
          <w:b/>
          <w:sz w:val="22"/>
          <w:lang w:val="en-AU"/>
        </w:rPr>
      </w:pPr>
      <w:r>
        <w:rPr>
          <w:rFonts w:ascii="Arial" w:hAnsi="Arial"/>
          <w:sz w:val="22"/>
          <w:lang w:val="en-AU"/>
        </w:rPr>
        <w:t>2</w:t>
      </w:r>
      <w:r>
        <w:rPr>
          <w:rFonts w:ascii="Arial" w:hAnsi="Arial"/>
          <w:sz w:val="22"/>
          <w:lang w:val="en-AU"/>
        </w:rPr>
        <w:tab/>
        <w:t xml:space="preserve">And is your address... </w:t>
      </w:r>
      <w:r>
        <w:rPr>
          <w:rFonts w:ascii="Arial" w:hAnsi="Arial"/>
          <w:b/>
          <w:sz w:val="22"/>
          <w:lang w:val="en-AU"/>
        </w:rPr>
        <w:t>(READ OUT ADDRESS, SUBURB, POSTCODE)</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q"/>
        <w:tabs>
          <w:tab w:val="left" w:pos="1080"/>
        </w:tabs>
        <w:spacing w:before="0" w:after="0" w:line="276" w:lineRule="auto"/>
        <w:ind w:left="567" w:hanging="567"/>
        <w:rPr>
          <w:rFonts w:ascii="Arial" w:hAnsi="Arial"/>
          <w:b/>
          <w:sz w:val="22"/>
          <w:lang w:val="en-AU"/>
        </w:rPr>
      </w:pPr>
      <w:r>
        <w:rPr>
          <w:rFonts w:ascii="Arial" w:hAnsi="Arial"/>
          <w:sz w:val="22"/>
          <w:lang w:val="en-AU"/>
        </w:rPr>
        <w:t>3</w:t>
      </w:r>
      <w:r>
        <w:rPr>
          <w:rFonts w:ascii="Arial" w:hAnsi="Arial"/>
          <w:sz w:val="22"/>
          <w:lang w:val="en-AU"/>
        </w:rPr>
        <w:tab/>
        <w:t xml:space="preserve">And is the best number for contacting you …  </w:t>
      </w:r>
      <w:r>
        <w:rPr>
          <w:rFonts w:ascii="Arial" w:hAnsi="Arial"/>
          <w:b/>
          <w:sz w:val="22"/>
          <w:lang w:val="en-AU"/>
        </w:rPr>
        <w:t>(READ OUT PHONE NUMBER)</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0659DB" w:rsidRDefault="000659DB">
      <w:r>
        <w:br w:type="page"/>
      </w:r>
    </w:p>
    <w:p w:rsidR="00575857" w:rsidRDefault="00575857" w:rsidP="00575857">
      <w:pPr>
        <w:pStyle w:val="q"/>
        <w:tabs>
          <w:tab w:val="left" w:pos="1080"/>
        </w:tabs>
        <w:spacing w:before="0" w:after="0" w:line="276" w:lineRule="auto"/>
        <w:ind w:left="567" w:hanging="567"/>
        <w:rPr>
          <w:rFonts w:ascii="Arial" w:hAnsi="Arial"/>
          <w:b/>
          <w:sz w:val="22"/>
          <w:lang w:val="en-AU"/>
        </w:rPr>
      </w:pPr>
      <w:r>
        <w:rPr>
          <w:rFonts w:ascii="Arial" w:hAnsi="Arial"/>
          <w:sz w:val="22"/>
          <w:lang w:val="en-AU"/>
        </w:rPr>
        <w:lastRenderedPageBreak/>
        <w:t>4</w:t>
      </w:r>
      <w:r>
        <w:rPr>
          <w:rFonts w:ascii="Arial" w:hAnsi="Arial"/>
          <w:sz w:val="22"/>
          <w:lang w:val="en-AU"/>
        </w:rPr>
        <w:tab/>
        <w:t xml:space="preserve">And is </w:t>
      </w:r>
      <w:r>
        <w:rPr>
          <w:rFonts w:ascii="Arial" w:hAnsi="Arial"/>
          <w:b/>
          <w:sz w:val="22"/>
          <w:lang w:val="en-AU"/>
        </w:rPr>
        <w:t xml:space="preserve">(ALT PHONE NUMBER) </w:t>
      </w:r>
      <w:r>
        <w:rPr>
          <w:rFonts w:ascii="Arial" w:hAnsi="Arial"/>
          <w:sz w:val="22"/>
          <w:lang w:val="en-AU"/>
        </w:rPr>
        <w:t xml:space="preserve">also a valid number for you? </w:t>
      </w:r>
      <w:r>
        <w:rPr>
          <w:rFonts w:ascii="Arial" w:hAnsi="Arial"/>
          <w:b/>
          <w:sz w:val="22"/>
          <w:lang w:val="en-AU"/>
        </w:rPr>
        <w:t>(IF AVAILABLE)</w:t>
      </w:r>
    </w:p>
    <w:p w:rsidR="00575857" w:rsidRDefault="00575857" w:rsidP="00575857">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Correct (continue)</w:t>
      </w:r>
    </w:p>
    <w:p w:rsidR="00575857" w:rsidRDefault="00575857" w:rsidP="00575857">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Not correct (record change as necessary)</w:t>
      </w:r>
    </w:p>
    <w:p w:rsidR="00575857" w:rsidRDefault="00575857" w:rsidP="00575857">
      <w:pPr>
        <w:pStyle w:val="r"/>
        <w:numPr>
          <w:ilvl w:val="0"/>
          <w:numId w:val="4"/>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 longer have alternative</w:t>
      </w:r>
    </w:p>
    <w:p w:rsidR="00575857" w:rsidRDefault="00575857" w:rsidP="00575857">
      <w:pPr>
        <w:pStyle w:val="r"/>
        <w:tabs>
          <w:tab w:val="clear" w:pos="1418"/>
          <w:tab w:val="clear" w:pos="6804"/>
          <w:tab w:val="clear" w:pos="7371"/>
          <w:tab w:val="left" w:pos="1080"/>
        </w:tabs>
        <w:spacing w:before="0" w:line="276" w:lineRule="auto"/>
        <w:ind w:right="29"/>
        <w:rPr>
          <w:rFonts w:ascii="Arial" w:hAnsi="Arial"/>
          <w:sz w:val="12"/>
          <w:lang w:val="en-AU"/>
        </w:rPr>
      </w:pPr>
    </w:p>
    <w:p w:rsidR="00575857" w:rsidRDefault="00575857" w:rsidP="00575857">
      <w:pPr>
        <w:pStyle w:val="q"/>
        <w:tabs>
          <w:tab w:val="left" w:pos="1080"/>
        </w:tabs>
        <w:spacing w:before="0" w:line="276" w:lineRule="auto"/>
        <w:ind w:left="567" w:right="28" w:hanging="567"/>
        <w:rPr>
          <w:rFonts w:ascii="Arial" w:hAnsi="Arial"/>
          <w:b/>
          <w:sz w:val="22"/>
          <w:lang w:val="en-AU"/>
        </w:rPr>
      </w:pPr>
      <w:r>
        <w:rPr>
          <w:rFonts w:ascii="Arial" w:hAnsi="Arial"/>
          <w:sz w:val="22"/>
          <w:lang w:val="en-AU"/>
        </w:rPr>
        <w:t>5</w:t>
      </w:r>
      <w:r>
        <w:rPr>
          <w:rFonts w:ascii="Arial" w:hAnsi="Arial"/>
          <w:sz w:val="22"/>
          <w:lang w:val="en-AU"/>
        </w:rPr>
        <w:tab/>
        <w:t xml:space="preserve">Do you have an alternative number we might try you on?  For example, a mobile number.  </w:t>
      </w:r>
      <w:r>
        <w:rPr>
          <w:rFonts w:ascii="Arial" w:hAnsi="Arial"/>
          <w:b/>
          <w:sz w:val="22"/>
          <w:lang w:val="en-AU"/>
        </w:rPr>
        <w:t>(IF NO ALT. AVAILABLE)</w:t>
      </w:r>
    </w:p>
    <w:p w:rsidR="00575857" w:rsidRDefault="00575857" w:rsidP="00575857">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NUMBER)</w:t>
      </w:r>
    </w:p>
    <w:p w:rsidR="00575857" w:rsidRDefault="00575857" w:rsidP="00575857">
      <w:pPr>
        <w:pStyle w:val="r"/>
        <w:numPr>
          <w:ilvl w:val="0"/>
          <w:numId w:val="5"/>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575857" w:rsidRDefault="00575857" w:rsidP="00575857">
      <w:pPr>
        <w:pStyle w:val="r"/>
        <w:tabs>
          <w:tab w:val="clear" w:pos="1418"/>
          <w:tab w:val="clear" w:pos="6804"/>
          <w:tab w:val="clear" w:pos="7371"/>
          <w:tab w:val="left" w:pos="1080"/>
        </w:tabs>
        <w:spacing w:before="0" w:line="276" w:lineRule="auto"/>
        <w:ind w:left="570" w:right="29"/>
        <w:rPr>
          <w:rFonts w:ascii="Arial" w:hAnsi="Arial"/>
          <w:sz w:val="12"/>
          <w:lang w:val="en-AU"/>
        </w:rPr>
      </w:pPr>
    </w:p>
    <w:p w:rsidR="00575857" w:rsidRDefault="00575857" w:rsidP="00575857">
      <w:pPr>
        <w:pStyle w:val="q"/>
        <w:keepNext/>
        <w:keepLines/>
        <w:tabs>
          <w:tab w:val="left" w:pos="1080"/>
        </w:tabs>
        <w:spacing w:before="0" w:after="0" w:line="276" w:lineRule="auto"/>
        <w:ind w:left="567" w:right="28" w:hanging="567"/>
        <w:rPr>
          <w:rFonts w:ascii="Arial" w:hAnsi="Arial"/>
          <w:b/>
          <w:bCs/>
          <w:sz w:val="22"/>
          <w:lang w:val="en-AU"/>
        </w:rPr>
      </w:pPr>
      <w:r>
        <w:rPr>
          <w:rFonts w:ascii="Arial" w:hAnsi="Arial"/>
          <w:b/>
          <w:bCs/>
          <w:sz w:val="22"/>
          <w:lang w:val="en-AU"/>
        </w:rPr>
        <w:t>IF EMAIL ADDRESS IS AVAILABLE – ASK 6, ELSE GO TO 7</w:t>
      </w:r>
    </w:p>
    <w:p w:rsidR="00575857" w:rsidRDefault="00575857" w:rsidP="00575857">
      <w:pPr>
        <w:pStyle w:val="r"/>
        <w:tabs>
          <w:tab w:val="clear" w:pos="1418"/>
          <w:tab w:val="clear" w:pos="6804"/>
          <w:tab w:val="clear" w:pos="7371"/>
          <w:tab w:val="left" w:pos="1080"/>
        </w:tabs>
        <w:spacing w:before="0" w:line="276" w:lineRule="auto"/>
        <w:ind w:left="570" w:right="29"/>
        <w:rPr>
          <w:rFonts w:ascii="Arial" w:hAnsi="Arial"/>
          <w:sz w:val="12"/>
          <w:lang w:val="en-AU"/>
        </w:rPr>
      </w:pPr>
    </w:p>
    <w:p w:rsidR="00575857" w:rsidRDefault="00575857" w:rsidP="00575857">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6</w:t>
      </w:r>
      <w:r>
        <w:rPr>
          <w:rFonts w:ascii="Arial" w:hAnsi="Arial"/>
          <w:sz w:val="22"/>
          <w:lang w:val="en-AU"/>
        </w:rPr>
        <w:tab/>
        <w:t xml:space="preserve">We have your email address recorded as </w:t>
      </w:r>
      <w:r>
        <w:rPr>
          <w:rFonts w:ascii="Arial" w:hAnsi="Arial"/>
          <w:b/>
          <w:sz w:val="22"/>
          <w:lang w:val="en-AU"/>
        </w:rPr>
        <w:t xml:space="preserve">(EMAIL ADDRESS).  </w:t>
      </w:r>
      <w:r>
        <w:rPr>
          <w:rFonts w:ascii="Arial" w:hAnsi="Arial"/>
          <w:bCs/>
          <w:sz w:val="22"/>
          <w:lang w:val="en-AU"/>
        </w:rPr>
        <w:t>Is this correct?</w:t>
      </w:r>
    </w:p>
    <w:p w:rsidR="00575857" w:rsidRDefault="00575857" w:rsidP="00575857">
      <w:pPr>
        <w:pStyle w:val="r"/>
        <w:keepNext/>
        <w:keepLines/>
        <w:tabs>
          <w:tab w:val="clear" w:pos="1418"/>
          <w:tab w:val="clear" w:pos="6804"/>
          <w:tab w:val="clear" w:pos="7371"/>
          <w:tab w:val="left" w:pos="1080"/>
        </w:tabs>
        <w:spacing w:before="0" w:line="276" w:lineRule="auto"/>
        <w:ind w:left="567" w:right="28" w:hanging="567"/>
        <w:rPr>
          <w:rFonts w:ascii="Arial" w:hAnsi="Arial"/>
          <w:sz w:val="20"/>
          <w:lang w:val="en-AU"/>
        </w:rPr>
      </w:pPr>
      <w:r>
        <w:rPr>
          <w:rFonts w:ascii="Arial" w:hAnsi="Arial"/>
          <w:sz w:val="20"/>
          <w:lang w:val="en-AU"/>
        </w:rPr>
        <w:tab/>
        <w:t>1</w:t>
      </w:r>
      <w:r>
        <w:rPr>
          <w:rFonts w:ascii="Arial" w:hAnsi="Arial"/>
          <w:sz w:val="20"/>
          <w:lang w:val="en-AU"/>
        </w:rPr>
        <w:tab/>
        <w:t>Correct (continue)</w:t>
      </w:r>
    </w:p>
    <w:p w:rsidR="00575857" w:rsidRDefault="00575857" w:rsidP="00575857">
      <w:pPr>
        <w:pStyle w:val="r"/>
        <w:tabs>
          <w:tab w:val="clear" w:pos="1418"/>
          <w:tab w:val="clear" w:pos="6804"/>
          <w:tab w:val="clear" w:pos="7371"/>
          <w:tab w:val="left" w:pos="1080"/>
        </w:tabs>
        <w:spacing w:before="0" w:line="276" w:lineRule="auto"/>
        <w:ind w:left="567" w:right="29" w:hanging="567"/>
        <w:rPr>
          <w:rFonts w:ascii="Arial" w:hAnsi="Arial"/>
          <w:sz w:val="20"/>
          <w:lang w:val="en-AU"/>
        </w:rPr>
      </w:pPr>
      <w:r>
        <w:rPr>
          <w:rFonts w:ascii="Arial" w:hAnsi="Arial"/>
          <w:sz w:val="20"/>
          <w:lang w:val="en-AU"/>
        </w:rPr>
        <w:tab/>
        <w:t>2</w:t>
      </w:r>
      <w:r>
        <w:rPr>
          <w:rFonts w:ascii="Arial" w:hAnsi="Arial"/>
          <w:sz w:val="20"/>
          <w:lang w:val="en-AU"/>
        </w:rPr>
        <w:tab/>
        <w:t>Not correct (record change as necessary)</w:t>
      </w:r>
    </w:p>
    <w:p w:rsidR="00575857" w:rsidRDefault="00575857" w:rsidP="00575857">
      <w:pPr>
        <w:pStyle w:val="q"/>
        <w:tabs>
          <w:tab w:val="left" w:pos="1080"/>
        </w:tabs>
        <w:spacing w:before="0" w:after="0" w:line="276" w:lineRule="auto"/>
        <w:ind w:left="567" w:hanging="567"/>
        <w:rPr>
          <w:rFonts w:ascii="Arial" w:hAnsi="Arial"/>
          <w:b/>
          <w:bCs/>
          <w:sz w:val="22"/>
          <w:lang w:val="en-AU"/>
        </w:rPr>
      </w:pPr>
    </w:p>
    <w:p w:rsidR="00575857" w:rsidRDefault="00575857" w:rsidP="00575857">
      <w:pPr>
        <w:pStyle w:val="q"/>
        <w:tabs>
          <w:tab w:val="left" w:pos="1080"/>
        </w:tabs>
        <w:spacing w:before="0" w:after="0" w:line="276" w:lineRule="auto"/>
        <w:ind w:left="567" w:hanging="567"/>
        <w:rPr>
          <w:rFonts w:ascii="Arial" w:hAnsi="Arial"/>
          <w:b/>
          <w:bCs/>
          <w:sz w:val="22"/>
          <w:lang w:val="en-AU"/>
        </w:rPr>
      </w:pPr>
      <w:r>
        <w:rPr>
          <w:rFonts w:ascii="Arial" w:hAnsi="Arial"/>
          <w:b/>
          <w:bCs/>
          <w:sz w:val="22"/>
          <w:lang w:val="en-AU"/>
        </w:rPr>
        <w:t>IF NO EMAIL ADDRESS IS AVAILABLE – ASK 7, ELSE GO TO 8</w:t>
      </w:r>
    </w:p>
    <w:p w:rsidR="00575857" w:rsidRDefault="00575857" w:rsidP="00575857">
      <w:pPr>
        <w:pStyle w:val="r"/>
        <w:tabs>
          <w:tab w:val="clear" w:pos="1418"/>
          <w:tab w:val="clear" w:pos="6804"/>
          <w:tab w:val="clear" w:pos="7371"/>
          <w:tab w:val="left" w:pos="1080"/>
        </w:tabs>
        <w:spacing w:before="0" w:line="276" w:lineRule="auto"/>
        <w:ind w:left="570" w:right="29"/>
        <w:rPr>
          <w:rFonts w:ascii="Arial" w:hAnsi="Arial"/>
          <w:sz w:val="12"/>
          <w:lang w:val="en-AU"/>
        </w:rPr>
      </w:pPr>
    </w:p>
    <w:p w:rsidR="00575857" w:rsidRDefault="00575857" w:rsidP="00575857">
      <w:pPr>
        <w:pStyle w:val="q"/>
        <w:keepNext/>
        <w:keepLines/>
        <w:tabs>
          <w:tab w:val="left" w:pos="1080"/>
        </w:tabs>
        <w:spacing w:before="0" w:after="0" w:line="276" w:lineRule="auto"/>
        <w:ind w:left="567" w:right="28" w:hanging="567"/>
        <w:rPr>
          <w:rFonts w:ascii="Arial" w:hAnsi="Arial"/>
          <w:b/>
          <w:sz w:val="22"/>
          <w:lang w:val="en-AU"/>
        </w:rPr>
      </w:pPr>
      <w:r>
        <w:rPr>
          <w:rFonts w:ascii="Arial" w:hAnsi="Arial"/>
          <w:sz w:val="22"/>
          <w:lang w:val="en-AU"/>
        </w:rPr>
        <w:t>7</w:t>
      </w:r>
      <w:r>
        <w:rPr>
          <w:rFonts w:ascii="Arial" w:hAnsi="Arial"/>
          <w:sz w:val="22"/>
          <w:lang w:val="en-AU"/>
        </w:rPr>
        <w:tab/>
        <w:t xml:space="preserve">Do you have an email address that we could use to contact you </w:t>
      </w:r>
    </w:p>
    <w:p w:rsidR="00575857" w:rsidRDefault="00575857" w:rsidP="00575857">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Yes (RECORD ADDRESS)</w:t>
      </w:r>
    </w:p>
    <w:p w:rsidR="00575857" w:rsidRDefault="00575857" w:rsidP="00575857">
      <w:pPr>
        <w:pStyle w:val="r"/>
        <w:numPr>
          <w:ilvl w:val="0"/>
          <w:numId w:val="8"/>
        </w:numPr>
        <w:tabs>
          <w:tab w:val="clear" w:pos="1418"/>
          <w:tab w:val="clear" w:pos="6804"/>
          <w:tab w:val="clear" w:pos="7371"/>
        </w:tabs>
        <w:spacing w:before="0" w:line="276" w:lineRule="auto"/>
        <w:ind w:right="29"/>
        <w:rPr>
          <w:rFonts w:ascii="Arial" w:hAnsi="Arial"/>
          <w:sz w:val="20"/>
          <w:lang w:val="en-AU"/>
        </w:rPr>
      </w:pPr>
      <w:r>
        <w:rPr>
          <w:rFonts w:ascii="Arial" w:hAnsi="Arial"/>
          <w:sz w:val="20"/>
          <w:lang w:val="en-AU"/>
        </w:rPr>
        <w:t>No</w:t>
      </w:r>
    </w:p>
    <w:p w:rsidR="00575857" w:rsidRDefault="00575857" w:rsidP="00575857">
      <w:pPr>
        <w:tabs>
          <w:tab w:val="left" w:pos="1080"/>
        </w:tabs>
        <w:spacing w:line="276" w:lineRule="auto"/>
        <w:ind w:right="29"/>
      </w:pPr>
    </w:p>
    <w:p w:rsidR="00575857" w:rsidRDefault="00575857" w:rsidP="00575857">
      <w:pPr>
        <w:tabs>
          <w:tab w:val="left" w:pos="1080"/>
        </w:tabs>
        <w:spacing w:line="276" w:lineRule="auto"/>
        <w:ind w:right="29"/>
        <w:rPr>
          <w:b/>
          <w:lang w:eastAsia="en-AU"/>
        </w:rPr>
      </w:pPr>
      <w:r>
        <w:rPr>
          <w:b/>
          <w:lang w:eastAsia="en-AU"/>
        </w:rPr>
        <w:t>CHECK DATE OF LAST INTERVIEW – IF BEFORE MAY 31 2012 CONTINUE</w:t>
      </w:r>
    </w:p>
    <w:p w:rsidR="00575857" w:rsidRDefault="00575857" w:rsidP="00575857">
      <w:pPr>
        <w:tabs>
          <w:tab w:val="left" w:pos="1080"/>
        </w:tabs>
        <w:spacing w:line="276" w:lineRule="auto"/>
        <w:ind w:right="29"/>
        <w:rPr>
          <w:b/>
          <w:lang w:eastAsia="en-AU"/>
        </w:rPr>
      </w:pPr>
      <w:r>
        <w:rPr>
          <w:b/>
          <w:lang w:eastAsia="en-AU"/>
        </w:rPr>
        <w:t>ELSE GO TO 9</w:t>
      </w:r>
    </w:p>
    <w:p w:rsidR="00575857" w:rsidRDefault="00575857" w:rsidP="00575857">
      <w:pPr>
        <w:tabs>
          <w:tab w:val="left" w:pos="1080"/>
        </w:tabs>
        <w:spacing w:line="276" w:lineRule="auto"/>
        <w:ind w:left="567" w:right="29"/>
        <w:rPr>
          <w:bCs/>
        </w:rPr>
      </w:pPr>
      <w:r>
        <w:t xml:space="preserve">Last time you were interviewed was on… </w:t>
      </w:r>
      <w:r>
        <w:rPr>
          <w:b/>
        </w:rPr>
        <w:t xml:space="preserve">(date of last interview FROM SAMPLE) </w:t>
      </w:r>
      <w:r>
        <w:rPr>
          <w:bCs/>
        </w:rPr>
        <w:t>and we missed interviewing you in the last round of LSAY.</w:t>
      </w:r>
    </w:p>
    <w:p w:rsidR="00575857" w:rsidRDefault="00575857" w:rsidP="00575857">
      <w:pPr>
        <w:tabs>
          <w:tab w:val="left" w:pos="600"/>
        </w:tabs>
        <w:spacing w:line="276" w:lineRule="auto"/>
        <w:ind w:left="600" w:right="29" w:hanging="600"/>
      </w:pPr>
    </w:p>
    <w:p w:rsidR="00575857" w:rsidRPr="00D54ADD" w:rsidRDefault="00575857" w:rsidP="00575857">
      <w:pPr>
        <w:pStyle w:val="q"/>
        <w:keepNext/>
        <w:keepLines/>
        <w:tabs>
          <w:tab w:val="left" w:pos="1080"/>
        </w:tabs>
        <w:spacing w:before="0" w:after="0" w:line="276" w:lineRule="auto"/>
        <w:ind w:left="567" w:right="28" w:hanging="567"/>
        <w:rPr>
          <w:rFonts w:ascii="Arial" w:hAnsi="Arial"/>
          <w:sz w:val="22"/>
          <w:lang w:val="en-AU"/>
        </w:rPr>
      </w:pPr>
      <w:r w:rsidRPr="00D54ADD">
        <w:rPr>
          <w:rFonts w:ascii="Arial" w:hAnsi="Arial"/>
          <w:sz w:val="22"/>
          <w:lang w:val="en-AU"/>
        </w:rPr>
        <w:t>8</w:t>
      </w:r>
      <w:r w:rsidRPr="00D54ADD">
        <w:rPr>
          <w:rFonts w:ascii="Arial" w:hAnsi="Arial"/>
          <w:sz w:val="22"/>
          <w:lang w:val="en-AU"/>
        </w:rPr>
        <w:tab/>
        <w:t xml:space="preserve">Just to catch up, can you tell me what was your main activity between </w:t>
      </w:r>
      <w:r w:rsidRPr="00D54ADD">
        <w:rPr>
          <w:rFonts w:ascii="Arial" w:hAnsi="Arial"/>
          <w:b/>
          <w:sz w:val="22"/>
          <w:lang w:val="en-AU"/>
        </w:rPr>
        <w:t>(date of last interview FROM SAMPLE)</w:t>
      </w:r>
      <w:r w:rsidRPr="00D54ADD">
        <w:rPr>
          <w:rFonts w:ascii="Arial" w:hAnsi="Arial"/>
          <w:sz w:val="22"/>
          <w:lang w:val="en-AU"/>
        </w:rPr>
        <w:t xml:space="preserve"> and 1st of October 201</w:t>
      </w:r>
      <w:r>
        <w:rPr>
          <w:rFonts w:ascii="Arial" w:hAnsi="Arial"/>
          <w:sz w:val="22"/>
          <w:lang w:val="en-AU"/>
        </w:rPr>
        <w:t>2</w:t>
      </w:r>
      <w:r w:rsidRPr="00D54ADD">
        <w:rPr>
          <w:rFonts w:ascii="Arial" w:hAnsi="Arial"/>
          <w:sz w:val="22"/>
          <w:lang w:val="en-AU"/>
        </w:rPr>
        <w:t xml:space="preserve">?  </w:t>
      </w:r>
      <w:r w:rsidRPr="00D54ADD">
        <w:rPr>
          <w:rFonts w:ascii="Arial" w:hAnsi="Arial"/>
          <w:sz w:val="22"/>
          <w:lang w:val="en-AU"/>
        </w:rPr>
        <w:br/>
        <w:t>IF NECESSARY ADD:  For example were you mainly working, studying or doing something else.</w:t>
      </w:r>
    </w:p>
    <w:p w:rsidR="00575857" w:rsidRDefault="00575857" w:rsidP="0025438D">
      <w:pPr>
        <w:pStyle w:val="Codes"/>
        <w:numPr>
          <w:ilvl w:val="0"/>
          <w:numId w:val="132"/>
        </w:numPr>
        <w:tabs>
          <w:tab w:val="clear" w:pos="6521"/>
          <w:tab w:val="left" w:pos="5100"/>
        </w:tabs>
      </w:pPr>
      <w:r>
        <w:t>Working full time</w:t>
      </w:r>
    </w:p>
    <w:p w:rsidR="00575857" w:rsidRDefault="00575857" w:rsidP="0025438D">
      <w:pPr>
        <w:pStyle w:val="Codes"/>
        <w:numPr>
          <w:ilvl w:val="0"/>
          <w:numId w:val="132"/>
        </w:numPr>
        <w:tabs>
          <w:tab w:val="clear" w:pos="6521"/>
          <w:tab w:val="left" w:pos="5100"/>
        </w:tabs>
      </w:pPr>
      <w:r>
        <w:t>Working part time</w:t>
      </w:r>
    </w:p>
    <w:p w:rsidR="00575857" w:rsidRDefault="00575857" w:rsidP="0025438D">
      <w:pPr>
        <w:pStyle w:val="Codes"/>
        <w:numPr>
          <w:ilvl w:val="0"/>
          <w:numId w:val="132"/>
        </w:numPr>
        <w:tabs>
          <w:tab w:val="clear" w:pos="6521"/>
          <w:tab w:val="left" w:pos="5100"/>
        </w:tabs>
      </w:pPr>
      <w:r>
        <w:t>Study/training</w:t>
      </w:r>
    </w:p>
    <w:p w:rsidR="00575857" w:rsidRDefault="00575857" w:rsidP="0025438D">
      <w:pPr>
        <w:pStyle w:val="Codes"/>
        <w:numPr>
          <w:ilvl w:val="0"/>
          <w:numId w:val="132"/>
        </w:numPr>
        <w:tabs>
          <w:tab w:val="clear" w:pos="6521"/>
          <w:tab w:val="left" w:pos="5100"/>
        </w:tabs>
      </w:pPr>
      <w:r>
        <w:t>Home duties/looking after children</w:t>
      </w:r>
    </w:p>
    <w:p w:rsidR="00575857" w:rsidRDefault="00575857" w:rsidP="0025438D">
      <w:pPr>
        <w:pStyle w:val="Codes"/>
        <w:numPr>
          <w:ilvl w:val="0"/>
          <w:numId w:val="132"/>
        </w:numPr>
        <w:tabs>
          <w:tab w:val="clear" w:pos="6521"/>
          <w:tab w:val="left" w:pos="5100"/>
        </w:tabs>
      </w:pPr>
      <w:r>
        <w:t>Time off – incl. Travel or holiday</w:t>
      </w:r>
    </w:p>
    <w:p w:rsidR="00575857" w:rsidRDefault="00575857" w:rsidP="0025438D">
      <w:pPr>
        <w:pStyle w:val="Codes"/>
        <w:numPr>
          <w:ilvl w:val="0"/>
          <w:numId w:val="132"/>
        </w:numPr>
        <w:tabs>
          <w:tab w:val="clear" w:pos="6521"/>
          <w:tab w:val="left" w:pos="5100"/>
        </w:tabs>
      </w:pPr>
      <w:r>
        <w:t>Ill/unable to work</w:t>
      </w:r>
    </w:p>
    <w:p w:rsidR="00575857" w:rsidRDefault="00575857" w:rsidP="0025438D">
      <w:pPr>
        <w:pStyle w:val="Codes"/>
        <w:numPr>
          <w:ilvl w:val="0"/>
          <w:numId w:val="132"/>
        </w:numPr>
        <w:tabs>
          <w:tab w:val="clear" w:pos="6521"/>
          <w:tab w:val="left" w:pos="5100"/>
        </w:tabs>
      </w:pPr>
      <w:r>
        <w:t>Taking a GAP year</w:t>
      </w:r>
    </w:p>
    <w:p w:rsidR="00575857" w:rsidRDefault="00575857" w:rsidP="0025438D">
      <w:pPr>
        <w:pStyle w:val="Codes"/>
        <w:numPr>
          <w:ilvl w:val="0"/>
          <w:numId w:val="132"/>
        </w:numPr>
        <w:tabs>
          <w:tab w:val="clear" w:pos="6521"/>
          <w:tab w:val="left" w:pos="5100"/>
        </w:tabs>
      </w:pPr>
      <w:r>
        <w:t>Other (SPECIFY_____________)</w:t>
      </w:r>
    </w:p>
    <w:p w:rsidR="00575857" w:rsidRDefault="00575857" w:rsidP="00575857">
      <w:pPr>
        <w:tabs>
          <w:tab w:val="left" w:pos="600"/>
        </w:tabs>
        <w:spacing w:line="276" w:lineRule="auto"/>
        <w:ind w:left="600" w:right="29" w:hanging="600"/>
      </w:pPr>
    </w:p>
    <w:p w:rsidR="00575857" w:rsidRDefault="00575857" w:rsidP="00575857">
      <w:pPr>
        <w:tabs>
          <w:tab w:val="left" w:pos="600"/>
        </w:tabs>
        <w:spacing w:line="276" w:lineRule="auto"/>
        <w:ind w:left="600" w:right="29" w:hanging="600"/>
      </w:pPr>
      <w:r>
        <w:t>9</w:t>
      </w:r>
      <w:r>
        <w:tab/>
        <w:t xml:space="preserve">The last time you were interviewed was on… </w:t>
      </w:r>
      <w:r>
        <w:rPr>
          <w:b/>
        </w:rPr>
        <w:t>(date of last interview FROM SAMPLE)</w:t>
      </w:r>
    </w:p>
    <w:p w:rsidR="00575857" w:rsidRDefault="00575857" w:rsidP="00575857">
      <w:pPr>
        <w:tabs>
          <w:tab w:val="left" w:pos="600"/>
        </w:tabs>
        <w:spacing w:line="276" w:lineRule="auto"/>
        <w:ind w:left="600" w:right="29" w:hanging="600"/>
      </w:pPr>
      <w:r>
        <w:tab/>
        <w:t xml:space="preserve">In this interview we’ll talk about study, work, and some of the things you might do in your free time.  </w:t>
      </w:r>
      <w:r>
        <w:br/>
        <w:t>As always, your answers in this survey will be strictly confidential.</w:t>
      </w:r>
    </w:p>
    <w:p w:rsidR="00575857" w:rsidRDefault="00575857" w:rsidP="00575857">
      <w:pPr>
        <w:tabs>
          <w:tab w:val="left" w:pos="1080"/>
        </w:tabs>
        <w:spacing w:line="276" w:lineRule="auto"/>
        <w:ind w:right="29"/>
      </w:pPr>
    </w:p>
    <w:p w:rsidR="00575857" w:rsidRDefault="00575857" w:rsidP="00575857">
      <w:pPr>
        <w:pStyle w:val="Heading2"/>
      </w:pPr>
      <w:r>
        <w:br w:type="page"/>
      </w:r>
    </w:p>
    <w:p w:rsidR="00575857" w:rsidRDefault="00575857" w:rsidP="00575857">
      <w:pPr>
        <w:pStyle w:val="Heading2"/>
        <w:ind w:left="0" w:firstLine="0"/>
      </w:pPr>
      <w:r>
        <w:lastRenderedPageBreak/>
        <w:t xml:space="preserve">SECTION </w:t>
      </w:r>
      <w:r w:rsidR="00FD5296">
        <w:t>C:</w:t>
      </w:r>
      <w:r>
        <w:t xml:space="preserve"> POST-SCHOOL STUDY</w:t>
      </w:r>
    </w:p>
    <w:p w:rsidR="00575857" w:rsidRPr="00FF63DE" w:rsidRDefault="00575857" w:rsidP="00575857">
      <w:pPr>
        <w:pStyle w:val="BodyTextIndent"/>
        <w:keepNext w:val="0"/>
        <w:numPr>
          <w:ilvl w:val="8"/>
          <w:numId w:val="0"/>
        </w:numPr>
        <w:tabs>
          <w:tab w:val="num" w:pos="360"/>
        </w:tabs>
        <w:ind w:left="709" w:hanging="709"/>
        <w:rPr>
          <w:b/>
        </w:rPr>
      </w:pPr>
      <w:r w:rsidRPr="00075CDA">
        <w:rPr>
          <w:b/>
        </w:rPr>
        <w:t>PRE CA1</w:t>
      </w:r>
      <w:r w:rsidRPr="00075CDA">
        <w:rPr>
          <w:b/>
        </w:rPr>
        <w:tab/>
      </w:r>
      <w:r w:rsidRPr="00075CDA">
        <w:rPr>
          <w:b/>
        </w:rPr>
        <w:tab/>
        <w:t>IF UNIVERSITY/TAFE STUDY AT LAST INTV</w:t>
      </w:r>
      <w:r w:rsidRPr="00075CDA">
        <w:rPr>
          <w:b/>
        </w:rPr>
        <w:br/>
      </w:r>
      <w:r w:rsidRPr="00075CDA">
        <w:rPr>
          <w:b/>
        </w:rPr>
        <w:tab/>
      </w:r>
      <w:r w:rsidRPr="00075CDA">
        <w:rPr>
          <w:b/>
        </w:rPr>
        <w:tab/>
      </w:r>
      <w:r w:rsidRPr="00075CDA">
        <w:rPr>
          <w:b/>
        </w:rPr>
        <w:tab/>
        <w:t>201</w:t>
      </w:r>
      <w:r>
        <w:rPr>
          <w:b/>
        </w:rPr>
        <w:t>2</w:t>
      </w:r>
      <w:r w:rsidRPr="00075CDA">
        <w:rPr>
          <w:b/>
        </w:rPr>
        <w:t xml:space="preserve"> CA10=2-14 AND CA35=1 OR</w:t>
      </w:r>
      <w:r w:rsidRPr="00075CDA">
        <w:rPr>
          <w:b/>
        </w:rPr>
        <w:br/>
      </w:r>
      <w:r w:rsidRPr="00075CDA">
        <w:rPr>
          <w:b/>
        </w:rPr>
        <w:tab/>
      </w:r>
      <w:r w:rsidRPr="00075CDA">
        <w:rPr>
          <w:b/>
        </w:rPr>
        <w:tab/>
      </w:r>
      <w:r w:rsidRPr="00075CDA">
        <w:rPr>
          <w:b/>
        </w:rPr>
        <w:tab/>
        <w:t>201</w:t>
      </w:r>
      <w:r>
        <w:rPr>
          <w:b/>
        </w:rPr>
        <w:t>2</w:t>
      </w:r>
      <w:r w:rsidRPr="00075CDA">
        <w:rPr>
          <w:b/>
        </w:rPr>
        <w:t xml:space="preserve"> CC6=1-13 AND CC16=1 OR</w:t>
      </w:r>
      <w:r w:rsidRPr="00075CDA">
        <w:rPr>
          <w:b/>
        </w:rPr>
        <w:br/>
      </w:r>
      <w:r w:rsidRPr="00075CDA">
        <w:rPr>
          <w:b/>
        </w:rPr>
        <w:tab/>
      </w:r>
      <w:r w:rsidRPr="00075CDA">
        <w:rPr>
          <w:b/>
        </w:rPr>
        <w:tab/>
      </w:r>
      <w:r w:rsidRPr="00075CDA">
        <w:rPr>
          <w:b/>
        </w:rPr>
        <w:tab/>
        <w:t>201</w:t>
      </w:r>
      <w:r>
        <w:rPr>
          <w:b/>
        </w:rPr>
        <w:t>2</w:t>
      </w:r>
      <w:r w:rsidRPr="00075CDA">
        <w:rPr>
          <w:b/>
        </w:rPr>
        <w:t xml:space="preserve"> C84=2-14 </w:t>
      </w:r>
      <w:r w:rsidRPr="00075CDA">
        <w:rPr>
          <w:b/>
        </w:rPr>
        <w:tab/>
      </w:r>
      <w:r w:rsidRPr="00075CDA">
        <w:rPr>
          <w:b/>
        </w:rPr>
        <w:tab/>
      </w:r>
      <w:r w:rsidRPr="00075CDA">
        <w:rPr>
          <w:b/>
        </w:rPr>
        <w:tab/>
      </w:r>
      <w:r w:rsidRPr="00075CDA">
        <w:rPr>
          <w:b/>
        </w:rPr>
        <w:tab/>
      </w:r>
      <w:r w:rsidRPr="00075CDA">
        <w:rPr>
          <w:b/>
        </w:rPr>
        <w:tab/>
        <w:t>GO TO CA1</w:t>
      </w:r>
      <w:r w:rsidRPr="00075CDA">
        <w:rPr>
          <w:b/>
        </w:rPr>
        <w:br/>
      </w:r>
      <w:r w:rsidRPr="00075CDA">
        <w:rPr>
          <w:b/>
        </w:rPr>
        <w:br/>
      </w:r>
      <w:r w:rsidRPr="00075CDA">
        <w:rPr>
          <w:b/>
        </w:rPr>
        <w:tab/>
      </w:r>
      <w:r w:rsidRPr="00075CDA">
        <w:rPr>
          <w:b/>
        </w:rPr>
        <w:tab/>
        <w:t>IF APPRENTICE/TRAINEE AT LAST INTV</w:t>
      </w:r>
      <w:r w:rsidRPr="00075CDA">
        <w:rPr>
          <w:b/>
        </w:rPr>
        <w:br/>
      </w:r>
      <w:r w:rsidRPr="00075CDA">
        <w:rPr>
          <w:b/>
        </w:rPr>
        <w:tab/>
      </w:r>
      <w:r w:rsidRPr="00075CDA">
        <w:rPr>
          <w:b/>
        </w:rPr>
        <w:tab/>
      </w:r>
      <w:r w:rsidRPr="00075CDA">
        <w:rPr>
          <w:b/>
        </w:rPr>
        <w:tab/>
        <w:t>201</w:t>
      </w:r>
      <w:r>
        <w:rPr>
          <w:b/>
        </w:rPr>
        <w:t>2</w:t>
      </w:r>
      <w:r w:rsidRPr="00075CDA">
        <w:rPr>
          <w:b/>
        </w:rPr>
        <w:t xml:space="preserve"> CD7=1</w:t>
      </w:r>
      <w:r w:rsidRPr="00075CDA">
        <w:rPr>
          <w:b/>
        </w:rPr>
        <w:br/>
      </w:r>
      <w:r w:rsidRPr="00075CDA">
        <w:rPr>
          <w:b/>
        </w:rPr>
        <w:tab/>
      </w:r>
      <w:r w:rsidRPr="00075CDA">
        <w:rPr>
          <w:b/>
        </w:rPr>
        <w:tab/>
      </w:r>
      <w:r w:rsidRPr="00075CDA">
        <w:rPr>
          <w:b/>
        </w:rPr>
        <w:tab/>
        <w:t>201</w:t>
      </w:r>
      <w:r>
        <w:rPr>
          <w:b/>
        </w:rPr>
        <w:t>2</w:t>
      </w:r>
      <w:r w:rsidRPr="00075CDA">
        <w:rPr>
          <w:b/>
        </w:rPr>
        <w:t xml:space="preserve"> C81=1</w:t>
      </w:r>
      <w:r w:rsidR="00FD5296" w:rsidRPr="00075CDA">
        <w:rPr>
          <w:b/>
        </w:rPr>
        <w:t>, 2</w:t>
      </w:r>
      <w:r w:rsidRPr="00075CDA">
        <w:rPr>
          <w:b/>
        </w:rPr>
        <w:tab/>
      </w:r>
      <w:r w:rsidRPr="00075CDA">
        <w:rPr>
          <w:b/>
        </w:rPr>
        <w:tab/>
      </w:r>
      <w:r w:rsidRPr="00075CDA">
        <w:rPr>
          <w:b/>
        </w:rPr>
        <w:tab/>
      </w:r>
      <w:r w:rsidRPr="00075CDA">
        <w:rPr>
          <w:b/>
        </w:rPr>
        <w:tab/>
      </w:r>
      <w:r w:rsidRPr="00075CDA">
        <w:rPr>
          <w:b/>
        </w:rPr>
        <w:tab/>
        <w:t>GO TO CA3</w:t>
      </w:r>
      <w:r w:rsidRPr="00075CDA">
        <w:rPr>
          <w:b/>
        </w:rPr>
        <w:br/>
      </w:r>
      <w:r w:rsidRPr="00075CDA">
        <w:rPr>
          <w:b/>
        </w:rPr>
        <w:br/>
      </w:r>
      <w:r w:rsidRPr="00075CDA">
        <w:rPr>
          <w:b/>
        </w:rPr>
        <w:tab/>
      </w:r>
      <w:r w:rsidRPr="00075CDA">
        <w:rPr>
          <w:b/>
        </w:rPr>
        <w:tab/>
        <w:t>IF DEFERRED UNI/TAFE STUDY AT LAST INTV</w:t>
      </w:r>
      <w:r w:rsidRPr="00075CDA">
        <w:rPr>
          <w:b/>
        </w:rPr>
        <w:br/>
      </w:r>
      <w:r w:rsidRPr="00075CDA">
        <w:rPr>
          <w:b/>
        </w:rPr>
        <w:tab/>
      </w:r>
      <w:r w:rsidRPr="00075CDA">
        <w:rPr>
          <w:b/>
        </w:rPr>
        <w:tab/>
      </w:r>
      <w:r w:rsidRPr="00075CDA">
        <w:rPr>
          <w:b/>
        </w:rPr>
        <w:tab/>
        <w:t>201</w:t>
      </w:r>
      <w:r>
        <w:rPr>
          <w:b/>
        </w:rPr>
        <w:t>2</w:t>
      </w:r>
      <w:r w:rsidRPr="00075CDA">
        <w:rPr>
          <w:b/>
        </w:rPr>
        <w:tab/>
        <w:t>CA38=3 AND C81=4 OR</w:t>
      </w:r>
      <w:r w:rsidRPr="00075CDA">
        <w:rPr>
          <w:b/>
        </w:rPr>
        <w:br/>
      </w:r>
      <w:r w:rsidRPr="00075CDA">
        <w:rPr>
          <w:b/>
        </w:rPr>
        <w:tab/>
      </w:r>
      <w:r w:rsidRPr="00075CDA">
        <w:rPr>
          <w:b/>
        </w:rPr>
        <w:tab/>
      </w:r>
      <w:r w:rsidRPr="00075CDA">
        <w:rPr>
          <w:b/>
        </w:rPr>
        <w:tab/>
        <w:t>201</w:t>
      </w:r>
      <w:r>
        <w:rPr>
          <w:b/>
        </w:rPr>
        <w:t>2</w:t>
      </w:r>
      <w:r w:rsidRPr="00075CDA">
        <w:rPr>
          <w:b/>
        </w:rPr>
        <w:tab/>
        <w:t>CC25=3 AND C81=4</w:t>
      </w:r>
      <w:r w:rsidRPr="00075CDA">
        <w:rPr>
          <w:b/>
        </w:rPr>
        <w:tab/>
      </w:r>
      <w:r w:rsidRPr="00075CDA">
        <w:rPr>
          <w:b/>
        </w:rPr>
        <w:tab/>
      </w:r>
      <w:r w:rsidRPr="00075CDA">
        <w:rPr>
          <w:b/>
        </w:rPr>
        <w:tab/>
        <w:t>GO TO CA4</w:t>
      </w:r>
      <w:r w:rsidRPr="00075CDA">
        <w:rPr>
          <w:b/>
        </w:rPr>
        <w:br/>
      </w:r>
      <w:r>
        <w:rPr>
          <w:b/>
        </w:rPr>
        <w:br/>
      </w:r>
      <w:r>
        <w:rPr>
          <w:b/>
        </w:rPr>
        <w:tab/>
      </w:r>
      <w:r>
        <w:rPr>
          <w:b/>
        </w:rPr>
        <w:tab/>
      </w:r>
      <w:r w:rsidRPr="00FF63DE">
        <w:rPr>
          <w:b/>
        </w:rPr>
        <w:t>ELSE GO TO CA7</w:t>
      </w:r>
    </w:p>
    <w:p w:rsidR="00575857" w:rsidRPr="00671D98" w:rsidRDefault="00575857" w:rsidP="00575857">
      <w:pPr>
        <w:pStyle w:val="BodyTextIndent"/>
      </w:pPr>
      <w:r w:rsidRPr="00671D98">
        <w:t>CA1</w:t>
      </w:r>
      <w:r w:rsidRPr="00671D98">
        <w:tab/>
        <w:t xml:space="preserve">At your last interview on </w:t>
      </w:r>
      <w:r w:rsidRPr="00075CDA">
        <w:rPr>
          <w:b/>
          <w:bCs/>
        </w:rPr>
        <w:t>(DATE OF LAST INTV</w:t>
      </w:r>
      <w:r w:rsidRPr="00075CDA">
        <w:t>/</w:t>
      </w:r>
      <w:r w:rsidRPr="00075CDA">
        <w:rPr>
          <w:bCs/>
        </w:rPr>
        <w:t>1st OCT 201</w:t>
      </w:r>
      <w:r>
        <w:rPr>
          <w:bCs/>
        </w:rPr>
        <w:t>2</w:t>
      </w:r>
      <w:r w:rsidRPr="00075CDA">
        <w:rPr>
          <w:bCs/>
        </w:rPr>
        <w:t>)</w:t>
      </w:r>
      <w:r w:rsidRPr="00075CDA">
        <w:rPr>
          <w:b/>
          <w:bCs/>
        </w:rPr>
        <w:t xml:space="preserve"> </w:t>
      </w:r>
      <w:r w:rsidRPr="00671D98">
        <w:t xml:space="preserve">we recorded that you were doing </w:t>
      </w:r>
      <w:r w:rsidRPr="00671D98">
        <w:rPr>
          <w:b/>
          <w:bCs/>
        </w:rPr>
        <w:t xml:space="preserve">(QUAL FROM SAMPLE) </w:t>
      </w:r>
      <w:r w:rsidRPr="00671D98">
        <w:t>studies, was that correct?</w:t>
      </w:r>
    </w:p>
    <w:p w:rsidR="00575857" w:rsidRPr="00671D98" w:rsidRDefault="00575857" w:rsidP="00575857">
      <w:pPr>
        <w:pStyle w:val="Codesnew"/>
        <w:numPr>
          <w:ilvl w:val="0"/>
          <w:numId w:val="55"/>
        </w:numPr>
        <w:ind w:hanging="720"/>
      </w:pPr>
      <w:r w:rsidRPr="00671D98">
        <w:t>Yes</w:t>
      </w:r>
      <w:r w:rsidRPr="00671D98">
        <w:tab/>
      </w:r>
    </w:p>
    <w:p w:rsidR="00575857" w:rsidRPr="00671D98" w:rsidRDefault="00575857" w:rsidP="00575857">
      <w:pPr>
        <w:pStyle w:val="Codesnew"/>
        <w:numPr>
          <w:ilvl w:val="0"/>
          <w:numId w:val="55"/>
        </w:numPr>
        <w:ind w:hanging="720"/>
      </w:pPr>
      <w:r w:rsidRPr="00671D98">
        <w:t>No</w:t>
      </w:r>
      <w:r w:rsidRPr="00671D98">
        <w:tab/>
        <w:t>GO TO CA7</w:t>
      </w:r>
    </w:p>
    <w:p w:rsidR="00575857" w:rsidRPr="00671D98" w:rsidRDefault="00575857" w:rsidP="00575857">
      <w:pPr>
        <w:pStyle w:val="BodyTextIndent"/>
      </w:pPr>
      <w:r w:rsidRPr="00671D98">
        <w:t>CA2</w:t>
      </w:r>
      <w:r w:rsidRPr="00671D98">
        <w:tab/>
        <w:t xml:space="preserve">Are you still doing </w:t>
      </w:r>
      <w:r w:rsidRPr="00671D98">
        <w:rPr>
          <w:b/>
          <w:bCs/>
        </w:rPr>
        <w:t xml:space="preserve">(QUAL FROM SAMPLE) </w:t>
      </w:r>
      <w:r w:rsidRPr="00671D98">
        <w:t>studies or have you stopped them?</w:t>
      </w:r>
    </w:p>
    <w:p w:rsidR="00575857" w:rsidRPr="00671D98" w:rsidRDefault="00575857" w:rsidP="00575857">
      <w:pPr>
        <w:pStyle w:val="Codes"/>
        <w:numPr>
          <w:ilvl w:val="0"/>
          <w:numId w:val="16"/>
        </w:numPr>
        <w:ind w:hanging="709"/>
      </w:pPr>
      <w:r w:rsidRPr="00671D98">
        <w:t>Still doing</w:t>
      </w:r>
      <w:r w:rsidRPr="00671D98">
        <w:tab/>
        <w:t>GO TO CA</w:t>
      </w:r>
      <w:r>
        <w:t>31</w:t>
      </w:r>
    </w:p>
    <w:p w:rsidR="00575857" w:rsidRPr="00671D98" w:rsidRDefault="00575857" w:rsidP="00575857">
      <w:pPr>
        <w:pStyle w:val="Codes"/>
        <w:numPr>
          <w:ilvl w:val="0"/>
          <w:numId w:val="16"/>
        </w:numPr>
        <w:ind w:hanging="709"/>
      </w:pPr>
      <w:r w:rsidRPr="00671D98">
        <w:t>Finished/stopped</w:t>
      </w:r>
      <w:r w:rsidRPr="00671D98">
        <w:tab/>
        <w:t>GO TO CA</w:t>
      </w:r>
      <w:r>
        <w:t>19</w:t>
      </w:r>
    </w:p>
    <w:p w:rsidR="00575857" w:rsidRPr="00671D98" w:rsidRDefault="00575857" w:rsidP="00575857">
      <w:pPr>
        <w:pStyle w:val="BodyTextIndent"/>
      </w:pPr>
      <w:r w:rsidRPr="00671D98">
        <w:t>CA3</w:t>
      </w:r>
      <w:r w:rsidRPr="00671D98">
        <w:tab/>
        <w:t xml:space="preserve">At your last interview on </w:t>
      </w:r>
      <w:r w:rsidRPr="00075CDA">
        <w:rPr>
          <w:b/>
          <w:bCs/>
        </w:rPr>
        <w:t>(DATE OF LAST INTV</w:t>
      </w:r>
      <w:r w:rsidRPr="00075CDA">
        <w:t>/</w:t>
      </w:r>
      <w:r w:rsidRPr="00075CDA">
        <w:rPr>
          <w:bCs/>
        </w:rPr>
        <w:t>1st OCT 201</w:t>
      </w:r>
      <w:r>
        <w:rPr>
          <w:bCs/>
        </w:rPr>
        <w:t>2</w:t>
      </w:r>
      <w:r w:rsidRPr="00075CDA">
        <w:rPr>
          <w:bCs/>
        </w:rPr>
        <w:t>)</w:t>
      </w:r>
      <w:r w:rsidRPr="00075CDA">
        <w:rPr>
          <w:b/>
          <w:bCs/>
        </w:rPr>
        <w:t xml:space="preserve"> </w:t>
      </w:r>
      <w:r w:rsidRPr="00671D98">
        <w:t xml:space="preserve">we recorded that you were doing an </w:t>
      </w:r>
      <w:r>
        <w:t>(</w:t>
      </w:r>
      <w:r w:rsidRPr="00671D98">
        <w:t>apprenticeship</w:t>
      </w:r>
      <w:r>
        <w:t>/</w:t>
      </w:r>
      <w:r w:rsidRPr="00671D98">
        <w:t>traineeship</w:t>
      </w:r>
      <w:r>
        <w:t>)</w:t>
      </w:r>
      <w:r w:rsidRPr="00671D98">
        <w:t>, was that correct?</w:t>
      </w:r>
    </w:p>
    <w:p w:rsidR="00575857" w:rsidRPr="00671D98" w:rsidRDefault="00575857" w:rsidP="00575857">
      <w:pPr>
        <w:pStyle w:val="Codes"/>
        <w:numPr>
          <w:ilvl w:val="0"/>
          <w:numId w:val="16"/>
        </w:numPr>
        <w:ind w:hanging="709"/>
      </w:pPr>
      <w:r w:rsidRPr="00671D98">
        <w:t>Yes</w:t>
      </w:r>
      <w:r w:rsidRPr="00671D98">
        <w:tab/>
        <w:t>GO TO CD7</w:t>
      </w:r>
      <w:r>
        <w:t>a</w:t>
      </w:r>
    </w:p>
    <w:p w:rsidR="00575857" w:rsidRPr="00671D98" w:rsidRDefault="00575857" w:rsidP="00575857">
      <w:pPr>
        <w:pStyle w:val="Codes"/>
        <w:numPr>
          <w:ilvl w:val="0"/>
          <w:numId w:val="16"/>
        </w:numPr>
        <w:ind w:hanging="709"/>
      </w:pPr>
      <w:r w:rsidRPr="00671D98">
        <w:t>No</w:t>
      </w:r>
      <w:r w:rsidRPr="00671D98">
        <w:tab/>
        <w:t>GO TO CA7</w:t>
      </w:r>
    </w:p>
    <w:p w:rsidR="00575857" w:rsidRPr="00671D98" w:rsidRDefault="00575857" w:rsidP="00575857">
      <w:pPr>
        <w:pStyle w:val="BodyTextIndent"/>
      </w:pPr>
      <w:r w:rsidRPr="00671D98">
        <w:t>CA4</w:t>
      </w:r>
      <w:r w:rsidRPr="00671D98">
        <w:tab/>
        <w:t xml:space="preserve">At your last interview on </w:t>
      </w:r>
      <w:r w:rsidRPr="00075CDA">
        <w:rPr>
          <w:b/>
          <w:bCs/>
        </w:rPr>
        <w:t>(DATE OF LAST INTV</w:t>
      </w:r>
      <w:r w:rsidRPr="00075CDA">
        <w:t>/</w:t>
      </w:r>
      <w:r w:rsidRPr="00075CDA">
        <w:rPr>
          <w:bCs/>
        </w:rPr>
        <w:t>1st OCT 201</w:t>
      </w:r>
      <w:r>
        <w:rPr>
          <w:bCs/>
        </w:rPr>
        <w:t>2</w:t>
      </w:r>
      <w:r w:rsidRPr="00075CDA">
        <w:rPr>
          <w:bCs/>
        </w:rPr>
        <w:t>)</w:t>
      </w:r>
      <w:r w:rsidRPr="00075CDA">
        <w:rPr>
          <w:b/>
          <w:bCs/>
        </w:rPr>
        <w:t xml:space="preserve"> </w:t>
      </w:r>
      <w:r w:rsidRPr="00671D98">
        <w:t xml:space="preserve">we recorded that you had deferred from </w:t>
      </w:r>
      <w:r w:rsidRPr="00671D98">
        <w:rPr>
          <w:b/>
          <w:bCs/>
        </w:rPr>
        <w:t>(QUAL FROM SAMPLE)</w:t>
      </w:r>
      <w:r w:rsidRPr="00671D98">
        <w:t xml:space="preserve"> studies, was that correct?</w:t>
      </w:r>
    </w:p>
    <w:p w:rsidR="00575857" w:rsidRPr="00671D98" w:rsidRDefault="00575857" w:rsidP="00575857">
      <w:pPr>
        <w:pStyle w:val="Codes"/>
        <w:numPr>
          <w:ilvl w:val="0"/>
          <w:numId w:val="16"/>
        </w:numPr>
        <w:ind w:hanging="709"/>
      </w:pPr>
      <w:r w:rsidRPr="00671D98">
        <w:t>Yes</w:t>
      </w:r>
      <w:r w:rsidRPr="00671D98">
        <w:tab/>
      </w:r>
    </w:p>
    <w:p w:rsidR="00575857" w:rsidRPr="00671D98" w:rsidRDefault="00575857" w:rsidP="00575857">
      <w:pPr>
        <w:pStyle w:val="Codes"/>
        <w:numPr>
          <w:ilvl w:val="0"/>
          <w:numId w:val="16"/>
        </w:numPr>
        <w:ind w:hanging="709"/>
      </w:pPr>
      <w:r w:rsidRPr="00671D98">
        <w:t>No</w:t>
      </w:r>
      <w:r w:rsidRPr="00671D98">
        <w:tab/>
        <w:t>GO TO CA7</w:t>
      </w:r>
    </w:p>
    <w:p w:rsidR="00575857" w:rsidRPr="00671D98" w:rsidRDefault="00575857" w:rsidP="00575857">
      <w:pPr>
        <w:pStyle w:val="BodyTextIndent"/>
      </w:pPr>
      <w:r w:rsidRPr="00671D98">
        <w:t>CA5</w:t>
      </w:r>
      <w:r w:rsidRPr="00671D98">
        <w:tab/>
        <w:t>Did you ever resume those studies?</w:t>
      </w:r>
    </w:p>
    <w:p w:rsidR="00575857" w:rsidRPr="00671D98" w:rsidRDefault="00575857" w:rsidP="00575857">
      <w:pPr>
        <w:pStyle w:val="Codes"/>
        <w:numPr>
          <w:ilvl w:val="0"/>
          <w:numId w:val="16"/>
        </w:numPr>
        <w:ind w:hanging="709"/>
      </w:pPr>
      <w:r w:rsidRPr="00671D98">
        <w:t>Yes</w:t>
      </w:r>
      <w:r w:rsidRPr="00671D98">
        <w:tab/>
      </w:r>
    </w:p>
    <w:p w:rsidR="00575857" w:rsidRPr="00671D98" w:rsidRDefault="00575857" w:rsidP="00575857">
      <w:pPr>
        <w:pStyle w:val="Codes"/>
        <w:numPr>
          <w:ilvl w:val="0"/>
          <w:numId w:val="16"/>
        </w:numPr>
        <w:ind w:hanging="709"/>
      </w:pPr>
      <w:r w:rsidRPr="00671D98">
        <w:t>No</w:t>
      </w:r>
      <w:r w:rsidRPr="00671D98">
        <w:tab/>
        <w:t>GO TO CA7</w:t>
      </w:r>
    </w:p>
    <w:p w:rsidR="00575857" w:rsidRDefault="00575857" w:rsidP="00575857">
      <w:pPr>
        <w:pStyle w:val="BodyTextIndent"/>
      </w:pPr>
      <w:r>
        <w:t>CA6</w:t>
      </w:r>
      <w:r>
        <w:tab/>
        <w:t xml:space="preserve">Are you still doing </w:t>
      </w:r>
      <w:r>
        <w:rPr>
          <w:b/>
          <w:bCs/>
        </w:rPr>
        <w:t>(QUAL FROM SAMPLE)</w:t>
      </w:r>
      <w:r>
        <w:t xml:space="preserve"> studies or have you stopped them?</w:t>
      </w:r>
    </w:p>
    <w:p w:rsidR="00575857" w:rsidRDefault="00575857" w:rsidP="00575857">
      <w:pPr>
        <w:pStyle w:val="Codes"/>
        <w:numPr>
          <w:ilvl w:val="0"/>
          <w:numId w:val="16"/>
        </w:numPr>
        <w:ind w:hanging="709"/>
      </w:pPr>
      <w:r>
        <w:t>Still doing</w:t>
      </w:r>
      <w:r>
        <w:tab/>
        <w:t>GO TO CA32</w:t>
      </w:r>
    </w:p>
    <w:p w:rsidR="00575857" w:rsidRDefault="00575857" w:rsidP="00575857">
      <w:pPr>
        <w:pStyle w:val="Codes"/>
        <w:numPr>
          <w:ilvl w:val="0"/>
          <w:numId w:val="16"/>
        </w:numPr>
        <w:ind w:hanging="709"/>
      </w:pPr>
      <w:r>
        <w:t>Finished/stopped</w:t>
      </w:r>
      <w:r>
        <w:tab/>
        <w:t>GO TO CA19</w:t>
      </w:r>
    </w:p>
    <w:p w:rsidR="00575857" w:rsidRPr="00FF63DE" w:rsidRDefault="00575857" w:rsidP="00575857">
      <w:pPr>
        <w:pStyle w:val="BodyTextIndent"/>
      </w:pPr>
      <w:r>
        <w:t>CA7</w:t>
      </w:r>
      <w:r>
        <w:tab/>
        <w:t xml:space="preserve">Since your last interview on </w:t>
      </w:r>
      <w:r>
        <w:rPr>
          <w:b/>
          <w:bCs/>
        </w:rPr>
        <w:t xml:space="preserve">(DATE OF LAST INTV./ 1st OCT 2012) </w:t>
      </w:r>
      <w:r>
        <w:t xml:space="preserve">have you started an apprenticeship a traineeship or any other full or part time study or training at university, TAFE or other educational institution? </w:t>
      </w:r>
      <w:r>
        <w:br/>
      </w:r>
      <w:r w:rsidRPr="00FF63DE">
        <w:rPr>
          <w:bCs/>
        </w:rPr>
        <w:t>INTERVIEWER NOTE – DO NOT INCLUDE JOB TRAINING</w:t>
      </w:r>
    </w:p>
    <w:p w:rsidR="00575857" w:rsidRDefault="00575857" w:rsidP="00575857">
      <w:pPr>
        <w:pStyle w:val="Codes"/>
        <w:numPr>
          <w:ilvl w:val="0"/>
          <w:numId w:val="16"/>
        </w:numPr>
        <w:ind w:hanging="709"/>
      </w:pPr>
      <w:r>
        <w:t xml:space="preserve">Yes </w:t>
      </w:r>
      <w:r>
        <w:tab/>
      </w:r>
    </w:p>
    <w:p w:rsidR="00575857" w:rsidRDefault="00575857" w:rsidP="00575857">
      <w:pPr>
        <w:pStyle w:val="Codes"/>
        <w:numPr>
          <w:ilvl w:val="0"/>
          <w:numId w:val="16"/>
        </w:numPr>
        <w:ind w:hanging="709"/>
      </w:pPr>
      <w:r>
        <w:t>No</w:t>
      </w:r>
      <w:r>
        <w:tab/>
        <w:t>GO TO PRE C101</w:t>
      </w:r>
    </w:p>
    <w:p w:rsidR="00575857" w:rsidRDefault="00575857" w:rsidP="00575857">
      <w:pPr>
        <w:pStyle w:val="BodyTextIndent2"/>
        <w:tabs>
          <w:tab w:val="num" w:pos="1843"/>
        </w:tabs>
        <w:ind w:hanging="709"/>
      </w:pPr>
    </w:p>
    <w:p w:rsidR="00575857" w:rsidRDefault="00575857" w:rsidP="00575857">
      <w:pPr>
        <w:rPr>
          <w:lang w:eastAsia="en-AU"/>
        </w:rPr>
      </w:pPr>
      <w:r>
        <w:br w:type="page"/>
      </w:r>
    </w:p>
    <w:p w:rsidR="00575857" w:rsidRDefault="00575857" w:rsidP="00575857">
      <w:pPr>
        <w:pStyle w:val="BodyTextIndent"/>
      </w:pPr>
      <w:r>
        <w:lastRenderedPageBreak/>
        <w:t>CA8</w:t>
      </w:r>
      <w:r>
        <w:tab/>
        <w:t xml:space="preserve">What was the first study or training you started after </w:t>
      </w:r>
      <w:r>
        <w:rPr>
          <w:b/>
          <w:bCs/>
        </w:rPr>
        <w:t xml:space="preserve">(DATE OF LAST INTV./ 1st OCT 2012) </w:t>
      </w:r>
      <w:r>
        <w:t>was it (READ OUT)</w:t>
      </w:r>
    </w:p>
    <w:p w:rsidR="00575857" w:rsidRDefault="00575857" w:rsidP="00575857">
      <w:pPr>
        <w:pStyle w:val="Codes"/>
        <w:numPr>
          <w:ilvl w:val="0"/>
          <w:numId w:val="16"/>
        </w:numPr>
        <w:ind w:hanging="709"/>
      </w:pPr>
      <w:r>
        <w:t xml:space="preserve">An apprenticeship, </w:t>
      </w:r>
      <w:r>
        <w:tab/>
        <w:t>GO TO PRE CD1</w:t>
      </w:r>
    </w:p>
    <w:p w:rsidR="00575857" w:rsidRDefault="00575857" w:rsidP="00575857">
      <w:pPr>
        <w:pStyle w:val="Codes"/>
        <w:numPr>
          <w:ilvl w:val="0"/>
          <w:numId w:val="16"/>
        </w:numPr>
        <w:ind w:hanging="709"/>
      </w:pPr>
      <w:r>
        <w:t>A traineeship,</w:t>
      </w:r>
      <w:r>
        <w:tab/>
        <w:t>GO TO PRE CD1</w:t>
      </w:r>
    </w:p>
    <w:p w:rsidR="00575857" w:rsidRDefault="00575857" w:rsidP="00575857">
      <w:pPr>
        <w:pStyle w:val="Codes"/>
        <w:numPr>
          <w:ilvl w:val="0"/>
          <w:numId w:val="16"/>
        </w:numPr>
        <w:ind w:hanging="709"/>
      </w:pPr>
      <w:r>
        <w:t>Full time study, or</w:t>
      </w:r>
    </w:p>
    <w:p w:rsidR="00575857" w:rsidRDefault="00575857" w:rsidP="00575857">
      <w:pPr>
        <w:pStyle w:val="Codes"/>
        <w:numPr>
          <w:ilvl w:val="0"/>
          <w:numId w:val="16"/>
        </w:numPr>
        <w:ind w:hanging="709"/>
      </w:pPr>
      <w:r>
        <w:t>Part time study</w:t>
      </w:r>
    </w:p>
    <w:p w:rsidR="00575857" w:rsidRDefault="00575857" w:rsidP="00575857">
      <w:pPr>
        <w:pStyle w:val="BodyTextIndent"/>
      </w:pPr>
      <w:r>
        <w:t>CA9</w:t>
      </w:r>
      <w:r>
        <w:tab/>
        <w:t xml:space="preserve">Which month and year did you start this study? </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pPr>
      <w:r>
        <w:t>CA10</w:t>
      </w:r>
      <w:r>
        <w:tab/>
        <w:t xml:space="preserve">When you started this course, what type of qualification were you working towards - for example, a degree, a diploma, a certificate, or some other qualification? </w:t>
      </w:r>
      <w:r>
        <w:br/>
        <w:t>(IF CERTIFICATE: PROBE “What level certificate (is/was) that?’)</w:t>
      </w:r>
    </w:p>
    <w:p w:rsidR="00575857" w:rsidRDefault="00575857" w:rsidP="00575857">
      <w:pPr>
        <w:pStyle w:val="Codes"/>
        <w:numPr>
          <w:ilvl w:val="0"/>
          <w:numId w:val="16"/>
        </w:numPr>
        <w:ind w:hanging="709"/>
      </w:pPr>
      <w:r>
        <w:t>Year 12</w:t>
      </w:r>
    </w:p>
    <w:p w:rsidR="00575857" w:rsidRDefault="00575857" w:rsidP="00575857">
      <w:pPr>
        <w:pStyle w:val="Codes"/>
        <w:numPr>
          <w:ilvl w:val="0"/>
          <w:numId w:val="16"/>
        </w:numPr>
        <w:ind w:hanging="709"/>
      </w:pPr>
      <w:r>
        <w:t>Certificate 1</w:t>
      </w:r>
      <w:r>
        <w:tab/>
      </w:r>
      <w:r>
        <w:tab/>
      </w:r>
      <w:r>
        <w:tab/>
        <w:t>GO TO CA14</w:t>
      </w:r>
    </w:p>
    <w:p w:rsidR="00575857" w:rsidRDefault="00575857" w:rsidP="00575857">
      <w:pPr>
        <w:pStyle w:val="Codes"/>
        <w:numPr>
          <w:ilvl w:val="0"/>
          <w:numId w:val="16"/>
        </w:numPr>
        <w:ind w:hanging="709"/>
      </w:pPr>
      <w:r>
        <w:t>Certificate 2</w:t>
      </w:r>
      <w:r>
        <w:tab/>
      </w:r>
      <w:r>
        <w:tab/>
      </w:r>
      <w:r>
        <w:tab/>
        <w:t>GO TO CA14</w:t>
      </w:r>
    </w:p>
    <w:p w:rsidR="00575857" w:rsidRDefault="00575857" w:rsidP="00575857">
      <w:pPr>
        <w:pStyle w:val="Codes"/>
        <w:numPr>
          <w:ilvl w:val="0"/>
          <w:numId w:val="16"/>
        </w:numPr>
        <w:ind w:hanging="709"/>
      </w:pPr>
      <w:r>
        <w:t>Certificate 3</w:t>
      </w:r>
      <w:r>
        <w:tab/>
      </w:r>
      <w:r>
        <w:tab/>
      </w:r>
      <w:r>
        <w:tab/>
        <w:t>GO TO CA14</w:t>
      </w:r>
    </w:p>
    <w:p w:rsidR="00575857" w:rsidRDefault="00575857" w:rsidP="00575857">
      <w:pPr>
        <w:pStyle w:val="Codes"/>
        <w:numPr>
          <w:ilvl w:val="0"/>
          <w:numId w:val="16"/>
        </w:numPr>
        <w:ind w:hanging="709"/>
      </w:pPr>
      <w:r>
        <w:t>Certificate 4</w:t>
      </w:r>
      <w:r>
        <w:tab/>
      </w:r>
      <w:r>
        <w:tab/>
      </w:r>
      <w:r>
        <w:tab/>
        <w:t>GO TO CA14</w:t>
      </w:r>
    </w:p>
    <w:p w:rsidR="00575857" w:rsidRDefault="00575857" w:rsidP="00575857">
      <w:pPr>
        <w:pStyle w:val="Codes"/>
        <w:numPr>
          <w:ilvl w:val="0"/>
          <w:numId w:val="16"/>
        </w:numPr>
        <w:ind w:hanging="709"/>
      </w:pPr>
      <w:r>
        <w:t xml:space="preserve">Certificate (DON’T KNOW level) </w:t>
      </w:r>
      <w:r>
        <w:tab/>
      </w:r>
      <w:r>
        <w:tab/>
      </w:r>
      <w:r>
        <w:tab/>
        <w:t>GO TO CA14</w:t>
      </w:r>
    </w:p>
    <w:p w:rsidR="00575857" w:rsidRDefault="00575857" w:rsidP="00575857">
      <w:pPr>
        <w:pStyle w:val="Codes"/>
        <w:numPr>
          <w:ilvl w:val="0"/>
          <w:numId w:val="16"/>
        </w:numPr>
        <w:ind w:hanging="709"/>
      </w:pPr>
      <w:r>
        <w:t>VET/TAFE Diploma</w:t>
      </w:r>
      <w:r>
        <w:tab/>
      </w:r>
      <w:r>
        <w:tab/>
      </w:r>
      <w:r>
        <w:tab/>
        <w:t>GO TO CA14</w:t>
      </w:r>
    </w:p>
    <w:p w:rsidR="00575857" w:rsidRDefault="00575857" w:rsidP="00575857">
      <w:pPr>
        <w:pStyle w:val="Codes"/>
        <w:numPr>
          <w:ilvl w:val="0"/>
          <w:numId w:val="16"/>
        </w:numPr>
        <w:ind w:hanging="709"/>
      </w:pPr>
      <w:r>
        <w:t>VET/TAFE Advanced Diploma/Associate Degree</w:t>
      </w:r>
      <w:r>
        <w:tab/>
      </w:r>
      <w:r>
        <w:tab/>
      </w:r>
      <w:r>
        <w:tab/>
        <w:t>GO TO CA14</w:t>
      </w:r>
    </w:p>
    <w:p w:rsidR="00575857" w:rsidRDefault="00575857" w:rsidP="00575857">
      <w:pPr>
        <w:pStyle w:val="Codes"/>
        <w:numPr>
          <w:ilvl w:val="0"/>
          <w:numId w:val="16"/>
        </w:numPr>
        <w:ind w:hanging="709"/>
      </w:pPr>
      <w:r>
        <w:t>A university Diploma</w:t>
      </w:r>
      <w:r>
        <w:tab/>
      </w:r>
      <w:r>
        <w:tab/>
      </w:r>
      <w:r>
        <w:tab/>
        <w:t>GO TO CA14</w:t>
      </w:r>
    </w:p>
    <w:p w:rsidR="00575857" w:rsidRDefault="00575857" w:rsidP="00575857">
      <w:pPr>
        <w:pStyle w:val="Codes"/>
        <w:numPr>
          <w:ilvl w:val="0"/>
          <w:numId w:val="16"/>
        </w:numPr>
        <w:ind w:hanging="709"/>
      </w:pPr>
      <w:r>
        <w:t>A university Advanced Diploma/Associate Degree</w:t>
      </w:r>
      <w:r>
        <w:tab/>
      </w:r>
      <w:r>
        <w:tab/>
      </w:r>
      <w:r>
        <w:tab/>
        <w:t>GO TO CA14</w:t>
      </w:r>
    </w:p>
    <w:p w:rsidR="00575857" w:rsidRDefault="00575857" w:rsidP="00575857">
      <w:pPr>
        <w:pStyle w:val="Codes"/>
        <w:numPr>
          <w:ilvl w:val="0"/>
          <w:numId w:val="16"/>
        </w:numPr>
        <w:ind w:hanging="709"/>
      </w:pPr>
      <w:r>
        <w:t xml:space="preserve">Bachelor Degree (includes honours and double degrees) </w:t>
      </w:r>
      <w:r>
        <w:tab/>
      </w:r>
      <w:r>
        <w:tab/>
      </w:r>
      <w:r>
        <w:tab/>
        <w:t>GO TO CA14</w:t>
      </w:r>
    </w:p>
    <w:p w:rsidR="00575857" w:rsidRDefault="00575857" w:rsidP="00575857">
      <w:pPr>
        <w:pStyle w:val="Codes"/>
        <w:numPr>
          <w:ilvl w:val="0"/>
          <w:numId w:val="16"/>
        </w:numPr>
        <w:ind w:hanging="709"/>
      </w:pPr>
      <w:r>
        <w:t>VET/TAFE Graduate Diploma/Graduate Certificate</w:t>
      </w:r>
      <w:r>
        <w:tab/>
      </w:r>
      <w:r>
        <w:tab/>
      </w:r>
      <w:r>
        <w:tab/>
        <w:t>GO TO CA14</w:t>
      </w:r>
    </w:p>
    <w:p w:rsidR="00575857" w:rsidRDefault="00575857" w:rsidP="00575857">
      <w:pPr>
        <w:pStyle w:val="Codes"/>
        <w:numPr>
          <w:ilvl w:val="0"/>
          <w:numId w:val="16"/>
        </w:numPr>
        <w:ind w:hanging="709"/>
      </w:pPr>
      <w:r>
        <w:t>University Graduate Diploma/Graduate Certificate</w:t>
      </w:r>
      <w:r>
        <w:tab/>
      </w:r>
      <w:r>
        <w:tab/>
      </w:r>
      <w:r>
        <w:tab/>
        <w:t>GO TO CA14</w:t>
      </w:r>
    </w:p>
    <w:p w:rsidR="00575857" w:rsidRDefault="00575857" w:rsidP="00575857">
      <w:pPr>
        <w:pStyle w:val="Codes"/>
        <w:numPr>
          <w:ilvl w:val="0"/>
          <w:numId w:val="16"/>
        </w:numPr>
        <w:ind w:hanging="709"/>
      </w:pPr>
      <w:r>
        <w:t xml:space="preserve">Postgraduate Degree </w:t>
      </w:r>
      <w:r>
        <w:tab/>
      </w:r>
      <w:r>
        <w:br/>
        <w:t xml:space="preserve">(includes Doctoral Degree/Masters Degree) </w:t>
      </w:r>
      <w:r>
        <w:tab/>
      </w:r>
      <w:r>
        <w:tab/>
      </w:r>
      <w:r>
        <w:tab/>
        <w:t>GO TO CA14</w:t>
      </w:r>
    </w:p>
    <w:p w:rsidR="00575857" w:rsidRDefault="00575857" w:rsidP="00575857">
      <w:pPr>
        <w:pStyle w:val="Codes"/>
        <w:numPr>
          <w:ilvl w:val="0"/>
          <w:numId w:val="16"/>
        </w:numPr>
        <w:ind w:hanging="709"/>
      </w:pPr>
      <w:r>
        <w:t>Short course or recreational course (eg Two week computing course, etc)</w:t>
      </w:r>
    </w:p>
    <w:p w:rsidR="00575857" w:rsidRDefault="00575857" w:rsidP="00575857">
      <w:pPr>
        <w:pStyle w:val="Codes"/>
        <w:numPr>
          <w:ilvl w:val="0"/>
          <w:numId w:val="16"/>
        </w:numPr>
        <w:ind w:hanging="709"/>
      </w:pPr>
      <w:r>
        <w:t xml:space="preserve">Something else (SPECIFY___________) </w:t>
      </w:r>
    </w:p>
    <w:p w:rsidR="00575857" w:rsidRDefault="00575857" w:rsidP="00575857">
      <w:pPr>
        <w:pStyle w:val="Codes"/>
        <w:numPr>
          <w:ilvl w:val="0"/>
          <w:numId w:val="16"/>
        </w:numPr>
        <w:ind w:hanging="709"/>
      </w:pPr>
      <w:r>
        <w:t>Single module only</w:t>
      </w:r>
    </w:p>
    <w:p w:rsidR="00575857" w:rsidRDefault="00575857" w:rsidP="00575857">
      <w:pPr>
        <w:pStyle w:val="Codes"/>
        <w:numPr>
          <w:ilvl w:val="0"/>
          <w:numId w:val="16"/>
        </w:numPr>
        <w:ind w:hanging="709"/>
      </w:pPr>
      <w:r>
        <w:t xml:space="preserve">None </w:t>
      </w:r>
    </w:p>
    <w:p w:rsidR="00575857" w:rsidRDefault="00575857" w:rsidP="00575857">
      <w:pPr>
        <w:pStyle w:val="Codes"/>
        <w:numPr>
          <w:ilvl w:val="0"/>
          <w:numId w:val="16"/>
        </w:numPr>
        <w:ind w:hanging="709"/>
      </w:pPr>
      <w:r>
        <w:t xml:space="preserve">DON’T KNOW </w:t>
      </w:r>
    </w:p>
    <w:p w:rsidR="00575857" w:rsidRDefault="00575857" w:rsidP="00575857">
      <w:pPr>
        <w:pStyle w:val="Codes"/>
        <w:ind w:left="1134"/>
      </w:pPr>
    </w:p>
    <w:p w:rsidR="00575857" w:rsidRDefault="00575857" w:rsidP="00575857">
      <w:pPr>
        <w:pStyle w:val="BodyTextIndent"/>
      </w:pPr>
      <w:r>
        <w:t>CA11</w:t>
      </w:r>
      <w:r>
        <w:tab/>
        <w:t>Are you still doing it?</w:t>
      </w:r>
    </w:p>
    <w:p w:rsidR="00575857" w:rsidRDefault="00575857" w:rsidP="00575857">
      <w:pPr>
        <w:pStyle w:val="Codes"/>
        <w:numPr>
          <w:ilvl w:val="0"/>
          <w:numId w:val="16"/>
        </w:numPr>
        <w:ind w:hanging="709"/>
      </w:pPr>
      <w:r>
        <w:t>Yes</w:t>
      </w:r>
      <w:r>
        <w:tab/>
      </w:r>
      <w:r>
        <w:tab/>
        <w:t xml:space="preserve">GO TO PRE CA12 </w:t>
      </w:r>
    </w:p>
    <w:p w:rsidR="00575857" w:rsidRDefault="00575857" w:rsidP="00575857">
      <w:pPr>
        <w:pStyle w:val="Codes"/>
        <w:numPr>
          <w:ilvl w:val="0"/>
          <w:numId w:val="16"/>
        </w:numPr>
        <w:ind w:hanging="709"/>
      </w:pPr>
      <w:r>
        <w:t>No</w:t>
      </w:r>
      <w:r>
        <w:tab/>
      </w:r>
      <w:r>
        <w:tab/>
        <w:t>GO TO CA12</w:t>
      </w:r>
    </w:p>
    <w:p w:rsidR="00575857" w:rsidRDefault="00575857" w:rsidP="00575857">
      <w:pPr>
        <w:pStyle w:val="BodyText"/>
        <w:rPr>
          <w:rFonts w:ascii="Arial" w:hAnsi="Arial" w:cs="Arial"/>
        </w:rPr>
      </w:pPr>
    </w:p>
    <w:p w:rsidR="00575857" w:rsidRPr="00FF63DE" w:rsidRDefault="00575857" w:rsidP="00575857">
      <w:pPr>
        <w:pStyle w:val="BodyText"/>
        <w:keepNext/>
        <w:keepLines/>
        <w:rPr>
          <w:rFonts w:ascii="Arial" w:hAnsi="Arial" w:cs="Arial"/>
          <w:b/>
        </w:rPr>
      </w:pPr>
      <w:r w:rsidRPr="00FF63DE">
        <w:rPr>
          <w:rFonts w:ascii="Arial" w:hAnsi="Arial" w:cs="Arial"/>
          <w:b/>
        </w:rPr>
        <w:t>PRE CA12</w:t>
      </w:r>
      <w:r w:rsidRPr="00FF63DE">
        <w:rPr>
          <w:rFonts w:ascii="Arial" w:hAnsi="Arial" w:cs="Arial"/>
          <w:b/>
        </w:rPr>
        <w:tab/>
      </w:r>
      <w:r w:rsidRPr="00FF63DE">
        <w:rPr>
          <w:rFonts w:ascii="Arial" w:hAnsi="Arial" w:cs="Arial"/>
          <w:b/>
        </w:rPr>
        <w:tab/>
        <w:t>IF DOING YR 12 STUDY (CA10=1 &amp; CA11=1)</w:t>
      </w:r>
      <w:r>
        <w:rPr>
          <w:rFonts w:ascii="Arial" w:hAnsi="Arial" w:cs="Arial"/>
          <w:b/>
        </w:rPr>
        <w:t xml:space="preserve"> </w:t>
      </w:r>
      <w:r w:rsidRPr="00FF63DE">
        <w:rPr>
          <w:rFonts w:ascii="Arial" w:hAnsi="Arial" w:cs="Arial"/>
          <w:b/>
        </w:rPr>
        <w:t>GO TO C93</w:t>
      </w:r>
      <w:r>
        <w:rPr>
          <w:rFonts w:ascii="Arial" w:hAnsi="Arial" w:cs="Arial"/>
          <w:b/>
        </w:rPr>
        <w:br/>
      </w:r>
      <w:r>
        <w:rPr>
          <w:rFonts w:ascii="Arial" w:hAnsi="Arial" w:cs="Arial"/>
          <w:b/>
        </w:rPr>
        <w:tab/>
      </w:r>
      <w:r>
        <w:rPr>
          <w:rFonts w:ascii="Arial" w:hAnsi="Arial" w:cs="Arial"/>
          <w:b/>
        </w:rPr>
        <w:tab/>
      </w:r>
      <w:r>
        <w:rPr>
          <w:rFonts w:ascii="Arial" w:hAnsi="Arial" w:cs="Arial"/>
          <w:b/>
        </w:rPr>
        <w:tab/>
      </w:r>
      <w:r w:rsidRPr="00FF63DE">
        <w:rPr>
          <w:rFonts w:ascii="Arial" w:hAnsi="Arial" w:cs="Arial"/>
          <w:b/>
        </w:rPr>
        <w:t>ELSE GO T</w:t>
      </w:r>
      <w:r>
        <w:rPr>
          <w:rFonts w:ascii="Arial" w:hAnsi="Arial" w:cs="Arial"/>
          <w:b/>
        </w:rPr>
        <w:t>O PRE C101</w:t>
      </w:r>
    </w:p>
    <w:p w:rsidR="00575857" w:rsidRDefault="00575857" w:rsidP="00575857">
      <w:pPr>
        <w:pStyle w:val="BodyTextIndent"/>
      </w:pPr>
      <w:r>
        <w:t>CA12</w:t>
      </w:r>
      <w:r>
        <w:tab/>
        <w:t xml:space="preserve">Which month and year did you stop doing it? </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pPr>
      <w:r>
        <w:t>CA13</w:t>
      </w:r>
      <w:r>
        <w:tab/>
        <w:t>Did you mainly study for this qualification full time or part time?</w:t>
      </w:r>
    </w:p>
    <w:p w:rsidR="00575857" w:rsidRDefault="00575857" w:rsidP="00575857">
      <w:pPr>
        <w:pStyle w:val="Codes"/>
        <w:numPr>
          <w:ilvl w:val="0"/>
          <w:numId w:val="16"/>
        </w:numPr>
        <w:ind w:hanging="709"/>
      </w:pPr>
      <w:r>
        <w:t>Full time</w:t>
      </w:r>
    </w:p>
    <w:p w:rsidR="00575857" w:rsidRDefault="00575857" w:rsidP="00575857">
      <w:pPr>
        <w:pStyle w:val="Codes"/>
        <w:numPr>
          <w:ilvl w:val="0"/>
          <w:numId w:val="16"/>
        </w:numPr>
        <w:ind w:hanging="709"/>
      </w:pPr>
      <w:r>
        <w:t>Part time</w:t>
      </w:r>
    </w:p>
    <w:p w:rsidR="00575857" w:rsidRDefault="00575857" w:rsidP="00575857">
      <w:pPr>
        <w:pStyle w:val="Codes"/>
        <w:numPr>
          <w:ilvl w:val="0"/>
          <w:numId w:val="16"/>
        </w:numPr>
        <w:ind w:hanging="709"/>
      </w:pPr>
      <w:r>
        <w:t>Equally full time and part time</w:t>
      </w:r>
    </w:p>
    <w:p w:rsidR="00575857" w:rsidRPr="006F595C" w:rsidRDefault="00575857" w:rsidP="00575857">
      <w:pPr>
        <w:pStyle w:val="BodyText"/>
        <w:rPr>
          <w:rFonts w:ascii="Arial" w:hAnsi="Arial" w:cs="Arial"/>
        </w:rPr>
      </w:pPr>
    </w:p>
    <w:p w:rsidR="00575857" w:rsidRPr="00FF63DE" w:rsidRDefault="00575857" w:rsidP="00575857">
      <w:pPr>
        <w:pStyle w:val="BodyText"/>
        <w:ind w:left="1695" w:hanging="1695"/>
        <w:rPr>
          <w:rFonts w:ascii="Arial" w:hAnsi="Arial" w:cs="Arial"/>
          <w:b/>
        </w:rPr>
      </w:pPr>
      <w:r>
        <w:rPr>
          <w:rFonts w:ascii="Arial" w:hAnsi="Arial" w:cs="Arial"/>
          <w:b/>
        </w:rPr>
        <w:lastRenderedPageBreak/>
        <w:t xml:space="preserve">NOW </w:t>
      </w:r>
      <w:r w:rsidRPr="00FF63DE">
        <w:rPr>
          <w:rFonts w:ascii="Arial" w:hAnsi="Arial" w:cs="Arial"/>
          <w:b/>
        </w:rPr>
        <w:t>GO TO C81</w:t>
      </w:r>
    </w:p>
    <w:p w:rsidR="00575857" w:rsidRDefault="00575857" w:rsidP="00575857">
      <w:pPr>
        <w:pStyle w:val="BodyTextIndent"/>
        <w:ind w:left="700" w:hanging="700"/>
      </w:pPr>
      <w:r>
        <w:t>CA14</w:t>
      </w:r>
      <w:r>
        <w:tab/>
        <w:t>What was the full name of the qualification you started?</w:t>
      </w:r>
      <w:r>
        <w:br/>
        <w:t>(RECORD FULL NAME eg. Certificate VI in Journalism, Diploma in Automotive Engineering)</w:t>
      </w:r>
    </w:p>
    <w:p w:rsidR="00575857" w:rsidRDefault="00575857" w:rsidP="00575857">
      <w:pPr>
        <w:tabs>
          <w:tab w:val="left" w:pos="709"/>
          <w:tab w:val="left" w:leader="underscore" w:pos="8364"/>
        </w:tabs>
        <w:spacing w:before="120" w:line="276" w:lineRule="auto"/>
        <w:ind w:left="709" w:right="28" w:hanging="709"/>
        <w:rPr>
          <w:b/>
          <w:sz w:val="28"/>
        </w:rPr>
      </w:pPr>
      <w:r>
        <w:tab/>
      </w:r>
      <w:r>
        <w:rPr>
          <w:b/>
          <w:sz w:val="28"/>
        </w:rPr>
        <w:t>QUAL1</w:t>
      </w:r>
      <w:r>
        <w:rPr>
          <w:b/>
          <w:sz w:val="28"/>
        </w:rPr>
        <w:tab/>
      </w:r>
    </w:p>
    <w:p w:rsidR="00575857" w:rsidRDefault="00575857" w:rsidP="00575857">
      <w:pPr>
        <w:ind w:right="-483"/>
      </w:pPr>
    </w:p>
    <w:p w:rsidR="00575857" w:rsidRDefault="00575857" w:rsidP="00575857">
      <w:pPr>
        <w:pStyle w:val="BodyTextIndent"/>
      </w:pPr>
      <w:r>
        <w:t xml:space="preserve">CA15 </w:t>
      </w:r>
      <w:r>
        <w:tab/>
        <w:t xml:space="preserve"> What was your </w:t>
      </w:r>
      <w:r>
        <w:rPr>
          <w:b/>
        </w:rPr>
        <w:t>main</w:t>
      </w:r>
      <w:r>
        <w:t xml:space="preserve"> area of study when you started this course?</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BodyTextIndent"/>
      </w:pPr>
      <w:r>
        <w:t>CA16</w:t>
      </w:r>
      <w:r>
        <w:tab/>
        <w:t xml:space="preserve">What was the name of the institution where you first started this </w:t>
      </w:r>
      <w:r>
        <w:rPr>
          <w:b/>
        </w:rPr>
        <w:t>CA14 - QUAL1</w:t>
      </w:r>
      <w:r>
        <w:t xml:space="preserve">? </w:t>
      </w:r>
      <w:r>
        <w:br/>
        <w:t>(PROBE FOR FULL NAME OF INSTITUTION)</w:t>
      </w:r>
    </w:p>
    <w:p w:rsidR="00575857" w:rsidRDefault="00575857" w:rsidP="00575857">
      <w:pPr>
        <w:tabs>
          <w:tab w:val="left" w:pos="709"/>
          <w:tab w:val="left" w:leader="underscore" w:pos="8364"/>
        </w:tabs>
        <w:spacing w:before="120" w:line="276" w:lineRule="auto"/>
        <w:ind w:left="709" w:right="28" w:hanging="709"/>
      </w:pPr>
      <w:r>
        <w:tab/>
      </w:r>
      <w:r>
        <w:rPr>
          <w:b/>
          <w:sz w:val="28"/>
        </w:rPr>
        <w:t>INST1</w:t>
      </w:r>
      <w:r>
        <w:tab/>
      </w:r>
    </w:p>
    <w:p w:rsidR="00575857" w:rsidRDefault="00575857" w:rsidP="00575857">
      <w:pPr>
        <w:pStyle w:val="BodyTextIndent"/>
        <w:ind w:left="0" w:firstLine="0"/>
      </w:pPr>
      <w:r>
        <w:t>CA17</w:t>
      </w:r>
      <w:r>
        <w:tab/>
      </w:r>
      <w:r>
        <w:tab/>
        <w:t>Which campus was that?</w:t>
      </w:r>
    </w:p>
    <w:p w:rsidR="00575857" w:rsidRPr="005C1888" w:rsidRDefault="00575857" w:rsidP="00575857">
      <w:pPr>
        <w:pStyle w:val="BodyTextIndent"/>
        <w:ind w:left="709"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42"/>
        </w:numPr>
        <w:ind w:hanging="440"/>
      </w:pPr>
      <w:r>
        <w:t>Specify Campus  ___________</w:t>
      </w:r>
    </w:p>
    <w:p w:rsidR="00575857" w:rsidRDefault="00575857" w:rsidP="00575857">
      <w:pPr>
        <w:pStyle w:val="Codes"/>
        <w:numPr>
          <w:ilvl w:val="0"/>
          <w:numId w:val="42"/>
        </w:numPr>
        <w:ind w:hanging="440"/>
      </w:pPr>
      <w:r>
        <w:t>100% online</w:t>
      </w:r>
      <w:r>
        <w:tab/>
      </w:r>
    </w:p>
    <w:p w:rsidR="00575857" w:rsidRDefault="00575857" w:rsidP="00575857">
      <w:pPr>
        <w:pStyle w:val="BodyTextIndent"/>
        <w:ind w:left="1134" w:hanging="1134"/>
      </w:pPr>
      <w:r>
        <w:t>CA18</w:t>
      </w:r>
      <w:r>
        <w:tab/>
        <w:t xml:space="preserve">Are you still doing that </w:t>
      </w:r>
      <w:r w:rsidRPr="00664070">
        <w:rPr>
          <w:b/>
        </w:rPr>
        <w:t>CA14 - QUAL1</w:t>
      </w:r>
      <w:r>
        <w:t>?</w:t>
      </w:r>
    </w:p>
    <w:p w:rsidR="00575857" w:rsidRDefault="00575857" w:rsidP="00575857">
      <w:pPr>
        <w:pStyle w:val="Codes"/>
        <w:numPr>
          <w:ilvl w:val="0"/>
          <w:numId w:val="16"/>
        </w:numPr>
        <w:tabs>
          <w:tab w:val="clear" w:pos="1843"/>
          <w:tab w:val="clear" w:pos="6521"/>
          <w:tab w:val="num" w:pos="1701"/>
          <w:tab w:val="left" w:pos="5670"/>
        </w:tabs>
        <w:ind w:hanging="709"/>
      </w:pPr>
      <w:r>
        <w:t xml:space="preserve">Yes </w:t>
      </w:r>
      <w:r>
        <w:tab/>
        <w:t>GO TO CB1</w:t>
      </w:r>
    </w:p>
    <w:p w:rsidR="00575857" w:rsidRDefault="00575857" w:rsidP="00575857">
      <w:pPr>
        <w:pStyle w:val="Codes"/>
        <w:numPr>
          <w:ilvl w:val="0"/>
          <w:numId w:val="16"/>
        </w:numPr>
        <w:tabs>
          <w:tab w:val="clear" w:pos="1843"/>
          <w:tab w:val="clear" w:pos="6521"/>
          <w:tab w:val="num" w:pos="1701"/>
          <w:tab w:val="left" w:pos="5670"/>
        </w:tabs>
        <w:ind w:hanging="709"/>
      </w:pPr>
      <w:r>
        <w:t>No</w:t>
      </w:r>
    </w:p>
    <w:p w:rsidR="00575857" w:rsidRDefault="00575857" w:rsidP="00575857">
      <w:pPr>
        <w:pStyle w:val="BodyTextIndent"/>
        <w:ind w:left="1134" w:hanging="1134"/>
      </w:pPr>
      <w:r>
        <w:t>CA19</w:t>
      </w:r>
      <w:r>
        <w:tab/>
        <w:t>Which month and year did you stop doing the (</w:t>
      </w:r>
      <w:r>
        <w:rPr>
          <w:b/>
        </w:rPr>
        <w:t>CA14 - QUAL1/QUAL FROM SAMPLE)</w:t>
      </w:r>
      <w:r>
        <w:t xml:space="preserve">? </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tabs>
          <w:tab w:val="left" w:pos="1134"/>
        </w:tabs>
        <w:ind w:left="0" w:firstLine="0"/>
      </w:pPr>
      <w:r>
        <w:t>CA20</w:t>
      </w:r>
      <w:r>
        <w:tab/>
        <w:t>Did you mainly study for this qualification full time or part time?</w:t>
      </w:r>
    </w:p>
    <w:p w:rsidR="00575857" w:rsidRDefault="00575857" w:rsidP="00575857">
      <w:pPr>
        <w:pStyle w:val="Codes"/>
        <w:numPr>
          <w:ilvl w:val="0"/>
          <w:numId w:val="56"/>
        </w:numPr>
        <w:tabs>
          <w:tab w:val="clear" w:pos="6521"/>
          <w:tab w:val="left" w:pos="1701"/>
        </w:tabs>
        <w:ind w:left="1701" w:hanging="567"/>
      </w:pPr>
      <w:r>
        <w:t>Full time</w:t>
      </w:r>
    </w:p>
    <w:p w:rsidR="00575857" w:rsidRDefault="00575857" w:rsidP="00575857">
      <w:pPr>
        <w:pStyle w:val="Codes"/>
        <w:numPr>
          <w:ilvl w:val="0"/>
          <w:numId w:val="56"/>
        </w:numPr>
        <w:tabs>
          <w:tab w:val="clear" w:pos="6521"/>
          <w:tab w:val="left" w:pos="1701"/>
        </w:tabs>
        <w:ind w:left="1701" w:hanging="567"/>
      </w:pPr>
      <w:r>
        <w:t>Part time</w:t>
      </w:r>
    </w:p>
    <w:p w:rsidR="00575857" w:rsidRDefault="00575857" w:rsidP="00575857">
      <w:pPr>
        <w:pStyle w:val="Codes"/>
        <w:numPr>
          <w:ilvl w:val="0"/>
          <w:numId w:val="56"/>
        </w:numPr>
        <w:tabs>
          <w:tab w:val="clear" w:pos="6521"/>
          <w:tab w:val="left" w:pos="1701"/>
        </w:tabs>
        <w:ind w:left="1701" w:hanging="567"/>
      </w:pPr>
      <w:r>
        <w:t>Equally full time and part time</w:t>
      </w:r>
    </w:p>
    <w:p w:rsidR="00575857" w:rsidRDefault="00575857" w:rsidP="00575857">
      <w:pPr>
        <w:pStyle w:val="BodyTextIndent"/>
        <w:ind w:left="1134" w:hanging="1134"/>
      </w:pPr>
      <w:r>
        <w:t>CA21</w:t>
      </w:r>
      <w:r>
        <w:tab/>
        <w:t xml:space="preserve">Did you complete it, withdraw from it, defer your studies or change to a different course? </w:t>
      </w:r>
    </w:p>
    <w:p w:rsidR="00575857" w:rsidRDefault="00575857" w:rsidP="00575857">
      <w:pPr>
        <w:pStyle w:val="Codes"/>
        <w:numPr>
          <w:ilvl w:val="0"/>
          <w:numId w:val="16"/>
        </w:numPr>
        <w:tabs>
          <w:tab w:val="clear" w:pos="1843"/>
          <w:tab w:val="num" w:pos="1701"/>
        </w:tabs>
        <w:ind w:hanging="709"/>
      </w:pPr>
      <w:r>
        <w:t>Completed</w:t>
      </w:r>
      <w:r>
        <w:tab/>
      </w:r>
    </w:p>
    <w:p w:rsidR="00575857" w:rsidRDefault="00575857" w:rsidP="00575857">
      <w:pPr>
        <w:pStyle w:val="Codes"/>
        <w:numPr>
          <w:ilvl w:val="0"/>
          <w:numId w:val="16"/>
        </w:numPr>
        <w:tabs>
          <w:tab w:val="clear" w:pos="1843"/>
          <w:tab w:val="num" w:pos="1701"/>
        </w:tabs>
        <w:ind w:hanging="709"/>
      </w:pPr>
      <w:r>
        <w:t xml:space="preserve">Withdrew (INCL. DROPPED OUT, FAILED) </w:t>
      </w:r>
      <w:r>
        <w:tab/>
        <w:t>GO TO CA24</w:t>
      </w:r>
    </w:p>
    <w:p w:rsidR="00575857" w:rsidRDefault="00575857" w:rsidP="00575857">
      <w:pPr>
        <w:pStyle w:val="Codes"/>
        <w:numPr>
          <w:ilvl w:val="0"/>
          <w:numId w:val="16"/>
        </w:numPr>
        <w:tabs>
          <w:tab w:val="clear" w:pos="1843"/>
          <w:tab w:val="num" w:pos="1701"/>
        </w:tabs>
        <w:ind w:hanging="709"/>
      </w:pPr>
      <w:r>
        <w:t xml:space="preserve">Deferred </w:t>
      </w:r>
      <w:r>
        <w:tab/>
        <w:t>GO TO CA24</w:t>
      </w:r>
    </w:p>
    <w:p w:rsidR="00575857" w:rsidRDefault="00575857" w:rsidP="00575857">
      <w:pPr>
        <w:pStyle w:val="Codes"/>
        <w:numPr>
          <w:ilvl w:val="0"/>
          <w:numId w:val="16"/>
        </w:numPr>
        <w:tabs>
          <w:tab w:val="clear" w:pos="1843"/>
          <w:tab w:val="num" w:pos="1701"/>
        </w:tabs>
        <w:ind w:hanging="709"/>
      </w:pPr>
      <w:r>
        <w:t xml:space="preserve">Changed to another course </w:t>
      </w:r>
      <w:r>
        <w:tab/>
        <w:t>GO TO PRE CC1</w:t>
      </w:r>
    </w:p>
    <w:p w:rsidR="00575857" w:rsidRDefault="00575857" w:rsidP="00575857">
      <w:pPr>
        <w:pStyle w:val="BodyTextIndent"/>
        <w:ind w:left="0" w:firstLine="0"/>
      </w:pPr>
      <w:r>
        <w:t xml:space="preserve">CA22 </w:t>
      </w:r>
      <w:r>
        <w:tab/>
        <w:t xml:space="preserve">What was your </w:t>
      </w:r>
      <w:r>
        <w:rPr>
          <w:b/>
        </w:rPr>
        <w:t>main</w:t>
      </w:r>
      <w:r>
        <w:t xml:space="preserve"> area of study when you completed this course?</w:t>
      </w:r>
    </w:p>
    <w:p w:rsidR="00575857" w:rsidRDefault="00575857" w:rsidP="00575857">
      <w:pPr>
        <w:numPr>
          <w:ilvl w:val="8"/>
          <w:numId w:val="0"/>
        </w:numPr>
        <w:tabs>
          <w:tab w:val="num" w:pos="360"/>
          <w:tab w:val="left" w:pos="709"/>
          <w:tab w:val="left" w:leader="underscore" w:pos="8364"/>
        </w:tabs>
        <w:spacing w:before="120" w:line="276" w:lineRule="auto"/>
        <w:ind w:left="709" w:right="28" w:hanging="709"/>
      </w:pPr>
      <w:r>
        <w:tab/>
      </w:r>
      <w:r>
        <w:tab/>
      </w:r>
      <w:r>
        <w:tab/>
      </w:r>
    </w:p>
    <w:p w:rsidR="00575857" w:rsidRDefault="00575857" w:rsidP="00575857">
      <w:pPr>
        <w:pStyle w:val="BodyTextIndent"/>
        <w:tabs>
          <w:tab w:val="left" w:pos="1134"/>
        </w:tabs>
        <w:ind w:left="1134" w:hanging="1134"/>
      </w:pPr>
      <w:r>
        <w:lastRenderedPageBreak/>
        <w:t>CA23</w:t>
      </w:r>
      <w:r>
        <w:tab/>
        <w:t>I’m going to read out some statements about your (</w:t>
      </w:r>
      <w:r>
        <w:rPr>
          <w:b/>
        </w:rPr>
        <w:t>CA14 - QUAL1/QUAL FROM SAMPLE)</w:t>
      </w:r>
      <w:r>
        <w:t>. Please tell me whether you strongly agree, agree, disagree or strongly disagree with each one.</w:t>
      </w:r>
    </w:p>
    <w:p w:rsidR="00575857" w:rsidRDefault="00575857" w:rsidP="00575857">
      <w:pPr>
        <w:pStyle w:val="Codes"/>
        <w:keepNext/>
        <w:keepLines/>
        <w:numPr>
          <w:ilvl w:val="0"/>
          <w:numId w:val="62"/>
        </w:numPr>
        <w:tabs>
          <w:tab w:val="clear" w:pos="6521"/>
          <w:tab w:val="left" w:pos="1701"/>
        </w:tabs>
        <w:ind w:left="1701" w:hanging="567"/>
      </w:pPr>
      <w:r>
        <w:t>The study or training developed my problem solving skills</w:t>
      </w:r>
    </w:p>
    <w:p w:rsidR="00575857" w:rsidRDefault="00575857" w:rsidP="00575857">
      <w:pPr>
        <w:pStyle w:val="Codes"/>
        <w:keepNext/>
        <w:keepLines/>
        <w:numPr>
          <w:ilvl w:val="0"/>
          <w:numId w:val="62"/>
        </w:numPr>
        <w:tabs>
          <w:tab w:val="clear" w:pos="6521"/>
          <w:tab w:val="left" w:pos="1701"/>
        </w:tabs>
        <w:ind w:left="1701" w:hanging="567"/>
      </w:pPr>
      <w:r>
        <w:t>The study or training sharpened my analytic skills</w:t>
      </w:r>
    </w:p>
    <w:p w:rsidR="00575857" w:rsidRDefault="00575857" w:rsidP="00575857">
      <w:pPr>
        <w:pStyle w:val="Codes"/>
        <w:keepNext/>
        <w:keepLines/>
        <w:numPr>
          <w:ilvl w:val="0"/>
          <w:numId w:val="62"/>
        </w:numPr>
        <w:tabs>
          <w:tab w:val="clear" w:pos="6521"/>
          <w:tab w:val="left" w:pos="1701"/>
        </w:tabs>
        <w:ind w:left="1701" w:hanging="567"/>
      </w:pPr>
      <w:r>
        <w:t>It helped me develop my ability to work as a team member</w:t>
      </w:r>
    </w:p>
    <w:p w:rsidR="00575857" w:rsidRDefault="00575857" w:rsidP="00575857">
      <w:pPr>
        <w:pStyle w:val="Codes"/>
        <w:keepNext/>
        <w:keepLines/>
        <w:numPr>
          <w:ilvl w:val="0"/>
          <w:numId w:val="62"/>
        </w:numPr>
        <w:tabs>
          <w:tab w:val="clear" w:pos="6521"/>
          <w:tab w:val="left" w:pos="1701"/>
        </w:tabs>
        <w:ind w:left="1701" w:hanging="567"/>
      </w:pPr>
      <w:r>
        <w:t xml:space="preserve">As a result of the study or training, </w:t>
      </w:r>
      <w:r>
        <w:br/>
        <w:t>I feel confident about tackling unfamiliar problems</w:t>
      </w:r>
    </w:p>
    <w:p w:rsidR="00575857" w:rsidRDefault="00575857" w:rsidP="00575857">
      <w:pPr>
        <w:pStyle w:val="Codes"/>
        <w:keepNext/>
        <w:keepLines/>
        <w:numPr>
          <w:ilvl w:val="0"/>
          <w:numId w:val="62"/>
        </w:numPr>
        <w:tabs>
          <w:tab w:val="clear" w:pos="6521"/>
          <w:tab w:val="left" w:pos="1701"/>
        </w:tabs>
        <w:ind w:left="1701" w:hanging="567"/>
      </w:pPr>
      <w:r>
        <w:t>It improved my skills in communication</w:t>
      </w:r>
    </w:p>
    <w:p w:rsidR="00575857" w:rsidRDefault="00575857" w:rsidP="00575857">
      <w:pPr>
        <w:pStyle w:val="Codes"/>
        <w:keepNext/>
        <w:keepLines/>
        <w:numPr>
          <w:ilvl w:val="0"/>
          <w:numId w:val="62"/>
        </w:numPr>
        <w:tabs>
          <w:tab w:val="clear" w:pos="6521"/>
          <w:tab w:val="left" w:pos="1701"/>
        </w:tabs>
        <w:ind w:left="1701" w:hanging="567"/>
      </w:pPr>
      <w:r>
        <w:t>It helped me to develop the ability to plan my own work</w:t>
      </w:r>
    </w:p>
    <w:p w:rsidR="00575857" w:rsidRDefault="00575857" w:rsidP="00575857">
      <w:pPr>
        <w:pStyle w:val="Codes"/>
        <w:keepNext/>
        <w:keepLines/>
        <w:numPr>
          <w:ilvl w:val="0"/>
          <w:numId w:val="62"/>
        </w:numPr>
        <w:tabs>
          <w:tab w:val="clear" w:pos="6521"/>
          <w:tab w:val="left" w:pos="1701"/>
        </w:tabs>
        <w:ind w:left="1701" w:hanging="567"/>
      </w:pPr>
      <w:r>
        <w:t>Overall I was satisfied with the quality of the study or training</w:t>
      </w:r>
    </w:p>
    <w:p w:rsidR="00575857" w:rsidRDefault="00575857" w:rsidP="00575857">
      <w:pPr>
        <w:pStyle w:val="Codes"/>
        <w:keepNext/>
        <w:keepLines/>
        <w:numPr>
          <w:ilvl w:val="0"/>
          <w:numId w:val="62"/>
        </w:numPr>
        <w:tabs>
          <w:tab w:val="clear" w:pos="6521"/>
          <w:tab w:val="left" w:pos="1701"/>
        </w:tabs>
        <w:ind w:left="1701" w:hanging="567"/>
      </w:pPr>
      <w:r>
        <w:t>It has improved my career prospects</w:t>
      </w:r>
    </w:p>
    <w:p w:rsidR="00575857" w:rsidRDefault="00575857" w:rsidP="00575857">
      <w:pPr>
        <w:pStyle w:val="Codes"/>
        <w:numPr>
          <w:ilvl w:val="0"/>
          <w:numId w:val="62"/>
        </w:numPr>
        <w:tabs>
          <w:tab w:val="clear" w:pos="6521"/>
          <w:tab w:val="left" w:pos="1701"/>
        </w:tabs>
        <w:ind w:left="1701" w:hanging="567"/>
      </w:pPr>
      <w:r>
        <w:t>It helped me make contacts I could use in the future to help me get work</w:t>
      </w:r>
    </w:p>
    <w:p w:rsidR="00575857" w:rsidRDefault="00575857" w:rsidP="00575857">
      <w:pPr>
        <w:pStyle w:val="Codes"/>
        <w:ind w:left="1701" w:hanging="567"/>
      </w:pPr>
    </w:p>
    <w:p w:rsidR="00575857" w:rsidRDefault="00575857" w:rsidP="0025438D">
      <w:pPr>
        <w:pStyle w:val="Codes"/>
        <w:keepNext/>
        <w:keepLines/>
        <w:numPr>
          <w:ilvl w:val="0"/>
          <w:numId w:val="133"/>
        </w:numPr>
        <w:tabs>
          <w:tab w:val="clear" w:pos="6521"/>
          <w:tab w:val="left" w:pos="2127"/>
        </w:tabs>
      </w:pPr>
      <w:r>
        <w:t>Strongly agree</w:t>
      </w:r>
    </w:p>
    <w:p w:rsidR="00575857" w:rsidRDefault="00575857" w:rsidP="0025438D">
      <w:pPr>
        <w:pStyle w:val="Codes"/>
        <w:keepNext/>
        <w:keepLines/>
        <w:numPr>
          <w:ilvl w:val="0"/>
          <w:numId w:val="133"/>
        </w:numPr>
        <w:tabs>
          <w:tab w:val="clear" w:pos="6521"/>
          <w:tab w:val="left" w:pos="2127"/>
        </w:tabs>
      </w:pPr>
      <w:r>
        <w:t>Agree</w:t>
      </w:r>
    </w:p>
    <w:p w:rsidR="00575857" w:rsidRDefault="00575857" w:rsidP="0025438D">
      <w:pPr>
        <w:pStyle w:val="Codes"/>
        <w:keepNext/>
        <w:keepLines/>
        <w:numPr>
          <w:ilvl w:val="0"/>
          <w:numId w:val="133"/>
        </w:numPr>
        <w:tabs>
          <w:tab w:val="clear" w:pos="6521"/>
          <w:tab w:val="left" w:pos="2127"/>
        </w:tabs>
      </w:pPr>
      <w:r>
        <w:t>Disagree</w:t>
      </w:r>
    </w:p>
    <w:p w:rsidR="00575857" w:rsidRDefault="00575857" w:rsidP="0025438D">
      <w:pPr>
        <w:pStyle w:val="Codes"/>
        <w:keepNext/>
        <w:numPr>
          <w:ilvl w:val="0"/>
          <w:numId w:val="133"/>
        </w:numPr>
        <w:tabs>
          <w:tab w:val="clear" w:pos="6521"/>
          <w:tab w:val="left" w:pos="2127"/>
        </w:tabs>
      </w:pPr>
      <w:r>
        <w:t>Strongly Disagree</w:t>
      </w:r>
    </w:p>
    <w:p w:rsidR="00575857" w:rsidRDefault="00575857" w:rsidP="0025438D">
      <w:pPr>
        <w:pStyle w:val="Codes"/>
        <w:numPr>
          <w:ilvl w:val="0"/>
          <w:numId w:val="133"/>
        </w:numPr>
        <w:tabs>
          <w:tab w:val="clear" w:pos="6521"/>
          <w:tab w:val="left" w:pos="2127"/>
        </w:tabs>
      </w:pPr>
      <w:r>
        <w:t>UNSURE/CAN’T SAY</w:t>
      </w:r>
    </w:p>
    <w:p w:rsidR="00575857" w:rsidRDefault="00575857" w:rsidP="00575857">
      <w:pPr>
        <w:pStyle w:val="Codes"/>
        <w:ind w:left="1077"/>
      </w:pPr>
    </w:p>
    <w:p w:rsidR="00575857" w:rsidRDefault="00575857" w:rsidP="00575857">
      <w:pPr>
        <w:pStyle w:val="BodyTextIndent"/>
        <w:ind w:left="0" w:firstLine="0"/>
        <w:rPr>
          <w:b/>
          <w:bCs/>
        </w:rPr>
      </w:pPr>
      <w:r>
        <w:rPr>
          <w:b/>
          <w:bCs/>
        </w:rPr>
        <w:t>NOW GO TO PRE CA26</w:t>
      </w:r>
    </w:p>
    <w:p w:rsidR="00575857" w:rsidRDefault="00575857" w:rsidP="00575857">
      <w:pPr>
        <w:pStyle w:val="BodyTextIndent"/>
        <w:ind w:left="1134" w:hanging="1134"/>
      </w:pPr>
      <w:r>
        <w:t>CA24</w:t>
      </w:r>
      <w:r>
        <w:tab/>
        <w:t>I am going to read out a list of reasons why people might defer or withdraw from a course of study. For each one please tell me whether it was a factor in your decision.</w:t>
      </w:r>
    </w:p>
    <w:p w:rsidR="00575857" w:rsidRDefault="00575857" w:rsidP="00575857">
      <w:pPr>
        <w:pStyle w:val="Codes"/>
        <w:numPr>
          <w:ilvl w:val="0"/>
          <w:numId w:val="57"/>
        </w:numPr>
        <w:tabs>
          <w:tab w:val="left" w:pos="1560"/>
        </w:tabs>
        <w:ind w:left="1560" w:hanging="426"/>
      </w:pPr>
      <w:r>
        <w:t xml:space="preserve">You had problems juggling study and work commitments </w:t>
      </w:r>
      <w:r>
        <w:tab/>
        <w:t>Yes</w:t>
      </w:r>
      <w:r>
        <w:tab/>
        <w:t>No</w:t>
      </w:r>
    </w:p>
    <w:p w:rsidR="00575857" w:rsidRDefault="00575857" w:rsidP="00575857">
      <w:pPr>
        <w:pStyle w:val="Codes"/>
        <w:numPr>
          <w:ilvl w:val="0"/>
          <w:numId w:val="57"/>
        </w:numPr>
        <w:tabs>
          <w:tab w:val="left" w:pos="1560"/>
        </w:tabs>
        <w:ind w:left="1560" w:hanging="426"/>
      </w:pPr>
      <w:r>
        <w:t xml:space="preserve">You wanted to get a job, apprenticeship or traineeship </w:t>
      </w:r>
      <w:r>
        <w:tab/>
        <w:t>Yes</w:t>
      </w:r>
      <w:r>
        <w:tab/>
        <w:t>No</w:t>
      </w:r>
    </w:p>
    <w:p w:rsidR="00575857" w:rsidRDefault="00575857" w:rsidP="00575857">
      <w:pPr>
        <w:pStyle w:val="Codes"/>
        <w:numPr>
          <w:ilvl w:val="0"/>
          <w:numId w:val="57"/>
        </w:numPr>
        <w:tabs>
          <w:tab w:val="left" w:pos="1560"/>
        </w:tabs>
        <w:ind w:left="1560" w:hanging="426"/>
      </w:pPr>
      <w:r>
        <w:t>Financially you couldn't afford to continue</w:t>
      </w:r>
      <w:r>
        <w:tab/>
        <w:t>Yes</w:t>
      </w:r>
      <w:r>
        <w:tab/>
        <w:t>No</w:t>
      </w:r>
    </w:p>
    <w:p w:rsidR="00575857" w:rsidRDefault="00575857" w:rsidP="00575857">
      <w:pPr>
        <w:pStyle w:val="Codes"/>
        <w:numPr>
          <w:ilvl w:val="0"/>
          <w:numId w:val="57"/>
        </w:numPr>
        <w:tabs>
          <w:tab w:val="left" w:pos="1560"/>
        </w:tabs>
        <w:ind w:left="1560" w:hanging="426"/>
      </w:pPr>
      <w:r>
        <w:t xml:space="preserve">You just lost interest </w:t>
      </w:r>
      <w:r>
        <w:tab/>
        <w:t>Yes</w:t>
      </w:r>
      <w:r>
        <w:tab/>
        <w:t>No</w:t>
      </w:r>
    </w:p>
    <w:p w:rsidR="00575857" w:rsidRDefault="00575857" w:rsidP="00575857">
      <w:pPr>
        <w:pStyle w:val="Codes"/>
        <w:numPr>
          <w:ilvl w:val="0"/>
          <w:numId w:val="57"/>
        </w:numPr>
        <w:tabs>
          <w:tab w:val="left" w:pos="1560"/>
        </w:tabs>
        <w:ind w:left="1560" w:hanging="426"/>
      </w:pPr>
      <w:r>
        <w:t>You never really wanted to study</w:t>
      </w:r>
      <w:r>
        <w:tab/>
        <w:t>Yes</w:t>
      </w:r>
      <w:r>
        <w:tab/>
        <w:t>No</w:t>
      </w:r>
    </w:p>
    <w:p w:rsidR="00575857" w:rsidRDefault="00575857" w:rsidP="00575857">
      <w:pPr>
        <w:pStyle w:val="Codes"/>
        <w:numPr>
          <w:ilvl w:val="0"/>
          <w:numId w:val="57"/>
        </w:numPr>
        <w:tabs>
          <w:tab w:val="left" w:pos="1560"/>
        </w:tabs>
        <w:ind w:left="1560" w:hanging="426"/>
      </w:pPr>
      <w:r>
        <w:t>The course turned out to be not what you wanted</w:t>
      </w:r>
      <w:r>
        <w:tab/>
        <w:t>Yes</w:t>
      </w:r>
      <w:r>
        <w:tab/>
        <w:t>No</w:t>
      </w:r>
    </w:p>
    <w:p w:rsidR="00575857" w:rsidRDefault="00575857" w:rsidP="00575857">
      <w:pPr>
        <w:pStyle w:val="Codes"/>
        <w:numPr>
          <w:ilvl w:val="0"/>
          <w:numId w:val="57"/>
        </w:numPr>
        <w:tabs>
          <w:tab w:val="left" w:pos="1560"/>
        </w:tabs>
        <w:ind w:left="1560" w:hanging="426"/>
      </w:pPr>
      <w:r>
        <w:t>It wouldn't have led to a good job or career</w:t>
      </w:r>
      <w:r>
        <w:tab/>
        <w:t>Yes</w:t>
      </w:r>
      <w:r>
        <w:tab/>
        <w:t>No</w:t>
      </w:r>
    </w:p>
    <w:p w:rsidR="00575857" w:rsidRDefault="00575857" w:rsidP="00575857">
      <w:pPr>
        <w:pStyle w:val="Codes"/>
        <w:numPr>
          <w:ilvl w:val="0"/>
          <w:numId w:val="57"/>
        </w:numPr>
        <w:tabs>
          <w:tab w:val="left" w:pos="1560"/>
        </w:tabs>
        <w:ind w:left="1560" w:hanging="426"/>
      </w:pPr>
      <w:r>
        <w:t xml:space="preserve">You had been getting poor results </w:t>
      </w:r>
      <w:r>
        <w:tab/>
        <w:t>Yes</w:t>
      </w:r>
      <w:r>
        <w:tab/>
        <w:t>No</w:t>
      </w:r>
    </w:p>
    <w:p w:rsidR="00575857" w:rsidRDefault="00575857" w:rsidP="00575857">
      <w:pPr>
        <w:pStyle w:val="Codes"/>
        <w:numPr>
          <w:ilvl w:val="0"/>
          <w:numId w:val="57"/>
        </w:numPr>
        <w:tabs>
          <w:tab w:val="left" w:pos="1560"/>
        </w:tabs>
        <w:ind w:left="1560" w:hanging="426"/>
      </w:pPr>
      <w:r>
        <w:t xml:space="preserve">The study load was too heavy </w:t>
      </w:r>
      <w:r>
        <w:tab/>
        <w:t>Yes</w:t>
      </w:r>
      <w:r>
        <w:tab/>
        <w:t>No</w:t>
      </w:r>
    </w:p>
    <w:p w:rsidR="00575857" w:rsidRDefault="00575857" w:rsidP="00575857">
      <w:pPr>
        <w:pStyle w:val="Codes"/>
        <w:numPr>
          <w:ilvl w:val="0"/>
          <w:numId w:val="57"/>
        </w:numPr>
        <w:tabs>
          <w:tab w:val="left" w:pos="1560"/>
        </w:tabs>
        <w:ind w:left="1560" w:hanging="426"/>
      </w:pPr>
      <w:r>
        <w:t xml:space="preserve">You never really intended to complete the course </w:t>
      </w:r>
      <w:r>
        <w:tab/>
        <w:t>Yes</w:t>
      </w:r>
      <w:r>
        <w:tab/>
        <w:t>No</w:t>
      </w:r>
    </w:p>
    <w:p w:rsidR="00575857" w:rsidRDefault="00575857" w:rsidP="00575857">
      <w:pPr>
        <w:pStyle w:val="Codes"/>
        <w:numPr>
          <w:ilvl w:val="0"/>
          <w:numId w:val="57"/>
        </w:numPr>
        <w:tabs>
          <w:tab w:val="left" w:pos="1560"/>
        </w:tabs>
        <w:ind w:left="1560" w:hanging="426"/>
      </w:pPr>
      <w:r>
        <w:t xml:space="preserve">Because of problems with access or transport </w:t>
      </w:r>
      <w:r>
        <w:tab/>
        <w:t>Yes</w:t>
      </w:r>
      <w:r>
        <w:tab/>
        <w:t>No</w:t>
      </w:r>
    </w:p>
    <w:p w:rsidR="00575857" w:rsidRDefault="00575857" w:rsidP="00575857">
      <w:pPr>
        <w:pStyle w:val="Codes"/>
        <w:numPr>
          <w:ilvl w:val="0"/>
          <w:numId w:val="57"/>
        </w:numPr>
        <w:tabs>
          <w:tab w:val="left" w:pos="1560"/>
        </w:tabs>
        <w:ind w:left="1560" w:hanging="426"/>
      </w:pPr>
      <w:r>
        <w:t xml:space="preserve">Because of health or personal reasons </w:t>
      </w:r>
      <w:r>
        <w:tab/>
        <w:t>Yes</w:t>
      </w:r>
      <w:r>
        <w:tab/>
        <w:t>No</w:t>
      </w:r>
    </w:p>
    <w:p w:rsidR="00575857" w:rsidRDefault="00575857" w:rsidP="00575857">
      <w:pPr>
        <w:pStyle w:val="BodyTextIndent"/>
        <w:ind w:left="0" w:firstLine="0"/>
      </w:pPr>
      <w:r>
        <w:t>CA25</w:t>
      </w:r>
      <w:r>
        <w:tab/>
      </w:r>
      <w:r>
        <w:tab/>
        <w:t xml:space="preserve">And what was your </w:t>
      </w:r>
      <w:r>
        <w:rPr>
          <w:b/>
        </w:rPr>
        <w:t>main</w:t>
      </w:r>
      <w:r>
        <w:t xml:space="preserve"> reason for deferring/withdrawing?</w:t>
      </w:r>
    </w:p>
    <w:p w:rsidR="00575857" w:rsidRDefault="00575857" w:rsidP="00575857">
      <w:pPr>
        <w:pStyle w:val="Numberedresponse"/>
        <w:numPr>
          <w:ilvl w:val="0"/>
          <w:numId w:val="58"/>
        </w:numPr>
        <w:ind w:left="1701" w:hanging="567"/>
      </w:pPr>
      <w:r>
        <w:t xml:space="preserve">You had problems juggling study and work commitments </w:t>
      </w:r>
    </w:p>
    <w:p w:rsidR="00575857" w:rsidRDefault="00575857" w:rsidP="00575857">
      <w:pPr>
        <w:pStyle w:val="Numberedresponse"/>
        <w:numPr>
          <w:ilvl w:val="0"/>
          <w:numId w:val="58"/>
        </w:numPr>
        <w:ind w:left="1701" w:hanging="567"/>
      </w:pPr>
      <w:r>
        <w:t xml:space="preserve">You wanted to get a job, apprenticeship or traineeship </w:t>
      </w:r>
    </w:p>
    <w:p w:rsidR="00575857" w:rsidRDefault="00575857" w:rsidP="00575857">
      <w:pPr>
        <w:pStyle w:val="Numberedresponse"/>
        <w:numPr>
          <w:ilvl w:val="0"/>
          <w:numId w:val="58"/>
        </w:numPr>
        <w:ind w:left="1701" w:hanging="567"/>
      </w:pPr>
      <w:r>
        <w:t>Financially you couldn't afford to continue</w:t>
      </w:r>
    </w:p>
    <w:p w:rsidR="00575857" w:rsidRDefault="00575857" w:rsidP="00575857">
      <w:pPr>
        <w:pStyle w:val="Numberedresponse"/>
        <w:numPr>
          <w:ilvl w:val="0"/>
          <w:numId w:val="58"/>
        </w:numPr>
        <w:ind w:left="1701" w:hanging="567"/>
      </w:pPr>
      <w:r>
        <w:t xml:space="preserve">You just lost interest </w:t>
      </w:r>
    </w:p>
    <w:p w:rsidR="00575857" w:rsidRDefault="00575857" w:rsidP="00575857">
      <w:pPr>
        <w:pStyle w:val="Numberedresponse"/>
        <w:numPr>
          <w:ilvl w:val="0"/>
          <w:numId w:val="58"/>
        </w:numPr>
        <w:ind w:left="1701" w:hanging="567"/>
      </w:pPr>
      <w:r>
        <w:t>You never really wanted to study</w:t>
      </w:r>
    </w:p>
    <w:p w:rsidR="00575857" w:rsidRDefault="00575857" w:rsidP="00575857">
      <w:pPr>
        <w:pStyle w:val="Numberedresponse"/>
        <w:numPr>
          <w:ilvl w:val="0"/>
          <w:numId w:val="58"/>
        </w:numPr>
        <w:ind w:left="1701" w:hanging="567"/>
      </w:pPr>
      <w:r>
        <w:t>The course turned out to be not what you wanted</w:t>
      </w:r>
    </w:p>
    <w:p w:rsidR="00575857" w:rsidRDefault="00575857" w:rsidP="00575857">
      <w:pPr>
        <w:pStyle w:val="Numberedresponse"/>
        <w:numPr>
          <w:ilvl w:val="0"/>
          <w:numId w:val="58"/>
        </w:numPr>
        <w:ind w:left="1701" w:hanging="567"/>
      </w:pPr>
      <w:r>
        <w:t>It wouldn't have led to a good job or career</w:t>
      </w:r>
    </w:p>
    <w:p w:rsidR="00575857" w:rsidRDefault="00575857" w:rsidP="00575857">
      <w:pPr>
        <w:pStyle w:val="Numberedresponse"/>
        <w:numPr>
          <w:ilvl w:val="0"/>
          <w:numId w:val="58"/>
        </w:numPr>
        <w:ind w:left="1701" w:hanging="567"/>
      </w:pPr>
      <w:r>
        <w:t xml:space="preserve">You had been getting poor results </w:t>
      </w:r>
    </w:p>
    <w:p w:rsidR="00575857" w:rsidRDefault="00575857" w:rsidP="00575857">
      <w:pPr>
        <w:pStyle w:val="Numberedresponse"/>
        <w:numPr>
          <w:ilvl w:val="0"/>
          <w:numId w:val="58"/>
        </w:numPr>
        <w:ind w:left="1701" w:hanging="567"/>
      </w:pPr>
      <w:r>
        <w:t xml:space="preserve">The study load was too heavy </w:t>
      </w:r>
    </w:p>
    <w:p w:rsidR="00575857" w:rsidRDefault="00575857" w:rsidP="00575857">
      <w:pPr>
        <w:pStyle w:val="Numberedresponse"/>
        <w:numPr>
          <w:ilvl w:val="0"/>
          <w:numId w:val="58"/>
        </w:numPr>
        <w:ind w:left="1701" w:hanging="567"/>
      </w:pPr>
      <w:r>
        <w:t>You never really intended to complete the course</w:t>
      </w:r>
    </w:p>
    <w:p w:rsidR="00575857" w:rsidRDefault="00575857" w:rsidP="00575857">
      <w:pPr>
        <w:pStyle w:val="Numberedresponse"/>
        <w:numPr>
          <w:ilvl w:val="0"/>
          <w:numId w:val="58"/>
        </w:numPr>
        <w:ind w:left="1701" w:hanging="567"/>
      </w:pPr>
      <w:r>
        <w:t xml:space="preserve">Because of problems with access or transport </w:t>
      </w:r>
    </w:p>
    <w:p w:rsidR="00575857" w:rsidRDefault="00575857" w:rsidP="00575857">
      <w:pPr>
        <w:pStyle w:val="Numberedresponse"/>
        <w:numPr>
          <w:ilvl w:val="0"/>
          <w:numId w:val="58"/>
        </w:numPr>
        <w:ind w:left="1701" w:hanging="567"/>
      </w:pPr>
      <w:r>
        <w:t xml:space="preserve">Because of health or personal reasons </w:t>
      </w:r>
    </w:p>
    <w:p w:rsidR="00575857" w:rsidRDefault="00575857" w:rsidP="00575857">
      <w:pPr>
        <w:pStyle w:val="Numberedresponse"/>
        <w:numPr>
          <w:ilvl w:val="0"/>
          <w:numId w:val="58"/>
        </w:numPr>
        <w:ind w:left="1701" w:hanging="567"/>
      </w:pPr>
      <w:r>
        <w:t>Other (SPECIFY_______________________)</w:t>
      </w:r>
    </w:p>
    <w:p w:rsidR="00575857" w:rsidRPr="00CC25F7" w:rsidRDefault="00575857" w:rsidP="00575857">
      <w:pPr>
        <w:pStyle w:val="BodyTextIndent"/>
        <w:keepNext w:val="0"/>
        <w:ind w:left="1134" w:right="-482" w:hanging="1134"/>
        <w:rPr>
          <w:b/>
        </w:rPr>
      </w:pPr>
      <w:r>
        <w:rPr>
          <w:b/>
        </w:rPr>
        <w:t>PRE CA26</w:t>
      </w:r>
      <w:r w:rsidRPr="00CC25F7">
        <w:rPr>
          <w:b/>
        </w:rPr>
        <w:tab/>
        <w:t xml:space="preserve">IF </w:t>
      </w:r>
      <w:r>
        <w:rPr>
          <w:b/>
        </w:rPr>
        <w:t>NO LONGER DOING CA14 QUAL ASK CA26</w:t>
      </w:r>
      <w:r w:rsidRPr="00CC25F7">
        <w:rPr>
          <w:b/>
        </w:rPr>
        <w:t>a</w:t>
      </w:r>
      <w:r w:rsidRPr="00CC25F7">
        <w:rPr>
          <w:b/>
        </w:rPr>
        <w:br/>
        <w:t xml:space="preserve">IF </w:t>
      </w:r>
      <w:r>
        <w:rPr>
          <w:b/>
        </w:rPr>
        <w:t>NO LONGER DOING</w:t>
      </w:r>
      <w:r w:rsidRPr="00CC25F7">
        <w:rPr>
          <w:b/>
        </w:rPr>
        <w:t xml:space="preserve"> </w:t>
      </w:r>
      <w:r>
        <w:rPr>
          <w:b/>
        </w:rPr>
        <w:t>QUAL FROM SAMPLE ASK CA26</w:t>
      </w:r>
      <w:r w:rsidRPr="00CC25F7">
        <w:rPr>
          <w:b/>
        </w:rPr>
        <w:t>b</w:t>
      </w:r>
    </w:p>
    <w:p w:rsidR="00575857" w:rsidRDefault="00575857" w:rsidP="00575857">
      <w:pPr>
        <w:pStyle w:val="BodyTextIndent"/>
        <w:ind w:left="1134" w:right="-482" w:hanging="1134"/>
      </w:pPr>
      <w:r>
        <w:lastRenderedPageBreak/>
        <w:t>CA26a</w:t>
      </w:r>
      <w:r>
        <w:tab/>
        <w:t xml:space="preserve">While you were doing that </w:t>
      </w:r>
      <w:r>
        <w:rPr>
          <w:b/>
        </w:rPr>
        <w:t xml:space="preserve">CA14 - QUAL1, </w:t>
      </w:r>
      <w:r>
        <w:t>did you study at the same institution the whole time?</w:t>
      </w:r>
    </w:p>
    <w:p w:rsidR="00575857" w:rsidRDefault="00575857" w:rsidP="00575857">
      <w:pPr>
        <w:pStyle w:val="BodyTextIndent"/>
        <w:ind w:left="1134" w:hanging="1134"/>
      </w:pPr>
      <w:r>
        <w:t>CA26b</w:t>
      </w:r>
      <w:r>
        <w:tab/>
      </w:r>
      <w:r w:rsidRPr="00075CDA">
        <w:t xml:space="preserve">While you were doing that </w:t>
      </w:r>
      <w:r w:rsidRPr="00075CDA">
        <w:rPr>
          <w:b/>
        </w:rPr>
        <w:t xml:space="preserve">CA14 - QUAL1, </w:t>
      </w:r>
      <w:r w:rsidRPr="00075CDA">
        <w:t xml:space="preserve">did you study at the same institution </w:t>
      </w:r>
      <w:r>
        <w:t>the whole time</w:t>
      </w:r>
      <w:r w:rsidDel="005B4EE5">
        <w:t xml:space="preserve"> </w:t>
      </w:r>
      <w:r>
        <w:t xml:space="preserve">between </w:t>
      </w:r>
      <w:r w:rsidRPr="006D0F9F">
        <w:rPr>
          <w:b/>
        </w:rPr>
        <w:t>(DATE OF LAST INTV./ 1st OCT 201</w:t>
      </w:r>
      <w:r>
        <w:rPr>
          <w:b/>
        </w:rPr>
        <w:t>2</w:t>
      </w:r>
      <w:r w:rsidRPr="006D0F9F">
        <w:rPr>
          <w:b/>
        </w:rPr>
        <w:t>)</w:t>
      </w:r>
      <w:r>
        <w:t xml:space="preserve"> and when you stopped doing that study</w:t>
      </w:r>
      <w:r w:rsidRPr="005B4EE5">
        <w:t>?</w:t>
      </w:r>
    </w:p>
    <w:p w:rsidR="00575857" w:rsidRDefault="00575857" w:rsidP="00575857">
      <w:pPr>
        <w:pStyle w:val="Codes"/>
        <w:keepNext/>
        <w:keepLines/>
        <w:numPr>
          <w:ilvl w:val="0"/>
          <w:numId w:val="59"/>
        </w:numPr>
        <w:tabs>
          <w:tab w:val="clear" w:pos="6521"/>
          <w:tab w:val="left" w:pos="1701"/>
          <w:tab w:val="left" w:pos="5670"/>
        </w:tabs>
        <w:ind w:hanging="663"/>
      </w:pPr>
      <w:r>
        <w:t>Yes</w:t>
      </w:r>
      <w:r>
        <w:tab/>
        <w:t>GO TO C81</w:t>
      </w:r>
    </w:p>
    <w:p w:rsidR="00575857" w:rsidRDefault="00575857" w:rsidP="00575857">
      <w:pPr>
        <w:pStyle w:val="Codes"/>
        <w:numPr>
          <w:ilvl w:val="0"/>
          <w:numId w:val="59"/>
        </w:numPr>
        <w:tabs>
          <w:tab w:val="clear" w:pos="6521"/>
          <w:tab w:val="left" w:pos="1701"/>
          <w:tab w:val="left" w:pos="5670"/>
        </w:tabs>
        <w:ind w:hanging="663"/>
      </w:pPr>
      <w:r>
        <w:t>No</w:t>
      </w:r>
    </w:p>
    <w:p w:rsidR="00575857" w:rsidRDefault="00575857" w:rsidP="00575857">
      <w:pPr>
        <w:pStyle w:val="BodyTextIndent"/>
        <w:ind w:left="1134" w:hanging="1134"/>
      </w:pPr>
      <w:r>
        <w:t>CA27</w:t>
      </w:r>
      <w:r>
        <w:tab/>
        <w:t xml:space="preserve">What institution were you studying at when you (finished/stopped doing) that course? </w:t>
      </w:r>
      <w:r>
        <w:br/>
        <w:t>(PROBE FOR FULL NAME OF INSTITUTION)</w:t>
      </w:r>
    </w:p>
    <w:p w:rsidR="00575857" w:rsidRDefault="00575857" w:rsidP="00575857">
      <w:pPr>
        <w:numPr>
          <w:ilvl w:val="8"/>
          <w:numId w:val="0"/>
        </w:numPr>
        <w:tabs>
          <w:tab w:val="num" w:pos="360"/>
          <w:tab w:val="left" w:pos="709"/>
          <w:tab w:val="left" w:leader="underscore" w:pos="8364"/>
        </w:tabs>
        <w:spacing w:before="120" w:line="276" w:lineRule="auto"/>
        <w:ind w:left="709" w:right="28" w:firstLine="425"/>
        <w:rPr>
          <w:b/>
          <w:sz w:val="28"/>
        </w:rPr>
      </w:pPr>
      <w:r>
        <w:rPr>
          <w:b/>
          <w:sz w:val="28"/>
        </w:rPr>
        <w:t>INST2</w:t>
      </w:r>
      <w:r>
        <w:rPr>
          <w:b/>
          <w:sz w:val="28"/>
        </w:rPr>
        <w:tab/>
      </w:r>
    </w:p>
    <w:p w:rsidR="00575857" w:rsidRDefault="00575857" w:rsidP="00575857">
      <w:pPr>
        <w:pStyle w:val="BodyTextIndent"/>
        <w:ind w:left="0" w:firstLine="0"/>
      </w:pPr>
      <w:r>
        <w:t>CA28</w:t>
      </w:r>
      <w:r>
        <w:tab/>
      </w:r>
      <w:r>
        <w:tab/>
        <w:t>Which campus was that?</w:t>
      </w:r>
    </w:p>
    <w:p w:rsidR="00575857" w:rsidRPr="005C1888" w:rsidRDefault="00575857" w:rsidP="00575857">
      <w:pPr>
        <w:pStyle w:val="BodyTextIndent"/>
        <w:ind w:left="1134" w:firstLine="0"/>
        <w:rPr>
          <w:b/>
        </w:rPr>
      </w:pPr>
      <w:r w:rsidRPr="005C1888">
        <w:rPr>
          <w:b/>
        </w:rPr>
        <w:t>(IF CAMPUS PROVIDED</w:t>
      </w:r>
      <w:r>
        <w:rPr>
          <w:b/>
        </w:rPr>
        <w:t>,</w:t>
      </w:r>
      <w:r w:rsidRPr="005C1888">
        <w:rPr>
          <w:b/>
        </w:rPr>
        <w:t xml:space="preserve"> RECORD VERBATIM.  </w:t>
      </w:r>
      <w:r w:rsidRPr="005C1888">
        <w:rPr>
          <w:b/>
        </w:rPr>
        <w:br/>
        <w:t>IF 100% OF STUDY IS ONLINE, RECORD ONLINE)</w:t>
      </w:r>
    </w:p>
    <w:p w:rsidR="00575857" w:rsidRDefault="00575857" w:rsidP="00575857">
      <w:pPr>
        <w:pStyle w:val="Codes"/>
        <w:numPr>
          <w:ilvl w:val="0"/>
          <w:numId w:val="87"/>
        </w:numPr>
        <w:tabs>
          <w:tab w:val="clear" w:pos="1440"/>
          <w:tab w:val="num" w:pos="1560"/>
        </w:tabs>
        <w:ind w:hanging="306"/>
      </w:pPr>
      <w:r>
        <w:t>Specify Campus  ___________</w:t>
      </w:r>
    </w:p>
    <w:p w:rsidR="00575857" w:rsidRDefault="00575857" w:rsidP="00575857">
      <w:pPr>
        <w:pStyle w:val="Codes"/>
        <w:numPr>
          <w:ilvl w:val="0"/>
          <w:numId w:val="87"/>
        </w:numPr>
        <w:tabs>
          <w:tab w:val="clear" w:pos="1440"/>
          <w:tab w:val="num" w:pos="1560"/>
        </w:tabs>
        <w:ind w:hanging="306"/>
      </w:pPr>
      <w:r>
        <w:t>100% online</w:t>
      </w:r>
      <w:r>
        <w:tab/>
      </w:r>
    </w:p>
    <w:p w:rsidR="00575857" w:rsidRDefault="00575857" w:rsidP="00575857">
      <w:pPr>
        <w:pStyle w:val="BodyTextIndent"/>
        <w:ind w:left="1134" w:hanging="1134"/>
      </w:pPr>
      <w:r>
        <w:t>CA29</w:t>
      </w:r>
      <w:r>
        <w:tab/>
        <w:t>I am going to read out a list of reasons why people might change from one institution to another. For each one please tell me whether it was a factor in your decision to make the change.</w:t>
      </w:r>
    </w:p>
    <w:p w:rsidR="00575857" w:rsidRDefault="00575857" w:rsidP="00575857">
      <w:pPr>
        <w:pStyle w:val="Codes"/>
        <w:numPr>
          <w:ilvl w:val="0"/>
          <w:numId w:val="60"/>
        </w:numPr>
        <w:tabs>
          <w:tab w:val="left" w:pos="1560"/>
        </w:tabs>
        <w:ind w:left="1560" w:hanging="426"/>
      </w:pPr>
      <w:r>
        <w:t xml:space="preserve">The place you moved from wasn’t your first choice </w:t>
      </w:r>
      <w:r>
        <w:tab/>
        <w:t>Yes</w:t>
      </w:r>
      <w:r>
        <w:tab/>
        <w:t>No</w:t>
      </w:r>
    </w:p>
    <w:p w:rsidR="00575857" w:rsidRDefault="00575857" w:rsidP="00575857">
      <w:pPr>
        <w:pStyle w:val="Codes"/>
        <w:numPr>
          <w:ilvl w:val="0"/>
          <w:numId w:val="60"/>
        </w:numPr>
        <w:tabs>
          <w:tab w:val="left" w:pos="1560"/>
        </w:tabs>
        <w:ind w:left="1560" w:hanging="426"/>
      </w:pPr>
      <w:r>
        <w:t xml:space="preserve">The place you went to provides better quality education </w:t>
      </w:r>
      <w:r>
        <w:tab/>
        <w:t>Yes</w:t>
      </w:r>
      <w:r>
        <w:tab/>
        <w:t>No</w:t>
      </w:r>
    </w:p>
    <w:p w:rsidR="00575857" w:rsidRDefault="00575857" w:rsidP="00575857">
      <w:pPr>
        <w:pStyle w:val="Codes"/>
        <w:numPr>
          <w:ilvl w:val="0"/>
          <w:numId w:val="60"/>
        </w:numPr>
        <w:tabs>
          <w:tab w:val="left" w:pos="1560"/>
        </w:tabs>
        <w:ind w:left="1560" w:hanging="426"/>
      </w:pPr>
      <w:r>
        <w:t xml:space="preserve">You had been getting poor results </w:t>
      </w:r>
      <w:r>
        <w:tab/>
        <w:t>Yes</w:t>
      </w:r>
      <w:r>
        <w:tab/>
        <w:t>No</w:t>
      </w:r>
    </w:p>
    <w:p w:rsidR="00575857" w:rsidRDefault="00575857" w:rsidP="00575857">
      <w:pPr>
        <w:pStyle w:val="Codes"/>
        <w:numPr>
          <w:ilvl w:val="0"/>
          <w:numId w:val="60"/>
        </w:numPr>
        <w:tabs>
          <w:tab w:val="left" w:pos="1560"/>
        </w:tabs>
        <w:ind w:left="1560" w:hanging="426"/>
      </w:pPr>
      <w:r>
        <w:t xml:space="preserve">The course at the first place wasn’t exactly </w:t>
      </w:r>
      <w:r>
        <w:br/>
        <w:t xml:space="preserve">what you wanted </w:t>
      </w:r>
      <w:r>
        <w:tab/>
        <w:t>Yes</w:t>
      </w:r>
      <w:r>
        <w:tab/>
        <w:t>No</w:t>
      </w:r>
    </w:p>
    <w:p w:rsidR="00575857" w:rsidRDefault="00575857" w:rsidP="00575857">
      <w:pPr>
        <w:pStyle w:val="Codes"/>
        <w:numPr>
          <w:ilvl w:val="0"/>
          <w:numId w:val="60"/>
        </w:numPr>
        <w:tabs>
          <w:tab w:val="left" w:pos="1560"/>
        </w:tabs>
        <w:ind w:left="1560" w:hanging="426"/>
      </w:pPr>
      <w:r>
        <w:t xml:space="preserve">The course you wanted wasn’t available </w:t>
      </w:r>
      <w:r>
        <w:br/>
        <w:t xml:space="preserve">at the first institution </w:t>
      </w:r>
      <w:r>
        <w:tab/>
        <w:t>Yes</w:t>
      </w:r>
      <w:r>
        <w:tab/>
        <w:t>No</w:t>
      </w:r>
    </w:p>
    <w:p w:rsidR="00575857" w:rsidRDefault="00575857" w:rsidP="00575857">
      <w:pPr>
        <w:pStyle w:val="Codes"/>
        <w:numPr>
          <w:ilvl w:val="0"/>
          <w:numId w:val="60"/>
        </w:numPr>
        <w:tabs>
          <w:tab w:val="left" w:pos="1560"/>
        </w:tabs>
        <w:ind w:left="1560" w:hanging="426"/>
      </w:pPr>
      <w:r>
        <w:t xml:space="preserve">Because of easier access or better transport </w:t>
      </w:r>
      <w:r>
        <w:tab/>
        <w:t>Yes</w:t>
      </w:r>
      <w:r>
        <w:tab/>
        <w:t>No</w:t>
      </w:r>
    </w:p>
    <w:p w:rsidR="00575857" w:rsidRDefault="00575857" w:rsidP="00575857">
      <w:pPr>
        <w:pStyle w:val="Codes"/>
        <w:numPr>
          <w:ilvl w:val="0"/>
          <w:numId w:val="60"/>
        </w:numPr>
        <w:tabs>
          <w:tab w:val="left" w:pos="1560"/>
        </w:tabs>
        <w:ind w:left="1560" w:hanging="426"/>
      </w:pPr>
      <w:r>
        <w:t xml:space="preserve">Because of health or personal reasons </w:t>
      </w:r>
      <w:r>
        <w:tab/>
        <w:t>Yes</w:t>
      </w:r>
      <w:r>
        <w:tab/>
        <w:t>No</w:t>
      </w:r>
    </w:p>
    <w:p w:rsidR="00575857" w:rsidRDefault="00575857" w:rsidP="00575857">
      <w:pPr>
        <w:pStyle w:val="BodyTextIndent"/>
        <w:ind w:left="1134" w:hanging="1134"/>
      </w:pPr>
      <w:r>
        <w:t>CA30</w:t>
      </w:r>
      <w:r>
        <w:tab/>
        <w:t xml:space="preserve">And what was your </w:t>
      </w:r>
      <w:r>
        <w:rPr>
          <w:b/>
        </w:rPr>
        <w:t>main</w:t>
      </w:r>
      <w:r>
        <w:t xml:space="preserve"> reason for changing?</w:t>
      </w:r>
    </w:p>
    <w:p w:rsidR="00575857" w:rsidRDefault="00575857" w:rsidP="00575857">
      <w:pPr>
        <w:pStyle w:val="Codes"/>
        <w:numPr>
          <w:ilvl w:val="0"/>
          <w:numId w:val="16"/>
        </w:numPr>
        <w:tabs>
          <w:tab w:val="clear" w:pos="1843"/>
          <w:tab w:val="num" w:pos="1701"/>
        </w:tabs>
        <w:ind w:hanging="709"/>
      </w:pPr>
      <w:r>
        <w:t>The place you moved from wasn’t your first choice</w:t>
      </w:r>
    </w:p>
    <w:p w:rsidR="00575857" w:rsidRDefault="00575857" w:rsidP="00575857">
      <w:pPr>
        <w:pStyle w:val="Codes"/>
        <w:numPr>
          <w:ilvl w:val="0"/>
          <w:numId w:val="16"/>
        </w:numPr>
        <w:tabs>
          <w:tab w:val="clear" w:pos="1843"/>
          <w:tab w:val="num" w:pos="1701"/>
        </w:tabs>
        <w:ind w:hanging="709"/>
      </w:pPr>
      <w:r>
        <w:t>The place you went to provides better quality education</w:t>
      </w:r>
    </w:p>
    <w:p w:rsidR="00575857" w:rsidRDefault="00575857" w:rsidP="00575857">
      <w:pPr>
        <w:pStyle w:val="Codes"/>
        <w:numPr>
          <w:ilvl w:val="0"/>
          <w:numId w:val="16"/>
        </w:numPr>
        <w:tabs>
          <w:tab w:val="clear" w:pos="1843"/>
          <w:tab w:val="num" w:pos="1701"/>
        </w:tabs>
        <w:ind w:hanging="709"/>
      </w:pPr>
      <w:r>
        <w:t>You had been getting poor results</w:t>
      </w:r>
    </w:p>
    <w:p w:rsidR="00575857" w:rsidRDefault="00575857" w:rsidP="00575857">
      <w:pPr>
        <w:pStyle w:val="Codes"/>
        <w:numPr>
          <w:ilvl w:val="0"/>
          <w:numId w:val="16"/>
        </w:numPr>
        <w:tabs>
          <w:tab w:val="clear" w:pos="1843"/>
          <w:tab w:val="num" w:pos="1701"/>
        </w:tabs>
        <w:ind w:hanging="709"/>
      </w:pPr>
      <w:r>
        <w:t>The course at the first place wasn’t exactly what you wanted</w:t>
      </w:r>
    </w:p>
    <w:p w:rsidR="00575857" w:rsidRDefault="00575857" w:rsidP="00575857">
      <w:pPr>
        <w:pStyle w:val="Codes"/>
        <w:numPr>
          <w:ilvl w:val="0"/>
          <w:numId w:val="16"/>
        </w:numPr>
        <w:tabs>
          <w:tab w:val="clear" w:pos="1843"/>
          <w:tab w:val="num" w:pos="1701"/>
        </w:tabs>
        <w:ind w:hanging="709"/>
      </w:pPr>
      <w:r>
        <w:t>The course you wanted wasn’t available at the first institution</w:t>
      </w:r>
    </w:p>
    <w:p w:rsidR="00575857" w:rsidRDefault="00575857" w:rsidP="00575857">
      <w:pPr>
        <w:pStyle w:val="Codes"/>
        <w:numPr>
          <w:ilvl w:val="0"/>
          <w:numId w:val="16"/>
        </w:numPr>
        <w:tabs>
          <w:tab w:val="clear" w:pos="1843"/>
          <w:tab w:val="num" w:pos="1701"/>
        </w:tabs>
        <w:ind w:hanging="709"/>
      </w:pPr>
      <w:r>
        <w:t xml:space="preserve">Because of easier access or better transport </w:t>
      </w:r>
    </w:p>
    <w:p w:rsidR="00575857" w:rsidRDefault="00575857" w:rsidP="00575857">
      <w:pPr>
        <w:pStyle w:val="Codes"/>
        <w:numPr>
          <w:ilvl w:val="0"/>
          <w:numId w:val="16"/>
        </w:numPr>
        <w:tabs>
          <w:tab w:val="clear" w:pos="1843"/>
          <w:tab w:val="num" w:pos="1701"/>
        </w:tabs>
        <w:ind w:hanging="709"/>
      </w:pPr>
      <w:r>
        <w:t>Because of health or personal reasons</w:t>
      </w:r>
    </w:p>
    <w:p w:rsidR="00575857" w:rsidRDefault="00575857" w:rsidP="00575857">
      <w:pPr>
        <w:pStyle w:val="Codes"/>
        <w:numPr>
          <w:ilvl w:val="0"/>
          <w:numId w:val="16"/>
        </w:numPr>
        <w:tabs>
          <w:tab w:val="clear" w:pos="1843"/>
          <w:tab w:val="num" w:pos="1701"/>
        </w:tabs>
        <w:ind w:hanging="709"/>
      </w:pPr>
      <w:r>
        <w:t>Other (SPECIFY_______________________)</w:t>
      </w:r>
    </w:p>
    <w:p w:rsidR="00575857" w:rsidRDefault="00575857" w:rsidP="00575857">
      <w:pPr>
        <w:pStyle w:val="BodyTextIndent"/>
        <w:ind w:left="0" w:firstLine="0"/>
        <w:rPr>
          <w:b/>
          <w:bCs/>
        </w:rPr>
      </w:pPr>
      <w:r>
        <w:rPr>
          <w:b/>
          <w:bCs/>
        </w:rPr>
        <w:t xml:space="preserve">NOW GO TO C81 </w:t>
      </w:r>
    </w:p>
    <w:p w:rsidR="00575857" w:rsidRDefault="00575857" w:rsidP="00575857">
      <w:pPr>
        <w:pStyle w:val="BodyTextIndent"/>
        <w:ind w:left="0" w:firstLine="0"/>
      </w:pPr>
      <w:r>
        <w:t>CA31</w:t>
      </w:r>
      <w:r>
        <w:tab/>
      </w:r>
      <w:r>
        <w:tab/>
        <w:t>Is it the same course as the one you were doing last year?</w:t>
      </w:r>
    </w:p>
    <w:p w:rsidR="00575857" w:rsidRDefault="00575857" w:rsidP="00575857">
      <w:pPr>
        <w:pStyle w:val="Codes"/>
        <w:numPr>
          <w:ilvl w:val="0"/>
          <w:numId w:val="16"/>
        </w:numPr>
        <w:tabs>
          <w:tab w:val="clear" w:pos="1843"/>
          <w:tab w:val="clear" w:pos="6521"/>
          <w:tab w:val="num" w:pos="1701"/>
          <w:tab w:val="left" w:pos="5670"/>
        </w:tabs>
        <w:ind w:hanging="709"/>
      </w:pPr>
      <w:r>
        <w:t>Yes</w:t>
      </w:r>
      <w:r>
        <w:tab/>
        <w:t>GO TO CA33</w:t>
      </w:r>
    </w:p>
    <w:p w:rsidR="00575857" w:rsidRDefault="00575857" w:rsidP="00575857">
      <w:pPr>
        <w:pStyle w:val="Codes"/>
        <w:numPr>
          <w:ilvl w:val="0"/>
          <w:numId w:val="16"/>
        </w:numPr>
        <w:tabs>
          <w:tab w:val="clear" w:pos="1843"/>
          <w:tab w:val="clear" w:pos="6521"/>
          <w:tab w:val="num" w:pos="1701"/>
          <w:tab w:val="left" w:pos="5670"/>
        </w:tabs>
        <w:ind w:hanging="709"/>
      </w:pPr>
      <w:r>
        <w:t>No</w:t>
      </w:r>
      <w:r>
        <w:tab/>
        <w:t>GO TO CA33</w:t>
      </w:r>
    </w:p>
    <w:p w:rsidR="00575857" w:rsidRDefault="00575857" w:rsidP="00575857">
      <w:pPr>
        <w:pStyle w:val="BodyTextIndent"/>
        <w:ind w:left="0" w:firstLine="0"/>
      </w:pPr>
      <w:r>
        <w:t>CA32</w:t>
      </w:r>
      <w:r>
        <w:tab/>
      </w:r>
      <w:r>
        <w:tab/>
        <w:t>Is it the same course as the one you were doing when you deferred?</w:t>
      </w:r>
    </w:p>
    <w:p w:rsidR="00575857" w:rsidRDefault="00575857" w:rsidP="00575857">
      <w:pPr>
        <w:pStyle w:val="Codes"/>
        <w:numPr>
          <w:ilvl w:val="0"/>
          <w:numId w:val="16"/>
        </w:numPr>
        <w:tabs>
          <w:tab w:val="clear" w:pos="1843"/>
          <w:tab w:val="num" w:pos="1701"/>
        </w:tabs>
        <w:ind w:hanging="709"/>
      </w:pPr>
      <w:r>
        <w:t>Yes</w:t>
      </w:r>
    </w:p>
    <w:p w:rsidR="00575857" w:rsidRDefault="00575857" w:rsidP="00575857">
      <w:pPr>
        <w:pStyle w:val="Codes"/>
        <w:numPr>
          <w:ilvl w:val="0"/>
          <w:numId w:val="16"/>
        </w:numPr>
        <w:tabs>
          <w:tab w:val="clear" w:pos="1843"/>
          <w:tab w:val="num" w:pos="1701"/>
        </w:tabs>
        <w:ind w:hanging="709"/>
      </w:pPr>
      <w:r>
        <w:t>No</w:t>
      </w:r>
    </w:p>
    <w:p w:rsidR="00575857" w:rsidRDefault="00575857" w:rsidP="00575857">
      <w:pPr>
        <w:pStyle w:val="BodyTextIndent"/>
        <w:ind w:left="0" w:firstLine="0"/>
      </w:pPr>
      <w:r>
        <w:t>CA33</w:t>
      </w:r>
      <w:r>
        <w:tab/>
      </w:r>
      <w:r>
        <w:tab/>
        <w:t>Are you currently studying mainly full time or part time?</w:t>
      </w:r>
    </w:p>
    <w:p w:rsidR="00575857" w:rsidRDefault="00575857" w:rsidP="00575857">
      <w:pPr>
        <w:pStyle w:val="Codes"/>
        <w:numPr>
          <w:ilvl w:val="0"/>
          <w:numId w:val="16"/>
        </w:numPr>
        <w:tabs>
          <w:tab w:val="clear" w:pos="1843"/>
          <w:tab w:val="num" w:pos="1701"/>
        </w:tabs>
        <w:ind w:hanging="709"/>
      </w:pPr>
      <w:r>
        <w:t>Full time</w:t>
      </w:r>
    </w:p>
    <w:p w:rsidR="00575857" w:rsidRDefault="00575857" w:rsidP="00575857">
      <w:pPr>
        <w:pStyle w:val="Codes"/>
        <w:numPr>
          <w:ilvl w:val="0"/>
          <w:numId w:val="16"/>
        </w:numPr>
        <w:tabs>
          <w:tab w:val="clear" w:pos="1843"/>
          <w:tab w:val="num" w:pos="1701"/>
        </w:tabs>
        <w:ind w:hanging="709"/>
      </w:pPr>
      <w:r>
        <w:t>Part time</w:t>
      </w:r>
    </w:p>
    <w:p w:rsidR="00575857" w:rsidRDefault="00575857" w:rsidP="00575857">
      <w:pPr>
        <w:pStyle w:val="Codes"/>
        <w:numPr>
          <w:ilvl w:val="0"/>
          <w:numId w:val="16"/>
        </w:numPr>
        <w:tabs>
          <w:tab w:val="clear" w:pos="1843"/>
          <w:tab w:val="num" w:pos="1701"/>
        </w:tabs>
        <w:ind w:hanging="709"/>
      </w:pPr>
      <w:r>
        <w:t>Equally full time and part time</w:t>
      </w:r>
    </w:p>
    <w:p w:rsidR="00575857" w:rsidRPr="00332D24" w:rsidRDefault="00575857" w:rsidP="00575857">
      <w:pPr>
        <w:pStyle w:val="BodyTextIndent"/>
        <w:keepNext w:val="0"/>
        <w:ind w:left="1695" w:hanging="1695"/>
        <w:rPr>
          <w:b/>
        </w:rPr>
      </w:pPr>
      <w:r w:rsidRPr="00332D24">
        <w:rPr>
          <w:b/>
        </w:rPr>
        <w:lastRenderedPageBreak/>
        <w:t>PRE C</w:t>
      </w:r>
      <w:r>
        <w:rPr>
          <w:b/>
        </w:rPr>
        <w:t>A34</w:t>
      </w:r>
      <w:r>
        <w:rPr>
          <w:b/>
        </w:rPr>
        <w:tab/>
        <w:t>IF CA31 OR CA32 = 1, GO TO CA44</w:t>
      </w:r>
      <w:r w:rsidRPr="00332D24">
        <w:rPr>
          <w:b/>
        </w:rPr>
        <w:br/>
        <w:t>ELSE CONTINUE</w:t>
      </w:r>
    </w:p>
    <w:p w:rsidR="00575857" w:rsidRDefault="00575857" w:rsidP="00575857">
      <w:pPr>
        <w:pStyle w:val="BodyTextIndent"/>
        <w:ind w:left="1134" w:hanging="1134"/>
      </w:pPr>
      <w:r>
        <w:t>CA34</w:t>
      </w:r>
      <w:r>
        <w:tab/>
        <w:t>What is the name of the course you are doing now?</w:t>
      </w:r>
      <w:r>
        <w:br/>
        <w:t>(RECORD FULL NAME eg. Certificate VI in Journalism, Diploma in Automotive Engineering)</w:t>
      </w:r>
    </w:p>
    <w:p w:rsidR="00575857" w:rsidRDefault="00575857" w:rsidP="00575857">
      <w:pPr>
        <w:numPr>
          <w:ilvl w:val="8"/>
          <w:numId w:val="0"/>
        </w:numPr>
        <w:tabs>
          <w:tab w:val="num" w:pos="360"/>
          <w:tab w:val="left" w:pos="709"/>
          <w:tab w:val="left" w:leader="underscore" w:pos="8364"/>
        </w:tabs>
        <w:spacing w:before="120" w:line="276" w:lineRule="auto"/>
        <w:ind w:left="709" w:right="28" w:firstLine="425"/>
        <w:rPr>
          <w:b/>
          <w:sz w:val="28"/>
        </w:rPr>
      </w:pPr>
      <w:r>
        <w:rPr>
          <w:b/>
          <w:sz w:val="28"/>
        </w:rPr>
        <w:t>QUAL</w:t>
      </w:r>
      <w:r>
        <w:rPr>
          <w:b/>
          <w:sz w:val="28"/>
        </w:rPr>
        <w:tab/>
      </w:r>
    </w:p>
    <w:p w:rsidR="00575857" w:rsidRDefault="00575857" w:rsidP="00575857">
      <w:pPr>
        <w:pStyle w:val="BodyTextIndent"/>
        <w:ind w:left="0" w:firstLine="0"/>
      </w:pPr>
      <w:r>
        <w:t xml:space="preserve">CA35 </w:t>
      </w:r>
      <w:r>
        <w:tab/>
        <w:t>What is your main area of study in this course?</w:t>
      </w:r>
    </w:p>
    <w:p w:rsidR="00575857" w:rsidRDefault="00575857" w:rsidP="00575857">
      <w:pPr>
        <w:numPr>
          <w:ilvl w:val="8"/>
          <w:numId w:val="0"/>
        </w:numPr>
        <w:tabs>
          <w:tab w:val="num" w:pos="360"/>
          <w:tab w:val="left" w:pos="709"/>
          <w:tab w:val="left" w:leader="underscore" w:pos="8364"/>
        </w:tabs>
        <w:spacing w:line="276" w:lineRule="auto"/>
        <w:ind w:left="709" w:right="28" w:hanging="709"/>
      </w:pPr>
      <w:r>
        <w:tab/>
      </w:r>
      <w:r>
        <w:tab/>
      </w:r>
      <w:r>
        <w:tab/>
      </w:r>
    </w:p>
    <w:p w:rsidR="00575857" w:rsidRDefault="00575857" w:rsidP="00575857">
      <w:pPr>
        <w:pStyle w:val="BodyTextIndent"/>
        <w:ind w:left="1134" w:hanging="1134"/>
      </w:pPr>
      <w:r>
        <w:t>CA36</w:t>
      </w:r>
      <w:r>
        <w:tab/>
        <w:t xml:space="preserve">I am going to read out a list of reasons why people might change from one course to another.  For each one please tell me whether it was a factor in your decision to change course?  </w:t>
      </w:r>
    </w:p>
    <w:p w:rsidR="00575857" w:rsidRDefault="00575857" w:rsidP="00575857">
      <w:pPr>
        <w:pStyle w:val="Codes"/>
        <w:numPr>
          <w:ilvl w:val="0"/>
          <w:numId w:val="61"/>
        </w:numPr>
        <w:tabs>
          <w:tab w:val="left" w:pos="1701"/>
        </w:tabs>
        <w:ind w:left="1701" w:hanging="624"/>
      </w:pPr>
      <w:r>
        <w:t>Course costs were too high in the first course</w:t>
      </w:r>
      <w:r>
        <w:tab/>
        <w:t>Yes</w:t>
      </w:r>
      <w:r>
        <w:tab/>
        <w:t>No</w:t>
      </w:r>
    </w:p>
    <w:p w:rsidR="00575857" w:rsidRDefault="00575857" w:rsidP="00575857">
      <w:pPr>
        <w:pStyle w:val="Codes"/>
        <w:numPr>
          <w:ilvl w:val="0"/>
          <w:numId w:val="61"/>
        </w:numPr>
        <w:tabs>
          <w:tab w:val="left" w:pos="1701"/>
        </w:tabs>
        <w:ind w:left="1701" w:hanging="624"/>
      </w:pPr>
      <w:r>
        <w:t>The first course was a pre-requisite for the second</w:t>
      </w:r>
      <w:r>
        <w:tab/>
        <w:t>Yes</w:t>
      </w:r>
      <w:r>
        <w:tab/>
        <w:t>No</w:t>
      </w:r>
    </w:p>
    <w:p w:rsidR="00575857" w:rsidRDefault="00575857" w:rsidP="00575857">
      <w:pPr>
        <w:pStyle w:val="Codes"/>
        <w:numPr>
          <w:ilvl w:val="0"/>
          <w:numId w:val="61"/>
        </w:numPr>
        <w:tabs>
          <w:tab w:val="left" w:pos="1701"/>
        </w:tabs>
        <w:ind w:left="1701" w:hanging="624"/>
      </w:pPr>
      <w:r>
        <w:t>You didn’t like the first course</w:t>
      </w:r>
      <w:r>
        <w:tab/>
        <w:t>Yes</w:t>
      </w:r>
      <w:r>
        <w:tab/>
        <w:t>No</w:t>
      </w:r>
    </w:p>
    <w:p w:rsidR="00575857" w:rsidRDefault="00575857" w:rsidP="00575857">
      <w:pPr>
        <w:pStyle w:val="Codes"/>
        <w:numPr>
          <w:ilvl w:val="0"/>
          <w:numId w:val="61"/>
        </w:numPr>
        <w:tabs>
          <w:tab w:val="left" w:pos="1701"/>
        </w:tabs>
        <w:ind w:left="1701" w:hanging="624"/>
      </w:pPr>
      <w:r>
        <w:t xml:space="preserve">The first course turned out to be not what you wanted </w:t>
      </w:r>
      <w:r>
        <w:tab/>
        <w:t>Yes</w:t>
      </w:r>
      <w:r>
        <w:tab/>
        <w:t>No</w:t>
      </w:r>
    </w:p>
    <w:p w:rsidR="00575857" w:rsidRDefault="00575857" w:rsidP="00575857">
      <w:pPr>
        <w:pStyle w:val="Codes"/>
        <w:numPr>
          <w:ilvl w:val="0"/>
          <w:numId w:val="61"/>
        </w:numPr>
        <w:tabs>
          <w:tab w:val="left" w:pos="1701"/>
        </w:tabs>
        <w:ind w:left="1701" w:hanging="624"/>
      </w:pPr>
      <w:r>
        <w:t xml:space="preserve">There were better career prospects </w:t>
      </w:r>
      <w:r>
        <w:br/>
        <w:t>from the second course</w:t>
      </w:r>
      <w:r>
        <w:tab/>
        <w:t>Yes</w:t>
      </w:r>
      <w:r>
        <w:tab/>
        <w:t>No</w:t>
      </w:r>
    </w:p>
    <w:p w:rsidR="00575857" w:rsidRDefault="00575857" w:rsidP="00575857">
      <w:pPr>
        <w:pStyle w:val="Codes"/>
        <w:numPr>
          <w:ilvl w:val="0"/>
          <w:numId w:val="61"/>
        </w:numPr>
        <w:tabs>
          <w:tab w:val="left" w:pos="1701"/>
        </w:tabs>
        <w:ind w:left="1701" w:hanging="624"/>
      </w:pPr>
      <w:r>
        <w:t>You had been getting poor results</w:t>
      </w:r>
      <w:r>
        <w:tab/>
        <w:t>Yes</w:t>
      </w:r>
      <w:r>
        <w:tab/>
        <w:t>No</w:t>
      </w:r>
    </w:p>
    <w:p w:rsidR="00575857" w:rsidRDefault="00575857" w:rsidP="00575857">
      <w:pPr>
        <w:pStyle w:val="Codes"/>
        <w:keepNext/>
        <w:keepLines/>
        <w:numPr>
          <w:ilvl w:val="0"/>
          <w:numId w:val="61"/>
        </w:numPr>
        <w:tabs>
          <w:tab w:val="left" w:pos="1701"/>
        </w:tabs>
        <w:ind w:left="1701" w:hanging="624"/>
      </w:pPr>
      <w:r>
        <w:t xml:space="preserve">The study load was too heavy </w:t>
      </w:r>
      <w:r>
        <w:tab/>
        <w:t>Yes</w:t>
      </w:r>
      <w:r>
        <w:tab/>
        <w:t>No</w:t>
      </w:r>
    </w:p>
    <w:p w:rsidR="00575857" w:rsidRDefault="00575857" w:rsidP="00575857">
      <w:pPr>
        <w:pStyle w:val="Codes"/>
        <w:keepNext/>
        <w:keepLines/>
        <w:numPr>
          <w:ilvl w:val="0"/>
          <w:numId w:val="61"/>
        </w:numPr>
        <w:tabs>
          <w:tab w:val="left" w:pos="1701"/>
        </w:tabs>
        <w:ind w:left="1701" w:hanging="624"/>
      </w:pPr>
      <w:r>
        <w:t xml:space="preserve">You would really have preferred to do the second course </w:t>
      </w:r>
      <w:r>
        <w:tab/>
        <w:t>Yes</w:t>
      </w:r>
      <w:r>
        <w:tab/>
        <w:t>No</w:t>
      </w:r>
    </w:p>
    <w:p w:rsidR="00575857" w:rsidRDefault="00575857" w:rsidP="00575857">
      <w:pPr>
        <w:pStyle w:val="Codes"/>
        <w:numPr>
          <w:ilvl w:val="0"/>
          <w:numId w:val="61"/>
        </w:numPr>
        <w:tabs>
          <w:tab w:val="left" w:pos="1701"/>
        </w:tabs>
        <w:ind w:left="1701" w:hanging="624"/>
      </w:pPr>
      <w:r>
        <w:t xml:space="preserve">Because of health or personal reasons </w:t>
      </w:r>
      <w:r>
        <w:tab/>
        <w:t>Yes</w:t>
      </w:r>
      <w:r>
        <w:tab/>
        <w:t>No</w:t>
      </w:r>
    </w:p>
    <w:p w:rsidR="00575857" w:rsidRDefault="00575857" w:rsidP="00575857">
      <w:pPr>
        <w:pStyle w:val="BodyTextIndent"/>
        <w:ind w:left="0" w:firstLine="0"/>
      </w:pPr>
      <w:r>
        <w:t>CA37</w:t>
      </w:r>
      <w:r>
        <w:tab/>
      </w:r>
      <w:r>
        <w:tab/>
        <w:t xml:space="preserve">And what was your </w:t>
      </w:r>
      <w:r>
        <w:rPr>
          <w:b/>
        </w:rPr>
        <w:t>main</w:t>
      </w:r>
      <w:r>
        <w:t xml:space="preserve"> reason for making the change?</w:t>
      </w:r>
    </w:p>
    <w:p w:rsidR="00575857" w:rsidRDefault="00575857" w:rsidP="00575857">
      <w:pPr>
        <w:pStyle w:val="Codes"/>
        <w:keepNext/>
        <w:keepLines/>
        <w:numPr>
          <w:ilvl w:val="0"/>
          <w:numId w:val="16"/>
        </w:numPr>
        <w:tabs>
          <w:tab w:val="clear" w:pos="1843"/>
          <w:tab w:val="num" w:pos="1701"/>
        </w:tabs>
        <w:ind w:left="1701" w:hanging="567"/>
      </w:pPr>
      <w:r>
        <w:t xml:space="preserve">Course costs were too high in the first course </w:t>
      </w:r>
    </w:p>
    <w:p w:rsidR="00575857" w:rsidRDefault="00575857" w:rsidP="00575857">
      <w:pPr>
        <w:pStyle w:val="Codes"/>
        <w:keepNext/>
        <w:keepLines/>
        <w:numPr>
          <w:ilvl w:val="0"/>
          <w:numId w:val="16"/>
        </w:numPr>
        <w:tabs>
          <w:tab w:val="clear" w:pos="1843"/>
          <w:tab w:val="num" w:pos="1701"/>
        </w:tabs>
        <w:ind w:left="1701" w:hanging="567"/>
      </w:pPr>
      <w:r>
        <w:t xml:space="preserve">The first course was a pre-requisite for the second </w:t>
      </w:r>
    </w:p>
    <w:p w:rsidR="00575857" w:rsidRDefault="00575857" w:rsidP="00575857">
      <w:pPr>
        <w:pStyle w:val="Codes"/>
        <w:keepNext/>
        <w:keepLines/>
        <w:numPr>
          <w:ilvl w:val="0"/>
          <w:numId w:val="16"/>
        </w:numPr>
        <w:tabs>
          <w:tab w:val="clear" w:pos="1843"/>
          <w:tab w:val="num" w:pos="1701"/>
        </w:tabs>
        <w:ind w:left="1701" w:hanging="567"/>
      </w:pPr>
      <w:r>
        <w:t>You didn’t like the first course</w:t>
      </w:r>
    </w:p>
    <w:p w:rsidR="00575857" w:rsidRDefault="00575857" w:rsidP="00575857">
      <w:pPr>
        <w:pStyle w:val="Codes"/>
        <w:keepNext/>
        <w:keepLines/>
        <w:numPr>
          <w:ilvl w:val="0"/>
          <w:numId w:val="16"/>
        </w:numPr>
        <w:tabs>
          <w:tab w:val="clear" w:pos="1843"/>
          <w:tab w:val="num" w:pos="1701"/>
        </w:tabs>
        <w:ind w:left="1701" w:hanging="567"/>
      </w:pPr>
      <w:r>
        <w:t>The first course turned out to be not what you wanted</w:t>
      </w:r>
    </w:p>
    <w:p w:rsidR="00575857" w:rsidRDefault="00575857" w:rsidP="00575857">
      <w:pPr>
        <w:pStyle w:val="Codes"/>
        <w:keepNext/>
        <w:keepLines/>
        <w:numPr>
          <w:ilvl w:val="0"/>
          <w:numId w:val="16"/>
        </w:numPr>
        <w:tabs>
          <w:tab w:val="clear" w:pos="1843"/>
          <w:tab w:val="num" w:pos="1701"/>
        </w:tabs>
        <w:ind w:left="1701" w:hanging="567"/>
      </w:pPr>
      <w:r>
        <w:t xml:space="preserve">There were better career prospects </w:t>
      </w:r>
      <w:r>
        <w:br/>
        <w:t>from the second course</w:t>
      </w:r>
    </w:p>
    <w:p w:rsidR="00575857" w:rsidRDefault="00575857" w:rsidP="00575857">
      <w:pPr>
        <w:pStyle w:val="Codes"/>
        <w:keepNext/>
        <w:keepLines/>
        <w:numPr>
          <w:ilvl w:val="0"/>
          <w:numId w:val="16"/>
        </w:numPr>
        <w:tabs>
          <w:tab w:val="clear" w:pos="1843"/>
          <w:tab w:val="num" w:pos="1701"/>
        </w:tabs>
        <w:ind w:left="1701" w:hanging="567"/>
      </w:pPr>
      <w:r>
        <w:t xml:space="preserve">You had been getting poor results </w:t>
      </w:r>
    </w:p>
    <w:p w:rsidR="00575857" w:rsidRDefault="00575857" w:rsidP="00575857">
      <w:pPr>
        <w:pStyle w:val="Codes"/>
        <w:keepNext/>
        <w:keepLines/>
        <w:numPr>
          <w:ilvl w:val="0"/>
          <w:numId w:val="16"/>
        </w:numPr>
        <w:tabs>
          <w:tab w:val="clear" w:pos="1843"/>
          <w:tab w:val="num" w:pos="1701"/>
        </w:tabs>
        <w:ind w:left="1701" w:hanging="567"/>
      </w:pPr>
      <w:r>
        <w:t xml:space="preserve">The study load was too heavy </w:t>
      </w:r>
    </w:p>
    <w:p w:rsidR="00575857" w:rsidRDefault="00575857" w:rsidP="00575857">
      <w:pPr>
        <w:pStyle w:val="Codes"/>
        <w:keepNext/>
        <w:keepLines/>
        <w:numPr>
          <w:ilvl w:val="0"/>
          <w:numId w:val="16"/>
        </w:numPr>
        <w:tabs>
          <w:tab w:val="clear" w:pos="1843"/>
          <w:tab w:val="num" w:pos="1701"/>
        </w:tabs>
        <w:ind w:left="1701" w:hanging="567"/>
      </w:pPr>
      <w:r>
        <w:t xml:space="preserve">You would really have preferred to do the second course </w:t>
      </w:r>
    </w:p>
    <w:p w:rsidR="00575857" w:rsidRDefault="00575857" w:rsidP="00575857">
      <w:pPr>
        <w:pStyle w:val="Codes"/>
        <w:keepNext/>
        <w:keepLines/>
        <w:numPr>
          <w:ilvl w:val="0"/>
          <w:numId w:val="16"/>
        </w:numPr>
        <w:tabs>
          <w:tab w:val="clear" w:pos="1843"/>
          <w:tab w:val="num" w:pos="1701"/>
        </w:tabs>
        <w:ind w:left="1701" w:hanging="567"/>
      </w:pPr>
      <w:r>
        <w:t xml:space="preserve">Because of health or personal reasons </w:t>
      </w:r>
    </w:p>
    <w:p w:rsidR="00575857" w:rsidRDefault="00575857" w:rsidP="00575857">
      <w:pPr>
        <w:pStyle w:val="Codes"/>
        <w:numPr>
          <w:ilvl w:val="0"/>
          <w:numId w:val="16"/>
        </w:numPr>
        <w:tabs>
          <w:tab w:val="clear" w:pos="1843"/>
          <w:tab w:val="num" w:pos="1701"/>
        </w:tabs>
        <w:ind w:left="1701" w:hanging="567"/>
      </w:pPr>
      <w:r>
        <w:t>Other (SPECIFY_______________________)</w:t>
      </w:r>
    </w:p>
    <w:p w:rsidR="00575857" w:rsidRDefault="00575857" w:rsidP="00575857">
      <w:pPr>
        <w:pStyle w:val="BodyTextIndent"/>
        <w:ind w:left="0" w:firstLine="0"/>
      </w:pPr>
      <w:r>
        <w:t>CA38</w:t>
      </w:r>
      <w:r>
        <w:tab/>
      </w:r>
      <w:r>
        <w:tab/>
        <w:t>When you changed course did you also change institution?</w:t>
      </w:r>
    </w:p>
    <w:p w:rsidR="00575857" w:rsidRDefault="00575857" w:rsidP="00575857">
      <w:pPr>
        <w:pStyle w:val="Codes"/>
        <w:numPr>
          <w:ilvl w:val="0"/>
          <w:numId w:val="16"/>
        </w:numPr>
      </w:pPr>
      <w:r>
        <w:t>Yes</w:t>
      </w:r>
      <w:r>
        <w:tab/>
      </w:r>
    </w:p>
    <w:p w:rsidR="00575857" w:rsidRDefault="00575857" w:rsidP="00575857">
      <w:pPr>
        <w:pStyle w:val="Codes"/>
        <w:numPr>
          <w:ilvl w:val="0"/>
          <w:numId w:val="16"/>
        </w:numPr>
      </w:pPr>
      <w:r>
        <w:t>No</w:t>
      </w:r>
      <w:r>
        <w:tab/>
        <w:t>GO TO CA43</w:t>
      </w:r>
    </w:p>
    <w:p w:rsidR="00575857" w:rsidRDefault="00575857" w:rsidP="00575857">
      <w:pPr>
        <w:pStyle w:val="BodyTextIndent"/>
        <w:ind w:left="0" w:firstLine="0"/>
      </w:pPr>
      <w:r>
        <w:t>CA39</w:t>
      </w:r>
      <w:r>
        <w:tab/>
      </w:r>
      <w:r>
        <w:tab/>
        <w:t xml:space="preserve">Where did you move to? </w:t>
      </w:r>
      <w:r>
        <w:br/>
      </w:r>
      <w:r>
        <w:tab/>
      </w:r>
      <w:r>
        <w:tab/>
        <w:t>(PROBE FOR FULL NAME OF INSTITUTION)</w:t>
      </w:r>
    </w:p>
    <w:p w:rsidR="00575857" w:rsidRDefault="00575857" w:rsidP="00575857">
      <w:pPr>
        <w:numPr>
          <w:ilvl w:val="8"/>
          <w:numId w:val="0"/>
        </w:numPr>
        <w:tabs>
          <w:tab w:val="num" w:pos="360"/>
          <w:tab w:val="left" w:pos="709"/>
          <w:tab w:val="left" w:leader="underscore" w:pos="8364"/>
        </w:tabs>
        <w:spacing w:before="120" w:line="276" w:lineRule="auto"/>
        <w:ind w:left="709" w:right="28" w:firstLine="284"/>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575857" w:rsidRDefault="00575857" w:rsidP="00575857">
      <w:pPr>
        <w:pStyle w:val="BodyTextIndent"/>
        <w:ind w:left="0" w:firstLine="0"/>
      </w:pPr>
      <w:r>
        <w:t>CA40</w:t>
      </w:r>
      <w:r>
        <w:tab/>
      </w:r>
      <w:r>
        <w:tab/>
        <w:t>Which campus was that?</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88"/>
        </w:numPr>
        <w:tabs>
          <w:tab w:val="clear" w:pos="1440"/>
          <w:tab w:val="num" w:pos="1560"/>
        </w:tabs>
        <w:ind w:left="1560" w:hanging="426"/>
      </w:pPr>
      <w:r>
        <w:t>Specify Campus  ___________</w:t>
      </w:r>
    </w:p>
    <w:p w:rsidR="00575857" w:rsidRDefault="00575857" w:rsidP="00575857">
      <w:pPr>
        <w:pStyle w:val="Codes"/>
        <w:numPr>
          <w:ilvl w:val="0"/>
          <w:numId w:val="88"/>
        </w:numPr>
        <w:tabs>
          <w:tab w:val="clear" w:pos="1440"/>
          <w:tab w:val="num" w:pos="1560"/>
        </w:tabs>
        <w:ind w:left="1560" w:hanging="426"/>
      </w:pPr>
      <w:r>
        <w:t>100% online</w:t>
      </w:r>
      <w:r>
        <w:tab/>
      </w:r>
    </w:p>
    <w:p w:rsidR="00575857" w:rsidRDefault="00575857" w:rsidP="00575857">
      <w:pPr>
        <w:pStyle w:val="BodyTextIndent"/>
        <w:ind w:left="1134" w:hanging="1134"/>
      </w:pPr>
      <w:r>
        <w:lastRenderedPageBreak/>
        <w:t>CA41</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 in CA39</w:t>
      </w:r>
      <w:r>
        <w:t xml:space="preserve">?  </w:t>
      </w:r>
    </w:p>
    <w:p w:rsidR="00575857" w:rsidRDefault="00575857" w:rsidP="00575857">
      <w:pPr>
        <w:pStyle w:val="Codes"/>
        <w:keepNext/>
        <w:keepLines/>
        <w:numPr>
          <w:ilvl w:val="0"/>
          <w:numId w:val="63"/>
        </w:numPr>
        <w:tabs>
          <w:tab w:val="left" w:pos="1701"/>
        </w:tabs>
        <w:ind w:left="1701" w:hanging="567"/>
      </w:pPr>
      <w:r>
        <w:t xml:space="preserve">The place you moved from wasn’t your first choice </w:t>
      </w:r>
      <w:r>
        <w:tab/>
        <w:t>Yes</w:t>
      </w:r>
      <w:r>
        <w:tab/>
        <w:t>No</w:t>
      </w:r>
    </w:p>
    <w:p w:rsidR="00575857" w:rsidRDefault="00575857" w:rsidP="00575857">
      <w:pPr>
        <w:pStyle w:val="Codes"/>
        <w:keepNext/>
        <w:keepLines/>
        <w:numPr>
          <w:ilvl w:val="0"/>
          <w:numId w:val="63"/>
        </w:numPr>
        <w:tabs>
          <w:tab w:val="left" w:pos="1701"/>
        </w:tabs>
        <w:ind w:left="1701" w:hanging="567"/>
      </w:pPr>
      <w:r>
        <w:t xml:space="preserve">The place you went to provides better quality education </w:t>
      </w:r>
      <w:r>
        <w:tab/>
        <w:t>Yes</w:t>
      </w:r>
      <w:r>
        <w:tab/>
        <w:t>No</w:t>
      </w:r>
    </w:p>
    <w:p w:rsidR="00575857" w:rsidRDefault="00575857" w:rsidP="00575857">
      <w:pPr>
        <w:pStyle w:val="Codes"/>
        <w:keepNext/>
        <w:keepLines/>
        <w:numPr>
          <w:ilvl w:val="0"/>
          <w:numId w:val="63"/>
        </w:numPr>
        <w:tabs>
          <w:tab w:val="left" w:pos="1701"/>
        </w:tabs>
        <w:ind w:left="1701" w:hanging="567"/>
      </w:pPr>
      <w:r>
        <w:t xml:space="preserve">You had been getting poor results </w:t>
      </w:r>
      <w:r>
        <w:tab/>
        <w:t>Yes</w:t>
      </w:r>
      <w:r>
        <w:tab/>
        <w:t>No</w:t>
      </w:r>
    </w:p>
    <w:p w:rsidR="00575857" w:rsidRDefault="00575857" w:rsidP="00575857">
      <w:pPr>
        <w:pStyle w:val="Codes"/>
        <w:keepNext/>
        <w:keepLines/>
        <w:numPr>
          <w:ilvl w:val="0"/>
          <w:numId w:val="63"/>
        </w:numPr>
        <w:tabs>
          <w:tab w:val="left" w:pos="1701"/>
        </w:tabs>
        <w:ind w:left="1701" w:hanging="567"/>
      </w:pPr>
      <w:r>
        <w:t xml:space="preserve">The course at the first place wasn’t exactly </w:t>
      </w:r>
      <w:r>
        <w:br/>
        <w:t xml:space="preserve">what you wanted </w:t>
      </w:r>
      <w:r>
        <w:tab/>
        <w:t>Yes</w:t>
      </w:r>
      <w:r>
        <w:tab/>
        <w:t>No</w:t>
      </w:r>
    </w:p>
    <w:p w:rsidR="00575857" w:rsidRDefault="00575857" w:rsidP="00575857">
      <w:pPr>
        <w:pStyle w:val="Codes"/>
        <w:keepNext/>
        <w:keepLines/>
        <w:numPr>
          <w:ilvl w:val="0"/>
          <w:numId w:val="63"/>
        </w:numPr>
        <w:tabs>
          <w:tab w:val="left" w:pos="1701"/>
        </w:tabs>
        <w:ind w:left="1701" w:hanging="567"/>
      </w:pPr>
      <w:r>
        <w:t xml:space="preserve">The course you wanted wasn’t available </w:t>
      </w:r>
      <w:r>
        <w:br/>
        <w:t xml:space="preserve">at the first institution </w:t>
      </w:r>
      <w:r>
        <w:tab/>
        <w:t>Yes</w:t>
      </w:r>
      <w:r>
        <w:tab/>
        <w:t>No</w:t>
      </w:r>
    </w:p>
    <w:p w:rsidR="00575857" w:rsidRDefault="00575857" w:rsidP="00575857">
      <w:pPr>
        <w:pStyle w:val="Codes"/>
        <w:keepNext/>
        <w:keepLines/>
        <w:numPr>
          <w:ilvl w:val="0"/>
          <w:numId w:val="63"/>
        </w:numPr>
        <w:tabs>
          <w:tab w:val="left" w:pos="1701"/>
        </w:tabs>
        <w:ind w:left="1701" w:hanging="567"/>
      </w:pPr>
      <w:r>
        <w:t xml:space="preserve">Because of easier access or better transport </w:t>
      </w:r>
      <w:r>
        <w:tab/>
        <w:t>Yes</w:t>
      </w:r>
      <w:r>
        <w:tab/>
        <w:t>No</w:t>
      </w:r>
    </w:p>
    <w:p w:rsidR="00575857" w:rsidRDefault="00575857" w:rsidP="00575857">
      <w:pPr>
        <w:pStyle w:val="Codes"/>
        <w:numPr>
          <w:ilvl w:val="0"/>
          <w:numId w:val="63"/>
        </w:numPr>
        <w:tabs>
          <w:tab w:val="left" w:pos="1701"/>
        </w:tabs>
        <w:ind w:left="1701" w:hanging="567"/>
      </w:pPr>
      <w:r>
        <w:t xml:space="preserve">Because of health or personal reasons </w:t>
      </w:r>
      <w:r>
        <w:tab/>
        <w:t>Yes</w:t>
      </w:r>
      <w:r>
        <w:tab/>
        <w:t>No</w:t>
      </w:r>
    </w:p>
    <w:p w:rsidR="00575857" w:rsidRDefault="00575857" w:rsidP="00575857">
      <w:pPr>
        <w:pStyle w:val="BodyTextIndent"/>
        <w:ind w:left="0" w:firstLine="0"/>
      </w:pPr>
      <w:r>
        <w:t>CA42</w:t>
      </w:r>
      <w:r>
        <w:tab/>
      </w:r>
      <w:r>
        <w:tab/>
        <w:t xml:space="preserve">And what was your </w:t>
      </w:r>
      <w:r>
        <w:rPr>
          <w:b/>
        </w:rPr>
        <w:t>main</w:t>
      </w:r>
      <w:r>
        <w:t xml:space="preserve"> reason for changing?</w:t>
      </w:r>
    </w:p>
    <w:p w:rsidR="00575857" w:rsidRDefault="00575857" w:rsidP="00575857">
      <w:pPr>
        <w:pStyle w:val="Codes"/>
        <w:keepNext/>
        <w:keepLines/>
        <w:numPr>
          <w:ilvl w:val="0"/>
          <w:numId w:val="16"/>
        </w:numPr>
        <w:tabs>
          <w:tab w:val="clear" w:pos="1843"/>
          <w:tab w:val="num" w:pos="1701"/>
        </w:tabs>
        <w:ind w:hanging="709"/>
      </w:pPr>
      <w:r>
        <w:t>The place you moved from wasn’t your first choice</w:t>
      </w:r>
    </w:p>
    <w:p w:rsidR="00575857" w:rsidRDefault="00575857" w:rsidP="00575857">
      <w:pPr>
        <w:pStyle w:val="Codes"/>
        <w:keepNext/>
        <w:keepLines/>
        <w:numPr>
          <w:ilvl w:val="0"/>
          <w:numId w:val="16"/>
        </w:numPr>
        <w:tabs>
          <w:tab w:val="clear" w:pos="1843"/>
          <w:tab w:val="num" w:pos="1701"/>
        </w:tabs>
        <w:ind w:hanging="709"/>
      </w:pPr>
      <w:r>
        <w:t>The place you went to provides better quality education</w:t>
      </w:r>
    </w:p>
    <w:p w:rsidR="00575857" w:rsidRDefault="00575857" w:rsidP="00575857">
      <w:pPr>
        <w:pStyle w:val="Codes"/>
        <w:keepNext/>
        <w:keepLines/>
        <w:numPr>
          <w:ilvl w:val="0"/>
          <w:numId w:val="16"/>
        </w:numPr>
        <w:tabs>
          <w:tab w:val="clear" w:pos="1843"/>
          <w:tab w:val="num" w:pos="1701"/>
        </w:tabs>
        <w:ind w:hanging="709"/>
      </w:pPr>
      <w:r>
        <w:t>You had been getting poor results</w:t>
      </w:r>
    </w:p>
    <w:p w:rsidR="00575857" w:rsidRDefault="00575857" w:rsidP="00575857">
      <w:pPr>
        <w:pStyle w:val="Codes"/>
        <w:keepNext/>
        <w:keepLines/>
        <w:numPr>
          <w:ilvl w:val="0"/>
          <w:numId w:val="16"/>
        </w:numPr>
        <w:tabs>
          <w:tab w:val="clear" w:pos="1843"/>
          <w:tab w:val="num" w:pos="1701"/>
        </w:tabs>
        <w:ind w:hanging="709"/>
      </w:pPr>
      <w:r>
        <w:t>The course at the first place wasn’t exactly what you wanted</w:t>
      </w:r>
    </w:p>
    <w:p w:rsidR="00575857" w:rsidRDefault="00575857" w:rsidP="00575857">
      <w:pPr>
        <w:pStyle w:val="Codes"/>
        <w:keepNext/>
        <w:keepLines/>
        <w:numPr>
          <w:ilvl w:val="0"/>
          <w:numId w:val="16"/>
        </w:numPr>
        <w:tabs>
          <w:tab w:val="clear" w:pos="1843"/>
          <w:tab w:val="num" w:pos="1701"/>
        </w:tabs>
        <w:ind w:hanging="709"/>
      </w:pPr>
      <w:r>
        <w:t>The course you wanted wasn’t available at the first institution</w:t>
      </w:r>
    </w:p>
    <w:p w:rsidR="00575857" w:rsidRDefault="00575857" w:rsidP="00575857">
      <w:pPr>
        <w:pStyle w:val="Codes"/>
        <w:keepNext/>
        <w:keepLines/>
        <w:numPr>
          <w:ilvl w:val="0"/>
          <w:numId w:val="16"/>
        </w:numPr>
        <w:tabs>
          <w:tab w:val="clear" w:pos="1843"/>
          <w:tab w:val="num" w:pos="1701"/>
        </w:tabs>
        <w:ind w:hanging="709"/>
      </w:pPr>
      <w:r>
        <w:t xml:space="preserve">Because of easier access or better transport </w:t>
      </w:r>
    </w:p>
    <w:p w:rsidR="00575857" w:rsidRDefault="00575857" w:rsidP="00575857">
      <w:pPr>
        <w:pStyle w:val="Codes"/>
        <w:keepNext/>
        <w:keepLines/>
        <w:numPr>
          <w:ilvl w:val="0"/>
          <w:numId w:val="16"/>
        </w:numPr>
        <w:tabs>
          <w:tab w:val="clear" w:pos="1843"/>
          <w:tab w:val="num" w:pos="1701"/>
        </w:tabs>
        <w:ind w:hanging="709"/>
      </w:pPr>
      <w:r>
        <w:t>Because of health or personal reasons</w:t>
      </w:r>
    </w:p>
    <w:p w:rsidR="00575857" w:rsidRDefault="00575857" w:rsidP="00575857">
      <w:pPr>
        <w:pStyle w:val="Codes"/>
        <w:numPr>
          <w:ilvl w:val="0"/>
          <w:numId w:val="16"/>
        </w:numPr>
        <w:tabs>
          <w:tab w:val="clear" w:pos="1843"/>
          <w:tab w:val="num" w:pos="1701"/>
        </w:tabs>
        <w:ind w:hanging="709"/>
      </w:pPr>
      <w:r>
        <w:t>Other (SPECIFY_______________________)</w:t>
      </w:r>
    </w:p>
    <w:p w:rsidR="00575857" w:rsidRDefault="00575857" w:rsidP="00575857">
      <w:pPr>
        <w:pStyle w:val="BodyTextIndent"/>
        <w:ind w:left="0" w:firstLine="0"/>
      </w:pPr>
      <w:r>
        <w:t xml:space="preserve">CA43 </w:t>
      </w:r>
      <w:r>
        <w:tab/>
        <w:t xml:space="preserve">Which month and year did you change? </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Pr="00FA774F" w:rsidRDefault="00575857" w:rsidP="00575857">
      <w:pPr>
        <w:pStyle w:val="BodyTextIndent"/>
        <w:keepNext w:val="0"/>
        <w:numPr>
          <w:ilvl w:val="8"/>
          <w:numId w:val="0"/>
        </w:numPr>
        <w:tabs>
          <w:tab w:val="num" w:pos="360"/>
        </w:tabs>
        <w:ind w:right="0"/>
        <w:rPr>
          <w:b/>
        </w:rPr>
      </w:pPr>
      <w:r w:rsidRPr="00FA774F">
        <w:rPr>
          <w:b/>
        </w:rPr>
        <w:t>NOW GO TO C9</w:t>
      </w:r>
      <w:r>
        <w:rPr>
          <w:b/>
        </w:rPr>
        <w:t>3</w:t>
      </w:r>
    </w:p>
    <w:p w:rsidR="00575857" w:rsidRDefault="00575857" w:rsidP="00575857">
      <w:pPr>
        <w:pStyle w:val="BodyTextIndent"/>
        <w:ind w:left="1134" w:hanging="1134"/>
      </w:pPr>
      <w:r>
        <w:t>CA44</w:t>
      </w:r>
      <w:r>
        <w:tab/>
        <w:t>Are you still studying at the same university or TAFE as (last year/when you deferred)?</w:t>
      </w:r>
    </w:p>
    <w:p w:rsidR="00575857" w:rsidRDefault="00575857" w:rsidP="00575857">
      <w:pPr>
        <w:pStyle w:val="Codes"/>
        <w:numPr>
          <w:ilvl w:val="0"/>
          <w:numId w:val="16"/>
        </w:numPr>
        <w:tabs>
          <w:tab w:val="clear" w:pos="1843"/>
          <w:tab w:val="num" w:pos="1701"/>
        </w:tabs>
        <w:ind w:hanging="709"/>
      </w:pPr>
      <w:r w:rsidRPr="00FB1521">
        <w:t>Yes</w:t>
      </w:r>
      <w:r w:rsidRPr="00FB1521">
        <w:tab/>
        <w:t>GO TO C9</w:t>
      </w:r>
      <w:r>
        <w:t>3</w:t>
      </w:r>
    </w:p>
    <w:p w:rsidR="00575857" w:rsidRDefault="00575857" w:rsidP="00575857">
      <w:pPr>
        <w:pStyle w:val="Codes"/>
        <w:numPr>
          <w:ilvl w:val="0"/>
          <w:numId w:val="16"/>
        </w:numPr>
        <w:tabs>
          <w:tab w:val="clear" w:pos="1843"/>
          <w:tab w:val="num" w:pos="1701"/>
        </w:tabs>
        <w:ind w:hanging="709"/>
      </w:pPr>
      <w:r>
        <w:t>No</w:t>
      </w:r>
      <w:r>
        <w:tab/>
      </w:r>
    </w:p>
    <w:p w:rsidR="00575857" w:rsidRDefault="00575857" w:rsidP="00575857">
      <w:pPr>
        <w:pStyle w:val="BodyTextIndent"/>
        <w:ind w:left="567" w:hanging="567"/>
      </w:pPr>
      <w:r>
        <w:t>CA45</w:t>
      </w:r>
      <w:r>
        <w:tab/>
      </w:r>
      <w:r>
        <w:tab/>
        <w:t xml:space="preserve">Where are you studying now?  </w:t>
      </w:r>
      <w:r>
        <w:br/>
      </w:r>
      <w:r>
        <w:tab/>
        <w:t>(PROBE FOR FULL NAME OF INSTITUTION)</w:t>
      </w:r>
    </w:p>
    <w:p w:rsidR="00575857" w:rsidRDefault="00575857" w:rsidP="00575857">
      <w:pPr>
        <w:numPr>
          <w:ilvl w:val="8"/>
          <w:numId w:val="0"/>
        </w:numPr>
        <w:tabs>
          <w:tab w:val="num" w:pos="360"/>
          <w:tab w:val="left" w:pos="709"/>
          <w:tab w:val="left" w:leader="underscore" w:pos="8364"/>
        </w:tabs>
        <w:spacing w:before="120" w:line="276" w:lineRule="auto"/>
        <w:ind w:left="709" w:right="28" w:firstLine="425"/>
        <w:rPr>
          <w:rFonts w:ascii="Bookman Old Style" w:hAnsi="Bookman Old Style"/>
          <w:b/>
          <w:sz w:val="28"/>
        </w:rPr>
      </w:pPr>
      <w:r>
        <w:rPr>
          <w:rFonts w:ascii="Bookman Old Style" w:hAnsi="Bookman Old Style"/>
          <w:b/>
          <w:sz w:val="28"/>
        </w:rPr>
        <w:t>INST</w:t>
      </w:r>
      <w:r>
        <w:rPr>
          <w:rFonts w:ascii="Bookman Old Style" w:hAnsi="Bookman Old Style"/>
          <w:b/>
          <w:sz w:val="28"/>
        </w:rPr>
        <w:tab/>
      </w:r>
      <w:r>
        <w:rPr>
          <w:rFonts w:ascii="Bookman Old Style" w:hAnsi="Bookman Old Style"/>
          <w:b/>
          <w:sz w:val="28"/>
        </w:rPr>
        <w:tab/>
      </w:r>
    </w:p>
    <w:p w:rsidR="00575857" w:rsidRDefault="00575857" w:rsidP="00575857">
      <w:pPr>
        <w:pStyle w:val="BodyTextIndent"/>
        <w:ind w:left="0" w:firstLine="0"/>
      </w:pPr>
      <w:r>
        <w:t>CA46</w:t>
      </w:r>
      <w:r>
        <w:tab/>
      </w:r>
      <w:r>
        <w:tab/>
        <w:t>Which campus is that?</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89"/>
        </w:numPr>
        <w:ind w:hanging="306"/>
      </w:pPr>
      <w:r>
        <w:t>Specify Campus  ___________</w:t>
      </w:r>
    </w:p>
    <w:p w:rsidR="00575857" w:rsidRDefault="00575857" w:rsidP="00575857">
      <w:pPr>
        <w:pStyle w:val="Codes"/>
        <w:numPr>
          <w:ilvl w:val="0"/>
          <w:numId w:val="89"/>
        </w:numPr>
        <w:ind w:hanging="306"/>
      </w:pPr>
      <w:r>
        <w:t>100% online</w:t>
      </w:r>
      <w:r>
        <w:tab/>
      </w:r>
    </w:p>
    <w:p w:rsidR="00575857" w:rsidRDefault="00575857" w:rsidP="00575857">
      <w:pPr>
        <w:pStyle w:val="BodyTextIndent"/>
        <w:ind w:left="1134" w:hanging="1134"/>
      </w:pPr>
      <w:r>
        <w:lastRenderedPageBreak/>
        <w:t>CA47</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CA45</w:t>
      </w:r>
      <w:r>
        <w:t xml:space="preserve">?  </w:t>
      </w:r>
    </w:p>
    <w:p w:rsidR="00575857" w:rsidRDefault="00575857" w:rsidP="00575857">
      <w:pPr>
        <w:pStyle w:val="Codes"/>
        <w:keepNext/>
        <w:keepLines/>
        <w:numPr>
          <w:ilvl w:val="0"/>
          <w:numId w:val="64"/>
        </w:numPr>
        <w:tabs>
          <w:tab w:val="left" w:pos="1701"/>
        </w:tabs>
        <w:ind w:left="1701" w:hanging="567"/>
      </w:pPr>
      <w:r>
        <w:t xml:space="preserve">The place you moved from wasn’t your first choice </w:t>
      </w:r>
      <w:r>
        <w:tab/>
        <w:t>Yes</w:t>
      </w:r>
      <w:r>
        <w:tab/>
        <w:t>No</w:t>
      </w:r>
    </w:p>
    <w:p w:rsidR="00575857" w:rsidRDefault="00575857" w:rsidP="00575857">
      <w:pPr>
        <w:pStyle w:val="Codes"/>
        <w:keepNext/>
        <w:keepLines/>
        <w:numPr>
          <w:ilvl w:val="0"/>
          <w:numId w:val="64"/>
        </w:numPr>
        <w:tabs>
          <w:tab w:val="left" w:pos="1701"/>
        </w:tabs>
        <w:ind w:left="1701" w:hanging="567"/>
      </w:pPr>
      <w:r>
        <w:t xml:space="preserve">The place you went to provides better quality education </w:t>
      </w:r>
      <w:r>
        <w:tab/>
        <w:t>Yes</w:t>
      </w:r>
      <w:r>
        <w:tab/>
        <w:t>No</w:t>
      </w:r>
    </w:p>
    <w:p w:rsidR="00575857" w:rsidRDefault="00575857" w:rsidP="00575857">
      <w:pPr>
        <w:pStyle w:val="Codes"/>
        <w:keepNext/>
        <w:keepLines/>
        <w:numPr>
          <w:ilvl w:val="0"/>
          <w:numId w:val="64"/>
        </w:numPr>
        <w:tabs>
          <w:tab w:val="left" w:pos="1701"/>
        </w:tabs>
        <w:ind w:left="1701" w:hanging="567"/>
      </w:pPr>
      <w:r>
        <w:t xml:space="preserve">You had been getting poor results </w:t>
      </w:r>
      <w:r>
        <w:tab/>
        <w:t>Yes</w:t>
      </w:r>
      <w:r>
        <w:tab/>
        <w:t>No</w:t>
      </w:r>
    </w:p>
    <w:p w:rsidR="00575857" w:rsidRDefault="00575857" w:rsidP="00575857">
      <w:pPr>
        <w:pStyle w:val="Codes"/>
        <w:keepNext/>
        <w:keepLines/>
        <w:numPr>
          <w:ilvl w:val="0"/>
          <w:numId w:val="64"/>
        </w:numPr>
        <w:tabs>
          <w:tab w:val="left" w:pos="1701"/>
        </w:tabs>
        <w:ind w:left="1701" w:hanging="567"/>
      </w:pPr>
      <w:r>
        <w:t xml:space="preserve">The course at the first place wasn’t exactly </w:t>
      </w:r>
      <w:r>
        <w:br/>
        <w:t xml:space="preserve">what you wanted </w:t>
      </w:r>
      <w:r>
        <w:tab/>
        <w:t>Yes</w:t>
      </w:r>
      <w:r>
        <w:tab/>
        <w:t>No</w:t>
      </w:r>
    </w:p>
    <w:p w:rsidR="00575857" w:rsidRDefault="00575857" w:rsidP="00575857">
      <w:pPr>
        <w:pStyle w:val="Codes"/>
        <w:keepNext/>
        <w:keepLines/>
        <w:numPr>
          <w:ilvl w:val="0"/>
          <w:numId w:val="64"/>
        </w:numPr>
        <w:tabs>
          <w:tab w:val="left" w:pos="1701"/>
        </w:tabs>
        <w:ind w:left="1701" w:hanging="567"/>
      </w:pPr>
      <w:r>
        <w:t xml:space="preserve">The course you wanted wasn’t available </w:t>
      </w:r>
      <w:r>
        <w:br/>
        <w:t xml:space="preserve">at the first institution </w:t>
      </w:r>
      <w:r>
        <w:tab/>
        <w:t>Yes</w:t>
      </w:r>
      <w:r>
        <w:tab/>
        <w:t>No</w:t>
      </w:r>
    </w:p>
    <w:p w:rsidR="00575857" w:rsidRDefault="00575857" w:rsidP="00575857">
      <w:pPr>
        <w:pStyle w:val="Codes"/>
        <w:keepNext/>
        <w:keepLines/>
        <w:numPr>
          <w:ilvl w:val="0"/>
          <w:numId w:val="64"/>
        </w:numPr>
        <w:tabs>
          <w:tab w:val="left" w:pos="1701"/>
        </w:tabs>
        <w:ind w:left="1701" w:hanging="567"/>
      </w:pPr>
      <w:r>
        <w:t xml:space="preserve">Because of easier access or better transport </w:t>
      </w:r>
      <w:r>
        <w:tab/>
        <w:t>Yes</w:t>
      </w:r>
      <w:r>
        <w:tab/>
        <w:t>No</w:t>
      </w:r>
    </w:p>
    <w:p w:rsidR="00575857" w:rsidRDefault="00575857" w:rsidP="00575857">
      <w:pPr>
        <w:pStyle w:val="Codes"/>
        <w:numPr>
          <w:ilvl w:val="0"/>
          <w:numId w:val="64"/>
        </w:numPr>
        <w:tabs>
          <w:tab w:val="left" w:pos="1701"/>
        </w:tabs>
        <w:ind w:left="1701" w:hanging="567"/>
      </w:pPr>
      <w:r>
        <w:t xml:space="preserve">Because of health or personal reasons </w:t>
      </w:r>
      <w:r>
        <w:tab/>
        <w:t>Yes</w:t>
      </w:r>
      <w:r>
        <w:tab/>
        <w:t>No</w:t>
      </w:r>
    </w:p>
    <w:p w:rsidR="00575857" w:rsidRDefault="00575857" w:rsidP="00575857">
      <w:pPr>
        <w:pStyle w:val="BodyTextIndent"/>
        <w:ind w:left="0" w:firstLine="0"/>
      </w:pPr>
      <w:r>
        <w:t>CA48</w:t>
      </w:r>
      <w:r>
        <w:tab/>
      </w:r>
      <w:r>
        <w:tab/>
        <w:t xml:space="preserve">And what was your </w:t>
      </w:r>
      <w:r>
        <w:rPr>
          <w:b/>
        </w:rPr>
        <w:t>main</w:t>
      </w:r>
      <w:r>
        <w:t xml:space="preserve"> reason for changing?</w:t>
      </w:r>
    </w:p>
    <w:p w:rsidR="00575857" w:rsidRDefault="00575857" w:rsidP="00575857">
      <w:pPr>
        <w:pStyle w:val="Codes"/>
        <w:numPr>
          <w:ilvl w:val="0"/>
          <w:numId w:val="16"/>
        </w:numPr>
        <w:tabs>
          <w:tab w:val="clear" w:pos="6521"/>
          <w:tab w:val="left" w:pos="1843"/>
        </w:tabs>
        <w:ind w:hanging="709"/>
      </w:pPr>
      <w:r>
        <w:t>The place you moved from wasn’t your first choice</w:t>
      </w:r>
    </w:p>
    <w:p w:rsidR="00575857" w:rsidRDefault="00575857" w:rsidP="00575857">
      <w:pPr>
        <w:pStyle w:val="Codes"/>
        <w:numPr>
          <w:ilvl w:val="0"/>
          <w:numId w:val="16"/>
        </w:numPr>
        <w:tabs>
          <w:tab w:val="clear" w:pos="6521"/>
          <w:tab w:val="left" w:pos="1843"/>
        </w:tabs>
        <w:ind w:hanging="709"/>
      </w:pPr>
      <w:r>
        <w:t>The place you went to provides better quality education</w:t>
      </w:r>
    </w:p>
    <w:p w:rsidR="00575857" w:rsidRDefault="00575857" w:rsidP="00575857">
      <w:pPr>
        <w:pStyle w:val="Codes"/>
        <w:numPr>
          <w:ilvl w:val="0"/>
          <w:numId w:val="16"/>
        </w:numPr>
        <w:tabs>
          <w:tab w:val="clear" w:pos="6521"/>
          <w:tab w:val="left" w:pos="1843"/>
        </w:tabs>
        <w:ind w:hanging="709"/>
      </w:pPr>
      <w:r>
        <w:t>You had been getting poor results</w:t>
      </w:r>
    </w:p>
    <w:p w:rsidR="00575857" w:rsidRDefault="00575857" w:rsidP="00575857">
      <w:pPr>
        <w:pStyle w:val="Codes"/>
        <w:numPr>
          <w:ilvl w:val="0"/>
          <w:numId w:val="16"/>
        </w:numPr>
        <w:tabs>
          <w:tab w:val="clear" w:pos="6521"/>
          <w:tab w:val="left" w:pos="1843"/>
        </w:tabs>
        <w:ind w:hanging="709"/>
      </w:pPr>
      <w:r>
        <w:t>The course at the first place wasn’t exactly what you wanted</w:t>
      </w:r>
    </w:p>
    <w:p w:rsidR="00575857" w:rsidRDefault="00575857" w:rsidP="00575857">
      <w:pPr>
        <w:pStyle w:val="Codes"/>
        <w:numPr>
          <w:ilvl w:val="0"/>
          <w:numId w:val="16"/>
        </w:numPr>
        <w:tabs>
          <w:tab w:val="clear" w:pos="6521"/>
          <w:tab w:val="left" w:pos="1843"/>
        </w:tabs>
        <w:ind w:hanging="709"/>
      </w:pPr>
      <w:r>
        <w:t>The course you wanted wasn’t available at the first institution</w:t>
      </w:r>
    </w:p>
    <w:p w:rsidR="00575857" w:rsidRDefault="00575857" w:rsidP="00575857">
      <w:pPr>
        <w:pStyle w:val="Codes"/>
        <w:numPr>
          <w:ilvl w:val="0"/>
          <w:numId w:val="16"/>
        </w:numPr>
        <w:tabs>
          <w:tab w:val="clear" w:pos="6521"/>
          <w:tab w:val="left" w:pos="1843"/>
        </w:tabs>
        <w:ind w:hanging="709"/>
      </w:pPr>
      <w:r>
        <w:t xml:space="preserve">Because of easier access or better transport </w:t>
      </w:r>
    </w:p>
    <w:p w:rsidR="00575857" w:rsidRDefault="00575857" w:rsidP="00575857">
      <w:pPr>
        <w:pStyle w:val="Codes"/>
        <w:numPr>
          <w:ilvl w:val="0"/>
          <w:numId w:val="16"/>
        </w:numPr>
        <w:tabs>
          <w:tab w:val="clear" w:pos="6521"/>
          <w:tab w:val="left" w:pos="1843"/>
        </w:tabs>
        <w:ind w:hanging="709"/>
      </w:pPr>
      <w:r>
        <w:t>Because of health or personal reasons</w:t>
      </w:r>
    </w:p>
    <w:p w:rsidR="00575857" w:rsidRDefault="00575857" w:rsidP="00575857">
      <w:pPr>
        <w:pStyle w:val="Codes"/>
        <w:numPr>
          <w:ilvl w:val="0"/>
          <w:numId w:val="16"/>
        </w:numPr>
        <w:tabs>
          <w:tab w:val="clear" w:pos="6521"/>
          <w:tab w:val="left" w:pos="1843"/>
        </w:tabs>
        <w:ind w:hanging="709"/>
      </w:pPr>
      <w:r>
        <w:t>Other (SPECIFY_______________________)</w:t>
      </w:r>
    </w:p>
    <w:p w:rsidR="00575857" w:rsidRDefault="00575857" w:rsidP="00575857">
      <w:pPr>
        <w:pStyle w:val="BodyTextIndent"/>
        <w:keepNext w:val="0"/>
        <w:keepLines w:val="0"/>
        <w:numPr>
          <w:ilvl w:val="8"/>
          <w:numId w:val="0"/>
        </w:numPr>
        <w:tabs>
          <w:tab w:val="num" w:pos="360"/>
        </w:tabs>
        <w:ind w:left="709" w:hanging="709"/>
        <w:rPr>
          <w:b/>
        </w:rPr>
      </w:pPr>
      <w:r>
        <w:rPr>
          <w:b/>
        </w:rPr>
        <w:t>NOW GO TO C93</w:t>
      </w:r>
    </w:p>
    <w:p w:rsidR="00575857" w:rsidRDefault="00575857" w:rsidP="00575857">
      <w:pPr>
        <w:pStyle w:val="BodyTextIndent"/>
        <w:numPr>
          <w:ilvl w:val="8"/>
          <w:numId w:val="0"/>
        </w:numPr>
        <w:tabs>
          <w:tab w:val="num" w:pos="360"/>
        </w:tabs>
        <w:ind w:left="800" w:hanging="800"/>
      </w:pPr>
      <w:r>
        <w:t>CB1</w:t>
      </w:r>
      <w:r>
        <w:tab/>
        <w:t>Are you currently studying mainly full time or part time?</w:t>
      </w:r>
    </w:p>
    <w:p w:rsidR="00575857" w:rsidRDefault="00575857" w:rsidP="00575857">
      <w:pPr>
        <w:pStyle w:val="Codes"/>
        <w:numPr>
          <w:ilvl w:val="0"/>
          <w:numId w:val="16"/>
        </w:numPr>
        <w:tabs>
          <w:tab w:val="clear" w:pos="1843"/>
          <w:tab w:val="num" w:pos="1701"/>
        </w:tabs>
        <w:ind w:left="1701" w:hanging="567"/>
      </w:pPr>
      <w:r>
        <w:t>Full time</w:t>
      </w:r>
    </w:p>
    <w:p w:rsidR="00575857" w:rsidRDefault="00575857" w:rsidP="00575857">
      <w:pPr>
        <w:pStyle w:val="Codes"/>
        <w:numPr>
          <w:ilvl w:val="0"/>
          <w:numId w:val="16"/>
        </w:numPr>
        <w:tabs>
          <w:tab w:val="clear" w:pos="1843"/>
          <w:tab w:val="num" w:pos="1701"/>
        </w:tabs>
        <w:ind w:left="1701" w:hanging="567"/>
      </w:pPr>
      <w:r>
        <w:t>Part time</w:t>
      </w:r>
    </w:p>
    <w:p w:rsidR="00575857" w:rsidRDefault="00575857" w:rsidP="00575857">
      <w:pPr>
        <w:pStyle w:val="Codes"/>
        <w:numPr>
          <w:ilvl w:val="0"/>
          <w:numId w:val="16"/>
        </w:numPr>
        <w:tabs>
          <w:tab w:val="clear" w:pos="1843"/>
          <w:tab w:val="num" w:pos="1701"/>
        </w:tabs>
        <w:ind w:left="1701" w:hanging="567"/>
      </w:pPr>
      <w:r>
        <w:t>Equally full time and part time</w:t>
      </w:r>
    </w:p>
    <w:p w:rsidR="00575857" w:rsidRDefault="00575857" w:rsidP="00575857">
      <w:pPr>
        <w:pStyle w:val="BodyTextIndent"/>
        <w:numPr>
          <w:ilvl w:val="8"/>
          <w:numId w:val="0"/>
        </w:numPr>
        <w:tabs>
          <w:tab w:val="num" w:pos="360"/>
        </w:tabs>
        <w:ind w:left="800" w:hanging="800"/>
      </w:pPr>
      <w:r>
        <w:t>CB2</w:t>
      </w:r>
      <w:r>
        <w:tab/>
        <w:t xml:space="preserve">Have you studied at </w:t>
      </w:r>
      <w:r w:rsidRPr="00C50B54">
        <w:rPr>
          <w:b/>
        </w:rPr>
        <w:t>CA16 – INST1</w:t>
      </w:r>
      <w:r>
        <w:t xml:space="preserve"> for the whole time you’ve been doing this course?</w:t>
      </w:r>
    </w:p>
    <w:p w:rsidR="00575857" w:rsidRDefault="00575857" w:rsidP="00575857">
      <w:pPr>
        <w:pStyle w:val="Codes"/>
        <w:numPr>
          <w:ilvl w:val="0"/>
          <w:numId w:val="16"/>
        </w:numPr>
        <w:ind w:hanging="709"/>
      </w:pPr>
      <w:r>
        <w:t>Yes</w:t>
      </w:r>
      <w:r>
        <w:tab/>
        <w:t>GO TO C93</w:t>
      </w:r>
    </w:p>
    <w:p w:rsidR="00575857" w:rsidRDefault="00575857" w:rsidP="00575857">
      <w:pPr>
        <w:pStyle w:val="Codes"/>
        <w:numPr>
          <w:ilvl w:val="0"/>
          <w:numId w:val="16"/>
        </w:numPr>
        <w:ind w:hanging="709"/>
      </w:pPr>
      <w:r>
        <w:t>No</w:t>
      </w:r>
    </w:p>
    <w:p w:rsidR="00575857" w:rsidRDefault="00575857" w:rsidP="00575857">
      <w:pPr>
        <w:pStyle w:val="BodyTextIndent"/>
      </w:pPr>
      <w:r>
        <w:t>CB3</w:t>
      </w:r>
      <w:r>
        <w:tab/>
        <w:t xml:space="preserve">Where are you studying now? </w:t>
      </w:r>
      <w:r>
        <w:br/>
      </w:r>
      <w:r>
        <w:tab/>
        <w:t>(PROBE FOR FULL NAME OF INSTITUTION)</w:t>
      </w:r>
    </w:p>
    <w:p w:rsidR="00575857" w:rsidRDefault="00575857" w:rsidP="00575857">
      <w:pPr>
        <w:tabs>
          <w:tab w:val="left" w:leader="underscore" w:pos="8364"/>
        </w:tabs>
        <w:spacing w:before="80" w:line="276" w:lineRule="auto"/>
        <w:ind w:left="1134" w:right="28"/>
        <w:rPr>
          <w:b/>
          <w:sz w:val="28"/>
        </w:rPr>
      </w:pPr>
      <w:r>
        <w:rPr>
          <w:b/>
          <w:sz w:val="28"/>
        </w:rPr>
        <w:t>INST2</w:t>
      </w:r>
      <w:r>
        <w:rPr>
          <w:b/>
          <w:sz w:val="28"/>
        </w:rPr>
        <w:tab/>
      </w:r>
    </w:p>
    <w:p w:rsidR="00575857" w:rsidRDefault="00575857" w:rsidP="00575857">
      <w:pPr>
        <w:pStyle w:val="BodyTextIndent"/>
      </w:pPr>
      <w:r>
        <w:t>CB4</w:t>
      </w:r>
      <w:r>
        <w:tab/>
        <w:t xml:space="preserve">Which campus is that? </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93"/>
        </w:numPr>
        <w:tabs>
          <w:tab w:val="clear" w:pos="1440"/>
          <w:tab w:val="num" w:pos="1560"/>
        </w:tabs>
        <w:ind w:left="1560" w:hanging="426"/>
      </w:pPr>
      <w:r>
        <w:t>Specify Campus  ___________</w:t>
      </w:r>
    </w:p>
    <w:p w:rsidR="00575857" w:rsidRDefault="00575857" w:rsidP="00575857">
      <w:pPr>
        <w:pStyle w:val="Codes"/>
        <w:numPr>
          <w:ilvl w:val="0"/>
          <w:numId w:val="93"/>
        </w:numPr>
        <w:tabs>
          <w:tab w:val="clear" w:pos="1440"/>
          <w:tab w:val="num" w:pos="1560"/>
        </w:tabs>
        <w:ind w:left="1560" w:hanging="426"/>
      </w:pPr>
      <w:r>
        <w:t>100% online</w:t>
      </w:r>
      <w:r>
        <w:tab/>
      </w:r>
    </w:p>
    <w:p w:rsidR="00575857" w:rsidRDefault="00575857" w:rsidP="00575857">
      <w:pPr>
        <w:pStyle w:val="BodyTextIndent"/>
      </w:pPr>
      <w:r>
        <w:t>CB5</w:t>
      </w:r>
      <w:r>
        <w:tab/>
        <w:t xml:space="preserve">I am going to read out a list of reasons why people might change from one institution to another.  For each one please tell me whether it was a factor in your decision to make the change.  </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The place you moved from wasn’t your first choice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You had been getting poor results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Because of easier access or better transport </w:t>
      </w:r>
      <w:r>
        <w:tab/>
        <w:t>Yes</w:t>
      </w:r>
      <w:r>
        <w:tab/>
        <w:t>No</w:t>
      </w:r>
    </w:p>
    <w:p w:rsidR="00575857" w:rsidRDefault="00575857" w:rsidP="00575857">
      <w:pPr>
        <w:pStyle w:val="Codes"/>
        <w:numPr>
          <w:ilvl w:val="0"/>
          <w:numId w:val="14"/>
        </w:numPr>
        <w:tabs>
          <w:tab w:val="clear" w:pos="1440"/>
          <w:tab w:val="clear" w:pos="6521"/>
          <w:tab w:val="num" w:pos="1701"/>
          <w:tab w:val="left" w:pos="7088"/>
        </w:tabs>
        <w:ind w:left="1701" w:hanging="567"/>
      </w:pPr>
      <w:r>
        <w:t xml:space="preserve">Because of health or personal reasons </w:t>
      </w:r>
      <w:r>
        <w:tab/>
        <w:t>Yes</w:t>
      </w:r>
      <w:r>
        <w:tab/>
        <w:t>No</w:t>
      </w:r>
    </w:p>
    <w:p w:rsidR="00575857" w:rsidRDefault="00575857" w:rsidP="00575857">
      <w:pPr>
        <w:pStyle w:val="BodyTextIndent"/>
      </w:pPr>
      <w:r>
        <w:lastRenderedPageBreak/>
        <w:t>CB6</w:t>
      </w:r>
      <w:r>
        <w:tab/>
        <w:t xml:space="preserve">And what was your </w:t>
      </w:r>
      <w:r>
        <w:rPr>
          <w:b/>
        </w:rPr>
        <w:t>main</w:t>
      </w:r>
      <w:r>
        <w:t xml:space="preserve"> reason for changing from </w:t>
      </w:r>
      <w:r>
        <w:rPr>
          <w:b/>
        </w:rPr>
        <w:t>CA16 - INST1 to CB3 – INST2</w:t>
      </w:r>
      <w:r>
        <w:t>?</w:t>
      </w:r>
    </w:p>
    <w:p w:rsidR="00575857" w:rsidRDefault="00575857" w:rsidP="00575857">
      <w:pPr>
        <w:pStyle w:val="Codes"/>
        <w:numPr>
          <w:ilvl w:val="0"/>
          <w:numId w:val="16"/>
        </w:numPr>
        <w:ind w:hanging="709"/>
      </w:pPr>
      <w:r>
        <w:t>The place you moved from wasn’t your first choice.</w:t>
      </w:r>
    </w:p>
    <w:p w:rsidR="00575857" w:rsidRDefault="00575857" w:rsidP="00575857">
      <w:pPr>
        <w:pStyle w:val="Codes"/>
        <w:numPr>
          <w:ilvl w:val="0"/>
          <w:numId w:val="16"/>
        </w:numPr>
        <w:ind w:hanging="709"/>
      </w:pPr>
      <w:r>
        <w:t>The place you went to provides better quality education</w:t>
      </w:r>
    </w:p>
    <w:p w:rsidR="00575857" w:rsidRDefault="00575857" w:rsidP="00575857">
      <w:pPr>
        <w:pStyle w:val="Codes"/>
        <w:numPr>
          <w:ilvl w:val="0"/>
          <w:numId w:val="16"/>
        </w:numPr>
        <w:ind w:hanging="709"/>
      </w:pPr>
      <w:r>
        <w:t>You had been getting poor results</w:t>
      </w:r>
    </w:p>
    <w:p w:rsidR="00575857" w:rsidRDefault="00575857" w:rsidP="00575857">
      <w:pPr>
        <w:pStyle w:val="Codes"/>
        <w:numPr>
          <w:ilvl w:val="0"/>
          <w:numId w:val="16"/>
        </w:numPr>
        <w:ind w:hanging="709"/>
      </w:pPr>
      <w:r>
        <w:t>The course at the first place wasn’t exactly what you wanted</w:t>
      </w:r>
    </w:p>
    <w:p w:rsidR="00575857" w:rsidRDefault="00575857" w:rsidP="00575857">
      <w:pPr>
        <w:pStyle w:val="Codes"/>
        <w:numPr>
          <w:ilvl w:val="0"/>
          <w:numId w:val="16"/>
        </w:numPr>
        <w:ind w:hanging="709"/>
      </w:pPr>
      <w:r>
        <w:t>The course you wanted wasn’t available at the first institution</w:t>
      </w:r>
    </w:p>
    <w:p w:rsidR="00575857" w:rsidRDefault="00575857" w:rsidP="00575857">
      <w:pPr>
        <w:pStyle w:val="Codes"/>
        <w:numPr>
          <w:ilvl w:val="0"/>
          <w:numId w:val="16"/>
        </w:numPr>
        <w:ind w:hanging="709"/>
      </w:pPr>
      <w:r>
        <w:t xml:space="preserve">Because of easier access or better transport </w:t>
      </w:r>
    </w:p>
    <w:p w:rsidR="00575857" w:rsidRDefault="00575857" w:rsidP="00575857">
      <w:pPr>
        <w:pStyle w:val="Codes"/>
        <w:numPr>
          <w:ilvl w:val="0"/>
          <w:numId w:val="16"/>
        </w:numPr>
        <w:ind w:hanging="709"/>
      </w:pPr>
      <w:r>
        <w:t>Because of health or personal reasons</w:t>
      </w:r>
    </w:p>
    <w:p w:rsidR="00575857" w:rsidRDefault="00575857" w:rsidP="00575857">
      <w:pPr>
        <w:pStyle w:val="Codes"/>
        <w:numPr>
          <w:ilvl w:val="0"/>
          <w:numId w:val="16"/>
        </w:numPr>
        <w:ind w:hanging="709"/>
      </w:pPr>
      <w:r>
        <w:t>Other (SPECIFY_______________________)</w:t>
      </w:r>
    </w:p>
    <w:p w:rsidR="00575857" w:rsidRDefault="00575857" w:rsidP="00575857">
      <w:pPr>
        <w:pStyle w:val="BodyTextIndent"/>
        <w:keepNext w:val="0"/>
        <w:rPr>
          <w:b/>
        </w:rPr>
      </w:pPr>
      <w:r>
        <w:rPr>
          <w:b/>
        </w:rPr>
        <w:t>NOW GO TO C93</w:t>
      </w:r>
    </w:p>
    <w:p w:rsidR="00575857" w:rsidRPr="00CC25F7" w:rsidRDefault="00575857" w:rsidP="00575857">
      <w:pPr>
        <w:pStyle w:val="BodyTextIndent"/>
        <w:ind w:left="1134" w:hanging="1134"/>
        <w:rPr>
          <w:b/>
        </w:rPr>
      </w:pPr>
      <w:r w:rsidRPr="00CC25F7">
        <w:rPr>
          <w:b/>
        </w:rPr>
        <w:t>PRE C</w:t>
      </w:r>
      <w:r>
        <w:rPr>
          <w:b/>
        </w:rPr>
        <w:t>C1</w:t>
      </w:r>
      <w:r w:rsidRPr="00CC25F7">
        <w:rPr>
          <w:b/>
        </w:rPr>
        <w:tab/>
        <w:t xml:space="preserve">IF </w:t>
      </w:r>
      <w:r>
        <w:rPr>
          <w:b/>
        </w:rPr>
        <w:t>NO LONGER DOING</w:t>
      </w:r>
      <w:r w:rsidRPr="00CC25F7">
        <w:rPr>
          <w:b/>
        </w:rPr>
        <w:t xml:space="preserve"> CA14 QUAL ASK C</w:t>
      </w:r>
      <w:r>
        <w:rPr>
          <w:b/>
        </w:rPr>
        <w:t>C1</w:t>
      </w:r>
      <w:r w:rsidRPr="00CC25F7">
        <w:rPr>
          <w:b/>
        </w:rPr>
        <w:t>a</w:t>
      </w:r>
      <w:r w:rsidRPr="00CC25F7">
        <w:rPr>
          <w:b/>
        </w:rPr>
        <w:br/>
        <w:t xml:space="preserve">IF </w:t>
      </w:r>
      <w:r>
        <w:rPr>
          <w:b/>
        </w:rPr>
        <w:t>NO LONGER DOING</w:t>
      </w:r>
      <w:r w:rsidRPr="00CC25F7">
        <w:rPr>
          <w:b/>
        </w:rPr>
        <w:t xml:space="preserve"> QUAL FROM SAMPLE ASK C</w:t>
      </w:r>
      <w:r>
        <w:rPr>
          <w:b/>
        </w:rPr>
        <w:t>C1</w:t>
      </w:r>
      <w:r w:rsidRPr="00CC25F7">
        <w:rPr>
          <w:b/>
        </w:rPr>
        <w:t>b</w:t>
      </w:r>
    </w:p>
    <w:p w:rsidR="00575857" w:rsidRDefault="00575857" w:rsidP="00575857">
      <w:pPr>
        <w:pStyle w:val="BodyTextIndent"/>
        <w:ind w:left="1134" w:hanging="1134"/>
      </w:pPr>
      <w:r>
        <w:t>CC1a</w:t>
      </w:r>
      <w:r>
        <w:tab/>
        <w:t xml:space="preserve">While you were doing that </w:t>
      </w:r>
      <w:r>
        <w:rPr>
          <w:b/>
        </w:rPr>
        <w:t xml:space="preserve">CA14 - QUAL1, </w:t>
      </w:r>
      <w:r>
        <w:t>did you study at the same institution the whole time?</w:t>
      </w:r>
    </w:p>
    <w:p w:rsidR="00575857" w:rsidRDefault="00575857" w:rsidP="00575857">
      <w:pPr>
        <w:pStyle w:val="BodyTextIndent"/>
        <w:ind w:left="1134" w:hanging="1134"/>
      </w:pPr>
      <w:r>
        <w:t>CC1b</w:t>
      </w:r>
      <w:r>
        <w:tab/>
      </w:r>
      <w:r w:rsidRPr="00075CDA">
        <w:t xml:space="preserve">While you were doing that </w:t>
      </w:r>
      <w:r w:rsidRPr="00075CDA">
        <w:rPr>
          <w:b/>
        </w:rPr>
        <w:t>QUAL</w:t>
      </w:r>
      <w:r>
        <w:rPr>
          <w:b/>
        </w:rPr>
        <w:t xml:space="preserve"> FROM SAMPLE</w:t>
      </w:r>
      <w:r w:rsidRPr="00075CDA">
        <w:rPr>
          <w:b/>
        </w:rPr>
        <w:t xml:space="preserve">, </w:t>
      </w:r>
      <w:r w:rsidRPr="00075CDA">
        <w:t xml:space="preserve">did you study at the same institution </w:t>
      </w:r>
      <w:r>
        <w:t xml:space="preserve">the whole time between </w:t>
      </w:r>
      <w:r w:rsidRPr="006D0F9F">
        <w:rPr>
          <w:b/>
        </w:rPr>
        <w:t>(DATE OF LAST INTV./ 1st OCT 201</w:t>
      </w:r>
      <w:r>
        <w:rPr>
          <w:b/>
        </w:rPr>
        <w:t>2</w:t>
      </w:r>
      <w:r w:rsidRPr="006D0F9F">
        <w:rPr>
          <w:b/>
        </w:rPr>
        <w:t>)</w:t>
      </w:r>
      <w:r>
        <w:t xml:space="preserve"> and when you stopped doing </w:t>
      </w:r>
      <w:r w:rsidRPr="005B4EE5">
        <w:t>that study</w:t>
      </w:r>
      <w:r>
        <w:t>?</w:t>
      </w:r>
    </w:p>
    <w:p w:rsidR="00575857" w:rsidRDefault="00575857" w:rsidP="00575857">
      <w:pPr>
        <w:pStyle w:val="Codes"/>
        <w:numPr>
          <w:ilvl w:val="0"/>
          <w:numId w:val="16"/>
        </w:numPr>
        <w:ind w:hanging="709"/>
      </w:pPr>
      <w:r>
        <w:t>Yes</w:t>
      </w:r>
      <w:r>
        <w:tab/>
        <w:t>GO TO CC6</w:t>
      </w:r>
    </w:p>
    <w:p w:rsidR="00575857" w:rsidRDefault="00575857" w:rsidP="00575857">
      <w:pPr>
        <w:pStyle w:val="Codes"/>
        <w:numPr>
          <w:ilvl w:val="0"/>
          <w:numId w:val="16"/>
        </w:numPr>
        <w:ind w:hanging="709"/>
      </w:pPr>
      <w:r>
        <w:t>No</w:t>
      </w:r>
    </w:p>
    <w:p w:rsidR="00575857" w:rsidRDefault="00575857" w:rsidP="00575857">
      <w:pPr>
        <w:pStyle w:val="BodyTextIndent"/>
      </w:pPr>
      <w:r>
        <w:t>CC2</w:t>
      </w:r>
      <w:r>
        <w:tab/>
        <w:t>What other institution did you study your (</w:t>
      </w:r>
      <w:r>
        <w:rPr>
          <w:b/>
        </w:rPr>
        <w:t>CA14 - QUAL1/QUAL FROM SAMPLE)</w:t>
      </w:r>
      <w:r>
        <w:t xml:space="preserve"> at? </w:t>
      </w:r>
      <w:r>
        <w:br/>
        <w:t>(PROBE FOR FULL NAME OF INSTITUTION)</w:t>
      </w:r>
    </w:p>
    <w:p w:rsidR="00575857" w:rsidRDefault="00575857" w:rsidP="00575857">
      <w:pPr>
        <w:tabs>
          <w:tab w:val="left" w:leader="underscore" w:pos="8364"/>
        </w:tabs>
        <w:spacing w:before="120" w:line="276" w:lineRule="auto"/>
        <w:ind w:left="1134" w:right="28"/>
        <w:rPr>
          <w:b/>
          <w:sz w:val="28"/>
        </w:rPr>
      </w:pPr>
      <w:r>
        <w:rPr>
          <w:b/>
          <w:sz w:val="28"/>
        </w:rPr>
        <w:t>INST2</w:t>
      </w:r>
      <w:r>
        <w:rPr>
          <w:b/>
          <w:sz w:val="28"/>
        </w:rPr>
        <w:tab/>
      </w:r>
    </w:p>
    <w:p w:rsidR="00575857" w:rsidRDefault="00575857" w:rsidP="00575857">
      <w:pPr>
        <w:pStyle w:val="BodyTextIndent"/>
      </w:pPr>
      <w:r>
        <w:t>CC3</w:t>
      </w:r>
      <w:r>
        <w:tab/>
        <w:t xml:space="preserve">Which campus was that? </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90"/>
        </w:numPr>
        <w:ind w:hanging="306"/>
      </w:pPr>
      <w:r>
        <w:t>Specify Campus  ___________</w:t>
      </w:r>
    </w:p>
    <w:p w:rsidR="00575857" w:rsidRDefault="00575857" w:rsidP="00575857">
      <w:pPr>
        <w:pStyle w:val="Codes"/>
        <w:numPr>
          <w:ilvl w:val="0"/>
          <w:numId w:val="90"/>
        </w:numPr>
        <w:ind w:hanging="306"/>
      </w:pPr>
      <w:r>
        <w:t>100% online</w:t>
      </w:r>
      <w:r>
        <w:tab/>
      </w:r>
    </w:p>
    <w:p w:rsidR="00575857" w:rsidRDefault="00575857" w:rsidP="00575857">
      <w:pPr>
        <w:pStyle w:val="BodyTextIndent"/>
      </w:pPr>
      <w:r>
        <w:t>CC4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CC2 – INST2</w:t>
      </w:r>
      <w:r>
        <w:t xml:space="preserve">?  </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The place you moved from wasn’t your first choice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You had been getting poor results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Because of easier access or better transport </w:t>
      </w:r>
      <w:r>
        <w:tab/>
        <w:t>Yes</w:t>
      </w:r>
      <w:r>
        <w:tab/>
        <w:t>No</w:t>
      </w:r>
    </w:p>
    <w:p w:rsidR="00575857" w:rsidRDefault="00575857" w:rsidP="00575857">
      <w:pPr>
        <w:pStyle w:val="Codes"/>
        <w:numPr>
          <w:ilvl w:val="0"/>
          <w:numId w:val="11"/>
        </w:numPr>
        <w:tabs>
          <w:tab w:val="clear" w:pos="1440"/>
          <w:tab w:val="clear" w:pos="6521"/>
          <w:tab w:val="num" w:pos="1701"/>
          <w:tab w:val="left" w:pos="7088"/>
        </w:tabs>
        <w:ind w:left="1701" w:hanging="567"/>
      </w:pPr>
      <w:r>
        <w:t xml:space="preserve">Because of health or personal reasons </w:t>
      </w:r>
      <w:r>
        <w:tab/>
        <w:t>Yes</w:t>
      </w:r>
      <w:r>
        <w:tab/>
        <w:t>No</w:t>
      </w:r>
    </w:p>
    <w:p w:rsidR="00575857" w:rsidRDefault="00575857" w:rsidP="00575857">
      <w:pPr>
        <w:pStyle w:val="BodyTextIndent"/>
      </w:pPr>
      <w:r>
        <w:t>CC5</w:t>
      </w:r>
      <w:r>
        <w:tab/>
        <w:t xml:space="preserve">And what was your </w:t>
      </w:r>
      <w:r>
        <w:rPr>
          <w:b/>
        </w:rPr>
        <w:t>main</w:t>
      </w:r>
      <w:r>
        <w:t xml:space="preserve"> reason for changing?</w:t>
      </w:r>
    </w:p>
    <w:p w:rsidR="00575857" w:rsidRDefault="00575857" w:rsidP="00575857">
      <w:pPr>
        <w:pStyle w:val="Codes"/>
        <w:keepNext/>
        <w:keepLines/>
        <w:numPr>
          <w:ilvl w:val="0"/>
          <w:numId w:val="16"/>
        </w:numPr>
        <w:ind w:hanging="709"/>
      </w:pPr>
      <w:r>
        <w:t>The place you moved from wasn’t your first choice.</w:t>
      </w:r>
    </w:p>
    <w:p w:rsidR="00575857" w:rsidRDefault="00575857" w:rsidP="00575857">
      <w:pPr>
        <w:pStyle w:val="Codes"/>
        <w:keepNext/>
        <w:keepLines/>
        <w:numPr>
          <w:ilvl w:val="0"/>
          <w:numId w:val="16"/>
        </w:numPr>
        <w:ind w:hanging="709"/>
      </w:pPr>
      <w:r>
        <w:t>The place you went to provides better quality education</w:t>
      </w:r>
    </w:p>
    <w:p w:rsidR="00575857" w:rsidRDefault="00575857" w:rsidP="00575857">
      <w:pPr>
        <w:pStyle w:val="Codes"/>
        <w:keepNext/>
        <w:keepLines/>
        <w:numPr>
          <w:ilvl w:val="0"/>
          <w:numId w:val="16"/>
        </w:numPr>
        <w:ind w:hanging="709"/>
      </w:pPr>
      <w:r>
        <w:t>You had been getting poor results</w:t>
      </w:r>
    </w:p>
    <w:p w:rsidR="00575857" w:rsidRDefault="00575857" w:rsidP="00575857">
      <w:pPr>
        <w:pStyle w:val="Codes"/>
        <w:keepNext/>
        <w:keepLines/>
        <w:numPr>
          <w:ilvl w:val="0"/>
          <w:numId w:val="16"/>
        </w:numPr>
        <w:ind w:hanging="709"/>
      </w:pPr>
      <w:r>
        <w:t>The course at the first place wasn’t exactly what you wanted</w:t>
      </w:r>
    </w:p>
    <w:p w:rsidR="00575857" w:rsidRDefault="00575857" w:rsidP="00575857">
      <w:pPr>
        <w:pStyle w:val="Codes"/>
        <w:keepNext/>
        <w:keepLines/>
        <w:numPr>
          <w:ilvl w:val="0"/>
          <w:numId w:val="16"/>
        </w:numPr>
        <w:ind w:hanging="709"/>
      </w:pPr>
      <w:r>
        <w:t>The course you wanted wasn’t available at the first institution</w:t>
      </w:r>
    </w:p>
    <w:p w:rsidR="00575857" w:rsidRDefault="00575857" w:rsidP="00575857">
      <w:pPr>
        <w:pStyle w:val="Codes"/>
        <w:keepNext/>
        <w:keepLines/>
        <w:numPr>
          <w:ilvl w:val="0"/>
          <w:numId w:val="16"/>
        </w:numPr>
        <w:ind w:hanging="709"/>
      </w:pPr>
      <w:r>
        <w:t xml:space="preserve">Because of easier access or better transport </w:t>
      </w:r>
    </w:p>
    <w:p w:rsidR="00575857" w:rsidRDefault="00575857" w:rsidP="00575857">
      <w:pPr>
        <w:pStyle w:val="Codes"/>
        <w:keepNext/>
        <w:keepLines/>
        <w:numPr>
          <w:ilvl w:val="0"/>
          <w:numId w:val="16"/>
        </w:numPr>
        <w:ind w:hanging="709"/>
      </w:pPr>
      <w:r>
        <w:t>Because of health or personal reasons</w:t>
      </w:r>
    </w:p>
    <w:p w:rsidR="00575857" w:rsidRDefault="00575857" w:rsidP="00575857">
      <w:pPr>
        <w:pStyle w:val="Codes"/>
        <w:numPr>
          <w:ilvl w:val="0"/>
          <w:numId w:val="16"/>
        </w:numPr>
        <w:ind w:hanging="709"/>
      </w:pPr>
      <w:r>
        <w:t>Other (SPECIFY_______________________)</w:t>
      </w:r>
    </w:p>
    <w:p w:rsidR="00575857" w:rsidRDefault="00575857" w:rsidP="00575857">
      <w:pPr>
        <w:pStyle w:val="BodyTextIndent"/>
      </w:pPr>
      <w:r>
        <w:lastRenderedPageBreak/>
        <w:t>CC6</w:t>
      </w:r>
      <w:r>
        <w:tab/>
        <w:t>You said earlier you stopped doing the (</w:t>
      </w:r>
      <w:r>
        <w:rPr>
          <w:b/>
        </w:rPr>
        <w:t xml:space="preserve">CA14 - QUAL1/QUAL FROM SAMPLE) </w:t>
      </w:r>
      <w:r>
        <w:t xml:space="preserve">because you changed courses.  What type of qualification were you studying towards next? For example, a degree, a diploma, a certificate, or some other qualification? </w:t>
      </w:r>
      <w:r>
        <w:br/>
        <w:t>(IF CERTIFICATE: PROBE “What level certificate (is/was) that?’)</w:t>
      </w:r>
    </w:p>
    <w:p w:rsidR="00575857" w:rsidRDefault="00575857" w:rsidP="00575857">
      <w:pPr>
        <w:pStyle w:val="Codes"/>
        <w:keepNext/>
        <w:keepLines/>
        <w:numPr>
          <w:ilvl w:val="0"/>
          <w:numId w:val="16"/>
        </w:numPr>
        <w:ind w:hanging="709"/>
      </w:pPr>
      <w:r>
        <w:t>Certificate 1</w:t>
      </w:r>
    </w:p>
    <w:p w:rsidR="00575857" w:rsidRDefault="00575857" w:rsidP="00575857">
      <w:pPr>
        <w:pStyle w:val="Codes"/>
        <w:keepNext/>
        <w:keepLines/>
        <w:numPr>
          <w:ilvl w:val="0"/>
          <w:numId w:val="16"/>
        </w:numPr>
        <w:ind w:hanging="709"/>
      </w:pPr>
      <w:r>
        <w:t>Certificate 2</w:t>
      </w:r>
    </w:p>
    <w:p w:rsidR="00575857" w:rsidRDefault="00575857" w:rsidP="00575857">
      <w:pPr>
        <w:pStyle w:val="Codes"/>
        <w:keepNext/>
        <w:keepLines/>
        <w:numPr>
          <w:ilvl w:val="0"/>
          <w:numId w:val="16"/>
        </w:numPr>
        <w:ind w:hanging="709"/>
      </w:pPr>
      <w:r>
        <w:t>Certificate 3</w:t>
      </w:r>
    </w:p>
    <w:p w:rsidR="00575857" w:rsidRDefault="00575857" w:rsidP="00575857">
      <w:pPr>
        <w:pStyle w:val="Codes"/>
        <w:keepNext/>
        <w:keepLines/>
        <w:numPr>
          <w:ilvl w:val="0"/>
          <w:numId w:val="16"/>
        </w:numPr>
        <w:ind w:hanging="709"/>
      </w:pPr>
      <w:r>
        <w:t>Certificate 4</w:t>
      </w:r>
    </w:p>
    <w:p w:rsidR="00575857" w:rsidRDefault="00575857" w:rsidP="00575857">
      <w:pPr>
        <w:pStyle w:val="Codes"/>
        <w:keepNext/>
        <w:keepLines/>
        <w:numPr>
          <w:ilvl w:val="0"/>
          <w:numId w:val="16"/>
        </w:numPr>
        <w:ind w:hanging="709"/>
      </w:pPr>
      <w:r>
        <w:t xml:space="preserve">Certificate (DON’T KNOW level) </w:t>
      </w:r>
    </w:p>
    <w:p w:rsidR="00575857" w:rsidRDefault="00575857" w:rsidP="00575857">
      <w:pPr>
        <w:pStyle w:val="Codes"/>
        <w:keepNext/>
        <w:keepLines/>
        <w:numPr>
          <w:ilvl w:val="0"/>
          <w:numId w:val="16"/>
        </w:numPr>
        <w:ind w:hanging="709"/>
      </w:pPr>
      <w:r>
        <w:t>VET/TAFE Diploma</w:t>
      </w:r>
    </w:p>
    <w:p w:rsidR="00575857" w:rsidRDefault="00575857" w:rsidP="00575857">
      <w:pPr>
        <w:pStyle w:val="Codes"/>
        <w:keepNext/>
        <w:keepLines/>
        <w:numPr>
          <w:ilvl w:val="0"/>
          <w:numId w:val="16"/>
        </w:numPr>
        <w:ind w:hanging="709"/>
      </w:pPr>
      <w:r>
        <w:t>VET/TAFE Advanced Diploma/Associate Degree</w:t>
      </w:r>
    </w:p>
    <w:p w:rsidR="00575857" w:rsidRDefault="00575857" w:rsidP="00575857">
      <w:pPr>
        <w:pStyle w:val="Codes"/>
        <w:keepNext/>
        <w:keepLines/>
        <w:numPr>
          <w:ilvl w:val="0"/>
          <w:numId w:val="16"/>
        </w:numPr>
        <w:ind w:hanging="709"/>
      </w:pPr>
      <w:r>
        <w:t>A university Diploma</w:t>
      </w:r>
    </w:p>
    <w:p w:rsidR="00575857" w:rsidRDefault="00575857" w:rsidP="00575857">
      <w:pPr>
        <w:pStyle w:val="Codes"/>
        <w:keepNext/>
        <w:keepLines/>
        <w:numPr>
          <w:ilvl w:val="0"/>
          <w:numId w:val="16"/>
        </w:numPr>
        <w:ind w:hanging="709"/>
      </w:pPr>
      <w:r>
        <w:t>A university Advanced Diploma/Associate Degree</w:t>
      </w:r>
    </w:p>
    <w:p w:rsidR="00575857" w:rsidRDefault="00575857" w:rsidP="00575857">
      <w:pPr>
        <w:pStyle w:val="Codes"/>
        <w:keepNext/>
        <w:keepLines/>
        <w:numPr>
          <w:ilvl w:val="0"/>
          <w:numId w:val="16"/>
        </w:numPr>
        <w:ind w:hanging="709"/>
      </w:pPr>
      <w:r>
        <w:t>Bachelor Degree (includes honours and double degrees)</w:t>
      </w:r>
    </w:p>
    <w:p w:rsidR="00575857" w:rsidRDefault="00575857" w:rsidP="00575857">
      <w:pPr>
        <w:pStyle w:val="Codes"/>
        <w:keepNext/>
        <w:keepLines/>
        <w:numPr>
          <w:ilvl w:val="0"/>
          <w:numId w:val="16"/>
        </w:numPr>
        <w:ind w:hanging="709"/>
      </w:pPr>
      <w:r>
        <w:t>VET/TAFE Graduate Diploma/Graduate Certificate</w:t>
      </w:r>
    </w:p>
    <w:p w:rsidR="00575857" w:rsidRDefault="00575857" w:rsidP="00575857">
      <w:pPr>
        <w:pStyle w:val="Codes"/>
        <w:keepNext/>
        <w:keepLines/>
        <w:numPr>
          <w:ilvl w:val="0"/>
          <w:numId w:val="16"/>
        </w:numPr>
        <w:ind w:hanging="709"/>
      </w:pPr>
      <w:r>
        <w:t>University Graduate Diploma/Graduate Certificate</w:t>
      </w:r>
    </w:p>
    <w:p w:rsidR="00575857" w:rsidRDefault="00575857" w:rsidP="00575857">
      <w:pPr>
        <w:pStyle w:val="Codes"/>
        <w:keepNext/>
        <w:keepLines/>
        <w:numPr>
          <w:ilvl w:val="0"/>
          <w:numId w:val="16"/>
        </w:numPr>
        <w:ind w:hanging="709"/>
      </w:pPr>
      <w:r>
        <w:t xml:space="preserve">Postgraduate Degree </w:t>
      </w:r>
      <w:r>
        <w:br/>
        <w:t>(includes Doctoral Degree/Masters Degree)</w:t>
      </w:r>
    </w:p>
    <w:p w:rsidR="00575857" w:rsidRDefault="00575857" w:rsidP="00575857">
      <w:pPr>
        <w:pStyle w:val="Codes"/>
        <w:numPr>
          <w:ilvl w:val="0"/>
          <w:numId w:val="16"/>
        </w:numPr>
        <w:ind w:hanging="709"/>
      </w:pPr>
      <w:r>
        <w:t>Something else (SPECIFY___________)</w:t>
      </w:r>
    </w:p>
    <w:p w:rsidR="00575857" w:rsidRDefault="00575857" w:rsidP="00575857">
      <w:pPr>
        <w:pStyle w:val="BodyTextIndent"/>
      </w:pPr>
      <w:r>
        <w:t>CC7</w:t>
      </w:r>
      <w:r>
        <w:tab/>
        <w:t>What is the full name of the course you changed to?</w:t>
      </w:r>
      <w:r>
        <w:rPr>
          <w:b/>
        </w:rPr>
        <w:t xml:space="preserve"> </w:t>
      </w:r>
      <w:r>
        <w:rPr>
          <w:b/>
        </w:rPr>
        <w:br/>
      </w:r>
      <w:r>
        <w:t>(RECORD FULL NAME eg. Certificate VI in Journalism, Diploma in Automotive Engineering)</w:t>
      </w:r>
    </w:p>
    <w:p w:rsidR="00575857" w:rsidRDefault="00575857" w:rsidP="00575857">
      <w:pPr>
        <w:tabs>
          <w:tab w:val="left" w:leader="underscore" w:pos="8364"/>
        </w:tabs>
        <w:spacing w:before="120" w:line="276" w:lineRule="auto"/>
        <w:ind w:left="1134" w:right="28"/>
        <w:rPr>
          <w:b/>
          <w:sz w:val="28"/>
        </w:rPr>
      </w:pPr>
      <w:r>
        <w:rPr>
          <w:b/>
          <w:sz w:val="28"/>
        </w:rPr>
        <w:t>Qual2</w:t>
      </w:r>
      <w:r>
        <w:rPr>
          <w:b/>
          <w:sz w:val="28"/>
        </w:rPr>
        <w:tab/>
      </w:r>
    </w:p>
    <w:p w:rsidR="00575857" w:rsidRDefault="00575857" w:rsidP="00575857">
      <w:pPr>
        <w:ind w:right="-483"/>
      </w:pPr>
    </w:p>
    <w:p w:rsidR="00575857" w:rsidRDefault="00575857" w:rsidP="00575857">
      <w:pPr>
        <w:pStyle w:val="BodyTextIndent"/>
      </w:pPr>
      <w:r>
        <w:t xml:space="preserve">CC8 </w:t>
      </w:r>
      <w:r>
        <w:tab/>
        <w:t xml:space="preserve">What was your </w:t>
      </w:r>
      <w:r>
        <w:rPr>
          <w:b/>
        </w:rPr>
        <w:t>main</w:t>
      </w:r>
      <w:r>
        <w:t xml:space="preserve"> area of study in this new course?</w:t>
      </w:r>
    </w:p>
    <w:p w:rsidR="00575857" w:rsidRDefault="00575857" w:rsidP="00575857">
      <w:pPr>
        <w:tabs>
          <w:tab w:val="left" w:pos="1134"/>
          <w:tab w:val="left" w:leader="underscore" w:pos="8364"/>
        </w:tabs>
        <w:spacing w:before="120" w:line="276" w:lineRule="auto"/>
        <w:ind w:left="1134" w:right="28" w:hanging="1134"/>
      </w:pPr>
      <w:r>
        <w:tab/>
      </w:r>
      <w:r>
        <w:tab/>
      </w:r>
    </w:p>
    <w:p w:rsidR="00575857" w:rsidRDefault="00575857" w:rsidP="00575857">
      <w:pPr>
        <w:pStyle w:val="BodyTextIndent"/>
      </w:pPr>
      <w:r>
        <w:t>CC9</w:t>
      </w:r>
      <w:r>
        <w:tab/>
        <w:t xml:space="preserve">I am going to read out a list of reasons why people might change from one course to another.  For each one please tell me whether it was a factor in your decision to make the change </w:t>
      </w:r>
      <w:r w:rsidRPr="008F2690">
        <w:t>to</w:t>
      </w:r>
      <w:r>
        <w:rPr>
          <w:b/>
        </w:rPr>
        <w:t xml:space="preserve"> CC7 - QUAL2</w:t>
      </w:r>
      <w:r>
        <w:t xml:space="preserve">?  </w:t>
      </w:r>
    </w:p>
    <w:p w:rsidR="00575857" w:rsidRDefault="00575857" w:rsidP="00575857">
      <w:pPr>
        <w:pStyle w:val="Codes"/>
        <w:keepNext/>
        <w:keepLines/>
        <w:numPr>
          <w:ilvl w:val="0"/>
          <w:numId w:val="12"/>
        </w:numPr>
        <w:tabs>
          <w:tab w:val="clear" w:pos="1440"/>
          <w:tab w:val="clear" w:pos="6521"/>
          <w:tab w:val="num" w:pos="1701"/>
          <w:tab w:val="left" w:pos="7088"/>
        </w:tabs>
        <w:ind w:left="1701" w:hanging="567"/>
      </w:pPr>
      <w:r>
        <w:t xml:space="preserve">Course costs were too high in the first course </w:t>
      </w:r>
      <w:r>
        <w:tab/>
        <w:t>Yes</w:t>
      </w:r>
      <w:r>
        <w:tab/>
        <w:t>No</w:t>
      </w:r>
    </w:p>
    <w:p w:rsidR="00575857" w:rsidRDefault="00575857" w:rsidP="00575857">
      <w:pPr>
        <w:pStyle w:val="Codes"/>
        <w:keepNext/>
        <w:keepLines/>
        <w:numPr>
          <w:ilvl w:val="0"/>
          <w:numId w:val="12"/>
        </w:numPr>
        <w:tabs>
          <w:tab w:val="clear" w:pos="1440"/>
          <w:tab w:val="clear" w:pos="6521"/>
          <w:tab w:val="num" w:pos="1701"/>
          <w:tab w:val="left" w:pos="7088"/>
        </w:tabs>
        <w:ind w:left="1701" w:hanging="567"/>
      </w:pPr>
      <w:r>
        <w:t xml:space="preserve">The first course was a pre-requisite for the second </w:t>
      </w:r>
      <w:r>
        <w:tab/>
        <w:t>Yes</w:t>
      </w:r>
      <w:r>
        <w:tab/>
        <w:t>No</w:t>
      </w:r>
    </w:p>
    <w:p w:rsidR="00575857" w:rsidRDefault="00575857" w:rsidP="00575857">
      <w:pPr>
        <w:pStyle w:val="Codes"/>
        <w:keepNext/>
        <w:keepLines/>
        <w:numPr>
          <w:ilvl w:val="0"/>
          <w:numId w:val="12"/>
        </w:numPr>
        <w:tabs>
          <w:tab w:val="clear" w:pos="1440"/>
          <w:tab w:val="clear" w:pos="6521"/>
          <w:tab w:val="num" w:pos="1701"/>
          <w:tab w:val="left" w:pos="7088"/>
        </w:tabs>
        <w:ind w:left="1701" w:hanging="567"/>
      </w:pPr>
      <w:r>
        <w:t>You didn’t like the first course</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The first course turned out to be not what you wanted</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 xml:space="preserve">There were better career prospects </w:t>
      </w:r>
      <w:r>
        <w:br/>
        <w:t>from the second course</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 xml:space="preserve">You had been getting poor results </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 xml:space="preserve">The study load was too heavy </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 xml:space="preserve">You would really have preferred to do the second course </w:t>
      </w:r>
      <w:r>
        <w:tab/>
        <w:t>Yes</w:t>
      </w:r>
      <w:r>
        <w:tab/>
        <w:t>No</w:t>
      </w:r>
    </w:p>
    <w:p w:rsidR="00575857" w:rsidRDefault="00575857" w:rsidP="00575857">
      <w:pPr>
        <w:pStyle w:val="Codes"/>
        <w:numPr>
          <w:ilvl w:val="0"/>
          <w:numId w:val="12"/>
        </w:numPr>
        <w:tabs>
          <w:tab w:val="clear" w:pos="1440"/>
          <w:tab w:val="clear" w:pos="6521"/>
          <w:tab w:val="num" w:pos="1701"/>
          <w:tab w:val="left" w:pos="7088"/>
        </w:tabs>
        <w:ind w:left="1701" w:hanging="567"/>
      </w:pPr>
      <w:r>
        <w:t xml:space="preserve">Because of health or personal reasons </w:t>
      </w:r>
      <w:r>
        <w:tab/>
        <w:t>Yes</w:t>
      </w:r>
      <w:r>
        <w:tab/>
        <w:t>No</w:t>
      </w:r>
    </w:p>
    <w:p w:rsidR="00575857" w:rsidRDefault="00575857" w:rsidP="00575857">
      <w:pPr>
        <w:pStyle w:val="BodyTextIndent"/>
        <w:ind w:left="1134" w:hanging="1134"/>
      </w:pPr>
      <w:r>
        <w:t>CC10</w:t>
      </w:r>
      <w:r>
        <w:tab/>
        <w:t xml:space="preserve">And what was your </w:t>
      </w:r>
      <w:r>
        <w:rPr>
          <w:b/>
        </w:rPr>
        <w:t>main</w:t>
      </w:r>
      <w:r>
        <w:t xml:space="preserve"> reason for changing to </w:t>
      </w:r>
      <w:r>
        <w:rPr>
          <w:b/>
        </w:rPr>
        <w:t>CC7 - QUAL2</w:t>
      </w:r>
      <w:r>
        <w:t>?</w:t>
      </w:r>
    </w:p>
    <w:p w:rsidR="00575857" w:rsidRDefault="00575857" w:rsidP="00575857">
      <w:pPr>
        <w:pStyle w:val="Codes"/>
        <w:keepNext/>
        <w:keepLines/>
        <w:numPr>
          <w:ilvl w:val="0"/>
          <w:numId w:val="13"/>
        </w:numPr>
        <w:tabs>
          <w:tab w:val="clear" w:pos="6521"/>
          <w:tab w:val="left" w:pos="1701"/>
        </w:tabs>
        <w:ind w:left="1701" w:hanging="567"/>
      </w:pPr>
      <w:r>
        <w:t xml:space="preserve">Course costs were too high in the first course </w:t>
      </w:r>
    </w:p>
    <w:p w:rsidR="00575857" w:rsidRDefault="00575857" w:rsidP="00575857">
      <w:pPr>
        <w:pStyle w:val="Codes"/>
        <w:keepNext/>
        <w:keepLines/>
        <w:numPr>
          <w:ilvl w:val="0"/>
          <w:numId w:val="13"/>
        </w:numPr>
        <w:tabs>
          <w:tab w:val="clear" w:pos="6521"/>
          <w:tab w:val="left" w:pos="1701"/>
        </w:tabs>
        <w:ind w:left="1701" w:hanging="567"/>
      </w:pPr>
      <w:r>
        <w:t xml:space="preserve">The first course was a pre-requisite for the second </w:t>
      </w:r>
    </w:p>
    <w:p w:rsidR="00575857" w:rsidRDefault="00575857" w:rsidP="00575857">
      <w:pPr>
        <w:pStyle w:val="Codes"/>
        <w:keepNext/>
        <w:keepLines/>
        <w:numPr>
          <w:ilvl w:val="0"/>
          <w:numId w:val="13"/>
        </w:numPr>
        <w:tabs>
          <w:tab w:val="clear" w:pos="6521"/>
          <w:tab w:val="left" w:pos="1701"/>
        </w:tabs>
        <w:ind w:left="1701" w:hanging="567"/>
      </w:pPr>
      <w:r>
        <w:t>You didn’t like the first course</w:t>
      </w:r>
    </w:p>
    <w:p w:rsidR="00575857" w:rsidRDefault="00575857" w:rsidP="00575857">
      <w:pPr>
        <w:pStyle w:val="Codes"/>
        <w:keepNext/>
        <w:keepLines/>
        <w:numPr>
          <w:ilvl w:val="0"/>
          <w:numId w:val="13"/>
        </w:numPr>
        <w:tabs>
          <w:tab w:val="clear" w:pos="6521"/>
          <w:tab w:val="left" w:pos="1701"/>
        </w:tabs>
        <w:ind w:left="1701" w:hanging="567"/>
      </w:pPr>
      <w:r>
        <w:t>The first course turned out to be not what you wanted</w:t>
      </w:r>
    </w:p>
    <w:p w:rsidR="00575857" w:rsidRDefault="00575857" w:rsidP="00575857">
      <w:pPr>
        <w:pStyle w:val="Codes"/>
        <w:keepNext/>
        <w:keepLines/>
        <w:numPr>
          <w:ilvl w:val="0"/>
          <w:numId w:val="13"/>
        </w:numPr>
        <w:tabs>
          <w:tab w:val="clear" w:pos="6521"/>
          <w:tab w:val="left" w:pos="1701"/>
        </w:tabs>
        <w:ind w:left="1701" w:hanging="567"/>
      </w:pPr>
      <w:r>
        <w:t xml:space="preserve">There were better career prospects </w:t>
      </w:r>
      <w:r>
        <w:br/>
        <w:t>from the second course</w:t>
      </w:r>
    </w:p>
    <w:p w:rsidR="00575857" w:rsidRDefault="00575857" w:rsidP="00575857">
      <w:pPr>
        <w:pStyle w:val="Codes"/>
        <w:keepNext/>
        <w:keepLines/>
        <w:numPr>
          <w:ilvl w:val="0"/>
          <w:numId w:val="13"/>
        </w:numPr>
        <w:tabs>
          <w:tab w:val="clear" w:pos="6521"/>
          <w:tab w:val="left" w:pos="1701"/>
        </w:tabs>
        <w:ind w:left="1701" w:hanging="567"/>
      </w:pPr>
      <w:r>
        <w:t xml:space="preserve">You had been getting poor results </w:t>
      </w:r>
    </w:p>
    <w:p w:rsidR="00575857" w:rsidRDefault="00575857" w:rsidP="00575857">
      <w:pPr>
        <w:pStyle w:val="Codes"/>
        <w:keepNext/>
        <w:keepLines/>
        <w:numPr>
          <w:ilvl w:val="0"/>
          <w:numId w:val="13"/>
        </w:numPr>
        <w:tabs>
          <w:tab w:val="clear" w:pos="6521"/>
          <w:tab w:val="left" w:pos="1701"/>
        </w:tabs>
        <w:ind w:left="1701" w:hanging="567"/>
      </w:pPr>
      <w:r>
        <w:t xml:space="preserve">The study load was too heavy </w:t>
      </w:r>
    </w:p>
    <w:p w:rsidR="00575857" w:rsidRDefault="00575857" w:rsidP="00575857">
      <w:pPr>
        <w:pStyle w:val="Codes"/>
        <w:keepNext/>
        <w:keepLines/>
        <w:numPr>
          <w:ilvl w:val="0"/>
          <w:numId w:val="13"/>
        </w:numPr>
        <w:tabs>
          <w:tab w:val="clear" w:pos="6521"/>
          <w:tab w:val="left" w:pos="1701"/>
        </w:tabs>
        <w:ind w:left="1701" w:hanging="567"/>
      </w:pPr>
      <w:r>
        <w:t xml:space="preserve">You would really have preferred to do the second course </w:t>
      </w:r>
    </w:p>
    <w:p w:rsidR="00575857" w:rsidRDefault="00575857" w:rsidP="00575857">
      <w:pPr>
        <w:pStyle w:val="Codes"/>
        <w:keepNext/>
        <w:keepLines/>
        <w:numPr>
          <w:ilvl w:val="0"/>
          <w:numId w:val="13"/>
        </w:numPr>
        <w:tabs>
          <w:tab w:val="clear" w:pos="6521"/>
          <w:tab w:val="left" w:pos="1701"/>
        </w:tabs>
        <w:ind w:left="1701" w:hanging="567"/>
      </w:pPr>
      <w:r>
        <w:t xml:space="preserve">Because of health or personal reasons </w:t>
      </w:r>
    </w:p>
    <w:p w:rsidR="00575857" w:rsidRDefault="00575857" w:rsidP="00575857">
      <w:pPr>
        <w:pStyle w:val="Codes"/>
        <w:numPr>
          <w:ilvl w:val="0"/>
          <w:numId w:val="13"/>
        </w:numPr>
        <w:tabs>
          <w:tab w:val="clear" w:pos="6521"/>
          <w:tab w:val="left" w:pos="1701"/>
        </w:tabs>
        <w:ind w:left="1701" w:hanging="567"/>
      </w:pPr>
      <w:r>
        <w:t>Other (SPECIFY_______________________)</w:t>
      </w:r>
    </w:p>
    <w:p w:rsidR="00575857" w:rsidRDefault="00575857" w:rsidP="00575857">
      <w:pPr>
        <w:pStyle w:val="BodyTextIndent"/>
      </w:pPr>
      <w:r>
        <w:t>CC11</w:t>
      </w:r>
      <w:r>
        <w:tab/>
        <w:t>When you changed course did you also change institution?</w:t>
      </w:r>
    </w:p>
    <w:p w:rsidR="00575857" w:rsidRDefault="00575857" w:rsidP="00575857">
      <w:pPr>
        <w:pStyle w:val="Codes"/>
        <w:numPr>
          <w:ilvl w:val="0"/>
          <w:numId w:val="17"/>
        </w:numPr>
        <w:tabs>
          <w:tab w:val="clear" w:pos="1440"/>
          <w:tab w:val="num" w:pos="1701"/>
        </w:tabs>
        <w:ind w:left="1701" w:hanging="567"/>
      </w:pPr>
      <w:r>
        <w:t>Yes</w:t>
      </w:r>
      <w:r>
        <w:tab/>
      </w:r>
    </w:p>
    <w:p w:rsidR="00575857" w:rsidRDefault="00575857" w:rsidP="00575857">
      <w:pPr>
        <w:pStyle w:val="Codes"/>
        <w:numPr>
          <w:ilvl w:val="0"/>
          <w:numId w:val="17"/>
        </w:numPr>
        <w:tabs>
          <w:tab w:val="clear" w:pos="1440"/>
          <w:tab w:val="num" w:pos="1701"/>
        </w:tabs>
        <w:ind w:left="1701" w:hanging="567"/>
      </w:pPr>
      <w:r>
        <w:t>No</w:t>
      </w:r>
      <w:r>
        <w:tab/>
        <w:t>GO TO CC16</w:t>
      </w:r>
    </w:p>
    <w:p w:rsidR="00575857" w:rsidRDefault="00575857" w:rsidP="00575857">
      <w:pPr>
        <w:pStyle w:val="BodyTextIndent"/>
      </w:pPr>
      <w:r>
        <w:lastRenderedPageBreak/>
        <w:t>CC12</w:t>
      </w:r>
      <w:r>
        <w:tab/>
        <w:t xml:space="preserve">Where did you move to? </w:t>
      </w:r>
      <w:r>
        <w:br/>
        <w:t>(PROBE FOR FULL NAME OF INSTITUTION)</w:t>
      </w:r>
    </w:p>
    <w:p w:rsidR="00575857" w:rsidRDefault="00575857" w:rsidP="00575857">
      <w:pPr>
        <w:tabs>
          <w:tab w:val="left" w:pos="1134"/>
          <w:tab w:val="left" w:leader="underscore" w:pos="8364"/>
        </w:tabs>
        <w:spacing w:before="120" w:line="276" w:lineRule="auto"/>
        <w:ind w:left="1134" w:right="28" w:hanging="1134"/>
        <w:rPr>
          <w:b/>
          <w:sz w:val="28"/>
        </w:rPr>
      </w:pPr>
      <w:r>
        <w:tab/>
      </w:r>
      <w:r>
        <w:rPr>
          <w:b/>
          <w:sz w:val="28"/>
        </w:rPr>
        <w:t>INST3</w:t>
      </w:r>
      <w:r>
        <w:rPr>
          <w:b/>
          <w:sz w:val="28"/>
        </w:rPr>
        <w:tab/>
      </w:r>
    </w:p>
    <w:p w:rsidR="00575857" w:rsidRDefault="00575857" w:rsidP="00575857">
      <w:pPr>
        <w:pStyle w:val="BodyTextIndent"/>
      </w:pPr>
      <w:r>
        <w:t>CC13</w:t>
      </w:r>
      <w:r>
        <w:tab/>
        <w:t xml:space="preserve">Which campus was that? </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numPr>
          <w:ilvl w:val="0"/>
          <w:numId w:val="91"/>
        </w:numPr>
        <w:tabs>
          <w:tab w:val="clear" w:pos="1440"/>
          <w:tab w:val="num" w:pos="1701"/>
        </w:tabs>
        <w:ind w:left="1701" w:hanging="567"/>
      </w:pPr>
      <w:r>
        <w:t>Specify Campus  ___________</w:t>
      </w:r>
    </w:p>
    <w:p w:rsidR="00575857" w:rsidRDefault="00575857" w:rsidP="00575857">
      <w:pPr>
        <w:pStyle w:val="Codes"/>
        <w:numPr>
          <w:ilvl w:val="0"/>
          <w:numId w:val="91"/>
        </w:numPr>
        <w:tabs>
          <w:tab w:val="clear" w:pos="1440"/>
          <w:tab w:val="num" w:pos="1701"/>
        </w:tabs>
        <w:ind w:left="1701" w:hanging="567"/>
      </w:pPr>
      <w:r>
        <w:t>100% online</w:t>
      </w:r>
      <w:r>
        <w:tab/>
      </w:r>
    </w:p>
    <w:p w:rsidR="00575857" w:rsidRDefault="00575857" w:rsidP="00575857">
      <w:pPr>
        <w:pStyle w:val="BodyTextIndent"/>
      </w:pPr>
      <w:r>
        <w:t>CC14</w:t>
      </w:r>
      <w:r>
        <w:tab/>
        <w:t>I am going to read out a list of reasons why people might change from one institution to another.  For each one please tell me whether it was a factor in your decision to move</w:t>
      </w:r>
      <w:r>
        <w:rPr>
          <w:b/>
        </w:rPr>
        <w:t xml:space="preserve"> </w:t>
      </w:r>
      <w:r>
        <w:t>to</w:t>
      </w:r>
      <w:r>
        <w:rPr>
          <w:b/>
        </w:rPr>
        <w:t xml:space="preserve"> INST3 in CC12</w:t>
      </w:r>
      <w:r>
        <w:t xml:space="preserve">?  </w:t>
      </w:r>
    </w:p>
    <w:p w:rsidR="00575857" w:rsidRDefault="00575857" w:rsidP="00575857">
      <w:pPr>
        <w:pStyle w:val="Codes"/>
        <w:numPr>
          <w:ilvl w:val="0"/>
          <w:numId w:val="18"/>
        </w:numPr>
        <w:tabs>
          <w:tab w:val="clear" w:pos="6521"/>
          <w:tab w:val="num" w:pos="1701"/>
          <w:tab w:val="left" w:pos="7088"/>
        </w:tabs>
        <w:ind w:left="1701" w:hanging="567"/>
      </w:pPr>
      <w:r>
        <w:t xml:space="preserve">The place you moved from wasn’t your first choice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The place you went to provides better quality education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You had been getting poor results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The course at the first place wasn’t exactly </w:t>
      </w:r>
      <w:r>
        <w:br/>
        <w:t xml:space="preserve">what you wanted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The course you wanted wasn’t available </w:t>
      </w:r>
      <w:r>
        <w:tab/>
      </w:r>
      <w:r>
        <w:br/>
        <w:t xml:space="preserve">at the first institution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Because of easier access or better transport </w:t>
      </w:r>
      <w:r>
        <w:tab/>
        <w:t>Yes</w:t>
      </w:r>
      <w:r>
        <w:tab/>
        <w:t>No</w:t>
      </w:r>
    </w:p>
    <w:p w:rsidR="00575857" w:rsidRDefault="00575857" w:rsidP="00575857">
      <w:pPr>
        <w:pStyle w:val="Codes"/>
        <w:numPr>
          <w:ilvl w:val="0"/>
          <w:numId w:val="18"/>
        </w:numPr>
        <w:tabs>
          <w:tab w:val="clear" w:pos="6521"/>
          <w:tab w:val="num" w:pos="1701"/>
          <w:tab w:val="left" w:pos="7088"/>
        </w:tabs>
        <w:ind w:left="1701" w:hanging="567"/>
      </w:pPr>
      <w:r>
        <w:t xml:space="preserve">Because of health or personal reasons </w:t>
      </w:r>
      <w:r>
        <w:tab/>
        <w:t>Yes</w:t>
      </w:r>
      <w:r>
        <w:tab/>
        <w:t>No</w:t>
      </w:r>
    </w:p>
    <w:p w:rsidR="00575857" w:rsidRDefault="00575857" w:rsidP="00575857">
      <w:pPr>
        <w:pStyle w:val="BodyTextIndent"/>
        <w:ind w:left="0" w:firstLine="0"/>
      </w:pPr>
      <w:r>
        <w:t>CC15</w:t>
      </w:r>
      <w:r>
        <w:tab/>
      </w:r>
      <w:r>
        <w:tab/>
        <w:t xml:space="preserve">And what was your </w:t>
      </w:r>
      <w:r>
        <w:rPr>
          <w:b/>
        </w:rPr>
        <w:t>main</w:t>
      </w:r>
      <w:r>
        <w:t xml:space="preserve"> reason for changing?</w:t>
      </w:r>
    </w:p>
    <w:p w:rsidR="00575857" w:rsidRDefault="00575857" w:rsidP="00575857">
      <w:pPr>
        <w:pStyle w:val="Codes"/>
        <w:keepNext/>
        <w:keepLines/>
        <w:numPr>
          <w:ilvl w:val="0"/>
          <w:numId w:val="15"/>
        </w:numPr>
        <w:tabs>
          <w:tab w:val="clear" w:pos="1440"/>
          <w:tab w:val="num" w:pos="1701"/>
        </w:tabs>
        <w:ind w:left="1701" w:hanging="567"/>
      </w:pPr>
      <w:r>
        <w:t>The place you moved from wasn’t your first choice</w:t>
      </w:r>
    </w:p>
    <w:p w:rsidR="00575857" w:rsidRDefault="00575857" w:rsidP="00575857">
      <w:pPr>
        <w:pStyle w:val="Codes"/>
        <w:keepNext/>
        <w:keepLines/>
        <w:numPr>
          <w:ilvl w:val="0"/>
          <w:numId w:val="15"/>
        </w:numPr>
        <w:tabs>
          <w:tab w:val="clear" w:pos="1440"/>
          <w:tab w:val="num" w:pos="1701"/>
        </w:tabs>
        <w:ind w:left="1701" w:hanging="567"/>
      </w:pPr>
      <w:r>
        <w:t>The place you went to provides better quality education</w:t>
      </w:r>
    </w:p>
    <w:p w:rsidR="00575857" w:rsidRDefault="00575857" w:rsidP="00575857">
      <w:pPr>
        <w:pStyle w:val="Codes"/>
        <w:keepNext/>
        <w:keepLines/>
        <w:numPr>
          <w:ilvl w:val="0"/>
          <w:numId w:val="15"/>
        </w:numPr>
        <w:tabs>
          <w:tab w:val="clear" w:pos="1440"/>
          <w:tab w:val="num" w:pos="1701"/>
        </w:tabs>
        <w:ind w:left="1701" w:hanging="567"/>
      </w:pPr>
      <w:r>
        <w:t>You had been getting poor results</w:t>
      </w:r>
    </w:p>
    <w:p w:rsidR="00575857" w:rsidRDefault="00575857" w:rsidP="00575857">
      <w:pPr>
        <w:pStyle w:val="Codes"/>
        <w:keepNext/>
        <w:keepLines/>
        <w:numPr>
          <w:ilvl w:val="0"/>
          <w:numId w:val="15"/>
        </w:numPr>
        <w:tabs>
          <w:tab w:val="clear" w:pos="1440"/>
          <w:tab w:val="num" w:pos="1701"/>
        </w:tabs>
        <w:ind w:left="1701" w:hanging="567"/>
      </w:pPr>
      <w:r>
        <w:t>The course at the first place wasn’t exactly what you wanted</w:t>
      </w:r>
    </w:p>
    <w:p w:rsidR="00575857" w:rsidRDefault="00575857" w:rsidP="00575857">
      <w:pPr>
        <w:pStyle w:val="Codes"/>
        <w:keepNext/>
        <w:keepLines/>
        <w:numPr>
          <w:ilvl w:val="0"/>
          <w:numId w:val="15"/>
        </w:numPr>
        <w:tabs>
          <w:tab w:val="clear" w:pos="1440"/>
          <w:tab w:val="num" w:pos="1701"/>
        </w:tabs>
        <w:ind w:left="1701" w:hanging="567"/>
      </w:pPr>
      <w:r>
        <w:t>The course you wanted wasn’t available at the first institution</w:t>
      </w:r>
    </w:p>
    <w:p w:rsidR="00575857" w:rsidRDefault="00575857" w:rsidP="00575857">
      <w:pPr>
        <w:pStyle w:val="Codes"/>
        <w:keepNext/>
        <w:keepLines/>
        <w:numPr>
          <w:ilvl w:val="0"/>
          <w:numId w:val="15"/>
        </w:numPr>
        <w:tabs>
          <w:tab w:val="clear" w:pos="1440"/>
          <w:tab w:val="num" w:pos="1701"/>
        </w:tabs>
        <w:ind w:left="1701" w:hanging="567"/>
      </w:pPr>
      <w:r>
        <w:t xml:space="preserve">Because of easier access or better transport </w:t>
      </w:r>
    </w:p>
    <w:p w:rsidR="00575857" w:rsidRDefault="00575857" w:rsidP="00575857">
      <w:pPr>
        <w:pStyle w:val="Codes"/>
        <w:keepNext/>
        <w:keepLines/>
        <w:numPr>
          <w:ilvl w:val="0"/>
          <w:numId w:val="15"/>
        </w:numPr>
        <w:tabs>
          <w:tab w:val="clear" w:pos="1440"/>
          <w:tab w:val="num" w:pos="1701"/>
        </w:tabs>
        <w:ind w:left="1701" w:hanging="567"/>
      </w:pPr>
      <w:r>
        <w:t>Because of health or personal reasons</w:t>
      </w:r>
    </w:p>
    <w:p w:rsidR="00575857" w:rsidRDefault="00575857" w:rsidP="00575857">
      <w:pPr>
        <w:pStyle w:val="Codes"/>
        <w:numPr>
          <w:ilvl w:val="0"/>
          <w:numId w:val="15"/>
        </w:numPr>
        <w:tabs>
          <w:tab w:val="clear" w:pos="1440"/>
          <w:tab w:val="num" w:pos="1701"/>
        </w:tabs>
        <w:ind w:left="1701" w:hanging="567"/>
      </w:pPr>
      <w:r>
        <w:t>Other (SPECIFY_______________________)</w:t>
      </w:r>
    </w:p>
    <w:p w:rsidR="00575857" w:rsidRDefault="00575857" w:rsidP="00575857">
      <w:pPr>
        <w:pStyle w:val="BodyTextIndent"/>
      </w:pPr>
      <w:r>
        <w:t>CC16</w:t>
      </w:r>
      <w:r>
        <w:tab/>
        <w:t>Are you still doing the</w:t>
      </w:r>
      <w:r>
        <w:rPr>
          <w:b/>
        </w:rPr>
        <w:t xml:space="preserve"> CC7 - QUAL2</w:t>
      </w:r>
      <w:r>
        <w:t>?</w:t>
      </w:r>
    </w:p>
    <w:p w:rsidR="00575857" w:rsidRDefault="00575857" w:rsidP="00575857">
      <w:pPr>
        <w:pStyle w:val="Codes"/>
        <w:numPr>
          <w:ilvl w:val="0"/>
          <w:numId w:val="16"/>
        </w:numPr>
        <w:tabs>
          <w:tab w:val="clear" w:pos="1843"/>
          <w:tab w:val="num" w:pos="1701"/>
        </w:tabs>
        <w:ind w:left="1701" w:hanging="567"/>
      </w:pPr>
      <w:r>
        <w:t>Yes</w:t>
      </w:r>
      <w:r>
        <w:tab/>
      </w:r>
    </w:p>
    <w:p w:rsidR="00575857" w:rsidRDefault="00575857" w:rsidP="00575857">
      <w:pPr>
        <w:pStyle w:val="Codes"/>
        <w:numPr>
          <w:ilvl w:val="0"/>
          <w:numId w:val="16"/>
        </w:numPr>
        <w:tabs>
          <w:tab w:val="clear" w:pos="1843"/>
          <w:tab w:val="num" w:pos="1701"/>
        </w:tabs>
        <w:ind w:left="1701" w:hanging="567"/>
      </w:pPr>
      <w:r>
        <w:t>No</w:t>
      </w:r>
      <w:r>
        <w:tab/>
        <w:t>GO TO CC23</w:t>
      </w:r>
    </w:p>
    <w:p w:rsidR="00575857" w:rsidRDefault="00575857" w:rsidP="00575857">
      <w:pPr>
        <w:pStyle w:val="BodyTextIndent"/>
      </w:pPr>
      <w:r>
        <w:t>CC17</w:t>
      </w:r>
      <w:r>
        <w:tab/>
        <w:t>Are you studying mainly full time or part time?</w:t>
      </w:r>
    </w:p>
    <w:p w:rsidR="00575857" w:rsidRDefault="00575857" w:rsidP="00575857">
      <w:pPr>
        <w:pStyle w:val="Codes"/>
        <w:numPr>
          <w:ilvl w:val="0"/>
          <w:numId w:val="16"/>
        </w:numPr>
        <w:ind w:hanging="709"/>
      </w:pPr>
      <w:r>
        <w:t>Full time</w:t>
      </w:r>
    </w:p>
    <w:p w:rsidR="00575857" w:rsidRDefault="00575857" w:rsidP="00575857">
      <w:pPr>
        <w:pStyle w:val="Codes"/>
        <w:numPr>
          <w:ilvl w:val="0"/>
          <w:numId w:val="16"/>
        </w:numPr>
        <w:ind w:hanging="709"/>
      </w:pPr>
      <w:r>
        <w:t>Part time</w:t>
      </w:r>
    </w:p>
    <w:p w:rsidR="00575857" w:rsidRDefault="00575857" w:rsidP="00575857">
      <w:pPr>
        <w:pStyle w:val="Codes"/>
        <w:numPr>
          <w:ilvl w:val="0"/>
          <w:numId w:val="16"/>
        </w:numPr>
        <w:ind w:hanging="709"/>
      </w:pPr>
      <w:r>
        <w:t>Equally full time and part time</w:t>
      </w:r>
    </w:p>
    <w:p w:rsidR="00575857" w:rsidRDefault="00575857" w:rsidP="00575857">
      <w:pPr>
        <w:pStyle w:val="BodyTextIndent"/>
      </w:pPr>
      <w:r>
        <w:t>CC18</w:t>
      </w:r>
      <w:r>
        <w:tab/>
        <w:t xml:space="preserve">Are you still studying at (most recent of: </w:t>
      </w:r>
      <w:r>
        <w:rPr>
          <w:b/>
        </w:rPr>
        <w:t>CA16, CC2 or CC11)</w:t>
      </w:r>
      <w:r>
        <w:t>?</w:t>
      </w:r>
    </w:p>
    <w:p w:rsidR="00575857" w:rsidRDefault="00575857" w:rsidP="00575857">
      <w:pPr>
        <w:pStyle w:val="Codes"/>
        <w:numPr>
          <w:ilvl w:val="0"/>
          <w:numId w:val="16"/>
        </w:numPr>
        <w:ind w:hanging="709"/>
      </w:pPr>
      <w:r>
        <w:t>Yes</w:t>
      </w:r>
      <w:r>
        <w:tab/>
        <w:t>GO TO C93</w:t>
      </w:r>
    </w:p>
    <w:p w:rsidR="00575857" w:rsidRDefault="00575857" w:rsidP="00575857">
      <w:pPr>
        <w:pStyle w:val="Codes"/>
        <w:numPr>
          <w:ilvl w:val="0"/>
          <w:numId w:val="16"/>
        </w:numPr>
        <w:ind w:hanging="709"/>
      </w:pPr>
      <w:r>
        <w:t>No</w:t>
      </w:r>
      <w:r>
        <w:tab/>
      </w:r>
    </w:p>
    <w:p w:rsidR="00575857" w:rsidRDefault="00575857" w:rsidP="00575857">
      <w:pPr>
        <w:pStyle w:val="BodyTextIndent"/>
      </w:pPr>
      <w:r>
        <w:t>CC19</w:t>
      </w:r>
      <w:r>
        <w:tab/>
        <w:t xml:space="preserve">Where are you now?  </w:t>
      </w:r>
      <w:r>
        <w:br/>
        <w:t>(PROBE FOR FULL NAME OF INSTITUTION)</w:t>
      </w:r>
    </w:p>
    <w:p w:rsidR="00575857" w:rsidRDefault="00575857" w:rsidP="00575857">
      <w:pPr>
        <w:tabs>
          <w:tab w:val="left" w:pos="1134"/>
          <w:tab w:val="left" w:leader="underscore" w:pos="8364"/>
        </w:tabs>
        <w:spacing w:before="120" w:line="276" w:lineRule="auto"/>
        <w:ind w:left="1134" w:right="28" w:hanging="1134"/>
        <w:rPr>
          <w:b/>
          <w:sz w:val="28"/>
        </w:rPr>
      </w:pPr>
      <w:r>
        <w:tab/>
      </w:r>
      <w:r>
        <w:rPr>
          <w:b/>
          <w:sz w:val="28"/>
        </w:rPr>
        <w:t>INST4</w:t>
      </w:r>
      <w:r>
        <w:rPr>
          <w:b/>
          <w:sz w:val="28"/>
        </w:rPr>
        <w:tab/>
      </w:r>
    </w:p>
    <w:p w:rsidR="00575857" w:rsidRDefault="00575857" w:rsidP="00575857">
      <w:pPr>
        <w:pStyle w:val="BodyTextIndent"/>
      </w:pPr>
      <w:r>
        <w:t>CC20</w:t>
      </w:r>
      <w:r>
        <w:tab/>
        <w:t xml:space="preserve">Which campus is that?  </w:t>
      </w:r>
    </w:p>
    <w:p w:rsidR="00575857" w:rsidRPr="005C1888" w:rsidRDefault="00575857" w:rsidP="00575857">
      <w:pPr>
        <w:pStyle w:val="BodyTextIndent"/>
        <w:ind w:left="1134" w:firstLine="0"/>
        <w:rPr>
          <w:b/>
        </w:rPr>
      </w:pPr>
      <w:r w:rsidRPr="005C1888">
        <w:rPr>
          <w:b/>
        </w:rPr>
        <w:t xml:space="preserve">(IF </w:t>
      </w:r>
      <w:r>
        <w:rPr>
          <w:b/>
        </w:rPr>
        <w:t xml:space="preserve">CAMPUS PROVIDED, RECORD </w:t>
      </w:r>
      <w:r w:rsidRPr="005C1888">
        <w:rPr>
          <w:b/>
        </w:rPr>
        <w:t xml:space="preserve">VERBATIM.  </w:t>
      </w:r>
      <w:r w:rsidRPr="005C1888">
        <w:rPr>
          <w:b/>
        </w:rPr>
        <w:br/>
        <w:t>IF 100% OF STUDY IS ONLINE, RECORD ONLINE)</w:t>
      </w:r>
    </w:p>
    <w:p w:rsidR="00575857" w:rsidRDefault="00575857" w:rsidP="00575857">
      <w:pPr>
        <w:pStyle w:val="Codes"/>
        <w:keepNext/>
        <w:keepLines/>
        <w:numPr>
          <w:ilvl w:val="0"/>
          <w:numId w:val="92"/>
        </w:numPr>
        <w:ind w:hanging="306"/>
      </w:pPr>
      <w:r>
        <w:t>Specify Campus  ___________</w:t>
      </w:r>
    </w:p>
    <w:p w:rsidR="00575857" w:rsidRDefault="00575857" w:rsidP="00575857">
      <w:pPr>
        <w:pStyle w:val="Codes"/>
        <w:numPr>
          <w:ilvl w:val="0"/>
          <w:numId w:val="92"/>
        </w:numPr>
        <w:ind w:hanging="306"/>
      </w:pPr>
      <w:r>
        <w:t>100% online</w:t>
      </w:r>
      <w:r>
        <w:tab/>
      </w:r>
    </w:p>
    <w:p w:rsidR="00575857" w:rsidRDefault="00575857" w:rsidP="00575857">
      <w:pPr>
        <w:pStyle w:val="BodyTextIndent"/>
      </w:pPr>
      <w:r>
        <w:lastRenderedPageBreak/>
        <w:t>CC21</w:t>
      </w:r>
      <w:r>
        <w:tab/>
        <w:t>I am going to read out a list of reasons why people might change from one institution to another.  For each one please tell me whether it was a factor in your decision move</w:t>
      </w:r>
      <w:r>
        <w:rPr>
          <w:b/>
        </w:rPr>
        <w:t xml:space="preserve"> </w:t>
      </w:r>
      <w:r>
        <w:t>to</w:t>
      </w:r>
      <w:r>
        <w:rPr>
          <w:b/>
        </w:rPr>
        <w:t xml:space="preserve"> INST at CC19</w:t>
      </w:r>
      <w:r>
        <w:t xml:space="preserve">?  </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The place you moved from wasn’t your first choice. </w:t>
      </w:r>
      <w:r>
        <w:tab/>
        <w:t>Yes</w:t>
      </w:r>
      <w:r>
        <w:tab/>
        <w:t>No</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The place you went to provides better quality education </w:t>
      </w:r>
      <w:r>
        <w:tab/>
        <w:t>Yes</w:t>
      </w:r>
      <w:r>
        <w:tab/>
        <w:t>No</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You had been getting poor results </w:t>
      </w:r>
      <w:r>
        <w:tab/>
        <w:t>Yes</w:t>
      </w:r>
      <w:r>
        <w:tab/>
        <w:t>No</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The course at the first place wasn’t exactly </w:t>
      </w:r>
      <w:r>
        <w:br/>
        <w:t xml:space="preserve">what you wanted </w:t>
      </w:r>
      <w:r>
        <w:tab/>
        <w:t>Yes</w:t>
      </w:r>
      <w:r>
        <w:tab/>
        <w:t>No</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The course you wanted wasn’t available </w:t>
      </w:r>
      <w:r>
        <w:br/>
        <w:t xml:space="preserve">at the first institution </w:t>
      </w:r>
      <w:r>
        <w:tab/>
        <w:t>Yes</w:t>
      </w:r>
      <w:r>
        <w:tab/>
        <w:t>No</w:t>
      </w:r>
    </w:p>
    <w:p w:rsidR="00575857" w:rsidRDefault="00575857" w:rsidP="00575857">
      <w:pPr>
        <w:pStyle w:val="Codes"/>
        <w:keepNext/>
        <w:keepLines/>
        <w:numPr>
          <w:ilvl w:val="0"/>
          <w:numId w:val="19"/>
        </w:numPr>
        <w:tabs>
          <w:tab w:val="clear" w:pos="1440"/>
          <w:tab w:val="clear" w:pos="6521"/>
          <w:tab w:val="num" w:pos="1701"/>
          <w:tab w:val="left" w:pos="7088"/>
        </w:tabs>
        <w:ind w:left="1701" w:hanging="567"/>
      </w:pPr>
      <w:r>
        <w:t xml:space="preserve">Because of easier access or better transport </w:t>
      </w:r>
      <w:r>
        <w:tab/>
        <w:t>Yes</w:t>
      </w:r>
      <w:r>
        <w:tab/>
        <w:t>No</w:t>
      </w:r>
    </w:p>
    <w:p w:rsidR="00575857" w:rsidRDefault="00575857" w:rsidP="00575857">
      <w:pPr>
        <w:pStyle w:val="Codes"/>
        <w:numPr>
          <w:ilvl w:val="0"/>
          <w:numId w:val="19"/>
        </w:numPr>
        <w:tabs>
          <w:tab w:val="clear" w:pos="1440"/>
          <w:tab w:val="clear" w:pos="6521"/>
          <w:tab w:val="num" w:pos="1701"/>
          <w:tab w:val="left" w:pos="7088"/>
        </w:tabs>
        <w:ind w:left="1701" w:hanging="567"/>
      </w:pPr>
      <w:r>
        <w:t xml:space="preserve">Because of health or personal reasons </w:t>
      </w:r>
      <w:r>
        <w:tab/>
        <w:t>Yes</w:t>
      </w:r>
      <w:r>
        <w:tab/>
        <w:t>No</w:t>
      </w:r>
    </w:p>
    <w:p w:rsidR="00575857" w:rsidRDefault="00575857" w:rsidP="00575857">
      <w:pPr>
        <w:pStyle w:val="BodyTextIndent"/>
      </w:pPr>
      <w:r>
        <w:t>CC22</w:t>
      </w:r>
      <w:r>
        <w:tab/>
      </w:r>
      <w:r>
        <w:tab/>
        <w:t xml:space="preserve">And what was your </w:t>
      </w:r>
      <w:r>
        <w:rPr>
          <w:b/>
        </w:rPr>
        <w:t>main</w:t>
      </w:r>
      <w:r>
        <w:t xml:space="preserve"> reason for changing?</w:t>
      </w:r>
    </w:p>
    <w:p w:rsidR="00575857" w:rsidRDefault="00575857" w:rsidP="00575857">
      <w:pPr>
        <w:pStyle w:val="Codes"/>
        <w:numPr>
          <w:ilvl w:val="0"/>
          <w:numId w:val="20"/>
        </w:numPr>
        <w:tabs>
          <w:tab w:val="clear" w:pos="1440"/>
          <w:tab w:val="num" w:pos="1701"/>
        </w:tabs>
        <w:ind w:left="1701" w:hanging="567"/>
      </w:pPr>
      <w:r>
        <w:t>The place you moved from wasn’t your first choice.</w:t>
      </w:r>
    </w:p>
    <w:p w:rsidR="00575857" w:rsidRDefault="00575857" w:rsidP="00575857">
      <w:pPr>
        <w:pStyle w:val="Codes"/>
        <w:numPr>
          <w:ilvl w:val="0"/>
          <w:numId w:val="20"/>
        </w:numPr>
        <w:tabs>
          <w:tab w:val="clear" w:pos="1440"/>
          <w:tab w:val="num" w:pos="1701"/>
        </w:tabs>
        <w:ind w:left="1701" w:hanging="567"/>
      </w:pPr>
      <w:r>
        <w:t>The place you went to provides better quality education</w:t>
      </w:r>
    </w:p>
    <w:p w:rsidR="00575857" w:rsidRDefault="00575857" w:rsidP="00575857">
      <w:pPr>
        <w:pStyle w:val="Codes"/>
        <w:numPr>
          <w:ilvl w:val="0"/>
          <w:numId w:val="20"/>
        </w:numPr>
        <w:tabs>
          <w:tab w:val="clear" w:pos="1440"/>
          <w:tab w:val="num" w:pos="1701"/>
        </w:tabs>
        <w:ind w:left="1701" w:hanging="567"/>
      </w:pPr>
      <w:r>
        <w:t>You had been getting poor results</w:t>
      </w:r>
    </w:p>
    <w:p w:rsidR="00575857" w:rsidRDefault="00575857" w:rsidP="00575857">
      <w:pPr>
        <w:pStyle w:val="Codes"/>
        <w:numPr>
          <w:ilvl w:val="0"/>
          <w:numId w:val="20"/>
        </w:numPr>
        <w:tabs>
          <w:tab w:val="clear" w:pos="1440"/>
          <w:tab w:val="num" w:pos="1701"/>
        </w:tabs>
        <w:ind w:left="1701" w:hanging="567"/>
      </w:pPr>
      <w:r>
        <w:t>The course at the first place wasn’t exactly what you wanted</w:t>
      </w:r>
    </w:p>
    <w:p w:rsidR="00575857" w:rsidRDefault="00575857" w:rsidP="00575857">
      <w:pPr>
        <w:pStyle w:val="Codes"/>
        <w:numPr>
          <w:ilvl w:val="0"/>
          <w:numId w:val="20"/>
        </w:numPr>
        <w:tabs>
          <w:tab w:val="clear" w:pos="1440"/>
          <w:tab w:val="num" w:pos="1701"/>
        </w:tabs>
        <w:ind w:left="1701" w:hanging="567"/>
      </w:pPr>
      <w:r>
        <w:t>The course you wanted wasn’t available at the first institution</w:t>
      </w:r>
    </w:p>
    <w:p w:rsidR="00575857" w:rsidRDefault="00575857" w:rsidP="00575857">
      <w:pPr>
        <w:pStyle w:val="Codes"/>
        <w:numPr>
          <w:ilvl w:val="0"/>
          <w:numId w:val="20"/>
        </w:numPr>
        <w:tabs>
          <w:tab w:val="clear" w:pos="1440"/>
          <w:tab w:val="num" w:pos="1701"/>
        </w:tabs>
        <w:ind w:left="1701" w:hanging="567"/>
      </w:pPr>
      <w:r>
        <w:t xml:space="preserve">Because of easier access or better transport </w:t>
      </w:r>
    </w:p>
    <w:p w:rsidR="00575857" w:rsidRDefault="00575857" w:rsidP="00575857">
      <w:pPr>
        <w:pStyle w:val="Codes"/>
        <w:numPr>
          <w:ilvl w:val="0"/>
          <w:numId w:val="20"/>
        </w:numPr>
        <w:tabs>
          <w:tab w:val="clear" w:pos="1440"/>
          <w:tab w:val="num" w:pos="1701"/>
        </w:tabs>
        <w:ind w:left="1701" w:hanging="567"/>
      </w:pPr>
      <w:r>
        <w:t>Because of health or personal reasons</w:t>
      </w:r>
    </w:p>
    <w:p w:rsidR="00575857" w:rsidRDefault="00575857" w:rsidP="00575857">
      <w:pPr>
        <w:pStyle w:val="Codes"/>
        <w:numPr>
          <w:ilvl w:val="0"/>
          <w:numId w:val="20"/>
        </w:numPr>
        <w:tabs>
          <w:tab w:val="clear" w:pos="1440"/>
          <w:tab w:val="num" w:pos="1701"/>
        </w:tabs>
        <w:ind w:left="1701" w:hanging="567"/>
      </w:pPr>
      <w:r>
        <w:t>Other (SPECIFY_______________________)</w:t>
      </w:r>
    </w:p>
    <w:p w:rsidR="00575857" w:rsidRDefault="00575857" w:rsidP="00575857">
      <w:pPr>
        <w:pStyle w:val="BodyTextIndent"/>
        <w:keepNext w:val="0"/>
        <w:rPr>
          <w:b/>
        </w:rPr>
      </w:pPr>
      <w:r>
        <w:rPr>
          <w:b/>
        </w:rPr>
        <w:t>NOW GO TO C93</w:t>
      </w:r>
    </w:p>
    <w:p w:rsidR="00575857" w:rsidRDefault="00575857" w:rsidP="00575857">
      <w:pPr>
        <w:pStyle w:val="BodyTextIndent"/>
      </w:pPr>
      <w:r>
        <w:t>CC23</w:t>
      </w:r>
      <w:r>
        <w:tab/>
      </w:r>
      <w:r>
        <w:tab/>
        <w:t xml:space="preserve">Which month and year did you stop doing </w:t>
      </w:r>
      <w:r>
        <w:rPr>
          <w:b/>
        </w:rPr>
        <w:t>CC7 - QUAL2</w:t>
      </w:r>
      <w:r>
        <w:t xml:space="preserve">? </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pPr>
      <w:r>
        <w:t>CC24</w:t>
      </w:r>
      <w:r>
        <w:tab/>
      </w:r>
      <w:r>
        <w:tab/>
        <w:t>Did you mainly study for this qualification full time or part time?</w:t>
      </w:r>
    </w:p>
    <w:p w:rsidR="00575857" w:rsidRDefault="00575857" w:rsidP="00575857">
      <w:pPr>
        <w:pStyle w:val="Codes"/>
        <w:keepNext/>
        <w:keepLines/>
        <w:numPr>
          <w:ilvl w:val="0"/>
          <w:numId w:val="21"/>
        </w:numPr>
        <w:tabs>
          <w:tab w:val="clear" w:pos="1440"/>
          <w:tab w:val="num" w:pos="1701"/>
        </w:tabs>
        <w:ind w:left="1701" w:hanging="567"/>
      </w:pPr>
      <w:r>
        <w:t>Full time</w:t>
      </w:r>
    </w:p>
    <w:p w:rsidR="00575857" w:rsidRDefault="00575857" w:rsidP="00575857">
      <w:pPr>
        <w:pStyle w:val="Codes"/>
        <w:keepNext/>
        <w:keepLines/>
        <w:numPr>
          <w:ilvl w:val="0"/>
          <w:numId w:val="21"/>
        </w:numPr>
        <w:tabs>
          <w:tab w:val="clear" w:pos="1440"/>
          <w:tab w:val="num" w:pos="1701"/>
        </w:tabs>
        <w:ind w:left="1701" w:hanging="567"/>
      </w:pPr>
      <w:r>
        <w:t>Part time</w:t>
      </w:r>
    </w:p>
    <w:p w:rsidR="00575857" w:rsidRDefault="00575857" w:rsidP="00575857">
      <w:pPr>
        <w:pStyle w:val="Codes"/>
        <w:keepLines/>
        <w:numPr>
          <w:ilvl w:val="0"/>
          <w:numId w:val="21"/>
        </w:numPr>
        <w:tabs>
          <w:tab w:val="clear" w:pos="1440"/>
          <w:tab w:val="num" w:pos="1701"/>
        </w:tabs>
        <w:ind w:left="1701" w:hanging="567"/>
      </w:pPr>
      <w:r>
        <w:t>Equally full time and part time</w:t>
      </w:r>
    </w:p>
    <w:p w:rsidR="00575857" w:rsidRDefault="00575857" w:rsidP="00575857">
      <w:pPr>
        <w:pStyle w:val="BodyTextIndent"/>
        <w:ind w:left="1134" w:hanging="1134"/>
      </w:pPr>
      <w:r>
        <w:t>CC25</w:t>
      </w:r>
      <w:r>
        <w:tab/>
        <w:t xml:space="preserve">Did you complete it, withdraw from it, defer your studies or change to a different course? </w:t>
      </w:r>
    </w:p>
    <w:p w:rsidR="00575857" w:rsidRDefault="00575857" w:rsidP="00575857">
      <w:pPr>
        <w:pStyle w:val="Codes"/>
        <w:keepNext/>
        <w:keepLines/>
        <w:numPr>
          <w:ilvl w:val="0"/>
          <w:numId w:val="22"/>
        </w:numPr>
        <w:tabs>
          <w:tab w:val="clear" w:pos="1440"/>
          <w:tab w:val="num" w:pos="1701"/>
        </w:tabs>
        <w:ind w:left="1701" w:hanging="567"/>
      </w:pPr>
      <w:r>
        <w:t>Completed</w:t>
      </w:r>
    </w:p>
    <w:p w:rsidR="00575857" w:rsidRDefault="00575857" w:rsidP="00575857">
      <w:pPr>
        <w:pStyle w:val="Codes"/>
        <w:keepNext/>
        <w:keepLines/>
        <w:numPr>
          <w:ilvl w:val="0"/>
          <w:numId w:val="22"/>
        </w:numPr>
        <w:tabs>
          <w:tab w:val="clear" w:pos="1440"/>
          <w:tab w:val="num" w:pos="1701"/>
        </w:tabs>
        <w:ind w:left="1701" w:hanging="567"/>
      </w:pPr>
      <w:r>
        <w:t xml:space="preserve">Withdrew (INCL. DROPPED OUT, FAILED) </w:t>
      </w:r>
      <w:r>
        <w:tab/>
        <w:t>GO TO C81</w:t>
      </w:r>
    </w:p>
    <w:p w:rsidR="00575857" w:rsidRDefault="00575857" w:rsidP="00575857">
      <w:pPr>
        <w:pStyle w:val="Codes"/>
        <w:keepNext/>
        <w:keepLines/>
        <w:numPr>
          <w:ilvl w:val="0"/>
          <w:numId w:val="22"/>
        </w:numPr>
        <w:tabs>
          <w:tab w:val="clear" w:pos="1440"/>
          <w:tab w:val="num" w:pos="1701"/>
        </w:tabs>
        <w:ind w:left="1701" w:hanging="567"/>
      </w:pPr>
      <w:r>
        <w:t xml:space="preserve">Deferred </w:t>
      </w:r>
      <w:r>
        <w:tab/>
        <w:t>GO TO C81</w:t>
      </w:r>
    </w:p>
    <w:p w:rsidR="00575857" w:rsidRDefault="00575857" w:rsidP="00575857">
      <w:pPr>
        <w:pStyle w:val="Codes"/>
        <w:numPr>
          <w:ilvl w:val="0"/>
          <w:numId w:val="22"/>
        </w:numPr>
        <w:tabs>
          <w:tab w:val="clear" w:pos="1440"/>
          <w:tab w:val="num" w:pos="1701"/>
        </w:tabs>
        <w:ind w:left="1701" w:hanging="567"/>
      </w:pPr>
      <w:r>
        <w:t xml:space="preserve">Changed to another course </w:t>
      </w:r>
      <w:r>
        <w:tab/>
        <w:t>GO TO C81</w:t>
      </w:r>
    </w:p>
    <w:p w:rsidR="00575857" w:rsidRDefault="00575857" w:rsidP="00575857">
      <w:pPr>
        <w:pStyle w:val="BodyTextIndent"/>
        <w:ind w:left="0" w:firstLine="0"/>
      </w:pPr>
      <w:r>
        <w:t xml:space="preserve">CC26 </w:t>
      </w:r>
      <w:r>
        <w:tab/>
        <w:t xml:space="preserve"> What was your </w:t>
      </w:r>
      <w:r w:rsidRPr="00722706">
        <w:t>MAIN</w:t>
      </w:r>
      <w:r>
        <w:t xml:space="preserve"> area of study when you completed this course?</w:t>
      </w:r>
      <w:r>
        <w:tab/>
      </w:r>
      <w:r>
        <w:tab/>
      </w:r>
    </w:p>
    <w:p w:rsidR="00575857" w:rsidRDefault="00575857" w:rsidP="00575857">
      <w:pPr>
        <w:tabs>
          <w:tab w:val="left" w:pos="709"/>
          <w:tab w:val="left" w:leader="underscore" w:pos="8364"/>
        </w:tabs>
        <w:spacing w:before="120" w:line="276" w:lineRule="auto"/>
        <w:ind w:left="709" w:right="28" w:hanging="709"/>
        <w:rPr>
          <w:b/>
          <w:sz w:val="28"/>
        </w:rPr>
      </w:pPr>
      <w:r>
        <w:tab/>
      </w:r>
      <w:r>
        <w:rPr>
          <w:b/>
          <w:sz w:val="28"/>
        </w:rPr>
        <w:tab/>
      </w:r>
    </w:p>
    <w:p w:rsidR="00575857" w:rsidRDefault="00575857" w:rsidP="00575857">
      <w:pPr>
        <w:pStyle w:val="BodyTextIndent"/>
        <w:keepNext w:val="0"/>
        <w:keepLines w:val="0"/>
        <w:rPr>
          <w:b/>
        </w:rPr>
      </w:pPr>
      <w:r>
        <w:rPr>
          <w:b/>
        </w:rPr>
        <w:t>NOW GO TO C81</w:t>
      </w:r>
    </w:p>
    <w:p w:rsidR="00575857" w:rsidRDefault="00575857" w:rsidP="00575857">
      <w:pPr>
        <w:pStyle w:val="BodyTextIndent"/>
        <w:ind w:left="0" w:firstLine="0"/>
      </w:pPr>
      <w:r>
        <w:t>CD1</w:t>
      </w:r>
      <w:r>
        <w:tab/>
      </w:r>
      <w:r>
        <w:tab/>
        <w:t>Which month and year did you start this (apprenticeship/traineeship)?</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keepNext/>
        <w:keepLines/>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pPr>
      <w:r>
        <w:lastRenderedPageBreak/>
        <w:t>CD2</w:t>
      </w:r>
      <w:r>
        <w:tab/>
        <w:t>What level certificate were you doing when you started?  Was it a certificate level 1,2,3 or 4, or something else?</w:t>
      </w:r>
    </w:p>
    <w:p w:rsidR="00575857" w:rsidRDefault="00575857" w:rsidP="00575857">
      <w:pPr>
        <w:pStyle w:val="Codes"/>
        <w:numPr>
          <w:ilvl w:val="0"/>
          <w:numId w:val="16"/>
        </w:numPr>
        <w:ind w:hanging="709"/>
      </w:pPr>
      <w:r>
        <w:t>Cert level 1</w:t>
      </w:r>
    </w:p>
    <w:p w:rsidR="00575857" w:rsidRDefault="00575857" w:rsidP="00575857">
      <w:pPr>
        <w:pStyle w:val="Codes"/>
        <w:numPr>
          <w:ilvl w:val="0"/>
          <w:numId w:val="16"/>
        </w:numPr>
        <w:ind w:hanging="709"/>
      </w:pPr>
      <w:r>
        <w:t>Cert level 2</w:t>
      </w:r>
    </w:p>
    <w:p w:rsidR="00575857" w:rsidRDefault="00575857" w:rsidP="00575857">
      <w:pPr>
        <w:pStyle w:val="Codes"/>
        <w:numPr>
          <w:ilvl w:val="0"/>
          <w:numId w:val="16"/>
        </w:numPr>
        <w:ind w:hanging="709"/>
      </w:pPr>
      <w:r>
        <w:t>Cert level 3</w:t>
      </w:r>
    </w:p>
    <w:p w:rsidR="00575857" w:rsidRDefault="00575857" w:rsidP="00575857">
      <w:pPr>
        <w:pStyle w:val="Codes"/>
        <w:numPr>
          <w:ilvl w:val="0"/>
          <w:numId w:val="16"/>
        </w:numPr>
        <w:ind w:hanging="709"/>
      </w:pPr>
      <w:r>
        <w:t>Cert level 4</w:t>
      </w:r>
    </w:p>
    <w:p w:rsidR="00575857" w:rsidRDefault="00575857" w:rsidP="00575857">
      <w:pPr>
        <w:pStyle w:val="Codes"/>
        <w:numPr>
          <w:ilvl w:val="0"/>
          <w:numId w:val="16"/>
        </w:numPr>
        <w:ind w:hanging="709"/>
      </w:pPr>
      <w:r>
        <w:t>Certificate (DON’T KNOW level)</w:t>
      </w:r>
    </w:p>
    <w:p w:rsidR="00575857" w:rsidRDefault="00575857" w:rsidP="00575857">
      <w:pPr>
        <w:pStyle w:val="Codes"/>
        <w:numPr>
          <w:ilvl w:val="0"/>
          <w:numId w:val="16"/>
        </w:numPr>
        <w:ind w:hanging="709"/>
      </w:pPr>
      <w:r>
        <w:t>Diploma</w:t>
      </w:r>
    </w:p>
    <w:p w:rsidR="00575857" w:rsidRDefault="00575857" w:rsidP="00575857">
      <w:pPr>
        <w:pStyle w:val="Codes"/>
        <w:numPr>
          <w:ilvl w:val="0"/>
          <w:numId w:val="16"/>
        </w:numPr>
        <w:ind w:hanging="709"/>
      </w:pPr>
      <w:r>
        <w:t>Something else (SPECIFY_______________________)</w:t>
      </w:r>
    </w:p>
    <w:p w:rsidR="00575857" w:rsidRDefault="00575857" w:rsidP="00575857">
      <w:pPr>
        <w:pStyle w:val="BodyTextIndent"/>
      </w:pPr>
      <w:r>
        <w:t>CD3</w:t>
      </w:r>
      <w:r>
        <w:tab/>
        <w:t>What kind of (apprenticeship/traineeship) was it - what was your main area of training?</w:t>
      </w:r>
    </w:p>
    <w:p w:rsidR="00575857" w:rsidRDefault="00575857" w:rsidP="00575857">
      <w:pPr>
        <w:tabs>
          <w:tab w:val="left" w:pos="709"/>
          <w:tab w:val="left" w:leader="underscore" w:pos="8364"/>
        </w:tabs>
        <w:spacing w:before="120" w:line="276" w:lineRule="auto"/>
        <w:ind w:left="709" w:right="28" w:hanging="709"/>
        <w:rPr>
          <w:b/>
          <w:sz w:val="28"/>
        </w:rPr>
      </w:pPr>
      <w:r>
        <w:tab/>
      </w:r>
      <w:r>
        <w:rPr>
          <w:b/>
          <w:sz w:val="28"/>
        </w:rPr>
        <w:tab/>
      </w:r>
    </w:p>
    <w:p w:rsidR="00575857" w:rsidRDefault="00575857" w:rsidP="00575857">
      <w:pPr>
        <w:pStyle w:val="BodyTextIndent"/>
        <w:keepNext w:val="0"/>
      </w:pPr>
      <w:r>
        <w:t>CD4</w:t>
      </w:r>
      <w:r>
        <w:tab/>
        <w:t>Were your classes, or off-the-job training, provided by a TAFE college?</w:t>
      </w:r>
    </w:p>
    <w:p w:rsidR="00575857" w:rsidRDefault="00575857" w:rsidP="00575857">
      <w:pPr>
        <w:pStyle w:val="Codes"/>
        <w:numPr>
          <w:ilvl w:val="0"/>
          <w:numId w:val="16"/>
        </w:numPr>
        <w:ind w:hanging="709"/>
      </w:pPr>
      <w:r>
        <w:t>Yes</w:t>
      </w:r>
      <w:r>
        <w:tab/>
        <w:t>GO TO CD6</w:t>
      </w:r>
    </w:p>
    <w:p w:rsidR="00575857" w:rsidRDefault="00575857" w:rsidP="00575857">
      <w:pPr>
        <w:pStyle w:val="Codes"/>
        <w:numPr>
          <w:ilvl w:val="0"/>
          <w:numId w:val="16"/>
        </w:numPr>
        <w:ind w:hanging="709"/>
      </w:pPr>
      <w:r>
        <w:t>No</w:t>
      </w:r>
      <w:r>
        <w:tab/>
      </w:r>
    </w:p>
    <w:p w:rsidR="00575857" w:rsidRDefault="00575857" w:rsidP="00575857">
      <w:pPr>
        <w:pStyle w:val="Codes"/>
        <w:numPr>
          <w:ilvl w:val="0"/>
          <w:numId w:val="16"/>
        </w:numPr>
        <w:ind w:hanging="709"/>
      </w:pPr>
      <w:r>
        <w:t>DON’T KNOW</w:t>
      </w:r>
      <w:r>
        <w:tab/>
        <w:t>GO TO CD6</w:t>
      </w:r>
    </w:p>
    <w:p w:rsidR="00575857" w:rsidRDefault="00575857" w:rsidP="00575857">
      <w:pPr>
        <w:pStyle w:val="BodyTextIndent"/>
      </w:pPr>
      <w:r>
        <w:t>CD5</w:t>
      </w:r>
      <w:r>
        <w:tab/>
        <w:t>Who did provide the classes or training then?</w:t>
      </w:r>
    </w:p>
    <w:p w:rsidR="00575857" w:rsidRDefault="00575857" w:rsidP="00575857">
      <w:pPr>
        <w:pStyle w:val="Codes"/>
        <w:numPr>
          <w:ilvl w:val="0"/>
          <w:numId w:val="16"/>
        </w:numPr>
        <w:ind w:hanging="709"/>
      </w:pPr>
      <w:r>
        <w:t>Employer/group employer</w:t>
      </w:r>
    </w:p>
    <w:p w:rsidR="00575857" w:rsidRDefault="00575857" w:rsidP="00575857">
      <w:pPr>
        <w:pStyle w:val="Codes"/>
        <w:numPr>
          <w:ilvl w:val="0"/>
          <w:numId w:val="16"/>
        </w:numPr>
        <w:ind w:hanging="709"/>
      </w:pPr>
      <w:r>
        <w:t>Business college or other non-TAFE training organisation</w:t>
      </w:r>
    </w:p>
    <w:p w:rsidR="00575857" w:rsidRDefault="00575857" w:rsidP="00575857">
      <w:pPr>
        <w:pStyle w:val="Codes"/>
        <w:numPr>
          <w:ilvl w:val="0"/>
          <w:numId w:val="16"/>
        </w:numPr>
        <w:ind w:hanging="709"/>
      </w:pPr>
      <w:r>
        <w:t>Other (SPECIFY____________)</w:t>
      </w:r>
    </w:p>
    <w:p w:rsidR="00575857" w:rsidRDefault="00575857" w:rsidP="00575857">
      <w:pPr>
        <w:pStyle w:val="Codes"/>
        <w:numPr>
          <w:ilvl w:val="0"/>
          <w:numId w:val="16"/>
        </w:numPr>
        <w:ind w:hanging="709"/>
      </w:pPr>
      <w:r>
        <w:t>DON’T KNOW</w:t>
      </w:r>
    </w:p>
    <w:p w:rsidR="00575857" w:rsidRDefault="00575857" w:rsidP="00575857">
      <w:pPr>
        <w:pStyle w:val="BodyTextIndent"/>
        <w:keepNext w:val="0"/>
      </w:pPr>
      <w:r>
        <w:t>CD6</w:t>
      </w:r>
      <w:r>
        <w:tab/>
        <w:t>When you started, were you employed by a group training company, or by a particular employer?</w:t>
      </w:r>
    </w:p>
    <w:p w:rsidR="00575857" w:rsidRDefault="00575857" w:rsidP="00575857">
      <w:pPr>
        <w:pStyle w:val="Codes"/>
        <w:numPr>
          <w:ilvl w:val="0"/>
          <w:numId w:val="16"/>
        </w:numPr>
        <w:ind w:hanging="709"/>
      </w:pPr>
      <w:r>
        <w:t>Group training company</w:t>
      </w:r>
    </w:p>
    <w:p w:rsidR="00575857" w:rsidRDefault="00575857" w:rsidP="00575857">
      <w:pPr>
        <w:pStyle w:val="Codes"/>
        <w:numPr>
          <w:ilvl w:val="0"/>
          <w:numId w:val="16"/>
        </w:numPr>
        <w:ind w:hanging="709"/>
      </w:pPr>
      <w:r>
        <w:t>Particular employer</w:t>
      </w:r>
    </w:p>
    <w:p w:rsidR="00575857" w:rsidRDefault="00575857" w:rsidP="00575857">
      <w:pPr>
        <w:pStyle w:val="Codes"/>
        <w:numPr>
          <w:ilvl w:val="0"/>
          <w:numId w:val="16"/>
        </w:numPr>
        <w:ind w:hanging="709"/>
      </w:pPr>
      <w:r>
        <w:t>DON’T KNOW</w:t>
      </w:r>
    </w:p>
    <w:p w:rsidR="00575857" w:rsidRDefault="00575857" w:rsidP="00575857">
      <w:pPr>
        <w:pStyle w:val="BodyTextIndent"/>
        <w:keepNext w:val="0"/>
      </w:pPr>
      <w:r>
        <w:t>CD7</w:t>
      </w:r>
      <w:r>
        <w:tab/>
        <w:t>Are you still doing an (apprenticeship/traineeship)?</w:t>
      </w:r>
    </w:p>
    <w:p w:rsidR="00575857" w:rsidRPr="007B6405" w:rsidRDefault="00575857" w:rsidP="00575857">
      <w:pPr>
        <w:pStyle w:val="Codes"/>
        <w:numPr>
          <w:ilvl w:val="0"/>
          <w:numId w:val="16"/>
        </w:numPr>
        <w:ind w:hanging="709"/>
      </w:pPr>
      <w:r w:rsidRPr="007B6405">
        <w:t xml:space="preserve">Yes </w:t>
      </w:r>
      <w:r w:rsidRPr="007B6405">
        <w:tab/>
        <w:t>GO TO CD8</w:t>
      </w:r>
    </w:p>
    <w:p w:rsidR="00575857" w:rsidRPr="007B6405" w:rsidRDefault="00575857" w:rsidP="00575857">
      <w:pPr>
        <w:pStyle w:val="Codes"/>
        <w:numPr>
          <w:ilvl w:val="0"/>
          <w:numId w:val="16"/>
        </w:numPr>
        <w:ind w:hanging="709"/>
      </w:pPr>
      <w:r w:rsidRPr="007B6405">
        <w:t xml:space="preserve">No </w:t>
      </w:r>
      <w:r w:rsidRPr="007B6405">
        <w:tab/>
        <w:t>GO TO CD17</w:t>
      </w:r>
    </w:p>
    <w:p w:rsidR="00575857" w:rsidRDefault="00575857" w:rsidP="00575857">
      <w:pPr>
        <w:pStyle w:val="BodyTextIndent"/>
        <w:ind w:left="0" w:firstLine="0"/>
      </w:pPr>
      <w:r>
        <w:t>CD7a</w:t>
      </w:r>
      <w:r>
        <w:tab/>
      </w:r>
      <w:r>
        <w:tab/>
        <w:t>Are you still doing it?</w:t>
      </w:r>
    </w:p>
    <w:p w:rsidR="00575857" w:rsidRPr="007B6405" w:rsidRDefault="00575857" w:rsidP="00575857">
      <w:pPr>
        <w:pStyle w:val="Codes"/>
        <w:numPr>
          <w:ilvl w:val="0"/>
          <w:numId w:val="26"/>
        </w:numPr>
        <w:tabs>
          <w:tab w:val="clear" w:pos="1440"/>
          <w:tab w:val="num" w:pos="1701"/>
        </w:tabs>
        <w:ind w:left="1701" w:hanging="567"/>
      </w:pPr>
      <w:r w:rsidRPr="007B6405">
        <w:t>Yes</w:t>
      </w:r>
    </w:p>
    <w:p w:rsidR="00575857" w:rsidRPr="007B6405" w:rsidRDefault="00575857" w:rsidP="00575857">
      <w:pPr>
        <w:pStyle w:val="Codes"/>
        <w:numPr>
          <w:ilvl w:val="0"/>
          <w:numId w:val="26"/>
        </w:numPr>
        <w:tabs>
          <w:tab w:val="clear" w:pos="1440"/>
          <w:tab w:val="num" w:pos="1701"/>
        </w:tabs>
        <w:ind w:left="1701" w:hanging="567"/>
      </w:pPr>
      <w:r w:rsidRPr="007B6405">
        <w:t>No</w:t>
      </w:r>
      <w:r w:rsidRPr="007B6405">
        <w:tab/>
        <w:t>GO TO CD17</w:t>
      </w:r>
    </w:p>
    <w:p w:rsidR="00575857" w:rsidRDefault="00575857" w:rsidP="00575857">
      <w:pPr>
        <w:pStyle w:val="BodyTextIndent"/>
        <w:keepNext w:val="0"/>
        <w:ind w:left="1134" w:hanging="1134"/>
      </w:pPr>
      <w:r>
        <w:t>CD8</w:t>
      </w:r>
      <w:r>
        <w:tab/>
        <w:t>Are you doing that (apprenticeship/traineeship) mainly on a full-time or part-time basis?</w:t>
      </w:r>
    </w:p>
    <w:p w:rsidR="00575857" w:rsidRDefault="00575857" w:rsidP="00575857">
      <w:pPr>
        <w:pStyle w:val="Codes"/>
        <w:numPr>
          <w:ilvl w:val="0"/>
          <w:numId w:val="25"/>
        </w:numPr>
        <w:tabs>
          <w:tab w:val="clear" w:pos="1440"/>
          <w:tab w:val="num" w:pos="1701"/>
        </w:tabs>
        <w:ind w:left="1701" w:hanging="567"/>
      </w:pPr>
      <w:r>
        <w:t>Full time</w:t>
      </w:r>
    </w:p>
    <w:p w:rsidR="00575857" w:rsidRDefault="00575857" w:rsidP="00575857">
      <w:pPr>
        <w:pStyle w:val="Codes"/>
        <w:numPr>
          <w:ilvl w:val="0"/>
          <w:numId w:val="25"/>
        </w:numPr>
        <w:tabs>
          <w:tab w:val="clear" w:pos="1440"/>
          <w:tab w:val="num" w:pos="1701"/>
        </w:tabs>
        <w:ind w:left="1701" w:hanging="567"/>
      </w:pPr>
      <w:r>
        <w:t xml:space="preserve">Part time </w:t>
      </w:r>
    </w:p>
    <w:p w:rsidR="00575857" w:rsidRDefault="00575857" w:rsidP="00575857">
      <w:pPr>
        <w:pStyle w:val="BodyTextIndent"/>
        <w:ind w:left="1134" w:hanging="1134"/>
      </w:pPr>
      <w:r>
        <w:t>CD9</w:t>
      </w:r>
      <w:r>
        <w:tab/>
        <w:t>Are you still with the same (group training company/employer) (as when you started/as you were at the time of your last interview)?</w:t>
      </w:r>
    </w:p>
    <w:p w:rsidR="00575857" w:rsidRDefault="00575857" w:rsidP="00575857">
      <w:pPr>
        <w:pStyle w:val="Codes"/>
        <w:keepNext/>
        <w:keepLines/>
        <w:numPr>
          <w:ilvl w:val="0"/>
          <w:numId w:val="24"/>
        </w:numPr>
        <w:tabs>
          <w:tab w:val="clear" w:pos="1440"/>
          <w:tab w:val="num" w:pos="1701"/>
        </w:tabs>
        <w:ind w:left="1701" w:hanging="567"/>
      </w:pPr>
      <w:r>
        <w:t xml:space="preserve">Yes </w:t>
      </w:r>
      <w:r>
        <w:tab/>
        <w:t>GO TO CD16</w:t>
      </w:r>
    </w:p>
    <w:p w:rsidR="00575857" w:rsidRDefault="00575857" w:rsidP="00575857">
      <w:pPr>
        <w:pStyle w:val="Codes"/>
        <w:numPr>
          <w:ilvl w:val="0"/>
          <w:numId w:val="24"/>
        </w:numPr>
        <w:tabs>
          <w:tab w:val="clear" w:pos="1440"/>
          <w:tab w:val="num" w:pos="1701"/>
        </w:tabs>
        <w:ind w:left="1701" w:hanging="567"/>
      </w:pPr>
      <w:r>
        <w:t xml:space="preserve">No </w:t>
      </w:r>
    </w:p>
    <w:p w:rsidR="00575857" w:rsidRDefault="00575857" w:rsidP="00575857">
      <w:pPr>
        <w:pStyle w:val="BodyTextIndent"/>
        <w:ind w:left="0" w:firstLine="0"/>
      </w:pPr>
      <w:r>
        <w:t>CD10</w:t>
      </w:r>
      <w:r>
        <w:tab/>
      </w:r>
      <w:r>
        <w:tab/>
        <w:t>Are you now employed by a group training company or by a particular employer?</w:t>
      </w:r>
    </w:p>
    <w:p w:rsidR="00575857" w:rsidRDefault="00575857" w:rsidP="00575857">
      <w:pPr>
        <w:pStyle w:val="Codes"/>
        <w:keepNext/>
        <w:keepLines/>
        <w:numPr>
          <w:ilvl w:val="0"/>
          <w:numId w:val="23"/>
        </w:numPr>
        <w:tabs>
          <w:tab w:val="clear" w:pos="1440"/>
          <w:tab w:val="num" w:pos="1701"/>
        </w:tabs>
        <w:ind w:left="1701" w:hanging="567"/>
      </w:pPr>
      <w:r>
        <w:t>Group training company</w:t>
      </w:r>
    </w:p>
    <w:p w:rsidR="00575857" w:rsidRDefault="00575857" w:rsidP="00575857">
      <w:pPr>
        <w:pStyle w:val="Codes"/>
        <w:numPr>
          <w:ilvl w:val="0"/>
          <w:numId w:val="23"/>
        </w:numPr>
        <w:tabs>
          <w:tab w:val="clear" w:pos="1440"/>
          <w:tab w:val="num" w:pos="1701"/>
        </w:tabs>
        <w:ind w:left="1701" w:hanging="567"/>
      </w:pPr>
      <w:r>
        <w:t>Particular employer</w:t>
      </w:r>
    </w:p>
    <w:p w:rsidR="00575857" w:rsidRDefault="00575857" w:rsidP="00575857">
      <w:pPr>
        <w:pStyle w:val="Codes"/>
        <w:numPr>
          <w:ilvl w:val="0"/>
          <w:numId w:val="23"/>
        </w:numPr>
        <w:tabs>
          <w:tab w:val="clear" w:pos="1440"/>
          <w:tab w:val="num" w:pos="1701"/>
        </w:tabs>
        <w:ind w:left="1701" w:hanging="567"/>
      </w:pPr>
      <w:r>
        <w:t>DON’T KNOW</w:t>
      </w:r>
    </w:p>
    <w:p w:rsidR="00575857" w:rsidRDefault="00575857" w:rsidP="00575857">
      <w:pPr>
        <w:pStyle w:val="BodyTextIndent"/>
      </w:pPr>
      <w:r>
        <w:lastRenderedPageBreak/>
        <w:t>CD11</w:t>
      </w:r>
      <w:r>
        <w:tab/>
        <w:t>Which month and year did you change employer?</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keepNext w:val="0"/>
        <w:keepLines w:val="0"/>
        <w:ind w:left="1134" w:hanging="1134"/>
      </w:pPr>
      <w:r>
        <w:t>CD12</w:t>
      </w:r>
      <w:r>
        <w:tab/>
        <w:t>Was it your choice to change employer, did you have to leave because the employer was going out of business, or were you laid off or forced to change for some other reason?</w:t>
      </w:r>
    </w:p>
    <w:p w:rsidR="00575857" w:rsidRDefault="00575857" w:rsidP="00575857">
      <w:pPr>
        <w:pStyle w:val="Codes"/>
        <w:numPr>
          <w:ilvl w:val="0"/>
          <w:numId w:val="27"/>
        </w:numPr>
        <w:tabs>
          <w:tab w:val="clear" w:pos="1440"/>
          <w:tab w:val="num" w:pos="1701"/>
        </w:tabs>
        <w:ind w:left="1701" w:hanging="567"/>
      </w:pPr>
      <w:r>
        <w:t>Chose to change</w:t>
      </w:r>
    </w:p>
    <w:p w:rsidR="00575857" w:rsidRDefault="00575857" w:rsidP="00575857">
      <w:pPr>
        <w:pStyle w:val="Codes"/>
        <w:numPr>
          <w:ilvl w:val="0"/>
          <w:numId w:val="27"/>
        </w:numPr>
        <w:tabs>
          <w:tab w:val="clear" w:pos="1440"/>
          <w:tab w:val="num" w:pos="1701"/>
        </w:tabs>
        <w:ind w:left="1701" w:hanging="567"/>
      </w:pPr>
      <w:r>
        <w:t>Going out of business</w:t>
      </w:r>
      <w:r>
        <w:tab/>
        <w:t>GO TO CD16</w:t>
      </w:r>
    </w:p>
    <w:p w:rsidR="00575857" w:rsidRDefault="00575857" w:rsidP="00575857">
      <w:pPr>
        <w:pStyle w:val="Codes"/>
        <w:numPr>
          <w:ilvl w:val="0"/>
          <w:numId w:val="27"/>
        </w:numPr>
        <w:tabs>
          <w:tab w:val="clear" w:pos="1440"/>
          <w:tab w:val="num" w:pos="1701"/>
        </w:tabs>
        <w:ind w:left="1701" w:hanging="567"/>
      </w:pPr>
      <w:r>
        <w:t>Laid off/forced to change</w:t>
      </w:r>
      <w:r>
        <w:tab/>
        <w:t>GO TO CD16</w:t>
      </w:r>
    </w:p>
    <w:p w:rsidR="00575857" w:rsidRDefault="00575857" w:rsidP="00575857">
      <w:pPr>
        <w:pStyle w:val="BodyTextIndent"/>
        <w:ind w:left="1134" w:hanging="1134"/>
      </w:pPr>
      <w:r>
        <w:t>CD13</w:t>
      </w:r>
      <w:r>
        <w:tab/>
        <w:t>I’m going to read out some reasons why people might change employer.  For each one, please tell me whether or not it was a factor in your decision to make the change.</w:t>
      </w:r>
    </w:p>
    <w:p w:rsidR="00575857" w:rsidRDefault="00575857" w:rsidP="00575857">
      <w:pPr>
        <w:pStyle w:val="Codes"/>
        <w:numPr>
          <w:ilvl w:val="0"/>
          <w:numId w:val="30"/>
        </w:numPr>
        <w:tabs>
          <w:tab w:val="clear" w:pos="6521"/>
          <w:tab w:val="left" w:pos="1701"/>
        </w:tabs>
        <w:ind w:left="1701" w:hanging="567"/>
      </w:pPr>
      <w:r>
        <w:t xml:space="preserve">Someone offered you a better job? </w:t>
      </w:r>
      <w:r>
        <w:tab/>
      </w:r>
      <w:r>
        <w:tab/>
      </w:r>
      <w:r>
        <w:tab/>
      </w:r>
      <w:r>
        <w:tab/>
      </w:r>
      <w:r>
        <w:tab/>
        <w:t>Yes</w:t>
      </w:r>
      <w:r>
        <w:tab/>
        <w:t>No</w:t>
      </w:r>
    </w:p>
    <w:p w:rsidR="00575857" w:rsidRDefault="00575857" w:rsidP="00575857">
      <w:pPr>
        <w:pStyle w:val="Codes"/>
        <w:numPr>
          <w:ilvl w:val="0"/>
          <w:numId w:val="30"/>
        </w:numPr>
        <w:tabs>
          <w:tab w:val="clear" w:pos="6521"/>
          <w:tab w:val="left" w:pos="1701"/>
        </w:tabs>
        <w:ind w:left="1701" w:hanging="567"/>
      </w:pPr>
      <w:r>
        <w:t xml:space="preserve">You didn’t get on with your boss or other </w:t>
      </w:r>
      <w:r>
        <w:br/>
        <w:t xml:space="preserve">people at work? </w:t>
      </w:r>
      <w:r>
        <w:tab/>
      </w:r>
      <w:r>
        <w:tab/>
      </w:r>
      <w:r>
        <w:tab/>
      </w:r>
      <w:r>
        <w:tab/>
      </w:r>
      <w:r>
        <w:tab/>
      </w:r>
      <w:r>
        <w:tab/>
      </w:r>
      <w:r>
        <w:tab/>
        <w:t>Yes</w:t>
      </w:r>
      <w:r>
        <w:tab/>
        <w:t>No</w:t>
      </w:r>
    </w:p>
    <w:p w:rsidR="00575857" w:rsidRDefault="00575857" w:rsidP="00575857">
      <w:pPr>
        <w:pStyle w:val="Codes"/>
        <w:numPr>
          <w:ilvl w:val="0"/>
          <w:numId w:val="30"/>
        </w:numPr>
        <w:tabs>
          <w:tab w:val="clear" w:pos="6521"/>
          <w:tab w:val="left" w:pos="1701"/>
        </w:tabs>
        <w:ind w:left="1701" w:hanging="567"/>
      </w:pPr>
      <w:r>
        <w:t xml:space="preserve">You weren’t happy with the on the job training? </w:t>
      </w:r>
      <w:r>
        <w:tab/>
      </w:r>
      <w:r>
        <w:tab/>
      </w:r>
      <w:r>
        <w:tab/>
        <w:t>Yes</w:t>
      </w:r>
      <w:r>
        <w:tab/>
        <w:t>No</w:t>
      </w:r>
    </w:p>
    <w:p w:rsidR="00575857" w:rsidRDefault="00575857" w:rsidP="00575857">
      <w:pPr>
        <w:pStyle w:val="Codes"/>
        <w:numPr>
          <w:ilvl w:val="0"/>
          <w:numId w:val="30"/>
        </w:numPr>
        <w:tabs>
          <w:tab w:val="clear" w:pos="6521"/>
          <w:tab w:val="left" w:pos="1701"/>
        </w:tabs>
        <w:ind w:left="1701" w:hanging="567"/>
      </w:pPr>
      <w:r>
        <w:t xml:space="preserve">Because of problems with travelling or transport? </w:t>
      </w:r>
      <w:r>
        <w:tab/>
      </w:r>
      <w:r>
        <w:tab/>
      </w:r>
      <w:r>
        <w:tab/>
        <w:t>Yes</w:t>
      </w:r>
      <w:r>
        <w:tab/>
        <w:t>No</w:t>
      </w:r>
    </w:p>
    <w:p w:rsidR="00575857" w:rsidRDefault="00575857" w:rsidP="00575857">
      <w:pPr>
        <w:pStyle w:val="Codes"/>
        <w:numPr>
          <w:ilvl w:val="0"/>
          <w:numId w:val="30"/>
        </w:numPr>
        <w:tabs>
          <w:tab w:val="clear" w:pos="6521"/>
          <w:tab w:val="left" w:pos="1701"/>
        </w:tabs>
        <w:ind w:left="1701" w:hanging="567"/>
      </w:pPr>
      <w:r>
        <w:t xml:space="preserve">Because of health or personal reasons? </w:t>
      </w:r>
      <w:r>
        <w:tab/>
      </w:r>
      <w:r>
        <w:tab/>
      </w:r>
      <w:r>
        <w:tab/>
      </w:r>
      <w:r>
        <w:tab/>
        <w:t>Yes</w:t>
      </w:r>
      <w:r>
        <w:tab/>
        <w:t>No</w:t>
      </w:r>
    </w:p>
    <w:p w:rsidR="00575857" w:rsidRDefault="00575857" w:rsidP="00575857">
      <w:pPr>
        <w:pStyle w:val="BodyTextIndent"/>
        <w:ind w:left="0" w:firstLine="0"/>
      </w:pPr>
      <w:r>
        <w:t>CD14</w:t>
      </w:r>
      <w:r>
        <w:tab/>
      </w:r>
      <w:r>
        <w:tab/>
        <w:t xml:space="preserve">What was the </w:t>
      </w:r>
      <w:r>
        <w:rPr>
          <w:b/>
        </w:rPr>
        <w:t>main</w:t>
      </w:r>
      <w:r>
        <w:t xml:space="preserve"> reason you changed employer?</w:t>
      </w:r>
    </w:p>
    <w:p w:rsidR="00575857" w:rsidRDefault="00575857" w:rsidP="00575857">
      <w:pPr>
        <w:pStyle w:val="Codes"/>
        <w:keepNext/>
        <w:keepLines/>
        <w:numPr>
          <w:ilvl w:val="0"/>
          <w:numId w:val="29"/>
        </w:numPr>
        <w:tabs>
          <w:tab w:val="clear" w:pos="1440"/>
          <w:tab w:val="num" w:pos="1701"/>
        </w:tabs>
        <w:ind w:left="1701" w:hanging="567"/>
      </w:pPr>
      <w:r>
        <w:t xml:space="preserve">Someone offered you a better job </w:t>
      </w:r>
    </w:p>
    <w:p w:rsidR="00575857" w:rsidRDefault="00575857" w:rsidP="00575857">
      <w:pPr>
        <w:pStyle w:val="Codes"/>
        <w:keepNext/>
        <w:keepLines/>
        <w:numPr>
          <w:ilvl w:val="0"/>
          <w:numId w:val="29"/>
        </w:numPr>
        <w:tabs>
          <w:tab w:val="clear" w:pos="1440"/>
          <w:tab w:val="num" w:pos="1701"/>
        </w:tabs>
        <w:ind w:left="1701" w:hanging="567"/>
      </w:pPr>
      <w:r>
        <w:t xml:space="preserve">You didn’t get on with your boss or other </w:t>
      </w:r>
      <w:r>
        <w:br/>
        <w:t xml:space="preserve">people at work </w:t>
      </w:r>
      <w:r>
        <w:tab/>
        <w:t>GO TO CD16</w:t>
      </w:r>
    </w:p>
    <w:p w:rsidR="00575857" w:rsidRDefault="00575857" w:rsidP="00575857">
      <w:pPr>
        <w:pStyle w:val="Codes"/>
        <w:keepNext/>
        <w:keepLines/>
        <w:numPr>
          <w:ilvl w:val="0"/>
          <w:numId w:val="29"/>
        </w:numPr>
        <w:tabs>
          <w:tab w:val="clear" w:pos="1440"/>
          <w:tab w:val="num" w:pos="1701"/>
        </w:tabs>
        <w:ind w:left="1701" w:hanging="567"/>
      </w:pPr>
      <w:r>
        <w:t>You weren’t happy with the on the job training</w:t>
      </w:r>
      <w:r>
        <w:tab/>
        <w:t>GO TO CD16</w:t>
      </w:r>
    </w:p>
    <w:p w:rsidR="00575857" w:rsidRDefault="00575857" w:rsidP="00575857">
      <w:pPr>
        <w:pStyle w:val="Codes"/>
        <w:keepNext/>
        <w:keepLines/>
        <w:numPr>
          <w:ilvl w:val="0"/>
          <w:numId w:val="29"/>
        </w:numPr>
        <w:tabs>
          <w:tab w:val="clear" w:pos="1440"/>
          <w:tab w:val="num" w:pos="1701"/>
        </w:tabs>
        <w:ind w:left="1701" w:hanging="567"/>
      </w:pPr>
      <w:r>
        <w:t xml:space="preserve">Because of problems with travelling or transport </w:t>
      </w:r>
      <w:r>
        <w:tab/>
        <w:t>GO TO CD16</w:t>
      </w:r>
    </w:p>
    <w:p w:rsidR="00575857" w:rsidRDefault="00575857" w:rsidP="00575857">
      <w:pPr>
        <w:pStyle w:val="Codes"/>
        <w:keepNext/>
        <w:keepLines/>
        <w:numPr>
          <w:ilvl w:val="0"/>
          <w:numId w:val="29"/>
        </w:numPr>
        <w:tabs>
          <w:tab w:val="clear" w:pos="1440"/>
          <w:tab w:val="num" w:pos="1701"/>
        </w:tabs>
        <w:ind w:left="1701" w:hanging="567"/>
      </w:pPr>
      <w:r>
        <w:t>Because of health or personal reasons</w:t>
      </w:r>
      <w:r>
        <w:tab/>
        <w:t>GO TO CD16</w:t>
      </w:r>
    </w:p>
    <w:p w:rsidR="00575857" w:rsidRDefault="00575857" w:rsidP="00575857">
      <w:pPr>
        <w:pStyle w:val="Codes"/>
        <w:keepNext/>
        <w:keepLines/>
        <w:numPr>
          <w:ilvl w:val="0"/>
          <w:numId w:val="29"/>
        </w:numPr>
        <w:tabs>
          <w:tab w:val="clear" w:pos="1440"/>
          <w:tab w:val="num" w:pos="1701"/>
        </w:tabs>
        <w:ind w:left="1701" w:hanging="567"/>
      </w:pPr>
      <w:r>
        <w:t xml:space="preserve">Other (SPECIFY_______________________) </w:t>
      </w:r>
      <w:r>
        <w:tab/>
        <w:t>GO TO CD16</w:t>
      </w:r>
    </w:p>
    <w:p w:rsidR="00575857" w:rsidRDefault="00575857" w:rsidP="00575857">
      <w:pPr>
        <w:pStyle w:val="BodyTextIndent"/>
        <w:ind w:left="0" w:firstLine="0"/>
      </w:pPr>
      <w:r>
        <w:t>CD15</w:t>
      </w:r>
      <w:r>
        <w:tab/>
      </w:r>
      <w:r>
        <w:tab/>
        <w:t>And what was the main way in which the next job was better?</w:t>
      </w:r>
    </w:p>
    <w:p w:rsidR="00575857" w:rsidRDefault="00575857" w:rsidP="00575857">
      <w:pPr>
        <w:pStyle w:val="Codes"/>
        <w:keepNext/>
        <w:keepLines/>
        <w:numPr>
          <w:ilvl w:val="0"/>
          <w:numId w:val="28"/>
        </w:numPr>
        <w:tabs>
          <w:tab w:val="clear" w:pos="1440"/>
          <w:tab w:val="num" w:pos="1701"/>
        </w:tabs>
        <w:ind w:left="1701" w:hanging="567"/>
      </w:pPr>
      <w:r>
        <w:t xml:space="preserve">Better pay  </w:t>
      </w:r>
    </w:p>
    <w:p w:rsidR="00575857" w:rsidRDefault="00575857" w:rsidP="00575857">
      <w:pPr>
        <w:pStyle w:val="Codes"/>
        <w:keepNext/>
        <w:keepLines/>
        <w:numPr>
          <w:ilvl w:val="0"/>
          <w:numId w:val="28"/>
        </w:numPr>
        <w:tabs>
          <w:tab w:val="clear" w:pos="1440"/>
          <w:tab w:val="num" w:pos="1701"/>
        </w:tabs>
        <w:ind w:left="1701" w:hanging="567"/>
      </w:pPr>
      <w:r>
        <w:t>Better hours</w:t>
      </w:r>
    </w:p>
    <w:p w:rsidR="00575857" w:rsidRDefault="00575857" w:rsidP="00575857">
      <w:pPr>
        <w:pStyle w:val="Codes"/>
        <w:keepNext/>
        <w:keepLines/>
        <w:numPr>
          <w:ilvl w:val="0"/>
          <w:numId w:val="28"/>
        </w:numPr>
        <w:tabs>
          <w:tab w:val="clear" w:pos="1440"/>
          <w:tab w:val="num" w:pos="1701"/>
        </w:tabs>
        <w:ind w:left="1701" w:hanging="567"/>
      </w:pPr>
      <w:r>
        <w:t>Better career prospects</w:t>
      </w:r>
    </w:p>
    <w:p w:rsidR="00575857" w:rsidRDefault="00575857" w:rsidP="00575857">
      <w:pPr>
        <w:pStyle w:val="Codes"/>
        <w:numPr>
          <w:ilvl w:val="0"/>
          <w:numId w:val="28"/>
        </w:numPr>
        <w:tabs>
          <w:tab w:val="clear" w:pos="1440"/>
          <w:tab w:val="num" w:pos="1701"/>
        </w:tabs>
        <w:ind w:left="1701" w:hanging="567"/>
      </w:pPr>
      <w:r>
        <w:t>More interesting work</w:t>
      </w:r>
    </w:p>
    <w:p w:rsidR="00575857" w:rsidRDefault="00575857" w:rsidP="00575857">
      <w:pPr>
        <w:pStyle w:val="Codes"/>
        <w:numPr>
          <w:ilvl w:val="0"/>
          <w:numId w:val="28"/>
        </w:numPr>
        <w:tabs>
          <w:tab w:val="clear" w:pos="1440"/>
          <w:tab w:val="num" w:pos="1701"/>
        </w:tabs>
        <w:ind w:left="1701" w:hanging="567"/>
      </w:pPr>
      <w:r>
        <w:t>Not really better, just different</w:t>
      </w:r>
    </w:p>
    <w:p w:rsidR="00575857" w:rsidRDefault="00575857" w:rsidP="00575857">
      <w:pPr>
        <w:pStyle w:val="Codes"/>
        <w:numPr>
          <w:ilvl w:val="0"/>
          <w:numId w:val="28"/>
        </w:numPr>
        <w:tabs>
          <w:tab w:val="clear" w:pos="1440"/>
          <w:tab w:val="num" w:pos="1701"/>
        </w:tabs>
        <w:ind w:left="1701" w:hanging="567"/>
      </w:pPr>
      <w:r>
        <w:t>Other (SPECIFY_______________________)</w:t>
      </w:r>
    </w:p>
    <w:p w:rsidR="00575857" w:rsidRDefault="00575857" w:rsidP="00575857">
      <w:pPr>
        <w:pStyle w:val="BodyTextIndent"/>
        <w:ind w:left="0" w:firstLine="0"/>
      </w:pPr>
      <w:r>
        <w:t>CD16</w:t>
      </w:r>
      <w:r>
        <w:tab/>
      </w:r>
      <w:r>
        <w:tab/>
        <w:t>Which month and year do you expect to finish your (apprenticeship/traineeship)?</w:t>
      </w:r>
    </w:p>
    <w:p w:rsidR="00575857" w:rsidRDefault="00575857" w:rsidP="00575857">
      <w:pPr>
        <w:keepNext/>
        <w:keepLines/>
        <w:rPr>
          <w:b/>
          <w:bCs/>
        </w:rPr>
      </w:pPr>
      <w:r>
        <w:rPr>
          <w:b/>
          <w:bCs/>
        </w:rPr>
        <w:tab/>
      </w:r>
      <w:r>
        <w:rPr>
          <w:b/>
          <w:bCs/>
        </w:rPr>
        <w:tab/>
      </w:r>
      <w:r>
        <w:rPr>
          <w:b/>
          <w:bCs/>
        </w:rPr>
        <w:tab/>
        <w:t xml:space="preserve">      13-20</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Pr="007B6405" w:rsidRDefault="00575857" w:rsidP="00575857">
      <w:pPr>
        <w:pStyle w:val="BodyTextIndent"/>
        <w:keepNext w:val="0"/>
        <w:rPr>
          <w:b/>
        </w:rPr>
      </w:pPr>
      <w:r w:rsidRPr="007B6405">
        <w:rPr>
          <w:b/>
        </w:rPr>
        <w:t>NOW GO TO PRE C</w:t>
      </w:r>
      <w:r>
        <w:rPr>
          <w:b/>
        </w:rPr>
        <w:t>94</w:t>
      </w:r>
    </w:p>
    <w:p w:rsidR="00575857" w:rsidRDefault="00575857" w:rsidP="00575857">
      <w:pPr>
        <w:pStyle w:val="BodyTextIndent"/>
        <w:ind w:left="0" w:firstLine="0"/>
      </w:pPr>
      <w:r>
        <w:t>CD17</w:t>
      </w:r>
      <w:r>
        <w:tab/>
      </w:r>
      <w:r>
        <w:tab/>
        <w:t>Which month and year did you stop doing your (apprenticeship/traineeship)?</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ind w:left="1134" w:hanging="1134"/>
      </w:pPr>
      <w:r>
        <w:lastRenderedPageBreak/>
        <w:t>CD18</w:t>
      </w:r>
      <w:r>
        <w:tab/>
        <w:t>Did you finish it, withdraw from it, have you taken time out or have you stopped for some other reason?</w:t>
      </w:r>
    </w:p>
    <w:p w:rsidR="00575857" w:rsidRDefault="00575857" w:rsidP="00575857">
      <w:pPr>
        <w:pStyle w:val="Codes"/>
        <w:keepNext/>
        <w:keepLines/>
        <w:numPr>
          <w:ilvl w:val="0"/>
          <w:numId w:val="33"/>
        </w:numPr>
        <w:tabs>
          <w:tab w:val="clear" w:pos="6521"/>
          <w:tab w:val="left" w:pos="1701"/>
          <w:tab w:val="left" w:pos="5103"/>
        </w:tabs>
        <w:ind w:hanging="586"/>
      </w:pPr>
      <w:r>
        <w:t>Finished</w:t>
      </w:r>
      <w:r>
        <w:tab/>
        <w:t>GO TO CD22</w:t>
      </w:r>
    </w:p>
    <w:p w:rsidR="00575857" w:rsidRDefault="00575857" w:rsidP="00575857">
      <w:pPr>
        <w:pStyle w:val="Codes"/>
        <w:keepNext/>
        <w:keepLines/>
        <w:numPr>
          <w:ilvl w:val="0"/>
          <w:numId w:val="33"/>
        </w:numPr>
        <w:tabs>
          <w:tab w:val="clear" w:pos="6521"/>
          <w:tab w:val="left" w:pos="1701"/>
          <w:tab w:val="left" w:pos="5103"/>
        </w:tabs>
        <w:ind w:hanging="586"/>
      </w:pPr>
      <w:r>
        <w:t xml:space="preserve">Withdrew </w:t>
      </w:r>
      <w:r>
        <w:tab/>
        <w:t>GO TO CD20</w:t>
      </w:r>
    </w:p>
    <w:p w:rsidR="00575857" w:rsidRDefault="00575857" w:rsidP="00575857">
      <w:pPr>
        <w:pStyle w:val="Codes"/>
        <w:keepNext/>
        <w:keepLines/>
        <w:numPr>
          <w:ilvl w:val="0"/>
          <w:numId w:val="33"/>
        </w:numPr>
        <w:tabs>
          <w:tab w:val="clear" w:pos="6521"/>
          <w:tab w:val="left" w:pos="1701"/>
          <w:tab w:val="left" w:pos="5103"/>
        </w:tabs>
        <w:ind w:hanging="586"/>
      </w:pPr>
      <w:r>
        <w:t xml:space="preserve">Time out </w:t>
      </w:r>
      <w:r>
        <w:tab/>
        <w:t>GO TO CD20</w:t>
      </w:r>
    </w:p>
    <w:p w:rsidR="00575857" w:rsidRDefault="00575857" w:rsidP="00575857">
      <w:pPr>
        <w:pStyle w:val="Codes"/>
        <w:numPr>
          <w:ilvl w:val="0"/>
          <w:numId w:val="33"/>
        </w:numPr>
        <w:tabs>
          <w:tab w:val="clear" w:pos="6521"/>
          <w:tab w:val="left" w:pos="1701"/>
        </w:tabs>
        <w:ind w:hanging="586"/>
      </w:pPr>
      <w:r>
        <w:t xml:space="preserve">Stopped for other reason (SPECIFY__________________) </w:t>
      </w:r>
    </w:p>
    <w:p w:rsidR="00575857" w:rsidRDefault="00575857" w:rsidP="00575857">
      <w:pPr>
        <w:pStyle w:val="BodyTextIndent"/>
        <w:ind w:left="1134" w:hanging="1134"/>
      </w:pPr>
      <w:r>
        <w:t>CD19</w:t>
      </w:r>
      <w:r>
        <w:tab/>
        <w:t>Was it your choice to stop, did you have to stop because the employer was going out of business, or were you laid off or forced to stop for some other reason?</w:t>
      </w:r>
    </w:p>
    <w:p w:rsidR="00575857" w:rsidRDefault="00575857" w:rsidP="00575857">
      <w:pPr>
        <w:pStyle w:val="Codes"/>
        <w:numPr>
          <w:ilvl w:val="0"/>
          <w:numId w:val="34"/>
        </w:numPr>
        <w:tabs>
          <w:tab w:val="clear" w:pos="6521"/>
          <w:tab w:val="left" w:pos="1701"/>
          <w:tab w:val="left" w:pos="5103"/>
        </w:tabs>
        <w:ind w:hanging="586"/>
      </w:pPr>
      <w:r>
        <w:t>Chose to stop</w:t>
      </w:r>
    </w:p>
    <w:p w:rsidR="00575857" w:rsidRDefault="00575857" w:rsidP="00575857">
      <w:pPr>
        <w:pStyle w:val="Codes"/>
        <w:numPr>
          <w:ilvl w:val="0"/>
          <w:numId w:val="34"/>
        </w:numPr>
        <w:tabs>
          <w:tab w:val="clear" w:pos="6521"/>
          <w:tab w:val="left" w:pos="1701"/>
          <w:tab w:val="left" w:pos="5103"/>
        </w:tabs>
        <w:ind w:hanging="586"/>
      </w:pPr>
      <w:r>
        <w:t>Going out of business</w:t>
      </w:r>
      <w:r>
        <w:tab/>
        <w:t>GO TO CD22</w:t>
      </w:r>
    </w:p>
    <w:p w:rsidR="00575857" w:rsidRDefault="00575857" w:rsidP="00575857">
      <w:pPr>
        <w:pStyle w:val="Codes"/>
        <w:numPr>
          <w:ilvl w:val="0"/>
          <w:numId w:val="34"/>
        </w:numPr>
        <w:tabs>
          <w:tab w:val="clear" w:pos="6521"/>
          <w:tab w:val="left" w:pos="1701"/>
          <w:tab w:val="left" w:pos="5103"/>
        </w:tabs>
        <w:ind w:hanging="586"/>
      </w:pPr>
      <w:r>
        <w:t>Laid off/forced to stop</w:t>
      </w:r>
      <w:r>
        <w:tab/>
        <w:t>GO TO CD22</w:t>
      </w:r>
    </w:p>
    <w:p w:rsidR="00575857" w:rsidRDefault="00575857" w:rsidP="00575857">
      <w:pPr>
        <w:pStyle w:val="BodyTextIndent"/>
        <w:ind w:left="1134" w:hanging="1134"/>
      </w:pPr>
      <w:r>
        <w:t>CD20</w:t>
      </w:r>
      <w:r>
        <w:tab/>
        <w:t>I am going to read out a list of reasons why people might stop doing their (apprenticeship/traineeship). For each one please tell me whether it was a factor in your decision.</w:t>
      </w:r>
    </w:p>
    <w:p w:rsidR="00575857" w:rsidRDefault="00575857" w:rsidP="00575857">
      <w:pPr>
        <w:pStyle w:val="Codes"/>
        <w:numPr>
          <w:ilvl w:val="0"/>
          <w:numId w:val="40"/>
        </w:numPr>
        <w:tabs>
          <w:tab w:val="clear" w:pos="6521"/>
          <w:tab w:val="left" w:pos="1701"/>
          <w:tab w:val="left" w:pos="6663"/>
        </w:tabs>
        <w:ind w:left="1701" w:hanging="567"/>
      </w:pPr>
      <w:r>
        <w:t xml:space="preserve">Someone offered you a better job? </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 xml:space="preserve">The pay was too low? </w:t>
      </w:r>
      <w:r>
        <w:tab/>
        <w:t>Yes</w:t>
      </w:r>
      <w:r>
        <w:tab/>
        <w:t xml:space="preserve">No </w:t>
      </w:r>
    </w:p>
    <w:p w:rsidR="00575857" w:rsidRDefault="00575857" w:rsidP="00575857">
      <w:pPr>
        <w:pStyle w:val="Codes"/>
        <w:numPr>
          <w:ilvl w:val="0"/>
          <w:numId w:val="40"/>
        </w:numPr>
        <w:tabs>
          <w:tab w:val="clear" w:pos="6521"/>
          <w:tab w:val="left" w:pos="1701"/>
          <w:tab w:val="left" w:pos="6663"/>
        </w:tabs>
        <w:ind w:left="1701" w:hanging="567"/>
      </w:pPr>
      <w:r>
        <w:t xml:space="preserve">You weren’t happy with the job prospects in that industry? </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You basically didn’t like the type of work</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 xml:space="preserve">You didn’t get on with your boss or other </w:t>
      </w:r>
      <w:r>
        <w:br/>
        <w:t xml:space="preserve">people at work? </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You weren’t happy with the on-the-job training?</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You weren’t happy with the off-the-job training?</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You found the study too difficult?</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 xml:space="preserve">Because of problems with travelling or transport? </w:t>
      </w:r>
      <w:r>
        <w:tab/>
        <w:t>Yes</w:t>
      </w:r>
      <w:r>
        <w:tab/>
        <w:t>No</w:t>
      </w:r>
    </w:p>
    <w:p w:rsidR="00575857" w:rsidRDefault="00575857" w:rsidP="00575857">
      <w:pPr>
        <w:pStyle w:val="Codes"/>
        <w:numPr>
          <w:ilvl w:val="0"/>
          <w:numId w:val="40"/>
        </w:numPr>
        <w:tabs>
          <w:tab w:val="clear" w:pos="6521"/>
          <w:tab w:val="left" w:pos="1701"/>
          <w:tab w:val="left" w:pos="6663"/>
        </w:tabs>
        <w:ind w:left="1701" w:hanging="567"/>
      </w:pPr>
      <w:r>
        <w:t xml:space="preserve">Because of health or personal reasons? </w:t>
      </w:r>
      <w:r>
        <w:tab/>
        <w:t>Yes</w:t>
      </w:r>
      <w:r>
        <w:tab/>
        <w:t>No</w:t>
      </w:r>
    </w:p>
    <w:p w:rsidR="00575857" w:rsidRDefault="00575857" w:rsidP="00575857">
      <w:pPr>
        <w:pStyle w:val="BodyTextIndent"/>
        <w:ind w:left="0" w:firstLine="0"/>
      </w:pPr>
      <w:r>
        <w:t>CD21</w:t>
      </w:r>
      <w:r>
        <w:tab/>
      </w:r>
      <w:r>
        <w:tab/>
        <w:t xml:space="preserve">And what was your </w:t>
      </w:r>
      <w:r>
        <w:rPr>
          <w:b/>
        </w:rPr>
        <w:t>main</w:t>
      </w:r>
      <w:r>
        <w:t xml:space="preserve"> reason for stopping?</w:t>
      </w:r>
    </w:p>
    <w:p w:rsidR="00575857" w:rsidRDefault="00575857" w:rsidP="00575857">
      <w:pPr>
        <w:pStyle w:val="Codes"/>
        <w:numPr>
          <w:ilvl w:val="0"/>
          <w:numId w:val="35"/>
        </w:numPr>
        <w:tabs>
          <w:tab w:val="clear" w:pos="2897"/>
          <w:tab w:val="clear" w:pos="6521"/>
          <w:tab w:val="num" w:pos="1701"/>
          <w:tab w:val="left" w:pos="7088"/>
        </w:tabs>
        <w:ind w:left="1701" w:hanging="567"/>
      </w:pPr>
      <w:r>
        <w:t xml:space="preserve">Someone offered you a better job </w:t>
      </w:r>
    </w:p>
    <w:p w:rsidR="00575857" w:rsidRDefault="00575857" w:rsidP="00575857">
      <w:pPr>
        <w:pStyle w:val="Codes"/>
        <w:numPr>
          <w:ilvl w:val="0"/>
          <w:numId w:val="35"/>
        </w:numPr>
        <w:tabs>
          <w:tab w:val="clear" w:pos="2897"/>
          <w:tab w:val="clear" w:pos="6521"/>
          <w:tab w:val="num" w:pos="1701"/>
          <w:tab w:val="left" w:pos="7088"/>
        </w:tabs>
        <w:ind w:left="1701" w:hanging="567"/>
      </w:pPr>
      <w:r>
        <w:t>The pay was too low</w:t>
      </w:r>
    </w:p>
    <w:p w:rsidR="00575857" w:rsidRDefault="00575857" w:rsidP="00575857">
      <w:pPr>
        <w:pStyle w:val="Codes"/>
        <w:numPr>
          <w:ilvl w:val="0"/>
          <w:numId w:val="35"/>
        </w:numPr>
        <w:tabs>
          <w:tab w:val="clear" w:pos="2897"/>
          <w:tab w:val="clear" w:pos="6521"/>
          <w:tab w:val="num" w:pos="1701"/>
          <w:tab w:val="left" w:pos="7088"/>
        </w:tabs>
        <w:ind w:left="1701" w:hanging="567"/>
      </w:pPr>
      <w:r>
        <w:t>You weren’t happy with the job prospects in that industry</w:t>
      </w:r>
    </w:p>
    <w:p w:rsidR="00575857" w:rsidRDefault="00575857" w:rsidP="00575857">
      <w:pPr>
        <w:pStyle w:val="Codes"/>
        <w:numPr>
          <w:ilvl w:val="0"/>
          <w:numId w:val="35"/>
        </w:numPr>
        <w:tabs>
          <w:tab w:val="clear" w:pos="2897"/>
          <w:tab w:val="clear" w:pos="6521"/>
          <w:tab w:val="num" w:pos="1701"/>
          <w:tab w:val="left" w:pos="7088"/>
        </w:tabs>
        <w:ind w:left="1701" w:hanging="567"/>
      </w:pPr>
      <w:r>
        <w:t>You basically didn’t like the type of work</w:t>
      </w:r>
    </w:p>
    <w:p w:rsidR="00575857" w:rsidRDefault="00575857" w:rsidP="00575857">
      <w:pPr>
        <w:pStyle w:val="Codes"/>
        <w:numPr>
          <w:ilvl w:val="0"/>
          <w:numId w:val="35"/>
        </w:numPr>
        <w:tabs>
          <w:tab w:val="clear" w:pos="2897"/>
          <w:tab w:val="clear" w:pos="6521"/>
          <w:tab w:val="num" w:pos="1701"/>
          <w:tab w:val="left" w:pos="7088"/>
        </w:tabs>
        <w:ind w:left="1701" w:hanging="567"/>
      </w:pPr>
      <w:r>
        <w:t xml:space="preserve">You didn’t get on with your boss or other </w:t>
      </w:r>
      <w:r>
        <w:br/>
        <w:t>people at work</w:t>
      </w:r>
    </w:p>
    <w:p w:rsidR="00575857" w:rsidRDefault="00575857" w:rsidP="00575857">
      <w:pPr>
        <w:pStyle w:val="Codes"/>
        <w:numPr>
          <w:ilvl w:val="0"/>
          <w:numId w:val="35"/>
        </w:numPr>
        <w:tabs>
          <w:tab w:val="clear" w:pos="2897"/>
          <w:tab w:val="clear" w:pos="6521"/>
          <w:tab w:val="num" w:pos="1701"/>
          <w:tab w:val="left" w:pos="7088"/>
        </w:tabs>
        <w:ind w:left="1701" w:hanging="567"/>
      </w:pPr>
      <w:r>
        <w:t>You weren’t happy with the on-the-job training</w:t>
      </w:r>
    </w:p>
    <w:p w:rsidR="00575857" w:rsidRDefault="00575857" w:rsidP="00575857">
      <w:pPr>
        <w:pStyle w:val="Codes"/>
        <w:numPr>
          <w:ilvl w:val="0"/>
          <w:numId w:val="35"/>
        </w:numPr>
        <w:tabs>
          <w:tab w:val="clear" w:pos="2897"/>
          <w:tab w:val="clear" w:pos="6521"/>
          <w:tab w:val="num" w:pos="1701"/>
          <w:tab w:val="left" w:pos="7088"/>
        </w:tabs>
        <w:ind w:left="1701" w:hanging="567"/>
      </w:pPr>
      <w:r>
        <w:t>You weren’t happy with the off-the-job training</w:t>
      </w:r>
    </w:p>
    <w:p w:rsidR="00575857" w:rsidRDefault="00575857" w:rsidP="00575857">
      <w:pPr>
        <w:pStyle w:val="Codes"/>
        <w:numPr>
          <w:ilvl w:val="0"/>
          <w:numId w:val="35"/>
        </w:numPr>
        <w:tabs>
          <w:tab w:val="clear" w:pos="2897"/>
          <w:tab w:val="clear" w:pos="6521"/>
          <w:tab w:val="num" w:pos="1701"/>
          <w:tab w:val="left" w:pos="7088"/>
        </w:tabs>
        <w:ind w:left="1701" w:hanging="567"/>
      </w:pPr>
      <w:r>
        <w:t>You found the study too difficult</w:t>
      </w:r>
    </w:p>
    <w:p w:rsidR="00575857" w:rsidRDefault="00575857" w:rsidP="00575857">
      <w:pPr>
        <w:pStyle w:val="Codes"/>
        <w:numPr>
          <w:ilvl w:val="0"/>
          <w:numId w:val="35"/>
        </w:numPr>
        <w:tabs>
          <w:tab w:val="clear" w:pos="2897"/>
          <w:tab w:val="clear" w:pos="6521"/>
          <w:tab w:val="num" w:pos="1701"/>
          <w:tab w:val="left" w:pos="7088"/>
        </w:tabs>
        <w:ind w:left="1701" w:hanging="567"/>
      </w:pPr>
      <w:r>
        <w:t>Because of problems with travelling or transport</w:t>
      </w:r>
    </w:p>
    <w:p w:rsidR="00575857" w:rsidRDefault="00575857" w:rsidP="00575857">
      <w:pPr>
        <w:pStyle w:val="Codes"/>
        <w:numPr>
          <w:ilvl w:val="0"/>
          <w:numId w:val="35"/>
        </w:numPr>
        <w:tabs>
          <w:tab w:val="clear" w:pos="2897"/>
          <w:tab w:val="clear" w:pos="6521"/>
          <w:tab w:val="num" w:pos="1701"/>
          <w:tab w:val="left" w:pos="7088"/>
        </w:tabs>
        <w:ind w:left="1701" w:hanging="567"/>
      </w:pPr>
      <w:r>
        <w:t>Because of health or personal reasons</w:t>
      </w:r>
    </w:p>
    <w:p w:rsidR="00575857" w:rsidRDefault="00575857" w:rsidP="00575857">
      <w:pPr>
        <w:pStyle w:val="Codes"/>
        <w:numPr>
          <w:ilvl w:val="0"/>
          <w:numId w:val="35"/>
        </w:numPr>
        <w:tabs>
          <w:tab w:val="clear" w:pos="2897"/>
          <w:tab w:val="clear" w:pos="6521"/>
          <w:tab w:val="num" w:pos="1701"/>
          <w:tab w:val="left" w:pos="7088"/>
        </w:tabs>
        <w:ind w:left="1701" w:hanging="567"/>
      </w:pPr>
      <w:r>
        <w:t>Other (SPECIFY_______________________)</w:t>
      </w:r>
    </w:p>
    <w:p w:rsidR="00575857" w:rsidRDefault="00575857" w:rsidP="00575857">
      <w:pPr>
        <w:pStyle w:val="BodyTextIndent"/>
        <w:ind w:left="1134" w:hanging="1134"/>
      </w:pPr>
      <w:r>
        <w:t>CD22</w:t>
      </w:r>
      <w:r>
        <w:tab/>
        <w:t xml:space="preserve">Were you with the same (group training company/employer) for the whole time between </w:t>
      </w:r>
      <w:r w:rsidRPr="006D0F9F">
        <w:rPr>
          <w:b/>
        </w:rPr>
        <w:t>(DATE OF LAST INTV./ 1st OCT 201</w:t>
      </w:r>
      <w:r>
        <w:rPr>
          <w:b/>
        </w:rPr>
        <w:t>2</w:t>
      </w:r>
      <w:r w:rsidRPr="006D0F9F">
        <w:rPr>
          <w:b/>
        </w:rPr>
        <w:t xml:space="preserve">) </w:t>
      </w:r>
      <w:r>
        <w:t>and when you stopped doing the (apprenticeship/traineeship)?</w:t>
      </w:r>
    </w:p>
    <w:p w:rsidR="00575857" w:rsidRDefault="00575857" w:rsidP="00575857">
      <w:pPr>
        <w:pStyle w:val="Codes"/>
        <w:keepNext/>
        <w:keepLines/>
        <w:numPr>
          <w:ilvl w:val="1"/>
          <w:numId w:val="36"/>
        </w:numPr>
        <w:tabs>
          <w:tab w:val="clear" w:pos="6521"/>
          <w:tab w:val="left" w:pos="1701"/>
          <w:tab w:val="left" w:pos="5103"/>
        </w:tabs>
        <w:ind w:left="1701" w:hanging="567"/>
      </w:pPr>
      <w:r>
        <w:t>Yes</w:t>
      </w:r>
      <w:r>
        <w:tab/>
        <w:t>GO TO C81</w:t>
      </w:r>
    </w:p>
    <w:p w:rsidR="00575857" w:rsidRDefault="00575857" w:rsidP="00575857">
      <w:pPr>
        <w:pStyle w:val="Codes"/>
        <w:numPr>
          <w:ilvl w:val="1"/>
          <w:numId w:val="36"/>
        </w:numPr>
        <w:tabs>
          <w:tab w:val="clear" w:pos="6521"/>
          <w:tab w:val="left" w:pos="1701"/>
          <w:tab w:val="left" w:pos="5103"/>
        </w:tabs>
        <w:ind w:left="1701" w:hanging="567"/>
      </w:pPr>
      <w:r>
        <w:t>No</w:t>
      </w:r>
    </w:p>
    <w:p w:rsidR="00575857" w:rsidRDefault="00575857" w:rsidP="00575857">
      <w:pPr>
        <w:pStyle w:val="BodyTextIndent"/>
        <w:ind w:left="0" w:firstLine="0"/>
      </w:pPr>
      <w:r>
        <w:t>CD23</w:t>
      </w:r>
      <w:r>
        <w:tab/>
      </w:r>
      <w:r>
        <w:tab/>
        <w:t>Did you move to a group training company or to a particular employer?</w:t>
      </w:r>
    </w:p>
    <w:p w:rsidR="00575857" w:rsidRDefault="00575857" w:rsidP="00575857">
      <w:pPr>
        <w:pStyle w:val="Codes"/>
        <w:keepNext/>
        <w:keepLines/>
        <w:numPr>
          <w:ilvl w:val="0"/>
          <w:numId w:val="32"/>
        </w:numPr>
        <w:tabs>
          <w:tab w:val="clear" w:pos="1440"/>
          <w:tab w:val="num" w:pos="1701"/>
        </w:tabs>
        <w:ind w:left="1701" w:hanging="567"/>
      </w:pPr>
      <w:r>
        <w:t>Group training company</w:t>
      </w:r>
    </w:p>
    <w:p w:rsidR="00575857" w:rsidRDefault="00575857" w:rsidP="00575857">
      <w:pPr>
        <w:pStyle w:val="Codes"/>
        <w:keepNext/>
        <w:keepLines/>
        <w:numPr>
          <w:ilvl w:val="0"/>
          <w:numId w:val="32"/>
        </w:numPr>
        <w:tabs>
          <w:tab w:val="clear" w:pos="1440"/>
          <w:tab w:val="num" w:pos="1701"/>
        </w:tabs>
        <w:ind w:left="1701" w:hanging="567"/>
      </w:pPr>
      <w:r>
        <w:t>Particular employer</w:t>
      </w:r>
    </w:p>
    <w:p w:rsidR="00575857" w:rsidRDefault="00575857" w:rsidP="00575857">
      <w:pPr>
        <w:pStyle w:val="BodyTextIndent"/>
        <w:ind w:left="0" w:firstLine="0"/>
      </w:pPr>
      <w:r>
        <w:t>CD24</w:t>
      </w:r>
      <w:r>
        <w:tab/>
      </w:r>
      <w:r>
        <w:tab/>
        <w:t>Which month and year did you change employer?</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ind w:left="1134" w:hanging="1134"/>
      </w:pPr>
      <w:r>
        <w:lastRenderedPageBreak/>
        <w:t>CD25</w:t>
      </w:r>
      <w:r>
        <w:tab/>
        <w:t>Was it your choice to change employer, did you have to leave because the employer was going out of business, or were you laid off or forced to change for some other reason?</w:t>
      </w:r>
    </w:p>
    <w:p w:rsidR="00575857" w:rsidRDefault="00575857" w:rsidP="00575857">
      <w:pPr>
        <w:pStyle w:val="Codes"/>
        <w:numPr>
          <w:ilvl w:val="0"/>
          <w:numId w:val="31"/>
        </w:numPr>
        <w:tabs>
          <w:tab w:val="clear" w:pos="1440"/>
          <w:tab w:val="num" w:pos="1701"/>
        </w:tabs>
        <w:ind w:left="1701" w:hanging="567"/>
      </w:pPr>
      <w:r>
        <w:t>Chose to change</w:t>
      </w:r>
    </w:p>
    <w:p w:rsidR="00575857" w:rsidRDefault="00575857" w:rsidP="00575857">
      <w:pPr>
        <w:pStyle w:val="Codes"/>
        <w:numPr>
          <w:ilvl w:val="0"/>
          <w:numId w:val="31"/>
        </w:numPr>
        <w:tabs>
          <w:tab w:val="clear" w:pos="1440"/>
          <w:tab w:val="num" w:pos="1701"/>
        </w:tabs>
        <w:ind w:left="1701" w:hanging="567"/>
      </w:pPr>
      <w:r>
        <w:t>Going out of business</w:t>
      </w:r>
      <w:r>
        <w:tab/>
        <w:t>GO TO C81</w:t>
      </w:r>
    </w:p>
    <w:p w:rsidR="00575857" w:rsidRDefault="00575857" w:rsidP="00575857">
      <w:pPr>
        <w:pStyle w:val="Codes"/>
        <w:numPr>
          <w:ilvl w:val="0"/>
          <w:numId w:val="31"/>
        </w:numPr>
        <w:tabs>
          <w:tab w:val="clear" w:pos="1440"/>
          <w:tab w:val="num" w:pos="1701"/>
        </w:tabs>
        <w:ind w:left="1701" w:hanging="567"/>
      </w:pPr>
      <w:r>
        <w:t>Laid off/forced to change</w:t>
      </w:r>
      <w:r>
        <w:tab/>
        <w:t>GO TO C81</w:t>
      </w:r>
    </w:p>
    <w:p w:rsidR="00575857" w:rsidRDefault="00575857" w:rsidP="00575857">
      <w:pPr>
        <w:pStyle w:val="BodyTextIndent"/>
        <w:ind w:left="1134" w:hanging="1134"/>
      </w:pPr>
      <w:r>
        <w:t>CD26</w:t>
      </w:r>
      <w:r>
        <w:tab/>
        <w:t>I’m going to read out some reasons why people might change employer.  For each one, please tell me whether or not it was a factor in your decision to make the change.</w:t>
      </w:r>
    </w:p>
    <w:p w:rsidR="00575857" w:rsidRDefault="00575857" w:rsidP="00575857">
      <w:pPr>
        <w:pStyle w:val="Codes"/>
        <w:numPr>
          <w:ilvl w:val="0"/>
          <w:numId w:val="37"/>
        </w:numPr>
        <w:tabs>
          <w:tab w:val="left" w:pos="1701"/>
        </w:tabs>
        <w:ind w:left="1701" w:hanging="567"/>
      </w:pPr>
      <w:r>
        <w:t>Someone offered you a better job?</w:t>
      </w:r>
      <w:r>
        <w:tab/>
        <w:t>Yes</w:t>
      </w:r>
      <w:r>
        <w:tab/>
        <w:t>No</w:t>
      </w:r>
    </w:p>
    <w:p w:rsidR="00575857" w:rsidRDefault="00575857" w:rsidP="00575857">
      <w:pPr>
        <w:pStyle w:val="Codes"/>
        <w:numPr>
          <w:ilvl w:val="0"/>
          <w:numId w:val="37"/>
        </w:numPr>
        <w:tabs>
          <w:tab w:val="left" w:pos="1701"/>
        </w:tabs>
        <w:ind w:left="1701" w:hanging="567"/>
      </w:pPr>
      <w:r>
        <w:t>You didn’t get on with your boss or other people at work?</w:t>
      </w:r>
      <w:r>
        <w:tab/>
        <w:t>Yes</w:t>
      </w:r>
      <w:r>
        <w:tab/>
        <w:t>No</w:t>
      </w:r>
    </w:p>
    <w:p w:rsidR="00575857" w:rsidRDefault="00575857" w:rsidP="00575857">
      <w:pPr>
        <w:pStyle w:val="Codes"/>
        <w:numPr>
          <w:ilvl w:val="0"/>
          <w:numId w:val="37"/>
        </w:numPr>
        <w:tabs>
          <w:tab w:val="left" w:pos="1701"/>
        </w:tabs>
        <w:ind w:left="1701" w:hanging="567"/>
      </w:pPr>
      <w:r>
        <w:t xml:space="preserve">You weren’t happy with the on the job training? </w:t>
      </w:r>
      <w:r>
        <w:tab/>
        <w:t>Yes</w:t>
      </w:r>
      <w:r>
        <w:tab/>
        <w:t>No</w:t>
      </w:r>
    </w:p>
    <w:p w:rsidR="00575857" w:rsidRDefault="00575857" w:rsidP="00575857">
      <w:pPr>
        <w:pStyle w:val="Codes"/>
        <w:numPr>
          <w:ilvl w:val="0"/>
          <w:numId w:val="37"/>
        </w:numPr>
        <w:tabs>
          <w:tab w:val="left" w:pos="1701"/>
        </w:tabs>
        <w:ind w:left="1701" w:hanging="567"/>
      </w:pPr>
      <w:r>
        <w:t xml:space="preserve">Because of problems with travelling or transport? </w:t>
      </w:r>
      <w:r>
        <w:tab/>
        <w:t>Yes</w:t>
      </w:r>
      <w:r>
        <w:tab/>
        <w:t>No</w:t>
      </w:r>
    </w:p>
    <w:p w:rsidR="00575857" w:rsidRDefault="00575857" w:rsidP="00575857">
      <w:pPr>
        <w:pStyle w:val="Codes"/>
        <w:numPr>
          <w:ilvl w:val="0"/>
          <w:numId w:val="37"/>
        </w:numPr>
        <w:tabs>
          <w:tab w:val="left" w:pos="1701"/>
        </w:tabs>
        <w:ind w:left="1701" w:hanging="567"/>
      </w:pPr>
      <w:r>
        <w:t xml:space="preserve">Because of health or personal reasons? </w:t>
      </w:r>
      <w:r>
        <w:tab/>
        <w:t>Yes</w:t>
      </w:r>
      <w:r>
        <w:tab/>
        <w:t>No</w:t>
      </w:r>
    </w:p>
    <w:p w:rsidR="00575857" w:rsidRDefault="00575857" w:rsidP="00575857">
      <w:pPr>
        <w:pStyle w:val="BodyTextIndent"/>
        <w:ind w:left="0" w:firstLine="0"/>
      </w:pPr>
      <w:r>
        <w:t>CD27</w:t>
      </w:r>
      <w:r>
        <w:tab/>
      </w:r>
      <w:r>
        <w:tab/>
        <w:t>What was the main reason you changed employer?</w:t>
      </w:r>
    </w:p>
    <w:p w:rsidR="00575857" w:rsidRDefault="00575857" w:rsidP="00575857">
      <w:pPr>
        <w:pStyle w:val="Codes"/>
        <w:numPr>
          <w:ilvl w:val="0"/>
          <w:numId w:val="38"/>
        </w:numPr>
        <w:tabs>
          <w:tab w:val="clear" w:pos="1440"/>
          <w:tab w:val="num" w:pos="1701"/>
        </w:tabs>
        <w:ind w:left="1701" w:hanging="567"/>
      </w:pPr>
      <w:r>
        <w:t>Someone offered you a better job</w:t>
      </w:r>
    </w:p>
    <w:p w:rsidR="00575857" w:rsidRDefault="00575857" w:rsidP="00575857">
      <w:pPr>
        <w:pStyle w:val="Codes"/>
        <w:numPr>
          <w:ilvl w:val="0"/>
          <w:numId w:val="38"/>
        </w:numPr>
        <w:tabs>
          <w:tab w:val="clear" w:pos="1440"/>
          <w:tab w:val="num" w:pos="1701"/>
        </w:tabs>
        <w:ind w:left="1701" w:hanging="567"/>
      </w:pPr>
      <w:r>
        <w:t xml:space="preserve">You didn’t get on with your boss or other </w:t>
      </w:r>
      <w:r>
        <w:br/>
        <w:t>people at work</w:t>
      </w:r>
      <w:r>
        <w:tab/>
        <w:t>GO TO C81</w:t>
      </w:r>
    </w:p>
    <w:p w:rsidR="00575857" w:rsidRDefault="00575857" w:rsidP="00575857">
      <w:pPr>
        <w:pStyle w:val="Codes"/>
        <w:numPr>
          <w:ilvl w:val="0"/>
          <w:numId w:val="38"/>
        </w:numPr>
        <w:tabs>
          <w:tab w:val="clear" w:pos="1440"/>
          <w:tab w:val="num" w:pos="1701"/>
        </w:tabs>
        <w:ind w:left="1701" w:hanging="567"/>
      </w:pPr>
      <w:r>
        <w:t xml:space="preserve">You weren’t happy with the on the job training </w:t>
      </w:r>
      <w:r>
        <w:tab/>
        <w:t>GO TO C81</w:t>
      </w:r>
    </w:p>
    <w:p w:rsidR="00575857" w:rsidRDefault="00575857" w:rsidP="00575857">
      <w:pPr>
        <w:pStyle w:val="Codes"/>
        <w:numPr>
          <w:ilvl w:val="0"/>
          <w:numId w:val="38"/>
        </w:numPr>
        <w:tabs>
          <w:tab w:val="clear" w:pos="1440"/>
          <w:tab w:val="num" w:pos="1701"/>
        </w:tabs>
        <w:ind w:left="1701" w:hanging="567"/>
      </w:pPr>
      <w:r>
        <w:t xml:space="preserve">Because of problems with travelling or transport </w:t>
      </w:r>
      <w:r>
        <w:tab/>
        <w:t>GO TO C81</w:t>
      </w:r>
    </w:p>
    <w:p w:rsidR="00575857" w:rsidRDefault="00575857" w:rsidP="00575857">
      <w:pPr>
        <w:pStyle w:val="Codes"/>
        <w:numPr>
          <w:ilvl w:val="0"/>
          <w:numId w:val="38"/>
        </w:numPr>
        <w:tabs>
          <w:tab w:val="clear" w:pos="1440"/>
          <w:tab w:val="num" w:pos="1701"/>
        </w:tabs>
        <w:ind w:left="1701" w:hanging="567"/>
      </w:pPr>
      <w:r>
        <w:t xml:space="preserve">Because of health or personal reasons </w:t>
      </w:r>
      <w:r>
        <w:tab/>
        <w:t>GO TO C81</w:t>
      </w:r>
    </w:p>
    <w:p w:rsidR="00575857" w:rsidRDefault="00575857" w:rsidP="00575857">
      <w:pPr>
        <w:pStyle w:val="Codes"/>
        <w:numPr>
          <w:ilvl w:val="0"/>
          <w:numId w:val="38"/>
        </w:numPr>
        <w:tabs>
          <w:tab w:val="clear" w:pos="1440"/>
          <w:tab w:val="num" w:pos="1701"/>
        </w:tabs>
        <w:ind w:left="1701" w:hanging="567"/>
      </w:pPr>
      <w:r>
        <w:t>Other (SPECIFY_______________________)</w:t>
      </w:r>
      <w:r>
        <w:tab/>
        <w:t>GO TO C81</w:t>
      </w:r>
    </w:p>
    <w:p w:rsidR="00575857" w:rsidRDefault="00575857" w:rsidP="00575857">
      <w:pPr>
        <w:pStyle w:val="BodyTextIndent"/>
        <w:ind w:left="0" w:firstLine="0"/>
      </w:pPr>
      <w:r>
        <w:t>CD28</w:t>
      </w:r>
      <w:r>
        <w:tab/>
      </w:r>
      <w:r>
        <w:tab/>
        <w:t>And what was the main way in which the next job was better?</w:t>
      </w:r>
    </w:p>
    <w:p w:rsidR="00575857" w:rsidRDefault="00575857" w:rsidP="00575857">
      <w:pPr>
        <w:pStyle w:val="Codes"/>
        <w:keepNext/>
        <w:keepLines/>
        <w:numPr>
          <w:ilvl w:val="0"/>
          <w:numId w:val="39"/>
        </w:numPr>
        <w:tabs>
          <w:tab w:val="clear" w:pos="1440"/>
          <w:tab w:val="num" w:pos="1701"/>
        </w:tabs>
        <w:ind w:left="1701" w:hanging="567"/>
      </w:pPr>
      <w:r>
        <w:t xml:space="preserve">Better pay   </w:t>
      </w:r>
    </w:p>
    <w:p w:rsidR="00575857" w:rsidRDefault="00575857" w:rsidP="00575857">
      <w:pPr>
        <w:pStyle w:val="Codes"/>
        <w:keepNext/>
        <w:keepLines/>
        <w:numPr>
          <w:ilvl w:val="0"/>
          <w:numId w:val="39"/>
        </w:numPr>
        <w:tabs>
          <w:tab w:val="clear" w:pos="1440"/>
          <w:tab w:val="num" w:pos="1701"/>
        </w:tabs>
        <w:ind w:left="1701" w:hanging="567"/>
      </w:pPr>
      <w:r>
        <w:t>Better hours</w:t>
      </w:r>
    </w:p>
    <w:p w:rsidR="00575857" w:rsidRDefault="00575857" w:rsidP="00575857">
      <w:pPr>
        <w:pStyle w:val="Codes"/>
        <w:keepNext/>
        <w:keepLines/>
        <w:numPr>
          <w:ilvl w:val="0"/>
          <w:numId w:val="39"/>
        </w:numPr>
        <w:tabs>
          <w:tab w:val="clear" w:pos="1440"/>
          <w:tab w:val="num" w:pos="1701"/>
        </w:tabs>
        <w:ind w:left="1701" w:hanging="567"/>
      </w:pPr>
      <w:r>
        <w:t>Better career prospects</w:t>
      </w:r>
    </w:p>
    <w:p w:rsidR="00575857" w:rsidRDefault="00575857" w:rsidP="00575857">
      <w:pPr>
        <w:pStyle w:val="Codes"/>
        <w:keepNext/>
        <w:keepLines/>
        <w:numPr>
          <w:ilvl w:val="0"/>
          <w:numId w:val="39"/>
        </w:numPr>
        <w:tabs>
          <w:tab w:val="clear" w:pos="1440"/>
          <w:tab w:val="num" w:pos="1701"/>
        </w:tabs>
        <w:ind w:left="1701" w:hanging="567"/>
      </w:pPr>
      <w:r>
        <w:t>More interesting work</w:t>
      </w:r>
    </w:p>
    <w:p w:rsidR="00575857" w:rsidRDefault="00575857" w:rsidP="00575857">
      <w:pPr>
        <w:pStyle w:val="Codes"/>
        <w:keepNext/>
        <w:keepLines/>
        <w:numPr>
          <w:ilvl w:val="0"/>
          <w:numId w:val="39"/>
        </w:numPr>
        <w:tabs>
          <w:tab w:val="clear" w:pos="1440"/>
          <w:tab w:val="num" w:pos="1701"/>
        </w:tabs>
        <w:ind w:left="1701" w:hanging="567"/>
      </w:pPr>
      <w:r>
        <w:t>Not really better, just different</w:t>
      </w:r>
    </w:p>
    <w:p w:rsidR="00575857" w:rsidRDefault="00575857" w:rsidP="00575857">
      <w:pPr>
        <w:pStyle w:val="Codes"/>
        <w:numPr>
          <w:ilvl w:val="0"/>
          <w:numId w:val="39"/>
        </w:numPr>
        <w:tabs>
          <w:tab w:val="clear" w:pos="1440"/>
          <w:tab w:val="num" w:pos="1701"/>
        </w:tabs>
        <w:ind w:left="1701" w:hanging="567"/>
      </w:pPr>
      <w:r>
        <w:t>Other (SPECIFY_______________________)</w:t>
      </w:r>
    </w:p>
    <w:p w:rsidR="00575857" w:rsidRDefault="00575857" w:rsidP="00575857">
      <w:pPr>
        <w:pStyle w:val="BodyTextIndent"/>
        <w:ind w:left="0" w:firstLine="0"/>
      </w:pPr>
      <w:r>
        <w:t>C81</w:t>
      </w:r>
      <w:r>
        <w:tab/>
      </w:r>
      <w:r>
        <w:tab/>
        <w:t>Are you currently doing . . .  (READ OUT)</w:t>
      </w:r>
    </w:p>
    <w:p w:rsidR="00575857" w:rsidRDefault="00575857" w:rsidP="00575857">
      <w:pPr>
        <w:pStyle w:val="Codes"/>
        <w:numPr>
          <w:ilvl w:val="0"/>
          <w:numId w:val="44"/>
        </w:numPr>
        <w:tabs>
          <w:tab w:val="clear" w:pos="1440"/>
          <w:tab w:val="num" w:pos="1701"/>
        </w:tabs>
        <w:ind w:left="1701" w:hanging="567"/>
      </w:pPr>
      <w:r>
        <w:t>An apprenticeship</w:t>
      </w:r>
    </w:p>
    <w:p w:rsidR="00575857" w:rsidRDefault="00575857" w:rsidP="00575857">
      <w:pPr>
        <w:pStyle w:val="Codes"/>
        <w:numPr>
          <w:ilvl w:val="0"/>
          <w:numId w:val="44"/>
        </w:numPr>
        <w:tabs>
          <w:tab w:val="clear" w:pos="1440"/>
          <w:tab w:val="num" w:pos="1701"/>
        </w:tabs>
        <w:ind w:left="1701" w:hanging="567"/>
      </w:pPr>
      <w:r>
        <w:t>A traineeship, or</w:t>
      </w:r>
    </w:p>
    <w:p w:rsidR="00575857" w:rsidRDefault="00575857" w:rsidP="00575857">
      <w:pPr>
        <w:pStyle w:val="Codes"/>
        <w:numPr>
          <w:ilvl w:val="0"/>
          <w:numId w:val="44"/>
        </w:numPr>
        <w:tabs>
          <w:tab w:val="clear" w:pos="1440"/>
          <w:tab w:val="num" w:pos="1701"/>
        </w:tabs>
        <w:ind w:left="1701" w:hanging="567"/>
      </w:pPr>
      <w:r>
        <w:t xml:space="preserve">Any other study or training at university, TAFE </w:t>
      </w:r>
      <w:r>
        <w:br/>
        <w:t>or other educational institution</w:t>
      </w:r>
      <w:r>
        <w:tab/>
        <w:t>GO TO C83</w:t>
      </w:r>
    </w:p>
    <w:p w:rsidR="00575857" w:rsidRDefault="00575857" w:rsidP="00575857">
      <w:pPr>
        <w:pStyle w:val="Codes"/>
        <w:numPr>
          <w:ilvl w:val="0"/>
          <w:numId w:val="44"/>
        </w:numPr>
        <w:tabs>
          <w:tab w:val="clear" w:pos="1440"/>
          <w:tab w:val="num" w:pos="1701"/>
        </w:tabs>
        <w:ind w:left="1701" w:hanging="567"/>
      </w:pPr>
      <w:r w:rsidRPr="00FB1521">
        <w:t>(None of these)</w:t>
      </w:r>
      <w:r w:rsidRPr="00FB1521">
        <w:tab/>
        <w:t xml:space="preserve">GO TO </w:t>
      </w:r>
      <w:r>
        <w:t>PRE C101</w:t>
      </w:r>
    </w:p>
    <w:p w:rsidR="00575857" w:rsidRDefault="00575857" w:rsidP="00575857">
      <w:pPr>
        <w:pStyle w:val="BodyTextIndent"/>
        <w:ind w:left="1134" w:hanging="1134"/>
      </w:pPr>
      <w:r>
        <w:t>C82</w:t>
      </w:r>
      <w:r>
        <w:tab/>
        <w:t>Are you doing your (apprenticeship/traineeship) on a full-time or part-time basis?</w:t>
      </w:r>
    </w:p>
    <w:p w:rsidR="00575857" w:rsidRDefault="00575857" w:rsidP="00575857">
      <w:pPr>
        <w:pStyle w:val="Codes"/>
        <w:keepNext/>
        <w:keepLines/>
        <w:numPr>
          <w:ilvl w:val="0"/>
          <w:numId w:val="45"/>
        </w:numPr>
        <w:tabs>
          <w:tab w:val="left" w:pos="1701"/>
        </w:tabs>
        <w:ind w:left="1701" w:hanging="567"/>
      </w:pPr>
      <w:r>
        <w:t>Full time</w:t>
      </w:r>
    </w:p>
    <w:p w:rsidR="00575857" w:rsidRDefault="00575857" w:rsidP="00575857">
      <w:pPr>
        <w:pStyle w:val="Codes"/>
        <w:numPr>
          <w:ilvl w:val="0"/>
          <w:numId w:val="45"/>
        </w:numPr>
        <w:tabs>
          <w:tab w:val="left" w:pos="1701"/>
        </w:tabs>
        <w:ind w:left="1701" w:hanging="567"/>
      </w:pPr>
      <w:r>
        <w:t>Part time</w:t>
      </w:r>
    </w:p>
    <w:p w:rsidR="00575857" w:rsidRDefault="00575857" w:rsidP="00575857">
      <w:pPr>
        <w:pStyle w:val="BodyTextIndent"/>
        <w:keepNext w:val="0"/>
        <w:ind w:left="0" w:right="-482" w:firstLine="0"/>
        <w:rPr>
          <w:b/>
          <w:bCs/>
        </w:rPr>
      </w:pPr>
      <w:r>
        <w:rPr>
          <w:b/>
          <w:bCs/>
        </w:rPr>
        <w:t>NOW GO TO C84</w:t>
      </w:r>
    </w:p>
    <w:p w:rsidR="00575857" w:rsidRDefault="00575857" w:rsidP="00575857">
      <w:pPr>
        <w:pStyle w:val="BodyTextIndent"/>
        <w:ind w:left="0" w:firstLine="0"/>
      </w:pPr>
      <w:r>
        <w:t>C83</w:t>
      </w:r>
      <w:r>
        <w:tab/>
      </w:r>
      <w:r>
        <w:tab/>
        <w:t>Is your study mainly full-time or part-time?</w:t>
      </w:r>
    </w:p>
    <w:p w:rsidR="00575857" w:rsidRDefault="00575857" w:rsidP="00575857">
      <w:pPr>
        <w:pStyle w:val="Codes"/>
        <w:keepNext/>
        <w:keepLines/>
        <w:numPr>
          <w:ilvl w:val="0"/>
          <w:numId w:val="46"/>
        </w:numPr>
        <w:tabs>
          <w:tab w:val="clear" w:pos="6521"/>
          <w:tab w:val="left" w:pos="1701"/>
        </w:tabs>
        <w:ind w:hanging="586"/>
      </w:pPr>
      <w:r>
        <w:t>Full-time</w:t>
      </w:r>
    </w:p>
    <w:p w:rsidR="00575857" w:rsidRDefault="00575857" w:rsidP="00575857">
      <w:pPr>
        <w:pStyle w:val="Codes"/>
        <w:numPr>
          <w:ilvl w:val="0"/>
          <w:numId w:val="46"/>
        </w:numPr>
        <w:tabs>
          <w:tab w:val="clear" w:pos="6521"/>
          <w:tab w:val="left" w:pos="1701"/>
        </w:tabs>
        <w:ind w:hanging="586"/>
      </w:pPr>
      <w:r>
        <w:t>Part-time</w:t>
      </w:r>
    </w:p>
    <w:p w:rsidR="00575857" w:rsidRDefault="00575857" w:rsidP="00575857">
      <w:pPr>
        <w:pStyle w:val="Codes"/>
        <w:numPr>
          <w:ilvl w:val="0"/>
          <w:numId w:val="46"/>
        </w:numPr>
        <w:tabs>
          <w:tab w:val="clear" w:pos="6521"/>
          <w:tab w:val="left" w:pos="1701"/>
        </w:tabs>
        <w:ind w:hanging="586"/>
      </w:pPr>
      <w:r>
        <w:t>Equally full time and part time</w:t>
      </w:r>
    </w:p>
    <w:p w:rsidR="00575857" w:rsidRDefault="00575857" w:rsidP="00575857">
      <w:pPr>
        <w:pStyle w:val="BodyTextIndent"/>
        <w:ind w:left="1134" w:hanging="1134"/>
      </w:pPr>
      <w:r>
        <w:lastRenderedPageBreak/>
        <w:t>C84</w:t>
      </w:r>
      <w:r>
        <w:tab/>
        <w:t>What type of qualification are you working towards, for example, a degree or diploma, a certificate or some other qualification?</w:t>
      </w:r>
      <w:r>
        <w:br/>
        <w:t>(IF CERTIFICATE : PROBE “What level certificate is that?”)</w:t>
      </w:r>
    </w:p>
    <w:p w:rsidR="00575857" w:rsidRDefault="00575857" w:rsidP="00575857">
      <w:pPr>
        <w:pStyle w:val="Codes"/>
        <w:keepNext/>
        <w:keepLines/>
        <w:numPr>
          <w:ilvl w:val="1"/>
          <w:numId w:val="43"/>
        </w:numPr>
      </w:pPr>
      <w:r>
        <w:t>Year 12</w:t>
      </w:r>
      <w:r>
        <w:tab/>
      </w:r>
      <w:r>
        <w:tab/>
        <w:t>GO TO C92</w:t>
      </w:r>
    </w:p>
    <w:p w:rsidR="00575857" w:rsidRDefault="00575857" w:rsidP="00575857">
      <w:pPr>
        <w:pStyle w:val="Codes"/>
        <w:keepNext/>
        <w:keepLines/>
        <w:numPr>
          <w:ilvl w:val="1"/>
          <w:numId w:val="43"/>
        </w:numPr>
      </w:pPr>
      <w:r>
        <w:t xml:space="preserve">Certificate 1 </w:t>
      </w:r>
    </w:p>
    <w:p w:rsidR="00575857" w:rsidRDefault="00575857" w:rsidP="00575857">
      <w:pPr>
        <w:pStyle w:val="Codes"/>
        <w:keepNext/>
        <w:keepLines/>
        <w:numPr>
          <w:ilvl w:val="1"/>
          <w:numId w:val="43"/>
        </w:numPr>
      </w:pPr>
      <w:r>
        <w:t>Certificate 2</w:t>
      </w:r>
    </w:p>
    <w:p w:rsidR="00575857" w:rsidRDefault="00575857" w:rsidP="00575857">
      <w:pPr>
        <w:pStyle w:val="Codes"/>
        <w:keepNext/>
        <w:keepLines/>
        <w:numPr>
          <w:ilvl w:val="1"/>
          <w:numId w:val="43"/>
        </w:numPr>
      </w:pPr>
      <w:r>
        <w:t>Certificate 3</w:t>
      </w:r>
    </w:p>
    <w:p w:rsidR="00575857" w:rsidRDefault="00575857" w:rsidP="00575857">
      <w:pPr>
        <w:pStyle w:val="Codes"/>
        <w:keepNext/>
        <w:keepLines/>
        <w:numPr>
          <w:ilvl w:val="1"/>
          <w:numId w:val="43"/>
        </w:numPr>
      </w:pPr>
      <w:r>
        <w:t>Certificate 4</w:t>
      </w:r>
    </w:p>
    <w:p w:rsidR="00575857" w:rsidRDefault="00575857" w:rsidP="00575857">
      <w:pPr>
        <w:pStyle w:val="Codes"/>
        <w:keepNext/>
        <w:keepLines/>
        <w:numPr>
          <w:ilvl w:val="1"/>
          <w:numId w:val="43"/>
        </w:numPr>
      </w:pPr>
      <w:r>
        <w:t xml:space="preserve">Certificate (DON’T KNOW level) </w:t>
      </w:r>
    </w:p>
    <w:p w:rsidR="00575857" w:rsidRDefault="00575857" w:rsidP="00575857">
      <w:pPr>
        <w:pStyle w:val="Codes"/>
        <w:keepNext/>
        <w:keepLines/>
        <w:numPr>
          <w:ilvl w:val="1"/>
          <w:numId w:val="43"/>
        </w:numPr>
      </w:pPr>
      <w:r>
        <w:t>VET/TAFE Diploma</w:t>
      </w:r>
    </w:p>
    <w:p w:rsidR="00575857" w:rsidRDefault="00575857" w:rsidP="00575857">
      <w:pPr>
        <w:pStyle w:val="Codes"/>
        <w:keepNext/>
        <w:keepLines/>
        <w:numPr>
          <w:ilvl w:val="1"/>
          <w:numId w:val="43"/>
        </w:numPr>
      </w:pPr>
      <w:r>
        <w:t>VET/TAFE Advanced Diploma/Associate Degree</w:t>
      </w:r>
    </w:p>
    <w:p w:rsidR="00575857" w:rsidRDefault="00575857" w:rsidP="00575857">
      <w:pPr>
        <w:pStyle w:val="Codes"/>
        <w:keepNext/>
        <w:keepLines/>
        <w:numPr>
          <w:ilvl w:val="1"/>
          <w:numId w:val="43"/>
        </w:numPr>
      </w:pPr>
      <w:r>
        <w:t>A university Diploma</w:t>
      </w:r>
    </w:p>
    <w:p w:rsidR="00575857" w:rsidRDefault="00575857" w:rsidP="00575857">
      <w:pPr>
        <w:pStyle w:val="Codes"/>
        <w:keepNext/>
        <w:keepLines/>
        <w:numPr>
          <w:ilvl w:val="1"/>
          <w:numId w:val="43"/>
        </w:numPr>
      </w:pPr>
      <w:r>
        <w:t>A university Advanced Diploma/Associate Degree</w:t>
      </w:r>
    </w:p>
    <w:p w:rsidR="00575857" w:rsidRDefault="00575857" w:rsidP="00575857">
      <w:pPr>
        <w:pStyle w:val="Codes"/>
        <w:keepNext/>
        <w:keepLines/>
        <w:numPr>
          <w:ilvl w:val="1"/>
          <w:numId w:val="43"/>
        </w:numPr>
      </w:pPr>
      <w:r>
        <w:t xml:space="preserve">Bachelor Degree (includes honours and double degrees) </w:t>
      </w:r>
    </w:p>
    <w:p w:rsidR="00575857" w:rsidRDefault="00575857" w:rsidP="00575857">
      <w:pPr>
        <w:pStyle w:val="Codes"/>
        <w:keepNext/>
        <w:keepLines/>
        <w:numPr>
          <w:ilvl w:val="1"/>
          <w:numId w:val="43"/>
        </w:numPr>
      </w:pPr>
      <w:r>
        <w:t>VET/TAFE Graduate Diploma/Graduate Certificate</w:t>
      </w:r>
    </w:p>
    <w:p w:rsidR="00575857" w:rsidRDefault="00575857" w:rsidP="00575857">
      <w:pPr>
        <w:pStyle w:val="Codes"/>
        <w:keepNext/>
        <w:keepLines/>
        <w:numPr>
          <w:ilvl w:val="1"/>
          <w:numId w:val="43"/>
        </w:numPr>
      </w:pPr>
      <w:r>
        <w:t>University Graduate Diploma/Graduate Certificate</w:t>
      </w:r>
      <w:r>
        <w:tab/>
      </w:r>
    </w:p>
    <w:p w:rsidR="00575857" w:rsidRDefault="00575857" w:rsidP="00575857">
      <w:pPr>
        <w:pStyle w:val="Codes"/>
        <w:keepNext/>
        <w:keepLines/>
        <w:numPr>
          <w:ilvl w:val="1"/>
          <w:numId w:val="43"/>
        </w:numPr>
      </w:pPr>
      <w:r>
        <w:t xml:space="preserve">Postgraduate Degree </w:t>
      </w:r>
      <w:r>
        <w:br/>
        <w:t xml:space="preserve">(includes Doctoral Degree/Masters Degree) </w:t>
      </w:r>
    </w:p>
    <w:p w:rsidR="00575857" w:rsidRDefault="00575857" w:rsidP="00575857">
      <w:pPr>
        <w:pStyle w:val="Codes"/>
        <w:keepNext/>
        <w:keepLines/>
        <w:numPr>
          <w:ilvl w:val="1"/>
          <w:numId w:val="43"/>
        </w:numPr>
      </w:pPr>
      <w:r>
        <w:t xml:space="preserve">Short course or recreational course (eg Two week computing course, etc) </w:t>
      </w:r>
    </w:p>
    <w:p w:rsidR="00575857" w:rsidRDefault="00575857" w:rsidP="00575857">
      <w:pPr>
        <w:pStyle w:val="Codes"/>
        <w:keepNext/>
        <w:keepLines/>
        <w:numPr>
          <w:ilvl w:val="1"/>
          <w:numId w:val="43"/>
        </w:numPr>
      </w:pPr>
      <w:r>
        <w:t xml:space="preserve">Something else (SPECIFY___________) </w:t>
      </w:r>
    </w:p>
    <w:p w:rsidR="00575857" w:rsidRDefault="00575857" w:rsidP="00575857">
      <w:pPr>
        <w:pStyle w:val="Codes"/>
        <w:keepNext/>
        <w:keepLines/>
        <w:numPr>
          <w:ilvl w:val="1"/>
          <w:numId w:val="43"/>
        </w:numPr>
      </w:pPr>
      <w:r>
        <w:t xml:space="preserve">Single module only </w:t>
      </w:r>
    </w:p>
    <w:p w:rsidR="00575857" w:rsidRDefault="00575857" w:rsidP="00575857">
      <w:pPr>
        <w:pStyle w:val="Codes"/>
        <w:numPr>
          <w:ilvl w:val="1"/>
          <w:numId w:val="43"/>
        </w:numPr>
      </w:pPr>
      <w:r>
        <w:t xml:space="preserve">None </w:t>
      </w:r>
    </w:p>
    <w:p w:rsidR="00575857" w:rsidRDefault="00575857" w:rsidP="00575857">
      <w:pPr>
        <w:pStyle w:val="Codes"/>
        <w:numPr>
          <w:ilvl w:val="1"/>
          <w:numId w:val="43"/>
        </w:numPr>
      </w:pPr>
      <w:r>
        <w:t xml:space="preserve">DON’T KNOW </w:t>
      </w:r>
    </w:p>
    <w:p w:rsidR="00575857" w:rsidRPr="00B17EF3" w:rsidRDefault="00575857" w:rsidP="00575857">
      <w:pPr>
        <w:pStyle w:val="BodyTextIndent"/>
        <w:ind w:left="0" w:firstLine="0"/>
        <w:rPr>
          <w:b/>
        </w:rPr>
      </w:pPr>
      <w:r w:rsidRPr="00B17EF3">
        <w:rPr>
          <w:b/>
        </w:rPr>
        <w:t>PREC85</w:t>
      </w:r>
      <w:r w:rsidRPr="00B17EF3">
        <w:rPr>
          <w:b/>
        </w:rPr>
        <w:tab/>
        <w:t>IF C81 = 1 OR 2 (APPRENTICESHIP/TRAINEESHIP), GO TO C8</w:t>
      </w:r>
      <w:r>
        <w:rPr>
          <w:b/>
        </w:rPr>
        <w:t>8</w:t>
      </w:r>
      <w:r w:rsidRPr="00B17EF3">
        <w:rPr>
          <w:b/>
        </w:rPr>
        <w:br/>
      </w:r>
      <w:r w:rsidRPr="00B17EF3">
        <w:rPr>
          <w:b/>
        </w:rPr>
        <w:tab/>
      </w:r>
      <w:r w:rsidRPr="00B17EF3">
        <w:rPr>
          <w:b/>
        </w:rPr>
        <w:tab/>
        <w:t>ELSE CONTINUE</w:t>
      </w:r>
    </w:p>
    <w:p w:rsidR="00575857" w:rsidRDefault="00575857" w:rsidP="00575857">
      <w:pPr>
        <w:pStyle w:val="BodyTextIndent"/>
        <w:ind w:left="0" w:firstLine="0"/>
      </w:pPr>
      <w:r>
        <w:t>C85</w:t>
      </w:r>
      <w:r>
        <w:tab/>
      </w:r>
      <w:r>
        <w:tab/>
        <w:t>What is the name of the institution where you are doing this study or training?</w:t>
      </w:r>
    </w:p>
    <w:p w:rsidR="00575857" w:rsidRDefault="00575857" w:rsidP="00575857">
      <w:pPr>
        <w:numPr>
          <w:ilvl w:val="8"/>
          <w:numId w:val="0"/>
        </w:numPr>
        <w:tabs>
          <w:tab w:val="num" w:pos="360"/>
          <w:tab w:val="left" w:pos="1080"/>
        </w:tabs>
        <w:spacing w:line="276" w:lineRule="auto"/>
        <w:ind w:left="709" w:right="29" w:hanging="709"/>
        <w:rPr>
          <w:b/>
        </w:rPr>
      </w:pPr>
      <w:r>
        <w:rPr>
          <w:b/>
        </w:rPr>
        <w:tab/>
      </w:r>
      <w:r>
        <w:rPr>
          <w:b/>
        </w:rPr>
        <w:tab/>
      </w:r>
      <w:r>
        <w:rPr>
          <w:b/>
        </w:rPr>
        <w:tab/>
        <w:t>(RECORD FULL NAME OF THE INSTITUTION)</w:t>
      </w:r>
    </w:p>
    <w:p w:rsidR="00575857" w:rsidRPr="001B2C8F" w:rsidRDefault="00575857" w:rsidP="00575857">
      <w:pPr>
        <w:numPr>
          <w:ilvl w:val="8"/>
          <w:numId w:val="0"/>
        </w:numPr>
        <w:tabs>
          <w:tab w:val="num" w:pos="360"/>
          <w:tab w:val="left" w:pos="1080"/>
        </w:tabs>
        <w:spacing w:line="276" w:lineRule="auto"/>
        <w:ind w:left="709" w:right="29" w:hanging="709"/>
        <w:rPr>
          <w:sz w:val="16"/>
          <w:szCs w:val="16"/>
        </w:rPr>
      </w:pPr>
      <w:r w:rsidRPr="001B2C8F">
        <w:rPr>
          <w:sz w:val="16"/>
          <w:szCs w:val="16"/>
        </w:rPr>
        <w:tab/>
      </w:r>
      <w:r w:rsidRPr="001B2C8F">
        <w:rPr>
          <w:sz w:val="16"/>
          <w:szCs w:val="16"/>
        </w:rPr>
        <w:tab/>
      </w:r>
    </w:p>
    <w:p w:rsidR="00575857" w:rsidRDefault="00575857" w:rsidP="00575857">
      <w:pPr>
        <w:numPr>
          <w:ilvl w:val="8"/>
          <w:numId w:val="0"/>
        </w:numPr>
        <w:tabs>
          <w:tab w:val="num" w:pos="360"/>
          <w:tab w:val="left" w:pos="1080"/>
        </w:tabs>
        <w:spacing w:line="276" w:lineRule="auto"/>
        <w:ind w:left="709" w:right="29" w:hanging="709"/>
      </w:pPr>
      <w:r>
        <w:tab/>
      </w:r>
      <w:r>
        <w:tab/>
      </w:r>
      <w:r>
        <w:tab/>
        <w:t>_________________________________________________________________</w:t>
      </w:r>
    </w:p>
    <w:p w:rsidR="00575857" w:rsidRDefault="00575857" w:rsidP="00575857">
      <w:pPr>
        <w:pStyle w:val="BodyTextIndent"/>
        <w:ind w:left="0" w:firstLine="0"/>
      </w:pPr>
      <w:r>
        <w:t>C86</w:t>
      </w:r>
      <w:r>
        <w:tab/>
      </w:r>
      <w:r>
        <w:tab/>
        <w:t>Which campus is that?</w:t>
      </w:r>
    </w:p>
    <w:p w:rsidR="00575857" w:rsidRPr="005C1888" w:rsidRDefault="00575857" w:rsidP="00575857">
      <w:pPr>
        <w:pStyle w:val="BodyTextIndent"/>
        <w:ind w:left="0" w:firstLine="0"/>
        <w:rPr>
          <w:b/>
        </w:rPr>
      </w:pPr>
      <w:r>
        <w:rPr>
          <w:b/>
        </w:rPr>
        <w:tab/>
      </w:r>
      <w:r>
        <w:rPr>
          <w:b/>
        </w:rPr>
        <w:tab/>
      </w:r>
      <w:r w:rsidRPr="005C1888">
        <w:rPr>
          <w:b/>
        </w:rPr>
        <w:t xml:space="preserve">(IF </w:t>
      </w:r>
      <w:r>
        <w:rPr>
          <w:b/>
        </w:rPr>
        <w:t xml:space="preserve">CAMPUS PROVIDED, RECORD </w:t>
      </w:r>
      <w:r w:rsidRPr="005C1888">
        <w:rPr>
          <w:b/>
        </w:rPr>
        <w:t xml:space="preserve">VERBATIM.  </w:t>
      </w:r>
      <w:r w:rsidRPr="005C1888">
        <w:rPr>
          <w:b/>
        </w:rPr>
        <w:br/>
      </w:r>
      <w:r>
        <w:rPr>
          <w:b/>
        </w:rPr>
        <w:tab/>
      </w:r>
      <w:r>
        <w:rPr>
          <w:b/>
        </w:rPr>
        <w:tab/>
      </w:r>
      <w:r w:rsidRPr="005C1888">
        <w:rPr>
          <w:b/>
        </w:rPr>
        <w:t>IF 100% OF STUDY IS ONLINE, RECORD ONLINE)</w:t>
      </w:r>
    </w:p>
    <w:p w:rsidR="00575857" w:rsidRDefault="00575857" w:rsidP="00575857">
      <w:pPr>
        <w:pStyle w:val="Codes"/>
        <w:numPr>
          <w:ilvl w:val="0"/>
          <w:numId w:val="94"/>
        </w:numPr>
        <w:ind w:hanging="306"/>
      </w:pPr>
      <w:r>
        <w:t>Specify Campus  ___________</w:t>
      </w:r>
    </w:p>
    <w:p w:rsidR="00575857" w:rsidRDefault="00575857" w:rsidP="00575857">
      <w:pPr>
        <w:pStyle w:val="Codes"/>
        <w:numPr>
          <w:ilvl w:val="0"/>
          <w:numId w:val="94"/>
        </w:numPr>
        <w:ind w:hanging="306"/>
      </w:pPr>
      <w:r>
        <w:t>100% online</w:t>
      </w:r>
    </w:p>
    <w:p w:rsidR="00575857" w:rsidRDefault="00575857" w:rsidP="00575857">
      <w:pPr>
        <w:pStyle w:val="BodyTextIndent"/>
        <w:ind w:left="0" w:firstLine="0"/>
      </w:pPr>
      <w:r>
        <w:t>C87</w:t>
      </w:r>
      <w:r>
        <w:tab/>
      </w:r>
      <w:r>
        <w:tab/>
        <w:t>What is the full name of this qualification?</w:t>
      </w:r>
    </w:p>
    <w:p w:rsidR="00575857" w:rsidRDefault="00575857" w:rsidP="00575857">
      <w:pPr>
        <w:keepNext/>
        <w:keepLines/>
        <w:numPr>
          <w:ilvl w:val="8"/>
          <w:numId w:val="0"/>
        </w:numPr>
        <w:tabs>
          <w:tab w:val="num" w:pos="360"/>
          <w:tab w:val="left" w:pos="1080"/>
        </w:tabs>
        <w:spacing w:line="276" w:lineRule="auto"/>
        <w:ind w:left="709" w:right="29" w:hanging="709"/>
        <w:rPr>
          <w:b/>
        </w:rPr>
      </w:pPr>
      <w:r>
        <w:rPr>
          <w:b/>
        </w:rPr>
        <w:tab/>
      </w:r>
      <w:r>
        <w:rPr>
          <w:b/>
        </w:rPr>
        <w:tab/>
      </w:r>
      <w:r>
        <w:rPr>
          <w:b/>
        </w:rPr>
        <w:tab/>
        <w:t xml:space="preserve">(RECORD FULL NAME eg Certificate IV in Journalism, Diploma in Automotive </w:t>
      </w:r>
      <w:r>
        <w:rPr>
          <w:b/>
        </w:rPr>
        <w:tab/>
        <w:t>Engineering)</w:t>
      </w:r>
    </w:p>
    <w:p w:rsidR="00575857" w:rsidRPr="001B2C8F" w:rsidRDefault="00575857" w:rsidP="00575857">
      <w:pPr>
        <w:numPr>
          <w:ilvl w:val="8"/>
          <w:numId w:val="0"/>
        </w:numPr>
        <w:tabs>
          <w:tab w:val="num" w:pos="360"/>
        </w:tabs>
        <w:rPr>
          <w:sz w:val="16"/>
          <w:szCs w:val="16"/>
        </w:rPr>
      </w:pPr>
    </w:p>
    <w:p w:rsidR="00575857" w:rsidRDefault="00575857" w:rsidP="00575857">
      <w:pPr>
        <w:numPr>
          <w:ilvl w:val="8"/>
          <w:numId w:val="0"/>
        </w:numPr>
        <w:tabs>
          <w:tab w:val="num" w:pos="360"/>
          <w:tab w:val="left" w:pos="1080"/>
        </w:tabs>
        <w:spacing w:line="276" w:lineRule="auto"/>
        <w:ind w:left="709" w:right="29" w:hanging="709"/>
      </w:pPr>
      <w:r>
        <w:tab/>
        <w:t>_________________________________________________________________</w:t>
      </w:r>
    </w:p>
    <w:p w:rsidR="00575857" w:rsidRDefault="00575857" w:rsidP="00575857">
      <w:pPr>
        <w:pStyle w:val="BodyTextIndent"/>
        <w:ind w:left="1134" w:hanging="1134"/>
      </w:pPr>
      <w:r>
        <w:t>C88</w:t>
      </w:r>
      <w:r>
        <w:tab/>
        <w:t xml:space="preserve">What is your </w:t>
      </w:r>
      <w:r>
        <w:rPr>
          <w:b/>
        </w:rPr>
        <w:t>main</w:t>
      </w:r>
      <w:r>
        <w:t xml:space="preserve"> area of study or training in this (apprenticeship/ traineeship/ course)?</w:t>
      </w:r>
    </w:p>
    <w:p w:rsidR="00575857" w:rsidRDefault="00575857" w:rsidP="00575857">
      <w:pPr>
        <w:numPr>
          <w:ilvl w:val="8"/>
          <w:numId w:val="0"/>
        </w:numPr>
        <w:tabs>
          <w:tab w:val="num" w:pos="360"/>
          <w:tab w:val="left" w:pos="1080"/>
        </w:tabs>
        <w:spacing w:line="276" w:lineRule="auto"/>
        <w:ind w:left="709" w:right="29" w:hanging="709"/>
      </w:pPr>
      <w:r>
        <w:tab/>
        <w:t>_________________________________________________________________</w:t>
      </w:r>
    </w:p>
    <w:p w:rsidR="00575857" w:rsidRPr="00B17EF3" w:rsidRDefault="00575857" w:rsidP="00575857">
      <w:pPr>
        <w:pStyle w:val="BodyTextIndent"/>
        <w:keepNext w:val="0"/>
        <w:ind w:left="0" w:firstLine="0"/>
        <w:rPr>
          <w:b/>
        </w:rPr>
      </w:pPr>
      <w:r w:rsidRPr="00B17EF3">
        <w:rPr>
          <w:b/>
        </w:rPr>
        <w:t>PRE C89</w:t>
      </w:r>
      <w:r w:rsidRPr="00B17EF3">
        <w:rPr>
          <w:b/>
        </w:rPr>
        <w:tab/>
        <w:t>IF CURRENTLY DOING OTHER STUDY (C81 = 3), GO TO C92</w:t>
      </w:r>
      <w:r w:rsidRPr="00B17EF3">
        <w:rPr>
          <w:b/>
        </w:rPr>
        <w:br/>
      </w:r>
      <w:r w:rsidRPr="00B17EF3">
        <w:rPr>
          <w:b/>
        </w:rPr>
        <w:tab/>
      </w:r>
      <w:r w:rsidRPr="00B17EF3">
        <w:rPr>
          <w:b/>
        </w:rPr>
        <w:tab/>
        <w:t>ELSE CONTINUE (APPRENTICES/TRAINEES)</w:t>
      </w:r>
    </w:p>
    <w:p w:rsidR="00575857" w:rsidRDefault="00575857" w:rsidP="00575857">
      <w:pPr>
        <w:pStyle w:val="BodyTextIndent"/>
        <w:ind w:left="1134" w:hanging="1134"/>
      </w:pPr>
      <w:r>
        <w:t>C89</w:t>
      </w:r>
      <w:r>
        <w:tab/>
        <w:t>Are your classes, or off-the-job training, provided by a TAFE college?</w:t>
      </w:r>
    </w:p>
    <w:p w:rsidR="00575857" w:rsidRDefault="00575857" w:rsidP="0025438D">
      <w:pPr>
        <w:pStyle w:val="Codes"/>
        <w:numPr>
          <w:ilvl w:val="0"/>
          <w:numId w:val="126"/>
        </w:numPr>
        <w:tabs>
          <w:tab w:val="clear" w:pos="6521"/>
          <w:tab w:val="left" w:pos="1701"/>
          <w:tab w:val="left" w:pos="5103"/>
        </w:tabs>
        <w:ind w:hanging="586"/>
      </w:pPr>
      <w:r>
        <w:t>Yes</w:t>
      </w:r>
      <w:r>
        <w:tab/>
        <w:t>GO TO C91</w:t>
      </w:r>
    </w:p>
    <w:p w:rsidR="00575857" w:rsidRDefault="00575857" w:rsidP="0025438D">
      <w:pPr>
        <w:pStyle w:val="Codes"/>
        <w:numPr>
          <w:ilvl w:val="0"/>
          <w:numId w:val="126"/>
        </w:numPr>
        <w:tabs>
          <w:tab w:val="clear" w:pos="6521"/>
          <w:tab w:val="left" w:pos="1701"/>
          <w:tab w:val="left" w:pos="5103"/>
        </w:tabs>
        <w:ind w:hanging="586"/>
      </w:pPr>
      <w:r>
        <w:t>No</w:t>
      </w:r>
      <w:r>
        <w:tab/>
      </w:r>
    </w:p>
    <w:p w:rsidR="00575857" w:rsidRDefault="00575857" w:rsidP="0025438D">
      <w:pPr>
        <w:pStyle w:val="Codes"/>
        <w:numPr>
          <w:ilvl w:val="0"/>
          <w:numId w:val="126"/>
        </w:numPr>
        <w:tabs>
          <w:tab w:val="clear" w:pos="6521"/>
          <w:tab w:val="left" w:pos="1701"/>
          <w:tab w:val="left" w:pos="5103"/>
        </w:tabs>
        <w:ind w:hanging="586"/>
      </w:pPr>
      <w:r>
        <w:t>DON’T KNOW</w:t>
      </w:r>
      <w:r>
        <w:tab/>
        <w:t>GO TO C91</w:t>
      </w:r>
    </w:p>
    <w:p w:rsidR="000659DB" w:rsidRDefault="000659DB">
      <w:pPr>
        <w:rPr>
          <w:lang w:eastAsia="en-AU"/>
        </w:rPr>
      </w:pPr>
      <w:r>
        <w:br w:type="page"/>
      </w:r>
    </w:p>
    <w:p w:rsidR="00575857" w:rsidRDefault="00575857" w:rsidP="00575857">
      <w:pPr>
        <w:pStyle w:val="questiontext"/>
      </w:pPr>
      <w:r>
        <w:lastRenderedPageBreak/>
        <w:t>C90</w:t>
      </w:r>
      <w:r>
        <w:tab/>
        <w:t>Who does provide the classes or training then?</w:t>
      </w:r>
    </w:p>
    <w:p w:rsidR="00575857" w:rsidRDefault="00575857" w:rsidP="0025438D">
      <w:pPr>
        <w:pStyle w:val="Codes"/>
        <w:numPr>
          <w:ilvl w:val="0"/>
          <w:numId w:val="125"/>
        </w:numPr>
        <w:tabs>
          <w:tab w:val="clear" w:pos="6521"/>
          <w:tab w:val="left" w:pos="1701"/>
        </w:tabs>
        <w:ind w:hanging="586"/>
      </w:pPr>
      <w:r>
        <w:t>Employer/group employer</w:t>
      </w:r>
    </w:p>
    <w:p w:rsidR="00575857" w:rsidRDefault="00575857" w:rsidP="0025438D">
      <w:pPr>
        <w:pStyle w:val="Codes"/>
        <w:numPr>
          <w:ilvl w:val="0"/>
          <w:numId w:val="125"/>
        </w:numPr>
        <w:tabs>
          <w:tab w:val="clear" w:pos="6521"/>
          <w:tab w:val="left" w:pos="1701"/>
        </w:tabs>
        <w:ind w:hanging="586"/>
      </w:pPr>
      <w:r>
        <w:t xml:space="preserve">Business college </w:t>
      </w:r>
    </w:p>
    <w:p w:rsidR="00575857" w:rsidRDefault="00575857" w:rsidP="0025438D">
      <w:pPr>
        <w:pStyle w:val="Codes"/>
        <w:numPr>
          <w:ilvl w:val="0"/>
          <w:numId w:val="125"/>
        </w:numPr>
        <w:tabs>
          <w:tab w:val="clear" w:pos="6521"/>
          <w:tab w:val="left" w:pos="1701"/>
        </w:tabs>
        <w:ind w:hanging="586"/>
      </w:pPr>
      <w:r>
        <w:t>Other (SPECIFY____________)</w:t>
      </w:r>
    </w:p>
    <w:p w:rsidR="00575857" w:rsidRDefault="00575857" w:rsidP="0025438D">
      <w:pPr>
        <w:pStyle w:val="Codes"/>
        <w:numPr>
          <w:ilvl w:val="0"/>
          <w:numId w:val="125"/>
        </w:numPr>
        <w:tabs>
          <w:tab w:val="clear" w:pos="6521"/>
          <w:tab w:val="left" w:pos="1701"/>
        </w:tabs>
        <w:ind w:hanging="586"/>
      </w:pPr>
      <w:r>
        <w:t>DON’T KNOW</w:t>
      </w:r>
    </w:p>
    <w:p w:rsidR="00575857" w:rsidRDefault="00575857" w:rsidP="00575857">
      <w:pPr>
        <w:pStyle w:val="questiontext"/>
      </w:pPr>
      <w:r>
        <w:t>C91</w:t>
      </w:r>
      <w:r>
        <w:tab/>
        <w:t>Are you employed by a group training company, or by a particular employer?</w:t>
      </w:r>
    </w:p>
    <w:p w:rsidR="00575857" w:rsidRDefault="00575857" w:rsidP="00575857">
      <w:pPr>
        <w:pStyle w:val="Codes"/>
        <w:numPr>
          <w:ilvl w:val="0"/>
          <w:numId w:val="41"/>
        </w:numPr>
        <w:tabs>
          <w:tab w:val="clear" w:pos="1440"/>
          <w:tab w:val="num" w:pos="1701"/>
        </w:tabs>
        <w:ind w:hanging="306"/>
      </w:pPr>
      <w:r>
        <w:t>Group training company</w:t>
      </w:r>
    </w:p>
    <w:p w:rsidR="00575857" w:rsidRDefault="00575857" w:rsidP="00575857">
      <w:pPr>
        <w:pStyle w:val="Codes"/>
        <w:numPr>
          <w:ilvl w:val="0"/>
          <w:numId w:val="41"/>
        </w:numPr>
        <w:tabs>
          <w:tab w:val="clear" w:pos="1440"/>
          <w:tab w:val="num" w:pos="1701"/>
        </w:tabs>
        <w:ind w:hanging="306"/>
      </w:pPr>
      <w:r>
        <w:t>Particular employer</w:t>
      </w:r>
    </w:p>
    <w:p w:rsidR="00575857" w:rsidRDefault="00575857" w:rsidP="00575857">
      <w:pPr>
        <w:pStyle w:val="Codes"/>
        <w:numPr>
          <w:ilvl w:val="0"/>
          <w:numId w:val="41"/>
        </w:numPr>
        <w:tabs>
          <w:tab w:val="clear" w:pos="1440"/>
          <w:tab w:val="num" w:pos="1701"/>
        </w:tabs>
        <w:ind w:hanging="306"/>
      </w:pPr>
      <w:r>
        <w:t>DON’T KNOW</w:t>
      </w:r>
    </w:p>
    <w:p w:rsidR="00575857" w:rsidRDefault="00575857" w:rsidP="00575857">
      <w:pPr>
        <w:pStyle w:val="questiontext"/>
      </w:pPr>
      <w:r>
        <w:t>C92</w:t>
      </w:r>
      <w:r>
        <w:tab/>
        <w:t>Which month and year did you start this (apprenticeship/traineeship/study)?</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questiontext"/>
      </w:pPr>
      <w:r>
        <w:t>C93</w:t>
      </w:r>
      <w:r>
        <w:tab/>
        <w:t>Which month and year do you expect to complete your current (apprenticeship/traineeship/study)?</w:t>
      </w:r>
    </w:p>
    <w:p w:rsidR="00575857" w:rsidRDefault="00575857" w:rsidP="00575857">
      <w:pPr>
        <w:keepNext/>
        <w:keepLines/>
        <w:rPr>
          <w:b/>
          <w:bCs/>
        </w:rPr>
      </w:pPr>
      <w:r>
        <w:rPr>
          <w:b/>
          <w:bCs/>
        </w:rPr>
        <w:tab/>
      </w:r>
      <w:r>
        <w:rPr>
          <w:b/>
          <w:bCs/>
        </w:rPr>
        <w:tab/>
      </w:r>
      <w:r>
        <w:rPr>
          <w:b/>
          <w:bCs/>
        </w:rPr>
        <w:tab/>
        <w:t xml:space="preserve">      13-20</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Pr="00B17EF3" w:rsidRDefault="00575857" w:rsidP="00575857">
      <w:pPr>
        <w:pStyle w:val="BodyTextIndent"/>
        <w:keepNext w:val="0"/>
        <w:ind w:left="0" w:right="0" w:firstLine="0"/>
        <w:rPr>
          <w:b/>
        </w:rPr>
      </w:pPr>
      <w:r w:rsidRPr="00B17EF3">
        <w:rPr>
          <w:b/>
        </w:rPr>
        <w:t>PRE C9</w:t>
      </w:r>
      <w:r>
        <w:rPr>
          <w:b/>
        </w:rPr>
        <w:t>4</w:t>
      </w:r>
      <w:r w:rsidRPr="00B17EF3">
        <w:rPr>
          <w:b/>
        </w:rPr>
        <w:tab/>
        <w:t xml:space="preserve">IF DOING NON-TAFE / NON-UNI OR SINGLE MODULE STUDY (C84 = 15-19), </w:t>
      </w:r>
      <w:r w:rsidRPr="00B17EF3">
        <w:rPr>
          <w:b/>
        </w:rPr>
        <w:tab/>
      </w:r>
      <w:r w:rsidRPr="00B17EF3">
        <w:rPr>
          <w:b/>
        </w:rPr>
        <w:tab/>
        <w:t xml:space="preserve">GO TO </w:t>
      </w:r>
      <w:r>
        <w:rPr>
          <w:b/>
        </w:rPr>
        <w:t>PRE C101</w:t>
      </w:r>
      <w:r w:rsidRPr="00B17EF3">
        <w:rPr>
          <w:b/>
        </w:rPr>
        <w:br/>
      </w:r>
      <w:r w:rsidRPr="00B17EF3">
        <w:rPr>
          <w:b/>
        </w:rPr>
        <w:tab/>
      </w:r>
      <w:r w:rsidRPr="00B17EF3">
        <w:rPr>
          <w:b/>
        </w:rPr>
        <w:tab/>
        <w:t>ELSE CONTINUE</w:t>
      </w:r>
    </w:p>
    <w:p w:rsidR="00575857" w:rsidRDefault="00575857" w:rsidP="00575857">
      <w:pPr>
        <w:pStyle w:val="BodyTextIndent"/>
      </w:pPr>
      <w:r>
        <w:t>C94</w:t>
      </w:r>
      <w:r>
        <w:tab/>
        <w:t xml:space="preserve">Are you presently receiving Youth Allowance, or ABSTUDY payments?  </w:t>
      </w:r>
    </w:p>
    <w:p w:rsidR="00575857" w:rsidRDefault="00575857" w:rsidP="00575857">
      <w:pPr>
        <w:pStyle w:val="Codes"/>
        <w:keepNext/>
        <w:keepLines/>
        <w:numPr>
          <w:ilvl w:val="0"/>
          <w:numId w:val="47"/>
        </w:numPr>
        <w:tabs>
          <w:tab w:val="clear" w:pos="6521"/>
          <w:tab w:val="left" w:pos="5103"/>
        </w:tabs>
      </w:pPr>
      <w:r>
        <w:t>Yes</w:t>
      </w:r>
    </w:p>
    <w:p w:rsidR="00575857" w:rsidRPr="003000D0" w:rsidRDefault="00575857" w:rsidP="00575857">
      <w:pPr>
        <w:pStyle w:val="Codes"/>
        <w:keepNext/>
        <w:keepLines/>
        <w:numPr>
          <w:ilvl w:val="0"/>
          <w:numId w:val="47"/>
        </w:numPr>
        <w:tabs>
          <w:tab w:val="clear" w:pos="6521"/>
          <w:tab w:val="left" w:pos="5103"/>
        </w:tabs>
      </w:pPr>
      <w:r w:rsidRPr="003000D0">
        <w:t>No</w:t>
      </w:r>
      <w:r w:rsidRPr="003000D0">
        <w:tab/>
        <w:t>GO TO PRE C</w:t>
      </w:r>
      <w:r>
        <w:t>97</w:t>
      </w:r>
    </w:p>
    <w:p w:rsidR="00575857" w:rsidRPr="003000D0" w:rsidRDefault="00575857" w:rsidP="00575857">
      <w:pPr>
        <w:pStyle w:val="Codes"/>
        <w:numPr>
          <w:ilvl w:val="0"/>
          <w:numId w:val="47"/>
        </w:numPr>
        <w:tabs>
          <w:tab w:val="clear" w:pos="6521"/>
          <w:tab w:val="left" w:pos="5103"/>
        </w:tabs>
      </w:pPr>
      <w:r>
        <w:t>DON’T KNOW</w:t>
      </w:r>
      <w:r w:rsidRPr="003000D0">
        <w:tab/>
        <w:t>GO TO PRE C</w:t>
      </w:r>
      <w:r>
        <w:t>97</w:t>
      </w:r>
    </w:p>
    <w:p w:rsidR="00575857" w:rsidRDefault="00575857" w:rsidP="00575857">
      <w:pPr>
        <w:pStyle w:val="BodyTextIndent"/>
      </w:pPr>
      <w:r>
        <w:t>C95</w:t>
      </w:r>
      <w:r>
        <w:tab/>
        <w:t xml:space="preserve">Are you receiving it as a dependent or as an independent student?  </w:t>
      </w:r>
    </w:p>
    <w:p w:rsidR="00575857" w:rsidRDefault="00575857" w:rsidP="00575857">
      <w:pPr>
        <w:pStyle w:val="Codes"/>
        <w:keepNext/>
        <w:keepLines/>
        <w:numPr>
          <w:ilvl w:val="0"/>
          <w:numId w:val="48"/>
        </w:numPr>
        <w:tabs>
          <w:tab w:val="clear" w:pos="1854"/>
          <w:tab w:val="clear" w:pos="6521"/>
          <w:tab w:val="left" w:pos="1418"/>
        </w:tabs>
        <w:ind w:left="1440" w:hanging="363"/>
      </w:pPr>
      <w:r>
        <w:t>Dependent</w:t>
      </w:r>
    </w:p>
    <w:p w:rsidR="00575857" w:rsidRDefault="00575857" w:rsidP="00575857">
      <w:pPr>
        <w:pStyle w:val="Codes"/>
        <w:keepNext/>
        <w:keepLines/>
        <w:numPr>
          <w:ilvl w:val="0"/>
          <w:numId w:val="48"/>
        </w:numPr>
        <w:tabs>
          <w:tab w:val="clear" w:pos="1854"/>
          <w:tab w:val="clear" w:pos="6521"/>
          <w:tab w:val="left" w:pos="1418"/>
        </w:tabs>
        <w:ind w:left="1440" w:hanging="363"/>
      </w:pPr>
      <w:r>
        <w:t>Independent</w:t>
      </w:r>
    </w:p>
    <w:p w:rsidR="00575857" w:rsidRDefault="00575857" w:rsidP="00575857">
      <w:pPr>
        <w:pStyle w:val="Codes"/>
        <w:numPr>
          <w:ilvl w:val="0"/>
          <w:numId w:val="48"/>
        </w:numPr>
        <w:tabs>
          <w:tab w:val="clear" w:pos="1854"/>
          <w:tab w:val="clear" w:pos="6521"/>
          <w:tab w:val="left" w:pos="1418"/>
        </w:tabs>
        <w:ind w:left="1440" w:hanging="363"/>
      </w:pPr>
      <w:r>
        <w:t>DON’T KNOW</w:t>
      </w:r>
    </w:p>
    <w:p w:rsidR="00575857" w:rsidRDefault="00575857" w:rsidP="00575857">
      <w:pPr>
        <w:pStyle w:val="BodyTextIndent"/>
      </w:pPr>
      <w:r>
        <w:t>C96</w:t>
      </w:r>
      <w:r>
        <w:tab/>
        <w:t>How much per fortnight do you receive?</w:t>
      </w:r>
    </w:p>
    <w:p w:rsidR="00575857" w:rsidRPr="00055520" w:rsidRDefault="00575857" w:rsidP="00575857">
      <w:pPr>
        <w:tabs>
          <w:tab w:val="left" w:pos="1080"/>
          <w:tab w:val="left" w:pos="5103"/>
          <w:tab w:val="left" w:pos="7371"/>
        </w:tabs>
        <w:spacing w:line="276" w:lineRule="auto"/>
        <w:ind w:left="709" w:right="29" w:hanging="709"/>
        <w:rPr>
          <w:sz w:val="18"/>
        </w:rPr>
      </w:pPr>
      <w:r w:rsidRPr="00055520">
        <w:rPr>
          <w:sz w:val="18"/>
        </w:rPr>
        <w:tab/>
      </w:r>
      <w:r w:rsidRPr="00055520">
        <w:rPr>
          <w:sz w:val="18"/>
        </w:rPr>
        <w:tab/>
        <w:t>Record dollar amount</w:t>
      </w:r>
      <w:r w:rsidRPr="00055520">
        <w:rPr>
          <w:sz w:val="18"/>
        </w:rPr>
        <w:tab/>
        <w:t>$1 to 800</w:t>
      </w:r>
    </w:p>
    <w:p w:rsidR="00575857" w:rsidRPr="00055520" w:rsidRDefault="00575857" w:rsidP="00575857">
      <w:pPr>
        <w:tabs>
          <w:tab w:val="left" w:pos="1080"/>
          <w:tab w:val="left" w:pos="5103"/>
          <w:tab w:val="left" w:pos="7371"/>
        </w:tabs>
        <w:spacing w:line="276" w:lineRule="auto"/>
        <w:ind w:left="709" w:right="29" w:hanging="709"/>
        <w:rPr>
          <w:sz w:val="18"/>
        </w:rPr>
      </w:pPr>
      <w:r w:rsidRPr="00055520">
        <w:rPr>
          <w:sz w:val="18"/>
        </w:rPr>
        <w:tab/>
      </w:r>
      <w:r w:rsidRPr="00055520">
        <w:rPr>
          <w:sz w:val="18"/>
        </w:rPr>
        <w:tab/>
        <w:t>DON’T KNOW</w:t>
      </w:r>
      <w:r w:rsidRPr="00055520">
        <w:rPr>
          <w:sz w:val="18"/>
        </w:rPr>
        <w:tab/>
        <w:t>999</w:t>
      </w:r>
    </w:p>
    <w:p w:rsidR="00575857" w:rsidRPr="00B17EF3" w:rsidRDefault="00575857" w:rsidP="00575857">
      <w:pPr>
        <w:pStyle w:val="BodyTextIndent"/>
        <w:keepNext w:val="0"/>
        <w:keepLines w:val="0"/>
        <w:ind w:left="1134" w:right="-482" w:hanging="1134"/>
        <w:rPr>
          <w:b/>
        </w:rPr>
      </w:pPr>
      <w:r w:rsidRPr="00B17EF3">
        <w:rPr>
          <w:b/>
        </w:rPr>
        <w:t>PRE C</w:t>
      </w:r>
      <w:r>
        <w:rPr>
          <w:b/>
        </w:rPr>
        <w:t>97</w:t>
      </w:r>
      <w:r w:rsidRPr="00B17EF3">
        <w:rPr>
          <w:b/>
        </w:rPr>
        <w:tab/>
        <w:t>IF APPRENTICE/TRAINEE</w:t>
      </w:r>
      <w:r>
        <w:rPr>
          <w:b/>
        </w:rPr>
        <w:t xml:space="preserve"> </w:t>
      </w:r>
      <w:r w:rsidRPr="00B17EF3">
        <w:rPr>
          <w:b/>
        </w:rPr>
        <w:t>(</w:t>
      </w:r>
      <w:r>
        <w:rPr>
          <w:b/>
        </w:rPr>
        <w:t>(</w:t>
      </w:r>
      <w:r w:rsidRPr="00B17EF3">
        <w:rPr>
          <w:b/>
        </w:rPr>
        <w:t>C81 = 1 OR 2</w:t>
      </w:r>
      <w:r>
        <w:rPr>
          <w:b/>
        </w:rPr>
        <w:t>) OR CD7=1 OR CD7a=1)</w:t>
      </w:r>
      <w:r w:rsidRPr="00B17EF3">
        <w:rPr>
          <w:b/>
        </w:rPr>
        <w:t>)</w:t>
      </w:r>
      <w:r>
        <w:rPr>
          <w:b/>
        </w:rPr>
        <w:t>,</w:t>
      </w:r>
      <w:r>
        <w:rPr>
          <w:b/>
        </w:rPr>
        <w:br/>
      </w:r>
      <w:r w:rsidRPr="00B17EF3">
        <w:rPr>
          <w:b/>
        </w:rPr>
        <w:t xml:space="preserve">GO TO </w:t>
      </w:r>
      <w:r>
        <w:rPr>
          <w:b/>
        </w:rPr>
        <w:t>PRE C101</w:t>
      </w:r>
      <w:r w:rsidRPr="00B17EF3">
        <w:rPr>
          <w:b/>
        </w:rPr>
        <w:br/>
        <w:t>ELSE CONTINUE</w:t>
      </w:r>
    </w:p>
    <w:p w:rsidR="00575857" w:rsidRDefault="00575857" w:rsidP="00575857">
      <w:pPr>
        <w:pStyle w:val="BodyTextIndent"/>
      </w:pPr>
      <w:r>
        <w:t>C97</w:t>
      </w:r>
      <w:r>
        <w:tab/>
        <w:t>What (other) sources of income do you have while you are studying?</w:t>
      </w:r>
      <w:r>
        <w:br/>
        <w:t xml:space="preserve">(PROBE : ‘What others?’) </w:t>
      </w:r>
      <w:r>
        <w:tab/>
        <w:t>(MULTIPLES ACCEPTED)</w:t>
      </w:r>
    </w:p>
    <w:p w:rsidR="00575857" w:rsidRDefault="00575857" w:rsidP="00575857">
      <w:pPr>
        <w:pStyle w:val="Codes"/>
        <w:keepNext/>
        <w:keepLines/>
        <w:numPr>
          <w:ilvl w:val="0"/>
          <w:numId w:val="49"/>
        </w:numPr>
        <w:tabs>
          <w:tab w:val="clear" w:pos="6521"/>
          <w:tab w:val="left" w:pos="1418"/>
        </w:tabs>
      </w:pPr>
      <w:r>
        <w:t>Paid work</w:t>
      </w:r>
      <w:r>
        <w:tab/>
      </w:r>
      <w:r>
        <w:tab/>
      </w:r>
      <w:r>
        <w:tab/>
      </w:r>
      <w:r>
        <w:tab/>
      </w:r>
      <w:r>
        <w:tab/>
      </w:r>
      <w:r>
        <w:tab/>
      </w:r>
      <w:r>
        <w:tab/>
      </w:r>
      <w:r>
        <w:tab/>
        <w:t>Yes</w:t>
      </w:r>
      <w:r>
        <w:tab/>
        <w:t>No</w:t>
      </w:r>
    </w:p>
    <w:p w:rsidR="00575857" w:rsidRDefault="00575857" w:rsidP="00575857">
      <w:pPr>
        <w:pStyle w:val="Codes"/>
        <w:keepNext/>
        <w:keepLines/>
        <w:numPr>
          <w:ilvl w:val="0"/>
          <w:numId w:val="49"/>
        </w:numPr>
        <w:tabs>
          <w:tab w:val="clear" w:pos="6521"/>
          <w:tab w:val="left" w:pos="1418"/>
        </w:tabs>
      </w:pPr>
      <w:r>
        <w:t>My parents or family</w:t>
      </w:r>
      <w:r w:rsidRPr="00C14C67">
        <w:t xml:space="preserve"> </w:t>
      </w:r>
      <w:r>
        <w:tab/>
      </w:r>
      <w:r>
        <w:tab/>
      </w:r>
      <w:r>
        <w:tab/>
      </w:r>
      <w:r>
        <w:tab/>
      </w:r>
      <w:r>
        <w:tab/>
      </w:r>
      <w:r>
        <w:tab/>
        <w:t>Yes</w:t>
      </w:r>
      <w:r>
        <w:tab/>
        <w:t>No</w:t>
      </w:r>
    </w:p>
    <w:p w:rsidR="00575857" w:rsidRDefault="00575857" w:rsidP="00575857">
      <w:pPr>
        <w:pStyle w:val="Codes"/>
        <w:keepNext/>
        <w:keepLines/>
        <w:numPr>
          <w:ilvl w:val="0"/>
          <w:numId w:val="49"/>
        </w:numPr>
        <w:tabs>
          <w:tab w:val="clear" w:pos="6521"/>
          <w:tab w:val="left" w:pos="1418"/>
        </w:tabs>
      </w:pPr>
      <w:r>
        <w:t>Academic s</w:t>
      </w:r>
      <w:r w:rsidRPr="00075CDA">
        <w:t>cholarship or cadetship</w:t>
      </w:r>
      <w:r>
        <w:tab/>
      </w:r>
      <w:r>
        <w:tab/>
      </w:r>
      <w:r>
        <w:tab/>
      </w:r>
      <w:r>
        <w:tab/>
        <w:t>Yes</w:t>
      </w:r>
      <w:r>
        <w:tab/>
        <w:t>No</w:t>
      </w:r>
    </w:p>
    <w:p w:rsidR="00575857" w:rsidRDefault="00575857" w:rsidP="00575857">
      <w:pPr>
        <w:pStyle w:val="Codes"/>
        <w:keepNext/>
        <w:keepLines/>
        <w:numPr>
          <w:ilvl w:val="0"/>
          <w:numId w:val="49"/>
        </w:numPr>
        <w:tabs>
          <w:tab w:val="clear" w:pos="6521"/>
          <w:tab w:val="left" w:pos="1418"/>
        </w:tabs>
      </w:pPr>
      <w:r>
        <w:t>Other government allowances</w:t>
      </w:r>
      <w:r w:rsidRPr="00C14C67">
        <w:t xml:space="preserve"> </w:t>
      </w:r>
      <w:r>
        <w:tab/>
      </w:r>
      <w:r>
        <w:tab/>
      </w:r>
      <w:r>
        <w:tab/>
      </w:r>
      <w:r>
        <w:tab/>
      </w:r>
      <w:r>
        <w:tab/>
        <w:t>Yes</w:t>
      </w:r>
      <w:r>
        <w:tab/>
        <w:t>No</w:t>
      </w:r>
    </w:p>
    <w:p w:rsidR="00575857" w:rsidRDefault="00575857" w:rsidP="00575857">
      <w:pPr>
        <w:pStyle w:val="Codes"/>
        <w:keepNext/>
        <w:keepLines/>
        <w:numPr>
          <w:ilvl w:val="0"/>
          <w:numId w:val="49"/>
        </w:numPr>
        <w:tabs>
          <w:tab w:val="clear" w:pos="6521"/>
          <w:tab w:val="left" w:pos="1418"/>
        </w:tabs>
      </w:pPr>
      <w:r>
        <w:t>Other (SPECIFY_____________)</w:t>
      </w:r>
    </w:p>
    <w:p w:rsidR="00575857" w:rsidRDefault="00575857" w:rsidP="00575857">
      <w:pPr>
        <w:pStyle w:val="Codes"/>
        <w:numPr>
          <w:ilvl w:val="0"/>
          <w:numId w:val="49"/>
        </w:numPr>
        <w:tabs>
          <w:tab w:val="clear" w:pos="6521"/>
          <w:tab w:val="left" w:pos="1418"/>
        </w:tabs>
      </w:pPr>
      <w:r>
        <w:t>(None/no other)</w:t>
      </w:r>
    </w:p>
    <w:p w:rsidR="00575857" w:rsidRDefault="00575857" w:rsidP="00575857">
      <w:pPr>
        <w:pStyle w:val="BodyTextIndent"/>
        <w:spacing w:before="120" w:after="0"/>
        <w:rPr>
          <w:b/>
        </w:rPr>
      </w:pPr>
      <w:r w:rsidRPr="00B17EF3">
        <w:rPr>
          <w:b/>
        </w:rPr>
        <w:lastRenderedPageBreak/>
        <w:t>PRE C</w:t>
      </w:r>
      <w:r>
        <w:rPr>
          <w:b/>
        </w:rPr>
        <w:t>98</w:t>
      </w:r>
      <w:r w:rsidRPr="00DE1E00">
        <w:rPr>
          <w:b/>
        </w:rPr>
        <w:tab/>
        <w:t xml:space="preserve">IF </w:t>
      </w:r>
      <w:r>
        <w:rPr>
          <w:b/>
        </w:rPr>
        <w:t>DOING SAME COURSE (UNI OR VET) AT SAME INSTITUTION</w:t>
      </w:r>
      <w:r w:rsidRPr="00DE1E00">
        <w:rPr>
          <w:b/>
        </w:rPr>
        <w:t xml:space="preserve"> </w:t>
      </w:r>
      <w:r>
        <w:rPr>
          <w:b/>
        </w:rPr>
        <w:t>AS LAST YEAR</w:t>
      </w:r>
      <w:r w:rsidRPr="00DE1E00">
        <w:rPr>
          <w:b/>
        </w:rPr>
        <w:br/>
      </w:r>
      <w:r>
        <w:rPr>
          <w:b/>
        </w:rPr>
        <w:t>((</w:t>
      </w:r>
      <w:r w:rsidRPr="00DE1E00">
        <w:rPr>
          <w:b/>
        </w:rPr>
        <w:t xml:space="preserve">CA31=1 </w:t>
      </w:r>
      <w:r>
        <w:rPr>
          <w:b/>
        </w:rPr>
        <w:t xml:space="preserve">OR CA32=1) </w:t>
      </w:r>
      <w:r w:rsidRPr="00DE1E00">
        <w:rPr>
          <w:b/>
        </w:rPr>
        <w:t>AND CA44=1</w:t>
      </w:r>
      <w:r>
        <w:rPr>
          <w:b/>
        </w:rPr>
        <w:t xml:space="preserve">) </w:t>
      </w:r>
      <w:r w:rsidRPr="00DE1E00">
        <w:rPr>
          <w:b/>
        </w:rPr>
        <w:t xml:space="preserve">GO TO </w:t>
      </w:r>
      <w:r>
        <w:rPr>
          <w:b/>
        </w:rPr>
        <w:t>PRE C101</w:t>
      </w:r>
    </w:p>
    <w:p w:rsidR="00575857" w:rsidRPr="00B17EF3" w:rsidRDefault="00575857" w:rsidP="00575857">
      <w:pPr>
        <w:pStyle w:val="BodyTextIndent"/>
        <w:spacing w:before="120" w:after="0"/>
        <w:rPr>
          <w:b/>
        </w:rPr>
      </w:pPr>
      <w:r w:rsidRPr="00692C56">
        <w:rPr>
          <w:b/>
        </w:rPr>
        <w:tab/>
      </w:r>
      <w:r>
        <w:rPr>
          <w:b/>
        </w:rPr>
        <w:t>OTHERS CONTINUING</w:t>
      </w:r>
      <w:r w:rsidRPr="00692C56">
        <w:rPr>
          <w:b/>
        </w:rPr>
        <w:t xml:space="preserve"> UNI STUDY FROM LAST YEAR</w:t>
      </w:r>
      <w:r w:rsidRPr="00692C56">
        <w:rPr>
          <w:b/>
        </w:rPr>
        <w:br/>
        <w:t>(UNI STUDY FROM SAMPLE AND (CA2=1 OR CA6=1)</w:t>
      </w:r>
      <w:r w:rsidRPr="00692C56">
        <w:rPr>
          <w:b/>
        </w:rPr>
        <w:tab/>
      </w:r>
      <w:r>
        <w:rPr>
          <w:b/>
        </w:rPr>
        <w:tab/>
      </w:r>
      <w:r w:rsidRPr="00692C56">
        <w:rPr>
          <w:b/>
        </w:rPr>
        <w:t>GO TO C98</w:t>
      </w:r>
      <w:r w:rsidRPr="00692C56">
        <w:rPr>
          <w:b/>
        </w:rPr>
        <w:br/>
      </w:r>
      <w:r w:rsidRPr="00B17EF3">
        <w:rPr>
          <w:b/>
        </w:rPr>
        <w:t xml:space="preserve">IF </w:t>
      </w:r>
      <w:r>
        <w:rPr>
          <w:b/>
        </w:rPr>
        <w:t>NEW</w:t>
      </w:r>
      <w:r w:rsidRPr="00B17EF3">
        <w:rPr>
          <w:b/>
        </w:rPr>
        <w:t xml:space="preserve"> UNI STUDY (CA10=(9-11 or 13,14) AND CA</w:t>
      </w:r>
      <w:r>
        <w:rPr>
          <w:b/>
        </w:rPr>
        <w:t>18</w:t>
      </w:r>
      <w:r w:rsidRPr="00B17EF3">
        <w:rPr>
          <w:b/>
        </w:rPr>
        <w:t>=1),OR</w:t>
      </w:r>
      <w:r w:rsidRPr="00B17EF3">
        <w:rPr>
          <w:b/>
        </w:rPr>
        <w:br/>
        <w:t xml:space="preserve">(CC6=(8-10 or 12,13) AND CC16=1),OR </w:t>
      </w:r>
      <w:r w:rsidRPr="00B17EF3">
        <w:rPr>
          <w:b/>
        </w:rPr>
        <w:br/>
        <w:t xml:space="preserve">C84=(9-11 or 13,14) </w:t>
      </w:r>
      <w:r w:rsidRPr="00B17EF3">
        <w:rPr>
          <w:b/>
        </w:rPr>
        <w:tab/>
      </w:r>
      <w:r w:rsidRPr="00B17EF3">
        <w:rPr>
          <w:b/>
        </w:rPr>
        <w:tab/>
      </w:r>
      <w:r w:rsidRPr="00B17EF3">
        <w:rPr>
          <w:b/>
        </w:rPr>
        <w:tab/>
      </w:r>
      <w:r w:rsidRPr="00B17EF3">
        <w:rPr>
          <w:b/>
        </w:rPr>
        <w:tab/>
      </w:r>
      <w:r w:rsidRPr="00B17EF3">
        <w:rPr>
          <w:b/>
        </w:rPr>
        <w:tab/>
      </w:r>
      <w:r w:rsidRPr="00B17EF3">
        <w:rPr>
          <w:b/>
        </w:rPr>
        <w:tab/>
      </w:r>
      <w:r>
        <w:rPr>
          <w:b/>
        </w:rPr>
        <w:tab/>
      </w:r>
      <w:r>
        <w:rPr>
          <w:b/>
        </w:rPr>
        <w:tab/>
      </w:r>
      <w:r w:rsidRPr="00B17EF3">
        <w:rPr>
          <w:b/>
        </w:rPr>
        <w:t>GO TO C</w:t>
      </w:r>
      <w:r>
        <w:rPr>
          <w:b/>
        </w:rPr>
        <w:t>98</w:t>
      </w:r>
    </w:p>
    <w:p w:rsidR="00575857" w:rsidRPr="00B17EF3" w:rsidRDefault="00575857" w:rsidP="00575857">
      <w:pPr>
        <w:pStyle w:val="BodyTextIndent"/>
        <w:rPr>
          <w:b/>
        </w:rPr>
      </w:pPr>
      <w:r w:rsidRPr="00B17EF3">
        <w:rPr>
          <w:b/>
        </w:rPr>
        <w:tab/>
      </w:r>
      <w:r>
        <w:rPr>
          <w:b/>
        </w:rPr>
        <w:t>OTHERS CONTINUING</w:t>
      </w:r>
      <w:r w:rsidRPr="00692C56">
        <w:rPr>
          <w:b/>
        </w:rPr>
        <w:t xml:space="preserve"> </w:t>
      </w:r>
      <w:r>
        <w:rPr>
          <w:b/>
        </w:rPr>
        <w:t>VET</w:t>
      </w:r>
      <w:r w:rsidRPr="00692C56">
        <w:rPr>
          <w:b/>
        </w:rPr>
        <w:t xml:space="preserve"> STUDY FROM LAST YEAR</w:t>
      </w:r>
      <w:r w:rsidRPr="00692C56">
        <w:rPr>
          <w:b/>
        </w:rPr>
        <w:br/>
        <w:t>(</w:t>
      </w:r>
      <w:r>
        <w:rPr>
          <w:b/>
        </w:rPr>
        <w:t>VET DIPLOMA OR ADV. DIPLOMA</w:t>
      </w:r>
      <w:r w:rsidRPr="00692C56">
        <w:rPr>
          <w:b/>
        </w:rPr>
        <w:t xml:space="preserve"> FROM SAMPLE AND (CA2=1 OR CA6=1)</w:t>
      </w:r>
      <w:r>
        <w:rPr>
          <w:b/>
        </w:rPr>
        <w:t>)</w:t>
      </w:r>
      <w:r w:rsidRPr="00692C56">
        <w:rPr>
          <w:b/>
        </w:rPr>
        <w:tab/>
      </w:r>
      <w:r>
        <w:rPr>
          <w:b/>
        </w:rPr>
        <w:br/>
      </w:r>
      <w:r w:rsidRPr="00692C56">
        <w:rPr>
          <w:b/>
        </w:rPr>
        <w:t>GO TO C</w:t>
      </w:r>
      <w:r>
        <w:rPr>
          <w:b/>
        </w:rPr>
        <w:t>100</w:t>
      </w:r>
      <w:r w:rsidRPr="00692C56">
        <w:rPr>
          <w:b/>
        </w:rPr>
        <w:br/>
      </w:r>
      <w:r w:rsidRPr="00B17EF3">
        <w:rPr>
          <w:b/>
        </w:rPr>
        <w:t xml:space="preserve">IF </w:t>
      </w:r>
      <w:r>
        <w:rPr>
          <w:b/>
        </w:rPr>
        <w:t>NEW</w:t>
      </w:r>
      <w:r w:rsidRPr="00B17EF3">
        <w:rPr>
          <w:b/>
        </w:rPr>
        <w:t xml:space="preserve"> VET STUDY CA10=(7,8 or 12) AND CA</w:t>
      </w:r>
      <w:r>
        <w:rPr>
          <w:b/>
        </w:rPr>
        <w:t>18</w:t>
      </w:r>
      <w:r w:rsidRPr="00B17EF3">
        <w:rPr>
          <w:b/>
        </w:rPr>
        <w:t>=1, OR</w:t>
      </w:r>
      <w:r w:rsidRPr="00B17EF3">
        <w:rPr>
          <w:b/>
        </w:rPr>
        <w:br/>
        <w:t>IF CC6=(6,7 or 11) AND CC16=1 OR</w:t>
      </w:r>
      <w:r w:rsidRPr="00B17EF3">
        <w:rPr>
          <w:b/>
        </w:rPr>
        <w:br/>
        <w:t>C84=(7,8 or 12)</w:t>
      </w:r>
      <w:r w:rsidRPr="00B17EF3">
        <w:rPr>
          <w:b/>
        </w:rPr>
        <w:tab/>
      </w:r>
      <w:r w:rsidRPr="00B17EF3">
        <w:rPr>
          <w:b/>
        </w:rPr>
        <w:tab/>
      </w:r>
      <w:r w:rsidRPr="00B17EF3">
        <w:rPr>
          <w:b/>
        </w:rPr>
        <w:tab/>
      </w:r>
      <w:r w:rsidRPr="00B17EF3">
        <w:rPr>
          <w:b/>
        </w:rPr>
        <w:tab/>
      </w:r>
      <w:r w:rsidRPr="00B17EF3">
        <w:rPr>
          <w:b/>
        </w:rPr>
        <w:tab/>
      </w:r>
      <w:r w:rsidRPr="00B17EF3">
        <w:rPr>
          <w:b/>
        </w:rPr>
        <w:tab/>
        <w:t>GO TO C10</w:t>
      </w:r>
      <w:r>
        <w:rPr>
          <w:b/>
        </w:rPr>
        <w:t>0</w:t>
      </w:r>
    </w:p>
    <w:p w:rsidR="00575857" w:rsidRPr="00EA34CE" w:rsidRDefault="00575857" w:rsidP="00575857">
      <w:pPr>
        <w:pStyle w:val="BodyTextIndent"/>
      </w:pPr>
      <w:r w:rsidRPr="00EA34CE">
        <w:t>C</w:t>
      </w:r>
      <w:r>
        <w:t>98</w:t>
      </w:r>
      <w:r w:rsidRPr="00EA34CE">
        <w:tab/>
      </w:r>
      <w:r w:rsidRPr="00EA34CE">
        <w:rPr>
          <w:rFonts w:cs="Arial"/>
          <w:iCs/>
          <w:szCs w:val="22"/>
        </w:rPr>
        <w:t>Is your university place a commonwealth supported (formerly called a HECS place) or a full-fee paying place?</w:t>
      </w:r>
    </w:p>
    <w:p w:rsidR="00575857" w:rsidRPr="00EA34CE" w:rsidRDefault="00575857" w:rsidP="00575857">
      <w:pPr>
        <w:pStyle w:val="Codes"/>
        <w:numPr>
          <w:ilvl w:val="0"/>
          <w:numId w:val="50"/>
        </w:numPr>
        <w:tabs>
          <w:tab w:val="clear" w:pos="6521"/>
          <w:tab w:val="left" w:pos="5103"/>
        </w:tabs>
      </w:pPr>
      <w:r w:rsidRPr="00EA34CE">
        <w:t>Commonwealth supported (HECS or HELP)</w:t>
      </w:r>
    </w:p>
    <w:p w:rsidR="00575857" w:rsidRPr="00EA34CE" w:rsidRDefault="00575857" w:rsidP="00575857">
      <w:pPr>
        <w:pStyle w:val="Codes"/>
        <w:numPr>
          <w:ilvl w:val="0"/>
          <w:numId w:val="50"/>
        </w:numPr>
        <w:tabs>
          <w:tab w:val="clear" w:pos="6521"/>
          <w:tab w:val="left" w:pos="6237"/>
        </w:tabs>
      </w:pPr>
      <w:r w:rsidRPr="00EA34CE">
        <w:t>Full-fee paying</w:t>
      </w:r>
      <w:r w:rsidRPr="00EA34CE">
        <w:tab/>
        <w:t>GO TO C10</w:t>
      </w:r>
      <w:r>
        <w:t>0</w:t>
      </w:r>
    </w:p>
    <w:p w:rsidR="00575857" w:rsidRPr="00EA34CE" w:rsidRDefault="00575857" w:rsidP="00575857">
      <w:pPr>
        <w:pStyle w:val="Codes"/>
        <w:numPr>
          <w:ilvl w:val="0"/>
          <w:numId w:val="50"/>
        </w:numPr>
        <w:tabs>
          <w:tab w:val="clear" w:pos="6521"/>
          <w:tab w:val="left" w:pos="6237"/>
        </w:tabs>
      </w:pPr>
      <w:r w:rsidRPr="00EA34CE">
        <w:t xml:space="preserve">No fees – full scholarship </w:t>
      </w:r>
      <w:r w:rsidRPr="00EA34CE">
        <w:tab/>
        <w:t xml:space="preserve">GO TO </w:t>
      </w:r>
      <w:r>
        <w:t>PRE C101</w:t>
      </w:r>
    </w:p>
    <w:p w:rsidR="00575857" w:rsidRPr="00EA34CE" w:rsidRDefault="00575857" w:rsidP="00575857">
      <w:pPr>
        <w:pStyle w:val="BodyTextIndent"/>
      </w:pPr>
      <w:r w:rsidRPr="00EA34CE">
        <w:t>C</w:t>
      </w:r>
      <w:r>
        <w:t>99</w:t>
      </w:r>
      <w:r w:rsidRPr="00EA34CE">
        <w:tab/>
      </w:r>
      <w:r w:rsidRPr="00EA34CE">
        <w:tab/>
        <w:t>How are you paying for your course?  Is it …..(READ OUT)</w:t>
      </w:r>
    </w:p>
    <w:p w:rsidR="00575857" w:rsidRPr="00EA34CE" w:rsidRDefault="00575857" w:rsidP="00575857">
      <w:pPr>
        <w:pStyle w:val="Codes"/>
        <w:numPr>
          <w:ilvl w:val="0"/>
          <w:numId w:val="51"/>
        </w:numPr>
        <w:tabs>
          <w:tab w:val="clear" w:pos="6521"/>
          <w:tab w:val="left" w:pos="5103"/>
        </w:tabs>
      </w:pPr>
      <w:r w:rsidRPr="00EA34CE">
        <w:t>HECS-HELP loan, which you will start to pay back when you earn a certain amount</w:t>
      </w:r>
    </w:p>
    <w:p w:rsidR="00575857" w:rsidRPr="00EA34CE" w:rsidRDefault="00575857" w:rsidP="00575857">
      <w:pPr>
        <w:pStyle w:val="Codes"/>
        <w:numPr>
          <w:ilvl w:val="0"/>
          <w:numId w:val="51"/>
        </w:numPr>
        <w:tabs>
          <w:tab w:val="clear" w:pos="6521"/>
          <w:tab w:val="left" w:pos="5103"/>
        </w:tabs>
      </w:pPr>
      <w:r w:rsidRPr="00EA34CE">
        <w:t>Partial up-front payment and part HECS-HELP loan, or</w:t>
      </w:r>
    </w:p>
    <w:p w:rsidR="00575857" w:rsidRPr="00EA34CE" w:rsidRDefault="00575857" w:rsidP="00575857">
      <w:pPr>
        <w:pStyle w:val="Codes"/>
        <w:numPr>
          <w:ilvl w:val="0"/>
          <w:numId w:val="51"/>
        </w:numPr>
        <w:tabs>
          <w:tab w:val="clear" w:pos="6521"/>
          <w:tab w:val="left" w:pos="5103"/>
        </w:tabs>
      </w:pPr>
      <w:r w:rsidRPr="00EA34CE">
        <w:t>Up-front payment</w:t>
      </w:r>
    </w:p>
    <w:p w:rsidR="00575857" w:rsidRDefault="00575857" w:rsidP="00575857">
      <w:pPr>
        <w:pStyle w:val="BodyTextIndent"/>
        <w:keepNext w:val="0"/>
        <w:rPr>
          <w:b/>
        </w:rPr>
      </w:pPr>
      <w:r>
        <w:rPr>
          <w:b/>
        </w:rPr>
        <w:t>NOW GO TO PRE C101</w:t>
      </w:r>
    </w:p>
    <w:p w:rsidR="00575857" w:rsidRPr="00EA34CE" w:rsidRDefault="00575857" w:rsidP="00575857">
      <w:pPr>
        <w:pStyle w:val="BodyTextIndent"/>
      </w:pPr>
      <w:r w:rsidRPr="00EA34CE">
        <w:t>C10</w:t>
      </w:r>
      <w:r>
        <w:t>0</w:t>
      </w:r>
      <w:r w:rsidRPr="00EA34CE">
        <w:tab/>
        <w:t>How are you paying for your course?  Is it …..(READ OUT)</w:t>
      </w:r>
      <w:r w:rsidRPr="00EA34CE">
        <w:br/>
        <w:t>(MULTIPLE RESPONSE)</w:t>
      </w:r>
    </w:p>
    <w:p w:rsidR="00575857" w:rsidRPr="00EA34CE" w:rsidRDefault="00575857" w:rsidP="00575857">
      <w:pPr>
        <w:pStyle w:val="Codes"/>
        <w:keepNext/>
        <w:keepLines/>
        <w:numPr>
          <w:ilvl w:val="0"/>
          <w:numId w:val="52"/>
        </w:numPr>
        <w:tabs>
          <w:tab w:val="clear" w:pos="1440"/>
          <w:tab w:val="num" w:pos="1701"/>
        </w:tabs>
        <w:ind w:left="1701" w:hanging="567"/>
      </w:pPr>
      <w:r w:rsidRPr="00EA34CE">
        <w:t>FEE-HELP loan, which you will start to pay back when you earn a certain amount</w:t>
      </w:r>
    </w:p>
    <w:p w:rsidR="00575857" w:rsidRPr="00EA34CE" w:rsidRDefault="00575857" w:rsidP="00575857">
      <w:pPr>
        <w:pStyle w:val="Codes"/>
        <w:keepNext/>
        <w:keepLines/>
        <w:numPr>
          <w:ilvl w:val="0"/>
          <w:numId w:val="52"/>
        </w:numPr>
        <w:tabs>
          <w:tab w:val="clear" w:pos="1440"/>
          <w:tab w:val="num" w:pos="1701"/>
        </w:tabs>
        <w:ind w:left="1701" w:hanging="567"/>
      </w:pPr>
      <w:r w:rsidRPr="00EA34CE">
        <w:t>Up-front payment</w:t>
      </w:r>
    </w:p>
    <w:p w:rsidR="00575857" w:rsidRPr="00EA34CE" w:rsidRDefault="00575857" w:rsidP="00575857">
      <w:pPr>
        <w:pStyle w:val="Codes"/>
        <w:keepNext/>
        <w:keepLines/>
        <w:numPr>
          <w:ilvl w:val="0"/>
          <w:numId w:val="52"/>
        </w:numPr>
        <w:tabs>
          <w:tab w:val="clear" w:pos="1440"/>
          <w:tab w:val="num" w:pos="1701"/>
        </w:tabs>
        <w:ind w:left="1701" w:hanging="567"/>
      </w:pPr>
      <w:r w:rsidRPr="00EA34CE">
        <w:t>Payment scheme offered by the course provider</w:t>
      </w:r>
    </w:p>
    <w:p w:rsidR="00575857" w:rsidRPr="00EA34CE" w:rsidRDefault="00575857" w:rsidP="00575857">
      <w:pPr>
        <w:pStyle w:val="Codes"/>
        <w:keepNext/>
        <w:keepLines/>
        <w:numPr>
          <w:ilvl w:val="0"/>
          <w:numId w:val="52"/>
        </w:numPr>
        <w:tabs>
          <w:tab w:val="clear" w:pos="1440"/>
          <w:tab w:val="num" w:pos="1701"/>
        </w:tabs>
        <w:ind w:left="1701" w:hanging="567"/>
      </w:pPr>
      <w:r w:rsidRPr="00EA34CE">
        <w:t>Your employer is paying</w:t>
      </w:r>
    </w:p>
    <w:p w:rsidR="00575857" w:rsidRPr="00EA34CE" w:rsidRDefault="00575857" w:rsidP="00575857">
      <w:pPr>
        <w:pStyle w:val="Codes"/>
        <w:keepNext/>
        <w:keepLines/>
        <w:numPr>
          <w:ilvl w:val="0"/>
          <w:numId w:val="52"/>
        </w:numPr>
        <w:tabs>
          <w:tab w:val="clear" w:pos="1440"/>
          <w:tab w:val="num" w:pos="1701"/>
        </w:tabs>
        <w:ind w:left="1701" w:hanging="567"/>
      </w:pPr>
      <w:r w:rsidRPr="00EA34CE">
        <w:t>A scholarship</w:t>
      </w:r>
    </w:p>
    <w:p w:rsidR="00575857" w:rsidRPr="001A51DE" w:rsidRDefault="00575857" w:rsidP="00575857">
      <w:pPr>
        <w:pStyle w:val="BodyTextIndent"/>
        <w:numPr>
          <w:ilvl w:val="8"/>
          <w:numId w:val="0"/>
        </w:numPr>
        <w:tabs>
          <w:tab w:val="num" w:pos="360"/>
        </w:tabs>
        <w:ind w:left="1077" w:hanging="1077"/>
        <w:rPr>
          <w:b/>
        </w:rPr>
      </w:pPr>
      <w:r w:rsidRPr="001A51DE">
        <w:rPr>
          <w:b/>
        </w:rPr>
        <w:t>PRE C10</w:t>
      </w:r>
      <w:r>
        <w:rPr>
          <w:b/>
        </w:rPr>
        <w:t>1</w:t>
      </w:r>
      <w:r w:rsidRPr="001A51DE">
        <w:rPr>
          <w:b/>
        </w:rPr>
        <w:tab/>
        <w:t xml:space="preserve">IF Y03 GO TO </w:t>
      </w:r>
      <w:r>
        <w:rPr>
          <w:b/>
        </w:rPr>
        <w:t>PRE C105</w:t>
      </w:r>
      <w:r w:rsidRPr="001A51DE">
        <w:rPr>
          <w:b/>
        </w:rPr>
        <w:br/>
        <w:t>ELSE CONTINUE</w:t>
      </w:r>
    </w:p>
    <w:p w:rsidR="00575857" w:rsidRDefault="00575857" w:rsidP="00575857">
      <w:pPr>
        <w:pStyle w:val="BodyTextIndent"/>
        <w:numPr>
          <w:ilvl w:val="8"/>
          <w:numId w:val="0"/>
        </w:numPr>
        <w:tabs>
          <w:tab w:val="num" w:pos="360"/>
        </w:tabs>
        <w:ind w:left="1077" w:hanging="1077"/>
      </w:pPr>
      <w:r>
        <w:t>C101</w:t>
      </w:r>
      <w:r>
        <w:tab/>
        <w:t xml:space="preserve">I’d now like you to think about any careers guidance or advice you may have received since your last interview. </w:t>
      </w:r>
      <w:r>
        <w:br/>
        <w:t xml:space="preserve">Since </w:t>
      </w:r>
      <w:r w:rsidRPr="006D0F9F">
        <w:rPr>
          <w:b/>
        </w:rPr>
        <w:t xml:space="preserve">(DATE OF LAST INTV./ 1st OCT </w:t>
      </w:r>
      <w:r>
        <w:rPr>
          <w:b/>
        </w:rPr>
        <w:t>2012</w:t>
      </w:r>
      <w:r w:rsidRPr="006D0F9F">
        <w:rPr>
          <w:b/>
        </w:rPr>
        <w:t>)</w:t>
      </w:r>
      <w:r>
        <w:rPr>
          <w:b/>
        </w:rPr>
        <w:t xml:space="preserve"> </w:t>
      </w:r>
      <w:r>
        <w:t>have you accessed any of the following types of career services?</w:t>
      </w:r>
      <w:r>
        <w:br/>
        <w:t>(MULTIPLE RESPONSE)</w:t>
      </w:r>
    </w:p>
    <w:p w:rsidR="00575857" w:rsidRDefault="00575857" w:rsidP="00575857">
      <w:pPr>
        <w:pStyle w:val="Codes"/>
        <w:keepNext/>
        <w:keepLines/>
        <w:numPr>
          <w:ilvl w:val="0"/>
          <w:numId w:val="95"/>
        </w:numPr>
        <w:tabs>
          <w:tab w:val="clear" w:pos="1440"/>
          <w:tab w:val="left" w:pos="1701"/>
        </w:tabs>
        <w:ind w:left="1701" w:hanging="567"/>
      </w:pPr>
      <w:r>
        <w:t>Talked to a careers guidance officer</w:t>
      </w:r>
    </w:p>
    <w:p w:rsidR="00575857" w:rsidRDefault="00575857" w:rsidP="00575857">
      <w:pPr>
        <w:pStyle w:val="Codes"/>
        <w:keepNext/>
        <w:keepLines/>
        <w:numPr>
          <w:ilvl w:val="0"/>
          <w:numId w:val="95"/>
        </w:numPr>
        <w:tabs>
          <w:tab w:val="clear" w:pos="1440"/>
          <w:tab w:val="left" w:pos="1701"/>
        </w:tabs>
        <w:ind w:left="1701" w:hanging="567"/>
      </w:pPr>
      <w:r>
        <w:t xml:space="preserve">Completed a questionnaire to find out your interests or abilities </w:t>
      </w:r>
    </w:p>
    <w:p w:rsidR="00575857" w:rsidRDefault="00575857" w:rsidP="00575857">
      <w:pPr>
        <w:pStyle w:val="Codes"/>
        <w:keepNext/>
        <w:keepLines/>
        <w:numPr>
          <w:ilvl w:val="0"/>
          <w:numId w:val="95"/>
        </w:numPr>
        <w:tabs>
          <w:tab w:val="clear" w:pos="1440"/>
          <w:tab w:val="left" w:pos="1701"/>
        </w:tabs>
        <w:ind w:left="1701" w:hanging="567"/>
      </w:pPr>
      <w:r>
        <w:t xml:space="preserve">Been provided with information on how to apply for a job </w:t>
      </w:r>
    </w:p>
    <w:p w:rsidR="00575857" w:rsidRDefault="00575857" w:rsidP="00575857">
      <w:pPr>
        <w:pStyle w:val="Codes"/>
        <w:numPr>
          <w:ilvl w:val="0"/>
          <w:numId w:val="95"/>
        </w:numPr>
        <w:tabs>
          <w:tab w:val="clear" w:pos="1440"/>
          <w:tab w:val="left" w:pos="1701"/>
        </w:tabs>
        <w:ind w:left="1701" w:hanging="567"/>
      </w:pPr>
      <w:r>
        <w:t xml:space="preserve">Received information about further study, such as graduate programs, other courses </w:t>
      </w:r>
    </w:p>
    <w:p w:rsidR="00575857" w:rsidRDefault="00575857" w:rsidP="00575857">
      <w:pPr>
        <w:pStyle w:val="Codes"/>
        <w:numPr>
          <w:ilvl w:val="0"/>
          <w:numId w:val="95"/>
        </w:numPr>
        <w:tabs>
          <w:tab w:val="clear" w:pos="1440"/>
          <w:tab w:val="left" w:pos="1701"/>
        </w:tabs>
        <w:ind w:left="1701" w:hanging="567"/>
      </w:pPr>
      <w:r>
        <w:t>Used an on-line career website or career planning tool</w:t>
      </w:r>
    </w:p>
    <w:p w:rsidR="00575857" w:rsidRPr="00B17EF3" w:rsidRDefault="00575857" w:rsidP="00575857">
      <w:pPr>
        <w:pStyle w:val="BodyTextIndent"/>
        <w:numPr>
          <w:ilvl w:val="8"/>
          <w:numId w:val="0"/>
        </w:numPr>
        <w:tabs>
          <w:tab w:val="num" w:pos="360"/>
        </w:tabs>
        <w:ind w:left="709" w:hanging="709"/>
        <w:rPr>
          <w:b/>
        </w:rPr>
      </w:pPr>
      <w:r w:rsidRPr="00B17EF3">
        <w:rPr>
          <w:b/>
        </w:rPr>
        <w:lastRenderedPageBreak/>
        <w:t>PRE C10</w:t>
      </w:r>
      <w:r>
        <w:rPr>
          <w:b/>
        </w:rPr>
        <w:t>2</w:t>
      </w:r>
      <w:r w:rsidRPr="00B17EF3">
        <w:rPr>
          <w:b/>
        </w:rPr>
        <w:tab/>
        <w:t>IF ANY ‘YES’ TO C10</w:t>
      </w:r>
      <w:r>
        <w:rPr>
          <w:b/>
        </w:rPr>
        <w:t>1</w:t>
      </w:r>
      <w:r w:rsidRPr="00B17EF3">
        <w:rPr>
          <w:b/>
        </w:rPr>
        <w:t>, CONTINUE</w:t>
      </w:r>
      <w:r w:rsidRPr="00B17EF3">
        <w:rPr>
          <w:b/>
        </w:rPr>
        <w:br/>
      </w:r>
      <w:r w:rsidRPr="00B17EF3">
        <w:rPr>
          <w:b/>
        </w:rPr>
        <w:tab/>
        <w:t>ELSE GO TO PRE C10</w:t>
      </w:r>
      <w:r>
        <w:rPr>
          <w:b/>
        </w:rPr>
        <w:t>4</w:t>
      </w:r>
    </w:p>
    <w:p w:rsidR="00575857" w:rsidRDefault="00575857" w:rsidP="00575857">
      <w:pPr>
        <w:pStyle w:val="BodyTextIndent"/>
        <w:numPr>
          <w:ilvl w:val="8"/>
          <w:numId w:val="0"/>
        </w:numPr>
        <w:tabs>
          <w:tab w:val="num" w:pos="360"/>
        </w:tabs>
        <w:ind w:left="709" w:hanging="709"/>
      </w:pPr>
      <w:r>
        <w:t>C102</w:t>
      </w:r>
      <w:r>
        <w:tab/>
      </w:r>
      <w:r>
        <w:tab/>
        <w:t>Did you obtain this career service …..(READ OUT) (MULTIPLE RESPONSE)</w:t>
      </w:r>
    </w:p>
    <w:p w:rsidR="00575857" w:rsidRDefault="00575857" w:rsidP="00575857">
      <w:pPr>
        <w:pStyle w:val="Codes"/>
        <w:keepNext/>
        <w:keepLines/>
        <w:numPr>
          <w:ilvl w:val="0"/>
          <w:numId w:val="53"/>
        </w:numPr>
        <w:tabs>
          <w:tab w:val="left" w:pos="1701"/>
        </w:tabs>
        <w:ind w:left="1701" w:hanging="567"/>
      </w:pPr>
      <w:r>
        <w:t>through an educational institution (eg TAFE, university etc)?</w:t>
      </w:r>
    </w:p>
    <w:p w:rsidR="00575857" w:rsidRDefault="00575857" w:rsidP="00575857">
      <w:pPr>
        <w:pStyle w:val="Codes"/>
        <w:keepNext/>
        <w:keepLines/>
        <w:numPr>
          <w:ilvl w:val="0"/>
          <w:numId w:val="53"/>
        </w:numPr>
        <w:tabs>
          <w:tab w:val="left" w:pos="1701"/>
        </w:tabs>
        <w:ind w:left="1701" w:hanging="567"/>
      </w:pPr>
      <w:r>
        <w:t>through a government agency such as Centrelink, Job Services Australia referral etc?</w:t>
      </w:r>
    </w:p>
    <w:p w:rsidR="00575857" w:rsidRDefault="00575857" w:rsidP="00575857">
      <w:pPr>
        <w:pStyle w:val="Codes"/>
        <w:keepNext/>
        <w:keepLines/>
        <w:numPr>
          <w:ilvl w:val="0"/>
          <w:numId w:val="53"/>
        </w:numPr>
        <w:tabs>
          <w:tab w:val="left" w:pos="1701"/>
        </w:tabs>
        <w:ind w:left="1701" w:hanging="567"/>
      </w:pPr>
      <w:r>
        <w:t>through an employer program (eg information sessions or interviews)?</w:t>
      </w:r>
    </w:p>
    <w:p w:rsidR="00575857" w:rsidRDefault="00575857" w:rsidP="00575857">
      <w:pPr>
        <w:pStyle w:val="Codes"/>
        <w:keepNext/>
        <w:keepLines/>
        <w:numPr>
          <w:ilvl w:val="0"/>
          <w:numId w:val="53"/>
        </w:numPr>
        <w:tabs>
          <w:tab w:val="left" w:pos="1701"/>
        </w:tabs>
        <w:ind w:left="1701" w:hanging="567"/>
      </w:pPr>
      <w:r>
        <w:t>from the internet?</w:t>
      </w:r>
    </w:p>
    <w:p w:rsidR="00575857" w:rsidRDefault="00575857" w:rsidP="00575857">
      <w:pPr>
        <w:pStyle w:val="Codes"/>
        <w:keepNext/>
        <w:keepLines/>
        <w:numPr>
          <w:ilvl w:val="0"/>
          <w:numId w:val="53"/>
        </w:numPr>
        <w:tabs>
          <w:tab w:val="left" w:pos="1701"/>
        </w:tabs>
        <w:ind w:left="1701" w:hanging="567"/>
      </w:pPr>
      <w:r>
        <w:t>through a private provider you paid for yourself?, or</w:t>
      </w:r>
    </w:p>
    <w:p w:rsidR="00575857" w:rsidRDefault="00575857" w:rsidP="00575857">
      <w:pPr>
        <w:pStyle w:val="Codes"/>
        <w:numPr>
          <w:ilvl w:val="0"/>
          <w:numId w:val="53"/>
        </w:numPr>
        <w:tabs>
          <w:tab w:val="left" w:pos="1701"/>
        </w:tabs>
        <w:ind w:left="1701" w:hanging="567"/>
      </w:pPr>
      <w:r>
        <w:t>from somewhere else (SPECIFY__________________)?</w:t>
      </w:r>
    </w:p>
    <w:p w:rsidR="00575857" w:rsidRPr="003127EA" w:rsidRDefault="00575857" w:rsidP="00575857">
      <w:pPr>
        <w:pStyle w:val="BodyTextIndent"/>
        <w:ind w:left="1134" w:hanging="1134"/>
      </w:pPr>
      <w:r>
        <w:t>C103</w:t>
      </w:r>
      <w:r>
        <w:tab/>
      </w:r>
      <w:r w:rsidRPr="003127EA">
        <w:t xml:space="preserve">How useful was the information you received? </w:t>
      </w:r>
      <w:r w:rsidRPr="003127EA">
        <w:br/>
        <w:t>Was it …(READ OUT)</w:t>
      </w:r>
    </w:p>
    <w:p w:rsidR="00575857" w:rsidRPr="003127EA" w:rsidRDefault="00575857" w:rsidP="00575857">
      <w:pPr>
        <w:pStyle w:val="Codes"/>
        <w:keepNext/>
        <w:keepLines/>
        <w:numPr>
          <w:ilvl w:val="0"/>
          <w:numId w:val="54"/>
        </w:numPr>
        <w:tabs>
          <w:tab w:val="clear" w:pos="1440"/>
          <w:tab w:val="clear" w:pos="6521"/>
          <w:tab w:val="left" w:pos="1985"/>
          <w:tab w:val="num" w:pos="2160"/>
          <w:tab w:val="left" w:pos="5100"/>
        </w:tabs>
        <w:ind w:left="2160"/>
      </w:pPr>
      <w:r w:rsidRPr="003127EA">
        <w:t xml:space="preserve">Very useful </w:t>
      </w:r>
    </w:p>
    <w:p w:rsidR="00575857" w:rsidRPr="003127EA" w:rsidRDefault="00575857" w:rsidP="00575857">
      <w:pPr>
        <w:pStyle w:val="Codes"/>
        <w:keepNext/>
        <w:keepLines/>
        <w:numPr>
          <w:ilvl w:val="0"/>
          <w:numId w:val="54"/>
        </w:numPr>
        <w:tabs>
          <w:tab w:val="clear" w:pos="1440"/>
          <w:tab w:val="clear" w:pos="6521"/>
          <w:tab w:val="left" w:pos="1985"/>
          <w:tab w:val="num" w:pos="2160"/>
          <w:tab w:val="left" w:pos="5100"/>
        </w:tabs>
        <w:ind w:left="2160"/>
      </w:pPr>
      <w:r w:rsidRPr="003127EA">
        <w:t>Somewhat useful</w:t>
      </w:r>
    </w:p>
    <w:p w:rsidR="00575857" w:rsidRPr="003127EA" w:rsidRDefault="00575857" w:rsidP="00575857">
      <w:pPr>
        <w:pStyle w:val="Codes"/>
        <w:keepNext/>
        <w:keepLines/>
        <w:numPr>
          <w:ilvl w:val="0"/>
          <w:numId w:val="54"/>
        </w:numPr>
        <w:tabs>
          <w:tab w:val="clear" w:pos="1440"/>
          <w:tab w:val="clear" w:pos="6521"/>
          <w:tab w:val="left" w:pos="1985"/>
          <w:tab w:val="num" w:pos="2160"/>
          <w:tab w:val="left" w:pos="5100"/>
        </w:tabs>
        <w:ind w:left="2160"/>
      </w:pPr>
      <w:r w:rsidRPr="003127EA">
        <w:t>Not very useful</w:t>
      </w:r>
    </w:p>
    <w:p w:rsidR="00575857" w:rsidRPr="003127EA" w:rsidRDefault="00575857" w:rsidP="00575857">
      <w:pPr>
        <w:pStyle w:val="Codes"/>
        <w:numPr>
          <w:ilvl w:val="0"/>
          <w:numId w:val="54"/>
        </w:numPr>
        <w:tabs>
          <w:tab w:val="clear" w:pos="1440"/>
          <w:tab w:val="clear" w:pos="6521"/>
          <w:tab w:val="left" w:pos="1985"/>
          <w:tab w:val="num" w:pos="2160"/>
          <w:tab w:val="left" w:pos="5100"/>
        </w:tabs>
        <w:ind w:left="2160"/>
      </w:pPr>
      <w:r w:rsidRPr="003127EA">
        <w:t>Not at all useful</w:t>
      </w:r>
    </w:p>
    <w:p w:rsidR="00575857" w:rsidRPr="00B17EF3" w:rsidRDefault="00575857" w:rsidP="00575857">
      <w:pPr>
        <w:pStyle w:val="BodyTextIndent"/>
        <w:numPr>
          <w:ilvl w:val="8"/>
          <w:numId w:val="0"/>
        </w:numPr>
        <w:tabs>
          <w:tab w:val="num" w:pos="360"/>
        </w:tabs>
        <w:ind w:left="1100" w:hanging="1100"/>
        <w:rPr>
          <w:b/>
        </w:rPr>
      </w:pPr>
      <w:r w:rsidRPr="00B17EF3">
        <w:rPr>
          <w:b/>
        </w:rPr>
        <w:t>PRE C10</w:t>
      </w:r>
      <w:r>
        <w:rPr>
          <w:b/>
        </w:rPr>
        <w:t>4</w:t>
      </w:r>
      <w:r w:rsidRPr="00B17EF3">
        <w:rPr>
          <w:b/>
        </w:rPr>
        <w:tab/>
      </w:r>
      <w:r>
        <w:rPr>
          <w:b/>
        </w:rPr>
        <w:t>IF 2012 C104 ANSWERED AND NO TO ALL IN C101, GO TO PRE C105</w:t>
      </w:r>
      <w:r>
        <w:rPr>
          <w:b/>
        </w:rPr>
        <w:br/>
      </w:r>
      <w:r w:rsidRPr="00B17EF3">
        <w:rPr>
          <w:b/>
        </w:rPr>
        <w:t>IF ‘NO’ TO ALL IN C10</w:t>
      </w:r>
      <w:r>
        <w:rPr>
          <w:b/>
        </w:rPr>
        <w:t>1</w:t>
      </w:r>
      <w:r w:rsidRPr="00B17EF3">
        <w:rPr>
          <w:b/>
        </w:rPr>
        <w:t xml:space="preserve"> ASK C10</w:t>
      </w:r>
      <w:r>
        <w:rPr>
          <w:b/>
        </w:rPr>
        <w:t>4</w:t>
      </w:r>
      <w:r w:rsidRPr="00B17EF3">
        <w:rPr>
          <w:b/>
        </w:rPr>
        <w:t xml:space="preserve">, </w:t>
      </w:r>
      <w:r w:rsidRPr="00B17EF3">
        <w:rPr>
          <w:b/>
        </w:rPr>
        <w:br/>
      </w:r>
      <w:r w:rsidRPr="00B17EF3">
        <w:rPr>
          <w:b/>
        </w:rPr>
        <w:tab/>
        <w:t>ELSE GO TO PRE D1</w:t>
      </w:r>
      <w:r w:rsidRPr="00B17EF3">
        <w:rPr>
          <w:b/>
        </w:rPr>
        <w:tab/>
      </w:r>
      <w:r w:rsidRPr="00B17EF3">
        <w:rPr>
          <w:b/>
        </w:rPr>
        <w:tab/>
      </w:r>
    </w:p>
    <w:p w:rsidR="00575857" w:rsidRDefault="00575857" w:rsidP="00575857">
      <w:pPr>
        <w:pStyle w:val="BodyTextIndent"/>
        <w:numPr>
          <w:ilvl w:val="8"/>
          <w:numId w:val="0"/>
        </w:numPr>
        <w:tabs>
          <w:tab w:val="num" w:pos="360"/>
        </w:tabs>
        <w:ind w:left="1134" w:hanging="1134"/>
      </w:pPr>
      <w:r>
        <w:t>C104</w:t>
      </w:r>
      <w:r>
        <w:tab/>
        <w:t>Which of the following is the main reason you didn’t access any careers services, was it because…..(READ OUT)</w:t>
      </w:r>
    </w:p>
    <w:p w:rsidR="00575857" w:rsidRDefault="00575857" w:rsidP="00575857">
      <w:pPr>
        <w:pStyle w:val="Codes"/>
        <w:numPr>
          <w:ilvl w:val="0"/>
          <w:numId w:val="16"/>
        </w:numPr>
        <w:ind w:hanging="709"/>
      </w:pPr>
      <w:r>
        <w:t>careers services were not needed?</w:t>
      </w:r>
    </w:p>
    <w:p w:rsidR="00575857" w:rsidRDefault="00575857" w:rsidP="00575857">
      <w:pPr>
        <w:pStyle w:val="Codes"/>
        <w:numPr>
          <w:ilvl w:val="0"/>
          <w:numId w:val="16"/>
        </w:numPr>
        <w:ind w:hanging="709"/>
      </w:pPr>
      <w:r>
        <w:t>you considered they were not useful or appropriate?</w:t>
      </w:r>
    </w:p>
    <w:p w:rsidR="00575857" w:rsidRDefault="00575857" w:rsidP="00575857">
      <w:pPr>
        <w:pStyle w:val="Codes"/>
        <w:numPr>
          <w:ilvl w:val="0"/>
          <w:numId w:val="16"/>
        </w:numPr>
        <w:ind w:hanging="709"/>
      </w:pPr>
      <w:r>
        <w:t>careers services were not available, or?</w:t>
      </w:r>
    </w:p>
    <w:p w:rsidR="00575857" w:rsidRDefault="00575857" w:rsidP="00575857">
      <w:pPr>
        <w:pStyle w:val="Codes"/>
        <w:numPr>
          <w:ilvl w:val="0"/>
          <w:numId w:val="16"/>
        </w:numPr>
        <w:ind w:hanging="709"/>
      </w:pPr>
      <w:r>
        <w:t>some other reason (SPECIFY__________________)?</w:t>
      </w:r>
    </w:p>
    <w:p w:rsidR="00575857" w:rsidRPr="00865FEA" w:rsidRDefault="00575857" w:rsidP="00575857">
      <w:pPr>
        <w:pStyle w:val="BodyTextIndent"/>
        <w:keepNext w:val="0"/>
        <w:ind w:left="1134" w:hanging="1134"/>
        <w:rPr>
          <w:rFonts w:cs="Arial"/>
          <w:b/>
          <w:bCs/>
          <w:szCs w:val="22"/>
        </w:rPr>
      </w:pPr>
      <w:r w:rsidRPr="00865FEA">
        <w:rPr>
          <w:rFonts w:cs="Arial"/>
          <w:b/>
          <w:bCs/>
          <w:szCs w:val="22"/>
        </w:rPr>
        <w:t>PRE C105</w:t>
      </w:r>
      <w:r w:rsidRPr="00865FEA">
        <w:rPr>
          <w:rFonts w:cs="Arial"/>
          <w:b/>
          <w:bCs/>
          <w:szCs w:val="22"/>
        </w:rPr>
        <w:tab/>
        <w:t>IF Y06 GO TO PRE D1</w:t>
      </w:r>
      <w:r w:rsidRPr="00865FEA">
        <w:rPr>
          <w:rFonts w:cs="Arial"/>
          <w:b/>
          <w:bCs/>
          <w:szCs w:val="22"/>
        </w:rPr>
        <w:br/>
        <w:t>ELSE CONTINUE</w:t>
      </w:r>
    </w:p>
    <w:p w:rsidR="00575857" w:rsidRDefault="00575857" w:rsidP="00575857">
      <w:pPr>
        <w:pStyle w:val="BodyTextIndent"/>
        <w:ind w:left="1134" w:hanging="1134"/>
        <w:rPr>
          <w:rFonts w:cs="Arial"/>
          <w:bCs/>
          <w:szCs w:val="22"/>
        </w:rPr>
      </w:pPr>
      <w:r>
        <w:rPr>
          <w:rFonts w:cs="Arial"/>
          <w:bCs/>
          <w:szCs w:val="22"/>
        </w:rPr>
        <w:t>C105</w:t>
      </w:r>
      <w:r>
        <w:rPr>
          <w:rFonts w:cs="Arial"/>
          <w:bCs/>
          <w:szCs w:val="22"/>
        </w:rPr>
        <w:tab/>
        <w:t xml:space="preserve">These questions are about formal post-school qualifications.  What qualifications, if any, have </w:t>
      </w:r>
      <w:r>
        <w:rPr>
          <w:szCs w:val="22"/>
        </w:rPr>
        <w:t>you</w:t>
      </w:r>
      <w:r>
        <w:rPr>
          <w:rFonts w:cs="Arial"/>
          <w:bCs/>
          <w:szCs w:val="22"/>
        </w:rPr>
        <w:t xml:space="preserve"> completed since leaving secondary school, for example, a diploma, a certificate, a bachelor degree?</w:t>
      </w:r>
      <w:r>
        <w:rPr>
          <w:rFonts w:cs="Arial"/>
          <w:bCs/>
          <w:szCs w:val="22"/>
        </w:rPr>
        <w:br/>
      </w:r>
      <w:r>
        <w:rPr>
          <w:rFonts w:cs="Arial"/>
          <w:bCs/>
          <w:szCs w:val="22"/>
        </w:rPr>
        <w:tab/>
      </w:r>
      <w:r>
        <w:t>(MULTIPLE RESPONSE)</w:t>
      </w:r>
    </w:p>
    <w:p w:rsidR="00575857" w:rsidRDefault="00575857" w:rsidP="0025438D">
      <w:pPr>
        <w:keepNext/>
        <w:keepLines/>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Certificate 1</w:t>
      </w:r>
    </w:p>
    <w:p w:rsidR="00575857" w:rsidRDefault="00575857" w:rsidP="0025438D">
      <w:pPr>
        <w:keepNext/>
        <w:keepLines/>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Certificate 2</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Certificate 3</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Certificate 4</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Certificate (Don’t know level)</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Traineeship</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Apprenticeship</w:t>
      </w:r>
      <w:r>
        <w:rPr>
          <w:rFonts w:cs="Arial"/>
          <w:color w:val="000000"/>
          <w:sz w:val="18"/>
          <w:szCs w:val="18"/>
          <w:lang w:eastAsia="en-AU"/>
        </w:rPr>
        <w:tab/>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VET/TAFE Diploma</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VET/TAFE Advanced Diploma/Associate Degree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A university Diploma</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A university Advanced Diploma/Associate Degree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 xml:space="preserve">Bachelor Degree </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Bachelor Degree with Honours</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VET/TAFE Graduate Diploma/Graduate Certificate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University Graduate Diploma/Graduate Certificate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Masters Degree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PhD or other Doctorate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Something else (SPECIFY___________)</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None</w:t>
      </w:r>
    </w:p>
    <w:p w:rsidR="00575857" w:rsidRDefault="00575857" w:rsidP="0025438D">
      <w:pPr>
        <w:numPr>
          <w:ilvl w:val="1"/>
          <w:numId w:val="146"/>
        </w:numPr>
        <w:autoSpaceDE w:val="0"/>
        <w:autoSpaceDN w:val="0"/>
        <w:adjustRightInd w:val="0"/>
        <w:rPr>
          <w:rFonts w:cs="Arial"/>
          <w:color w:val="000000"/>
          <w:sz w:val="18"/>
          <w:szCs w:val="18"/>
          <w:lang w:eastAsia="en-AU"/>
        </w:rPr>
      </w:pPr>
      <w:r>
        <w:rPr>
          <w:rFonts w:cs="Arial"/>
          <w:color w:val="000000"/>
          <w:sz w:val="18"/>
          <w:szCs w:val="18"/>
          <w:lang w:eastAsia="en-AU"/>
        </w:rPr>
        <w:t>Don’t know</w:t>
      </w:r>
    </w:p>
    <w:p w:rsidR="00575857" w:rsidRDefault="00575857" w:rsidP="00575857">
      <w:pPr>
        <w:pStyle w:val="BodyTextIndent"/>
        <w:ind w:left="1134" w:hanging="1134"/>
        <w:rPr>
          <w:rFonts w:cs="Arial"/>
          <w:bCs/>
          <w:szCs w:val="22"/>
        </w:rPr>
      </w:pPr>
      <w:r>
        <w:rPr>
          <w:rFonts w:cs="Arial"/>
          <w:bCs/>
          <w:szCs w:val="22"/>
        </w:rPr>
        <w:lastRenderedPageBreak/>
        <w:t>PRE C106</w:t>
      </w:r>
      <w:r>
        <w:rPr>
          <w:rFonts w:cs="Arial"/>
          <w:bCs/>
          <w:szCs w:val="22"/>
        </w:rPr>
        <w:tab/>
        <w:t>IF CERTIFICATE MENTIONED IN C105 (CODE(S) 1-5), ASK C106</w:t>
      </w:r>
      <w:r>
        <w:rPr>
          <w:rFonts w:cs="Arial"/>
          <w:bCs/>
          <w:szCs w:val="22"/>
        </w:rPr>
        <w:br/>
        <w:t>IF APPRENTICESHIP/TRAINEESHIP MENTIONED (CODE(S) 6-7), ASK C107</w:t>
      </w:r>
      <w:r>
        <w:rPr>
          <w:rFonts w:cs="Arial"/>
          <w:bCs/>
          <w:szCs w:val="22"/>
        </w:rPr>
        <w:br/>
        <w:t>ELSE GO TO C108</w:t>
      </w:r>
    </w:p>
    <w:p w:rsidR="00575857" w:rsidRDefault="00575857" w:rsidP="00575857">
      <w:pPr>
        <w:pStyle w:val="BodyTextIndent"/>
        <w:ind w:left="1134" w:hanging="1134"/>
        <w:rPr>
          <w:rFonts w:cs="Arial"/>
          <w:szCs w:val="22"/>
        </w:rPr>
      </w:pPr>
      <w:r>
        <w:rPr>
          <w:rFonts w:cs="Arial"/>
          <w:bCs/>
          <w:szCs w:val="22"/>
        </w:rPr>
        <w:t>C106</w:t>
      </w:r>
      <w:r>
        <w:rPr>
          <w:rFonts w:cs="Arial"/>
          <w:bCs/>
          <w:szCs w:val="22"/>
        </w:rPr>
        <w:tab/>
        <w:t xml:space="preserve">(Was your certificate/Were any of your certificates) part of an apprenticeship or traineeship? </w:t>
      </w:r>
      <w:r>
        <w:rPr>
          <w:rFonts w:cs="Arial"/>
          <w:szCs w:val="22"/>
        </w:rPr>
        <w:t>MULTIPLE RESPONSE</w:t>
      </w:r>
    </w:p>
    <w:p w:rsidR="00575857" w:rsidRDefault="00575857" w:rsidP="00575857">
      <w:pPr>
        <w:numPr>
          <w:ilvl w:val="1"/>
          <w:numId w:val="5"/>
        </w:numPr>
        <w:autoSpaceDE w:val="0"/>
        <w:autoSpaceDN w:val="0"/>
        <w:adjustRightInd w:val="0"/>
        <w:ind w:left="1950" w:hanging="816"/>
        <w:rPr>
          <w:rFonts w:cs="Arial"/>
          <w:color w:val="000000"/>
          <w:sz w:val="18"/>
          <w:szCs w:val="18"/>
          <w:lang w:eastAsia="en-AU"/>
        </w:rPr>
      </w:pPr>
      <w:r>
        <w:rPr>
          <w:rFonts w:cs="Arial"/>
          <w:color w:val="000000"/>
          <w:sz w:val="18"/>
          <w:szCs w:val="18"/>
          <w:lang w:eastAsia="en-AU"/>
        </w:rPr>
        <w:t>Yes –Apprenticeship</w:t>
      </w:r>
    </w:p>
    <w:p w:rsidR="00575857" w:rsidRDefault="00575857" w:rsidP="00575857">
      <w:pPr>
        <w:numPr>
          <w:ilvl w:val="1"/>
          <w:numId w:val="5"/>
        </w:numPr>
        <w:autoSpaceDE w:val="0"/>
        <w:autoSpaceDN w:val="0"/>
        <w:adjustRightInd w:val="0"/>
        <w:ind w:left="1950" w:hanging="816"/>
        <w:rPr>
          <w:rFonts w:cs="Arial"/>
          <w:color w:val="000000"/>
          <w:sz w:val="18"/>
          <w:szCs w:val="18"/>
          <w:lang w:eastAsia="en-AU"/>
        </w:rPr>
      </w:pPr>
      <w:r>
        <w:rPr>
          <w:rFonts w:cs="Arial"/>
          <w:color w:val="000000"/>
          <w:sz w:val="18"/>
          <w:szCs w:val="18"/>
          <w:lang w:eastAsia="en-AU"/>
        </w:rPr>
        <w:t>Yes – Traineeship</w:t>
      </w:r>
    </w:p>
    <w:p w:rsidR="00575857" w:rsidRDefault="00575857" w:rsidP="00575857">
      <w:pPr>
        <w:numPr>
          <w:ilvl w:val="1"/>
          <w:numId w:val="5"/>
        </w:numPr>
        <w:autoSpaceDE w:val="0"/>
        <w:autoSpaceDN w:val="0"/>
        <w:adjustRightInd w:val="0"/>
        <w:ind w:left="1950" w:hanging="816"/>
        <w:rPr>
          <w:sz w:val="18"/>
          <w:szCs w:val="18"/>
        </w:rPr>
      </w:pPr>
      <w:r>
        <w:rPr>
          <w:rFonts w:cs="Arial"/>
          <w:color w:val="000000"/>
          <w:sz w:val="18"/>
          <w:szCs w:val="18"/>
          <w:lang w:eastAsia="en-AU"/>
        </w:rPr>
        <w:t>No – Neither</w:t>
      </w:r>
    </w:p>
    <w:p w:rsidR="00575857" w:rsidRDefault="00575857" w:rsidP="00575857">
      <w:pPr>
        <w:pStyle w:val="BodyTextIndent"/>
        <w:ind w:left="1134" w:hanging="1134"/>
        <w:rPr>
          <w:rFonts w:cs="Arial"/>
          <w:szCs w:val="22"/>
        </w:rPr>
      </w:pPr>
      <w:r>
        <w:rPr>
          <w:rFonts w:cs="Arial"/>
          <w:bCs/>
          <w:szCs w:val="22"/>
        </w:rPr>
        <w:t>NOW GO TO C108</w:t>
      </w:r>
    </w:p>
    <w:p w:rsidR="00575857" w:rsidRDefault="00575857" w:rsidP="00575857">
      <w:pPr>
        <w:pStyle w:val="BodyTextIndent"/>
        <w:ind w:left="1134" w:hanging="1134"/>
        <w:rPr>
          <w:rFonts w:cs="Arial"/>
          <w:bCs/>
          <w:szCs w:val="22"/>
        </w:rPr>
      </w:pPr>
      <w:r>
        <w:rPr>
          <w:rFonts w:cs="Arial"/>
          <w:bCs/>
          <w:szCs w:val="22"/>
        </w:rPr>
        <w:t>C107</w:t>
      </w:r>
      <w:r>
        <w:rPr>
          <w:rFonts w:cs="Arial"/>
          <w:bCs/>
          <w:szCs w:val="22"/>
        </w:rPr>
        <w:tab/>
        <w:t>What was the certificate level of your apprenticeship or traineeship?</w:t>
      </w:r>
    </w:p>
    <w:p w:rsidR="00575857" w:rsidRDefault="00575857" w:rsidP="0025438D">
      <w:pPr>
        <w:numPr>
          <w:ilvl w:val="0"/>
          <w:numId w:val="148"/>
        </w:numPr>
        <w:autoSpaceDE w:val="0"/>
        <w:autoSpaceDN w:val="0"/>
        <w:adjustRightInd w:val="0"/>
        <w:ind w:left="1418" w:hanging="284"/>
        <w:rPr>
          <w:szCs w:val="22"/>
        </w:rPr>
      </w:pPr>
      <w:r>
        <w:rPr>
          <w:sz w:val="18"/>
          <w:szCs w:val="18"/>
        </w:rPr>
        <w:t>Certificate 1</w:t>
      </w:r>
    </w:p>
    <w:p w:rsidR="00575857" w:rsidRDefault="00575857" w:rsidP="0025438D">
      <w:pPr>
        <w:numPr>
          <w:ilvl w:val="0"/>
          <w:numId w:val="148"/>
        </w:numPr>
        <w:autoSpaceDE w:val="0"/>
        <w:autoSpaceDN w:val="0"/>
        <w:adjustRightInd w:val="0"/>
        <w:ind w:left="1418" w:hanging="284"/>
        <w:rPr>
          <w:szCs w:val="22"/>
        </w:rPr>
      </w:pPr>
      <w:r>
        <w:rPr>
          <w:sz w:val="18"/>
          <w:szCs w:val="18"/>
        </w:rPr>
        <w:t>Certificate 2</w:t>
      </w:r>
    </w:p>
    <w:p w:rsidR="00575857" w:rsidRDefault="00575857" w:rsidP="0025438D">
      <w:pPr>
        <w:numPr>
          <w:ilvl w:val="0"/>
          <w:numId w:val="148"/>
        </w:numPr>
        <w:autoSpaceDE w:val="0"/>
        <w:autoSpaceDN w:val="0"/>
        <w:adjustRightInd w:val="0"/>
        <w:ind w:left="1418" w:hanging="284"/>
        <w:rPr>
          <w:szCs w:val="22"/>
        </w:rPr>
      </w:pPr>
      <w:r>
        <w:rPr>
          <w:sz w:val="18"/>
          <w:szCs w:val="18"/>
        </w:rPr>
        <w:t>Certificate 3</w:t>
      </w:r>
    </w:p>
    <w:p w:rsidR="00575857" w:rsidRDefault="00575857" w:rsidP="0025438D">
      <w:pPr>
        <w:numPr>
          <w:ilvl w:val="0"/>
          <w:numId w:val="148"/>
        </w:numPr>
        <w:autoSpaceDE w:val="0"/>
        <w:autoSpaceDN w:val="0"/>
        <w:adjustRightInd w:val="0"/>
        <w:ind w:left="1418" w:hanging="284"/>
        <w:rPr>
          <w:szCs w:val="22"/>
        </w:rPr>
      </w:pPr>
      <w:r>
        <w:rPr>
          <w:sz w:val="18"/>
          <w:szCs w:val="18"/>
        </w:rPr>
        <w:t>Certificate 4</w:t>
      </w:r>
    </w:p>
    <w:p w:rsidR="00575857" w:rsidRDefault="00575857" w:rsidP="0025438D">
      <w:pPr>
        <w:numPr>
          <w:ilvl w:val="0"/>
          <w:numId w:val="148"/>
        </w:numPr>
        <w:autoSpaceDE w:val="0"/>
        <w:autoSpaceDN w:val="0"/>
        <w:adjustRightInd w:val="0"/>
        <w:ind w:left="1418" w:hanging="284"/>
        <w:rPr>
          <w:szCs w:val="22"/>
        </w:rPr>
      </w:pPr>
      <w:r>
        <w:rPr>
          <w:sz w:val="18"/>
          <w:szCs w:val="18"/>
        </w:rPr>
        <w:t>Certificate (Don’t know level)</w:t>
      </w:r>
    </w:p>
    <w:p w:rsidR="00575857" w:rsidRDefault="00575857" w:rsidP="0025438D">
      <w:pPr>
        <w:numPr>
          <w:ilvl w:val="0"/>
          <w:numId w:val="148"/>
        </w:numPr>
        <w:autoSpaceDE w:val="0"/>
        <w:autoSpaceDN w:val="0"/>
        <w:adjustRightInd w:val="0"/>
        <w:ind w:left="1418" w:hanging="284"/>
        <w:rPr>
          <w:szCs w:val="22"/>
        </w:rPr>
      </w:pPr>
      <w:r>
        <w:rPr>
          <w:sz w:val="18"/>
          <w:szCs w:val="18"/>
        </w:rPr>
        <w:t>Diploma or Advanced Diploma</w:t>
      </w:r>
    </w:p>
    <w:p w:rsidR="00575857" w:rsidRDefault="00575857" w:rsidP="0025438D">
      <w:pPr>
        <w:numPr>
          <w:ilvl w:val="0"/>
          <w:numId w:val="148"/>
        </w:numPr>
        <w:autoSpaceDE w:val="0"/>
        <w:autoSpaceDN w:val="0"/>
        <w:adjustRightInd w:val="0"/>
        <w:ind w:left="1418" w:hanging="284"/>
        <w:rPr>
          <w:szCs w:val="22"/>
        </w:rPr>
      </w:pPr>
      <w:r>
        <w:rPr>
          <w:sz w:val="18"/>
          <w:szCs w:val="18"/>
        </w:rPr>
        <w:t>Don’t know</w:t>
      </w:r>
    </w:p>
    <w:p w:rsidR="00575857" w:rsidRDefault="00575857" w:rsidP="00575857">
      <w:pPr>
        <w:pStyle w:val="BodyTextIndent"/>
        <w:ind w:left="1134" w:hanging="1134"/>
        <w:rPr>
          <w:rFonts w:cs="Arial"/>
          <w:szCs w:val="22"/>
        </w:rPr>
      </w:pPr>
      <w:r>
        <w:rPr>
          <w:rFonts w:cs="Arial"/>
          <w:bCs/>
          <w:szCs w:val="22"/>
        </w:rPr>
        <w:t>C108</w:t>
      </w:r>
      <w:r>
        <w:rPr>
          <w:rFonts w:cs="Arial"/>
          <w:bCs/>
          <w:szCs w:val="22"/>
        </w:rPr>
        <w:tab/>
        <w:t>Do you hold any other qualifications or certificates that might help in securing employment? For example, first aid certificates, responsible serving of alcohol certificate, security licence, articulated driving licence</w:t>
      </w:r>
      <w:r>
        <w:rPr>
          <w:rFonts w:cs="Arial"/>
          <w:b/>
          <w:bCs/>
          <w:szCs w:val="22"/>
        </w:rPr>
        <w:t xml:space="preserve"> </w:t>
      </w:r>
      <w:r>
        <w:rPr>
          <w:rFonts w:cs="Arial"/>
          <w:b/>
          <w:bCs/>
          <w:szCs w:val="22"/>
        </w:rPr>
        <w:br/>
      </w:r>
      <w:r>
        <w:rPr>
          <w:rFonts w:cs="Arial"/>
          <w:szCs w:val="22"/>
        </w:rPr>
        <w:t xml:space="preserve">PROBE FULLY </w:t>
      </w:r>
      <w:r>
        <w:rPr>
          <w:rFonts w:cs="Arial"/>
          <w:b/>
          <w:bCs/>
          <w:szCs w:val="22"/>
        </w:rPr>
        <w:tab/>
      </w:r>
      <w:r>
        <w:rPr>
          <w:rFonts w:cs="Arial"/>
          <w:szCs w:val="22"/>
        </w:rPr>
        <w:t>MULTIPLE RESPONSE</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First Aid Certificate</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Responsible Serving of Alcohol</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Responsible Conduct of Gambling</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Articulated Driving Licence</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Fork-lift licence</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Other 9SPECIFY _____________)</w:t>
      </w:r>
    </w:p>
    <w:p w:rsidR="00575857" w:rsidRDefault="00575857" w:rsidP="0025438D">
      <w:pPr>
        <w:numPr>
          <w:ilvl w:val="0"/>
          <w:numId w:val="147"/>
        </w:numPr>
        <w:autoSpaceDE w:val="0"/>
        <w:autoSpaceDN w:val="0"/>
        <w:adjustRightInd w:val="0"/>
        <w:rPr>
          <w:rFonts w:cs="Arial"/>
          <w:color w:val="000000"/>
          <w:sz w:val="18"/>
          <w:szCs w:val="18"/>
          <w:lang w:eastAsia="en-AU"/>
        </w:rPr>
      </w:pPr>
      <w:r>
        <w:rPr>
          <w:rFonts w:cs="Arial"/>
          <w:color w:val="000000"/>
          <w:sz w:val="18"/>
          <w:szCs w:val="18"/>
          <w:lang w:eastAsia="en-AU"/>
        </w:rPr>
        <w:t>No, none</w:t>
      </w:r>
    </w:p>
    <w:p w:rsidR="00575857" w:rsidRDefault="00575857" w:rsidP="0025438D">
      <w:pPr>
        <w:numPr>
          <w:ilvl w:val="0"/>
          <w:numId w:val="147"/>
        </w:numPr>
        <w:autoSpaceDE w:val="0"/>
        <w:autoSpaceDN w:val="0"/>
        <w:adjustRightInd w:val="0"/>
        <w:rPr>
          <w:sz w:val="18"/>
          <w:szCs w:val="18"/>
        </w:rPr>
      </w:pPr>
      <w:r>
        <w:rPr>
          <w:rFonts w:cs="Arial"/>
          <w:color w:val="000000"/>
          <w:sz w:val="18"/>
          <w:szCs w:val="18"/>
          <w:lang w:eastAsia="en-AU"/>
        </w:rPr>
        <w:t>Don’t know</w:t>
      </w:r>
    </w:p>
    <w:p w:rsidR="00575857" w:rsidRDefault="00575857" w:rsidP="00575857">
      <w:pPr>
        <w:pStyle w:val="Codes"/>
        <w:tabs>
          <w:tab w:val="left" w:pos="1134"/>
        </w:tabs>
        <w:rPr>
          <w:rFonts w:cs="Times New Roman"/>
          <w:sz w:val="22"/>
          <w:lang w:eastAsia="en-AU"/>
        </w:rPr>
      </w:pPr>
    </w:p>
    <w:p w:rsidR="00575857" w:rsidRPr="006A2CCE" w:rsidRDefault="00575857" w:rsidP="00575857">
      <w:pPr>
        <w:pStyle w:val="Heading2"/>
        <w:ind w:left="0" w:firstLine="0"/>
      </w:pPr>
      <w:r>
        <w:br w:type="page"/>
      </w:r>
      <w:r w:rsidRPr="006A2CCE">
        <w:lastRenderedPageBreak/>
        <w:t>SECTION D: WORK</w:t>
      </w:r>
    </w:p>
    <w:p w:rsidR="00575857" w:rsidRPr="00B17EF3" w:rsidRDefault="00575857" w:rsidP="00575857">
      <w:pPr>
        <w:pStyle w:val="BodyTextIndent"/>
        <w:rPr>
          <w:b/>
        </w:rPr>
      </w:pPr>
      <w:r w:rsidRPr="00B17EF3">
        <w:rPr>
          <w:b/>
        </w:rPr>
        <w:t>PRE D1</w:t>
      </w:r>
      <w:r w:rsidRPr="00B17EF3">
        <w:rPr>
          <w:b/>
        </w:rPr>
        <w:tab/>
        <w:t>IF APPRENTICE/TRAINEE (CD7=1 OR CD7a=1 OR C81=1 OR 2), GO TO D4</w:t>
      </w:r>
      <w:r w:rsidRPr="00B17EF3">
        <w:rPr>
          <w:b/>
        </w:rPr>
        <w:br/>
        <w:t>ELSE GO TO D1</w:t>
      </w:r>
    </w:p>
    <w:p w:rsidR="00575857" w:rsidRPr="006A2CCE" w:rsidRDefault="00575857" w:rsidP="00575857">
      <w:pPr>
        <w:pStyle w:val="BodyTextIndent"/>
        <w:ind w:left="1134" w:hanging="1134"/>
      </w:pPr>
      <w:r w:rsidRPr="006A2CCE">
        <w:t>D1</w:t>
      </w:r>
      <w:r w:rsidRPr="006A2CCE">
        <w:tab/>
        <w:t>Do you currently work in a job, your own business or on a farm?</w:t>
      </w:r>
    </w:p>
    <w:p w:rsidR="00575857" w:rsidRPr="006A2CCE" w:rsidRDefault="00575857" w:rsidP="00575857">
      <w:pPr>
        <w:pStyle w:val="Codes"/>
        <w:numPr>
          <w:ilvl w:val="0"/>
          <w:numId w:val="16"/>
        </w:numPr>
      </w:pPr>
      <w:r w:rsidRPr="006A2CCE">
        <w:t>Yes</w:t>
      </w:r>
      <w:r w:rsidRPr="006A2CCE">
        <w:tab/>
        <w:t>GO TO D</w:t>
      </w:r>
      <w:r>
        <w:t>4</w:t>
      </w:r>
    </w:p>
    <w:p w:rsidR="00575857" w:rsidRPr="006A2CCE" w:rsidRDefault="00575857" w:rsidP="00575857">
      <w:pPr>
        <w:pStyle w:val="Codes"/>
        <w:numPr>
          <w:ilvl w:val="0"/>
          <w:numId w:val="16"/>
        </w:numPr>
      </w:pPr>
      <w:r w:rsidRPr="006A2CCE">
        <w:t>No</w:t>
      </w:r>
      <w:r w:rsidRPr="006A2CCE">
        <w:tab/>
      </w:r>
    </w:p>
    <w:p w:rsidR="00575857" w:rsidRPr="006A2CCE" w:rsidRDefault="00575857" w:rsidP="00575857">
      <w:pPr>
        <w:pStyle w:val="Codes"/>
        <w:numPr>
          <w:ilvl w:val="0"/>
          <w:numId w:val="16"/>
        </w:numPr>
      </w:pPr>
      <w:r w:rsidRPr="006A2CCE">
        <w:t>Waiting to start job</w:t>
      </w:r>
      <w:r w:rsidRPr="006A2CCE">
        <w:tab/>
        <w:t>GO TO PRE D5</w:t>
      </w:r>
    </w:p>
    <w:p w:rsidR="00575857" w:rsidRPr="006A2CCE" w:rsidRDefault="00575857" w:rsidP="00575857">
      <w:pPr>
        <w:pStyle w:val="BodyTextIndent"/>
        <w:ind w:left="1134" w:hanging="1134"/>
      </w:pPr>
      <w:r w:rsidRPr="006A2CCE">
        <w:t>D2</w:t>
      </w:r>
      <w:r w:rsidRPr="006A2CCE">
        <w:tab/>
        <w:t>Do you have a job or business that you are away from because of holidays, sickness or any other reason?</w:t>
      </w:r>
    </w:p>
    <w:p w:rsidR="00575857" w:rsidRPr="006A2CCE" w:rsidRDefault="00575857" w:rsidP="00575857">
      <w:pPr>
        <w:pStyle w:val="Codes"/>
        <w:numPr>
          <w:ilvl w:val="0"/>
          <w:numId w:val="16"/>
        </w:numPr>
      </w:pPr>
      <w:r w:rsidRPr="006A2CCE">
        <w:t>Yes</w:t>
      </w:r>
      <w:r w:rsidRPr="006A2CCE">
        <w:tab/>
      </w:r>
    </w:p>
    <w:p w:rsidR="00575857" w:rsidRPr="006A2CCE" w:rsidRDefault="00575857" w:rsidP="00575857">
      <w:pPr>
        <w:pStyle w:val="Codes"/>
        <w:numPr>
          <w:ilvl w:val="0"/>
          <w:numId w:val="16"/>
        </w:numPr>
      </w:pPr>
      <w:r w:rsidRPr="006A2CCE">
        <w:t>No</w:t>
      </w:r>
      <w:r w:rsidRPr="006A2CCE">
        <w:tab/>
        <w:t>GO TO PRE D5</w:t>
      </w:r>
    </w:p>
    <w:p w:rsidR="00575857" w:rsidRPr="00E9394D" w:rsidRDefault="00575857" w:rsidP="00575857">
      <w:pPr>
        <w:pStyle w:val="BodyTextIndent"/>
        <w:ind w:left="1134" w:hanging="1134"/>
      </w:pPr>
      <w:r w:rsidRPr="00E9394D">
        <w:t>D3</w:t>
      </w:r>
      <w:r w:rsidRPr="00E9394D">
        <w:tab/>
      </w:r>
      <w:r>
        <w:t>DELETED</w:t>
      </w:r>
    </w:p>
    <w:p w:rsidR="00575857" w:rsidRPr="006A2CCE" w:rsidRDefault="00575857" w:rsidP="00575857">
      <w:pPr>
        <w:pStyle w:val="BodyTextIndent"/>
        <w:ind w:left="1134" w:hanging="1134"/>
      </w:pPr>
      <w:r w:rsidRPr="006A2CCE">
        <w:t>D4</w:t>
      </w:r>
      <w:r w:rsidRPr="006A2CCE">
        <w:tab/>
      </w:r>
      <w:r w:rsidRPr="006A2CCE">
        <w:tab/>
        <w:t>Do you currently have more than one job?</w:t>
      </w:r>
    </w:p>
    <w:p w:rsidR="00575857" w:rsidRPr="006A2CCE" w:rsidRDefault="00575857" w:rsidP="00575857">
      <w:pPr>
        <w:pStyle w:val="Codes"/>
        <w:numPr>
          <w:ilvl w:val="0"/>
          <w:numId w:val="16"/>
        </w:numPr>
      </w:pPr>
      <w:r w:rsidRPr="006A2CCE">
        <w:t>Yes</w:t>
      </w:r>
      <w:r w:rsidRPr="006A2CCE">
        <w:tab/>
        <w:t>GO TO PRE D7</w:t>
      </w:r>
    </w:p>
    <w:p w:rsidR="00575857" w:rsidRPr="006A2CCE" w:rsidRDefault="00575857" w:rsidP="00575857">
      <w:pPr>
        <w:pStyle w:val="Codes"/>
        <w:numPr>
          <w:ilvl w:val="0"/>
          <w:numId w:val="16"/>
        </w:numPr>
      </w:pPr>
      <w:r w:rsidRPr="006A2CCE">
        <w:t>No</w:t>
      </w:r>
      <w:r w:rsidRPr="006A2CCE">
        <w:tab/>
        <w:t>GO TO PRE D7</w:t>
      </w:r>
    </w:p>
    <w:p w:rsidR="00575857" w:rsidRPr="00B17EF3" w:rsidRDefault="00575857" w:rsidP="00575857">
      <w:pPr>
        <w:pStyle w:val="BodyTextIndent"/>
        <w:numPr>
          <w:ilvl w:val="8"/>
          <w:numId w:val="0"/>
        </w:numPr>
        <w:tabs>
          <w:tab w:val="num" w:pos="360"/>
        </w:tabs>
        <w:ind w:left="709" w:hanging="709"/>
        <w:rPr>
          <w:b/>
        </w:rPr>
      </w:pPr>
      <w:r w:rsidRPr="00B17EF3">
        <w:rPr>
          <w:b/>
        </w:rPr>
        <w:t>PRE D5</w:t>
      </w:r>
      <w:r w:rsidRPr="00B17EF3">
        <w:rPr>
          <w:b/>
        </w:rPr>
        <w:tab/>
        <w:t>IF SAMPLE SAYS “JOB LAST YEAR” GO TO D5</w:t>
      </w:r>
      <w:r w:rsidRPr="00B17EF3">
        <w:rPr>
          <w:b/>
        </w:rPr>
        <w:br/>
      </w:r>
      <w:r w:rsidRPr="00B17EF3">
        <w:rPr>
          <w:b/>
        </w:rPr>
        <w:tab/>
        <w:t xml:space="preserve">IF SAMPLE SAYS “NO JOB LAST YEAR” GO TO PRE </w:t>
      </w:r>
      <w:r>
        <w:rPr>
          <w:b/>
        </w:rPr>
        <w:t>D39</w:t>
      </w:r>
    </w:p>
    <w:p w:rsidR="00575857" w:rsidRDefault="00575857" w:rsidP="00575857">
      <w:pPr>
        <w:pStyle w:val="BodyTextIndent"/>
        <w:ind w:left="1134" w:hanging="1134"/>
      </w:pPr>
      <w:r>
        <w:t>D5</w:t>
      </w:r>
      <w:r>
        <w:tab/>
        <w:t>At your last interview, you told us you were working for</w:t>
      </w:r>
      <w:r w:rsidRPr="001A17CF">
        <w:t xml:space="preserve"> </w:t>
      </w:r>
      <w:r w:rsidRPr="001A17CF">
        <w:rPr>
          <w:b/>
        </w:rPr>
        <w:t>(EMPLOYER FROM SAMPLE).</w:t>
      </w:r>
      <w:r w:rsidRPr="001A17CF">
        <w:t xml:space="preserve"> </w:t>
      </w:r>
      <w:r>
        <w:t xml:space="preserve"> Which month and year did you finish that job?</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Pr="00C917DC" w:rsidRDefault="00575857" w:rsidP="00575857">
      <w:pPr>
        <w:pStyle w:val="codes-new"/>
        <w:numPr>
          <w:ilvl w:val="0"/>
          <w:numId w:val="0"/>
        </w:numPr>
        <w:ind w:left="740"/>
      </w:pPr>
      <w:r w:rsidRPr="00C917DC">
        <w:t>Didn’t have a job at the last interview</w:t>
      </w:r>
      <w:r>
        <w:t xml:space="preserve"> </w:t>
      </w:r>
      <w:r w:rsidRPr="00C917DC">
        <w:t>87</w:t>
      </w:r>
      <w:r w:rsidRPr="00C917DC">
        <w:tab/>
        <w:t>GO TO PRE D</w:t>
      </w:r>
      <w:r>
        <w:t>39</w:t>
      </w:r>
    </w:p>
    <w:p w:rsidR="00575857" w:rsidRDefault="00575857" w:rsidP="00575857">
      <w:pPr>
        <w:pStyle w:val="BodyTextIndent"/>
        <w:ind w:left="1134" w:hanging="1134"/>
      </w:pPr>
      <w:r>
        <w:t>D6</w:t>
      </w:r>
      <w:r>
        <w:tab/>
        <w:t>Was it your choice to leave that job, did you have to stop because the employer was going out of business, or were you laid off or forced to stop for some other reason?</w:t>
      </w:r>
    </w:p>
    <w:p w:rsidR="00575857" w:rsidRDefault="00575857" w:rsidP="00575857">
      <w:pPr>
        <w:pStyle w:val="Codes"/>
        <w:numPr>
          <w:ilvl w:val="0"/>
          <w:numId w:val="97"/>
        </w:numPr>
        <w:tabs>
          <w:tab w:val="clear" w:pos="6521"/>
          <w:tab w:val="left" w:pos="1701"/>
          <w:tab w:val="left" w:pos="5103"/>
        </w:tabs>
        <w:ind w:hanging="586"/>
      </w:pPr>
      <w:r>
        <w:t>Chose to stop</w:t>
      </w:r>
    </w:p>
    <w:p w:rsidR="00575857" w:rsidRDefault="00575857" w:rsidP="00575857">
      <w:pPr>
        <w:pStyle w:val="Codes"/>
        <w:numPr>
          <w:ilvl w:val="0"/>
          <w:numId w:val="97"/>
        </w:numPr>
        <w:tabs>
          <w:tab w:val="clear" w:pos="6521"/>
          <w:tab w:val="left" w:pos="1701"/>
          <w:tab w:val="left" w:pos="5103"/>
        </w:tabs>
        <w:ind w:hanging="586"/>
      </w:pPr>
      <w:r>
        <w:t>Going out of business</w:t>
      </w:r>
      <w:r>
        <w:tab/>
        <w:t>GO TO PRE D39</w:t>
      </w:r>
    </w:p>
    <w:p w:rsidR="00575857" w:rsidRDefault="00575857" w:rsidP="00575857">
      <w:pPr>
        <w:pStyle w:val="Codes"/>
        <w:numPr>
          <w:ilvl w:val="0"/>
          <w:numId w:val="97"/>
        </w:numPr>
        <w:tabs>
          <w:tab w:val="clear" w:pos="6521"/>
          <w:tab w:val="left" w:pos="1701"/>
          <w:tab w:val="left" w:pos="5103"/>
        </w:tabs>
        <w:ind w:hanging="586"/>
      </w:pPr>
      <w:r>
        <w:t>Laid off/forced to stop</w:t>
      </w:r>
      <w:r>
        <w:tab/>
        <w:t>GO TO PRE D39</w:t>
      </w:r>
    </w:p>
    <w:p w:rsidR="00575857" w:rsidRDefault="00575857" w:rsidP="00575857">
      <w:pPr>
        <w:pStyle w:val="BodyTextIndent"/>
        <w:ind w:left="1134" w:hanging="1134"/>
      </w:pPr>
      <w:r>
        <w:t>D6a</w:t>
      </w:r>
      <w:r>
        <w:tab/>
        <w:t>What was the main reason you left that job?</w:t>
      </w:r>
    </w:p>
    <w:p w:rsidR="00575857" w:rsidRDefault="00575857" w:rsidP="00575857">
      <w:pPr>
        <w:pStyle w:val="Codes"/>
        <w:keepNext/>
        <w:keepLines/>
        <w:numPr>
          <w:ilvl w:val="0"/>
          <w:numId w:val="16"/>
        </w:numPr>
        <w:tabs>
          <w:tab w:val="clear" w:pos="6521"/>
          <w:tab w:val="left" w:pos="1701"/>
          <w:tab w:val="left" w:pos="7088"/>
        </w:tabs>
        <w:ind w:hanging="709"/>
      </w:pPr>
      <w:r>
        <w:t xml:space="preserve">You moved to a better job </w:t>
      </w:r>
    </w:p>
    <w:p w:rsidR="00575857" w:rsidRDefault="00575857" w:rsidP="00575857">
      <w:pPr>
        <w:pStyle w:val="Codes"/>
        <w:keepNext/>
        <w:keepLines/>
        <w:numPr>
          <w:ilvl w:val="0"/>
          <w:numId w:val="16"/>
        </w:numPr>
        <w:tabs>
          <w:tab w:val="clear" w:pos="6521"/>
          <w:tab w:val="left" w:pos="1701"/>
          <w:tab w:val="left" w:pos="7088"/>
        </w:tabs>
        <w:ind w:hanging="709"/>
      </w:pPr>
      <w:r>
        <w:t>The pay was too low</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You weren’t happy with the job prospects in that industry</w:t>
      </w:r>
      <w:r w:rsidRPr="009B53B8">
        <w:t xml:space="preserve"> </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 xml:space="preserve">You didn’t get on with your boss or other </w:t>
      </w:r>
      <w:r>
        <w:br/>
        <w:t>people at work</w:t>
      </w:r>
      <w:r w:rsidRPr="009B53B8">
        <w:t xml:space="preserve"> </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Reasons to do with study</w:t>
      </w:r>
      <w:r w:rsidRPr="009B53B8">
        <w:t xml:space="preserve"> </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Because of problems with travelling or transport</w:t>
      </w:r>
      <w:r w:rsidRPr="009B53B8">
        <w:t xml:space="preserve"> </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Because of health or personal reasons</w:t>
      </w:r>
      <w:r w:rsidRPr="009B53B8">
        <w:t xml:space="preserve"> </w:t>
      </w:r>
      <w:r>
        <w:tab/>
        <w:t>GO TO PRE D39</w:t>
      </w:r>
    </w:p>
    <w:p w:rsidR="00575857" w:rsidRDefault="00575857" w:rsidP="00575857">
      <w:pPr>
        <w:pStyle w:val="Codes"/>
        <w:keepNext/>
        <w:keepLines/>
        <w:numPr>
          <w:ilvl w:val="0"/>
          <w:numId w:val="16"/>
        </w:numPr>
        <w:tabs>
          <w:tab w:val="clear" w:pos="6521"/>
          <w:tab w:val="left" w:pos="1701"/>
          <w:tab w:val="left" w:pos="7088"/>
        </w:tabs>
        <w:ind w:hanging="709"/>
      </w:pPr>
      <w:r>
        <w:t>Went to live somewhere else</w:t>
      </w:r>
      <w:r w:rsidRPr="00D42459">
        <w:t xml:space="preserve"> </w:t>
      </w:r>
      <w:r w:rsidRPr="00075CDA">
        <w:tab/>
        <w:t>GO TO PRE D</w:t>
      </w:r>
      <w:r>
        <w:t>39</w:t>
      </w:r>
    </w:p>
    <w:p w:rsidR="00575857" w:rsidRDefault="00575857" w:rsidP="00575857">
      <w:pPr>
        <w:pStyle w:val="Codes"/>
        <w:keepNext/>
        <w:keepLines/>
        <w:numPr>
          <w:ilvl w:val="0"/>
          <w:numId w:val="16"/>
        </w:numPr>
        <w:tabs>
          <w:tab w:val="clear" w:pos="6521"/>
          <w:tab w:val="left" w:pos="1701"/>
          <w:tab w:val="left" w:pos="7088"/>
        </w:tabs>
        <w:ind w:hanging="709"/>
      </w:pPr>
      <w:r>
        <w:t>Not satisfied with hours of work</w:t>
      </w:r>
      <w:r w:rsidRPr="00D42459">
        <w:t xml:space="preserve"> </w:t>
      </w:r>
      <w:r w:rsidRPr="00075CDA">
        <w:tab/>
        <w:t>GO TO PRE D</w:t>
      </w:r>
      <w:r>
        <w:t>39</w:t>
      </w:r>
    </w:p>
    <w:p w:rsidR="00575857" w:rsidRPr="00075CDA" w:rsidRDefault="00575857" w:rsidP="00575857">
      <w:pPr>
        <w:pStyle w:val="Codes"/>
        <w:keepNext/>
        <w:keepLines/>
        <w:numPr>
          <w:ilvl w:val="0"/>
          <w:numId w:val="16"/>
        </w:numPr>
        <w:tabs>
          <w:tab w:val="clear" w:pos="6521"/>
          <w:tab w:val="left" w:pos="1701"/>
          <w:tab w:val="left" w:pos="7088"/>
        </w:tabs>
        <w:ind w:hanging="709"/>
      </w:pPr>
      <w:r>
        <w:t>Temporary or seasonal job</w:t>
      </w:r>
      <w:r w:rsidRPr="00D42459">
        <w:t xml:space="preserve"> </w:t>
      </w:r>
      <w:r w:rsidRPr="00075CDA">
        <w:tab/>
        <w:t>GO TO PRE D</w:t>
      </w:r>
      <w:r>
        <w:t>39</w:t>
      </w:r>
    </w:p>
    <w:p w:rsidR="00575857" w:rsidRDefault="00575857" w:rsidP="00575857">
      <w:pPr>
        <w:pStyle w:val="Codes"/>
        <w:numPr>
          <w:ilvl w:val="0"/>
          <w:numId w:val="16"/>
        </w:numPr>
        <w:tabs>
          <w:tab w:val="clear" w:pos="6521"/>
          <w:tab w:val="left" w:pos="1701"/>
          <w:tab w:val="left" w:pos="7088"/>
        </w:tabs>
        <w:ind w:hanging="709"/>
      </w:pPr>
      <w:r>
        <w:t>Other (SPECIFY_______________________)</w:t>
      </w:r>
    </w:p>
    <w:p w:rsidR="00575857" w:rsidRDefault="00575857" w:rsidP="00575857">
      <w:pPr>
        <w:pStyle w:val="BodyTextIndent"/>
        <w:ind w:left="1134" w:hanging="1134"/>
      </w:pPr>
      <w:r w:rsidRPr="009B53B8">
        <w:lastRenderedPageBreak/>
        <w:t>D6</w:t>
      </w:r>
      <w:r>
        <w:t>b</w:t>
      </w:r>
      <w:r w:rsidRPr="001A17CF">
        <w:tab/>
      </w:r>
      <w:r>
        <w:t xml:space="preserve">What was the </w:t>
      </w:r>
      <w:r w:rsidRPr="001A17CF">
        <w:t>main</w:t>
      </w:r>
      <w:r>
        <w:t xml:space="preserve"> way in which the next job was better?</w:t>
      </w:r>
    </w:p>
    <w:p w:rsidR="00575857" w:rsidRDefault="00575857" w:rsidP="00575857">
      <w:pPr>
        <w:pStyle w:val="Codes"/>
        <w:keepNext/>
        <w:keepLines/>
        <w:numPr>
          <w:ilvl w:val="0"/>
          <w:numId w:val="65"/>
        </w:numPr>
        <w:tabs>
          <w:tab w:val="clear" w:pos="6521"/>
          <w:tab w:val="left" w:pos="1701"/>
        </w:tabs>
        <w:ind w:left="1701" w:hanging="586"/>
      </w:pPr>
      <w:r>
        <w:t xml:space="preserve">Better pay   </w:t>
      </w:r>
    </w:p>
    <w:p w:rsidR="00575857" w:rsidRDefault="00575857" w:rsidP="00575857">
      <w:pPr>
        <w:pStyle w:val="Codes"/>
        <w:keepNext/>
        <w:keepLines/>
        <w:numPr>
          <w:ilvl w:val="0"/>
          <w:numId w:val="65"/>
        </w:numPr>
        <w:tabs>
          <w:tab w:val="clear" w:pos="6521"/>
          <w:tab w:val="left" w:pos="1701"/>
        </w:tabs>
        <w:ind w:left="1701" w:hanging="586"/>
      </w:pPr>
      <w:r>
        <w:t>Better hours</w:t>
      </w:r>
    </w:p>
    <w:p w:rsidR="00575857" w:rsidRDefault="00575857" w:rsidP="00575857">
      <w:pPr>
        <w:pStyle w:val="Codes"/>
        <w:keepNext/>
        <w:keepLines/>
        <w:numPr>
          <w:ilvl w:val="0"/>
          <w:numId w:val="65"/>
        </w:numPr>
        <w:tabs>
          <w:tab w:val="clear" w:pos="6521"/>
          <w:tab w:val="left" w:pos="1701"/>
        </w:tabs>
        <w:ind w:left="1701" w:hanging="586"/>
      </w:pPr>
      <w:r>
        <w:t>Better career prospects</w:t>
      </w:r>
    </w:p>
    <w:p w:rsidR="00575857" w:rsidRDefault="00575857" w:rsidP="00575857">
      <w:pPr>
        <w:pStyle w:val="Codes"/>
        <w:keepNext/>
        <w:keepLines/>
        <w:numPr>
          <w:ilvl w:val="0"/>
          <w:numId w:val="65"/>
        </w:numPr>
        <w:tabs>
          <w:tab w:val="clear" w:pos="6521"/>
          <w:tab w:val="left" w:pos="1701"/>
        </w:tabs>
        <w:ind w:left="1701" w:hanging="586"/>
      </w:pPr>
      <w:r>
        <w:t>More interesting work</w:t>
      </w:r>
    </w:p>
    <w:p w:rsidR="00575857" w:rsidRDefault="00575857" w:rsidP="00575857">
      <w:pPr>
        <w:pStyle w:val="Codes"/>
        <w:keepNext/>
        <w:keepLines/>
        <w:numPr>
          <w:ilvl w:val="0"/>
          <w:numId w:val="65"/>
        </w:numPr>
        <w:tabs>
          <w:tab w:val="clear" w:pos="6521"/>
          <w:tab w:val="left" w:pos="1701"/>
        </w:tabs>
        <w:ind w:left="1701" w:hanging="586"/>
      </w:pPr>
      <w:r>
        <w:t>Not really better just different</w:t>
      </w:r>
    </w:p>
    <w:p w:rsidR="00575857" w:rsidRPr="009B53B8" w:rsidRDefault="00575857" w:rsidP="00575857">
      <w:pPr>
        <w:pStyle w:val="Codes"/>
        <w:numPr>
          <w:ilvl w:val="0"/>
          <w:numId w:val="65"/>
        </w:numPr>
        <w:tabs>
          <w:tab w:val="clear" w:pos="6521"/>
          <w:tab w:val="left" w:pos="1701"/>
        </w:tabs>
        <w:ind w:left="1701" w:hanging="586"/>
      </w:pPr>
      <w:r>
        <w:t>Other (SPECIFY_______________________)</w:t>
      </w:r>
    </w:p>
    <w:p w:rsidR="00575857" w:rsidRPr="00C917DC" w:rsidRDefault="00575857" w:rsidP="00575857">
      <w:pPr>
        <w:pStyle w:val="BodyTextIndent"/>
        <w:numPr>
          <w:ilvl w:val="8"/>
          <w:numId w:val="0"/>
        </w:numPr>
        <w:tabs>
          <w:tab w:val="num" w:pos="360"/>
        </w:tabs>
        <w:ind w:left="709" w:hanging="709"/>
        <w:rPr>
          <w:b/>
        </w:rPr>
      </w:pPr>
      <w:r w:rsidRPr="00C917DC">
        <w:rPr>
          <w:b/>
        </w:rPr>
        <w:t>GO TO PRE D</w:t>
      </w:r>
      <w:r>
        <w:rPr>
          <w:b/>
        </w:rPr>
        <w:t>39</w:t>
      </w:r>
    </w:p>
    <w:p w:rsidR="00575857" w:rsidRPr="00B17EF3" w:rsidRDefault="00575857" w:rsidP="00575857">
      <w:pPr>
        <w:pStyle w:val="BodyTextIndent"/>
        <w:numPr>
          <w:ilvl w:val="8"/>
          <w:numId w:val="0"/>
        </w:numPr>
        <w:tabs>
          <w:tab w:val="num" w:pos="360"/>
        </w:tabs>
        <w:ind w:left="709" w:hanging="709"/>
        <w:rPr>
          <w:b/>
        </w:rPr>
      </w:pPr>
      <w:r w:rsidRPr="00B17EF3">
        <w:rPr>
          <w:b/>
        </w:rPr>
        <w:t>PRE D7</w:t>
      </w:r>
      <w:r w:rsidRPr="00B17EF3">
        <w:rPr>
          <w:b/>
        </w:rPr>
        <w:tab/>
        <w:t>IF SAMPLE SAYS “JOB LAST YEAR” GO TO D7</w:t>
      </w:r>
      <w:r w:rsidRPr="00B17EF3">
        <w:rPr>
          <w:b/>
        </w:rPr>
        <w:br/>
      </w:r>
      <w:r w:rsidRPr="00B17EF3">
        <w:rPr>
          <w:b/>
        </w:rPr>
        <w:tab/>
        <w:t>IF SAMPLE SAYS “NO JOB LAST YEAR” GO TO PRE D11</w:t>
      </w:r>
    </w:p>
    <w:p w:rsidR="00575857" w:rsidRDefault="00575857" w:rsidP="00575857">
      <w:pPr>
        <w:pStyle w:val="BodyTextIndent"/>
        <w:numPr>
          <w:ilvl w:val="8"/>
          <w:numId w:val="0"/>
        </w:numPr>
        <w:tabs>
          <w:tab w:val="num" w:pos="360"/>
        </w:tabs>
        <w:ind w:left="1080" w:hanging="1080"/>
      </w:pPr>
      <w:r>
        <w:t>D7</w:t>
      </w:r>
      <w:r>
        <w:tab/>
      </w:r>
      <w:r>
        <w:tab/>
        <w:t xml:space="preserve">At your last interview, you told us you were working for </w:t>
      </w:r>
      <w:r>
        <w:rPr>
          <w:b/>
        </w:rPr>
        <w:t xml:space="preserve">(EMPLOYER FROM SAMPLE).  </w:t>
      </w:r>
      <w:r>
        <w:t>Do you still have that job?</w:t>
      </w:r>
    </w:p>
    <w:p w:rsidR="00575857" w:rsidRDefault="00575857" w:rsidP="00575857">
      <w:pPr>
        <w:pStyle w:val="Codes"/>
        <w:numPr>
          <w:ilvl w:val="0"/>
          <w:numId w:val="16"/>
        </w:numPr>
        <w:tabs>
          <w:tab w:val="clear" w:pos="1843"/>
          <w:tab w:val="num" w:pos="1701"/>
        </w:tabs>
        <w:ind w:left="1701" w:hanging="567"/>
      </w:pPr>
      <w:r>
        <w:t>Yes</w:t>
      </w:r>
      <w:r>
        <w:tab/>
        <w:t>GO TO D13</w:t>
      </w:r>
      <w:r>
        <w:tab/>
      </w:r>
    </w:p>
    <w:p w:rsidR="00575857" w:rsidRDefault="00575857" w:rsidP="00575857">
      <w:pPr>
        <w:pStyle w:val="Codes"/>
        <w:numPr>
          <w:ilvl w:val="0"/>
          <w:numId w:val="16"/>
        </w:numPr>
        <w:tabs>
          <w:tab w:val="clear" w:pos="1843"/>
          <w:tab w:val="num" w:pos="1701"/>
        </w:tabs>
        <w:ind w:left="1701" w:hanging="567"/>
      </w:pPr>
      <w:r>
        <w:t>No</w:t>
      </w:r>
      <w:r>
        <w:tab/>
      </w:r>
    </w:p>
    <w:p w:rsidR="00575857" w:rsidRDefault="00575857" w:rsidP="00575857">
      <w:pPr>
        <w:pStyle w:val="Codes"/>
        <w:numPr>
          <w:ilvl w:val="0"/>
          <w:numId w:val="16"/>
        </w:numPr>
        <w:tabs>
          <w:tab w:val="clear" w:pos="1843"/>
          <w:tab w:val="num" w:pos="1701"/>
        </w:tabs>
        <w:ind w:left="1701" w:hanging="567"/>
      </w:pPr>
      <w:r>
        <w:t>Didn’t have a job at the last interview</w:t>
      </w:r>
      <w:r>
        <w:tab/>
        <w:t>GO TO PRE D11</w:t>
      </w:r>
    </w:p>
    <w:p w:rsidR="00575857" w:rsidRDefault="00575857" w:rsidP="00575857">
      <w:pPr>
        <w:pStyle w:val="Codes"/>
        <w:numPr>
          <w:ilvl w:val="0"/>
          <w:numId w:val="16"/>
        </w:numPr>
        <w:tabs>
          <w:tab w:val="clear" w:pos="1843"/>
          <w:tab w:val="num" w:pos="1701"/>
        </w:tabs>
        <w:ind w:left="1701" w:hanging="567"/>
      </w:pPr>
      <w:r>
        <w:t>Yes – same job but company name changed</w:t>
      </w:r>
      <w:r>
        <w:br/>
        <w:t>(SPECIFY_____________)</w:t>
      </w:r>
      <w:r>
        <w:tab/>
        <w:t>GO TO D13</w:t>
      </w:r>
    </w:p>
    <w:p w:rsidR="00575857" w:rsidRDefault="00575857" w:rsidP="00575857">
      <w:pPr>
        <w:pStyle w:val="BodyTextIndent"/>
        <w:numPr>
          <w:ilvl w:val="8"/>
          <w:numId w:val="0"/>
        </w:numPr>
        <w:tabs>
          <w:tab w:val="num" w:pos="360"/>
        </w:tabs>
        <w:ind w:left="709" w:hanging="709"/>
      </w:pPr>
      <w:r>
        <w:t>D8</w:t>
      </w:r>
      <w:r>
        <w:tab/>
      </w:r>
      <w:r>
        <w:tab/>
      </w:r>
      <w:r>
        <w:tab/>
        <w:t>Which month and year did you finish that job?</w:t>
      </w:r>
    </w:p>
    <w:p w:rsidR="00575857" w:rsidRDefault="00575857" w:rsidP="00575857">
      <w:pPr>
        <w:keepNext/>
        <w:keepLines/>
        <w:rPr>
          <w:b/>
          <w:bCs/>
        </w:rPr>
      </w:pPr>
      <w:r>
        <w:rPr>
          <w:b/>
          <w:bCs/>
        </w:rPr>
        <w:tab/>
      </w:r>
      <w:r>
        <w:rPr>
          <w:b/>
          <w:bCs/>
        </w:rPr>
        <w:tab/>
      </w:r>
      <w:r>
        <w:rPr>
          <w:b/>
          <w:bCs/>
        </w:rPr>
        <w:tab/>
        <w:t xml:space="preserve">      12-13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BodyTextIndent"/>
        <w:ind w:left="1134" w:hanging="1134"/>
      </w:pPr>
      <w:r>
        <w:t>D9</w:t>
      </w:r>
      <w:r>
        <w:tab/>
        <w:t>Was it your choice to change jobs, did you have to stop because the employer was going out of business, or were you laid off or forced to stop for some other reason?</w:t>
      </w:r>
    </w:p>
    <w:p w:rsidR="00575857" w:rsidRDefault="00575857" w:rsidP="00575857">
      <w:pPr>
        <w:pStyle w:val="Codes"/>
        <w:numPr>
          <w:ilvl w:val="0"/>
          <w:numId w:val="98"/>
        </w:numPr>
        <w:tabs>
          <w:tab w:val="clear" w:pos="6521"/>
          <w:tab w:val="left" w:pos="1701"/>
          <w:tab w:val="left" w:pos="5103"/>
        </w:tabs>
        <w:ind w:hanging="586"/>
      </w:pPr>
      <w:r>
        <w:t>Chose to stop</w:t>
      </w:r>
    </w:p>
    <w:p w:rsidR="00575857" w:rsidRDefault="00575857" w:rsidP="00575857">
      <w:pPr>
        <w:pStyle w:val="Codes"/>
        <w:numPr>
          <w:ilvl w:val="0"/>
          <w:numId w:val="98"/>
        </w:numPr>
        <w:tabs>
          <w:tab w:val="clear" w:pos="6521"/>
          <w:tab w:val="left" w:pos="1701"/>
          <w:tab w:val="left" w:pos="5103"/>
        </w:tabs>
        <w:ind w:hanging="586"/>
      </w:pPr>
      <w:r>
        <w:t>Going out of business</w:t>
      </w:r>
      <w:r>
        <w:tab/>
        <w:t>GO TO PRE D11</w:t>
      </w:r>
    </w:p>
    <w:p w:rsidR="00575857" w:rsidRDefault="00575857" w:rsidP="00575857">
      <w:pPr>
        <w:pStyle w:val="Codes"/>
        <w:numPr>
          <w:ilvl w:val="0"/>
          <w:numId w:val="98"/>
        </w:numPr>
        <w:tabs>
          <w:tab w:val="clear" w:pos="6521"/>
          <w:tab w:val="left" w:pos="1701"/>
          <w:tab w:val="left" w:pos="5103"/>
        </w:tabs>
        <w:ind w:hanging="586"/>
      </w:pPr>
      <w:r>
        <w:t>Laid off/forced to stop</w:t>
      </w:r>
      <w:r>
        <w:tab/>
        <w:t>GO TO PRE D11</w:t>
      </w:r>
    </w:p>
    <w:p w:rsidR="00575857" w:rsidRDefault="00575857" w:rsidP="00575857">
      <w:pPr>
        <w:pStyle w:val="questiontext"/>
      </w:pPr>
      <w:r>
        <w:t>D9a</w:t>
      </w:r>
      <w:r>
        <w:tab/>
        <w:t>What was the main reason you left that job?</w:t>
      </w:r>
    </w:p>
    <w:p w:rsidR="00575857" w:rsidRDefault="00575857" w:rsidP="00575857">
      <w:pPr>
        <w:pStyle w:val="Codes"/>
        <w:keepNext/>
        <w:keepLines/>
        <w:numPr>
          <w:ilvl w:val="0"/>
          <w:numId w:val="99"/>
        </w:numPr>
        <w:tabs>
          <w:tab w:val="clear" w:pos="6521"/>
          <w:tab w:val="left" w:pos="1701"/>
          <w:tab w:val="left" w:pos="7088"/>
        </w:tabs>
        <w:ind w:hanging="709"/>
      </w:pPr>
      <w:r>
        <w:t xml:space="preserve">You moved to a better job </w:t>
      </w:r>
    </w:p>
    <w:p w:rsidR="00575857" w:rsidRDefault="00575857" w:rsidP="00575857">
      <w:pPr>
        <w:pStyle w:val="Codes"/>
        <w:keepNext/>
        <w:keepLines/>
        <w:numPr>
          <w:ilvl w:val="0"/>
          <w:numId w:val="99"/>
        </w:numPr>
        <w:tabs>
          <w:tab w:val="clear" w:pos="6521"/>
          <w:tab w:val="left" w:pos="1701"/>
          <w:tab w:val="left" w:pos="7088"/>
        </w:tabs>
        <w:ind w:hanging="709"/>
      </w:pPr>
      <w:r>
        <w:t>The pay was too low</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You weren’t happy with the job prospects in that industry</w:t>
      </w:r>
      <w:r w:rsidRPr="009B53B8">
        <w:t xml:space="preserve"> </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 xml:space="preserve">You didn’t get on with your boss or other </w:t>
      </w:r>
      <w:r>
        <w:br/>
        <w:t>people at work</w:t>
      </w:r>
      <w:r w:rsidRPr="009B53B8">
        <w:t xml:space="preserve"> </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Reasons to do with study</w:t>
      </w:r>
      <w:r w:rsidRPr="009B53B8">
        <w:t xml:space="preserve"> </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Because of problems with travelling or transport</w:t>
      </w:r>
      <w:r w:rsidRPr="009B53B8">
        <w:t xml:space="preserve"> </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Because of health or personal reasons</w:t>
      </w:r>
      <w:r w:rsidRPr="009B53B8">
        <w:t xml:space="preserve"> </w:t>
      </w:r>
      <w:r>
        <w:tab/>
        <w:t>GO TO PRE D11</w:t>
      </w:r>
    </w:p>
    <w:p w:rsidR="00575857" w:rsidRDefault="00575857" w:rsidP="00575857">
      <w:pPr>
        <w:pStyle w:val="Codes"/>
        <w:keepNext/>
        <w:keepLines/>
        <w:numPr>
          <w:ilvl w:val="0"/>
          <w:numId w:val="99"/>
        </w:numPr>
        <w:tabs>
          <w:tab w:val="clear" w:pos="6521"/>
          <w:tab w:val="left" w:pos="1701"/>
          <w:tab w:val="left" w:pos="7088"/>
        </w:tabs>
        <w:ind w:hanging="709"/>
      </w:pPr>
      <w:r>
        <w:t>Went to live somewhere else</w:t>
      </w:r>
      <w:r w:rsidRPr="00D42459">
        <w:t xml:space="preserve"> </w:t>
      </w:r>
      <w:r w:rsidRPr="00075CDA">
        <w:tab/>
        <w:t>GO TO PRE D</w:t>
      </w:r>
      <w:r>
        <w:t>11</w:t>
      </w:r>
    </w:p>
    <w:p w:rsidR="00575857" w:rsidRDefault="00575857" w:rsidP="00575857">
      <w:pPr>
        <w:pStyle w:val="Codes"/>
        <w:keepNext/>
        <w:keepLines/>
        <w:numPr>
          <w:ilvl w:val="0"/>
          <w:numId w:val="99"/>
        </w:numPr>
        <w:tabs>
          <w:tab w:val="clear" w:pos="6521"/>
          <w:tab w:val="left" w:pos="1701"/>
          <w:tab w:val="left" w:pos="7088"/>
        </w:tabs>
        <w:ind w:hanging="709"/>
      </w:pPr>
      <w:r>
        <w:t>Not satisfied with hours of work</w:t>
      </w:r>
      <w:r w:rsidRPr="00D42459">
        <w:t xml:space="preserve"> </w:t>
      </w:r>
      <w:r w:rsidRPr="00075CDA">
        <w:tab/>
        <w:t>GO TO PRE D</w:t>
      </w:r>
      <w:r>
        <w:t>11</w:t>
      </w:r>
    </w:p>
    <w:p w:rsidR="00575857" w:rsidRPr="00075CDA" w:rsidRDefault="00575857" w:rsidP="00575857">
      <w:pPr>
        <w:pStyle w:val="Codes"/>
        <w:keepNext/>
        <w:keepLines/>
        <w:numPr>
          <w:ilvl w:val="0"/>
          <w:numId w:val="99"/>
        </w:numPr>
        <w:tabs>
          <w:tab w:val="clear" w:pos="6521"/>
          <w:tab w:val="left" w:pos="1701"/>
          <w:tab w:val="left" w:pos="7088"/>
        </w:tabs>
        <w:ind w:hanging="709"/>
      </w:pPr>
      <w:r>
        <w:t>Temporary or seasonal job</w:t>
      </w:r>
      <w:r w:rsidRPr="00D42459">
        <w:t xml:space="preserve"> </w:t>
      </w:r>
      <w:r w:rsidRPr="00075CDA">
        <w:tab/>
        <w:t>GO TO PRE D</w:t>
      </w:r>
      <w:r>
        <w:t>11</w:t>
      </w:r>
    </w:p>
    <w:p w:rsidR="00575857" w:rsidRDefault="00575857" w:rsidP="00575857">
      <w:pPr>
        <w:pStyle w:val="Codes"/>
        <w:numPr>
          <w:ilvl w:val="0"/>
          <w:numId w:val="99"/>
        </w:numPr>
        <w:tabs>
          <w:tab w:val="clear" w:pos="6521"/>
          <w:tab w:val="left" w:pos="1701"/>
          <w:tab w:val="left" w:pos="7088"/>
        </w:tabs>
        <w:ind w:hanging="709"/>
      </w:pPr>
      <w:r>
        <w:t>Other (SPECIFY_______________________)</w:t>
      </w:r>
    </w:p>
    <w:p w:rsidR="00575857" w:rsidRDefault="00575857" w:rsidP="00575857">
      <w:pPr>
        <w:pStyle w:val="questiontext"/>
      </w:pPr>
      <w:r>
        <w:t>D10</w:t>
      </w:r>
      <w:r>
        <w:tab/>
        <w:t xml:space="preserve">What was the </w:t>
      </w:r>
      <w:r w:rsidRPr="004D5BDC">
        <w:t>main</w:t>
      </w:r>
      <w:r>
        <w:t xml:space="preserve"> way in which the next job was better?</w:t>
      </w:r>
    </w:p>
    <w:p w:rsidR="00575857" w:rsidRDefault="00575857" w:rsidP="00575857">
      <w:pPr>
        <w:pStyle w:val="Codes"/>
        <w:numPr>
          <w:ilvl w:val="0"/>
          <w:numId w:val="100"/>
        </w:numPr>
        <w:tabs>
          <w:tab w:val="clear" w:pos="6521"/>
          <w:tab w:val="left" w:pos="1701"/>
        </w:tabs>
        <w:ind w:hanging="586"/>
      </w:pPr>
      <w:r>
        <w:t xml:space="preserve">Better pay   </w:t>
      </w:r>
    </w:p>
    <w:p w:rsidR="00575857" w:rsidRDefault="00575857" w:rsidP="00575857">
      <w:pPr>
        <w:pStyle w:val="Codes"/>
        <w:numPr>
          <w:ilvl w:val="0"/>
          <w:numId w:val="100"/>
        </w:numPr>
        <w:tabs>
          <w:tab w:val="clear" w:pos="6521"/>
          <w:tab w:val="left" w:pos="1701"/>
        </w:tabs>
        <w:ind w:hanging="586"/>
      </w:pPr>
      <w:r>
        <w:t>Better hours</w:t>
      </w:r>
    </w:p>
    <w:p w:rsidR="00575857" w:rsidRDefault="00575857" w:rsidP="00575857">
      <w:pPr>
        <w:pStyle w:val="Codes"/>
        <w:numPr>
          <w:ilvl w:val="0"/>
          <w:numId w:val="100"/>
        </w:numPr>
        <w:tabs>
          <w:tab w:val="clear" w:pos="6521"/>
          <w:tab w:val="left" w:pos="1701"/>
        </w:tabs>
        <w:ind w:hanging="586"/>
      </w:pPr>
      <w:r>
        <w:t>Better career prospects</w:t>
      </w:r>
    </w:p>
    <w:p w:rsidR="00575857" w:rsidRDefault="00575857" w:rsidP="00575857">
      <w:pPr>
        <w:pStyle w:val="Codes"/>
        <w:numPr>
          <w:ilvl w:val="0"/>
          <w:numId w:val="100"/>
        </w:numPr>
        <w:tabs>
          <w:tab w:val="clear" w:pos="6521"/>
          <w:tab w:val="left" w:pos="1701"/>
        </w:tabs>
        <w:ind w:hanging="586"/>
      </w:pPr>
      <w:r>
        <w:t>More interesting work</w:t>
      </w:r>
    </w:p>
    <w:p w:rsidR="00575857" w:rsidRDefault="00575857" w:rsidP="00575857">
      <w:pPr>
        <w:pStyle w:val="Codes"/>
        <w:numPr>
          <w:ilvl w:val="0"/>
          <w:numId w:val="100"/>
        </w:numPr>
        <w:tabs>
          <w:tab w:val="clear" w:pos="6521"/>
          <w:tab w:val="left" w:pos="1701"/>
        </w:tabs>
        <w:ind w:hanging="586"/>
      </w:pPr>
      <w:r>
        <w:t>Not really better just different</w:t>
      </w:r>
    </w:p>
    <w:p w:rsidR="00575857" w:rsidRDefault="00575857" w:rsidP="00575857">
      <w:pPr>
        <w:pStyle w:val="Codes"/>
        <w:numPr>
          <w:ilvl w:val="0"/>
          <w:numId w:val="100"/>
        </w:numPr>
        <w:tabs>
          <w:tab w:val="clear" w:pos="6521"/>
          <w:tab w:val="left" w:pos="1701"/>
        </w:tabs>
        <w:ind w:hanging="586"/>
      </w:pPr>
      <w:r>
        <w:t>Other (SPECIFY_______________________)</w:t>
      </w:r>
    </w:p>
    <w:p w:rsidR="00575857" w:rsidRPr="00B17EF3" w:rsidRDefault="00575857" w:rsidP="00575857">
      <w:pPr>
        <w:pStyle w:val="BodyTextIndent"/>
        <w:ind w:left="0" w:right="-482" w:firstLine="0"/>
        <w:rPr>
          <w:b/>
        </w:rPr>
      </w:pPr>
      <w:r w:rsidRPr="00B17EF3">
        <w:rPr>
          <w:b/>
        </w:rPr>
        <w:lastRenderedPageBreak/>
        <w:t>PRE D11</w:t>
      </w:r>
      <w:r w:rsidRPr="00B17EF3">
        <w:rPr>
          <w:b/>
        </w:rPr>
        <w:tab/>
        <w:t>IF HAS MORE THAN ONE JOB (D4 = 1) GO TO D12</w:t>
      </w:r>
      <w:r w:rsidRPr="00B17EF3">
        <w:rPr>
          <w:b/>
        </w:rPr>
        <w:br/>
      </w:r>
      <w:r w:rsidRPr="00B17EF3">
        <w:rPr>
          <w:b/>
        </w:rPr>
        <w:tab/>
      </w:r>
      <w:r w:rsidRPr="00B17EF3">
        <w:rPr>
          <w:b/>
        </w:rPr>
        <w:tab/>
        <w:t>IF ONLY HAS ONE JOB (D4 = 2) GO TO D11</w:t>
      </w:r>
    </w:p>
    <w:p w:rsidR="00575857" w:rsidRDefault="00575857" w:rsidP="00575857">
      <w:pPr>
        <w:pStyle w:val="questiontext"/>
      </w:pPr>
      <w:r>
        <w:t>D11</w:t>
      </w:r>
      <w:r>
        <w:tab/>
        <w:t>Altogether, how many hours do you usually work each week in your present job?</w:t>
      </w:r>
      <w:r>
        <w:br/>
        <w:t>IF HOURS VARY ASK: In your last four weeks of work, how many hours per week, on average, have you worked, including paid holidays?</w:t>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575857" w:rsidRDefault="00575857" w:rsidP="00575857">
      <w:pPr>
        <w:pStyle w:val="BodyTextIndent"/>
        <w:keepNext w:val="0"/>
        <w:keepLines w:val="0"/>
        <w:ind w:left="0" w:right="-482" w:firstLine="0"/>
        <w:rPr>
          <w:b/>
          <w:bCs/>
        </w:rPr>
      </w:pPr>
      <w:r>
        <w:rPr>
          <w:b/>
          <w:bCs/>
        </w:rPr>
        <w:t>NOW GO TO PRE D14</w:t>
      </w:r>
    </w:p>
    <w:p w:rsidR="00575857" w:rsidRDefault="00575857" w:rsidP="00575857">
      <w:pPr>
        <w:pStyle w:val="questiontext"/>
      </w:pPr>
      <w:r>
        <w:t>D12</w:t>
      </w:r>
      <w:r>
        <w:tab/>
        <w:t>I’d like to ask you about your main job, that is, the job in which you usually work the most hours.  How many hours do you usually work each week in your main job?</w:t>
      </w:r>
      <w:r>
        <w:br/>
        <w:t>IF HOURS VARY, ASK: In your last four weeks of work, how many hours per week, on average, have you worked, including paid holidays?</w:t>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575857" w:rsidRDefault="00575857" w:rsidP="00575857">
      <w:pPr>
        <w:pStyle w:val="BodyTextIndent"/>
        <w:keepNext w:val="0"/>
        <w:keepLines w:val="0"/>
        <w:ind w:left="0" w:right="-482" w:firstLine="0"/>
        <w:rPr>
          <w:b/>
          <w:bCs/>
        </w:rPr>
      </w:pPr>
      <w:r>
        <w:rPr>
          <w:b/>
          <w:bCs/>
        </w:rPr>
        <w:t>NOW GO TO PRE D14</w:t>
      </w:r>
    </w:p>
    <w:p w:rsidR="00575857" w:rsidRDefault="00575857" w:rsidP="00575857">
      <w:pPr>
        <w:pStyle w:val="questiontext"/>
      </w:pPr>
      <w:r>
        <w:t>D13</w:t>
      </w:r>
      <w:r>
        <w:tab/>
        <w:t xml:space="preserve">In your job with </w:t>
      </w:r>
      <w:r w:rsidRPr="004D5BDC">
        <w:rPr>
          <w:b/>
        </w:rPr>
        <w:t>(EMPLOYER FROM D7=4 OR SAMPLE)</w:t>
      </w:r>
      <w:r>
        <w:t>, how many hours do you usually work each week?</w:t>
      </w:r>
      <w:r>
        <w:br/>
        <w:t>IF HOURS VARY ASK: In your last four weeks of work, how many hours per week, on average, have you worked, including paid holidays?</w:t>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Record numeric response</w:t>
      </w:r>
      <w:r w:rsidRPr="00DF3510">
        <w:rPr>
          <w:sz w:val="18"/>
          <w:szCs w:val="18"/>
        </w:rPr>
        <w:tab/>
      </w:r>
      <w:r w:rsidRPr="00DF3510">
        <w:rPr>
          <w:sz w:val="18"/>
          <w:szCs w:val="18"/>
        </w:rPr>
        <w:tab/>
        <w:t>1 to 100</w:t>
      </w:r>
      <w:r w:rsidRPr="00DF3510">
        <w:rPr>
          <w:sz w:val="18"/>
          <w:szCs w:val="18"/>
        </w:rPr>
        <w:tab/>
      </w:r>
      <w:r w:rsidRPr="00DF3510">
        <w:rPr>
          <w:sz w:val="18"/>
          <w:szCs w:val="18"/>
        </w:rPr>
        <w:tab/>
      </w:r>
    </w:p>
    <w:p w:rsidR="00575857" w:rsidRPr="00DF3510" w:rsidRDefault="00575857" w:rsidP="00575857">
      <w:pPr>
        <w:numPr>
          <w:ilvl w:val="8"/>
          <w:numId w:val="0"/>
        </w:numPr>
        <w:tabs>
          <w:tab w:val="num" w:pos="360"/>
          <w:tab w:val="left" w:pos="1080"/>
          <w:tab w:val="left" w:pos="4536"/>
        </w:tabs>
        <w:spacing w:line="276" w:lineRule="auto"/>
        <w:ind w:left="709" w:right="29" w:firstLine="425"/>
        <w:rPr>
          <w:sz w:val="18"/>
          <w:szCs w:val="18"/>
        </w:rPr>
      </w:pPr>
      <w:r w:rsidRPr="00DF3510">
        <w:rPr>
          <w:sz w:val="18"/>
          <w:szCs w:val="18"/>
        </w:rPr>
        <w:t>DON’T KNOW</w:t>
      </w:r>
      <w:r w:rsidRPr="00DF3510">
        <w:rPr>
          <w:sz w:val="18"/>
          <w:szCs w:val="18"/>
        </w:rPr>
        <w:tab/>
      </w:r>
      <w:r w:rsidRPr="00DF3510">
        <w:rPr>
          <w:sz w:val="18"/>
          <w:szCs w:val="18"/>
        </w:rPr>
        <w:tab/>
        <w:t xml:space="preserve">       999</w:t>
      </w:r>
    </w:p>
    <w:p w:rsidR="00575857" w:rsidRPr="001C67D4" w:rsidRDefault="00575857" w:rsidP="00575857">
      <w:pPr>
        <w:pStyle w:val="questiontext"/>
        <w:rPr>
          <w:b/>
        </w:rPr>
      </w:pPr>
      <w:r w:rsidRPr="001C67D4">
        <w:rPr>
          <w:b/>
        </w:rPr>
        <w:t>PRE D14</w:t>
      </w:r>
      <w:r w:rsidRPr="001C67D4">
        <w:rPr>
          <w:b/>
        </w:rPr>
        <w:tab/>
        <w:t xml:space="preserve">IF </w:t>
      </w:r>
      <w:r>
        <w:rPr>
          <w:b/>
        </w:rPr>
        <w:t xml:space="preserve">NOT </w:t>
      </w:r>
      <w:r w:rsidRPr="001C67D4">
        <w:rPr>
          <w:b/>
        </w:rPr>
        <w:t>SAME JOB AS LAST YEAR (D7=</w:t>
      </w:r>
      <w:r>
        <w:rPr>
          <w:b/>
        </w:rPr>
        <w:t>2/3</w:t>
      </w:r>
      <w:r w:rsidRPr="001C67D4">
        <w:rPr>
          <w:b/>
        </w:rPr>
        <w:t xml:space="preserve">) </w:t>
      </w:r>
      <w:r>
        <w:rPr>
          <w:b/>
        </w:rPr>
        <w:t xml:space="preserve">  GO TO D14</w:t>
      </w:r>
      <w:r w:rsidRPr="001C67D4">
        <w:rPr>
          <w:b/>
        </w:rPr>
        <w:br/>
        <w:t>IF SAME JOB AS LAST YEAR (D7=1/4)</w:t>
      </w:r>
      <w:r>
        <w:rPr>
          <w:b/>
        </w:rPr>
        <w:t>:</w:t>
      </w:r>
      <w:r w:rsidRPr="001C67D4">
        <w:rPr>
          <w:b/>
        </w:rPr>
        <w:t xml:space="preserve"> </w:t>
      </w:r>
      <w:r w:rsidRPr="001C67D4">
        <w:rPr>
          <w:b/>
        </w:rPr>
        <w:br/>
        <w:t xml:space="preserve">USE EMPLOYMENT TYPE </w:t>
      </w:r>
      <w:r>
        <w:rPr>
          <w:b/>
        </w:rPr>
        <w:t xml:space="preserve">(EMPTYPE) </w:t>
      </w:r>
      <w:r w:rsidRPr="001C67D4">
        <w:rPr>
          <w:b/>
        </w:rPr>
        <w:t>FROM SAMPLE</w:t>
      </w:r>
      <w:r>
        <w:rPr>
          <w:b/>
        </w:rPr>
        <w:br/>
        <w:t>IF</w:t>
      </w:r>
      <w:r w:rsidRPr="0002690F">
        <w:rPr>
          <w:b/>
        </w:rPr>
        <w:t xml:space="preserve"> </w:t>
      </w:r>
      <w:r>
        <w:rPr>
          <w:b/>
        </w:rPr>
        <w:t>EMPTYPE</w:t>
      </w:r>
      <w:r w:rsidRPr="001C67D4">
        <w:rPr>
          <w:b/>
        </w:rPr>
        <w:t xml:space="preserve"> </w:t>
      </w:r>
      <w:r>
        <w:rPr>
          <w:b/>
        </w:rPr>
        <w:t xml:space="preserve">= 1 (WAGE/SALARY)   </w:t>
      </w:r>
      <w:r w:rsidRPr="001C67D4">
        <w:rPr>
          <w:b/>
        </w:rPr>
        <w:t>GO TO D15</w:t>
      </w:r>
      <w:r>
        <w:rPr>
          <w:b/>
        </w:rPr>
        <w:br/>
        <w:t>IF</w:t>
      </w:r>
      <w:r w:rsidRPr="0002690F">
        <w:rPr>
          <w:b/>
        </w:rPr>
        <w:t xml:space="preserve"> </w:t>
      </w:r>
      <w:r>
        <w:rPr>
          <w:b/>
        </w:rPr>
        <w:t xml:space="preserve">EMPTYPE = 2 (SELF EMPLOYED) &amp; Y06  </w:t>
      </w:r>
      <w:r w:rsidRPr="001C67D4">
        <w:rPr>
          <w:b/>
        </w:rPr>
        <w:t>GO TO D1</w:t>
      </w:r>
      <w:r>
        <w:rPr>
          <w:b/>
        </w:rPr>
        <w:t>9</w:t>
      </w:r>
      <w:r>
        <w:rPr>
          <w:b/>
        </w:rPr>
        <w:br/>
        <w:t>IF</w:t>
      </w:r>
      <w:r w:rsidRPr="0002690F">
        <w:rPr>
          <w:b/>
        </w:rPr>
        <w:t xml:space="preserve"> </w:t>
      </w:r>
      <w:r>
        <w:rPr>
          <w:b/>
        </w:rPr>
        <w:t xml:space="preserve">EMPTYPE = 2 (SELF EMPLOYED) &amp; Y03  </w:t>
      </w:r>
      <w:r w:rsidRPr="001C67D4">
        <w:rPr>
          <w:b/>
        </w:rPr>
        <w:t>GO TO D1</w:t>
      </w:r>
      <w:r>
        <w:rPr>
          <w:b/>
        </w:rPr>
        <w:t>9x</w:t>
      </w:r>
      <w:r>
        <w:rPr>
          <w:b/>
        </w:rPr>
        <w:br/>
        <w:t>IF</w:t>
      </w:r>
      <w:r w:rsidRPr="0002690F">
        <w:rPr>
          <w:b/>
        </w:rPr>
        <w:t xml:space="preserve"> </w:t>
      </w:r>
      <w:r>
        <w:rPr>
          <w:b/>
        </w:rPr>
        <w:t xml:space="preserve">EMPTYPE = 3 (OTHER WAY)   </w:t>
      </w:r>
      <w:r w:rsidRPr="001C67D4">
        <w:rPr>
          <w:b/>
        </w:rPr>
        <w:t xml:space="preserve">GO TO </w:t>
      </w:r>
      <w:r>
        <w:rPr>
          <w:b/>
        </w:rPr>
        <w:t xml:space="preserve">PRE </w:t>
      </w:r>
      <w:r w:rsidRPr="001C67D4">
        <w:rPr>
          <w:b/>
        </w:rPr>
        <w:t>D1</w:t>
      </w:r>
      <w:r>
        <w:rPr>
          <w:b/>
        </w:rPr>
        <w:t>6</w:t>
      </w:r>
      <w:r w:rsidRPr="001C67D4">
        <w:rPr>
          <w:b/>
        </w:rPr>
        <w:br/>
        <w:t>ELSE ASK D14</w:t>
      </w:r>
    </w:p>
    <w:p w:rsidR="00575857" w:rsidRPr="008129EB" w:rsidRDefault="00575857" w:rsidP="00575857">
      <w:pPr>
        <w:pStyle w:val="questiontext"/>
      </w:pPr>
      <w:r w:rsidRPr="008129EB">
        <w:t>D1</w:t>
      </w:r>
      <w:r>
        <w:t>4</w:t>
      </w:r>
      <w:r w:rsidRPr="008129EB">
        <w:tab/>
        <w:t>Do you work for wages or salary, are you self-employed in your own business, or do you work in some other way?</w:t>
      </w:r>
    </w:p>
    <w:p w:rsidR="00575857" w:rsidRPr="008129EB" w:rsidRDefault="00575857" w:rsidP="0025438D">
      <w:pPr>
        <w:pStyle w:val="Codes"/>
        <w:keepNext/>
        <w:keepLines/>
        <w:numPr>
          <w:ilvl w:val="0"/>
          <w:numId w:val="118"/>
        </w:numPr>
        <w:tabs>
          <w:tab w:val="clear" w:pos="6521"/>
          <w:tab w:val="left" w:pos="1701"/>
        </w:tabs>
        <w:ind w:hanging="586"/>
      </w:pPr>
      <w:r w:rsidRPr="008129EB">
        <w:t>Wages/salary</w:t>
      </w:r>
    </w:p>
    <w:p w:rsidR="00575857" w:rsidRPr="008129EB" w:rsidRDefault="00575857" w:rsidP="0025438D">
      <w:pPr>
        <w:pStyle w:val="Codes"/>
        <w:keepNext/>
        <w:keepLines/>
        <w:numPr>
          <w:ilvl w:val="0"/>
          <w:numId w:val="118"/>
        </w:numPr>
        <w:tabs>
          <w:tab w:val="clear" w:pos="6521"/>
          <w:tab w:val="left" w:pos="1701"/>
          <w:tab w:val="left" w:pos="4536"/>
        </w:tabs>
        <w:ind w:hanging="586"/>
      </w:pPr>
      <w:r w:rsidRPr="008129EB">
        <w:t>Self-employed</w:t>
      </w:r>
      <w:r w:rsidRPr="008129EB">
        <w:tab/>
        <w:t>GO TO D</w:t>
      </w:r>
      <w:r>
        <w:t>19 IF Y06,  OR D19x IF Y03</w:t>
      </w:r>
    </w:p>
    <w:p w:rsidR="00575857" w:rsidRPr="008129EB" w:rsidRDefault="00575857" w:rsidP="0025438D">
      <w:pPr>
        <w:pStyle w:val="Codes"/>
        <w:numPr>
          <w:ilvl w:val="0"/>
          <w:numId w:val="118"/>
        </w:numPr>
        <w:tabs>
          <w:tab w:val="clear" w:pos="6521"/>
          <w:tab w:val="left" w:pos="1701"/>
          <w:tab w:val="left" w:pos="4536"/>
        </w:tabs>
        <w:ind w:hanging="586"/>
      </w:pPr>
      <w:r w:rsidRPr="008129EB">
        <w:t>Other way</w:t>
      </w:r>
      <w:r w:rsidRPr="008129EB">
        <w:tab/>
        <w:t xml:space="preserve">GO TO </w:t>
      </w:r>
      <w:r>
        <w:t>PRE D16</w:t>
      </w:r>
    </w:p>
    <w:p w:rsidR="00575857" w:rsidRPr="008129EB" w:rsidRDefault="00575857" w:rsidP="00575857">
      <w:pPr>
        <w:pStyle w:val="questiontext"/>
      </w:pPr>
      <w:r w:rsidRPr="008129EB">
        <w:t>D1</w:t>
      </w:r>
      <w:r>
        <w:t>5</w:t>
      </w:r>
      <w:r w:rsidRPr="008129EB">
        <w:tab/>
        <w:t>How often do you get paid?</w:t>
      </w:r>
    </w:p>
    <w:p w:rsidR="00575857" w:rsidRPr="008129EB" w:rsidRDefault="00575857" w:rsidP="0025438D">
      <w:pPr>
        <w:pStyle w:val="Codes"/>
        <w:numPr>
          <w:ilvl w:val="0"/>
          <w:numId w:val="119"/>
        </w:numPr>
        <w:tabs>
          <w:tab w:val="clear" w:pos="6521"/>
          <w:tab w:val="left" w:pos="1701"/>
        </w:tabs>
        <w:ind w:hanging="586"/>
      </w:pPr>
      <w:r w:rsidRPr="008129EB">
        <w:t>Weekly</w:t>
      </w:r>
    </w:p>
    <w:p w:rsidR="00575857" w:rsidRPr="008129EB" w:rsidRDefault="00575857" w:rsidP="0025438D">
      <w:pPr>
        <w:pStyle w:val="Codes"/>
        <w:numPr>
          <w:ilvl w:val="0"/>
          <w:numId w:val="119"/>
        </w:numPr>
        <w:tabs>
          <w:tab w:val="clear" w:pos="6521"/>
          <w:tab w:val="left" w:pos="1701"/>
        </w:tabs>
        <w:ind w:hanging="586"/>
      </w:pPr>
      <w:r w:rsidRPr="008129EB">
        <w:t>Fortnightly</w:t>
      </w:r>
    </w:p>
    <w:p w:rsidR="00575857" w:rsidRPr="008129EB" w:rsidRDefault="00575857" w:rsidP="0025438D">
      <w:pPr>
        <w:pStyle w:val="Codes"/>
        <w:numPr>
          <w:ilvl w:val="0"/>
          <w:numId w:val="119"/>
        </w:numPr>
        <w:tabs>
          <w:tab w:val="clear" w:pos="6521"/>
          <w:tab w:val="left" w:pos="1701"/>
        </w:tabs>
        <w:ind w:hanging="586"/>
      </w:pPr>
      <w:r w:rsidRPr="008129EB">
        <w:t>Monthly</w:t>
      </w:r>
    </w:p>
    <w:p w:rsidR="00575857" w:rsidRPr="008129EB" w:rsidRDefault="00575857" w:rsidP="0025438D">
      <w:pPr>
        <w:pStyle w:val="Codes"/>
        <w:numPr>
          <w:ilvl w:val="0"/>
          <w:numId w:val="119"/>
        </w:numPr>
        <w:tabs>
          <w:tab w:val="clear" w:pos="6521"/>
          <w:tab w:val="left" w:pos="1701"/>
        </w:tabs>
        <w:ind w:hanging="586"/>
      </w:pPr>
      <w:r w:rsidRPr="008129EB">
        <w:t>Other (SPECIFY_____________)</w:t>
      </w:r>
    </w:p>
    <w:p w:rsidR="00575857" w:rsidRPr="00B17EF3" w:rsidRDefault="00575857" w:rsidP="00575857">
      <w:pPr>
        <w:pStyle w:val="BodyTextIndent"/>
        <w:ind w:left="851" w:hanging="851"/>
        <w:rPr>
          <w:b/>
        </w:rPr>
      </w:pPr>
      <w:r w:rsidRPr="00B17EF3">
        <w:rPr>
          <w:b/>
        </w:rPr>
        <w:lastRenderedPageBreak/>
        <w:t>PRE D1</w:t>
      </w:r>
      <w:r>
        <w:rPr>
          <w:b/>
        </w:rPr>
        <w:t>6</w:t>
      </w:r>
      <w:r w:rsidRPr="00B17EF3">
        <w:rPr>
          <w:b/>
        </w:rPr>
        <w:tab/>
      </w:r>
      <w:r>
        <w:rPr>
          <w:b/>
        </w:rPr>
        <w:t>Y03 GO TO PRE D16x</w:t>
      </w:r>
      <w:r>
        <w:rPr>
          <w:b/>
        </w:rPr>
        <w:br/>
      </w:r>
      <w:r>
        <w:rPr>
          <w:b/>
        </w:rPr>
        <w:tab/>
        <w:t>Y06 CONTINUE</w:t>
      </w:r>
      <w:r w:rsidRPr="001C67D4">
        <w:rPr>
          <w:b/>
        </w:rPr>
        <w:t xml:space="preserve"> </w:t>
      </w:r>
      <w:r>
        <w:rPr>
          <w:b/>
        </w:rPr>
        <w:br/>
      </w:r>
      <w:r>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p>
    <w:p w:rsidR="00575857" w:rsidRPr="008129EB" w:rsidRDefault="00575857" w:rsidP="00575857">
      <w:pPr>
        <w:pStyle w:val="questiontext"/>
      </w:pPr>
      <w:r w:rsidRPr="008129EB">
        <w:t>D</w:t>
      </w:r>
      <w:r>
        <w:t>16</w:t>
      </w:r>
      <w:r w:rsidRPr="008129EB">
        <w:tab/>
        <w:t>How much is your usual (</w:t>
      </w:r>
      <w:r>
        <w:t>w</w:t>
      </w:r>
      <w:r w:rsidRPr="008129EB">
        <w:t>e</w:t>
      </w:r>
      <w:r>
        <w:t>ekly/fortnightly/m</w:t>
      </w:r>
      <w:r w:rsidRPr="008129EB">
        <w:t>onthly) pay from that job?</w:t>
      </w:r>
      <w:r w:rsidRPr="008129EB">
        <w:br/>
        <w:t>IF ONLY HOURLY RATE KNOWN – RECORD RATE</w:t>
      </w:r>
      <w:r w:rsidRPr="008129EB">
        <w:br/>
        <w:t>IF ONLY ANNUAL SALARY KNOWN – RECORD SALARY</w:t>
      </w:r>
    </w:p>
    <w:p w:rsidR="00575857" w:rsidRPr="008129EB" w:rsidRDefault="00575857" w:rsidP="0025438D">
      <w:pPr>
        <w:pStyle w:val="Codes"/>
        <w:keepNext/>
        <w:keepLines/>
        <w:numPr>
          <w:ilvl w:val="0"/>
          <w:numId w:val="120"/>
        </w:numPr>
        <w:tabs>
          <w:tab w:val="clear" w:pos="6521"/>
          <w:tab w:val="left" w:pos="1701"/>
          <w:tab w:val="num" w:pos="2880"/>
          <w:tab w:val="left" w:pos="4536"/>
        </w:tabs>
        <w:ind w:hanging="586"/>
      </w:pPr>
      <w:r w:rsidRPr="008129EB">
        <w:t>Can provide requested pay</w:t>
      </w:r>
    </w:p>
    <w:p w:rsidR="00575857" w:rsidRPr="008129EB" w:rsidRDefault="00575857" w:rsidP="0025438D">
      <w:pPr>
        <w:pStyle w:val="Codes"/>
        <w:keepNext/>
        <w:keepLines/>
        <w:numPr>
          <w:ilvl w:val="0"/>
          <w:numId w:val="120"/>
        </w:numPr>
        <w:tabs>
          <w:tab w:val="clear" w:pos="6521"/>
          <w:tab w:val="left" w:pos="1701"/>
          <w:tab w:val="num" w:pos="2880"/>
          <w:tab w:val="left" w:pos="4536"/>
        </w:tabs>
        <w:ind w:hanging="586"/>
      </w:pPr>
      <w:r w:rsidRPr="008129EB">
        <w:t>ONLY Annual rate available</w:t>
      </w:r>
      <w:r w:rsidRPr="008129EB">
        <w:tab/>
      </w:r>
      <w:r w:rsidRPr="008129EB">
        <w:tab/>
        <w:t>GO TO D</w:t>
      </w:r>
      <w:r>
        <w:t>18</w:t>
      </w:r>
    </w:p>
    <w:p w:rsidR="00575857" w:rsidRPr="008129EB" w:rsidRDefault="00575857" w:rsidP="0025438D">
      <w:pPr>
        <w:pStyle w:val="Codes"/>
        <w:keepNext/>
        <w:keepLines/>
        <w:numPr>
          <w:ilvl w:val="0"/>
          <w:numId w:val="120"/>
        </w:numPr>
        <w:tabs>
          <w:tab w:val="clear" w:pos="6521"/>
          <w:tab w:val="left" w:pos="1701"/>
          <w:tab w:val="num" w:pos="2880"/>
          <w:tab w:val="left" w:pos="4536"/>
        </w:tabs>
        <w:ind w:hanging="586"/>
      </w:pPr>
      <w:r w:rsidRPr="008129EB">
        <w:t>ONLY Hourly rate available</w:t>
      </w:r>
      <w:r w:rsidRPr="008129EB">
        <w:tab/>
      </w:r>
      <w:r w:rsidRPr="008129EB">
        <w:tab/>
        <w:t>GO TO D</w:t>
      </w:r>
      <w:r>
        <w:t>17</w:t>
      </w:r>
    </w:p>
    <w:p w:rsidR="00575857" w:rsidRPr="00104C14" w:rsidRDefault="00575857" w:rsidP="0025438D">
      <w:pPr>
        <w:pStyle w:val="Codes"/>
        <w:numPr>
          <w:ilvl w:val="0"/>
          <w:numId w:val="120"/>
        </w:numPr>
        <w:tabs>
          <w:tab w:val="clear" w:pos="6521"/>
          <w:tab w:val="left" w:pos="1701"/>
          <w:tab w:val="num" w:pos="2880"/>
          <w:tab w:val="left" w:pos="4536"/>
        </w:tabs>
        <w:ind w:hanging="586"/>
      </w:pPr>
      <w:r w:rsidRPr="00104C14">
        <w:t>DON’T KNOW</w:t>
      </w:r>
      <w:r w:rsidRPr="00104C14">
        <w:tab/>
      </w:r>
      <w:r w:rsidRPr="00104C14">
        <w:tab/>
        <w:t>GO TO D22</w:t>
      </w:r>
    </w:p>
    <w:p w:rsidR="00575857" w:rsidRPr="008129EB" w:rsidRDefault="00575857" w:rsidP="00575857">
      <w:pPr>
        <w:pStyle w:val="BodyTextIndent"/>
        <w:ind w:left="567" w:hanging="567"/>
      </w:pPr>
      <w:r>
        <w:t>D16a</w:t>
      </w:r>
      <w:r w:rsidRPr="008129EB">
        <w:tab/>
      </w:r>
      <w:r w:rsidRPr="008129EB">
        <w:tab/>
        <w:t xml:space="preserve">Record Numeric Response  $1 to 10,000 </w:t>
      </w:r>
      <w:r w:rsidRPr="008129EB">
        <w:tab/>
      </w:r>
      <w:r w:rsidRPr="008129EB">
        <w:tab/>
        <w:t>GO TO D</w:t>
      </w:r>
      <w:r>
        <w:t>20</w:t>
      </w:r>
    </w:p>
    <w:p w:rsidR="00575857" w:rsidRPr="008129EB" w:rsidRDefault="00575857" w:rsidP="00575857">
      <w:pPr>
        <w:pStyle w:val="questiontext"/>
      </w:pPr>
      <w:r w:rsidRPr="008129EB">
        <w:t>D</w:t>
      </w:r>
      <w:r>
        <w:t>17</w:t>
      </w:r>
      <w:r w:rsidRPr="008129EB">
        <w:tab/>
        <w:t xml:space="preserve">How much per hour is your pay? </w:t>
      </w:r>
    </w:p>
    <w:p w:rsidR="00575857" w:rsidRPr="00DF3510" w:rsidRDefault="00575857" w:rsidP="00575857">
      <w:pPr>
        <w:numPr>
          <w:ilvl w:val="8"/>
          <w:numId w:val="0"/>
        </w:numPr>
        <w:tabs>
          <w:tab w:val="num" w:pos="360"/>
          <w:tab w:val="left" w:pos="1080"/>
          <w:tab w:val="right" w:pos="5387"/>
        </w:tabs>
        <w:spacing w:line="276" w:lineRule="auto"/>
        <w:ind w:left="709" w:right="29" w:firstLine="425"/>
        <w:rPr>
          <w:sz w:val="18"/>
          <w:szCs w:val="18"/>
        </w:rPr>
      </w:pPr>
      <w:r>
        <w:rPr>
          <w:sz w:val="18"/>
          <w:szCs w:val="18"/>
        </w:rPr>
        <w:t>Record numeric response</w:t>
      </w:r>
      <w:r w:rsidRPr="00DF3510">
        <w:rPr>
          <w:sz w:val="18"/>
          <w:szCs w:val="18"/>
        </w:rPr>
        <w:tab/>
        <w:t>1 to 100</w:t>
      </w:r>
      <w:r w:rsidRPr="00DF3510">
        <w:rPr>
          <w:sz w:val="18"/>
          <w:szCs w:val="18"/>
        </w:rPr>
        <w:tab/>
      </w:r>
      <w:r w:rsidRPr="00DF3510">
        <w:rPr>
          <w:sz w:val="18"/>
          <w:szCs w:val="18"/>
        </w:rPr>
        <w:tab/>
      </w:r>
    </w:p>
    <w:p w:rsidR="00575857" w:rsidRPr="008129EB" w:rsidRDefault="00575857" w:rsidP="00575857">
      <w:pPr>
        <w:pStyle w:val="BodyTextIndent"/>
        <w:keepNext w:val="0"/>
        <w:ind w:left="567" w:right="-482" w:hanging="567"/>
        <w:rPr>
          <w:b/>
        </w:rPr>
      </w:pPr>
      <w:r w:rsidRPr="008129EB">
        <w:rPr>
          <w:b/>
        </w:rPr>
        <w:t>NOW GO TO D</w:t>
      </w:r>
      <w:r>
        <w:rPr>
          <w:b/>
        </w:rPr>
        <w:t>20</w:t>
      </w:r>
    </w:p>
    <w:p w:rsidR="00575857" w:rsidRPr="008129EB" w:rsidRDefault="00575857" w:rsidP="00575857">
      <w:pPr>
        <w:pStyle w:val="questiontext"/>
        <w:keepNext w:val="0"/>
        <w:ind w:right="-482"/>
      </w:pPr>
      <w:r w:rsidRPr="008129EB">
        <w:t>D</w:t>
      </w:r>
      <w:r>
        <w:t>18</w:t>
      </w:r>
      <w:r w:rsidRPr="008129EB">
        <w:tab/>
        <w:t xml:space="preserve">How much per year is your pay? </w:t>
      </w:r>
    </w:p>
    <w:p w:rsidR="00575857" w:rsidRPr="00DF3510" w:rsidRDefault="00575857" w:rsidP="00575857">
      <w:pPr>
        <w:pStyle w:val="BodyTextIndent"/>
        <w:keepNext w:val="0"/>
        <w:ind w:left="1134" w:right="-482" w:firstLine="0"/>
        <w:rPr>
          <w:sz w:val="18"/>
          <w:szCs w:val="18"/>
        </w:rPr>
      </w:pPr>
      <w:r w:rsidRPr="00DF3510">
        <w:rPr>
          <w:sz w:val="18"/>
          <w:szCs w:val="18"/>
        </w:rPr>
        <w:t>Record Numeric Response</w:t>
      </w:r>
      <w:r w:rsidRPr="00DF3510">
        <w:rPr>
          <w:sz w:val="18"/>
          <w:szCs w:val="18"/>
        </w:rPr>
        <w:tab/>
        <w:t>$1 to 200,000</w:t>
      </w:r>
      <w:r w:rsidRPr="00DF3510">
        <w:rPr>
          <w:sz w:val="18"/>
          <w:szCs w:val="18"/>
        </w:rPr>
        <w:br/>
      </w:r>
    </w:p>
    <w:p w:rsidR="00575857" w:rsidRPr="008129EB" w:rsidRDefault="00575857" w:rsidP="00575857">
      <w:pPr>
        <w:pStyle w:val="BodyTextIndent"/>
        <w:keepNext w:val="0"/>
        <w:ind w:left="567" w:right="-482" w:hanging="567"/>
        <w:rPr>
          <w:b/>
        </w:rPr>
      </w:pPr>
      <w:r w:rsidRPr="008129EB">
        <w:rPr>
          <w:b/>
        </w:rPr>
        <w:t>NOW GO TO D</w:t>
      </w:r>
      <w:r>
        <w:rPr>
          <w:b/>
        </w:rPr>
        <w:t>20</w:t>
      </w:r>
    </w:p>
    <w:p w:rsidR="00575857" w:rsidRPr="008129EB" w:rsidRDefault="00575857" w:rsidP="00575857">
      <w:pPr>
        <w:pStyle w:val="questiontext"/>
      </w:pPr>
      <w:r w:rsidRPr="008129EB">
        <w:t>D</w:t>
      </w:r>
      <w:r>
        <w:t>19</w:t>
      </w:r>
      <w:r w:rsidRPr="008129EB">
        <w:tab/>
        <w:t>On average, how much do you earn per week, before tax but after deducting business expenses?</w:t>
      </w:r>
    </w:p>
    <w:p w:rsidR="00575857" w:rsidRPr="00DF3510" w:rsidRDefault="00575857" w:rsidP="00575857">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10,000</w:t>
      </w:r>
      <w:r w:rsidRPr="00DF3510">
        <w:rPr>
          <w:sz w:val="18"/>
          <w:szCs w:val="18"/>
        </w:rPr>
        <w:br/>
        <w:t>DON’T KNOW</w:t>
      </w:r>
      <w:r w:rsidRPr="00DF3510">
        <w:rPr>
          <w:sz w:val="18"/>
          <w:szCs w:val="18"/>
        </w:rPr>
        <w:tab/>
        <w:t>99999</w:t>
      </w:r>
    </w:p>
    <w:p w:rsidR="00575857" w:rsidRPr="008129EB" w:rsidRDefault="00575857" w:rsidP="00575857">
      <w:pPr>
        <w:pStyle w:val="BodyTextIndent"/>
        <w:ind w:left="567" w:hanging="567"/>
        <w:rPr>
          <w:b/>
        </w:rPr>
      </w:pPr>
      <w:r w:rsidRPr="008129EB">
        <w:rPr>
          <w:b/>
        </w:rPr>
        <w:t xml:space="preserve">NOW GO TO </w:t>
      </w:r>
      <w:r>
        <w:rPr>
          <w:b/>
        </w:rPr>
        <w:t xml:space="preserve">PRE </w:t>
      </w:r>
      <w:r w:rsidRPr="008129EB">
        <w:rPr>
          <w:b/>
        </w:rPr>
        <w:t>D</w:t>
      </w:r>
      <w:r>
        <w:rPr>
          <w:b/>
        </w:rPr>
        <w:t>23</w:t>
      </w:r>
    </w:p>
    <w:p w:rsidR="00575857" w:rsidRPr="008129EB" w:rsidRDefault="00575857" w:rsidP="00575857">
      <w:pPr>
        <w:pStyle w:val="questiontext"/>
      </w:pPr>
      <w:r w:rsidRPr="008129EB">
        <w:t>D</w:t>
      </w:r>
      <w:r>
        <w:t>20</w:t>
      </w:r>
      <w:r w:rsidRPr="008129EB">
        <w:tab/>
        <w:t>Is that before or after tax is taken out?</w:t>
      </w:r>
    </w:p>
    <w:p w:rsidR="00575857" w:rsidRPr="008129EB" w:rsidRDefault="00575857" w:rsidP="0025438D">
      <w:pPr>
        <w:pStyle w:val="Codes"/>
        <w:numPr>
          <w:ilvl w:val="0"/>
          <w:numId w:val="121"/>
        </w:numPr>
        <w:tabs>
          <w:tab w:val="clear" w:pos="6521"/>
          <w:tab w:val="left" w:pos="1701"/>
          <w:tab w:val="num" w:pos="2880"/>
        </w:tabs>
        <w:ind w:hanging="586"/>
      </w:pPr>
      <w:r w:rsidRPr="008129EB">
        <w:t>Before tax</w:t>
      </w:r>
    </w:p>
    <w:p w:rsidR="00575857" w:rsidRDefault="00575857" w:rsidP="0025438D">
      <w:pPr>
        <w:pStyle w:val="Codes"/>
        <w:numPr>
          <w:ilvl w:val="0"/>
          <w:numId w:val="121"/>
        </w:numPr>
        <w:tabs>
          <w:tab w:val="clear" w:pos="6521"/>
          <w:tab w:val="left" w:pos="1701"/>
          <w:tab w:val="num" w:pos="2880"/>
        </w:tabs>
        <w:ind w:hanging="586"/>
      </w:pPr>
      <w:r w:rsidRPr="008129EB">
        <w:t>After tax</w:t>
      </w:r>
    </w:p>
    <w:p w:rsidR="00575857" w:rsidRDefault="00575857" w:rsidP="0025438D">
      <w:pPr>
        <w:pStyle w:val="Codes"/>
        <w:numPr>
          <w:ilvl w:val="0"/>
          <w:numId w:val="121"/>
        </w:numPr>
        <w:tabs>
          <w:tab w:val="clear" w:pos="6521"/>
          <w:tab w:val="left" w:pos="1701"/>
          <w:tab w:val="num" w:pos="2880"/>
          <w:tab w:val="left" w:pos="5812"/>
        </w:tabs>
        <w:ind w:hanging="586"/>
      </w:pPr>
      <w:r>
        <w:t>Not applicable / No tax taken out</w:t>
      </w:r>
      <w:r>
        <w:tab/>
        <w:t>GO TO D22</w:t>
      </w:r>
    </w:p>
    <w:p w:rsidR="00575857" w:rsidRPr="008129EB" w:rsidRDefault="00575857" w:rsidP="0025438D">
      <w:pPr>
        <w:pStyle w:val="Codes"/>
        <w:numPr>
          <w:ilvl w:val="0"/>
          <w:numId w:val="121"/>
        </w:numPr>
        <w:tabs>
          <w:tab w:val="clear" w:pos="6521"/>
          <w:tab w:val="left" w:pos="1701"/>
          <w:tab w:val="num" w:pos="2880"/>
          <w:tab w:val="left" w:pos="5812"/>
        </w:tabs>
        <w:ind w:hanging="586"/>
      </w:pPr>
      <w:r>
        <w:t>DON’T KNOW</w:t>
      </w:r>
      <w:r w:rsidRPr="00A252A4">
        <w:t xml:space="preserve"> </w:t>
      </w:r>
      <w:r>
        <w:tab/>
        <w:t>GO TO D22</w:t>
      </w:r>
    </w:p>
    <w:p w:rsidR="00575857" w:rsidRPr="00B17EF3" w:rsidRDefault="00575857" w:rsidP="00575857">
      <w:pPr>
        <w:pStyle w:val="questiontext"/>
        <w:rPr>
          <w:b/>
        </w:rPr>
      </w:pPr>
      <w:r w:rsidRPr="00B17EF3">
        <w:rPr>
          <w:b/>
        </w:rPr>
        <w:t>PRE D2</w:t>
      </w:r>
      <w:r>
        <w:rPr>
          <w:b/>
        </w:rPr>
        <w:t>1</w:t>
      </w:r>
      <w:r w:rsidRPr="00B17EF3">
        <w:rPr>
          <w:b/>
        </w:rPr>
        <w:tab/>
        <w:t>IF D</w:t>
      </w:r>
      <w:r>
        <w:rPr>
          <w:b/>
        </w:rPr>
        <w:t>20</w:t>
      </w:r>
      <w:r w:rsidRPr="00B17EF3">
        <w:rPr>
          <w:b/>
        </w:rPr>
        <w:t>=1, ASK ABOUT ‘AFTER TAX</w:t>
      </w:r>
      <w:r>
        <w:rPr>
          <w:b/>
        </w:rPr>
        <w:t>’</w:t>
      </w:r>
      <w:r w:rsidRPr="00B17EF3">
        <w:rPr>
          <w:b/>
        </w:rPr>
        <w:t xml:space="preserve"> IN D2</w:t>
      </w:r>
      <w:r>
        <w:rPr>
          <w:b/>
        </w:rPr>
        <w:t>1</w:t>
      </w:r>
      <w:r w:rsidRPr="00B17EF3">
        <w:rPr>
          <w:b/>
        </w:rPr>
        <w:t>,</w:t>
      </w:r>
      <w:r w:rsidRPr="00B17EF3">
        <w:rPr>
          <w:b/>
        </w:rPr>
        <w:br/>
        <w:t>IF D</w:t>
      </w:r>
      <w:r>
        <w:rPr>
          <w:b/>
        </w:rPr>
        <w:t>20</w:t>
      </w:r>
      <w:r w:rsidRPr="00B17EF3">
        <w:rPr>
          <w:b/>
        </w:rPr>
        <w:t>=2, ASK ABOUT ‘BEFORE TAX’ IN D2</w:t>
      </w:r>
      <w:r>
        <w:rPr>
          <w:b/>
        </w:rPr>
        <w:t>1</w:t>
      </w:r>
    </w:p>
    <w:p w:rsidR="00575857" w:rsidRDefault="00575857" w:rsidP="00575857">
      <w:pPr>
        <w:pStyle w:val="questiontext"/>
      </w:pPr>
      <w:r>
        <w:t>D21</w:t>
      </w:r>
      <w:r>
        <w:tab/>
        <w:t>Do you know the (after/before) tax amount?</w:t>
      </w:r>
    </w:p>
    <w:p w:rsidR="00575857" w:rsidRPr="00DF3510" w:rsidRDefault="00575857" w:rsidP="00575857">
      <w:pPr>
        <w:pStyle w:val="BodyTextIndent"/>
        <w:tabs>
          <w:tab w:val="right" w:pos="5245"/>
        </w:tabs>
        <w:ind w:left="1134" w:firstLine="0"/>
        <w:rPr>
          <w:sz w:val="18"/>
          <w:szCs w:val="18"/>
        </w:rPr>
      </w:pPr>
      <w:r w:rsidRPr="00DF3510">
        <w:rPr>
          <w:sz w:val="18"/>
          <w:szCs w:val="18"/>
        </w:rPr>
        <w:t>Record Numeric Response</w:t>
      </w:r>
      <w:r w:rsidRPr="00DF3510">
        <w:rPr>
          <w:sz w:val="18"/>
          <w:szCs w:val="18"/>
        </w:rPr>
        <w:tab/>
        <w:t>$1 to 200,000</w:t>
      </w:r>
      <w:r w:rsidRPr="00DF3510">
        <w:rPr>
          <w:sz w:val="18"/>
          <w:szCs w:val="18"/>
        </w:rPr>
        <w:br/>
        <w:t>DON’T KNOW</w:t>
      </w:r>
      <w:r w:rsidRPr="00DF3510">
        <w:rPr>
          <w:sz w:val="18"/>
          <w:szCs w:val="18"/>
        </w:rPr>
        <w:tab/>
        <w:t>999999</w:t>
      </w:r>
    </w:p>
    <w:p w:rsidR="00575857" w:rsidRDefault="00575857" w:rsidP="00575857">
      <w:pPr>
        <w:pStyle w:val="questiontext"/>
      </w:pPr>
      <w:r>
        <w:t>D21a</w:t>
      </w:r>
      <w:r>
        <w:tab/>
        <w:t xml:space="preserve">(Can I confirm) is that also (a/an) </w:t>
      </w:r>
      <w:r w:rsidRPr="00AF2D63">
        <w:t>(</w:t>
      </w:r>
      <w:r>
        <w:t>hourly/</w:t>
      </w:r>
      <w:r w:rsidRPr="00AF2D63">
        <w:t>weekly/fortnightly/monthly</w:t>
      </w:r>
      <w:r>
        <w:t>/annual</w:t>
      </w:r>
      <w:r w:rsidRPr="00AF2D63">
        <w:t>)</w:t>
      </w:r>
      <w:r>
        <w:t xml:space="preserve"> amount?</w:t>
      </w:r>
    </w:p>
    <w:p w:rsidR="00575857" w:rsidRPr="00DF46C7" w:rsidRDefault="00575857" w:rsidP="0025438D">
      <w:pPr>
        <w:pStyle w:val="Codes"/>
        <w:keepNext/>
        <w:keepLines/>
        <w:numPr>
          <w:ilvl w:val="0"/>
          <w:numId w:val="160"/>
        </w:numPr>
        <w:tabs>
          <w:tab w:val="clear" w:pos="6521"/>
          <w:tab w:val="left" w:pos="1701"/>
          <w:tab w:val="left" w:pos="5103"/>
        </w:tabs>
      </w:pPr>
      <w:r w:rsidRPr="00075CDA">
        <w:t>Yes</w:t>
      </w:r>
      <w:r>
        <w:tab/>
      </w:r>
      <w:r w:rsidRPr="00DF46C7">
        <w:rPr>
          <w:szCs w:val="18"/>
        </w:rPr>
        <w:t xml:space="preserve">GO TO PRE </w:t>
      </w:r>
      <w:r>
        <w:rPr>
          <w:szCs w:val="18"/>
        </w:rPr>
        <w:t>D22</w:t>
      </w:r>
    </w:p>
    <w:p w:rsidR="00575857" w:rsidRPr="00DF46C7" w:rsidRDefault="00575857" w:rsidP="0025438D">
      <w:pPr>
        <w:pStyle w:val="Codes"/>
        <w:keepNext/>
        <w:keepLines/>
        <w:numPr>
          <w:ilvl w:val="0"/>
          <w:numId w:val="160"/>
        </w:numPr>
        <w:tabs>
          <w:tab w:val="clear" w:pos="6521"/>
          <w:tab w:val="left" w:pos="1701"/>
          <w:tab w:val="left" w:pos="5103"/>
        </w:tabs>
      </w:pPr>
      <w:r w:rsidRPr="00DF46C7">
        <w:t>No</w:t>
      </w:r>
    </w:p>
    <w:p w:rsidR="00575857" w:rsidRDefault="00575857" w:rsidP="00575857">
      <w:pPr>
        <w:rPr>
          <w:lang w:eastAsia="en-AU"/>
        </w:rPr>
      </w:pPr>
      <w:r>
        <w:br w:type="page"/>
      </w:r>
    </w:p>
    <w:p w:rsidR="00575857" w:rsidRDefault="00575857" w:rsidP="00575857">
      <w:pPr>
        <w:pStyle w:val="questiontext"/>
      </w:pPr>
      <w:r w:rsidRPr="00A25C65">
        <w:lastRenderedPageBreak/>
        <w:t>D21b</w:t>
      </w:r>
      <w:r w:rsidRPr="00A25C65">
        <w:tab/>
        <w:t>What period does that cover?</w:t>
      </w:r>
    </w:p>
    <w:p w:rsidR="00575857" w:rsidRDefault="00575857" w:rsidP="0025438D">
      <w:pPr>
        <w:pStyle w:val="Codes"/>
        <w:numPr>
          <w:ilvl w:val="0"/>
          <w:numId w:val="149"/>
        </w:numPr>
        <w:tabs>
          <w:tab w:val="clear" w:pos="6521"/>
          <w:tab w:val="left" w:pos="1701"/>
        </w:tabs>
      </w:pPr>
      <w:r>
        <w:t>Hour</w:t>
      </w:r>
    </w:p>
    <w:p w:rsidR="00575857" w:rsidRDefault="00575857" w:rsidP="0025438D">
      <w:pPr>
        <w:pStyle w:val="Codes"/>
        <w:numPr>
          <w:ilvl w:val="0"/>
          <w:numId w:val="149"/>
        </w:numPr>
        <w:tabs>
          <w:tab w:val="clear" w:pos="6521"/>
          <w:tab w:val="left" w:pos="1701"/>
        </w:tabs>
      </w:pPr>
      <w:r>
        <w:t>Day</w:t>
      </w:r>
    </w:p>
    <w:p w:rsidR="00575857" w:rsidRPr="00075CDA" w:rsidRDefault="00575857" w:rsidP="0025438D">
      <w:pPr>
        <w:pStyle w:val="Codes"/>
        <w:numPr>
          <w:ilvl w:val="0"/>
          <w:numId w:val="149"/>
        </w:numPr>
        <w:tabs>
          <w:tab w:val="clear" w:pos="6521"/>
          <w:tab w:val="left" w:pos="1701"/>
        </w:tabs>
      </w:pPr>
      <w:r>
        <w:t>Week</w:t>
      </w:r>
    </w:p>
    <w:p w:rsidR="00575857" w:rsidRPr="00075CDA" w:rsidRDefault="00575857" w:rsidP="0025438D">
      <w:pPr>
        <w:pStyle w:val="Codes"/>
        <w:numPr>
          <w:ilvl w:val="0"/>
          <w:numId w:val="149"/>
        </w:numPr>
        <w:tabs>
          <w:tab w:val="clear" w:pos="6521"/>
          <w:tab w:val="left" w:pos="1701"/>
        </w:tabs>
      </w:pPr>
      <w:r>
        <w:t>Fortnight</w:t>
      </w:r>
    </w:p>
    <w:p w:rsidR="00575857" w:rsidRDefault="00575857" w:rsidP="0025438D">
      <w:pPr>
        <w:pStyle w:val="Codes"/>
        <w:numPr>
          <w:ilvl w:val="0"/>
          <w:numId w:val="149"/>
        </w:numPr>
        <w:tabs>
          <w:tab w:val="clear" w:pos="6521"/>
          <w:tab w:val="left" w:pos="1701"/>
        </w:tabs>
      </w:pPr>
      <w:r>
        <w:t>Month</w:t>
      </w:r>
    </w:p>
    <w:p w:rsidR="00575857" w:rsidRDefault="00575857" w:rsidP="0025438D">
      <w:pPr>
        <w:pStyle w:val="Codes"/>
        <w:numPr>
          <w:ilvl w:val="0"/>
          <w:numId w:val="149"/>
        </w:numPr>
        <w:tabs>
          <w:tab w:val="clear" w:pos="6521"/>
          <w:tab w:val="left" w:pos="1701"/>
        </w:tabs>
      </w:pPr>
      <w:r>
        <w:t>Year</w:t>
      </w:r>
    </w:p>
    <w:p w:rsidR="00575857" w:rsidRPr="00075CDA" w:rsidRDefault="00575857" w:rsidP="0025438D">
      <w:pPr>
        <w:pStyle w:val="Codes"/>
        <w:numPr>
          <w:ilvl w:val="0"/>
          <w:numId w:val="149"/>
        </w:numPr>
        <w:tabs>
          <w:tab w:val="clear" w:pos="6521"/>
          <w:tab w:val="left" w:pos="5103"/>
        </w:tabs>
      </w:pPr>
      <w:r w:rsidRPr="00075CDA">
        <w:t>DON’T KNOW</w:t>
      </w:r>
    </w:p>
    <w:p w:rsidR="00575857" w:rsidRPr="009F5B63" w:rsidRDefault="00575857" w:rsidP="00575857">
      <w:pPr>
        <w:pStyle w:val="BodyTextIndent"/>
        <w:keepNext w:val="0"/>
        <w:spacing w:before="180"/>
        <w:ind w:left="0" w:firstLine="0"/>
        <w:rPr>
          <w:b/>
        </w:rPr>
      </w:pPr>
      <w:r w:rsidRPr="009F5B63">
        <w:rPr>
          <w:b/>
        </w:rPr>
        <w:t>NOW Y06 GO TO D22</w:t>
      </w:r>
    </w:p>
    <w:p w:rsidR="00575857" w:rsidRPr="00B17EF3" w:rsidRDefault="00575857" w:rsidP="00575857">
      <w:pPr>
        <w:pStyle w:val="BodyTextIndent"/>
        <w:ind w:left="851" w:hanging="851"/>
        <w:rPr>
          <w:b/>
        </w:rPr>
      </w:pPr>
      <w:r w:rsidRPr="00B17EF3">
        <w:rPr>
          <w:b/>
        </w:rPr>
        <w:t>PRE D1</w:t>
      </w:r>
      <w:r>
        <w:rPr>
          <w:b/>
        </w:rPr>
        <w:t>6x</w:t>
      </w:r>
      <w:r w:rsidRPr="00B17EF3">
        <w:rPr>
          <w:b/>
        </w:rPr>
        <w:tab/>
      </w:r>
      <w:r w:rsidRPr="001C67D4">
        <w:rPr>
          <w:b/>
        </w:rPr>
        <w:t xml:space="preserve">IF PAID ‘IN SOME OTHER WAY’ OR HAVE UNUSUAL PAYMENT CYCLE, </w:t>
      </w:r>
      <w:r w:rsidRPr="001C67D4">
        <w:rPr>
          <w:b/>
        </w:rPr>
        <w:br/>
      </w:r>
      <w:r w:rsidRPr="001C67D4">
        <w:rPr>
          <w:b/>
        </w:rPr>
        <w:tab/>
        <w:t xml:space="preserve">(D14=3 OR </w:t>
      </w:r>
      <w:r>
        <w:rPr>
          <w:b/>
        </w:rPr>
        <w:t>EMPTYPE=3</w:t>
      </w:r>
      <w:r w:rsidRPr="001C67D4">
        <w:rPr>
          <w:b/>
        </w:rPr>
        <w:t xml:space="preserve"> OR D15=4) </w:t>
      </w:r>
      <w:r w:rsidRPr="001C67D4">
        <w:rPr>
          <w:b/>
        </w:rPr>
        <w:br/>
      </w:r>
      <w:r w:rsidRPr="001C67D4">
        <w:rPr>
          <w:b/>
        </w:rPr>
        <w:tab/>
        <w:t>ASK FOR WEEKLY INCOME IN D16</w:t>
      </w:r>
      <w:r>
        <w:rPr>
          <w:b/>
        </w:rPr>
        <w:t>x</w:t>
      </w:r>
    </w:p>
    <w:p w:rsidR="00575857" w:rsidRPr="00653FBB" w:rsidRDefault="00575857" w:rsidP="00575857">
      <w:pPr>
        <w:pStyle w:val="BodyTextIndent"/>
        <w:ind w:left="567" w:hanging="567"/>
      </w:pPr>
      <w:r w:rsidRPr="00653FBB">
        <w:t>D16x</w:t>
      </w:r>
      <w:r w:rsidRPr="00653FBB">
        <w:tab/>
        <w:t>How much is your usual gross (Weekly/Fortnightly/Monthly) pay from that job - that is, before tax or anything else is taken out?</w:t>
      </w:r>
      <w:r w:rsidRPr="00653FBB">
        <w:br/>
        <w:t>IF ONLY HOURLY RATE KNOWN – RECORD RATE</w:t>
      </w:r>
      <w:r w:rsidRPr="00653FBB">
        <w:br/>
        <w:t>IF ONLY ANNUAL SALARY KNOWN – RECORD SALARY</w:t>
      </w:r>
    </w:p>
    <w:p w:rsidR="00575857" w:rsidRPr="00653FBB" w:rsidRDefault="00575857" w:rsidP="0025438D">
      <w:pPr>
        <w:numPr>
          <w:ilvl w:val="0"/>
          <w:numId w:val="143"/>
        </w:numPr>
      </w:pPr>
      <w:r w:rsidRPr="00653FBB">
        <w:t>Can provide requested pay</w:t>
      </w:r>
    </w:p>
    <w:p w:rsidR="00575857" w:rsidRPr="00653FBB" w:rsidRDefault="00575857" w:rsidP="0025438D">
      <w:pPr>
        <w:numPr>
          <w:ilvl w:val="0"/>
          <w:numId w:val="143"/>
        </w:numPr>
      </w:pPr>
      <w:r w:rsidRPr="00653FBB">
        <w:t>ONLY Annual rate available</w:t>
      </w:r>
      <w:r w:rsidRPr="00653FBB">
        <w:tab/>
      </w:r>
      <w:r w:rsidRPr="00653FBB">
        <w:tab/>
        <w:t>GO TO D18x</w:t>
      </w:r>
    </w:p>
    <w:p w:rsidR="00575857" w:rsidRPr="00653FBB" w:rsidRDefault="00575857" w:rsidP="0025438D">
      <w:pPr>
        <w:numPr>
          <w:ilvl w:val="0"/>
          <w:numId w:val="143"/>
        </w:numPr>
      </w:pPr>
      <w:r w:rsidRPr="00653FBB">
        <w:t>ONLY Hourly rate available</w:t>
      </w:r>
      <w:r w:rsidRPr="00653FBB">
        <w:tab/>
      </w:r>
      <w:r w:rsidRPr="00653FBB">
        <w:tab/>
        <w:t>GO TO D17x</w:t>
      </w:r>
    </w:p>
    <w:p w:rsidR="00575857" w:rsidRPr="00653FBB" w:rsidRDefault="00575857" w:rsidP="0025438D">
      <w:pPr>
        <w:numPr>
          <w:ilvl w:val="0"/>
          <w:numId w:val="143"/>
        </w:numPr>
      </w:pPr>
      <w:r w:rsidRPr="00653FBB">
        <w:t>Don’t Know</w:t>
      </w:r>
      <w:r w:rsidRPr="00653FBB">
        <w:tab/>
      </w:r>
      <w:r w:rsidRPr="00653FBB">
        <w:tab/>
      </w:r>
      <w:r w:rsidRPr="00653FBB">
        <w:tab/>
      </w:r>
      <w:r w:rsidRPr="00653FBB">
        <w:tab/>
      </w:r>
      <w:r w:rsidRPr="00653FBB">
        <w:tab/>
        <w:t>GO TO D20x</w:t>
      </w:r>
    </w:p>
    <w:p w:rsidR="00575857" w:rsidRPr="00653FBB" w:rsidRDefault="00575857" w:rsidP="00575857">
      <w:pPr>
        <w:pStyle w:val="BodyTextIndent"/>
        <w:keepNext w:val="0"/>
        <w:tabs>
          <w:tab w:val="left" w:pos="709"/>
        </w:tabs>
        <w:ind w:left="601" w:hanging="601"/>
      </w:pPr>
      <w:r>
        <w:t>D16ax</w:t>
      </w:r>
      <w:r>
        <w:tab/>
        <w:t xml:space="preserve">  </w:t>
      </w:r>
      <w:r w:rsidRPr="00653FBB">
        <w:t xml:space="preserve">Record Numeric Response  $1 to 10,000 </w:t>
      </w:r>
      <w:r w:rsidRPr="00653FBB">
        <w:tab/>
        <w:t>GO TO D20x</w:t>
      </w:r>
    </w:p>
    <w:p w:rsidR="00575857" w:rsidRPr="00653FBB" w:rsidRDefault="00575857" w:rsidP="00575857">
      <w:pPr>
        <w:pStyle w:val="BodyTextIndent"/>
        <w:ind w:left="0" w:firstLine="0"/>
      </w:pPr>
      <w:r w:rsidRPr="00653FBB">
        <w:t>D17x</w:t>
      </w:r>
      <w:r w:rsidRPr="00653FBB">
        <w:tab/>
        <w:t xml:space="preserve">How much per hour is your pay - before tax or anything else is taken out? </w:t>
      </w:r>
    </w:p>
    <w:p w:rsidR="00575857" w:rsidRPr="00653FBB" w:rsidRDefault="00575857" w:rsidP="00575857">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w:t>
      </w:r>
    </w:p>
    <w:p w:rsidR="00575857" w:rsidRPr="00653FBB" w:rsidRDefault="00575857" w:rsidP="00575857">
      <w:pPr>
        <w:pStyle w:val="BodyTextIndent"/>
        <w:keepNext w:val="0"/>
        <w:ind w:left="0" w:firstLine="0"/>
        <w:rPr>
          <w:b/>
        </w:rPr>
      </w:pPr>
      <w:r w:rsidRPr="00653FBB">
        <w:rPr>
          <w:b/>
        </w:rPr>
        <w:t>NOW GO TO D20x</w:t>
      </w:r>
    </w:p>
    <w:p w:rsidR="00575857" w:rsidRPr="00653FBB" w:rsidRDefault="00575857" w:rsidP="00575857">
      <w:pPr>
        <w:pStyle w:val="BodyTextIndent"/>
        <w:ind w:left="0" w:firstLine="0"/>
      </w:pPr>
      <w:r w:rsidRPr="00653FBB">
        <w:t>D18x</w:t>
      </w:r>
      <w:r w:rsidRPr="00653FBB">
        <w:tab/>
        <w:t xml:space="preserve">How much per year is your pay - before tax or anything else is taken out? </w:t>
      </w:r>
    </w:p>
    <w:p w:rsidR="00575857" w:rsidRPr="00653FBB" w:rsidRDefault="00575857" w:rsidP="00575857">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200,000</w:t>
      </w:r>
    </w:p>
    <w:p w:rsidR="00575857" w:rsidRPr="00653FBB" w:rsidRDefault="00575857" w:rsidP="00575857">
      <w:pPr>
        <w:pStyle w:val="BodyTextIndent"/>
        <w:keepNext w:val="0"/>
        <w:ind w:left="0" w:firstLine="0"/>
        <w:rPr>
          <w:b/>
        </w:rPr>
      </w:pPr>
      <w:r w:rsidRPr="00653FBB">
        <w:rPr>
          <w:b/>
        </w:rPr>
        <w:t>NOW GO TO D20x</w:t>
      </w:r>
    </w:p>
    <w:p w:rsidR="00575857" w:rsidRPr="00653FBB" w:rsidRDefault="00575857" w:rsidP="00575857">
      <w:pPr>
        <w:pStyle w:val="BodyTextIndent"/>
        <w:ind w:left="567" w:hanging="567"/>
      </w:pPr>
      <w:r w:rsidRPr="00653FBB">
        <w:t>D19x</w:t>
      </w:r>
      <w:r w:rsidRPr="00653FBB">
        <w:tab/>
        <w:t>On average, how much do you earn per week, before tax but after deducting business expenses?</w:t>
      </w:r>
    </w:p>
    <w:p w:rsidR="00575857" w:rsidRPr="00653FBB" w:rsidRDefault="00575857" w:rsidP="00575857">
      <w:pPr>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575857" w:rsidRPr="00653FBB" w:rsidRDefault="00575857" w:rsidP="00575857">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575857" w:rsidRPr="00653FBB" w:rsidRDefault="00575857" w:rsidP="00575857">
      <w:pPr>
        <w:pStyle w:val="BodyTextIndent"/>
        <w:keepNext w:val="0"/>
        <w:ind w:left="0" w:firstLine="0"/>
        <w:rPr>
          <w:b/>
        </w:rPr>
      </w:pPr>
      <w:r w:rsidRPr="00653FBB">
        <w:rPr>
          <w:b/>
        </w:rPr>
        <w:t>NOW GO TO PRE D23</w:t>
      </w:r>
    </w:p>
    <w:p w:rsidR="00575857" w:rsidRPr="00653FBB" w:rsidRDefault="00575857" w:rsidP="00575857">
      <w:pPr>
        <w:pStyle w:val="BodyTextIndent"/>
        <w:ind w:left="0" w:firstLine="0"/>
      </w:pPr>
      <w:r w:rsidRPr="00653FBB">
        <w:t>D20x</w:t>
      </w:r>
      <w:r w:rsidRPr="00653FBB">
        <w:tab/>
        <w:t>And how much is your usual (Weekly/Fortnightly/Monthly) take home pay from that job?</w:t>
      </w:r>
    </w:p>
    <w:p w:rsidR="00575857" w:rsidRPr="00653FBB" w:rsidRDefault="00575857" w:rsidP="00575857">
      <w:pPr>
        <w:keepNext/>
        <w:keepLines/>
        <w:numPr>
          <w:ilvl w:val="8"/>
          <w:numId w:val="0"/>
        </w:numPr>
        <w:tabs>
          <w:tab w:val="num" w:pos="360"/>
          <w:tab w:val="left" w:pos="1080"/>
          <w:tab w:val="left" w:pos="4536"/>
        </w:tabs>
        <w:spacing w:line="276" w:lineRule="auto"/>
        <w:ind w:left="709" w:right="29" w:hanging="709"/>
      </w:pPr>
      <w:r w:rsidRPr="00653FBB">
        <w:tab/>
        <w:t>Record Numeric Response</w:t>
      </w:r>
      <w:r w:rsidRPr="00653FBB">
        <w:tab/>
        <w:t>$1 to 10,000</w:t>
      </w:r>
    </w:p>
    <w:p w:rsidR="00575857" w:rsidRPr="00653FBB" w:rsidRDefault="00575857" w:rsidP="00575857">
      <w:pPr>
        <w:numPr>
          <w:ilvl w:val="8"/>
          <w:numId w:val="0"/>
        </w:numPr>
        <w:tabs>
          <w:tab w:val="num" w:pos="360"/>
          <w:tab w:val="left" w:pos="1080"/>
          <w:tab w:val="left" w:pos="4536"/>
        </w:tabs>
        <w:spacing w:line="276" w:lineRule="auto"/>
        <w:ind w:left="709" w:right="29" w:hanging="709"/>
      </w:pPr>
      <w:r w:rsidRPr="00653FBB">
        <w:tab/>
        <w:t>Don’t Know</w:t>
      </w:r>
      <w:r w:rsidRPr="00653FBB">
        <w:tab/>
      </w:r>
      <w:r w:rsidRPr="00653FBB">
        <w:tab/>
        <w:t xml:space="preserve"> 99999</w:t>
      </w:r>
    </w:p>
    <w:p w:rsidR="00575857" w:rsidRDefault="00575857" w:rsidP="00575857">
      <w:pPr>
        <w:pStyle w:val="questiontext"/>
      </w:pPr>
      <w:r>
        <w:t>D22</w:t>
      </w:r>
      <w:r>
        <w:tab/>
        <w:t>Does your job entitle you to any form of paid annual leave or sick leave, apart from public holidays?</w:t>
      </w:r>
    </w:p>
    <w:p w:rsidR="00575857" w:rsidRDefault="00575857" w:rsidP="00575857">
      <w:pPr>
        <w:pStyle w:val="Codes"/>
        <w:numPr>
          <w:ilvl w:val="0"/>
          <w:numId w:val="67"/>
        </w:numPr>
        <w:tabs>
          <w:tab w:val="clear" w:pos="6521"/>
          <w:tab w:val="left" w:pos="1701"/>
        </w:tabs>
        <w:ind w:hanging="586"/>
      </w:pPr>
      <w:r>
        <w:t>Yes</w:t>
      </w:r>
    </w:p>
    <w:p w:rsidR="00575857" w:rsidRDefault="00575857" w:rsidP="00575857">
      <w:pPr>
        <w:pStyle w:val="Codes"/>
        <w:numPr>
          <w:ilvl w:val="0"/>
          <w:numId w:val="67"/>
        </w:numPr>
        <w:tabs>
          <w:tab w:val="clear" w:pos="6521"/>
          <w:tab w:val="left" w:pos="1701"/>
        </w:tabs>
        <w:ind w:hanging="586"/>
      </w:pPr>
      <w:r>
        <w:t>No</w:t>
      </w:r>
    </w:p>
    <w:p w:rsidR="00575857" w:rsidRDefault="00575857" w:rsidP="00575857">
      <w:pPr>
        <w:pStyle w:val="Codes"/>
        <w:numPr>
          <w:ilvl w:val="0"/>
          <w:numId w:val="67"/>
        </w:numPr>
        <w:tabs>
          <w:tab w:val="clear" w:pos="6521"/>
          <w:tab w:val="left" w:pos="1701"/>
        </w:tabs>
        <w:ind w:hanging="586"/>
      </w:pPr>
      <w:r>
        <w:t>DON’T KNOW</w:t>
      </w:r>
    </w:p>
    <w:p w:rsidR="00575857" w:rsidRPr="002E2083" w:rsidRDefault="00575857" w:rsidP="00575857">
      <w:pPr>
        <w:pStyle w:val="questiontext"/>
        <w:ind w:right="-482"/>
        <w:rPr>
          <w:b/>
        </w:rPr>
      </w:pPr>
      <w:r w:rsidRPr="002E2083">
        <w:rPr>
          <w:b/>
        </w:rPr>
        <w:lastRenderedPageBreak/>
        <w:t>PRE D23</w:t>
      </w:r>
      <w:r w:rsidRPr="002E2083">
        <w:rPr>
          <w:b/>
        </w:rPr>
        <w:tab/>
      </w:r>
      <w:r w:rsidRPr="001C67D4">
        <w:rPr>
          <w:b/>
        </w:rPr>
        <w:t xml:space="preserve">IF SELF EMPLOYED OR WORKING IN SOME OTHER WAY </w:t>
      </w:r>
      <w:r w:rsidRPr="001C67D4">
        <w:rPr>
          <w:b/>
        </w:rPr>
        <w:br/>
        <w:t>((</w:t>
      </w:r>
      <w:r>
        <w:rPr>
          <w:b/>
        </w:rPr>
        <w:t>EMPTYPE = 2/3</w:t>
      </w:r>
      <w:r w:rsidRPr="001C67D4">
        <w:rPr>
          <w:b/>
        </w:rPr>
        <w:t xml:space="preserve"> AND D7=1/4) OR D14=2/3)</w:t>
      </w:r>
      <w:r>
        <w:rPr>
          <w:b/>
        </w:rPr>
        <w:t xml:space="preserve">, </w:t>
      </w:r>
      <w:r w:rsidRPr="001C67D4">
        <w:rPr>
          <w:b/>
        </w:rPr>
        <w:t>GO TO PRE D29</w:t>
      </w:r>
      <w:r>
        <w:rPr>
          <w:b/>
        </w:rPr>
        <w:br/>
      </w:r>
      <w:r w:rsidRPr="001C67D4">
        <w:rPr>
          <w:b/>
        </w:rPr>
        <w:t xml:space="preserve">IF </w:t>
      </w:r>
      <w:r>
        <w:rPr>
          <w:b/>
        </w:rPr>
        <w:t xml:space="preserve">NOT </w:t>
      </w:r>
      <w:r w:rsidRPr="001C67D4">
        <w:rPr>
          <w:b/>
        </w:rPr>
        <w:t>SAME JOB AS LAST YEAR</w:t>
      </w:r>
      <w:r>
        <w:rPr>
          <w:b/>
        </w:rPr>
        <w:t xml:space="preserve"> / SAMPLE WRONG</w:t>
      </w:r>
      <w:r w:rsidRPr="001C67D4">
        <w:rPr>
          <w:b/>
        </w:rPr>
        <w:t xml:space="preserve"> (D7=</w:t>
      </w:r>
      <w:r>
        <w:rPr>
          <w:b/>
        </w:rPr>
        <w:t>2/3</w:t>
      </w:r>
      <w:r w:rsidRPr="001C67D4">
        <w:rPr>
          <w:b/>
        </w:rPr>
        <w:t xml:space="preserve">) </w:t>
      </w:r>
      <w:r>
        <w:rPr>
          <w:b/>
        </w:rPr>
        <w:t xml:space="preserve">  GO TO D26</w:t>
      </w:r>
      <w:r>
        <w:rPr>
          <w:b/>
        </w:rPr>
        <w:br/>
        <w:t>IF SAMPLE SAYS NO JOB LAST YEAR   GO TO D26</w:t>
      </w:r>
      <w:r>
        <w:rPr>
          <w:b/>
        </w:rPr>
        <w:br/>
      </w:r>
      <w:r w:rsidRPr="001C67D4">
        <w:rPr>
          <w:b/>
        </w:rPr>
        <w:t>ELSE CONTINUE</w:t>
      </w:r>
    </w:p>
    <w:p w:rsidR="00575857" w:rsidRPr="006A1BCC" w:rsidRDefault="00575857" w:rsidP="00575857">
      <w:pPr>
        <w:pStyle w:val="questiontext"/>
        <w:ind w:right="-482"/>
      </w:pPr>
      <w:r w:rsidRPr="006A1BCC">
        <w:t>D</w:t>
      </w:r>
      <w:r>
        <w:t>23</w:t>
      </w:r>
      <w:r w:rsidRPr="006A1BCC">
        <w:tab/>
        <w:t>I have a few questions about how your job might have changed since your last interview.  Compared to last year in this job, is the type of work you do more-skilled, less-skilled or is it about the same?</w:t>
      </w:r>
    </w:p>
    <w:p w:rsidR="00575857" w:rsidRPr="006A1BCC" w:rsidRDefault="00575857" w:rsidP="00575857">
      <w:pPr>
        <w:pStyle w:val="Codes"/>
        <w:keepNext/>
        <w:keepLines/>
        <w:numPr>
          <w:ilvl w:val="0"/>
          <w:numId w:val="66"/>
        </w:numPr>
        <w:tabs>
          <w:tab w:val="clear" w:pos="6521"/>
          <w:tab w:val="left" w:pos="1701"/>
        </w:tabs>
        <w:ind w:hanging="586"/>
      </w:pPr>
      <w:r w:rsidRPr="006A1BCC">
        <w:t>More skilled</w:t>
      </w:r>
    </w:p>
    <w:p w:rsidR="00575857" w:rsidRPr="006A1BCC" w:rsidRDefault="00575857" w:rsidP="00575857">
      <w:pPr>
        <w:pStyle w:val="Codes"/>
        <w:keepNext/>
        <w:keepLines/>
        <w:numPr>
          <w:ilvl w:val="0"/>
          <w:numId w:val="66"/>
        </w:numPr>
        <w:tabs>
          <w:tab w:val="clear" w:pos="6521"/>
          <w:tab w:val="left" w:pos="1701"/>
        </w:tabs>
        <w:ind w:hanging="586"/>
      </w:pPr>
      <w:r w:rsidRPr="006A1BCC">
        <w:t>Less skilled</w:t>
      </w:r>
    </w:p>
    <w:p w:rsidR="00575857" w:rsidRPr="006A1BCC" w:rsidRDefault="00575857" w:rsidP="00575857">
      <w:pPr>
        <w:pStyle w:val="Codes"/>
        <w:numPr>
          <w:ilvl w:val="0"/>
          <w:numId w:val="66"/>
        </w:numPr>
        <w:tabs>
          <w:tab w:val="clear" w:pos="6521"/>
          <w:tab w:val="left" w:pos="1701"/>
        </w:tabs>
        <w:ind w:hanging="586"/>
      </w:pPr>
      <w:r w:rsidRPr="006A1BCC">
        <w:t>About the same</w:t>
      </w:r>
    </w:p>
    <w:p w:rsidR="00575857" w:rsidRPr="006A1BCC" w:rsidRDefault="00575857" w:rsidP="00575857">
      <w:pPr>
        <w:pStyle w:val="questiontext"/>
      </w:pPr>
      <w:r w:rsidRPr="006A1BCC">
        <w:t>D</w:t>
      </w:r>
      <w:r>
        <w:t>24</w:t>
      </w:r>
      <w:r w:rsidRPr="006A1BCC">
        <w:tab/>
        <w:t>Would you say you have more or less responsibility, or is it about the same?</w:t>
      </w:r>
    </w:p>
    <w:p w:rsidR="00575857" w:rsidRPr="006A1BCC" w:rsidRDefault="00575857" w:rsidP="0025438D">
      <w:pPr>
        <w:pStyle w:val="Codes"/>
        <w:keepNext/>
        <w:keepLines/>
        <w:numPr>
          <w:ilvl w:val="0"/>
          <w:numId w:val="141"/>
        </w:numPr>
        <w:tabs>
          <w:tab w:val="clear" w:pos="6521"/>
          <w:tab w:val="left" w:pos="1701"/>
        </w:tabs>
        <w:ind w:hanging="586"/>
      </w:pPr>
      <w:r w:rsidRPr="006A1BCC">
        <w:t>More responsibility</w:t>
      </w:r>
    </w:p>
    <w:p w:rsidR="00575857" w:rsidRPr="006A1BCC" w:rsidRDefault="00575857" w:rsidP="0025438D">
      <w:pPr>
        <w:pStyle w:val="Codes"/>
        <w:keepNext/>
        <w:keepLines/>
        <w:numPr>
          <w:ilvl w:val="0"/>
          <w:numId w:val="141"/>
        </w:numPr>
        <w:tabs>
          <w:tab w:val="clear" w:pos="6521"/>
          <w:tab w:val="left" w:pos="1701"/>
        </w:tabs>
        <w:ind w:hanging="586"/>
      </w:pPr>
      <w:r w:rsidRPr="006A1BCC">
        <w:t>Less responsibility</w:t>
      </w:r>
    </w:p>
    <w:p w:rsidR="00575857" w:rsidRPr="006A1BCC" w:rsidRDefault="00575857" w:rsidP="0025438D">
      <w:pPr>
        <w:pStyle w:val="Codes"/>
        <w:numPr>
          <w:ilvl w:val="0"/>
          <w:numId w:val="141"/>
        </w:numPr>
        <w:tabs>
          <w:tab w:val="clear" w:pos="6521"/>
          <w:tab w:val="left" w:pos="1701"/>
        </w:tabs>
        <w:ind w:hanging="586"/>
      </w:pPr>
      <w:r w:rsidRPr="006A1BCC">
        <w:t>About the same</w:t>
      </w:r>
    </w:p>
    <w:p w:rsidR="00575857" w:rsidRPr="008129EB" w:rsidRDefault="00575857" w:rsidP="00575857">
      <w:pPr>
        <w:pStyle w:val="questiontext"/>
      </w:pPr>
      <w:r w:rsidRPr="008129EB">
        <w:t>D</w:t>
      </w:r>
      <w:r>
        <w:t>25</w:t>
      </w:r>
      <w:r w:rsidRPr="008129EB">
        <w:tab/>
        <w:t xml:space="preserve">In your job with </w:t>
      </w:r>
      <w:r w:rsidRPr="008129EB">
        <w:rPr>
          <w:b/>
        </w:rPr>
        <w:t>(EMPLOYER FROM D7=4 OR SAMPLE)</w:t>
      </w:r>
      <w:r w:rsidRPr="008129EB">
        <w:t>, have you had a promotion since (your last interview)?</w:t>
      </w:r>
    </w:p>
    <w:p w:rsidR="00575857" w:rsidRPr="008129EB" w:rsidRDefault="00575857" w:rsidP="00575857">
      <w:pPr>
        <w:pStyle w:val="Codes"/>
        <w:numPr>
          <w:ilvl w:val="0"/>
          <w:numId w:val="68"/>
        </w:numPr>
        <w:tabs>
          <w:tab w:val="clear" w:pos="6521"/>
          <w:tab w:val="left" w:pos="1701"/>
        </w:tabs>
        <w:ind w:hanging="586"/>
      </w:pPr>
      <w:r w:rsidRPr="008129EB">
        <w:t>Yes</w:t>
      </w:r>
    </w:p>
    <w:p w:rsidR="00575857" w:rsidRPr="008129EB" w:rsidRDefault="00575857" w:rsidP="00575857">
      <w:pPr>
        <w:pStyle w:val="Codes"/>
        <w:numPr>
          <w:ilvl w:val="0"/>
          <w:numId w:val="68"/>
        </w:numPr>
        <w:tabs>
          <w:tab w:val="clear" w:pos="6521"/>
          <w:tab w:val="left" w:pos="1701"/>
        </w:tabs>
        <w:ind w:hanging="586"/>
      </w:pPr>
      <w:r w:rsidRPr="008129EB">
        <w:t>No</w:t>
      </w:r>
    </w:p>
    <w:p w:rsidR="00575857" w:rsidRPr="008129EB" w:rsidRDefault="00575857" w:rsidP="00575857">
      <w:pPr>
        <w:pStyle w:val="Codes"/>
        <w:numPr>
          <w:ilvl w:val="0"/>
          <w:numId w:val="68"/>
        </w:numPr>
        <w:tabs>
          <w:tab w:val="clear" w:pos="6521"/>
          <w:tab w:val="left" w:pos="1701"/>
        </w:tabs>
        <w:ind w:hanging="586"/>
      </w:pPr>
      <w:r>
        <w:t>DON’T KNOW</w:t>
      </w:r>
    </w:p>
    <w:p w:rsidR="00575857" w:rsidRDefault="00575857" w:rsidP="00575857">
      <w:pPr>
        <w:pStyle w:val="questiontext"/>
      </w:pPr>
      <w:r>
        <w:t>D26</w:t>
      </w:r>
      <w:r>
        <w:tab/>
        <w:t>Is the job you have now the type of job you would like as a career?</w:t>
      </w:r>
      <w:r>
        <w:br/>
        <w:t>IF RESPONDENT UNSURE, ASK: Well, all things considered, would you say…..</w:t>
      </w:r>
    </w:p>
    <w:p w:rsidR="00575857" w:rsidRDefault="00575857" w:rsidP="0025438D">
      <w:pPr>
        <w:pStyle w:val="Codes"/>
        <w:numPr>
          <w:ilvl w:val="0"/>
          <w:numId w:val="142"/>
        </w:numPr>
        <w:tabs>
          <w:tab w:val="clear" w:pos="6521"/>
          <w:tab w:val="left" w:pos="1701"/>
        </w:tabs>
        <w:ind w:hanging="586"/>
      </w:pPr>
      <w:r>
        <w:t>Yes</w:t>
      </w:r>
    </w:p>
    <w:p w:rsidR="00575857" w:rsidRDefault="00575857" w:rsidP="0025438D">
      <w:pPr>
        <w:pStyle w:val="Codes"/>
        <w:numPr>
          <w:ilvl w:val="0"/>
          <w:numId w:val="142"/>
        </w:numPr>
        <w:tabs>
          <w:tab w:val="clear" w:pos="6521"/>
          <w:tab w:val="left" w:pos="1701"/>
        </w:tabs>
        <w:ind w:hanging="586"/>
      </w:pPr>
      <w:r>
        <w:t>No</w:t>
      </w:r>
    </w:p>
    <w:p w:rsidR="00575857" w:rsidRDefault="00575857" w:rsidP="0025438D">
      <w:pPr>
        <w:pStyle w:val="Codes"/>
        <w:numPr>
          <w:ilvl w:val="0"/>
          <w:numId w:val="142"/>
        </w:numPr>
        <w:tabs>
          <w:tab w:val="clear" w:pos="6521"/>
          <w:tab w:val="left" w:pos="1701"/>
        </w:tabs>
        <w:ind w:hanging="586"/>
      </w:pPr>
      <w:r>
        <w:t>CAN’T SAY/DON’T KNOW</w:t>
      </w:r>
    </w:p>
    <w:p w:rsidR="00575857" w:rsidRPr="00DB59A9" w:rsidRDefault="00575857" w:rsidP="00575857">
      <w:pPr>
        <w:pStyle w:val="questiontext"/>
        <w:keepNext w:val="0"/>
        <w:keepLines w:val="0"/>
        <w:ind w:right="-482"/>
        <w:rPr>
          <w:b/>
        </w:rPr>
      </w:pPr>
      <w:r w:rsidRPr="00DB59A9">
        <w:rPr>
          <w:b/>
        </w:rPr>
        <w:t>PRE D2</w:t>
      </w:r>
      <w:r>
        <w:rPr>
          <w:b/>
        </w:rPr>
        <w:t>7</w:t>
      </w:r>
      <w:r w:rsidRPr="00DB59A9">
        <w:rPr>
          <w:b/>
        </w:rPr>
        <w:tab/>
      </w:r>
      <w:r w:rsidRPr="00BA2538">
        <w:rPr>
          <w:b/>
        </w:rPr>
        <w:t>IF FT STUDENT (</w:t>
      </w:r>
      <w:r>
        <w:rPr>
          <w:b/>
        </w:rPr>
        <w:t xml:space="preserve">(CA8=3 AND CA11=1) OR CA33=1 OR CB1=1 OR CC17=1 OR </w:t>
      </w:r>
      <w:r w:rsidRPr="00BA2538">
        <w:rPr>
          <w:b/>
        </w:rPr>
        <w:t>C8</w:t>
      </w:r>
      <w:r>
        <w:rPr>
          <w:b/>
        </w:rPr>
        <w:t>3</w:t>
      </w:r>
      <w:r w:rsidRPr="00BA2538">
        <w:rPr>
          <w:b/>
        </w:rPr>
        <w:t>=1)</w:t>
      </w:r>
      <w:r>
        <w:rPr>
          <w:b/>
        </w:rPr>
        <w:t xml:space="preserve"> AND HAVE PT JOB (D11 OR D13&lt;30) ASK D27</w:t>
      </w:r>
      <w:r w:rsidRPr="00BA2538">
        <w:rPr>
          <w:b/>
        </w:rPr>
        <w:t xml:space="preserve">  </w:t>
      </w:r>
      <w:r>
        <w:rPr>
          <w:b/>
        </w:rPr>
        <w:br/>
      </w:r>
      <w:r w:rsidRPr="00BA2538">
        <w:rPr>
          <w:b/>
        </w:rPr>
        <w:t>ELSE GO TO D2</w:t>
      </w:r>
      <w:r>
        <w:rPr>
          <w:b/>
        </w:rPr>
        <w:t>8</w:t>
      </w:r>
      <w:r w:rsidRPr="00BA2538">
        <w:rPr>
          <w:b/>
        </w:rPr>
        <w:t>.</w:t>
      </w:r>
      <w:r w:rsidRPr="00DB59A9">
        <w:rPr>
          <w:b/>
        </w:rPr>
        <w:t xml:space="preserve">  </w:t>
      </w:r>
    </w:p>
    <w:p w:rsidR="00575857" w:rsidRDefault="00575857" w:rsidP="00575857">
      <w:pPr>
        <w:pStyle w:val="BodyTextIndent"/>
      </w:pPr>
      <w:r>
        <w:t>D27</w:t>
      </w:r>
      <w:r>
        <w:tab/>
        <w:t xml:space="preserve">On a scale from zero to ten, where zero means nothing and ten means a great deal, how much would you say </w:t>
      </w:r>
      <w:r w:rsidRPr="00B01030">
        <w:rPr>
          <w:b/>
        </w:rPr>
        <w:t>this job</w:t>
      </w:r>
      <w:r>
        <w:t xml:space="preserve"> has taught you about ...</w:t>
      </w:r>
    </w:p>
    <w:p w:rsidR="00575857" w:rsidRDefault="00575857" w:rsidP="00575857">
      <w:pPr>
        <w:pStyle w:val="BodyTextIndent"/>
        <w:tabs>
          <w:tab w:val="left" w:pos="709"/>
        </w:tabs>
        <w:spacing w:before="120"/>
        <w:ind w:left="1134" w:hanging="1134"/>
        <w:rPr>
          <w:rFonts w:cs="Arial"/>
          <w:sz w:val="20"/>
        </w:rPr>
      </w:pPr>
      <w:r>
        <w:rPr>
          <w:rFonts w:cs="Arial"/>
          <w:sz w:val="20"/>
        </w:rPr>
        <w:tab/>
      </w:r>
      <w:r>
        <w:rPr>
          <w:rFonts w:cs="Arial"/>
          <w:sz w:val="20"/>
        </w:rPr>
        <w:tab/>
        <w:t>(READ EACH STATEMENT IN TURN)</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what work is really like</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getting along with other people</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following instructions</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thinking for yourself</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being confident</w:t>
      </w:r>
    </w:p>
    <w:p w:rsidR="00575857" w:rsidRDefault="00575857" w:rsidP="00575857">
      <w:pPr>
        <w:keepNext/>
        <w:keepLines/>
        <w:numPr>
          <w:ilvl w:val="0"/>
          <w:numId w:val="70"/>
        </w:numPr>
        <w:tabs>
          <w:tab w:val="clear" w:pos="5760"/>
          <w:tab w:val="num" w:pos="1701"/>
        </w:tabs>
        <w:spacing w:line="276" w:lineRule="auto"/>
        <w:ind w:right="29" w:hanging="4626"/>
        <w:rPr>
          <w:rFonts w:cs="Arial"/>
          <w:sz w:val="18"/>
          <w:szCs w:val="18"/>
        </w:rPr>
      </w:pPr>
      <w:r>
        <w:rPr>
          <w:rFonts w:cs="Arial"/>
          <w:sz w:val="18"/>
          <w:szCs w:val="18"/>
        </w:rPr>
        <w:t>working conditions generally</w:t>
      </w:r>
    </w:p>
    <w:p w:rsidR="00575857" w:rsidRDefault="00575857" w:rsidP="00575857">
      <w:pPr>
        <w:numPr>
          <w:ilvl w:val="0"/>
          <w:numId w:val="70"/>
        </w:numPr>
        <w:tabs>
          <w:tab w:val="clear" w:pos="5760"/>
          <w:tab w:val="num" w:pos="1701"/>
        </w:tabs>
        <w:spacing w:line="276" w:lineRule="auto"/>
        <w:ind w:right="29" w:hanging="4626"/>
        <w:rPr>
          <w:rFonts w:cs="Arial"/>
          <w:sz w:val="18"/>
          <w:szCs w:val="18"/>
        </w:rPr>
      </w:pPr>
      <w:r>
        <w:rPr>
          <w:rFonts w:cs="Arial"/>
          <w:sz w:val="18"/>
          <w:szCs w:val="18"/>
        </w:rPr>
        <w:t>the career you would like to have</w:t>
      </w:r>
    </w:p>
    <w:p w:rsidR="00575857" w:rsidRPr="00E62276" w:rsidRDefault="00575857" w:rsidP="00575857">
      <w:pPr>
        <w:rPr>
          <w:sz w:val="12"/>
          <w:szCs w:val="12"/>
        </w:rPr>
      </w:pPr>
    </w:p>
    <w:p w:rsidR="00575857" w:rsidRPr="0037685E" w:rsidRDefault="00575857" w:rsidP="00575857">
      <w:pPr>
        <w:ind w:leftChars="300" w:left="1202" w:hangingChars="300" w:hanging="542"/>
        <w:rPr>
          <w:rFonts w:cs="Arial"/>
          <w:b/>
          <w:sz w:val="18"/>
          <w:szCs w:val="18"/>
        </w:rPr>
      </w:pPr>
      <w:r w:rsidRPr="0037685E">
        <w:rPr>
          <w:rFonts w:cs="Arial"/>
          <w:b/>
          <w:sz w:val="18"/>
          <w:szCs w:val="18"/>
        </w:rPr>
        <w:t>0   ___________________________________________________________________________10</w:t>
      </w:r>
    </w:p>
    <w:p w:rsidR="00575857" w:rsidRPr="0037685E" w:rsidRDefault="00575857" w:rsidP="00575857">
      <w:pPr>
        <w:ind w:leftChars="300" w:left="1200" w:hangingChars="300" w:hanging="540"/>
        <w:rPr>
          <w:rFonts w:cs="Arial"/>
          <w:sz w:val="18"/>
          <w:szCs w:val="18"/>
        </w:rPr>
      </w:pPr>
    </w:p>
    <w:p w:rsidR="00575857" w:rsidRPr="0037685E" w:rsidRDefault="00575857" w:rsidP="00575857">
      <w:pPr>
        <w:pStyle w:val="Codes"/>
        <w:tabs>
          <w:tab w:val="right" w:pos="8931"/>
        </w:tabs>
        <w:ind w:left="1497" w:hanging="1071"/>
        <w:rPr>
          <w:b/>
          <w:szCs w:val="18"/>
        </w:rPr>
      </w:pPr>
      <w:r w:rsidRPr="0037685E">
        <w:rPr>
          <w:b/>
          <w:szCs w:val="18"/>
        </w:rPr>
        <w:t xml:space="preserve">Nothing </w:t>
      </w:r>
      <w:r w:rsidRPr="0037685E">
        <w:rPr>
          <w:b/>
          <w:szCs w:val="18"/>
        </w:rPr>
        <w:tab/>
      </w:r>
      <w:r w:rsidRPr="0037685E">
        <w:rPr>
          <w:b/>
          <w:szCs w:val="18"/>
        </w:rPr>
        <w:tab/>
      </w:r>
      <w:r w:rsidRPr="0037685E">
        <w:rPr>
          <w:b/>
          <w:szCs w:val="18"/>
        </w:rPr>
        <w:tab/>
        <w:t>A great deal</w:t>
      </w:r>
    </w:p>
    <w:p w:rsidR="00575857" w:rsidRPr="00AB5CE1" w:rsidRDefault="00575857" w:rsidP="00575857">
      <w:pPr>
        <w:ind w:firstLine="426"/>
        <w:rPr>
          <w:sz w:val="18"/>
          <w:szCs w:val="18"/>
        </w:rPr>
      </w:pPr>
      <w:r w:rsidRPr="00AB5CE1">
        <w:rPr>
          <w:sz w:val="18"/>
          <w:szCs w:val="18"/>
        </w:rPr>
        <w:t xml:space="preserve">DON’T KNOW </w:t>
      </w:r>
      <w:r w:rsidRPr="00AB5CE1">
        <w:rPr>
          <w:sz w:val="18"/>
          <w:szCs w:val="18"/>
        </w:rPr>
        <w:tab/>
        <w:t>99</w:t>
      </w:r>
    </w:p>
    <w:p w:rsidR="00575857" w:rsidRDefault="00575857" w:rsidP="00575857">
      <w:pPr>
        <w:pStyle w:val="BodyTextIndent"/>
        <w:ind w:left="1134" w:hanging="1134"/>
      </w:pPr>
      <w:r>
        <w:lastRenderedPageBreak/>
        <w:t>D28</w:t>
      </w:r>
      <w:r>
        <w:tab/>
        <w:t>I’d now like to ask how satisfied you are with different aspects of this job. For each statement I read out, please tell me whether you are Very satisfied, Satisfied, Dissatisfied or Very dissatisfied with this aspect of your job. Firstly, how satisfied are you with ....  (READ OUT)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The kind of work you do</w:t>
      </w:r>
      <w:r>
        <w:rPr>
          <w:sz w:val="18"/>
          <w:szCs w:val="18"/>
        </w:rPr>
        <w:t>?</w:t>
      </w:r>
    </w:p>
    <w:p w:rsidR="00575857" w:rsidRDefault="00575857" w:rsidP="00575857">
      <w:pPr>
        <w:pStyle w:val="ALPHALIST"/>
        <w:keepNext/>
        <w:keepLines/>
        <w:numPr>
          <w:ilvl w:val="1"/>
          <w:numId w:val="69"/>
        </w:numPr>
        <w:tabs>
          <w:tab w:val="clear" w:pos="1740"/>
          <w:tab w:val="num" w:pos="1418"/>
        </w:tabs>
        <w:rPr>
          <w:sz w:val="18"/>
          <w:szCs w:val="18"/>
        </w:rPr>
      </w:pPr>
      <w:r>
        <w:rPr>
          <w:sz w:val="18"/>
          <w:szCs w:val="18"/>
        </w:rPr>
        <w:t>Opportunities to use your skills and experience?</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 xml:space="preserve">Your immediate boss or supervisor </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Other people you work with</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The pay you get</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Opportunities for training</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The tasks you are assigned</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Recognition you get for tasks well done</w:t>
      </w:r>
      <w:r>
        <w:rPr>
          <w:sz w:val="18"/>
          <w:szCs w:val="18"/>
        </w:rPr>
        <w:t>?</w:t>
      </w:r>
    </w:p>
    <w:p w:rsidR="00575857" w:rsidRPr="00D90BD0" w:rsidRDefault="00575857" w:rsidP="00575857">
      <w:pPr>
        <w:pStyle w:val="ALPHALIST"/>
        <w:keepNext/>
        <w:keepLines/>
        <w:numPr>
          <w:ilvl w:val="1"/>
          <w:numId w:val="69"/>
        </w:numPr>
        <w:tabs>
          <w:tab w:val="clear" w:pos="1740"/>
          <w:tab w:val="num" w:pos="1418"/>
        </w:tabs>
        <w:rPr>
          <w:sz w:val="18"/>
          <w:szCs w:val="18"/>
        </w:rPr>
      </w:pPr>
      <w:r w:rsidRPr="00D90BD0">
        <w:rPr>
          <w:sz w:val="18"/>
          <w:szCs w:val="18"/>
        </w:rPr>
        <w:t>Your opportunities for promotion</w:t>
      </w:r>
      <w:r>
        <w:rPr>
          <w:sz w:val="18"/>
          <w:szCs w:val="18"/>
        </w:rPr>
        <w:t>?</w:t>
      </w:r>
    </w:p>
    <w:p w:rsidR="00575857" w:rsidRDefault="00575857" w:rsidP="00575857">
      <w:pPr>
        <w:keepNext/>
        <w:keepLines/>
        <w:tabs>
          <w:tab w:val="left" w:pos="1080"/>
        </w:tabs>
        <w:spacing w:line="276" w:lineRule="auto"/>
        <w:ind w:left="562" w:right="29" w:hanging="5040"/>
      </w:pPr>
    </w:p>
    <w:p w:rsidR="00575857" w:rsidRDefault="00575857" w:rsidP="0025438D">
      <w:pPr>
        <w:pStyle w:val="Codes"/>
        <w:keepNext/>
        <w:keepLines/>
        <w:numPr>
          <w:ilvl w:val="0"/>
          <w:numId w:val="134"/>
        </w:numPr>
        <w:tabs>
          <w:tab w:val="clear" w:pos="1440"/>
          <w:tab w:val="num" w:pos="2268"/>
        </w:tabs>
        <w:ind w:left="2268" w:hanging="567"/>
      </w:pPr>
      <w:r>
        <w:t>Very satisfied</w:t>
      </w:r>
    </w:p>
    <w:p w:rsidR="00575857" w:rsidRDefault="00575857" w:rsidP="0025438D">
      <w:pPr>
        <w:pStyle w:val="Codes"/>
        <w:keepNext/>
        <w:keepLines/>
        <w:numPr>
          <w:ilvl w:val="0"/>
          <w:numId w:val="134"/>
        </w:numPr>
        <w:tabs>
          <w:tab w:val="clear" w:pos="1440"/>
          <w:tab w:val="num" w:pos="2268"/>
        </w:tabs>
        <w:ind w:left="2268" w:hanging="567"/>
      </w:pPr>
      <w:r>
        <w:t>Satisfied</w:t>
      </w:r>
    </w:p>
    <w:p w:rsidR="00575857" w:rsidRDefault="00575857" w:rsidP="0025438D">
      <w:pPr>
        <w:pStyle w:val="Codes"/>
        <w:keepNext/>
        <w:keepLines/>
        <w:numPr>
          <w:ilvl w:val="0"/>
          <w:numId w:val="134"/>
        </w:numPr>
        <w:tabs>
          <w:tab w:val="clear" w:pos="1440"/>
          <w:tab w:val="num" w:pos="2268"/>
        </w:tabs>
        <w:ind w:left="2268" w:hanging="567"/>
      </w:pPr>
      <w:r>
        <w:t>Dissatisfied</w:t>
      </w:r>
    </w:p>
    <w:p w:rsidR="00575857" w:rsidRDefault="00575857" w:rsidP="0025438D">
      <w:pPr>
        <w:pStyle w:val="Codes"/>
        <w:keepNext/>
        <w:keepLines/>
        <w:numPr>
          <w:ilvl w:val="0"/>
          <w:numId w:val="134"/>
        </w:numPr>
        <w:tabs>
          <w:tab w:val="clear" w:pos="1440"/>
          <w:tab w:val="num" w:pos="2268"/>
        </w:tabs>
        <w:ind w:left="2268" w:hanging="567"/>
      </w:pPr>
      <w:r>
        <w:t>Very dissatisfied</w:t>
      </w:r>
    </w:p>
    <w:p w:rsidR="00575857" w:rsidRDefault="00575857" w:rsidP="0025438D">
      <w:pPr>
        <w:pStyle w:val="Codes"/>
        <w:keepNext/>
        <w:keepLines/>
        <w:numPr>
          <w:ilvl w:val="0"/>
          <w:numId w:val="134"/>
        </w:numPr>
        <w:tabs>
          <w:tab w:val="clear" w:pos="1440"/>
          <w:tab w:val="num" w:pos="2268"/>
        </w:tabs>
        <w:ind w:left="2268" w:hanging="567"/>
      </w:pPr>
      <w:r>
        <w:t>CAN’T SAY/DON’T KNOW</w:t>
      </w:r>
    </w:p>
    <w:p w:rsidR="00575857" w:rsidRDefault="00575857" w:rsidP="0025438D">
      <w:pPr>
        <w:pStyle w:val="Codes"/>
        <w:numPr>
          <w:ilvl w:val="0"/>
          <w:numId w:val="134"/>
        </w:numPr>
        <w:tabs>
          <w:tab w:val="clear" w:pos="1440"/>
          <w:tab w:val="num" w:pos="2268"/>
        </w:tabs>
        <w:ind w:left="2268" w:hanging="567"/>
      </w:pPr>
      <w:r>
        <w:t>(NOT APPLICABLE)</w:t>
      </w:r>
    </w:p>
    <w:p w:rsidR="00575857" w:rsidRPr="00B17EF3" w:rsidRDefault="00575857" w:rsidP="00575857">
      <w:pPr>
        <w:pStyle w:val="BodyTextIndent"/>
        <w:ind w:left="0" w:firstLine="0"/>
        <w:rPr>
          <w:b/>
        </w:rPr>
      </w:pPr>
      <w:r w:rsidRPr="00B17EF3">
        <w:rPr>
          <w:b/>
        </w:rPr>
        <w:t>PRE D29</w:t>
      </w:r>
      <w:r w:rsidRPr="00B17EF3">
        <w:rPr>
          <w:b/>
        </w:rPr>
        <w:tab/>
        <w:t>IF HAS MORE THAN ONE JOB (D4 = 1) AND SAMPLE SAYS “JOB LAST YEAR”</w:t>
      </w:r>
      <w:r w:rsidRPr="00B17EF3">
        <w:rPr>
          <w:b/>
        </w:rPr>
        <w:br/>
      </w:r>
      <w:r w:rsidRPr="00B17EF3">
        <w:rPr>
          <w:b/>
        </w:rPr>
        <w:tab/>
      </w:r>
      <w:r w:rsidRPr="00B17EF3">
        <w:rPr>
          <w:b/>
        </w:rPr>
        <w:tab/>
        <w:t>ASK D29</w:t>
      </w:r>
      <w:r>
        <w:rPr>
          <w:b/>
        </w:rPr>
        <w:t>a</w:t>
      </w:r>
      <w:r w:rsidRPr="00B17EF3">
        <w:rPr>
          <w:b/>
        </w:rPr>
        <w:t xml:space="preserve"> </w:t>
      </w:r>
      <w:r w:rsidRPr="00B17EF3">
        <w:rPr>
          <w:b/>
        </w:rPr>
        <w:br/>
      </w:r>
      <w:r w:rsidRPr="00B17EF3">
        <w:rPr>
          <w:b/>
        </w:rPr>
        <w:tab/>
      </w:r>
      <w:r w:rsidRPr="00B17EF3">
        <w:rPr>
          <w:b/>
        </w:rPr>
        <w:tab/>
        <w:t>ELSE ASK D29</w:t>
      </w:r>
      <w:r>
        <w:rPr>
          <w:b/>
        </w:rPr>
        <w:t>b</w:t>
      </w:r>
    </w:p>
    <w:p w:rsidR="00575857" w:rsidRDefault="00575857" w:rsidP="00575857">
      <w:pPr>
        <w:pStyle w:val="BodyTextIndent"/>
        <w:ind w:left="0" w:firstLine="0"/>
      </w:pPr>
      <w:r>
        <w:t>D29a</w:t>
      </w:r>
      <w:r>
        <w:tab/>
      </w:r>
      <w:r>
        <w:tab/>
        <w:t>What kind of work do you do in this job?</w:t>
      </w:r>
    </w:p>
    <w:p w:rsidR="00575857" w:rsidRDefault="00575857" w:rsidP="00575857">
      <w:pPr>
        <w:pStyle w:val="BodyTextIndent"/>
        <w:ind w:left="0" w:firstLine="0"/>
      </w:pPr>
      <w:r>
        <w:tab/>
      </w:r>
      <w:r>
        <w:tab/>
        <w:t>_______________________________________________________________</w:t>
      </w:r>
    </w:p>
    <w:p w:rsidR="00575857" w:rsidRDefault="00575857" w:rsidP="00575857">
      <w:pPr>
        <w:pStyle w:val="questiontext"/>
      </w:pPr>
      <w:r>
        <w:t>D29b</w:t>
      </w:r>
      <w:r>
        <w:tab/>
        <w:t>In your (main) job what kind of work do you do?</w:t>
      </w:r>
    </w:p>
    <w:p w:rsidR="00575857" w:rsidRPr="003C64D9" w:rsidRDefault="00575857" w:rsidP="00575857">
      <w:pPr>
        <w:tabs>
          <w:tab w:val="left" w:pos="1080"/>
        </w:tabs>
        <w:spacing w:line="276" w:lineRule="auto"/>
        <w:ind w:left="1134" w:right="29" w:hanging="1134"/>
      </w:pPr>
      <w:r w:rsidRPr="003C64D9">
        <w:tab/>
        <w:t>(PROBE FOR JOB TITLE AND DESCRIPTION OF MAIN DUTIES PERFORMED IN JOB)</w:t>
      </w:r>
    </w:p>
    <w:p w:rsidR="00575857" w:rsidRPr="00777EEB" w:rsidRDefault="00575857" w:rsidP="00575857">
      <w:pPr>
        <w:tabs>
          <w:tab w:val="left" w:pos="1080"/>
        </w:tabs>
        <w:spacing w:line="276" w:lineRule="auto"/>
        <w:ind w:left="709" w:right="28" w:hanging="709"/>
        <w:rPr>
          <w:sz w:val="18"/>
          <w:szCs w:val="18"/>
        </w:rPr>
      </w:pPr>
      <w:r>
        <w:rPr>
          <w:b/>
        </w:rPr>
        <w:tab/>
      </w:r>
      <w:r>
        <w:rPr>
          <w:b/>
        </w:rPr>
        <w:tab/>
      </w:r>
      <w:r w:rsidRPr="00777EEB">
        <w:rPr>
          <w:sz w:val="18"/>
          <w:szCs w:val="18"/>
        </w:rPr>
        <w:t>_______________________________________________________________</w:t>
      </w:r>
      <w:r>
        <w:rPr>
          <w:sz w:val="18"/>
          <w:szCs w:val="18"/>
        </w:rPr>
        <w:t>____________</w:t>
      </w:r>
      <w:r w:rsidRPr="00777EEB">
        <w:rPr>
          <w:sz w:val="18"/>
          <w:szCs w:val="18"/>
        </w:rPr>
        <w:t>_</w:t>
      </w:r>
    </w:p>
    <w:p w:rsidR="00575857" w:rsidRPr="003C64D9" w:rsidRDefault="00575857" w:rsidP="00575857">
      <w:pPr>
        <w:pStyle w:val="BodyTextIndent"/>
        <w:keepNext w:val="0"/>
        <w:ind w:left="0" w:right="-482" w:firstLine="0"/>
        <w:rPr>
          <w:b/>
        </w:rPr>
      </w:pPr>
      <w:r w:rsidRPr="003C64D9">
        <w:rPr>
          <w:b/>
        </w:rPr>
        <w:t>PRE D30</w:t>
      </w:r>
      <w:r w:rsidRPr="003C64D9">
        <w:rPr>
          <w:b/>
        </w:rPr>
        <w:tab/>
        <w:t>IF SAME JOB AS LAST YEAR (D7 = 1 OR 4), GO TO PRE D34</w:t>
      </w:r>
      <w:r w:rsidRPr="003C64D9">
        <w:rPr>
          <w:b/>
        </w:rPr>
        <w:br/>
      </w:r>
      <w:r w:rsidRPr="003C64D9">
        <w:rPr>
          <w:b/>
        </w:rPr>
        <w:tab/>
      </w:r>
      <w:r w:rsidRPr="003C64D9">
        <w:rPr>
          <w:b/>
        </w:rPr>
        <w:tab/>
        <w:t>ELSE CONTINUE</w:t>
      </w:r>
    </w:p>
    <w:p w:rsidR="00575857" w:rsidRPr="00472318" w:rsidRDefault="00575857" w:rsidP="00575857">
      <w:pPr>
        <w:pStyle w:val="questiontext"/>
      </w:pPr>
      <w:r w:rsidRPr="00472318">
        <w:t>D30</w:t>
      </w:r>
      <w:r w:rsidRPr="00472318">
        <w:tab/>
        <w:t>Who do you work for?</w:t>
      </w:r>
    </w:p>
    <w:p w:rsidR="00575857" w:rsidRPr="003C64D9" w:rsidRDefault="00575857" w:rsidP="00575857">
      <w:pPr>
        <w:keepNext/>
        <w:keepLines/>
        <w:tabs>
          <w:tab w:val="left" w:pos="1080"/>
        </w:tabs>
        <w:spacing w:line="276" w:lineRule="auto"/>
        <w:ind w:left="709" w:right="29" w:hanging="709"/>
      </w:pPr>
      <w:r w:rsidRPr="003C64D9">
        <w:tab/>
      </w:r>
      <w:r w:rsidRPr="003C64D9">
        <w:tab/>
        <w:t>(RECORD BUSINESS NAME OF EMPLOYER</w:t>
      </w:r>
    </w:p>
    <w:p w:rsidR="00575857" w:rsidRPr="003C64D9" w:rsidRDefault="00575857" w:rsidP="00575857">
      <w:pPr>
        <w:keepNext/>
        <w:keepLines/>
        <w:tabs>
          <w:tab w:val="left" w:pos="1080"/>
        </w:tabs>
        <w:spacing w:line="276" w:lineRule="auto"/>
        <w:ind w:left="1134" w:right="29" w:hanging="1134"/>
      </w:pPr>
      <w:r w:rsidRPr="003C64D9">
        <w:tab/>
        <w:t xml:space="preserve">IF SELF EMPLOYED, RECORD BUSINESS NAME, IF ANY, OR </w:t>
      </w:r>
      <w:r>
        <w:t>ELSE SELF EMPLOYED</w:t>
      </w:r>
      <w:r w:rsidRPr="003C64D9">
        <w:t>)</w:t>
      </w:r>
    </w:p>
    <w:p w:rsidR="00575857" w:rsidRDefault="00575857" w:rsidP="00575857">
      <w:pPr>
        <w:tabs>
          <w:tab w:val="left" w:pos="567"/>
          <w:tab w:val="left" w:leader="underscore" w:pos="7938"/>
        </w:tabs>
        <w:spacing w:line="276" w:lineRule="auto"/>
        <w:ind w:left="567" w:right="29" w:hanging="567"/>
      </w:pPr>
      <w:r>
        <w:tab/>
      </w:r>
      <w:r>
        <w:tab/>
      </w:r>
    </w:p>
    <w:p w:rsidR="00575857" w:rsidRDefault="00575857" w:rsidP="00575857">
      <w:pPr>
        <w:pStyle w:val="questiontext"/>
      </w:pPr>
      <w:r>
        <w:t>D31</w:t>
      </w:r>
      <w:r>
        <w:tab/>
        <w:t xml:space="preserve">What is </w:t>
      </w:r>
      <w:r>
        <w:rPr>
          <w:b/>
        </w:rPr>
        <w:t>(EMPLOYER FROM D30)</w:t>
      </w:r>
      <w:r>
        <w:t xml:space="preserve"> main kind of business?</w:t>
      </w:r>
    </w:p>
    <w:p w:rsidR="00575857" w:rsidRPr="003C64D9" w:rsidRDefault="00575857" w:rsidP="00575857">
      <w:pPr>
        <w:tabs>
          <w:tab w:val="left" w:pos="1080"/>
        </w:tabs>
        <w:spacing w:line="276" w:lineRule="auto"/>
        <w:ind w:left="1134" w:right="29" w:hanging="709"/>
      </w:pPr>
      <w:r w:rsidRPr="003C64D9">
        <w:tab/>
        <w:t>(PROBE FOR DESCRIPTION OF MAIN BUSINESS ACTIVITIES</w:t>
      </w:r>
    </w:p>
    <w:p w:rsidR="00575857" w:rsidRPr="003C64D9" w:rsidRDefault="00575857" w:rsidP="00575857">
      <w:pPr>
        <w:tabs>
          <w:tab w:val="left" w:pos="1080"/>
        </w:tabs>
        <w:spacing w:line="276" w:lineRule="auto"/>
        <w:ind w:left="1134" w:right="29" w:hanging="709"/>
      </w:pPr>
      <w:r w:rsidRPr="003C64D9">
        <w:tab/>
        <w:t>eg Sells clothes, Makes furniture, Fast food outlet)</w:t>
      </w:r>
    </w:p>
    <w:p w:rsidR="00575857" w:rsidRDefault="00575857" w:rsidP="00575857">
      <w:pPr>
        <w:tabs>
          <w:tab w:val="left" w:pos="567"/>
          <w:tab w:val="left" w:leader="underscore" w:pos="7938"/>
        </w:tabs>
        <w:spacing w:line="276" w:lineRule="auto"/>
        <w:ind w:left="567" w:right="28" w:hanging="567"/>
      </w:pPr>
      <w:r>
        <w:tab/>
      </w:r>
      <w:r>
        <w:tab/>
      </w:r>
    </w:p>
    <w:p w:rsidR="00575857" w:rsidRDefault="00575857" w:rsidP="00575857">
      <w:pPr>
        <w:pStyle w:val="questiontext"/>
      </w:pPr>
      <w:r>
        <w:t>D32</w:t>
      </w:r>
      <w:r>
        <w:tab/>
        <w:t xml:space="preserve">Which month and year did you begin working for </w:t>
      </w:r>
      <w:r>
        <w:rPr>
          <w:b/>
        </w:rPr>
        <w:t>(EMPLOYER FROM D30)</w:t>
      </w:r>
      <w:r>
        <w:t>?</w:t>
      </w:r>
    </w:p>
    <w:p w:rsidR="00575857" w:rsidRDefault="00575857" w:rsidP="00575857">
      <w:pPr>
        <w:keepNext/>
        <w:keepLines/>
        <w:rPr>
          <w:b/>
          <w:bCs/>
        </w:rPr>
      </w:pPr>
      <w:r>
        <w:rPr>
          <w:b/>
          <w:bCs/>
        </w:rPr>
        <w:tab/>
      </w:r>
      <w:r>
        <w:rPr>
          <w:b/>
          <w:bCs/>
        </w:rPr>
        <w:tab/>
      </w:r>
      <w:r>
        <w:rPr>
          <w:b/>
          <w:bCs/>
        </w:rPr>
        <w:tab/>
        <w:t xml:space="preserve">      11-13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Pr="003C64D9" w:rsidRDefault="00575857" w:rsidP="00575857">
      <w:pPr>
        <w:pStyle w:val="BodyTextIndent"/>
        <w:keepNext w:val="0"/>
        <w:ind w:left="0" w:firstLine="0"/>
        <w:rPr>
          <w:b/>
        </w:rPr>
      </w:pPr>
      <w:r w:rsidRPr="00CC05B3">
        <w:rPr>
          <w:b/>
        </w:rPr>
        <w:lastRenderedPageBreak/>
        <w:t>PRE D33</w:t>
      </w:r>
      <w:r w:rsidRPr="00CC05B3">
        <w:rPr>
          <w:b/>
        </w:rPr>
        <w:tab/>
        <w:t>IF SELF EMPLOYED OR WORKS IN SOME OTHER WAY (D1</w:t>
      </w:r>
      <w:r>
        <w:rPr>
          <w:b/>
        </w:rPr>
        <w:t>4</w:t>
      </w:r>
      <w:r w:rsidRPr="00CC05B3">
        <w:rPr>
          <w:b/>
        </w:rPr>
        <w:t>=2 OR 3)</w:t>
      </w:r>
      <w:r w:rsidRPr="00CC05B3">
        <w:rPr>
          <w:b/>
        </w:rPr>
        <w:br/>
      </w:r>
      <w:r w:rsidRPr="00CC05B3">
        <w:rPr>
          <w:b/>
        </w:rPr>
        <w:tab/>
      </w:r>
      <w:r w:rsidRPr="00CC05B3">
        <w:rPr>
          <w:b/>
        </w:rPr>
        <w:tab/>
        <w:t>GO TO PRE D34</w:t>
      </w:r>
    </w:p>
    <w:p w:rsidR="00575857" w:rsidRDefault="00575857" w:rsidP="00575857">
      <w:pPr>
        <w:pStyle w:val="questiontext"/>
      </w:pPr>
      <w:r>
        <w:t>D33</w:t>
      </w:r>
      <w:r>
        <w:tab/>
        <w:t>How did you get this job, for example, through Centrelink, Job Services Australia, did you see an ad in the newspaper, or in some other way?</w:t>
      </w:r>
    </w:p>
    <w:p w:rsidR="00575857" w:rsidRDefault="00575857" w:rsidP="00575857">
      <w:pPr>
        <w:pStyle w:val="Codes"/>
        <w:keepNext/>
        <w:keepLines/>
        <w:numPr>
          <w:ilvl w:val="0"/>
          <w:numId w:val="71"/>
        </w:numPr>
        <w:tabs>
          <w:tab w:val="clear" w:pos="6521"/>
          <w:tab w:val="left" w:pos="1701"/>
        </w:tabs>
        <w:ind w:left="1701" w:hanging="567"/>
      </w:pPr>
      <w:r>
        <w:t>Through Centrelink noticeboards or computers</w:t>
      </w:r>
    </w:p>
    <w:p w:rsidR="00575857" w:rsidRDefault="00575857" w:rsidP="00575857">
      <w:pPr>
        <w:pStyle w:val="Codes"/>
        <w:keepNext/>
        <w:numPr>
          <w:ilvl w:val="0"/>
          <w:numId w:val="71"/>
        </w:numPr>
        <w:tabs>
          <w:tab w:val="clear" w:pos="6521"/>
          <w:tab w:val="left" w:pos="1701"/>
        </w:tabs>
        <w:ind w:left="1701" w:hanging="567"/>
      </w:pPr>
      <w:r>
        <w:t>Through Job Services Australia member (referral or computers)</w:t>
      </w:r>
    </w:p>
    <w:p w:rsidR="00575857" w:rsidRDefault="00575857" w:rsidP="00575857">
      <w:pPr>
        <w:pStyle w:val="Codes"/>
        <w:keepNext/>
        <w:numPr>
          <w:ilvl w:val="0"/>
          <w:numId w:val="71"/>
        </w:numPr>
        <w:tabs>
          <w:tab w:val="clear" w:pos="6521"/>
          <w:tab w:val="left" w:pos="1701"/>
        </w:tabs>
        <w:ind w:left="1701" w:hanging="567"/>
      </w:pPr>
      <w:r>
        <w:t xml:space="preserve">Through another employment agency </w:t>
      </w:r>
    </w:p>
    <w:p w:rsidR="00575857" w:rsidRDefault="00575857" w:rsidP="00575857">
      <w:pPr>
        <w:pStyle w:val="Codes"/>
        <w:keepNext/>
        <w:numPr>
          <w:ilvl w:val="0"/>
          <w:numId w:val="71"/>
        </w:numPr>
        <w:tabs>
          <w:tab w:val="clear" w:pos="6521"/>
          <w:tab w:val="left" w:pos="1701"/>
        </w:tabs>
        <w:ind w:left="1701" w:hanging="567"/>
      </w:pPr>
      <w:r>
        <w:t>Job was advertised (inc. newspaper / radio / TV / Internet)</w:t>
      </w:r>
    </w:p>
    <w:p w:rsidR="00575857" w:rsidRDefault="00575857" w:rsidP="00575857">
      <w:pPr>
        <w:pStyle w:val="Codes"/>
        <w:keepNext/>
        <w:numPr>
          <w:ilvl w:val="0"/>
          <w:numId w:val="71"/>
        </w:numPr>
        <w:tabs>
          <w:tab w:val="clear" w:pos="6521"/>
          <w:tab w:val="left" w:pos="1701"/>
        </w:tabs>
        <w:ind w:left="1701" w:hanging="567"/>
      </w:pPr>
      <w:r>
        <w:t>Got it through a friend or relative</w:t>
      </w:r>
    </w:p>
    <w:p w:rsidR="00575857" w:rsidRDefault="00575857" w:rsidP="00575857">
      <w:pPr>
        <w:pStyle w:val="Codes"/>
        <w:keepNext/>
        <w:numPr>
          <w:ilvl w:val="0"/>
          <w:numId w:val="71"/>
        </w:numPr>
        <w:tabs>
          <w:tab w:val="clear" w:pos="6521"/>
          <w:tab w:val="left" w:pos="1701"/>
        </w:tabs>
        <w:ind w:left="1701" w:hanging="567"/>
      </w:pPr>
      <w:r>
        <w:t>Employer approached me</w:t>
      </w:r>
    </w:p>
    <w:p w:rsidR="00575857" w:rsidRDefault="00575857" w:rsidP="00575857">
      <w:pPr>
        <w:pStyle w:val="Codes"/>
        <w:keepNext/>
        <w:numPr>
          <w:ilvl w:val="0"/>
          <w:numId w:val="71"/>
        </w:numPr>
        <w:tabs>
          <w:tab w:val="clear" w:pos="6521"/>
          <w:tab w:val="left" w:pos="1701"/>
        </w:tabs>
        <w:ind w:left="1701" w:hanging="567"/>
      </w:pPr>
      <w:r>
        <w:t>Written / Phoned / Approached employer to ask if any jobs available</w:t>
      </w:r>
    </w:p>
    <w:p w:rsidR="00575857" w:rsidRDefault="00575857" w:rsidP="00575857">
      <w:pPr>
        <w:pStyle w:val="Codes"/>
        <w:keepNext/>
        <w:numPr>
          <w:ilvl w:val="0"/>
          <w:numId w:val="71"/>
        </w:numPr>
        <w:tabs>
          <w:tab w:val="clear" w:pos="6521"/>
          <w:tab w:val="left" w:pos="1701"/>
        </w:tabs>
        <w:ind w:left="1701" w:hanging="567"/>
      </w:pPr>
      <w:r>
        <w:t>Checked workplace notices</w:t>
      </w:r>
    </w:p>
    <w:p w:rsidR="00575857" w:rsidRDefault="00575857" w:rsidP="00575857">
      <w:pPr>
        <w:pStyle w:val="Codes"/>
        <w:numPr>
          <w:ilvl w:val="0"/>
          <w:numId w:val="71"/>
        </w:numPr>
        <w:tabs>
          <w:tab w:val="clear" w:pos="6521"/>
          <w:tab w:val="left" w:pos="1701"/>
        </w:tabs>
        <w:ind w:left="1701" w:hanging="567"/>
      </w:pPr>
      <w:r>
        <w:t>Through school / college / university</w:t>
      </w:r>
    </w:p>
    <w:p w:rsidR="00575857" w:rsidRDefault="00575857" w:rsidP="00575857">
      <w:pPr>
        <w:pStyle w:val="Codes"/>
        <w:numPr>
          <w:ilvl w:val="0"/>
          <w:numId w:val="71"/>
        </w:numPr>
        <w:tabs>
          <w:tab w:val="clear" w:pos="6521"/>
          <w:tab w:val="left" w:pos="1701"/>
        </w:tabs>
        <w:ind w:left="1701" w:hanging="567"/>
      </w:pPr>
      <w:r>
        <w:t>Other (SPECIFY_____________)</w:t>
      </w:r>
    </w:p>
    <w:p w:rsidR="00575857" w:rsidRPr="003C64D9" w:rsidRDefault="00575857" w:rsidP="00575857">
      <w:pPr>
        <w:pStyle w:val="BodyTextIndent"/>
        <w:ind w:left="0" w:firstLine="0"/>
        <w:rPr>
          <w:b/>
        </w:rPr>
      </w:pPr>
      <w:r w:rsidRPr="003C64D9">
        <w:rPr>
          <w:b/>
        </w:rPr>
        <w:t>PRE D</w:t>
      </w:r>
      <w:r>
        <w:rPr>
          <w:b/>
        </w:rPr>
        <w:t>34</w:t>
      </w:r>
      <w:r w:rsidRPr="003C64D9">
        <w:rPr>
          <w:b/>
        </w:rPr>
        <w:tab/>
        <w:t>IF MORE THAN ONE JOB (D4=1) THEN GO TO D</w:t>
      </w:r>
      <w:r>
        <w:rPr>
          <w:b/>
        </w:rPr>
        <w:t>34</w:t>
      </w:r>
      <w:r w:rsidRPr="003C64D9">
        <w:rPr>
          <w:b/>
        </w:rPr>
        <w:br/>
      </w:r>
      <w:r w:rsidRPr="003C64D9">
        <w:rPr>
          <w:b/>
        </w:rPr>
        <w:tab/>
      </w:r>
      <w:r w:rsidRPr="003C64D9">
        <w:rPr>
          <w:b/>
        </w:rPr>
        <w:tab/>
        <w:t>IF WORKING PART TIME (D11, D12 OR D13=LESS THAN 3</w:t>
      </w:r>
      <w:r>
        <w:rPr>
          <w:b/>
        </w:rPr>
        <w:t>0</w:t>
      </w:r>
      <w:r w:rsidRPr="003C64D9">
        <w:rPr>
          <w:b/>
        </w:rPr>
        <w:t xml:space="preserve"> HOURS), </w:t>
      </w:r>
      <w:r w:rsidRPr="003C64D9">
        <w:rPr>
          <w:b/>
        </w:rPr>
        <w:br/>
      </w:r>
      <w:r w:rsidRPr="003C64D9">
        <w:rPr>
          <w:b/>
        </w:rPr>
        <w:tab/>
      </w:r>
      <w:r w:rsidRPr="003C64D9">
        <w:rPr>
          <w:b/>
        </w:rPr>
        <w:tab/>
        <w:t>GO TO D</w:t>
      </w:r>
      <w:r>
        <w:rPr>
          <w:b/>
        </w:rPr>
        <w:t>35</w:t>
      </w:r>
      <w:r w:rsidRPr="003C64D9">
        <w:rPr>
          <w:b/>
        </w:rPr>
        <w:t xml:space="preserve"> USING ADDITIONAL INSTRUCTION</w:t>
      </w:r>
      <w:r w:rsidRPr="003C64D9">
        <w:rPr>
          <w:b/>
        </w:rPr>
        <w:br/>
      </w:r>
      <w:r w:rsidRPr="003C64D9">
        <w:rPr>
          <w:b/>
        </w:rPr>
        <w:tab/>
      </w:r>
      <w:r w:rsidRPr="003C64D9">
        <w:rPr>
          <w:b/>
        </w:rPr>
        <w:tab/>
        <w:t>ELSE GO TO D</w:t>
      </w:r>
      <w:r>
        <w:rPr>
          <w:b/>
        </w:rPr>
        <w:t>37</w:t>
      </w:r>
    </w:p>
    <w:p w:rsidR="00575857" w:rsidRDefault="00575857" w:rsidP="00575857">
      <w:pPr>
        <w:pStyle w:val="questiontext"/>
      </w:pPr>
      <w:r>
        <w:t>D34</w:t>
      </w:r>
      <w:r>
        <w:tab/>
        <w:t xml:space="preserve">(You said earlier that you have more than one job).  Altogether, how many hours each week do you usually work in ALL your jobs? </w:t>
      </w:r>
    </w:p>
    <w:p w:rsidR="00575857" w:rsidRPr="00411146" w:rsidRDefault="00575857" w:rsidP="00575857">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t>Record number of hours</w:t>
      </w:r>
      <w:r w:rsidRPr="00411146">
        <w:rPr>
          <w:sz w:val="18"/>
          <w:szCs w:val="18"/>
        </w:rPr>
        <w:tab/>
        <w:t>1 to 100</w:t>
      </w:r>
    </w:p>
    <w:p w:rsidR="00575857" w:rsidRPr="00411146" w:rsidRDefault="00575857" w:rsidP="00575857">
      <w:pPr>
        <w:numPr>
          <w:ilvl w:val="8"/>
          <w:numId w:val="0"/>
        </w:numPr>
        <w:tabs>
          <w:tab w:val="num" w:pos="360"/>
          <w:tab w:val="left" w:pos="1080"/>
          <w:tab w:val="right" w:pos="4536"/>
        </w:tabs>
        <w:spacing w:line="276" w:lineRule="auto"/>
        <w:ind w:left="709" w:right="29" w:hanging="709"/>
        <w:rPr>
          <w:sz w:val="18"/>
          <w:szCs w:val="18"/>
        </w:rPr>
      </w:pPr>
      <w:r w:rsidRPr="00411146">
        <w:rPr>
          <w:sz w:val="18"/>
          <w:szCs w:val="18"/>
        </w:rPr>
        <w:tab/>
      </w:r>
      <w:r w:rsidRPr="00411146">
        <w:rPr>
          <w:sz w:val="18"/>
          <w:szCs w:val="18"/>
        </w:rPr>
        <w:tab/>
      </w:r>
      <w:r w:rsidRPr="00411146">
        <w:rPr>
          <w:sz w:val="18"/>
          <w:szCs w:val="18"/>
        </w:rPr>
        <w:tab/>
      </w:r>
      <w:r>
        <w:rPr>
          <w:sz w:val="18"/>
          <w:szCs w:val="18"/>
        </w:rPr>
        <w:t>DON’T KNOW</w:t>
      </w:r>
      <w:r w:rsidRPr="00411146">
        <w:rPr>
          <w:sz w:val="18"/>
          <w:szCs w:val="18"/>
        </w:rPr>
        <w:tab/>
        <w:t>999</w:t>
      </w:r>
    </w:p>
    <w:p w:rsidR="00575857" w:rsidRPr="003C64D9" w:rsidRDefault="00575857" w:rsidP="00575857">
      <w:pPr>
        <w:pStyle w:val="BodyTextIndent"/>
        <w:rPr>
          <w:b/>
        </w:rPr>
      </w:pPr>
      <w:r w:rsidRPr="003C64D9">
        <w:rPr>
          <w:b/>
        </w:rPr>
        <w:t>PRE D</w:t>
      </w:r>
      <w:r>
        <w:rPr>
          <w:b/>
        </w:rPr>
        <w:t>35</w:t>
      </w:r>
      <w:r w:rsidRPr="003C64D9">
        <w:rPr>
          <w:b/>
        </w:rPr>
        <w:tab/>
        <w:t>IF D</w:t>
      </w:r>
      <w:r>
        <w:rPr>
          <w:b/>
        </w:rPr>
        <w:t>34</w:t>
      </w:r>
      <w:r w:rsidRPr="003C64D9">
        <w:rPr>
          <w:b/>
        </w:rPr>
        <w:t>&lt;3</w:t>
      </w:r>
      <w:r>
        <w:rPr>
          <w:b/>
        </w:rPr>
        <w:t>0</w:t>
      </w:r>
      <w:r w:rsidRPr="003C64D9">
        <w:rPr>
          <w:b/>
        </w:rPr>
        <w:t>HRS CONTINUE</w:t>
      </w:r>
      <w:r w:rsidRPr="003C64D9">
        <w:rPr>
          <w:b/>
        </w:rPr>
        <w:br/>
      </w:r>
      <w:r w:rsidRPr="003C64D9">
        <w:rPr>
          <w:b/>
        </w:rPr>
        <w:tab/>
        <w:t>ELSE GO TO D</w:t>
      </w:r>
      <w:r>
        <w:rPr>
          <w:b/>
        </w:rPr>
        <w:t>37</w:t>
      </w:r>
    </w:p>
    <w:p w:rsidR="00575857" w:rsidRDefault="00575857" w:rsidP="00575857">
      <w:pPr>
        <w:pStyle w:val="questiontext"/>
      </w:pPr>
      <w:r>
        <w:t xml:space="preserve">D35 </w:t>
      </w:r>
      <w:r>
        <w:tab/>
        <w:t xml:space="preserve">(Earlier you said you work </w:t>
      </w:r>
      <w:r w:rsidRPr="00411146">
        <w:t>(D</w:t>
      </w:r>
      <w:r>
        <w:t>11/D13</w:t>
      </w:r>
      <w:r w:rsidRPr="00411146">
        <w:t xml:space="preserve"> HOURS)</w:t>
      </w:r>
      <w:r>
        <w:t xml:space="preserve"> a week.)  Would you prefer to work more hours, less hours or are you happy with the number of hours you work? </w:t>
      </w:r>
    </w:p>
    <w:p w:rsidR="00575857" w:rsidRDefault="00575857" w:rsidP="00575857">
      <w:pPr>
        <w:pStyle w:val="Codes"/>
        <w:numPr>
          <w:ilvl w:val="0"/>
          <w:numId w:val="86"/>
        </w:numPr>
        <w:tabs>
          <w:tab w:val="clear" w:pos="6521"/>
          <w:tab w:val="left" w:pos="5103"/>
        </w:tabs>
      </w:pPr>
      <w:r>
        <w:t>More hours</w:t>
      </w:r>
    </w:p>
    <w:p w:rsidR="00575857" w:rsidRDefault="00575857" w:rsidP="00575857">
      <w:pPr>
        <w:pStyle w:val="Codes"/>
        <w:numPr>
          <w:ilvl w:val="0"/>
          <w:numId w:val="86"/>
        </w:numPr>
        <w:tabs>
          <w:tab w:val="clear" w:pos="6521"/>
          <w:tab w:val="left" w:pos="5103"/>
        </w:tabs>
      </w:pPr>
      <w:r>
        <w:t>Less hours</w:t>
      </w:r>
    </w:p>
    <w:p w:rsidR="00575857" w:rsidRDefault="00575857" w:rsidP="00575857">
      <w:pPr>
        <w:pStyle w:val="Codes"/>
        <w:numPr>
          <w:ilvl w:val="0"/>
          <w:numId w:val="86"/>
        </w:numPr>
        <w:tabs>
          <w:tab w:val="clear" w:pos="6521"/>
          <w:tab w:val="left" w:pos="5103"/>
        </w:tabs>
      </w:pPr>
      <w:r>
        <w:t xml:space="preserve">Happy with current hours  </w:t>
      </w:r>
      <w:r>
        <w:tab/>
        <w:t>GO TO D37</w:t>
      </w:r>
    </w:p>
    <w:p w:rsidR="00575857" w:rsidRDefault="00575857" w:rsidP="00575857">
      <w:pPr>
        <w:pStyle w:val="questiontext"/>
      </w:pPr>
      <w:r>
        <w:t xml:space="preserve">D36 </w:t>
      </w:r>
      <w:r>
        <w:tab/>
        <w:t xml:space="preserve">How many hours per week would you prefer to work? </w:t>
      </w:r>
    </w:p>
    <w:p w:rsidR="00575857" w:rsidRDefault="00575857" w:rsidP="00575857">
      <w:pPr>
        <w:pStyle w:val="Codes"/>
        <w:tabs>
          <w:tab w:val="clear" w:pos="6521"/>
          <w:tab w:val="left" w:pos="4536"/>
        </w:tabs>
        <w:ind w:firstLine="1100"/>
        <w:rPr>
          <w:sz w:val="22"/>
        </w:rPr>
      </w:pPr>
      <w:r>
        <w:t>Record number of hours</w:t>
      </w:r>
      <w:r>
        <w:tab/>
        <w:t>1 to 100</w:t>
      </w:r>
    </w:p>
    <w:p w:rsidR="00575857" w:rsidRDefault="00575857" w:rsidP="00575857">
      <w:pPr>
        <w:pStyle w:val="Codes"/>
        <w:tabs>
          <w:tab w:val="clear" w:pos="6521"/>
          <w:tab w:val="left" w:pos="4536"/>
        </w:tabs>
        <w:ind w:firstLine="1100"/>
      </w:pPr>
      <w:r>
        <w:t>DON’T KNOW</w:t>
      </w:r>
      <w:r>
        <w:tab/>
        <w:t>999</w:t>
      </w:r>
    </w:p>
    <w:p w:rsidR="00575857" w:rsidRDefault="00575857" w:rsidP="00575857">
      <w:pPr>
        <w:pStyle w:val="questiontext"/>
      </w:pPr>
      <w:r>
        <w:t>D37</w:t>
      </w:r>
      <w:r>
        <w:tab/>
        <w:t>Are you looking for work at all at the moment - either an additional job or a new job?</w:t>
      </w:r>
    </w:p>
    <w:p w:rsidR="00575857" w:rsidRDefault="00575857" w:rsidP="00575857">
      <w:pPr>
        <w:pStyle w:val="Codes"/>
        <w:numPr>
          <w:ilvl w:val="0"/>
          <w:numId w:val="72"/>
        </w:numPr>
        <w:tabs>
          <w:tab w:val="clear" w:pos="6521"/>
          <w:tab w:val="left" w:pos="1701"/>
          <w:tab w:val="left" w:pos="5103"/>
        </w:tabs>
        <w:ind w:left="1701" w:hanging="567"/>
      </w:pPr>
      <w:r>
        <w:t>Yes</w:t>
      </w:r>
    </w:p>
    <w:p w:rsidR="00575857" w:rsidRDefault="00575857" w:rsidP="00575857">
      <w:pPr>
        <w:pStyle w:val="Codes"/>
        <w:numPr>
          <w:ilvl w:val="0"/>
          <w:numId w:val="72"/>
        </w:numPr>
        <w:tabs>
          <w:tab w:val="clear" w:pos="6521"/>
          <w:tab w:val="left" w:pos="1701"/>
          <w:tab w:val="left" w:pos="5103"/>
        </w:tabs>
        <w:ind w:left="1701" w:hanging="567"/>
      </w:pPr>
      <w:r>
        <w:t xml:space="preserve">No </w:t>
      </w:r>
      <w:r>
        <w:tab/>
        <w:t>GO TO PRE D39</w:t>
      </w:r>
    </w:p>
    <w:p w:rsidR="00575857" w:rsidRDefault="00575857" w:rsidP="00575857">
      <w:pPr>
        <w:pStyle w:val="questiontext"/>
      </w:pPr>
      <w:r>
        <w:t>D38</w:t>
      </w:r>
      <w:r>
        <w:tab/>
        <w:t>Are you looking for an additional job, or do you want to change jobs?</w:t>
      </w:r>
    </w:p>
    <w:p w:rsidR="00575857" w:rsidRDefault="00575857" w:rsidP="00575857">
      <w:pPr>
        <w:pStyle w:val="Codes"/>
        <w:numPr>
          <w:ilvl w:val="0"/>
          <w:numId w:val="73"/>
        </w:numPr>
        <w:tabs>
          <w:tab w:val="clear" w:pos="6521"/>
          <w:tab w:val="left" w:pos="1701"/>
          <w:tab w:val="left" w:pos="5100"/>
        </w:tabs>
        <w:ind w:hanging="586"/>
      </w:pPr>
      <w:r>
        <w:t>Additional job</w:t>
      </w:r>
    </w:p>
    <w:p w:rsidR="00575857" w:rsidRDefault="00575857" w:rsidP="00575857">
      <w:pPr>
        <w:pStyle w:val="Codes"/>
        <w:numPr>
          <w:ilvl w:val="0"/>
          <w:numId w:val="73"/>
        </w:numPr>
        <w:tabs>
          <w:tab w:val="clear" w:pos="6521"/>
          <w:tab w:val="left" w:pos="1701"/>
          <w:tab w:val="left" w:pos="5100"/>
        </w:tabs>
        <w:ind w:hanging="586"/>
      </w:pPr>
      <w:r>
        <w:t>Change jobs</w:t>
      </w:r>
    </w:p>
    <w:p w:rsidR="00575857" w:rsidRDefault="00575857" w:rsidP="00575857">
      <w:pPr>
        <w:rPr>
          <w:b/>
          <w:lang w:eastAsia="en-AU"/>
        </w:rPr>
      </w:pPr>
      <w:r>
        <w:rPr>
          <w:b/>
        </w:rPr>
        <w:br w:type="page"/>
      </w:r>
    </w:p>
    <w:p w:rsidR="00575857" w:rsidRPr="003C64D9" w:rsidRDefault="00575857" w:rsidP="00575857">
      <w:pPr>
        <w:pStyle w:val="BodyTextIndent"/>
        <w:keepNext w:val="0"/>
        <w:tabs>
          <w:tab w:val="left" w:pos="1134"/>
          <w:tab w:val="left" w:pos="2268"/>
          <w:tab w:val="left" w:pos="7938"/>
        </w:tabs>
        <w:ind w:left="0" w:right="-482" w:firstLine="0"/>
        <w:rPr>
          <w:b/>
        </w:rPr>
      </w:pPr>
      <w:r w:rsidRPr="003C64D9">
        <w:rPr>
          <w:b/>
        </w:rPr>
        <w:lastRenderedPageBreak/>
        <w:t>PRE D</w:t>
      </w:r>
      <w:r>
        <w:rPr>
          <w:b/>
        </w:rPr>
        <w:t>39</w:t>
      </w:r>
      <w:r w:rsidRPr="003C64D9">
        <w:rPr>
          <w:b/>
        </w:rPr>
        <w:tab/>
        <w:t>IF SAMPLE WRONG – NO JOB LAST INTV. (D5=87)</w:t>
      </w:r>
      <w:r w:rsidRPr="003C64D9">
        <w:rPr>
          <w:b/>
        </w:rPr>
        <w:tab/>
      </w:r>
      <w:r w:rsidRPr="003C64D9">
        <w:rPr>
          <w:b/>
        </w:rPr>
        <w:tab/>
      </w:r>
      <w:r>
        <w:rPr>
          <w:b/>
        </w:rPr>
        <w:t>D39</w:t>
      </w:r>
      <w:r w:rsidRPr="003C64D9">
        <w:rPr>
          <w:b/>
        </w:rPr>
        <w:t>d</w:t>
      </w:r>
      <w:r w:rsidRPr="003C64D9">
        <w:rPr>
          <w:b/>
        </w:rPr>
        <w:br/>
      </w:r>
      <w:r w:rsidRPr="003C64D9">
        <w:rPr>
          <w:b/>
        </w:rPr>
        <w:tab/>
        <w:t xml:space="preserve">IF SAMPLE SAYS JOB LAST YEAR </w:t>
      </w:r>
      <w:r w:rsidRPr="003C64D9">
        <w:rPr>
          <w:b/>
        </w:rPr>
        <w:br/>
      </w:r>
      <w:r w:rsidRPr="003C64D9">
        <w:rPr>
          <w:b/>
        </w:rPr>
        <w:tab/>
      </w:r>
      <w:r w:rsidRPr="003C64D9">
        <w:rPr>
          <w:b/>
        </w:rPr>
        <w:tab/>
        <w:t>BUT NO JOB NOW (D1=3 OR D2=2)</w:t>
      </w:r>
      <w:r w:rsidRPr="003C64D9">
        <w:rPr>
          <w:b/>
        </w:rPr>
        <w:tab/>
      </w:r>
      <w:r w:rsidRPr="003C64D9">
        <w:rPr>
          <w:b/>
        </w:rPr>
        <w:tab/>
      </w:r>
      <w:r>
        <w:rPr>
          <w:b/>
        </w:rPr>
        <w:t>D39</w:t>
      </w:r>
      <w:r w:rsidRPr="003C64D9">
        <w:rPr>
          <w:b/>
        </w:rPr>
        <w:t>a</w:t>
      </w:r>
      <w:r w:rsidRPr="003C64D9">
        <w:rPr>
          <w:b/>
        </w:rPr>
        <w:br/>
      </w:r>
      <w:r w:rsidRPr="003C64D9">
        <w:rPr>
          <w:b/>
        </w:rPr>
        <w:tab/>
        <w:t xml:space="preserve">IF JOB NOW BUT NOT JOB FROM LAST YEAR (D7=2)  </w:t>
      </w:r>
      <w:r w:rsidRPr="003C64D9">
        <w:rPr>
          <w:b/>
        </w:rPr>
        <w:tab/>
      </w:r>
      <w:r w:rsidRPr="003C64D9">
        <w:rPr>
          <w:b/>
        </w:rPr>
        <w:tab/>
      </w:r>
      <w:r>
        <w:rPr>
          <w:b/>
        </w:rPr>
        <w:t>D39</w:t>
      </w:r>
      <w:r w:rsidRPr="003C64D9">
        <w:rPr>
          <w:b/>
        </w:rPr>
        <w:t>b</w:t>
      </w:r>
      <w:r w:rsidRPr="003C64D9">
        <w:rPr>
          <w:b/>
        </w:rPr>
        <w:br/>
      </w:r>
      <w:r w:rsidRPr="003C64D9">
        <w:rPr>
          <w:b/>
        </w:rPr>
        <w:tab/>
        <w:t xml:space="preserve">IF SAMPLE WRONG – NO JOB LAST INTV. (D7=3) </w:t>
      </w:r>
      <w:r w:rsidRPr="003C64D9">
        <w:rPr>
          <w:b/>
        </w:rPr>
        <w:br/>
      </w:r>
      <w:r w:rsidRPr="003C64D9">
        <w:rPr>
          <w:b/>
        </w:rPr>
        <w:tab/>
      </w:r>
      <w:r w:rsidRPr="003C64D9">
        <w:rPr>
          <w:b/>
        </w:rPr>
        <w:tab/>
        <w:t>AND JOB NOW (D4=1,2)</w:t>
      </w:r>
      <w:r w:rsidRPr="003C64D9">
        <w:rPr>
          <w:b/>
        </w:rPr>
        <w:tab/>
      </w:r>
      <w:r w:rsidRPr="003C64D9">
        <w:rPr>
          <w:b/>
        </w:rPr>
        <w:tab/>
      </w:r>
      <w:r>
        <w:rPr>
          <w:b/>
        </w:rPr>
        <w:t>D39</w:t>
      </w:r>
      <w:r w:rsidRPr="003C64D9">
        <w:rPr>
          <w:b/>
        </w:rPr>
        <w:t>c</w:t>
      </w:r>
      <w:r w:rsidRPr="003C64D9">
        <w:rPr>
          <w:b/>
        </w:rPr>
        <w:br/>
      </w:r>
      <w:r w:rsidRPr="003C64D9">
        <w:rPr>
          <w:b/>
        </w:rPr>
        <w:tab/>
        <w:t xml:space="preserve">IF JOB NOW (D4=1,2) AND SAMPLE SAYS </w:t>
      </w:r>
      <w:r w:rsidRPr="003C64D9">
        <w:rPr>
          <w:b/>
        </w:rPr>
        <w:br/>
      </w:r>
      <w:r w:rsidRPr="003C64D9">
        <w:rPr>
          <w:b/>
        </w:rPr>
        <w:tab/>
      </w:r>
      <w:r w:rsidRPr="003C64D9">
        <w:rPr>
          <w:b/>
        </w:rPr>
        <w:tab/>
        <w:t xml:space="preserve">NO JOB LAST YEAR    </w:t>
      </w:r>
      <w:r w:rsidRPr="003C64D9">
        <w:rPr>
          <w:b/>
        </w:rPr>
        <w:tab/>
      </w:r>
      <w:r w:rsidRPr="003C64D9">
        <w:rPr>
          <w:b/>
        </w:rPr>
        <w:tab/>
      </w:r>
      <w:r>
        <w:rPr>
          <w:b/>
        </w:rPr>
        <w:t>D39</w:t>
      </w:r>
      <w:r w:rsidRPr="003C64D9">
        <w:rPr>
          <w:b/>
        </w:rPr>
        <w:t>c</w:t>
      </w:r>
      <w:r w:rsidRPr="003C64D9">
        <w:rPr>
          <w:b/>
        </w:rPr>
        <w:br/>
      </w:r>
      <w:r w:rsidRPr="003C64D9">
        <w:rPr>
          <w:b/>
        </w:rPr>
        <w:tab/>
        <w:t xml:space="preserve">IF NOT CURRENTLY WORKING OR WAITING </w:t>
      </w:r>
      <w:r w:rsidRPr="003C64D9">
        <w:rPr>
          <w:b/>
        </w:rPr>
        <w:br/>
      </w:r>
      <w:r w:rsidRPr="003C64D9">
        <w:rPr>
          <w:b/>
        </w:rPr>
        <w:tab/>
      </w:r>
      <w:r w:rsidRPr="003C64D9">
        <w:rPr>
          <w:b/>
        </w:rPr>
        <w:tab/>
        <w:t xml:space="preserve">TO START (D2=2 OR D1=3) AND </w:t>
      </w:r>
      <w:r w:rsidRPr="003C64D9">
        <w:rPr>
          <w:b/>
        </w:rPr>
        <w:br/>
      </w:r>
      <w:r w:rsidRPr="003C64D9">
        <w:rPr>
          <w:b/>
        </w:rPr>
        <w:tab/>
      </w:r>
      <w:r w:rsidRPr="003C64D9">
        <w:rPr>
          <w:b/>
        </w:rPr>
        <w:tab/>
        <w:t>SAMPLE SAYS NO JOB LAST YEAR</w:t>
      </w:r>
      <w:r w:rsidRPr="003C64D9">
        <w:rPr>
          <w:b/>
        </w:rPr>
        <w:tab/>
      </w:r>
      <w:r>
        <w:rPr>
          <w:b/>
        </w:rPr>
        <w:t>D39</w:t>
      </w:r>
      <w:r w:rsidRPr="003C64D9">
        <w:rPr>
          <w:b/>
        </w:rPr>
        <w:t>d</w:t>
      </w:r>
      <w:r w:rsidRPr="003C64D9">
        <w:rPr>
          <w:b/>
        </w:rPr>
        <w:br/>
      </w:r>
      <w:r w:rsidRPr="003C64D9">
        <w:rPr>
          <w:b/>
        </w:rPr>
        <w:tab/>
        <w:t xml:space="preserve">IF STILL WORKING IN JOB FROM LAST YEAR (D7=1 OR 4)  </w:t>
      </w:r>
      <w:r w:rsidRPr="003C64D9">
        <w:rPr>
          <w:b/>
        </w:rPr>
        <w:tab/>
      </w:r>
      <w:r w:rsidRPr="003C64D9">
        <w:rPr>
          <w:b/>
        </w:rPr>
        <w:tab/>
      </w:r>
      <w:r>
        <w:rPr>
          <w:b/>
        </w:rPr>
        <w:t>D39</w:t>
      </w:r>
      <w:r w:rsidRPr="003C64D9">
        <w:rPr>
          <w:b/>
        </w:rPr>
        <w:t>e</w:t>
      </w:r>
    </w:p>
    <w:p w:rsidR="00575857" w:rsidRDefault="00575857" w:rsidP="00575857">
      <w:pPr>
        <w:pStyle w:val="BodyTextIndent"/>
        <w:ind w:left="567" w:hanging="567"/>
      </w:pPr>
      <w:r>
        <w:t>D39a</w:t>
      </w:r>
      <w:r>
        <w:tab/>
        <w:t xml:space="preserve">Apart from the job you had at </w:t>
      </w:r>
      <w:r>
        <w:rPr>
          <w:b/>
        </w:rPr>
        <w:t>(EMPLOYER FROM SAMPLE),</w:t>
      </w:r>
      <w:r>
        <w:t xml:space="preserve"> how many other jobs, if any, have you had since your last interview?  Include both part-time and full-time jobs.</w:t>
      </w:r>
    </w:p>
    <w:p w:rsidR="00575857" w:rsidRPr="00156494" w:rsidRDefault="00575857" w:rsidP="00575857">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575857" w:rsidRDefault="00575857" w:rsidP="00575857">
      <w:pPr>
        <w:pStyle w:val="BodyTextIndent"/>
        <w:ind w:left="567" w:hanging="567"/>
      </w:pPr>
      <w:r>
        <w:t>D39b</w:t>
      </w:r>
      <w:r>
        <w:tab/>
        <w:t xml:space="preserve">Apart from the job at </w:t>
      </w:r>
      <w:r>
        <w:rPr>
          <w:b/>
        </w:rPr>
        <w:t>(EMPLOYER FROM SAMPLE)</w:t>
      </w:r>
      <w:r>
        <w:t xml:space="preserve">, and the job you have now at </w:t>
      </w:r>
      <w:r>
        <w:rPr>
          <w:b/>
        </w:rPr>
        <w:t>(EMPLOYER FROM D30),</w:t>
      </w:r>
      <w:r>
        <w:t xml:space="preserve"> how many other jobs, if any, have you had since your last interview?  Include both part-time and full-time jobs (and any second job you have at the moment).</w:t>
      </w:r>
    </w:p>
    <w:p w:rsidR="00575857" w:rsidRPr="00156494" w:rsidRDefault="00575857" w:rsidP="00575857">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575857" w:rsidRDefault="00575857" w:rsidP="00575857">
      <w:pPr>
        <w:pStyle w:val="BodyTextIndent"/>
        <w:ind w:left="567" w:hanging="567"/>
      </w:pPr>
      <w:r>
        <w:t>D39c</w:t>
      </w:r>
      <w:r>
        <w:tab/>
        <w:t xml:space="preserve">Apart from your job with </w:t>
      </w:r>
      <w:r>
        <w:rPr>
          <w:b/>
        </w:rPr>
        <w:t>(EMPLOYER FROM D30),</w:t>
      </w:r>
      <w:r>
        <w:t xml:space="preserve"> how many other jobs, if any, have you had since the last interview?  Include both part-time and full-time jobs (and any second job you have at the moment).</w:t>
      </w:r>
    </w:p>
    <w:p w:rsidR="00575857" w:rsidRPr="00156494" w:rsidRDefault="00575857" w:rsidP="00575857">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575857" w:rsidRDefault="00575857" w:rsidP="00575857">
      <w:pPr>
        <w:pStyle w:val="BodyTextIndent"/>
        <w:ind w:left="567" w:hanging="567"/>
      </w:pPr>
      <w:r>
        <w:t>D39d</w:t>
      </w:r>
      <w:r>
        <w:tab/>
        <w:t>Since we last interviewed you, how many jobs, if any, have you had?  Include both part-time and full-time jobs.</w:t>
      </w:r>
    </w:p>
    <w:p w:rsidR="00575857" w:rsidRPr="00156494" w:rsidRDefault="00575857" w:rsidP="00575857">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575857" w:rsidRDefault="00575857" w:rsidP="00575857">
      <w:pPr>
        <w:pStyle w:val="BodyTextIndent"/>
        <w:ind w:left="567" w:hanging="567"/>
      </w:pPr>
      <w:r>
        <w:t>D39e</w:t>
      </w:r>
      <w:r>
        <w:tab/>
        <w:t xml:space="preserve">Apart from your job with </w:t>
      </w:r>
      <w:r>
        <w:rPr>
          <w:b/>
        </w:rPr>
        <w:t>(EMPLOYER FROM D7=4 OR SAMPLE)</w:t>
      </w:r>
      <w:r>
        <w:t>, how many other jobs, if any, have you had since your last interview?  Include both part-time and full-time jobs (and any second job you have at the moment).</w:t>
      </w:r>
    </w:p>
    <w:p w:rsidR="00575857" w:rsidRPr="00156494" w:rsidRDefault="00575857" w:rsidP="00575857">
      <w:pPr>
        <w:keepNext/>
        <w:keepLines/>
        <w:tabs>
          <w:tab w:val="left" w:pos="1080"/>
          <w:tab w:val="left" w:pos="2835"/>
        </w:tabs>
        <w:spacing w:line="276" w:lineRule="auto"/>
        <w:ind w:right="29"/>
        <w:rPr>
          <w:sz w:val="18"/>
          <w:szCs w:val="18"/>
        </w:rPr>
      </w:pPr>
      <w:r w:rsidRPr="00156494">
        <w:rPr>
          <w:sz w:val="18"/>
          <w:szCs w:val="18"/>
        </w:rPr>
        <w:tab/>
        <w:t xml:space="preserve">RECORD NUMBER </w:t>
      </w:r>
      <w:r w:rsidRPr="00156494">
        <w:rPr>
          <w:sz w:val="18"/>
          <w:szCs w:val="18"/>
        </w:rPr>
        <w:tab/>
        <w:t>________________</w:t>
      </w:r>
      <w:r w:rsidRPr="00156494">
        <w:rPr>
          <w:sz w:val="18"/>
          <w:szCs w:val="18"/>
        </w:rPr>
        <w:br/>
      </w:r>
      <w:r w:rsidRPr="00156494">
        <w:rPr>
          <w:sz w:val="18"/>
          <w:szCs w:val="18"/>
        </w:rPr>
        <w:tab/>
        <w:t>DON’T KNOW</w:t>
      </w:r>
      <w:r w:rsidRPr="00156494">
        <w:rPr>
          <w:sz w:val="18"/>
          <w:szCs w:val="18"/>
        </w:rPr>
        <w:tab/>
      </w:r>
      <w:r w:rsidRPr="00156494">
        <w:rPr>
          <w:sz w:val="18"/>
          <w:szCs w:val="18"/>
        </w:rPr>
        <w:tab/>
      </w:r>
      <w:r w:rsidRPr="00156494">
        <w:rPr>
          <w:sz w:val="18"/>
          <w:szCs w:val="18"/>
        </w:rPr>
        <w:tab/>
        <w:t>99</w:t>
      </w:r>
    </w:p>
    <w:p w:rsidR="00575857" w:rsidRPr="00924098" w:rsidRDefault="00575857" w:rsidP="00575857">
      <w:pPr>
        <w:pStyle w:val="BodyTextIndent"/>
        <w:keepNext w:val="0"/>
        <w:keepLines w:val="0"/>
        <w:ind w:left="0" w:firstLine="0"/>
        <w:rPr>
          <w:b/>
        </w:rPr>
      </w:pPr>
      <w:r w:rsidRPr="00924098">
        <w:rPr>
          <w:b/>
        </w:rPr>
        <w:t>PRE D</w:t>
      </w:r>
      <w:r>
        <w:rPr>
          <w:b/>
        </w:rPr>
        <w:t>40</w:t>
      </w:r>
      <w:r w:rsidRPr="00924098">
        <w:rPr>
          <w:b/>
        </w:rPr>
        <w:tab/>
        <w:t xml:space="preserve">IF </w:t>
      </w:r>
      <w:r>
        <w:rPr>
          <w:b/>
        </w:rPr>
        <w:t>NO OTHER JOBS SINCE LAST INTV. (D39</w:t>
      </w:r>
      <w:r w:rsidRPr="00924098">
        <w:rPr>
          <w:b/>
        </w:rPr>
        <w:t>=0</w:t>
      </w:r>
      <w:r>
        <w:rPr>
          <w:b/>
        </w:rPr>
        <w:t>)</w:t>
      </w:r>
      <w:r w:rsidRPr="00924098">
        <w:rPr>
          <w:b/>
        </w:rPr>
        <w:t xml:space="preserve"> AND </w:t>
      </w:r>
      <w:r>
        <w:rPr>
          <w:b/>
        </w:rPr>
        <w:br/>
      </w:r>
      <w:r>
        <w:rPr>
          <w:b/>
        </w:rPr>
        <w:tab/>
      </w:r>
      <w:r>
        <w:rPr>
          <w:b/>
        </w:rPr>
        <w:tab/>
      </w:r>
      <w:r w:rsidRPr="00924098">
        <w:rPr>
          <w:b/>
        </w:rPr>
        <w:t xml:space="preserve">EITHER CURRENTLY NOT WORKING (D2=2) </w:t>
      </w:r>
      <w:r w:rsidRPr="00924098">
        <w:rPr>
          <w:b/>
        </w:rPr>
        <w:br/>
      </w:r>
      <w:r w:rsidRPr="00924098">
        <w:rPr>
          <w:b/>
        </w:rPr>
        <w:tab/>
      </w:r>
      <w:r w:rsidRPr="00924098">
        <w:rPr>
          <w:b/>
        </w:rPr>
        <w:tab/>
        <w:t>OR WAITING TO START (D1=3)</w:t>
      </w:r>
      <w:r>
        <w:rPr>
          <w:b/>
        </w:rPr>
        <w:t>,</w:t>
      </w:r>
      <w:r w:rsidRPr="00924098">
        <w:rPr>
          <w:b/>
        </w:rPr>
        <w:t xml:space="preserve"> GO TO PRE F1</w:t>
      </w:r>
      <w:r w:rsidRPr="00924098">
        <w:rPr>
          <w:b/>
        </w:rPr>
        <w:br/>
      </w:r>
      <w:r w:rsidRPr="00924098">
        <w:rPr>
          <w:b/>
        </w:rPr>
        <w:tab/>
      </w:r>
      <w:r w:rsidRPr="00924098">
        <w:rPr>
          <w:b/>
        </w:rPr>
        <w:tab/>
        <w:t>ELSE CONTINUE</w:t>
      </w:r>
    </w:p>
    <w:p w:rsidR="00575857" w:rsidRDefault="00575857" w:rsidP="00575857">
      <w:pPr>
        <w:rPr>
          <w:lang w:eastAsia="en-AU"/>
        </w:rPr>
      </w:pPr>
      <w:r>
        <w:br w:type="page"/>
      </w:r>
    </w:p>
    <w:p w:rsidR="00575857" w:rsidRPr="00210AE0" w:rsidRDefault="00575857" w:rsidP="00575857">
      <w:pPr>
        <w:pStyle w:val="BodyTextIndent"/>
        <w:ind w:left="567" w:right="0" w:hanging="567"/>
        <w:rPr>
          <w:rFonts w:eastAsia="Calibri" w:cs="Arial"/>
          <w:szCs w:val="22"/>
        </w:rPr>
      </w:pPr>
      <w:r>
        <w:lastRenderedPageBreak/>
        <w:t>D40</w:t>
      </w:r>
      <w:r>
        <w:tab/>
      </w:r>
      <w:r w:rsidRPr="00210AE0">
        <w:rPr>
          <w:rFonts w:eastAsia="Calibri" w:cs="Arial"/>
          <w:szCs w:val="22"/>
        </w:rPr>
        <w:t xml:space="preserve">Since </w:t>
      </w:r>
      <w:r w:rsidRPr="00210AE0">
        <w:rPr>
          <w:rFonts w:eastAsia="Calibri" w:cs="Arial"/>
          <w:b/>
          <w:bCs/>
          <w:szCs w:val="22"/>
        </w:rPr>
        <w:t>(DATE OF LAST INTV./ 1st OCT 2012)</w:t>
      </w:r>
      <w:r w:rsidRPr="00210AE0">
        <w:rPr>
          <w:rFonts w:eastAsia="Calibri" w:cs="Arial"/>
          <w:szCs w:val="22"/>
        </w:rPr>
        <w:t xml:space="preserve"> during which months, if any, have you </w:t>
      </w:r>
      <w:r w:rsidRPr="00210AE0">
        <w:rPr>
          <w:rFonts w:eastAsia="Calibri" w:cs="Arial"/>
          <w:color w:val="262626" w:themeColor="text1" w:themeTint="D9"/>
          <w:szCs w:val="22"/>
        </w:rPr>
        <w:t xml:space="preserve">worked in a full time job  – that is 30 </w:t>
      </w:r>
      <w:r w:rsidRPr="00210AE0">
        <w:rPr>
          <w:rFonts w:eastAsia="Calibri" w:cs="Arial"/>
          <w:szCs w:val="22"/>
        </w:rPr>
        <w:t>hours per week or more in any one job?</w:t>
      </w:r>
    </w:p>
    <w:p w:rsidR="00575857" w:rsidRDefault="00575857" w:rsidP="00575857">
      <w:pPr>
        <w:pStyle w:val="BodyTextIndent"/>
        <w:ind w:left="567" w:hanging="567"/>
        <w:rPr>
          <w:b/>
        </w:rPr>
      </w:pPr>
      <w:r>
        <w:rPr>
          <w:b/>
        </w:rPr>
        <w:t xml:space="preserve"> (</w:t>
      </w:r>
      <w:r>
        <w:rPr>
          <w:bCs/>
        </w:rPr>
        <w:t>CODE ALL MONTHS DURING WHICH RESPONDENT WORKED</w:t>
      </w:r>
      <w:r>
        <w:rPr>
          <w:b/>
        </w:rPr>
        <w:t>)</w:t>
      </w:r>
    </w:p>
    <w:p w:rsidR="00575857" w:rsidRDefault="00575857" w:rsidP="00575857">
      <w:pPr>
        <w:pStyle w:val="Codes"/>
        <w:keepNext/>
        <w:keepLines/>
        <w:ind w:left="360" w:hanging="5733"/>
        <w:sectPr w:rsidR="00575857" w:rsidSect="00575857">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083" w:right="1274" w:bottom="1418" w:left="1418" w:header="567" w:footer="567" w:gutter="0"/>
          <w:cols w:space="720"/>
          <w:docGrid w:linePitch="272"/>
        </w:sectPr>
      </w:pPr>
    </w:p>
    <w:p w:rsidR="00575857" w:rsidRDefault="00575857" w:rsidP="00575857">
      <w:pPr>
        <w:pStyle w:val="Codes"/>
        <w:keepNext/>
        <w:keepLines/>
        <w:numPr>
          <w:ilvl w:val="0"/>
          <w:numId w:val="74"/>
        </w:numPr>
        <w:tabs>
          <w:tab w:val="clear" w:pos="6521"/>
          <w:tab w:val="left" w:pos="5100"/>
        </w:tabs>
      </w:pPr>
      <w:r>
        <w:lastRenderedPageBreak/>
        <w:t>None</w:t>
      </w:r>
    </w:p>
    <w:p w:rsidR="00575857" w:rsidRDefault="00575857" w:rsidP="00575857">
      <w:pPr>
        <w:pStyle w:val="Codes"/>
        <w:keepNext/>
        <w:keepLines/>
        <w:numPr>
          <w:ilvl w:val="0"/>
          <w:numId w:val="74"/>
        </w:numPr>
        <w:tabs>
          <w:tab w:val="clear" w:pos="6521"/>
          <w:tab w:val="left" w:pos="5100"/>
        </w:tabs>
      </w:pPr>
      <w:r>
        <w:t>July 2012</w:t>
      </w:r>
    </w:p>
    <w:p w:rsidR="00575857" w:rsidRDefault="00575857" w:rsidP="00575857">
      <w:pPr>
        <w:pStyle w:val="Codes"/>
        <w:keepNext/>
        <w:keepLines/>
        <w:numPr>
          <w:ilvl w:val="0"/>
          <w:numId w:val="74"/>
        </w:numPr>
        <w:tabs>
          <w:tab w:val="clear" w:pos="6521"/>
          <w:tab w:val="left" w:pos="5100"/>
        </w:tabs>
      </w:pPr>
      <w:r>
        <w:t>August 2012</w:t>
      </w:r>
    </w:p>
    <w:p w:rsidR="00575857" w:rsidRDefault="00575857" w:rsidP="00575857">
      <w:pPr>
        <w:pStyle w:val="Codes"/>
        <w:keepNext/>
        <w:keepLines/>
        <w:numPr>
          <w:ilvl w:val="0"/>
          <w:numId w:val="74"/>
        </w:numPr>
        <w:tabs>
          <w:tab w:val="clear" w:pos="6521"/>
          <w:tab w:val="left" w:pos="5100"/>
        </w:tabs>
      </w:pPr>
      <w:r>
        <w:t>September 2012</w:t>
      </w:r>
    </w:p>
    <w:p w:rsidR="00575857" w:rsidRDefault="00575857" w:rsidP="00575857">
      <w:pPr>
        <w:pStyle w:val="Codes"/>
        <w:keepNext/>
        <w:keepLines/>
        <w:numPr>
          <w:ilvl w:val="0"/>
          <w:numId w:val="74"/>
        </w:numPr>
        <w:tabs>
          <w:tab w:val="clear" w:pos="6521"/>
          <w:tab w:val="left" w:pos="5100"/>
        </w:tabs>
      </w:pPr>
      <w:r>
        <w:t>October 2012</w:t>
      </w:r>
    </w:p>
    <w:p w:rsidR="00575857" w:rsidRDefault="00575857" w:rsidP="00575857">
      <w:pPr>
        <w:pStyle w:val="Codes"/>
        <w:keepNext/>
        <w:keepLines/>
        <w:numPr>
          <w:ilvl w:val="0"/>
          <w:numId w:val="74"/>
        </w:numPr>
        <w:tabs>
          <w:tab w:val="clear" w:pos="6521"/>
          <w:tab w:val="left" w:pos="5100"/>
        </w:tabs>
      </w:pPr>
      <w:r>
        <w:t>November 2012</w:t>
      </w:r>
    </w:p>
    <w:p w:rsidR="00575857" w:rsidRDefault="00575857" w:rsidP="00575857">
      <w:pPr>
        <w:pStyle w:val="Codes"/>
        <w:keepNext/>
        <w:keepLines/>
        <w:numPr>
          <w:ilvl w:val="0"/>
          <w:numId w:val="74"/>
        </w:numPr>
        <w:tabs>
          <w:tab w:val="clear" w:pos="6521"/>
          <w:tab w:val="left" w:pos="5100"/>
        </w:tabs>
      </w:pPr>
      <w:r>
        <w:t>December 2012</w:t>
      </w:r>
    </w:p>
    <w:p w:rsidR="00575857" w:rsidRDefault="00575857" w:rsidP="00575857">
      <w:pPr>
        <w:pStyle w:val="Codes"/>
        <w:keepNext/>
        <w:keepLines/>
        <w:numPr>
          <w:ilvl w:val="0"/>
          <w:numId w:val="74"/>
        </w:numPr>
        <w:tabs>
          <w:tab w:val="clear" w:pos="6521"/>
          <w:tab w:val="left" w:pos="5100"/>
        </w:tabs>
      </w:pPr>
      <w:r>
        <w:t>January 2013</w:t>
      </w:r>
    </w:p>
    <w:p w:rsidR="00575857" w:rsidRDefault="00575857" w:rsidP="00575857">
      <w:pPr>
        <w:pStyle w:val="Codes"/>
        <w:keepNext/>
        <w:keepLines/>
        <w:numPr>
          <w:ilvl w:val="0"/>
          <w:numId w:val="74"/>
        </w:numPr>
        <w:tabs>
          <w:tab w:val="clear" w:pos="6521"/>
          <w:tab w:val="left" w:pos="5100"/>
        </w:tabs>
      </w:pPr>
      <w:r>
        <w:t>February 2013</w:t>
      </w:r>
    </w:p>
    <w:p w:rsidR="00575857" w:rsidRDefault="00575857" w:rsidP="00575857">
      <w:pPr>
        <w:pStyle w:val="Codes"/>
        <w:keepNext/>
        <w:keepLines/>
        <w:numPr>
          <w:ilvl w:val="0"/>
          <w:numId w:val="74"/>
        </w:numPr>
        <w:tabs>
          <w:tab w:val="clear" w:pos="6521"/>
          <w:tab w:val="left" w:pos="5100"/>
        </w:tabs>
      </w:pPr>
      <w:r>
        <w:t>March 2013</w:t>
      </w:r>
    </w:p>
    <w:p w:rsidR="00575857" w:rsidRDefault="00575857" w:rsidP="00575857">
      <w:pPr>
        <w:pStyle w:val="Codes"/>
        <w:keepNext/>
        <w:keepLines/>
        <w:numPr>
          <w:ilvl w:val="0"/>
          <w:numId w:val="74"/>
        </w:numPr>
        <w:tabs>
          <w:tab w:val="clear" w:pos="6521"/>
          <w:tab w:val="left" w:pos="5100"/>
        </w:tabs>
      </w:pPr>
      <w:r>
        <w:t>April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br w:type="column"/>
      </w:r>
      <w:r>
        <w:lastRenderedPageBreak/>
        <w:t>May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June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July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August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September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October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November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December 2013</w:t>
      </w:r>
    </w:p>
    <w:p w:rsidR="00575857" w:rsidRDefault="00575857" w:rsidP="00575857">
      <w:pPr>
        <w:pStyle w:val="Codes"/>
        <w:keepNext/>
        <w:keepLines/>
        <w:numPr>
          <w:ilvl w:val="0"/>
          <w:numId w:val="74"/>
        </w:numPr>
        <w:tabs>
          <w:tab w:val="clear" w:pos="1440"/>
          <w:tab w:val="clear" w:pos="6521"/>
          <w:tab w:val="num" w:pos="993"/>
          <w:tab w:val="left" w:pos="5100"/>
        </w:tabs>
        <w:ind w:left="993" w:hanging="993"/>
      </w:pPr>
      <w:r>
        <w:t>January 2014</w:t>
      </w:r>
    </w:p>
    <w:p w:rsidR="00575857" w:rsidRDefault="00575857" w:rsidP="00575857">
      <w:pPr>
        <w:pStyle w:val="Codes"/>
        <w:numPr>
          <w:ilvl w:val="0"/>
          <w:numId w:val="74"/>
        </w:numPr>
        <w:tabs>
          <w:tab w:val="clear" w:pos="1440"/>
          <w:tab w:val="clear" w:pos="6521"/>
          <w:tab w:val="num" w:pos="993"/>
          <w:tab w:val="left" w:pos="5100"/>
        </w:tabs>
        <w:ind w:left="993" w:hanging="993"/>
      </w:pPr>
      <w:r>
        <w:t>During every month up to the present month</w:t>
      </w:r>
    </w:p>
    <w:p w:rsidR="00575857" w:rsidRDefault="00575857" w:rsidP="00575857">
      <w:pPr>
        <w:pStyle w:val="Codes"/>
        <w:numPr>
          <w:ilvl w:val="0"/>
          <w:numId w:val="74"/>
        </w:numPr>
        <w:tabs>
          <w:tab w:val="clear" w:pos="1440"/>
          <w:tab w:val="clear" w:pos="6521"/>
          <w:tab w:val="num" w:pos="993"/>
          <w:tab w:val="left" w:pos="5100"/>
        </w:tabs>
        <w:ind w:left="993" w:hanging="993"/>
      </w:pPr>
      <w:r>
        <w:t>DON’T KNOW</w:t>
      </w:r>
    </w:p>
    <w:p w:rsidR="00575857" w:rsidRDefault="00575857" w:rsidP="00575857">
      <w:pPr>
        <w:pStyle w:val="Codes"/>
        <w:tabs>
          <w:tab w:val="clear" w:pos="6521"/>
          <w:tab w:val="left" w:pos="5100"/>
        </w:tabs>
      </w:pPr>
    </w:p>
    <w:p w:rsidR="00575857" w:rsidRDefault="00575857" w:rsidP="00575857">
      <w:pPr>
        <w:pStyle w:val="Codes"/>
        <w:tabs>
          <w:tab w:val="clear" w:pos="6521"/>
          <w:tab w:val="left" w:pos="5100"/>
        </w:tabs>
        <w:sectPr w:rsidR="00575857">
          <w:type w:val="continuous"/>
          <w:pgSz w:w="11906" w:h="16838" w:code="9"/>
          <w:pgMar w:top="1083" w:right="1304" w:bottom="1418" w:left="2200" w:header="567" w:footer="567" w:gutter="0"/>
          <w:cols w:num="2" w:space="709"/>
          <w:docGrid w:linePitch="272"/>
        </w:sectPr>
      </w:pPr>
    </w:p>
    <w:p w:rsidR="00575857" w:rsidRPr="003C64D9" w:rsidRDefault="00575857" w:rsidP="00575857">
      <w:pPr>
        <w:pStyle w:val="BodyTextIndent"/>
        <w:ind w:left="567" w:hanging="567"/>
        <w:rPr>
          <w:b/>
        </w:rPr>
      </w:pPr>
      <w:r w:rsidRPr="003C64D9">
        <w:rPr>
          <w:b/>
        </w:rPr>
        <w:lastRenderedPageBreak/>
        <w:t>IF WORKED FT EVERY MONTH UP TO PRESENT, (D</w:t>
      </w:r>
      <w:r>
        <w:rPr>
          <w:b/>
        </w:rPr>
        <w:t>40</w:t>
      </w:r>
      <w:r w:rsidRPr="003C64D9">
        <w:rPr>
          <w:b/>
        </w:rPr>
        <w:t xml:space="preserve">u = 1), GO TO PRE E1, </w:t>
      </w:r>
      <w:r w:rsidRPr="003C64D9">
        <w:rPr>
          <w:b/>
        </w:rPr>
        <w:br/>
        <w:t>ELSE CONTINUE</w:t>
      </w:r>
    </w:p>
    <w:p w:rsidR="00575857" w:rsidRDefault="00575857" w:rsidP="00575857">
      <w:pPr>
        <w:pStyle w:val="BodyTextIndent"/>
        <w:ind w:left="567" w:hanging="567"/>
      </w:pPr>
      <w:r w:rsidRPr="002E5BEA">
        <w:t>D</w:t>
      </w:r>
      <w:r>
        <w:t>41</w:t>
      </w:r>
      <w:r w:rsidRPr="002E5BEA">
        <w:tab/>
        <w:t xml:space="preserve">…and since </w:t>
      </w:r>
      <w:r w:rsidRPr="006D0F9F">
        <w:rPr>
          <w:b/>
        </w:rPr>
        <w:t>(DATE OF LAST INTV./ 1st OCT 201</w:t>
      </w:r>
      <w:r>
        <w:rPr>
          <w:b/>
        </w:rPr>
        <w:t>2</w:t>
      </w:r>
      <w:r w:rsidRPr="006D0F9F">
        <w:rPr>
          <w:b/>
        </w:rPr>
        <w:t>)</w:t>
      </w:r>
      <w:r w:rsidRPr="002E5BEA">
        <w:t xml:space="preserve"> during which months, if any, have you </w:t>
      </w:r>
      <w:r w:rsidRPr="00210AE0">
        <w:rPr>
          <w:color w:val="262626" w:themeColor="text1" w:themeTint="D9"/>
        </w:rPr>
        <w:t xml:space="preserve">worked </w:t>
      </w:r>
      <w:r w:rsidRPr="00210AE0">
        <w:rPr>
          <w:color w:val="262626" w:themeColor="text1" w:themeTint="D9"/>
          <w:lang w:eastAsia="en-US"/>
        </w:rPr>
        <w:t xml:space="preserve">only in part time jobs </w:t>
      </w:r>
      <w:r w:rsidRPr="002E5BEA">
        <w:t>– that is less than 3</w:t>
      </w:r>
      <w:r>
        <w:t>0</w:t>
      </w:r>
      <w:r w:rsidRPr="002E5BEA">
        <w:t xml:space="preserve"> hours per week (in all jobs)?</w:t>
      </w:r>
    </w:p>
    <w:p w:rsidR="00575857" w:rsidRPr="002E5BEA" w:rsidRDefault="00575857" w:rsidP="00575857">
      <w:pPr>
        <w:pStyle w:val="BodyTextIndent"/>
        <w:ind w:left="567" w:hanging="567"/>
      </w:pPr>
      <w:r>
        <w:tab/>
        <w:t xml:space="preserve">INTERVIEWER NOTE: Record as part-time work even if the total hours worked in </w:t>
      </w:r>
      <w:r w:rsidRPr="002F6ED6">
        <w:rPr>
          <w:b/>
        </w:rPr>
        <w:t>all jobs</w:t>
      </w:r>
      <w:r>
        <w:t xml:space="preserve"> is greater than 30.</w:t>
      </w:r>
    </w:p>
    <w:p w:rsidR="00575857" w:rsidRPr="002E5BEA" w:rsidRDefault="00575857" w:rsidP="00575857">
      <w:pPr>
        <w:keepNext/>
        <w:keepLines/>
        <w:tabs>
          <w:tab w:val="left" w:pos="1080"/>
        </w:tabs>
        <w:spacing w:line="276" w:lineRule="auto"/>
        <w:ind w:left="6300" w:right="29" w:hanging="5733"/>
        <w:rPr>
          <w:b/>
        </w:rPr>
      </w:pPr>
      <w:r w:rsidRPr="002E5BEA">
        <w:rPr>
          <w:b/>
        </w:rPr>
        <w:t>(</w:t>
      </w:r>
      <w:r w:rsidRPr="002E5BEA">
        <w:rPr>
          <w:bCs/>
        </w:rPr>
        <w:t>CODE ALL MONTHS DURING WHICH RESPONDENT WORKED</w:t>
      </w:r>
      <w:r w:rsidRPr="002E5BEA">
        <w:rPr>
          <w:b/>
        </w:rPr>
        <w:t>)</w:t>
      </w:r>
    </w:p>
    <w:p w:rsidR="00575857" w:rsidRPr="002E5BEA" w:rsidRDefault="00575857" w:rsidP="00575857">
      <w:pPr>
        <w:pStyle w:val="Codes"/>
        <w:keepNext/>
        <w:keepLines/>
        <w:ind w:left="360" w:hanging="5733"/>
        <w:sectPr w:rsidR="00575857" w:rsidRPr="002E5BEA" w:rsidSect="00714325">
          <w:headerReference w:type="default" r:id="rId21"/>
          <w:footerReference w:type="default" r:id="rId22"/>
          <w:type w:val="continuous"/>
          <w:pgSz w:w="11906" w:h="16838" w:code="9"/>
          <w:pgMar w:top="1083" w:right="1274" w:bottom="1418" w:left="1418" w:header="567" w:footer="567" w:gutter="0"/>
          <w:cols w:space="720"/>
          <w:docGrid w:linePitch="272"/>
        </w:sectPr>
      </w:pPr>
    </w:p>
    <w:p w:rsidR="00575857" w:rsidRPr="002E5BEA" w:rsidRDefault="00575857" w:rsidP="00575857">
      <w:pPr>
        <w:pStyle w:val="Codes"/>
        <w:keepNext/>
        <w:keepLines/>
        <w:numPr>
          <w:ilvl w:val="0"/>
          <w:numId w:val="101"/>
        </w:numPr>
        <w:tabs>
          <w:tab w:val="clear" w:pos="6521"/>
          <w:tab w:val="left" w:pos="5100"/>
        </w:tabs>
      </w:pPr>
      <w:r w:rsidRPr="002E5BEA">
        <w:lastRenderedPageBreak/>
        <w:t>None</w:t>
      </w:r>
    </w:p>
    <w:p w:rsidR="00575857" w:rsidRPr="002E5BEA" w:rsidRDefault="00575857" w:rsidP="00575857">
      <w:pPr>
        <w:pStyle w:val="Codes"/>
        <w:keepNext/>
        <w:keepLines/>
        <w:numPr>
          <w:ilvl w:val="0"/>
          <w:numId w:val="101"/>
        </w:numPr>
        <w:tabs>
          <w:tab w:val="clear" w:pos="6521"/>
          <w:tab w:val="left" w:pos="5100"/>
        </w:tabs>
      </w:pPr>
      <w:r w:rsidRPr="002E5BEA">
        <w:t xml:space="preserve">July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August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September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October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November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December </w:t>
      </w:r>
      <w:r>
        <w:t>2012</w:t>
      </w:r>
    </w:p>
    <w:p w:rsidR="00575857" w:rsidRPr="002E5BEA" w:rsidRDefault="00575857" w:rsidP="00575857">
      <w:pPr>
        <w:pStyle w:val="Codes"/>
        <w:keepNext/>
        <w:keepLines/>
        <w:numPr>
          <w:ilvl w:val="0"/>
          <w:numId w:val="101"/>
        </w:numPr>
        <w:tabs>
          <w:tab w:val="clear" w:pos="6521"/>
          <w:tab w:val="left" w:pos="5100"/>
        </w:tabs>
      </w:pPr>
      <w:r w:rsidRPr="002E5BEA">
        <w:t xml:space="preserve">January </w:t>
      </w:r>
      <w:r>
        <w:t>2013</w:t>
      </w:r>
    </w:p>
    <w:p w:rsidR="00575857" w:rsidRPr="002E5BEA" w:rsidRDefault="00575857" w:rsidP="00575857">
      <w:pPr>
        <w:pStyle w:val="Codes"/>
        <w:keepNext/>
        <w:keepLines/>
        <w:numPr>
          <w:ilvl w:val="0"/>
          <w:numId w:val="101"/>
        </w:numPr>
        <w:tabs>
          <w:tab w:val="clear" w:pos="6521"/>
          <w:tab w:val="left" w:pos="5100"/>
        </w:tabs>
      </w:pPr>
      <w:r w:rsidRPr="002E5BEA">
        <w:t xml:space="preserve">February </w:t>
      </w:r>
      <w:r>
        <w:t>2013</w:t>
      </w:r>
    </w:p>
    <w:p w:rsidR="00575857" w:rsidRPr="002E5BEA" w:rsidRDefault="00575857" w:rsidP="00575857">
      <w:pPr>
        <w:pStyle w:val="Codes"/>
        <w:keepNext/>
        <w:keepLines/>
        <w:numPr>
          <w:ilvl w:val="0"/>
          <w:numId w:val="101"/>
        </w:numPr>
        <w:tabs>
          <w:tab w:val="clear" w:pos="6521"/>
          <w:tab w:val="left" w:pos="5100"/>
        </w:tabs>
      </w:pPr>
      <w:r w:rsidRPr="002E5BEA">
        <w:t xml:space="preserve">March </w:t>
      </w:r>
      <w:r>
        <w:t>2013</w:t>
      </w:r>
    </w:p>
    <w:p w:rsidR="00575857" w:rsidRPr="002E5BEA" w:rsidRDefault="00575857" w:rsidP="00575857">
      <w:pPr>
        <w:pStyle w:val="Codes"/>
        <w:keepNext/>
        <w:keepLines/>
        <w:numPr>
          <w:ilvl w:val="0"/>
          <w:numId w:val="101"/>
        </w:numPr>
        <w:tabs>
          <w:tab w:val="clear" w:pos="6521"/>
          <w:tab w:val="left" w:pos="5100"/>
        </w:tabs>
      </w:pPr>
      <w:r w:rsidRPr="002E5BEA">
        <w:t xml:space="preserve">April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br w:type="column"/>
      </w:r>
      <w:r w:rsidRPr="002E5BEA">
        <w:lastRenderedPageBreak/>
        <w:t xml:space="preserve">May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June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July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August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September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October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November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 xml:space="preserve">December </w:t>
      </w:r>
      <w:r>
        <w:t>2013</w:t>
      </w:r>
    </w:p>
    <w:p w:rsidR="00575857" w:rsidRPr="002E5BEA" w:rsidRDefault="00575857" w:rsidP="00575857">
      <w:pPr>
        <w:pStyle w:val="Codes"/>
        <w:keepNext/>
        <w:keepLines/>
        <w:numPr>
          <w:ilvl w:val="0"/>
          <w:numId w:val="101"/>
        </w:numPr>
        <w:tabs>
          <w:tab w:val="clear" w:pos="6521"/>
          <w:tab w:val="left" w:pos="5100"/>
        </w:tabs>
        <w:ind w:left="993" w:hanging="993"/>
      </w:pPr>
      <w:r w:rsidRPr="002E5BEA">
        <w:t>January 201</w:t>
      </w:r>
      <w:r>
        <w:t>4</w:t>
      </w:r>
    </w:p>
    <w:p w:rsidR="00575857" w:rsidRDefault="00575857" w:rsidP="00575857">
      <w:pPr>
        <w:pStyle w:val="Codes"/>
        <w:numPr>
          <w:ilvl w:val="0"/>
          <w:numId w:val="101"/>
        </w:numPr>
        <w:tabs>
          <w:tab w:val="clear" w:pos="6521"/>
          <w:tab w:val="left" w:pos="5100"/>
        </w:tabs>
        <w:ind w:left="993" w:hanging="993"/>
      </w:pPr>
      <w:r w:rsidRPr="002E5BEA">
        <w:t>During every month up to the present month</w:t>
      </w:r>
    </w:p>
    <w:p w:rsidR="00575857" w:rsidRPr="002E5BEA" w:rsidRDefault="00575857" w:rsidP="00575857">
      <w:pPr>
        <w:pStyle w:val="Codes"/>
        <w:numPr>
          <w:ilvl w:val="0"/>
          <w:numId w:val="101"/>
        </w:numPr>
        <w:tabs>
          <w:tab w:val="clear" w:pos="6521"/>
          <w:tab w:val="left" w:pos="5100"/>
        </w:tabs>
        <w:ind w:left="993" w:hanging="993"/>
      </w:pPr>
      <w:r>
        <w:t>DON’T KNOW</w:t>
      </w:r>
    </w:p>
    <w:p w:rsidR="00575857" w:rsidRPr="002E5BEA" w:rsidRDefault="00575857" w:rsidP="00575857">
      <w:pPr>
        <w:pStyle w:val="Codes"/>
        <w:tabs>
          <w:tab w:val="clear" w:pos="6521"/>
          <w:tab w:val="left" w:pos="5100"/>
        </w:tabs>
      </w:pPr>
    </w:p>
    <w:p w:rsidR="00575857" w:rsidRPr="002E5BEA" w:rsidRDefault="00575857" w:rsidP="00575857">
      <w:pPr>
        <w:pStyle w:val="Codes"/>
        <w:tabs>
          <w:tab w:val="clear" w:pos="6521"/>
          <w:tab w:val="left" w:pos="5100"/>
        </w:tabs>
        <w:sectPr w:rsidR="00575857" w:rsidRPr="002E5BEA">
          <w:type w:val="continuous"/>
          <w:pgSz w:w="11906" w:h="16838" w:code="9"/>
          <w:pgMar w:top="1083" w:right="1304" w:bottom="1418" w:left="2200" w:header="567" w:footer="567" w:gutter="0"/>
          <w:cols w:num="2" w:space="709"/>
          <w:docGrid w:linePitch="272"/>
        </w:sectPr>
      </w:pPr>
    </w:p>
    <w:p w:rsidR="00575857" w:rsidRDefault="00575857" w:rsidP="00575857">
      <w:pPr>
        <w:pStyle w:val="BodyTextIndent"/>
        <w:numPr>
          <w:ilvl w:val="8"/>
          <w:numId w:val="0"/>
        </w:numPr>
        <w:tabs>
          <w:tab w:val="num" w:pos="360"/>
        </w:tabs>
        <w:ind w:left="1134" w:hanging="1134"/>
      </w:pPr>
    </w:p>
    <w:p w:rsidR="00575857" w:rsidRDefault="00575857" w:rsidP="00575857">
      <w:pPr>
        <w:pStyle w:val="BodyTextIndent"/>
        <w:numPr>
          <w:ilvl w:val="8"/>
          <w:numId w:val="0"/>
        </w:numPr>
        <w:tabs>
          <w:tab w:val="num" w:pos="360"/>
        </w:tabs>
        <w:ind w:left="1134" w:hanging="1134"/>
        <w:sectPr w:rsidR="00575857">
          <w:headerReference w:type="default" r:id="rId23"/>
          <w:footerReference w:type="default" r:id="rId24"/>
          <w:type w:val="continuous"/>
          <w:pgSz w:w="11906" w:h="16838" w:code="9"/>
          <w:pgMar w:top="1083" w:right="1304" w:bottom="1418" w:left="1418" w:header="567" w:footer="567" w:gutter="0"/>
          <w:cols w:space="720"/>
          <w:docGrid w:linePitch="272"/>
        </w:sectPr>
      </w:pPr>
    </w:p>
    <w:p w:rsidR="00575857" w:rsidRDefault="00575857" w:rsidP="00575857">
      <w:pPr>
        <w:pStyle w:val="Heading2"/>
      </w:pPr>
      <w:r>
        <w:lastRenderedPageBreak/>
        <w:t>SECTION E : JOB HISTORY</w:t>
      </w:r>
    </w:p>
    <w:p w:rsidR="00575857" w:rsidRPr="003C64D9" w:rsidRDefault="00575857" w:rsidP="00575857">
      <w:pPr>
        <w:pStyle w:val="BodyTextIndent"/>
        <w:ind w:left="720" w:hanging="720"/>
        <w:rPr>
          <w:b/>
        </w:rPr>
      </w:pPr>
      <w:r w:rsidRPr="003C64D9">
        <w:rPr>
          <w:b/>
        </w:rPr>
        <w:t>PRE E1</w:t>
      </w:r>
      <w:r w:rsidRPr="003C64D9">
        <w:rPr>
          <w:b/>
        </w:rPr>
        <w:tab/>
        <w:t>IF NO JOB SINCE LAST INTERVIEW (D4 NOT ANSWERED AND D</w:t>
      </w:r>
      <w:r>
        <w:rPr>
          <w:b/>
        </w:rPr>
        <w:t>39</w:t>
      </w:r>
      <w:r w:rsidRPr="003C64D9">
        <w:rPr>
          <w:b/>
        </w:rPr>
        <w:t>=0), GO TO F1</w:t>
      </w:r>
      <w:r w:rsidRPr="003C64D9">
        <w:rPr>
          <w:b/>
        </w:rPr>
        <w:br/>
      </w:r>
      <w:r w:rsidRPr="003C64D9">
        <w:rPr>
          <w:b/>
        </w:rPr>
        <w:tab/>
        <w:t xml:space="preserve">IF NO CURRENT JOB BUT HAD JOB(S) SINCE LAST INTV. </w:t>
      </w:r>
      <w:r w:rsidRPr="003C64D9">
        <w:rPr>
          <w:b/>
        </w:rPr>
        <w:br/>
      </w:r>
      <w:r w:rsidRPr="003C64D9">
        <w:rPr>
          <w:b/>
        </w:rPr>
        <w:tab/>
        <w:t>(D4 NOT ANSWERED AND D</w:t>
      </w:r>
      <w:r>
        <w:rPr>
          <w:b/>
        </w:rPr>
        <w:t>39</w:t>
      </w:r>
      <w:r w:rsidRPr="003C64D9">
        <w:rPr>
          <w:b/>
        </w:rPr>
        <w:t>&gt;0), GO TO E1</w:t>
      </w:r>
      <w:r w:rsidRPr="003C64D9">
        <w:rPr>
          <w:b/>
        </w:rPr>
        <w:br/>
      </w:r>
      <w:r w:rsidRPr="003C64D9">
        <w:rPr>
          <w:b/>
        </w:rPr>
        <w:tab/>
        <w:t xml:space="preserve">IF HAS MORE THAN ONE JOB NOW </w:t>
      </w:r>
      <w:r>
        <w:rPr>
          <w:b/>
        </w:rPr>
        <w:t>(</w:t>
      </w:r>
      <w:r w:rsidRPr="003C64D9">
        <w:rPr>
          <w:b/>
        </w:rPr>
        <w:t>D4=1</w:t>
      </w:r>
      <w:r>
        <w:rPr>
          <w:b/>
        </w:rPr>
        <w:t>)</w:t>
      </w:r>
      <w:r w:rsidRPr="003C64D9">
        <w:rPr>
          <w:b/>
        </w:rPr>
        <w:t xml:space="preserve">, GO TO E4 </w:t>
      </w:r>
      <w:r w:rsidRPr="003C64D9">
        <w:rPr>
          <w:b/>
        </w:rPr>
        <w:br/>
      </w:r>
      <w:r w:rsidRPr="003C64D9">
        <w:rPr>
          <w:b/>
        </w:rPr>
        <w:tab/>
        <w:t xml:space="preserve">IF HAS ONLY ONE JOB NOW AND NO OTHER JOBS SINCE LAST INTV </w:t>
      </w:r>
      <w:r w:rsidRPr="003C64D9">
        <w:rPr>
          <w:b/>
        </w:rPr>
        <w:br/>
      </w:r>
      <w:r w:rsidRPr="003C64D9">
        <w:rPr>
          <w:b/>
        </w:rPr>
        <w:tab/>
        <w:t>(D4=2 AND D</w:t>
      </w:r>
      <w:r>
        <w:rPr>
          <w:b/>
        </w:rPr>
        <w:t>39</w:t>
      </w:r>
      <w:r w:rsidRPr="003C64D9">
        <w:rPr>
          <w:b/>
        </w:rPr>
        <w:t xml:space="preserve">=0), GO TO </w:t>
      </w:r>
      <w:r>
        <w:rPr>
          <w:b/>
        </w:rPr>
        <w:t>PRE F7</w:t>
      </w:r>
      <w:r w:rsidRPr="003C64D9">
        <w:rPr>
          <w:b/>
        </w:rPr>
        <w:br/>
      </w:r>
      <w:r w:rsidRPr="003C64D9">
        <w:rPr>
          <w:b/>
        </w:rPr>
        <w:tab/>
        <w:t xml:space="preserve">IF HAS ONLY ONE JOB NOW, AND HAS HAD OTHER(S) SINCE LAST INTERVIEW </w:t>
      </w:r>
      <w:r w:rsidRPr="003C64D9">
        <w:rPr>
          <w:b/>
        </w:rPr>
        <w:tab/>
        <w:t>(D4=2 AND D</w:t>
      </w:r>
      <w:r>
        <w:rPr>
          <w:b/>
        </w:rPr>
        <w:t>39</w:t>
      </w:r>
      <w:r w:rsidRPr="003C64D9">
        <w:rPr>
          <w:b/>
        </w:rPr>
        <w:t>&gt;0), GO TO E2</w:t>
      </w:r>
    </w:p>
    <w:p w:rsidR="00575857" w:rsidRDefault="00575857" w:rsidP="00575857">
      <w:pPr>
        <w:pStyle w:val="questiontext"/>
      </w:pPr>
      <w:r>
        <w:t xml:space="preserve">E1 </w:t>
      </w:r>
      <w:r>
        <w:tab/>
        <w:t>Now I have a few questions about your most recent job.</w:t>
      </w:r>
      <w:r>
        <w:br/>
        <w:t>In your most recent job, who did you work for?</w:t>
      </w:r>
    </w:p>
    <w:p w:rsidR="00575857" w:rsidRPr="003C64D9" w:rsidRDefault="00575857" w:rsidP="00575857">
      <w:pPr>
        <w:tabs>
          <w:tab w:val="left" w:pos="1134"/>
        </w:tabs>
        <w:spacing w:line="276" w:lineRule="auto"/>
        <w:ind w:left="1134" w:right="29" w:hanging="1134"/>
      </w:pPr>
      <w:r w:rsidRPr="003C64D9">
        <w:tab/>
        <w:t>(RECORD BUSINESS NAME OF EMPLOYER</w:t>
      </w:r>
    </w:p>
    <w:p w:rsidR="00575857" w:rsidRPr="003C64D9" w:rsidRDefault="00575857" w:rsidP="00575857">
      <w:pPr>
        <w:tabs>
          <w:tab w:val="left" w:pos="1134"/>
        </w:tabs>
        <w:spacing w:line="276" w:lineRule="auto"/>
        <w:ind w:left="1134" w:right="29" w:hanging="1134"/>
      </w:pPr>
      <w:r w:rsidRPr="003C64D9">
        <w:tab/>
        <w:t xml:space="preserve">IF SELF EMPLOYED, RECORD BUSINESS NAME, OR </w:t>
      </w:r>
      <w:r>
        <w:t>ELSE</w:t>
      </w:r>
      <w:r w:rsidRPr="003C64D9">
        <w:t xml:space="preserve"> SELF EMPLOYED)</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BodyTextIndent"/>
        <w:keepNext w:val="0"/>
        <w:rPr>
          <w:b/>
        </w:rPr>
      </w:pPr>
      <w:r>
        <w:rPr>
          <w:b/>
        </w:rPr>
        <w:t>NOW GO TO E3</w:t>
      </w:r>
    </w:p>
    <w:p w:rsidR="00575857" w:rsidRDefault="00575857" w:rsidP="00575857">
      <w:pPr>
        <w:pStyle w:val="questiontext"/>
      </w:pPr>
      <w:r>
        <w:t>E2</w:t>
      </w:r>
      <w:r>
        <w:tab/>
        <w:t>Now I have a few questions about your most recent other job</w:t>
      </w:r>
      <w:r>
        <w:br/>
        <w:t>What kind of work did you do in that job?</w:t>
      </w:r>
    </w:p>
    <w:p w:rsidR="00575857" w:rsidRPr="003C64D9" w:rsidRDefault="00575857" w:rsidP="00575857">
      <w:pPr>
        <w:tabs>
          <w:tab w:val="left" w:pos="1134"/>
        </w:tabs>
        <w:spacing w:line="276" w:lineRule="auto"/>
        <w:ind w:left="1134" w:right="29" w:hanging="1134"/>
      </w:pPr>
      <w:r w:rsidRPr="003C64D9">
        <w:tab/>
        <w:t>(PROBE FOR JOB TITLE AND DESCRIPTION OF MAIN DUTIES PERFORMED IN JOB)</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BodyTextIndent"/>
        <w:keepNext w:val="0"/>
        <w:rPr>
          <w:b/>
        </w:rPr>
      </w:pPr>
      <w:r>
        <w:rPr>
          <w:b/>
        </w:rPr>
        <w:t>NOW GO TO E5</w:t>
      </w:r>
    </w:p>
    <w:p w:rsidR="00575857" w:rsidRDefault="00575857" w:rsidP="00575857">
      <w:pPr>
        <w:pStyle w:val="questiontext"/>
      </w:pPr>
      <w:r>
        <w:t>E3</w:t>
      </w:r>
      <w:r>
        <w:tab/>
        <w:t>What kind of work did you do in that job?</w:t>
      </w:r>
    </w:p>
    <w:p w:rsidR="00575857" w:rsidRPr="003C64D9" w:rsidRDefault="00575857" w:rsidP="00575857">
      <w:pPr>
        <w:tabs>
          <w:tab w:val="left" w:pos="1134"/>
        </w:tabs>
        <w:spacing w:line="276" w:lineRule="auto"/>
        <w:ind w:left="1134" w:right="29" w:hanging="1134"/>
      </w:pPr>
      <w:r w:rsidRPr="003C64D9">
        <w:tab/>
        <w:t>(PROBE FOR JOB TITLE AND DESCRIPTION OF MAIN DUTIES PERFORMED IN JOB)</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BodyTextIndent"/>
        <w:keepNext w:val="0"/>
        <w:rPr>
          <w:b/>
        </w:rPr>
      </w:pPr>
      <w:r>
        <w:rPr>
          <w:b/>
        </w:rPr>
        <w:t>NOW GO TO E5</w:t>
      </w:r>
    </w:p>
    <w:p w:rsidR="00575857" w:rsidRDefault="00575857" w:rsidP="00575857">
      <w:pPr>
        <w:pStyle w:val="questiontext"/>
      </w:pPr>
      <w:r>
        <w:t xml:space="preserve">E4 </w:t>
      </w:r>
      <w:r>
        <w:tab/>
        <w:t xml:space="preserve">Thinking about the second job you have now, what kind of work do you do in that job? </w:t>
      </w:r>
    </w:p>
    <w:p w:rsidR="00575857" w:rsidRPr="003C64D9" w:rsidRDefault="00575857" w:rsidP="00575857">
      <w:pPr>
        <w:tabs>
          <w:tab w:val="left" w:pos="1134"/>
        </w:tabs>
        <w:spacing w:line="276" w:lineRule="auto"/>
        <w:ind w:left="1134" w:right="29" w:hanging="1134"/>
      </w:pPr>
      <w:r w:rsidRPr="003C64D9">
        <w:tab/>
        <w:t xml:space="preserve">(PROBE FOR JOB TITLE AND DESCRIPTION OF MAIN DUTIES PERFORMED IN JOB) </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questiontext"/>
      </w:pPr>
      <w:r>
        <w:t xml:space="preserve">E5 </w:t>
      </w:r>
      <w:r>
        <w:tab/>
        <w:t xml:space="preserve">What was/is your employer’s main kind of business? </w:t>
      </w:r>
    </w:p>
    <w:p w:rsidR="00575857" w:rsidRPr="003C64D9" w:rsidRDefault="00575857" w:rsidP="00575857">
      <w:pPr>
        <w:tabs>
          <w:tab w:val="left" w:pos="1134"/>
        </w:tabs>
        <w:spacing w:line="276" w:lineRule="auto"/>
        <w:ind w:left="1134" w:right="29" w:hanging="1134"/>
      </w:pPr>
      <w:r w:rsidRPr="003C64D9">
        <w:tab/>
        <w:t xml:space="preserve">(PROBE FOR DESCRIPTION OF MAIN BUSINESS ACTIVITIES, </w:t>
      </w:r>
      <w:r w:rsidRPr="003C64D9">
        <w:br/>
      </w:r>
      <w:r w:rsidRPr="003C64D9">
        <w:tab/>
        <w:t>eg Sells clothes, Makes furniture, Fast food outlet)</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questiontext"/>
      </w:pPr>
      <w:r>
        <w:lastRenderedPageBreak/>
        <w:t xml:space="preserve">E6 </w:t>
      </w:r>
      <w:r>
        <w:tab/>
        <w:t xml:space="preserve">How many hours per week did/do you usually work in that job? </w:t>
      </w:r>
    </w:p>
    <w:p w:rsidR="00575857" w:rsidRPr="003C64D9" w:rsidRDefault="00575857" w:rsidP="00575857">
      <w:pPr>
        <w:keepNext/>
        <w:keepLines/>
        <w:tabs>
          <w:tab w:val="left" w:pos="1134"/>
        </w:tabs>
        <w:spacing w:line="276" w:lineRule="auto"/>
        <w:ind w:left="1134" w:right="29" w:hanging="1134"/>
      </w:pPr>
      <w:r w:rsidRPr="003C64D9">
        <w:tab/>
        <w:t>(IF HOURS VARY ASK AND RECORD HOW MANY HOURS PER WEEK ON AVERAGE)</w:t>
      </w:r>
    </w:p>
    <w:p w:rsidR="00575857" w:rsidRPr="001C04C0" w:rsidRDefault="00575857" w:rsidP="00575857">
      <w:pPr>
        <w:keepNext/>
        <w:keepLines/>
        <w:tabs>
          <w:tab w:val="right" w:pos="5529"/>
        </w:tabs>
        <w:ind w:left="709" w:firstLine="425"/>
        <w:rPr>
          <w:sz w:val="18"/>
          <w:szCs w:val="18"/>
        </w:rPr>
      </w:pPr>
      <w:r w:rsidRPr="001C04C0">
        <w:rPr>
          <w:sz w:val="18"/>
          <w:szCs w:val="18"/>
        </w:rPr>
        <w:t>Record numeric response</w:t>
      </w:r>
      <w:r>
        <w:rPr>
          <w:sz w:val="18"/>
          <w:szCs w:val="18"/>
        </w:rPr>
        <w:tab/>
      </w:r>
      <w:r w:rsidRPr="001C04C0">
        <w:rPr>
          <w:sz w:val="18"/>
          <w:szCs w:val="18"/>
        </w:rPr>
        <w:t>1 to 100</w:t>
      </w:r>
    </w:p>
    <w:p w:rsidR="00575857" w:rsidRPr="001C04C0" w:rsidRDefault="00575857" w:rsidP="00575857">
      <w:pPr>
        <w:keepNext/>
        <w:keepLines/>
        <w:tabs>
          <w:tab w:val="right" w:pos="5529"/>
        </w:tabs>
        <w:ind w:left="709" w:firstLine="425"/>
        <w:rPr>
          <w:sz w:val="18"/>
          <w:szCs w:val="18"/>
        </w:rPr>
      </w:pPr>
      <w:r>
        <w:rPr>
          <w:sz w:val="18"/>
          <w:szCs w:val="18"/>
        </w:rPr>
        <w:t>DON’T KNOW</w:t>
      </w:r>
      <w:r>
        <w:rPr>
          <w:sz w:val="18"/>
          <w:szCs w:val="18"/>
        </w:rPr>
        <w:tab/>
      </w:r>
      <w:r w:rsidRPr="001C04C0">
        <w:rPr>
          <w:sz w:val="18"/>
          <w:szCs w:val="18"/>
        </w:rPr>
        <w:t>999</w:t>
      </w:r>
    </w:p>
    <w:p w:rsidR="00575857" w:rsidRPr="003C64D9" w:rsidRDefault="00575857" w:rsidP="00575857">
      <w:pPr>
        <w:pStyle w:val="BodyTextIndent"/>
        <w:ind w:left="0" w:firstLine="0"/>
        <w:rPr>
          <w:b/>
        </w:rPr>
      </w:pPr>
      <w:r w:rsidRPr="003C64D9">
        <w:rPr>
          <w:b/>
        </w:rPr>
        <w:t>PRE E7</w:t>
      </w:r>
      <w:r w:rsidRPr="003C64D9">
        <w:rPr>
          <w:b/>
        </w:rPr>
        <w:tab/>
        <w:t>IF E</w:t>
      </w:r>
      <w:r>
        <w:rPr>
          <w:b/>
        </w:rPr>
        <w:t>4</w:t>
      </w:r>
      <w:r w:rsidRPr="003C64D9">
        <w:rPr>
          <w:b/>
        </w:rPr>
        <w:t xml:space="preserve"> ANSWERED AND E</w:t>
      </w:r>
      <w:r>
        <w:rPr>
          <w:b/>
        </w:rPr>
        <w:t>6</w:t>
      </w:r>
      <w:r w:rsidRPr="003C64D9">
        <w:rPr>
          <w:b/>
        </w:rPr>
        <w:t>&gt;D13, GO TO E7</w:t>
      </w:r>
      <w:r w:rsidRPr="003C64D9">
        <w:rPr>
          <w:b/>
        </w:rPr>
        <w:br/>
      </w:r>
      <w:r w:rsidRPr="003C64D9">
        <w:rPr>
          <w:b/>
        </w:rPr>
        <w:tab/>
      </w:r>
      <w:r w:rsidRPr="003C64D9">
        <w:rPr>
          <w:b/>
        </w:rPr>
        <w:tab/>
        <w:t>ELSE GO TO E9</w:t>
      </w:r>
    </w:p>
    <w:p w:rsidR="00575857" w:rsidRDefault="00575857" w:rsidP="00575857">
      <w:pPr>
        <w:pStyle w:val="questiontext"/>
      </w:pPr>
      <w:r>
        <w:t xml:space="preserve">E7 </w:t>
      </w:r>
      <w:r>
        <w:tab/>
        <w:t xml:space="preserve">You said that you work more hours in this job than you do in your job with </w:t>
      </w:r>
      <w:r>
        <w:rPr>
          <w:b/>
        </w:rPr>
        <w:t>(EMPLOYER FROM SAMPLE)</w:t>
      </w:r>
      <w:r>
        <w:t>, would you consider this job to be your main job?</w:t>
      </w:r>
    </w:p>
    <w:p w:rsidR="00575857" w:rsidRDefault="00575857" w:rsidP="00575857">
      <w:pPr>
        <w:pStyle w:val="Codes"/>
        <w:numPr>
          <w:ilvl w:val="0"/>
          <w:numId w:val="96"/>
        </w:numPr>
        <w:tabs>
          <w:tab w:val="clear" w:pos="6521"/>
          <w:tab w:val="left" w:pos="1701"/>
        </w:tabs>
        <w:ind w:hanging="586"/>
      </w:pPr>
      <w:r>
        <w:t>Definite YES</w:t>
      </w:r>
    </w:p>
    <w:p w:rsidR="00575857" w:rsidRDefault="00575857" w:rsidP="00575857">
      <w:pPr>
        <w:pStyle w:val="Codes"/>
        <w:numPr>
          <w:ilvl w:val="0"/>
          <w:numId w:val="96"/>
        </w:numPr>
        <w:tabs>
          <w:tab w:val="clear" w:pos="6521"/>
          <w:tab w:val="left" w:pos="1701"/>
        </w:tabs>
        <w:ind w:hanging="586"/>
      </w:pPr>
      <w:r>
        <w:t xml:space="preserve">Hours really vary between the two jobs </w:t>
      </w:r>
    </w:p>
    <w:p w:rsidR="00575857" w:rsidRDefault="00575857" w:rsidP="00575857">
      <w:pPr>
        <w:pStyle w:val="Codes"/>
        <w:numPr>
          <w:ilvl w:val="0"/>
          <w:numId w:val="96"/>
        </w:numPr>
        <w:tabs>
          <w:tab w:val="clear" w:pos="6521"/>
          <w:tab w:val="left" w:pos="1701"/>
        </w:tabs>
        <w:ind w:hanging="586"/>
      </w:pPr>
      <w:r>
        <w:t xml:space="preserve">Definite NO (just more hours at this point) </w:t>
      </w:r>
      <w:r>
        <w:tab/>
        <w:t xml:space="preserve"> </w:t>
      </w:r>
      <w:r>
        <w:tab/>
        <w:t>GO TO E9</w:t>
      </w:r>
    </w:p>
    <w:p w:rsidR="00575857" w:rsidRDefault="00575857" w:rsidP="00575857">
      <w:pPr>
        <w:pStyle w:val="questiontext"/>
      </w:pPr>
      <w:r>
        <w:t xml:space="preserve">E8 </w:t>
      </w:r>
      <w:r>
        <w:tab/>
        <w:t xml:space="preserve">Who do you work for in this job?  </w:t>
      </w:r>
    </w:p>
    <w:p w:rsidR="00575857" w:rsidRPr="003C64D9" w:rsidRDefault="00575857" w:rsidP="00575857">
      <w:pPr>
        <w:numPr>
          <w:ilvl w:val="8"/>
          <w:numId w:val="0"/>
        </w:numPr>
        <w:tabs>
          <w:tab w:val="left" w:pos="1080"/>
          <w:tab w:val="num" w:pos="1134"/>
        </w:tabs>
        <w:spacing w:line="276" w:lineRule="auto"/>
        <w:ind w:left="1134" w:right="29" w:hanging="1134"/>
      </w:pPr>
      <w:r w:rsidRPr="003C64D9">
        <w:tab/>
        <w:t>(RECORD BUSINESS NAME OF EMPLOYER</w:t>
      </w:r>
    </w:p>
    <w:p w:rsidR="00575857" w:rsidRPr="003C64D9" w:rsidRDefault="00575857" w:rsidP="00575857">
      <w:pPr>
        <w:numPr>
          <w:ilvl w:val="8"/>
          <w:numId w:val="0"/>
        </w:numPr>
        <w:tabs>
          <w:tab w:val="left" w:pos="1080"/>
          <w:tab w:val="num" w:pos="1134"/>
        </w:tabs>
        <w:spacing w:line="276" w:lineRule="auto"/>
        <w:ind w:left="1134" w:right="29" w:hanging="1134"/>
      </w:pPr>
      <w:r w:rsidRPr="003C64D9">
        <w:tab/>
        <w:t xml:space="preserve">IF SELF EMPLOYED, RECORD BUSINESS NAME, OR </w:t>
      </w:r>
      <w:r>
        <w:t>ELSE</w:t>
      </w:r>
      <w:r w:rsidRPr="003C64D9">
        <w:t xml:space="preserve"> SELF EMPLOYED)</w:t>
      </w:r>
    </w:p>
    <w:p w:rsidR="00575857" w:rsidRDefault="00575857" w:rsidP="00575857">
      <w:pPr>
        <w:tabs>
          <w:tab w:val="left" w:pos="709"/>
          <w:tab w:val="left" w:leader="underscore" w:pos="8364"/>
        </w:tabs>
        <w:spacing w:before="120" w:line="276" w:lineRule="auto"/>
        <w:ind w:left="709" w:right="28" w:hanging="709"/>
      </w:pPr>
      <w:r>
        <w:tab/>
      </w:r>
      <w:r>
        <w:tab/>
      </w:r>
    </w:p>
    <w:p w:rsidR="00575857" w:rsidRDefault="00575857" w:rsidP="00575857">
      <w:pPr>
        <w:pStyle w:val="questiontext"/>
      </w:pPr>
      <w:r>
        <w:t xml:space="preserve">E9 </w:t>
      </w:r>
      <w:r>
        <w:tab/>
        <w:t xml:space="preserve">Did/do you work for wages or salary with an employer, were/are you self employed in your own business, or did/do you work in some other way? </w:t>
      </w:r>
    </w:p>
    <w:p w:rsidR="00575857" w:rsidRDefault="00575857" w:rsidP="00575857">
      <w:pPr>
        <w:pStyle w:val="Codes"/>
        <w:numPr>
          <w:ilvl w:val="0"/>
          <w:numId w:val="76"/>
        </w:numPr>
        <w:tabs>
          <w:tab w:val="clear" w:pos="1440"/>
          <w:tab w:val="clear" w:pos="6521"/>
          <w:tab w:val="num" w:pos="1701"/>
          <w:tab w:val="left" w:pos="5103"/>
        </w:tabs>
        <w:ind w:left="1701" w:hanging="567"/>
      </w:pPr>
      <w:r>
        <w:t xml:space="preserve">Wages/salary </w:t>
      </w:r>
    </w:p>
    <w:p w:rsidR="00575857" w:rsidRDefault="00575857" w:rsidP="00575857">
      <w:pPr>
        <w:pStyle w:val="Codes"/>
        <w:numPr>
          <w:ilvl w:val="0"/>
          <w:numId w:val="76"/>
        </w:numPr>
        <w:tabs>
          <w:tab w:val="clear" w:pos="1440"/>
          <w:tab w:val="clear" w:pos="6521"/>
          <w:tab w:val="num" w:pos="1701"/>
          <w:tab w:val="left" w:pos="4536"/>
        </w:tabs>
        <w:ind w:left="1701" w:hanging="567"/>
      </w:pPr>
      <w:r>
        <w:t xml:space="preserve">Own business </w:t>
      </w:r>
      <w:r>
        <w:tab/>
        <w:t>GO TO E14</w:t>
      </w:r>
    </w:p>
    <w:p w:rsidR="00575857" w:rsidRDefault="00575857" w:rsidP="00575857">
      <w:pPr>
        <w:pStyle w:val="Codes"/>
        <w:numPr>
          <w:ilvl w:val="0"/>
          <w:numId w:val="76"/>
        </w:numPr>
        <w:tabs>
          <w:tab w:val="clear" w:pos="1440"/>
          <w:tab w:val="clear" w:pos="6521"/>
          <w:tab w:val="num" w:pos="1701"/>
          <w:tab w:val="left" w:pos="4536"/>
        </w:tabs>
        <w:ind w:left="1701" w:hanging="567"/>
      </w:pPr>
      <w:r>
        <w:t xml:space="preserve">Other way </w:t>
      </w:r>
      <w:r>
        <w:tab/>
        <w:t>GO TO PRE E11 IF Y06,   OR E11x IF Y03</w:t>
      </w:r>
    </w:p>
    <w:p w:rsidR="00575857" w:rsidRDefault="00575857" w:rsidP="00575857">
      <w:pPr>
        <w:pStyle w:val="Codes"/>
        <w:numPr>
          <w:ilvl w:val="0"/>
          <w:numId w:val="76"/>
        </w:numPr>
        <w:tabs>
          <w:tab w:val="clear" w:pos="1440"/>
          <w:tab w:val="clear" w:pos="6521"/>
          <w:tab w:val="num" w:pos="1701"/>
          <w:tab w:val="left" w:pos="4536"/>
        </w:tabs>
        <w:ind w:left="1701" w:hanging="567"/>
      </w:pPr>
      <w:r>
        <w:t xml:space="preserve">DON’T KNOW </w:t>
      </w:r>
      <w:r>
        <w:tab/>
        <w:t>GO TO PRE E17</w:t>
      </w:r>
    </w:p>
    <w:p w:rsidR="00575857" w:rsidRPr="002F4EB8" w:rsidRDefault="00575857" w:rsidP="00575857">
      <w:pPr>
        <w:pStyle w:val="questiontext"/>
        <w:rPr>
          <w:b/>
        </w:rPr>
      </w:pPr>
      <w:r w:rsidRPr="002F4EB8">
        <w:rPr>
          <w:b/>
        </w:rPr>
        <w:t>PRE E</w:t>
      </w:r>
      <w:r>
        <w:rPr>
          <w:b/>
        </w:rPr>
        <w:t>10</w:t>
      </w:r>
      <w:r w:rsidRPr="002F4EB8">
        <w:rPr>
          <w:b/>
        </w:rPr>
        <w:tab/>
        <w:t>Y03 GO TO PRE E</w:t>
      </w:r>
      <w:r>
        <w:rPr>
          <w:b/>
        </w:rPr>
        <w:t>11</w:t>
      </w:r>
      <w:r w:rsidRPr="002F4EB8">
        <w:rPr>
          <w:b/>
        </w:rPr>
        <w:t>x</w:t>
      </w:r>
      <w:r w:rsidRPr="002F4EB8">
        <w:rPr>
          <w:b/>
        </w:rPr>
        <w:br/>
        <w:t>Y06 CONTINUE</w:t>
      </w:r>
    </w:p>
    <w:p w:rsidR="00575857" w:rsidRPr="008129EB" w:rsidRDefault="00575857" w:rsidP="00575857">
      <w:pPr>
        <w:pStyle w:val="questiontext"/>
      </w:pPr>
      <w:r>
        <w:t>E10</w:t>
      </w:r>
      <w:r>
        <w:tab/>
      </w:r>
      <w:r w:rsidRPr="008129EB">
        <w:t xml:space="preserve">How often </w:t>
      </w:r>
      <w:r>
        <w:t>did/</w:t>
      </w:r>
      <w:r w:rsidRPr="008129EB">
        <w:t>do you get paid?</w:t>
      </w:r>
    </w:p>
    <w:p w:rsidR="00575857" w:rsidRPr="008129EB" w:rsidRDefault="00575857" w:rsidP="0025438D">
      <w:pPr>
        <w:pStyle w:val="Codes"/>
        <w:numPr>
          <w:ilvl w:val="0"/>
          <w:numId w:val="127"/>
        </w:numPr>
        <w:tabs>
          <w:tab w:val="clear" w:pos="6521"/>
          <w:tab w:val="left" w:pos="1701"/>
        </w:tabs>
        <w:ind w:hanging="586"/>
      </w:pPr>
      <w:r w:rsidRPr="008129EB">
        <w:t>Weekly</w:t>
      </w:r>
    </w:p>
    <w:p w:rsidR="00575857" w:rsidRPr="008129EB" w:rsidRDefault="00575857" w:rsidP="0025438D">
      <w:pPr>
        <w:pStyle w:val="Codes"/>
        <w:numPr>
          <w:ilvl w:val="0"/>
          <w:numId w:val="127"/>
        </w:numPr>
        <w:tabs>
          <w:tab w:val="clear" w:pos="6521"/>
          <w:tab w:val="left" w:pos="1701"/>
        </w:tabs>
        <w:ind w:hanging="586"/>
      </w:pPr>
      <w:r w:rsidRPr="008129EB">
        <w:t>Fortnightly</w:t>
      </w:r>
    </w:p>
    <w:p w:rsidR="00575857" w:rsidRPr="008129EB" w:rsidRDefault="00575857" w:rsidP="0025438D">
      <w:pPr>
        <w:pStyle w:val="Codes"/>
        <w:numPr>
          <w:ilvl w:val="0"/>
          <w:numId w:val="127"/>
        </w:numPr>
        <w:tabs>
          <w:tab w:val="clear" w:pos="6521"/>
          <w:tab w:val="left" w:pos="1701"/>
        </w:tabs>
        <w:ind w:hanging="586"/>
      </w:pPr>
      <w:r w:rsidRPr="008129EB">
        <w:t>Monthly</w:t>
      </w:r>
    </w:p>
    <w:p w:rsidR="00575857" w:rsidRPr="008129EB" w:rsidRDefault="00575857" w:rsidP="0025438D">
      <w:pPr>
        <w:pStyle w:val="Codes"/>
        <w:numPr>
          <w:ilvl w:val="0"/>
          <w:numId w:val="127"/>
        </w:numPr>
        <w:tabs>
          <w:tab w:val="clear" w:pos="6521"/>
          <w:tab w:val="left" w:pos="1701"/>
        </w:tabs>
        <w:ind w:hanging="586"/>
      </w:pPr>
      <w:r w:rsidRPr="008129EB">
        <w:t>Other (SPECIFY_____________)</w:t>
      </w:r>
    </w:p>
    <w:p w:rsidR="00575857" w:rsidRPr="003C64D9" w:rsidRDefault="00575857" w:rsidP="00575857">
      <w:pPr>
        <w:pStyle w:val="questiontext"/>
        <w:rPr>
          <w:b/>
        </w:rPr>
      </w:pPr>
      <w:r w:rsidRPr="003C64D9">
        <w:rPr>
          <w:b/>
        </w:rPr>
        <w:t>PRE E11</w:t>
      </w:r>
      <w:r w:rsidRPr="003C64D9">
        <w:rPr>
          <w:b/>
        </w:rPr>
        <w:tab/>
        <w:t>IF PAID ‘IN SOME OTHER WAY’ OR HAVE UNUSUAL PAYMENT CYCLE</w:t>
      </w:r>
      <w:r w:rsidRPr="003C64D9">
        <w:rPr>
          <w:b/>
        </w:rPr>
        <w:br/>
        <w:t>(E9=3 OR E10=4)</w:t>
      </w:r>
      <w:r>
        <w:rPr>
          <w:rStyle w:val="CommentReference"/>
          <w:lang w:eastAsia="en-US"/>
        </w:rPr>
        <w:t xml:space="preserve">, </w:t>
      </w:r>
      <w:r w:rsidRPr="003C64D9">
        <w:rPr>
          <w:b/>
        </w:rPr>
        <w:t>ASK FOR WEEKLY INCOME IN E11</w:t>
      </w:r>
    </w:p>
    <w:p w:rsidR="00575857" w:rsidRPr="008129EB" w:rsidRDefault="00575857" w:rsidP="00575857">
      <w:pPr>
        <w:pStyle w:val="questiontext"/>
      </w:pPr>
      <w:r>
        <w:t>E11</w:t>
      </w:r>
      <w:r>
        <w:tab/>
      </w:r>
      <w:r w:rsidRPr="008129EB">
        <w:t xml:space="preserve">How much </w:t>
      </w:r>
      <w:r>
        <w:t>was/</w:t>
      </w:r>
      <w:r w:rsidRPr="008129EB">
        <w:t>is your usual (</w:t>
      </w:r>
      <w:r>
        <w:t>w</w:t>
      </w:r>
      <w:r w:rsidRPr="008129EB">
        <w:t>eekly/</w:t>
      </w:r>
      <w:r>
        <w:t>f</w:t>
      </w:r>
      <w:r w:rsidRPr="008129EB">
        <w:t>ortnightly/</w:t>
      </w:r>
      <w:r>
        <w:t>m</w:t>
      </w:r>
      <w:r w:rsidRPr="008129EB">
        <w:t>onthly) pay from that job?</w:t>
      </w:r>
      <w:r w:rsidRPr="008129EB">
        <w:br/>
        <w:t>IF ONLY HOURLY RATE KNOWN – RECORD RATE</w:t>
      </w:r>
      <w:r w:rsidRPr="008129EB">
        <w:br/>
        <w:t>IF ONLY ANNUAL SALARY KNOWN – RECORD SALARY</w:t>
      </w:r>
    </w:p>
    <w:p w:rsidR="00575857" w:rsidRPr="008129EB" w:rsidRDefault="00575857" w:rsidP="0025438D">
      <w:pPr>
        <w:pStyle w:val="Codes"/>
        <w:numPr>
          <w:ilvl w:val="0"/>
          <w:numId w:val="128"/>
        </w:numPr>
        <w:tabs>
          <w:tab w:val="clear" w:pos="6521"/>
          <w:tab w:val="left" w:pos="1701"/>
          <w:tab w:val="left" w:pos="4536"/>
        </w:tabs>
        <w:ind w:hanging="586"/>
      </w:pPr>
      <w:r w:rsidRPr="008129EB">
        <w:t>Can provide requested pay</w:t>
      </w:r>
    </w:p>
    <w:p w:rsidR="00575857" w:rsidRPr="008129EB" w:rsidRDefault="00575857" w:rsidP="0025438D">
      <w:pPr>
        <w:pStyle w:val="Codes"/>
        <w:numPr>
          <w:ilvl w:val="0"/>
          <w:numId w:val="128"/>
        </w:numPr>
        <w:tabs>
          <w:tab w:val="clear" w:pos="6521"/>
          <w:tab w:val="left" w:pos="1701"/>
          <w:tab w:val="left" w:pos="4536"/>
        </w:tabs>
        <w:ind w:hanging="586"/>
      </w:pPr>
      <w:r w:rsidRPr="008129EB">
        <w:t>ONLY Annual rate available</w:t>
      </w:r>
      <w:r w:rsidRPr="008129EB">
        <w:tab/>
      </w:r>
      <w:r w:rsidRPr="008129EB">
        <w:tab/>
        <w:t xml:space="preserve">GO TO </w:t>
      </w:r>
      <w:r>
        <w:t>E13</w:t>
      </w:r>
    </w:p>
    <w:p w:rsidR="00575857" w:rsidRPr="008129EB" w:rsidRDefault="00575857" w:rsidP="0025438D">
      <w:pPr>
        <w:pStyle w:val="Codes"/>
        <w:numPr>
          <w:ilvl w:val="0"/>
          <w:numId w:val="128"/>
        </w:numPr>
        <w:tabs>
          <w:tab w:val="clear" w:pos="6521"/>
          <w:tab w:val="left" w:pos="1701"/>
          <w:tab w:val="left" w:pos="4536"/>
        </w:tabs>
        <w:ind w:hanging="586"/>
      </w:pPr>
      <w:r w:rsidRPr="008129EB">
        <w:t>ONLY Hourly rate available</w:t>
      </w:r>
      <w:r w:rsidRPr="008129EB">
        <w:tab/>
      </w:r>
      <w:r w:rsidRPr="008129EB">
        <w:tab/>
        <w:t xml:space="preserve">GO TO </w:t>
      </w:r>
      <w:r>
        <w:t>E12</w:t>
      </w:r>
    </w:p>
    <w:p w:rsidR="00575857" w:rsidRPr="008129EB" w:rsidRDefault="00575857" w:rsidP="0025438D">
      <w:pPr>
        <w:pStyle w:val="Codes"/>
        <w:numPr>
          <w:ilvl w:val="0"/>
          <w:numId w:val="128"/>
        </w:numPr>
        <w:tabs>
          <w:tab w:val="clear" w:pos="6521"/>
          <w:tab w:val="left" w:pos="1701"/>
          <w:tab w:val="left" w:pos="4536"/>
        </w:tabs>
        <w:ind w:hanging="586"/>
      </w:pPr>
      <w:r w:rsidRPr="008129EB">
        <w:t>Don’t Know</w:t>
      </w:r>
      <w:r w:rsidRPr="008129EB">
        <w:tab/>
      </w:r>
      <w:r w:rsidRPr="008129EB">
        <w:tab/>
        <w:t xml:space="preserve">GO TO </w:t>
      </w:r>
      <w:r>
        <w:t>PRE E17</w:t>
      </w:r>
    </w:p>
    <w:p w:rsidR="00575857" w:rsidRDefault="00575857" w:rsidP="00575857">
      <w:pPr>
        <w:pStyle w:val="questiontext"/>
      </w:pPr>
      <w:r>
        <w:t>E11a</w:t>
      </w:r>
      <w:r w:rsidRPr="008129EB">
        <w:tab/>
        <w:t xml:space="preserve">Record Numeric Response  $1 to 10,000 </w:t>
      </w:r>
      <w:r w:rsidRPr="008129EB">
        <w:tab/>
      </w:r>
      <w:r w:rsidRPr="008129EB">
        <w:tab/>
      </w:r>
      <w:r>
        <w:t>GO TO E15</w:t>
      </w:r>
    </w:p>
    <w:p w:rsidR="00575857" w:rsidRDefault="00575857" w:rsidP="00575857">
      <w:pPr>
        <w:pStyle w:val="questiontext"/>
      </w:pPr>
      <w:r>
        <w:t>E12</w:t>
      </w:r>
      <w:r>
        <w:tab/>
        <w:t>How much per hour was/is your pay?</w:t>
      </w:r>
    </w:p>
    <w:p w:rsidR="00575857" w:rsidRPr="001C04C0" w:rsidRDefault="00575857" w:rsidP="00575857">
      <w:pPr>
        <w:tabs>
          <w:tab w:val="right" w:pos="5387"/>
        </w:tabs>
        <w:ind w:left="567" w:firstLine="567"/>
        <w:rPr>
          <w:sz w:val="18"/>
          <w:szCs w:val="18"/>
        </w:rPr>
      </w:pPr>
      <w:r w:rsidRPr="001C04C0">
        <w:rPr>
          <w:sz w:val="18"/>
          <w:szCs w:val="18"/>
        </w:rPr>
        <w:t>Record numeric response</w:t>
      </w:r>
      <w:r w:rsidRPr="001C04C0">
        <w:rPr>
          <w:sz w:val="18"/>
          <w:szCs w:val="18"/>
        </w:rPr>
        <w:tab/>
        <w:t xml:space="preserve">$1 to </w:t>
      </w:r>
      <w:r>
        <w:rPr>
          <w:sz w:val="18"/>
          <w:szCs w:val="18"/>
        </w:rPr>
        <w:t>200</w:t>
      </w:r>
    </w:p>
    <w:p w:rsidR="00575857" w:rsidRDefault="00575857" w:rsidP="00575857">
      <w:pPr>
        <w:pStyle w:val="BodyTextIndent"/>
        <w:keepNext w:val="0"/>
        <w:rPr>
          <w:b/>
        </w:rPr>
      </w:pPr>
      <w:r>
        <w:rPr>
          <w:b/>
        </w:rPr>
        <w:t>NOW GO TO E15</w:t>
      </w:r>
    </w:p>
    <w:p w:rsidR="00575857" w:rsidRDefault="00575857" w:rsidP="00575857">
      <w:pPr>
        <w:pStyle w:val="questiontext"/>
      </w:pPr>
      <w:r>
        <w:lastRenderedPageBreak/>
        <w:t>E13</w:t>
      </w:r>
      <w:r>
        <w:tab/>
        <w:t xml:space="preserve">How much per year was/is your pay? </w:t>
      </w:r>
    </w:p>
    <w:p w:rsidR="00575857" w:rsidRPr="00156494" w:rsidRDefault="00575857" w:rsidP="00575857">
      <w:pPr>
        <w:tabs>
          <w:tab w:val="left" w:pos="1080"/>
          <w:tab w:val="right" w:pos="5387"/>
        </w:tabs>
        <w:spacing w:line="276" w:lineRule="auto"/>
        <w:ind w:left="1134" w:right="29" w:hanging="1134"/>
        <w:rPr>
          <w:sz w:val="18"/>
          <w:szCs w:val="18"/>
        </w:rPr>
      </w:pPr>
      <w:r w:rsidRPr="00156494">
        <w:rPr>
          <w:sz w:val="18"/>
          <w:szCs w:val="18"/>
        </w:rPr>
        <w:tab/>
        <w:t>Record numeric response</w:t>
      </w:r>
      <w:r w:rsidRPr="00156494">
        <w:rPr>
          <w:sz w:val="18"/>
          <w:szCs w:val="18"/>
        </w:rPr>
        <w:tab/>
        <w:t>$1 to 200,000</w:t>
      </w:r>
    </w:p>
    <w:p w:rsidR="00575857" w:rsidRDefault="00575857" w:rsidP="00575857">
      <w:pPr>
        <w:pStyle w:val="BodyTextIndent"/>
        <w:keepNext w:val="0"/>
        <w:rPr>
          <w:b/>
        </w:rPr>
      </w:pPr>
      <w:r>
        <w:rPr>
          <w:b/>
        </w:rPr>
        <w:t>NOW GO TO E15</w:t>
      </w:r>
    </w:p>
    <w:p w:rsidR="00575857" w:rsidRDefault="00575857" w:rsidP="00575857">
      <w:pPr>
        <w:pStyle w:val="questiontext"/>
      </w:pPr>
      <w:r>
        <w:t>E14</w:t>
      </w:r>
      <w:r>
        <w:tab/>
        <w:t>On average, how much did/do you earn per week, before tax but after deducting business expenses?</w:t>
      </w:r>
    </w:p>
    <w:p w:rsidR="00575857" w:rsidRPr="00156494" w:rsidRDefault="00575857" w:rsidP="00575857">
      <w:pPr>
        <w:keepNext/>
        <w:keepLines/>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575857" w:rsidRPr="00156494" w:rsidRDefault="00575857" w:rsidP="00575857">
      <w:pPr>
        <w:tabs>
          <w:tab w:val="right" w:pos="5245"/>
        </w:tabs>
        <w:ind w:left="567" w:firstLine="567"/>
        <w:rPr>
          <w:sz w:val="18"/>
          <w:szCs w:val="18"/>
        </w:rPr>
      </w:pPr>
      <w:r w:rsidRPr="00156494">
        <w:rPr>
          <w:sz w:val="18"/>
          <w:szCs w:val="18"/>
        </w:rPr>
        <w:t>DON’T KNOW</w:t>
      </w:r>
      <w:r w:rsidRPr="00156494">
        <w:rPr>
          <w:sz w:val="18"/>
          <w:szCs w:val="18"/>
        </w:rPr>
        <w:tab/>
        <w:t>99999</w:t>
      </w:r>
    </w:p>
    <w:p w:rsidR="00575857" w:rsidRDefault="00575857" w:rsidP="00575857">
      <w:pPr>
        <w:pStyle w:val="BodyTextIndent"/>
        <w:keepNext w:val="0"/>
        <w:rPr>
          <w:b/>
        </w:rPr>
      </w:pPr>
      <w:r>
        <w:rPr>
          <w:b/>
        </w:rPr>
        <w:t>NOW GO TO PRE E17</w:t>
      </w:r>
    </w:p>
    <w:p w:rsidR="00575857" w:rsidRPr="008129EB" w:rsidRDefault="00575857" w:rsidP="00575857">
      <w:pPr>
        <w:pStyle w:val="questiontext"/>
      </w:pPr>
      <w:r>
        <w:t>E15</w:t>
      </w:r>
      <w:r>
        <w:tab/>
      </w:r>
      <w:r w:rsidRPr="008129EB">
        <w:t>Is that before or after tax is taken out?</w:t>
      </w:r>
    </w:p>
    <w:p w:rsidR="00575857" w:rsidRPr="008129EB" w:rsidRDefault="00575857" w:rsidP="0025438D">
      <w:pPr>
        <w:pStyle w:val="Codes"/>
        <w:numPr>
          <w:ilvl w:val="0"/>
          <w:numId w:val="129"/>
        </w:numPr>
        <w:tabs>
          <w:tab w:val="clear" w:pos="6521"/>
          <w:tab w:val="left" w:pos="1701"/>
        </w:tabs>
        <w:ind w:hanging="586"/>
      </w:pPr>
      <w:r w:rsidRPr="008129EB">
        <w:t>Before tax</w:t>
      </w:r>
    </w:p>
    <w:p w:rsidR="00575857" w:rsidRDefault="00575857" w:rsidP="0025438D">
      <w:pPr>
        <w:pStyle w:val="Codes"/>
        <w:numPr>
          <w:ilvl w:val="0"/>
          <w:numId w:val="129"/>
        </w:numPr>
        <w:tabs>
          <w:tab w:val="clear" w:pos="6521"/>
          <w:tab w:val="left" w:pos="1701"/>
        </w:tabs>
        <w:ind w:hanging="586"/>
      </w:pPr>
      <w:r w:rsidRPr="008129EB">
        <w:t>After tax</w:t>
      </w:r>
    </w:p>
    <w:p w:rsidR="00575857" w:rsidRDefault="00575857" w:rsidP="0025438D">
      <w:pPr>
        <w:pStyle w:val="Codes"/>
        <w:numPr>
          <w:ilvl w:val="0"/>
          <w:numId w:val="129"/>
        </w:numPr>
        <w:tabs>
          <w:tab w:val="clear" w:pos="6521"/>
          <w:tab w:val="left" w:pos="1701"/>
          <w:tab w:val="left" w:pos="6096"/>
        </w:tabs>
        <w:ind w:hanging="586"/>
      </w:pPr>
      <w:r>
        <w:t>Not applicable / No tax taken out</w:t>
      </w:r>
      <w:r>
        <w:tab/>
        <w:t>GO TO PRE E17</w:t>
      </w:r>
    </w:p>
    <w:p w:rsidR="00575857" w:rsidRPr="008129EB" w:rsidRDefault="00575857" w:rsidP="0025438D">
      <w:pPr>
        <w:pStyle w:val="Codes"/>
        <w:numPr>
          <w:ilvl w:val="0"/>
          <w:numId w:val="129"/>
        </w:numPr>
        <w:tabs>
          <w:tab w:val="clear" w:pos="6521"/>
          <w:tab w:val="left" w:pos="1701"/>
          <w:tab w:val="left" w:pos="6096"/>
        </w:tabs>
        <w:ind w:hanging="586"/>
      </w:pPr>
      <w:r>
        <w:t>DON’T KNOW</w:t>
      </w:r>
      <w:r w:rsidRPr="00A252A4">
        <w:t xml:space="preserve"> </w:t>
      </w:r>
      <w:r>
        <w:tab/>
        <w:t>GO TO PRE E17</w:t>
      </w:r>
    </w:p>
    <w:p w:rsidR="00575857" w:rsidRPr="003C64D9" w:rsidRDefault="00575857" w:rsidP="00575857">
      <w:pPr>
        <w:pStyle w:val="questiontext"/>
        <w:rPr>
          <w:b/>
        </w:rPr>
      </w:pPr>
      <w:r w:rsidRPr="003C64D9">
        <w:rPr>
          <w:b/>
        </w:rPr>
        <w:t>PRE E16</w:t>
      </w:r>
      <w:r w:rsidRPr="003C64D9">
        <w:rPr>
          <w:b/>
        </w:rPr>
        <w:tab/>
        <w:t>IF E15=1, ASK ABOUT ‘AFTER TAX’ IN E16,</w:t>
      </w:r>
      <w:r w:rsidRPr="003C64D9">
        <w:rPr>
          <w:b/>
        </w:rPr>
        <w:br/>
        <w:t>IF E15=2, ASK ABOUT ‘BEFORE TAX’ IN E16</w:t>
      </w:r>
    </w:p>
    <w:p w:rsidR="00575857" w:rsidRDefault="00575857" w:rsidP="00575857">
      <w:pPr>
        <w:pStyle w:val="questiontext"/>
      </w:pPr>
      <w:r>
        <w:t>E16</w:t>
      </w:r>
      <w:r>
        <w:tab/>
        <w:t>Do you know the (after/before) tax amount?</w:t>
      </w:r>
    </w:p>
    <w:p w:rsidR="00575857" w:rsidRPr="00156494" w:rsidRDefault="00575857" w:rsidP="00575857">
      <w:pPr>
        <w:pStyle w:val="BodyTextIndent"/>
        <w:tabs>
          <w:tab w:val="right" w:pos="5245"/>
        </w:tabs>
        <w:ind w:left="1134" w:firstLine="0"/>
        <w:rPr>
          <w:sz w:val="18"/>
          <w:szCs w:val="18"/>
        </w:rPr>
      </w:pPr>
      <w:r w:rsidRPr="00156494">
        <w:rPr>
          <w:sz w:val="18"/>
          <w:szCs w:val="18"/>
        </w:rPr>
        <w:t>Record Numeric Response</w:t>
      </w:r>
      <w:r w:rsidRPr="00156494">
        <w:rPr>
          <w:sz w:val="18"/>
          <w:szCs w:val="18"/>
        </w:rPr>
        <w:tab/>
        <w:t>$1 to 200,000</w:t>
      </w:r>
      <w:r w:rsidRPr="00156494">
        <w:rPr>
          <w:sz w:val="18"/>
          <w:szCs w:val="18"/>
        </w:rPr>
        <w:br/>
        <w:t>DON’T KNOW</w:t>
      </w:r>
      <w:r w:rsidRPr="00156494">
        <w:rPr>
          <w:sz w:val="18"/>
          <w:szCs w:val="18"/>
        </w:rPr>
        <w:tab/>
        <w:t>999999</w:t>
      </w:r>
    </w:p>
    <w:p w:rsidR="00575857" w:rsidRDefault="00575857" w:rsidP="00575857">
      <w:pPr>
        <w:pStyle w:val="questiontext"/>
      </w:pPr>
      <w:r>
        <w:t>E16a</w:t>
      </w:r>
      <w:r>
        <w:tab/>
      </w:r>
      <w:r w:rsidRPr="00E43D43">
        <w:t xml:space="preserve">(Can I confirm) </w:t>
      </w:r>
      <w:r>
        <w:t xml:space="preserve">is that also (a/an) </w:t>
      </w:r>
      <w:r w:rsidRPr="00AF2D63">
        <w:t>(</w:t>
      </w:r>
      <w:r>
        <w:t>hourly/</w:t>
      </w:r>
      <w:r w:rsidRPr="00AF2D63">
        <w:t>weekly/fortnightly/monthly</w:t>
      </w:r>
      <w:r>
        <w:t>/annual</w:t>
      </w:r>
      <w:r w:rsidRPr="00AF2D63">
        <w:t>)</w:t>
      </w:r>
      <w:r>
        <w:t xml:space="preserve"> amount?</w:t>
      </w:r>
    </w:p>
    <w:p w:rsidR="00575857" w:rsidRPr="00DF46C7" w:rsidRDefault="00575857" w:rsidP="0025438D">
      <w:pPr>
        <w:pStyle w:val="Codes"/>
        <w:keepNext/>
        <w:keepLines/>
        <w:numPr>
          <w:ilvl w:val="0"/>
          <w:numId w:val="162"/>
        </w:numPr>
        <w:tabs>
          <w:tab w:val="clear" w:pos="6521"/>
          <w:tab w:val="left" w:pos="1701"/>
          <w:tab w:val="left" w:pos="5103"/>
        </w:tabs>
      </w:pPr>
      <w:r w:rsidRPr="00075CDA">
        <w:t>Yes</w:t>
      </w:r>
      <w:r>
        <w:tab/>
      </w:r>
      <w:r w:rsidRPr="00DF46C7">
        <w:rPr>
          <w:szCs w:val="18"/>
        </w:rPr>
        <w:t>GO TO PRE E17</w:t>
      </w:r>
    </w:p>
    <w:p w:rsidR="00575857" w:rsidRPr="00DF46C7" w:rsidRDefault="00575857" w:rsidP="0025438D">
      <w:pPr>
        <w:pStyle w:val="Codes"/>
        <w:keepNext/>
        <w:keepLines/>
        <w:numPr>
          <w:ilvl w:val="0"/>
          <w:numId w:val="162"/>
        </w:numPr>
        <w:tabs>
          <w:tab w:val="clear" w:pos="6521"/>
          <w:tab w:val="left" w:pos="1701"/>
          <w:tab w:val="left" w:pos="5103"/>
        </w:tabs>
      </w:pPr>
      <w:r w:rsidRPr="00DF46C7">
        <w:t>No</w:t>
      </w:r>
    </w:p>
    <w:p w:rsidR="00575857" w:rsidRDefault="00575857" w:rsidP="00575857">
      <w:pPr>
        <w:pStyle w:val="questiontext"/>
      </w:pPr>
      <w:r w:rsidRPr="00DF46C7">
        <w:t>E16b</w:t>
      </w:r>
      <w:r w:rsidRPr="00DF46C7">
        <w:tab/>
        <w:t>What period does that cover?</w:t>
      </w:r>
    </w:p>
    <w:p w:rsidR="00575857" w:rsidRDefault="00575857" w:rsidP="0025438D">
      <w:pPr>
        <w:pStyle w:val="Codes"/>
        <w:numPr>
          <w:ilvl w:val="0"/>
          <w:numId w:val="150"/>
        </w:numPr>
        <w:tabs>
          <w:tab w:val="clear" w:pos="6521"/>
          <w:tab w:val="left" w:pos="1701"/>
        </w:tabs>
      </w:pPr>
      <w:r>
        <w:t>Hour</w:t>
      </w:r>
    </w:p>
    <w:p w:rsidR="00575857" w:rsidRDefault="00575857" w:rsidP="0025438D">
      <w:pPr>
        <w:pStyle w:val="Codes"/>
        <w:numPr>
          <w:ilvl w:val="0"/>
          <w:numId w:val="150"/>
        </w:numPr>
        <w:tabs>
          <w:tab w:val="clear" w:pos="6521"/>
          <w:tab w:val="left" w:pos="1701"/>
        </w:tabs>
      </w:pPr>
      <w:r>
        <w:t>Day</w:t>
      </w:r>
    </w:p>
    <w:p w:rsidR="00575857" w:rsidRPr="00075CDA" w:rsidRDefault="00575857" w:rsidP="0025438D">
      <w:pPr>
        <w:pStyle w:val="Codes"/>
        <w:numPr>
          <w:ilvl w:val="0"/>
          <w:numId w:val="150"/>
        </w:numPr>
        <w:tabs>
          <w:tab w:val="clear" w:pos="6521"/>
          <w:tab w:val="left" w:pos="1701"/>
        </w:tabs>
      </w:pPr>
      <w:r>
        <w:t>Week</w:t>
      </w:r>
    </w:p>
    <w:p w:rsidR="00575857" w:rsidRPr="00075CDA" w:rsidRDefault="00575857" w:rsidP="0025438D">
      <w:pPr>
        <w:pStyle w:val="Codes"/>
        <w:numPr>
          <w:ilvl w:val="0"/>
          <w:numId w:val="150"/>
        </w:numPr>
        <w:tabs>
          <w:tab w:val="clear" w:pos="6521"/>
          <w:tab w:val="left" w:pos="1701"/>
        </w:tabs>
      </w:pPr>
      <w:r>
        <w:t>Fortnight</w:t>
      </w:r>
    </w:p>
    <w:p w:rsidR="00575857" w:rsidRDefault="00575857" w:rsidP="0025438D">
      <w:pPr>
        <w:pStyle w:val="Codes"/>
        <w:numPr>
          <w:ilvl w:val="0"/>
          <w:numId w:val="150"/>
        </w:numPr>
        <w:tabs>
          <w:tab w:val="clear" w:pos="6521"/>
          <w:tab w:val="left" w:pos="1701"/>
        </w:tabs>
      </w:pPr>
      <w:r>
        <w:t>Month</w:t>
      </w:r>
    </w:p>
    <w:p w:rsidR="00575857" w:rsidRDefault="00575857" w:rsidP="0025438D">
      <w:pPr>
        <w:pStyle w:val="Codes"/>
        <w:numPr>
          <w:ilvl w:val="0"/>
          <w:numId w:val="150"/>
        </w:numPr>
        <w:tabs>
          <w:tab w:val="clear" w:pos="6521"/>
          <w:tab w:val="left" w:pos="1701"/>
        </w:tabs>
      </w:pPr>
      <w:r>
        <w:t>Year</w:t>
      </w:r>
    </w:p>
    <w:p w:rsidR="00575857" w:rsidRPr="00075CDA" w:rsidRDefault="00575857" w:rsidP="0025438D">
      <w:pPr>
        <w:pStyle w:val="Codes"/>
        <w:numPr>
          <w:ilvl w:val="0"/>
          <w:numId w:val="150"/>
        </w:numPr>
        <w:tabs>
          <w:tab w:val="clear" w:pos="6521"/>
          <w:tab w:val="left" w:pos="5103"/>
        </w:tabs>
      </w:pPr>
      <w:r w:rsidRPr="00075CDA">
        <w:t>DON’T KNOW</w:t>
      </w:r>
    </w:p>
    <w:p w:rsidR="00575857" w:rsidRDefault="00575857" w:rsidP="00575857">
      <w:pPr>
        <w:pStyle w:val="questiontext"/>
        <w:rPr>
          <w:b/>
        </w:rPr>
      </w:pPr>
      <w:r>
        <w:rPr>
          <w:b/>
        </w:rPr>
        <w:t>NOW Y06 GO TO PRE E17</w:t>
      </w:r>
    </w:p>
    <w:p w:rsidR="00575857" w:rsidRPr="002629D6" w:rsidRDefault="00575857" w:rsidP="00575857">
      <w:pPr>
        <w:pStyle w:val="questiontext"/>
      </w:pPr>
      <w:r w:rsidRPr="002629D6">
        <w:t>E11x</w:t>
      </w:r>
      <w:r w:rsidRPr="002629D6">
        <w:tab/>
        <w:t xml:space="preserve">How much was/is your usual gross weekly pay from that job - that is, before tax or anything else was/is taken out? </w:t>
      </w:r>
      <w:r w:rsidRPr="002629D6">
        <w:br/>
        <w:t>IF ONLY HOURLY RATE KNOWN – RECORD RATE</w:t>
      </w:r>
      <w:r w:rsidRPr="002629D6">
        <w:br/>
        <w:t>IF ONLY ANNUAL SALARY KNOWN – RECORD SALARY</w:t>
      </w:r>
    </w:p>
    <w:p w:rsidR="00575857" w:rsidRPr="002629D6" w:rsidRDefault="00575857" w:rsidP="0025438D">
      <w:pPr>
        <w:pStyle w:val="Codes"/>
        <w:numPr>
          <w:ilvl w:val="0"/>
          <w:numId w:val="144"/>
        </w:numPr>
        <w:tabs>
          <w:tab w:val="clear" w:pos="6521"/>
          <w:tab w:val="left" w:pos="5100"/>
        </w:tabs>
        <w:spacing w:line="276" w:lineRule="auto"/>
        <w:ind w:left="1701" w:hanging="567"/>
        <w:rPr>
          <w:szCs w:val="18"/>
        </w:rPr>
      </w:pPr>
      <w:r w:rsidRPr="002629D6">
        <w:rPr>
          <w:szCs w:val="18"/>
        </w:rPr>
        <w:t>Can provide requested pay</w:t>
      </w:r>
    </w:p>
    <w:p w:rsidR="00575857" w:rsidRPr="002629D6" w:rsidRDefault="00575857" w:rsidP="0025438D">
      <w:pPr>
        <w:pStyle w:val="Codes"/>
        <w:numPr>
          <w:ilvl w:val="0"/>
          <w:numId w:val="144"/>
        </w:numPr>
        <w:tabs>
          <w:tab w:val="clear" w:pos="6521"/>
          <w:tab w:val="left" w:pos="5100"/>
        </w:tabs>
        <w:spacing w:line="276" w:lineRule="auto"/>
        <w:ind w:left="1701" w:hanging="567"/>
        <w:rPr>
          <w:szCs w:val="18"/>
        </w:rPr>
      </w:pPr>
      <w:r w:rsidRPr="002629D6">
        <w:rPr>
          <w:szCs w:val="18"/>
        </w:rPr>
        <w:t>ONLY annual rate available</w:t>
      </w:r>
      <w:r w:rsidRPr="002629D6">
        <w:rPr>
          <w:szCs w:val="18"/>
        </w:rPr>
        <w:tab/>
        <w:t>GO TO E13x</w:t>
      </w:r>
    </w:p>
    <w:p w:rsidR="00575857" w:rsidRPr="002629D6" w:rsidRDefault="00575857" w:rsidP="0025438D">
      <w:pPr>
        <w:pStyle w:val="Codes"/>
        <w:numPr>
          <w:ilvl w:val="0"/>
          <w:numId w:val="144"/>
        </w:numPr>
        <w:tabs>
          <w:tab w:val="clear" w:pos="6521"/>
          <w:tab w:val="left" w:pos="5100"/>
        </w:tabs>
        <w:spacing w:line="276" w:lineRule="auto"/>
        <w:ind w:left="1701" w:hanging="567"/>
        <w:rPr>
          <w:szCs w:val="18"/>
        </w:rPr>
      </w:pPr>
      <w:r w:rsidRPr="002629D6">
        <w:rPr>
          <w:szCs w:val="18"/>
        </w:rPr>
        <w:t>ONLY hourly rate available</w:t>
      </w:r>
      <w:r w:rsidRPr="002629D6">
        <w:rPr>
          <w:szCs w:val="18"/>
        </w:rPr>
        <w:tab/>
        <w:t>GO TO E12x</w:t>
      </w:r>
    </w:p>
    <w:p w:rsidR="00575857" w:rsidRPr="002629D6" w:rsidRDefault="00575857" w:rsidP="0025438D">
      <w:pPr>
        <w:pStyle w:val="Codes"/>
        <w:numPr>
          <w:ilvl w:val="0"/>
          <w:numId w:val="144"/>
        </w:numPr>
        <w:tabs>
          <w:tab w:val="clear" w:pos="6521"/>
          <w:tab w:val="left" w:pos="5100"/>
        </w:tabs>
        <w:spacing w:line="276" w:lineRule="auto"/>
        <w:ind w:left="1701" w:hanging="567"/>
        <w:rPr>
          <w:szCs w:val="18"/>
        </w:rPr>
      </w:pPr>
      <w:r w:rsidRPr="002629D6">
        <w:rPr>
          <w:szCs w:val="18"/>
        </w:rPr>
        <w:t>Don’t know</w:t>
      </w:r>
      <w:r w:rsidRPr="002629D6">
        <w:rPr>
          <w:szCs w:val="18"/>
        </w:rPr>
        <w:tab/>
        <w:t>GO TO PRE E1</w:t>
      </w:r>
      <w:r>
        <w:rPr>
          <w:szCs w:val="18"/>
        </w:rPr>
        <w:t>7</w:t>
      </w:r>
    </w:p>
    <w:p w:rsidR="00575857" w:rsidRPr="007537AF" w:rsidRDefault="00575857" w:rsidP="00575857">
      <w:pPr>
        <w:pStyle w:val="BodyTextIndent"/>
        <w:keepNext w:val="0"/>
        <w:keepLines w:val="0"/>
        <w:tabs>
          <w:tab w:val="left" w:pos="5100"/>
        </w:tabs>
        <w:ind w:left="600" w:right="-482" w:firstLine="534"/>
      </w:pPr>
      <w:r w:rsidRPr="007537AF">
        <w:t xml:space="preserve">Record Numeric Response  $1 to 10,000 </w:t>
      </w:r>
      <w:r w:rsidRPr="007537AF">
        <w:tab/>
        <w:t>GO TO PRE E17</w:t>
      </w:r>
    </w:p>
    <w:p w:rsidR="00575857" w:rsidRPr="007537AF" w:rsidRDefault="00575857" w:rsidP="00575857">
      <w:pPr>
        <w:pStyle w:val="questiontext"/>
        <w:keepNext w:val="0"/>
        <w:keepLines w:val="0"/>
        <w:ind w:right="-482"/>
      </w:pPr>
      <w:r w:rsidRPr="007537AF">
        <w:t>E12x</w:t>
      </w:r>
      <w:r w:rsidRPr="007537AF">
        <w:tab/>
        <w:t>How much per hour was/is your pay – before tax or anything else was/is taken out?</w:t>
      </w:r>
    </w:p>
    <w:p w:rsidR="00575857" w:rsidRPr="007537AF" w:rsidRDefault="00575857" w:rsidP="00575857">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w:t>
      </w:r>
      <w:r w:rsidRPr="007537AF">
        <w:rPr>
          <w:sz w:val="18"/>
          <w:szCs w:val="18"/>
        </w:rPr>
        <w:br/>
      </w:r>
    </w:p>
    <w:p w:rsidR="00575857" w:rsidRPr="007537AF" w:rsidRDefault="00575857" w:rsidP="00575857">
      <w:pPr>
        <w:pStyle w:val="BodyTextIndent"/>
        <w:keepNext w:val="0"/>
        <w:keepLines w:val="0"/>
        <w:ind w:left="0" w:right="-482" w:firstLine="0"/>
        <w:rPr>
          <w:b/>
          <w:bCs/>
        </w:rPr>
      </w:pPr>
      <w:r w:rsidRPr="007537AF">
        <w:rPr>
          <w:b/>
          <w:bCs/>
        </w:rPr>
        <w:t>NOW GO TO PRE E17</w:t>
      </w:r>
    </w:p>
    <w:p w:rsidR="00575857" w:rsidRPr="007537AF" w:rsidRDefault="00575857" w:rsidP="00575857">
      <w:pPr>
        <w:pStyle w:val="questiontext"/>
        <w:ind w:right="-482"/>
      </w:pPr>
      <w:r w:rsidRPr="007537AF">
        <w:lastRenderedPageBreak/>
        <w:t>E13x</w:t>
      </w:r>
      <w:r w:rsidRPr="007537AF">
        <w:tab/>
        <w:t xml:space="preserve">How much per year is your pay - before tax or anything else is taken out? </w:t>
      </w:r>
    </w:p>
    <w:p w:rsidR="00575857" w:rsidRPr="007537AF" w:rsidRDefault="00575857" w:rsidP="00575857">
      <w:pPr>
        <w:pStyle w:val="BodyTextIndent"/>
        <w:keepNext w:val="0"/>
        <w:keepLines w:val="0"/>
        <w:tabs>
          <w:tab w:val="right" w:pos="5245"/>
        </w:tabs>
        <w:ind w:left="1134" w:right="-482" w:firstLine="0"/>
        <w:rPr>
          <w:sz w:val="18"/>
          <w:szCs w:val="18"/>
        </w:rPr>
      </w:pPr>
      <w:r w:rsidRPr="007537AF">
        <w:rPr>
          <w:sz w:val="18"/>
          <w:szCs w:val="18"/>
        </w:rPr>
        <w:t>Record Numeric Response</w:t>
      </w:r>
      <w:r w:rsidRPr="007537AF">
        <w:rPr>
          <w:sz w:val="18"/>
          <w:szCs w:val="18"/>
        </w:rPr>
        <w:tab/>
        <w:t>$1 to 200,000</w:t>
      </w:r>
      <w:r w:rsidRPr="007537AF">
        <w:rPr>
          <w:sz w:val="18"/>
          <w:szCs w:val="18"/>
        </w:rPr>
        <w:br/>
      </w:r>
    </w:p>
    <w:p w:rsidR="00575857" w:rsidRPr="007537AF" w:rsidRDefault="00575857" w:rsidP="00575857">
      <w:pPr>
        <w:pStyle w:val="BodyTextIndent"/>
        <w:keepNext w:val="0"/>
        <w:keepLines w:val="0"/>
        <w:ind w:left="0" w:right="-482" w:firstLine="0"/>
        <w:rPr>
          <w:b/>
          <w:bCs/>
        </w:rPr>
      </w:pPr>
      <w:r w:rsidRPr="007537AF">
        <w:rPr>
          <w:b/>
          <w:bCs/>
        </w:rPr>
        <w:t>NOW GO TO PRE E17</w:t>
      </w:r>
    </w:p>
    <w:p w:rsidR="00575857" w:rsidRPr="002629D6" w:rsidRDefault="00575857" w:rsidP="00575857">
      <w:pPr>
        <w:pStyle w:val="questiontext"/>
      </w:pPr>
      <w:r w:rsidRPr="002629D6">
        <w:t>E1</w:t>
      </w:r>
      <w:r>
        <w:t>4x</w:t>
      </w:r>
      <w:r w:rsidRPr="002629D6">
        <w:tab/>
        <w:t>On average, how much did/do you earn per week, before tax but after deducting business expenses?</w:t>
      </w:r>
    </w:p>
    <w:p w:rsidR="00575857" w:rsidRPr="002629D6" w:rsidRDefault="00575857" w:rsidP="00575857">
      <w:pPr>
        <w:pStyle w:val="BodyTextIndent"/>
        <w:tabs>
          <w:tab w:val="right" w:pos="5245"/>
        </w:tabs>
        <w:ind w:left="1134" w:firstLine="0"/>
        <w:rPr>
          <w:sz w:val="18"/>
          <w:szCs w:val="18"/>
        </w:rPr>
      </w:pPr>
      <w:r w:rsidRPr="002629D6">
        <w:rPr>
          <w:sz w:val="18"/>
          <w:szCs w:val="18"/>
        </w:rPr>
        <w:t>Record Numeric Response</w:t>
      </w:r>
      <w:r w:rsidRPr="002629D6">
        <w:rPr>
          <w:sz w:val="18"/>
          <w:szCs w:val="18"/>
        </w:rPr>
        <w:tab/>
        <w:t>$1 to 10,000</w:t>
      </w:r>
      <w:r>
        <w:rPr>
          <w:sz w:val="18"/>
          <w:szCs w:val="18"/>
        </w:rPr>
        <w:br/>
      </w:r>
      <w:r w:rsidRPr="002629D6">
        <w:rPr>
          <w:sz w:val="18"/>
          <w:szCs w:val="18"/>
        </w:rPr>
        <w:t>Don’t Know</w:t>
      </w:r>
      <w:r w:rsidRPr="002629D6">
        <w:rPr>
          <w:sz w:val="18"/>
          <w:szCs w:val="18"/>
        </w:rPr>
        <w:tab/>
      </w:r>
      <w:r w:rsidRPr="002629D6">
        <w:rPr>
          <w:sz w:val="18"/>
          <w:szCs w:val="18"/>
        </w:rPr>
        <w:tab/>
      </w:r>
      <w:r w:rsidRPr="002629D6">
        <w:rPr>
          <w:sz w:val="18"/>
          <w:szCs w:val="18"/>
        </w:rPr>
        <w:tab/>
      </w:r>
      <w:r w:rsidRPr="002629D6">
        <w:rPr>
          <w:sz w:val="18"/>
          <w:szCs w:val="18"/>
        </w:rPr>
        <w:tab/>
        <w:t>99999</w:t>
      </w:r>
    </w:p>
    <w:p w:rsidR="00575857" w:rsidRPr="003C64D9" w:rsidRDefault="00575857" w:rsidP="00575857">
      <w:pPr>
        <w:pStyle w:val="questiontext"/>
        <w:rPr>
          <w:b/>
        </w:rPr>
      </w:pPr>
      <w:r w:rsidRPr="003C64D9">
        <w:rPr>
          <w:b/>
        </w:rPr>
        <w:t>PRE E17</w:t>
      </w:r>
      <w:r w:rsidRPr="003C64D9">
        <w:rPr>
          <w:b/>
        </w:rPr>
        <w:tab/>
        <w:t>IF TWO OR MORE ‘OTHER JOBS’ SINCE LAST INTERVIEW (D</w:t>
      </w:r>
      <w:r>
        <w:rPr>
          <w:b/>
        </w:rPr>
        <w:t>39</w:t>
      </w:r>
      <w:r w:rsidRPr="003C64D9">
        <w:rPr>
          <w:b/>
        </w:rPr>
        <w:t>=2 OR MORE)</w:t>
      </w:r>
      <w:r w:rsidRPr="003C64D9">
        <w:rPr>
          <w:b/>
        </w:rPr>
        <w:br/>
        <w:t>GO TO E17</w:t>
      </w:r>
      <w:r w:rsidRPr="003C64D9">
        <w:rPr>
          <w:b/>
        </w:rPr>
        <w:br/>
        <w:t xml:space="preserve">ELSE GO TO </w:t>
      </w:r>
      <w:r>
        <w:rPr>
          <w:b/>
        </w:rPr>
        <w:t>PRE F1</w:t>
      </w:r>
    </w:p>
    <w:p w:rsidR="00575857" w:rsidRDefault="00575857" w:rsidP="00575857">
      <w:pPr>
        <w:pStyle w:val="questiontext"/>
      </w:pPr>
      <w:r>
        <w:t xml:space="preserve">E17 </w:t>
      </w:r>
      <w:r>
        <w:tab/>
        <w:t xml:space="preserve">Now thinking of your </w:t>
      </w:r>
      <w:r w:rsidRPr="00A57042">
        <w:t>next most recent</w:t>
      </w:r>
      <w:r>
        <w:t xml:space="preserve"> other job, what kind of work did you do in that job? </w:t>
      </w:r>
    </w:p>
    <w:p w:rsidR="00575857" w:rsidRDefault="00575857" w:rsidP="00575857">
      <w:pPr>
        <w:keepNext/>
        <w:keepLines/>
        <w:tabs>
          <w:tab w:val="left" w:pos="1080"/>
        </w:tabs>
        <w:spacing w:line="276" w:lineRule="auto"/>
        <w:ind w:left="709" w:right="29" w:hanging="709"/>
        <w:rPr>
          <w:b/>
        </w:rPr>
      </w:pPr>
      <w:r>
        <w:rPr>
          <w:b/>
        </w:rPr>
        <w:tab/>
      </w:r>
      <w:r>
        <w:rPr>
          <w:b/>
        </w:rPr>
        <w:tab/>
        <w:t xml:space="preserve">(PROBE FOR JOB TITLE AND MAIN DUTIES PERFORMED IN THAT JOB) </w:t>
      </w:r>
    </w:p>
    <w:p w:rsidR="00575857" w:rsidRDefault="00575857" w:rsidP="00575857">
      <w:pPr>
        <w:tabs>
          <w:tab w:val="left" w:pos="567"/>
          <w:tab w:val="left" w:leader="underscore" w:pos="7938"/>
        </w:tabs>
        <w:spacing w:before="120" w:line="276" w:lineRule="auto"/>
        <w:ind w:left="567" w:right="28" w:hanging="567"/>
      </w:pPr>
      <w:r>
        <w:tab/>
      </w:r>
      <w:r>
        <w:tab/>
      </w:r>
    </w:p>
    <w:p w:rsidR="00575857" w:rsidRDefault="00575857" w:rsidP="00575857">
      <w:pPr>
        <w:pStyle w:val="questiontext"/>
      </w:pPr>
      <w:r>
        <w:t>E18</w:t>
      </w:r>
      <w:r>
        <w:tab/>
        <w:t>What was your employer’s main kind of business?</w:t>
      </w:r>
    </w:p>
    <w:p w:rsidR="00575857" w:rsidRDefault="00575857" w:rsidP="00575857">
      <w:pPr>
        <w:tabs>
          <w:tab w:val="left" w:pos="1080"/>
        </w:tabs>
        <w:spacing w:line="276" w:lineRule="auto"/>
        <w:ind w:left="709" w:right="29" w:hanging="709"/>
        <w:rPr>
          <w:b/>
        </w:rPr>
      </w:pPr>
      <w:r>
        <w:rPr>
          <w:b/>
        </w:rPr>
        <w:tab/>
      </w:r>
      <w:r>
        <w:rPr>
          <w:b/>
        </w:rPr>
        <w:tab/>
        <w:t>(PROBE FOR DESCRIPTION OF MAIN BUSINESS ACTIVITIES,</w:t>
      </w:r>
      <w:r>
        <w:rPr>
          <w:b/>
        </w:rPr>
        <w:br/>
      </w:r>
      <w:r>
        <w:rPr>
          <w:b/>
        </w:rPr>
        <w:tab/>
        <w:t>eg Sells clothes, Makes furniture, Fast food outlet)</w:t>
      </w:r>
    </w:p>
    <w:p w:rsidR="00575857" w:rsidRDefault="00575857" w:rsidP="00575857">
      <w:pPr>
        <w:tabs>
          <w:tab w:val="left" w:pos="567"/>
          <w:tab w:val="left" w:leader="underscore" w:pos="7938"/>
        </w:tabs>
        <w:spacing w:before="120" w:line="276" w:lineRule="auto"/>
        <w:ind w:left="567" w:right="28" w:hanging="567"/>
      </w:pPr>
      <w:r>
        <w:tab/>
      </w:r>
      <w:r>
        <w:tab/>
      </w:r>
    </w:p>
    <w:p w:rsidR="00575857" w:rsidRDefault="00575857" w:rsidP="00575857">
      <w:pPr>
        <w:pStyle w:val="questiontext"/>
      </w:pPr>
      <w:r>
        <w:t xml:space="preserve">E19 </w:t>
      </w:r>
      <w:r>
        <w:tab/>
        <w:t>How many hours per week did you usually work in that job?</w:t>
      </w:r>
    </w:p>
    <w:p w:rsidR="00575857" w:rsidRDefault="00575857" w:rsidP="00575857">
      <w:pPr>
        <w:keepNext/>
        <w:keepLines/>
        <w:tabs>
          <w:tab w:val="left" w:pos="1080"/>
        </w:tabs>
        <w:spacing w:line="276" w:lineRule="auto"/>
        <w:ind w:left="1134" w:right="29" w:hanging="1134"/>
        <w:rPr>
          <w:b/>
        </w:rPr>
      </w:pPr>
      <w:r>
        <w:rPr>
          <w:b/>
        </w:rPr>
        <w:tab/>
        <w:t>(IF HOURS VARY ASK AND RECORD HOW MANY HOURS PER WEEK ON AVERAGE)</w:t>
      </w:r>
    </w:p>
    <w:p w:rsidR="00575857" w:rsidRPr="00156494" w:rsidRDefault="00575857" w:rsidP="00575857">
      <w:pPr>
        <w:keepNext/>
        <w:keepLines/>
        <w:tabs>
          <w:tab w:val="right" w:pos="5387"/>
        </w:tabs>
        <w:ind w:left="1134"/>
        <w:rPr>
          <w:sz w:val="18"/>
          <w:szCs w:val="18"/>
        </w:rPr>
      </w:pPr>
      <w:r w:rsidRPr="00156494">
        <w:rPr>
          <w:sz w:val="18"/>
          <w:szCs w:val="18"/>
        </w:rPr>
        <w:t>Record numeric response</w:t>
      </w:r>
      <w:r w:rsidRPr="00156494">
        <w:rPr>
          <w:sz w:val="18"/>
          <w:szCs w:val="18"/>
        </w:rPr>
        <w:tab/>
        <w:t>1 to 100</w:t>
      </w:r>
    </w:p>
    <w:p w:rsidR="00575857" w:rsidRPr="00156494" w:rsidRDefault="00575857" w:rsidP="00575857">
      <w:pPr>
        <w:tabs>
          <w:tab w:val="right" w:pos="5387"/>
        </w:tabs>
        <w:ind w:left="1134"/>
        <w:rPr>
          <w:sz w:val="18"/>
          <w:szCs w:val="18"/>
        </w:rPr>
      </w:pPr>
      <w:r w:rsidRPr="00156494">
        <w:rPr>
          <w:sz w:val="18"/>
          <w:szCs w:val="18"/>
        </w:rPr>
        <w:t>DON’T KNOW</w:t>
      </w:r>
      <w:r w:rsidRPr="00156494">
        <w:rPr>
          <w:sz w:val="18"/>
          <w:szCs w:val="18"/>
        </w:rPr>
        <w:tab/>
        <w:t>999</w:t>
      </w:r>
    </w:p>
    <w:p w:rsidR="00575857" w:rsidRDefault="00575857" w:rsidP="00575857">
      <w:pPr>
        <w:pStyle w:val="questiontext"/>
      </w:pPr>
      <w:r>
        <w:t xml:space="preserve">E20 </w:t>
      </w:r>
      <w:r>
        <w:tab/>
        <w:t xml:space="preserve">Did you work for wages or salary with an employer, were you self employed in your own business, or did you work in some other way? </w:t>
      </w:r>
    </w:p>
    <w:p w:rsidR="00575857" w:rsidRDefault="00575857" w:rsidP="00575857">
      <w:pPr>
        <w:pStyle w:val="Codes"/>
        <w:numPr>
          <w:ilvl w:val="0"/>
          <w:numId w:val="77"/>
        </w:numPr>
        <w:tabs>
          <w:tab w:val="clear" w:pos="1440"/>
          <w:tab w:val="clear" w:pos="6521"/>
          <w:tab w:val="num" w:pos="1701"/>
          <w:tab w:val="left" w:pos="5103"/>
        </w:tabs>
        <w:ind w:left="1701" w:hanging="567"/>
      </w:pPr>
      <w:r>
        <w:t>Wages/salary</w:t>
      </w:r>
    </w:p>
    <w:p w:rsidR="00575857" w:rsidRDefault="00575857" w:rsidP="00575857">
      <w:pPr>
        <w:pStyle w:val="Codes"/>
        <w:numPr>
          <w:ilvl w:val="0"/>
          <w:numId w:val="77"/>
        </w:numPr>
        <w:tabs>
          <w:tab w:val="clear" w:pos="1440"/>
          <w:tab w:val="clear" w:pos="6521"/>
          <w:tab w:val="num" w:pos="1701"/>
          <w:tab w:val="left" w:pos="4820"/>
        </w:tabs>
        <w:ind w:left="1701" w:hanging="567"/>
      </w:pPr>
      <w:r>
        <w:t xml:space="preserve">Own business </w:t>
      </w:r>
      <w:r>
        <w:tab/>
        <w:t>GO TO E25</w:t>
      </w:r>
    </w:p>
    <w:p w:rsidR="00575857" w:rsidRDefault="00575857" w:rsidP="00575857">
      <w:pPr>
        <w:pStyle w:val="Codes"/>
        <w:numPr>
          <w:ilvl w:val="0"/>
          <w:numId w:val="77"/>
        </w:numPr>
        <w:tabs>
          <w:tab w:val="clear" w:pos="1440"/>
          <w:tab w:val="clear" w:pos="6521"/>
          <w:tab w:val="num" w:pos="1701"/>
          <w:tab w:val="left" w:pos="4820"/>
        </w:tabs>
        <w:ind w:left="1701" w:hanging="567"/>
      </w:pPr>
      <w:r>
        <w:t xml:space="preserve">Other way </w:t>
      </w:r>
      <w:r>
        <w:tab/>
        <w:t>GO TO PRE E22 IF Y06,   OR E22x IF Y03</w:t>
      </w:r>
    </w:p>
    <w:p w:rsidR="00575857" w:rsidRDefault="00575857" w:rsidP="00575857">
      <w:pPr>
        <w:pStyle w:val="Codes"/>
        <w:numPr>
          <w:ilvl w:val="0"/>
          <w:numId w:val="77"/>
        </w:numPr>
        <w:tabs>
          <w:tab w:val="clear" w:pos="1440"/>
          <w:tab w:val="clear" w:pos="6521"/>
          <w:tab w:val="num" w:pos="1701"/>
          <w:tab w:val="left" w:pos="4820"/>
        </w:tabs>
        <w:ind w:left="1701" w:hanging="567"/>
      </w:pPr>
      <w:r>
        <w:t xml:space="preserve">DON’T KNOW </w:t>
      </w:r>
      <w:r>
        <w:tab/>
        <w:t>GO TO PRE F1</w:t>
      </w:r>
    </w:p>
    <w:p w:rsidR="00575857" w:rsidRPr="002F4EB8" w:rsidRDefault="00575857" w:rsidP="00575857">
      <w:pPr>
        <w:pStyle w:val="questiontext"/>
        <w:rPr>
          <w:b/>
        </w:rPr>
      </w:pPr>
      <w:r w:rsidRPr="002F4EB8">
        <w:rPr>
          <w:b/>
        </w:rPr>
        <w:t>PRE E21</w:t>
      </w:r>
      <w:r w:rsidRPr="002F4EB8">
        <w:rPr>
          <w:b/>
        </w:rPr>
        <w:tab/>
        <w:t>Y03 GO TO PRE E22x</w:t>
      </w:r>
      <w:r w:rsidRPr="002F4EB8">
        <w:rPr>
          <w:b/>
        </w:rPr>
        <w:br/>
        <w:t>Y06 CONTINUE</w:t>
      </w:r>
    </w:p>
    <w:p w:rsidR="00575857" w:rsidRPr="008129EB" w:rsidRDefault="00575857" w:rsidP="00575857">
      <w:pPr>
        <w:pStyle w:val="questiontext"/>
      </w:pPr>
      <w:r>
        <w:t>E21</w:t>
      </w:r>
      <w:r>
        <w:tab/>
      </w:r>
      <w:r w:rsidRPr="008129EB">
        <w:t>How often d</w:t>
      </w:r>
      <w:r>
        <w:t>id</w:t>
      </w:r>
      <w:r w:rsidRPr="008129EB">
        <w:t xml:space="preserve"> you get paid?</w:t>
      </w:r>
    </w:p>
    <w:p w:rsidR="00575857" w:rsidRPr="008129EB" w:rsidRDefault="00575857" w:rsidP="0025438D">
      <w:pPr>
        <w:pStyle w:val="Codes"/>
        <w:keepNext/>
        <w:keepLines/>
        <w:numPr>
          <w:ilvl w:val="0"/>
          <w:numId w:val="130"/>
        </w:numPr>
        <w:tabs>
          <w:tab w:val="clear" w:pos="6521"/>
          <w:tab w:val="left" w:pos="1701"/>
        </w:tabs>
        <w:ind w:hanging="586"/>
      </w:pPr>
      <w:r w:rsidRPr="008129EB">
        <w:t>Weekly</w:t>
      </w:r>
    </w:p>
    <w:p w:rsidR="00575857" w:rsidRPr="008129EB" w:rsidRDefault="00575857" w:rsidP="0025438D">
      <w:pPr>
        <w:pStyle w:val="Codes"/>
        <w:keepNext/>
        <w:keepLines/>
        <w:numPr>
          <w:ilvl w:val="0"/>
          <w:numId w:val="130"/>
        </w:numPr>
        <w:tabs>
          <w:tab w:val="clear" w:pos="6521"/>
          <w:tab w:val="left" w:pos="1701"/>
        </w:tabs>
        <w:ind w:hanging="586"/>
      </w:pPr>
      <w:r w:rsidRPr="008129EB">
        <w:t>Fortnightly</w:t>
      </w:r>
    </w:p>
    <w:p w:rsidR="00575857" w:rsidRPr="008129EB" w:rsidRDefault="00575857" w:rsidP="0025438D">
      <w:pPr>
        <w:pStyle w:val="Codes"/>
        <w:keepNext/>
        <w:keepLines/>
        <w:numPr>
          <w:ilvl w:val="0"/>
          <w:numId w:val="130"/>
        </w:numPr>
        <w:tabs>
          <w:tab w:val="clear" w:pos="6521"/>
          <w:tab w:val="left" w:pos="1701"/>
        </w:tabs>
        <w:ind w:hanging="586"/>
      </w:pPr>
      <w:r w:rsidRPr="008129EB">
        <w:t>Monthly</w:t>
      </w:r>
    </w:p>
    <w:p w:rsidR="00575857" w:rsidRPr="008129EB" w:rsidRDefault="00575857" w:rsidP="0025438D">
      <w:pPr>
        <w:pStyle w:val="Codes"/>
        <w:numPr>
          <w:ilvl w:val="0"/>
          <w:numId w:val="130"/>
        </w:numPr>
        <w:tabs>
          <w:tab w:val="clear" w:pos="6521"/>
          <w:tab w:val="left" w:pos="1701"/>
        </w:tabs>
        <w:ind w:hanging="586"/>
      </w:pPr>
      <w:r w:rsidRPr="008129EB">
        <w:t>Other (SPECIFY_____________)</w:t>
      </w:r>
    </w:p>
    <w:p w:rsidR="00575857" w:rsidRPr="003C64D9" w:rsidRDefault="00575857" w:rsidP="00575857">
      <w:pPr>
        <w:pStyle w:val="BodyTextIndent"/>
        <w:ind w:left="567" w:hanging="567"/>
        <w:rPr>
          <w:b/>
        </w:rPr>
      </w:pPr>
      <w:r>
        <w:rPr>
          <w:b/>
        </w:rPr>
        <w:lastRenderedPageBreak/>
        <w:t>PRE E22</w:t>
      </w:r>
      <w:r>
        <w:rPr>
          <w:b/>
        </w:rPr>
        <w:tab/>
      </w:r>
      <w:r w:rsidRPr="003C64D9">
        <w:rPr>
          <w:b/>
        </w:rPr>
        <w:t xml:space="preserve">IF PAID ‘IN SOME OTHER WAY’ OR HAVE UNUSUAL PAYMENT CYCLE, </w:t>
      </w:r>
      <w:r w:rsidRPr="003C64D9">
        <w:rPr>
          <w:b/>
        </w:rPr>
        <w:br/>
      </w:r>
      <w:r w:rsidRPr="003C64D9">
        <w:rPr>
          <w:b/>
        </w:rPr>
        <w:tab/>
        <w:t>E20=3 OR E21=4 - ASK FOR WEEKLY INCOME IN E22</w:t>
      </w:r>
    </w:p>
    <w:p w:rsidR="00575857" w:rsidRDefault="00575857" w:rsidP="00575857">
      <w:pPr>
        <w:pStyle w:val="questiontext"/>
      </w:pPr>
      <w:r>
        <w:t>E22</w:t>
      </w:r>
      <w:r>
        <w:tab/>
      </w:r>
      <w:r w:rsidRPr="008129EB">
        <w:t xml:space="preserve">How much </w:t>
      </w:r>
      <w:r>
        <w:t>was</w:t>
      </w:r>
      <w:r w:rsidRPr="008129EB">
        <w:t xml:space="preserve"> your usual (</w:t>
      </w:r>
      <w:r>
        <w:t>w</w:t>
      </w:r>
      <w:r w:rsidRPr="008129EB">
        <w:t>eekly/</w:t>
      </w:r>
      <w:r>
        <w:t>f</w:t>
      </w:r>
      <w:r w:rsidRPr="008129EB">
        <w:t>ortnightly/</w:t>
      </w:r>
      <w:r>
        <w:t>m</w:t>
      </w:r>
      <w:r w:rsidRPr="008129EB">
        <w:t>onthly) pay from that job</w:t>
      </w:r>
      <w:r>
        <w:t xml:space="preserve"> </w:t>
      </w:r>
      <w:r>
        <w:br/>
        <w:t>IF ONLY HOURLY RATE KNOWN – RECORD RATE</w:t>
      </w:r>
      <w:r>
        <w:br/>
        <w:t>IF ONLY ANNUAL SALARY KNOWN – RECORD SALARY</w:t>
      </w:r>
    </w:p>
    <w:p w:rsidR="00575857" w:rsidRDefault="00575857" w:rsidP="00575857">
      <w:pPr>
        <w:pStyle w:val="Codes"/>
        <w:keepNext/>
        <w:keepLines/>
        <w:numPr>
          <w:ilvl w:val="0"/>
          <w:numId w:val="75"/>
        </w:numPr>
        <w:tabs>
          <w:tab w:val="clear" w:pos="1920"/>
          <w:tab w:val="clear" w:pos="6521"/>
          <w:tab w:val="num" w:pos="1701"/>
          <w:tab w:val="left" w:pos="5103"/>
        </w:tabs>
        <w:ind w:left="1701" w:hanging="567"/>
      </w:pPr>
      <w:r>
        <w:t>Can provide requested pay</w:t>
      </w:r>
    </w:p>
    <w:p w:rsidR="00575857" w:rsidRDefault="00575857" w:rsidP="00575857">
      <w:pPr>
        <w:pStyle w:val="Codes"/>
        <w:keepNext/>
        <w:keepLines/>
        <w:numPr>
          <w:ilvl w:val="0"/>
          <w:numId w:val="75"/>
        </w:numPr>
        <w:tabs>
          <w:tab w:val="clear" w:pos="1920"/>
          <w:tab w:val="clear" w:pos="6521"/>
          <w:tab w:val="num" w:pos="1701"/>
          <w:tab w:val="left" w:pos="5103"/>
        </w:tabs>
        <w:ind w:left="1701" w:hanging="567"/>
      </w:pPr>
      <w:r>
        <w:t>ONLY Annual rate available</w:t>
      </w:r>
      <w:r>
        <w:tab/>
      </w:r>
      <w:r>
        <w:tab/>
      </w:r>
      <w:r>
        <w:tab/>
        <w:t>GO TO E24</w:t>
      </w:r>
    </w:p>
    <w:p w:rsidR="00575857" w:rsidRDefault="00575857" w:rsidP="00575857">
      <w:pPr>
        <w:pStyle w:val="Codes"/>
        <w:keepNext/>
        <w:keepLines/>
        <w:numPr>
          <w:ilvl w:val="0"/>
          <w:numId w:val="75"/>
        </w:numPr>
        <w:tabs>
          <w:tab w:val="clear" w:pos="1920"/>
          <w:tab w:val="clear" w:pos="6521"/>
          <w:tab w:val="num" w:pos="1701"/>
          <w:tab w:val="left" w:pos="5103"/>
        </w:tabs>
        <w:ind w:left="1701" w:hanging="567"/>
      </w:pPr>
      <w:r>
        <w:t>ONLY Hourly rate available</w:t>
      </w:r>
      <w:r>
        <w:tab/>
      </w:r>
      <w:r>
        <w:tab/>
      </w:r>
      <w:r>
        <w:tab/>
        <w:t>GO TO E23</w:t>
      </w:r>
    </w:p>
    <w:p w:rsidR="00575857" w:rsidRDefault="00575857" w:rsidP="00575857">
      <w:pPr>
        <w:pStyle w:val="Codes"/>
        <w:numPr>
          <w:ilvl w:val="0"/>
          <w:numId w:val="75"/>
        </w:numPr>
        <w:tabs>
          <w:tab w:val="clear" w:pos="1920"/>
          <w:tab w:val="clear" w:pos="6521"/>
          <w:tab w:val="num" w:pos="1701"/>
          <w:tab w:val="left" w:pos="5103"/>
        </w:tabs>
        <w:ind w:left="1701" w:hanging="567"/>
      </w:pPr>
      <w:r>
        <w:t>DON’T KNOW</w:t>
      </w:r>
      <w:r>
        <w:tab/>
      </w:r>
      <w:r>
        <w:tab/>
      </w:r>
      <w:r>
        <w:tab/>
        <w:t>GO TO PRE F1</w:t>
      </w:r>
    </w:p>
    <w:p w:rsidR="00575857" w:rsidRDefault="00575857" w:rsidP="00575857">
      <w:pPr>
        <w:pStyle w:val="questiontext"/>
      </w:pPr>
      <w:r>
        <w:t>E22a</w:t>
      </w:r>
      <w:r>
        <w:tab/>
        <w:t>Record numeric response</w:t>
      </w:r>
      <w:r>
        <w:tab/>
        <w:t xml:space="preserve">$1 to 10,000 </w:t>
      </w:r>
      <w:r>
        <w:tab/>
      </w:r>
      <w:r>
        <w:tab/>
        <w:t>GO TO E26</w:t>
      </w:r>
    </w:p>
    <w:p w:rsidR="00575857" w:rsidRDefault="00575857" w:rsidP="00575857">
      <w:pPr>
        <w:pStyle w:val="questiontext"/>
      </w:pPr>
      <w:r>
        <w:t>E23</w:t>
      </w:r>
      <w:r>
        <w:tab/>
        <w:t>How much per hour was your pay?</w:t>
      </w:r>
    </w:p>
    <w:p w:rsidR="00575857" w:rsidRPr="00156494" w:rsidRDefault="00575857" w:rsidP="00575857">
      <w:pPr>
        <w:ind w:left="1134"/>
        <w:rPr>
          <w:sz w:val="18"/>
          <w:szCs w:val="18"/>
        </w:rPr>
      </w:pPr>
      <w:r w:rsidRPr="00156494">
        <w:rPr>
          <w:sz w:val="18"/>
          <w:szCs w:val="18"/>
        </w:rPr>
        <w:t>Record numeric response</w:t>
      </w:r>
      <w:r w:rsidRPr="00156494">
        <w:rPr>
          <w:sz w:val="18"/>
          <w:szCs w:val="18"/>
        </w:rPr>
        <w:tab/>
      </w:r>
      <w:r w:rsidRPr="00156494">
        <w:rPr>
          <w:sz w:val="18"/>
          <w:szCs w:val="18"/>
        </w:rPr>
        <w:tab/>
      </w:r>
      <w:r w:rsidRPr="00156494">
        <w:rPr>
          <w:sz w:val="18"/>
          <w:szCs w:val="18"/>
        </w:rPr>
        <w:tab/>
        <w:t>$1 to 200</w:t>
      </w:r>
    </w:p>
    <w:p w:rsidR="00575857" w:rsidRDefault="00575857" w:rsidP="00575857">
      <w:pPr>
        <w:pStyle w:val="BodyTextIndent"/>
        <w:keepNext w:val="0"/>
        <w:rPr>
          <w:b/>
        </w:rPr>
      </w:pPr>
      <w:r>
        <w:rPr>
          <w:b/>
        </w:rPr>
        <w:t>NOW GO TO E26</w:t>
      </w:r>
    </w:p>
    <w:p w:rsidR="00575857" w:rsidRDefault="00575857" w:rsidP="00575857">
      <w:pPr>
        <w:pStyle w:val="questiontext"/>
      </w:pPr>
      <w:r>
        <w:t>E24</w:t>
      </w:r>
      <w:r>
        <w:tab/>
        <w:t xml:space="preserve">How much per year was your pay? </w:t>
      </w:r>
    </w:p>
    <w:p w:rsidR="00575857" w:rsidRPr="00156494" w:rsidRDefault="00575857" w:rsidP="00575857">
      <w:pPr>
        <w:tabs>
          <w:tab w:val="left" w:pos="1080"/>
          <w:tab w:val="left" w:pos="4536"/>
        </w:tabs>
        <w:spacing w:line="276" w:lineRule="auto"/>
        <w:ind w:left="1134" w:right="29" w:hanging="709"/>
        <w:rPr>
          <w:sz w:val="18"/>
          <w:szCs w:val="18"/>
        </w:rPr>
      </w:pPr>
      <w:r w:rsidRPr="00156494">
        <w:rPr>
          <w:sz w:val="18"/>
          <w:szCs w:val="18"/>
        </w:rPr>
        <w:tab/>
        <w:t>Record numeric response</w:t>
      </w:r>
      <w:r w:rsidRPr="00156494">
        <w:rPr>
          <w:sz w:val="18"/>
          <w:szCs w:val="18"/>
        </w:rPr>
        <w:tab/>
        <w:t>$1 to 200,000</w:t>
      </w:r>
    </w:p>
    <w:p w:rsidR="00575857" w:rsidRDefault="00575857" w:rsidP="00575857">
      <w:pPr>
        <w:pStyle w:val="BodyTextIndent"/>
        <w:keepNext w:val="0"/>
        <w:rPr>
          <w:b/>
        </w:rPr>
      </w:pPr>
      <w:r>
        <w:rPr>
          <w:b/>
        </w:rPr>
        <w:t>NOW GO TO E26</w:t>
      </w:r>
    </w:p>
    <w:p w:rsidR="00575857" w:rsidRDefault="00575857" w:rsidP="00575857">
      <w:pPr>
        <w:pStyle w:val="questiontext"/>
      </w:pPr>
      <w:r>
        <w:t>E25</w:t>
      </w:r>
      <w:r>
        <w:tab/>
        <w:t>On average, how much did you earn per week, before tax but after deducting business expenses?</w:t>
      </w:r>
    </w:p>
    <w:p w:rsidR="00575857" w:rsidRPr="00156494" w:rsidRDefault="00575857" w:rsidP="00575857">
      <w:pPr>
        <w:tabs>
          <w:tab w:val="right" w:pos="5245"/>
        </w:tabs>
        <w:ind w:left="567" w:firstLine="567"/>
        <w:rPr>
          <w:sz w:val="18"/>
          <w:szCs w:val="18"/>
        </w:rPr>
      </w:pPr>
      <w:r w:rsidRPr="00156494">
        <w:rPr>
          <w:sz w:val="18"/>
          <w:szCs w:val="18"/>
        </w:rPr>
        <w:t>Record numeric response</w:t>
      </w:r>
      <w:r w:rsidRPr="00156494">
        <w:rPr>
          <w:sz w:val="18"/>
          <w:szCs w:val="18"/>
        </w:rPr>
        <w:tab/>
        <w:t>$1 to 10,000</w:t>
      </w:r>
    </w:p>
    <w:p w:rsidR="00575857" w:rsidRPr="00156494" w:rsidRDefault="00575857" w:rsidP="00575857">
      <w:pPr>
        <w:tabs>
          <w:tab w:val="right" w:pos="5245"/>
        </w:tabs>
        <w:ind w:left="567" w:firstLine="567"/>
        <w:rPr>
          <w:sz w:val="18"/>
          <w:szCs w:val="18"/>
        </w:rPr>
      </w:pPr>
      <w:r w:rsidRPr="00156494">
        <w:rPr>
          <w:sz w:val="18"/>
          <w:szCs w:val="18"/>
        </w:rPr>
        <w:t>DON’T KNOW</w:t>
      </w:r>
      <w:r w:rsidRPr="00156494">
        <w:rPr>
          <w:sz w:val="18"/>
          <w:szCs w:val="18"/>
        </w:rPr>
        <w:tab/>
        <w:t>99999</w:t>
      </w:r>
    </w:p>
    <w:p w:rsidR="00575857" w:rsidRPr="008129EB" w:rsidRDefault="00575857" w:rsidP="00575857">
      <w:pPr>
        <w:pStyle w:val="BodyTextIndent"/>
        <w:ind w:left="567" w:hanging="567"/>
        <w:rPr>
          <w:b/>
        </w:rPr>
      </w:pPr>
      <w:r w:rsidRPr="008129EB">
        <w:rPr>
          <w:b/>
        </w:rPr>
        <w:t xml:space="preserve">NOW GO TO </w:t>
      </w:r>
      <w:r>
        <w:rPr>
          <w:b/>
        </w:rPr>
        <w:t>PRE F1</w:t>
      </w:r>
    </w:p>
    <w:p w:rsidR="00575857" w:rsidRPr="008129EB" w:rsidRDefault="00575857" w:rsidP="00575857">
      <w:pPr>
        <w:pStyle w:val="questiontext"/>
      </w:pPr>
      <w:r>
        <w:t>E26</w:t>
      </w:r>
      <w:r w:rsidRPr="008129EB">
        <w:tab/>
        <w:t>Is that before or after tax is taken out?</w:t>
      </w:r>
    </w:p>
    <w:p w:rsidR="00575857" w:rsidRPr="008129EB" w:rsidRDefault="00575857" w:rsidP="0025438D">
      <w:pPr>
        <w:pStyle w:val="Codes"/>
        <w:numPr>
          <w:ilvl w:val="0"/>
          <w:numId w:val="131"/>
        </w:numPr>
        <w:tabs>
          <w:tab w:val="clear" w:pos="6521"/>
          <w:tab w:val="left" w:pos="1701"/>
        </w:tabs>
        <w:ind w:hanging="586"/>
      </w:pPr>
      <w:r w:rsidRPr="008129EB">
        <w:t>Before tax</w:t>
      </w:r>
    </w:p>
    <w:p w:rsidR="00575857" w:rsidRDefault="00575857" w:rsidP="0025438D">
      <w:pPr>
        <w:pStyle w:val="Codes"/>
        <w:numPr>
          <w:ilvl w:val="0"/>
          <w:numId w:val="131"/>
        </w:numPr>
        <w:tabs>
          <w:tab w:val="clear" w:pos="6521"/>
          <w:tab w:val="left" w:pos="1701"/>
        </w:tabs>
        <w:ind w:hanging="586"/>
      </w:pPr>
      <w:r w:rsidRPr="008129EB">
        <w:t>After tax</w:t>
      </w:r>
    </w:p>
    <w:p w:rsidR="00575857" w:rsidRDefault="00575857" w:rsidP="0025438D">
      <w:pPr>
        <w:pStyle w:val="Codes"/>
        <w:numPr>
          <w:ilvl w:val="0"/>
          <w:numId w:val="131"/>
        </w:numPr>
        <w:tabs>
          <w:tab w:val="clear" w:pos="6521"/>
          <w:tab w:val="left" w:pos="1701"/>
          <w:tab w:val="left" w:pos="6096"/>
        </w:tabs>
        <w:ind w:hanging="586"/>
      </w:pPr>
      <w:r>
        <w:t>Not applicable / No tax taken out</w:t>
      </w:r>
      <w:r>
        <w:tab/>
        <w:t>GO TO PRE F1</w:t>
      </w:r>
    </w:p>
    <w:p w:rsidR="00575857" w:rsidRPr="008129EB" w:rsidRDefault="00575857" w:rsidP="0025438D">
      <w:pPr>
        <w:pStyle w:val="Codes"/>
        <w:numPr>
          <w:ilvl w:val="0"/>
          <w:numId w:val="131"/>
        </w:numPr>
        <w:tabs>
          <w:tab w:val="clear" w:pos="6521"/>
          <w:tab w:val="left" w:pos="1701"/>
          <w:tab w:val="left" w:pos="6096"/>
        </w:tabs>
        <w:ind w:hanging="586"/>
      </w:pPr>
      <w:r>
        <w:t>DON’T KNOW</w:t>
      </w:r>
      <w:r w:rsidRPr="00BF514D">
        <w:t xml:space="preserve"> </w:t>
      </w:r>
      <w:r>
        <w:tab/>
        <w:t>GO TO PRE F1</w:t>
      </w:r>
    </w:p>
    <w:p w:rsidR="00575857" w:rsidRPr="003C64D9" w:rsidRDefault="00575857" w:rsidP="00575857">
      <w:pPr>
        <w:pStyle w:val="questiontext"/>
        <w:rPr>
          <w:b/>
        </w:rPr>
      </w:pPr>
      <w:r w:rsidRPr="003C64D9">
        <w:rPr>
          <w:b/>
        </w:rPr>
        <w:t>PRE E27</w:t>
      </w:r>
      <w:r w:rsidRPr="003C64D9">
        <w:rPr>
          <w:b/>
        </w:rPr>
        <w:tab/>
        <w:t>IF E26=1, ASK ABOUT ‘AFTER TAX’ IN E27,</w:t>
      </w:r>
      <w:r w:rsidRPr="003C64D9">
        <w:rPr>
          <w:b/>
        </w:rPr>
        <w:br/>
        <w:t>IF E26=2, ASK ABOUT ‘BEFORE TAX’ IN E27</w:t>
      </w:r>
    </w:p>
    <w:p w:rsidR="00575857" w:rsidRDefault="00575857" w:rsidP="00575857">
      <w:pPr>
        <w:pStyle w:val="questiontext"/>
      </w:pPr>
      <w:r>
        <w:t>E27</w:t>
      </w:r>
      <w:r>
        <w:tab/>
        <w:t>Do you know the (after/before) tax amount?</w:t>
      </w:r>
    </w:p>
    <w:p w:rsidR="00575857" w:rsidRPr="00156494" w:rsidRDefault="00575857" w:rsidP="00575857">
      <w:pPr>
        <w:pStyle w:val="BodyTextIndent"/>
        <w:tabs>
          <w:tab w:val="right" w:pos="5245"/>
        </w:tabs>
        <w:ind w:left="1134" w:firstLine="0"/>
        <w:rPr>
          <w:sz w:val="18"/>
          <w:szCs w:val="18"/>
        </w:rPr>
      </w:pPr>
      <w:r w:rsidRPr="00156494">
        <w:rPr>
          <w:sz w:val="18"/>
          <w:szCs w:val="18"/>
        </w:rPr>
        <w:t>Record Numeric Response</w:t>
      </w:r>
      <w:r>
        <w:rPr>
          <w:sz w:val="18"/>
          <w:szCs w:val="18"/>
        </w:rPr>
        <w:tab/>
      </w:r>
      <w:r w:rsidRPr="00156494">
        <w:rPr>
          <w:sz w:val="18"/>
          <w:szCs w:val="18"/>
        </w:rPr>
        <w:t>$1 to 200,000</w:t>
      </w:r>
      <w:r w:rsidRPr="00156494">
        <w:rPr>
          <w:sz w:val="18"/>
          <w:szCs w:val="18"/>
        </w:rPr>
        <w:br/>
        <w:t>DON’T KNOW</w:t>
      </w:r>
      <w:r w:rsidRPr="00156494">
        <w:rPr>
          <w:sz w:val="18"/>
          <w:szCs w:val="18"/>
        </w:rPr>
        <w:tab/>
        <w:t>999999</w:t>
      </w:r>
    </w:p>
    <w:p w:rsidR="00575857" w:rsidRDefault="00575857" w:rsidP="00575857">
      <w:pPr>
        <w:pStyle w:val="questiontext"/>
      </w:pPr>
      <w:r>
        <w:t>E27a</w:t>
      </w:r>
      <w:r>
        <w:tab/>
      </w:r>
      <w:r w:rsidRPr="00E43D43">
        <w:t xml:space="preserve">(Can I confirm) </w:t>
      </w:r>
      <w:r>
        <w:t xml:space="preserve">is that also (a/an) </w:t>
      </w:r>
      <w:r w:rsidRPr="00AF2D63">
        <w:t>(</w:t>
      </w:r>
      <w:r>
        <w:t>hourly/</w:t>
      </w:r>
      <w:r w:rsidRPr="00AF2D63">
        <w:t>weekly/fortnightly/monthly</w:t>
      </w:r>
      <w:r>
        <w:t>/annual</w:t>
      </w:r>
      <w:r w:rsidRPr="00AF2D63">
        <w:t>)</w:t>
      </w:r>
      <w:r>
        <w:t xml:space="preserve"> amount?</w:t>
      </w:r>
    </w:p>
    <w:p w:rsidR="00575857" w:rsidRPr="00E43D43" w:rsidRDefault="00575857" w:rsidP="0025438D">
      <w:pPr>
        <w:pStyle w:val="Codes"/>
        <w:keepNext/>
        <w:keepLines/>
        <w:numPr>
          <w:ilvl w:val="0"/>
          <w:numId w:val="161"/>
        </w:numPr>
        <w:tabs>
          <w:tab w:val="clear" w:pos="6521"/>
          <w:tab w:val="left" w:pos="1701"/>
          <w:tab w:val="left" w:pos="5103"/>
        </w:tabs>
      </w:pPr>
      <w:r w:rsidRPr="00075CDA">
        <w:t>Yes</w:t>
      </w:r>
      <w:r>
        <w:tab/>
      </w:r>
      <w:r w:rsidRPr="00E43D43">
        <w:rPr>
          <w:szCs w:val="18"/>
        </w:rPr>
        <w:t>GO TO PRE F1</w:t>
      </w:r>
    </w:p>
    <w:p w:rsidR="00575857" w:rsidRPr="00E43D43" w:rsidRDefault="00575857" w:rsidP="0025438D">
      <w:pPr>
        <w:pStyle w:val="Codes"/>
        <w:keepNext/>
        <w:keepLines/>
        <w:numPr>
          <w:ilvl w:val="0"/>
          <w:numId w:val="161"/>
        </w:numPr>
        <w:tabs>
          <w:tab w:val="clear" w:pos="6521"/>
          <w:tab w:val="left" w:pos="1701"/>
          <w:tab w:val="left" w:pos="5103"/>
        </w:tabs>
      </w:pPr>
      <w:r w:rsidRPr="00E43D43">
        <w:t>No</w:t>
      </w:r>
    </w:p>
    <w:p w:rsidR="00575857" w:rsidRDefault="00575857" w:rsidP="00575857">
      <w:pPr>
        <w:pStyle w:val="questiontext"/>
      </w:pPr>
      <w:r>
        <w:t>E27b</w:t>
      </w:r>
      <w:r>
        <w:tab/>
        <w:t>What period does that cover?</w:t>
      </w:r>
    </w:p>
    <w:p w:rsidR="00575857" w:rsidRDefault="00575857" w:rsidP="0025438D">
      <w:pPr>
        <w:pStyle w:val="Codes"/>
        <w:numPr>
          <w:ilvl w:val="0"/>
          <w:numId w:val="159"/>
        </w:numPr>
        <w:tabs>
          <w:tab w:val="clear" w:pos="6521"/>
          <w:tab w:val="left" w:pos="1701"/>
        </w:tabs>
      </w:pPr>
      <w:r>
        <w:t>Hour</w:t>
      </w:r>
    </w:p>
    <w:p w:rsidR="00575857" w:rsidRDefault="00575857" w:rsidP="0025438D">
      <w:pPr>
        <w:pStyle w:val="Codes"/>
        <w:numPr>
          <w:ilvl w:val="0"/>
          <w:numId w:val="159"/>
        </w:numPr>
        <w:tabs>
          <w:tab w:val="clear" w:pos="6521"/>
          <w:tab w:val="left" w:pos="1701"/>
        </w:tabs>
      </w:pPr>
      <w:r>
        <w:t>Day</w:t>
      </w:r>
    </w:p>
    <w:p w:rsidR="00575857" w:rsidRPr="00075CDA" w:rsidRDefault="00575857" w:rsidP="0025438D">
      <w:pPr>
        <w:pStyle w:val="Codes"/>
        <w:numPr>
          <w:ilvl w:val="0"/>
          <w:numId w:val="159"/>
        </w:numPr>
        <w:tabs>
          <w:tab w:val="clear" w:pos="6521"/>
          <w:tab w:val="left" w:pos="1701"/>
        </w:tabs>
      </w:pPr>
      <w:r>
        <w:t>Week</w:t>
      </w:r>
    </w:p>
    <w:p w:rsidR="00575857" w:rsidRPr="00075CDA" w:rsidRDefault="00575857" w:rsidP="0025438D">
      <w:pPr>
        <w:pStyle w:val="Codes"/>
        <w:numPr>
          <w:ilvl w:val="0"/>
          <w:numId w:val="159"/>
        </w:numPr>
        <w:tabs>
          <w:tab w:val="clear" w:pos="6521"/>
          <w:tab w:val="left" w:pos="1701"/>
        </w:tabs>
      </w:pPr>
      <w:r>
        <w:t>Fortnight</w:t>
      </w:r>
    </w:p>
    <w:p w:rsidR="00575857" w:rsidRDefault="00575857" w:rsidP="0025438D">
      <w:pPr>
        <w:pStyle w:val="Codes"/>
        <w:numPr>
          <w:ilvl w:val="0"/>
          <w:numId w:val="159"/>
        </w:numPr>
        <w:tabs>
          <w:tab w:val="clear" w:pos="6521"/>
          <w:tab w:val="left" w:pos="1701"/>
        </w:tabs>
      </w:pPr>
      <w:r>
        <w:t>Month</w:t>
      </w:r>
    </w:p>
    <w:p w:rsidR="00575857" w:rsidRDefault="00575857" w:rsidP="0025438D">
      <w:pPr>
        <w:pStyle w:val="Codes"/>
        <w:numPr>
          <w:ilvl w:val="0"/>
          <w:numId w:val="159"/>
        </w:numPr>
        <w:tabs>
          <w:tab w:val="clear" w:pos="6521"/>
          <w:tab w:val="left" w:pos="1701"/>
        </w:tabs>
      </w:pPr>
      <w:r>
        <w:t>Year</w:t>
      </w:r>
    </w:p>
    <w:p w:rsidR="00575857" w:rsidRPr="00075CDA" w:rsidRDefault="00575857" w:rsidP="0025438D">
      <w:pPr>
        <w:pStyle w:val="Codes"/>
        <w:numPr>
          <w:ilvl w:val="0"/>
          <w:numId w:val="159"/>
        </w:numPr>
        <w:tabs>
          <w:tab w:val="clear" w:pos="6521"/>
          <w:tab w:val="left" w:pos="5103"/>
        </w:tabs>
      </w:pPr>
      <w:r w:rsidRPr="00075CDA">
        <w:t>DON’T KNOW</w:t>
      </w:r>
    </w:p>
    <w:p w:rsidR="00575857" w:rsidRDefault="00575857" w:rsidP="00575857">
      <w:pPr>
        <w:pStyle w:val="questiontext"/>
        <w:rPr>
          <w:b/>
        </w:rPr>
      </w:pPr>
      <w:r>
        <w:rPr>
          <w:b/>
        </w:rPr>
        <w:lastRenderedPageBreak/>
        <w:t>NOW Y06 GO TO PRE F1</w:t>
      </w:r>
    </w:p>
    <w:p w:rsidR="00575857" w:rsidRPr="004900E1" w:rsidRDefault="00575857" w:rsidP="00575857">
      <w:pPr>
        <w:pStyle w:val="questiontext"/>
      </w:pPr>
      <w:r w:rsidRPr="004900E1">
        <w:t>E22x</w:t>
      </w:r>
      <w:r w:rsidRPr="004900E1">
        <w:tab/>
        <w:t xml:space="preserve">How much was your usual gross weekly pay from that job - that is, before tax or anything else was taken out? </w:t>
      </w:r>
      <w:r w:rsidRPr="004900E1">
        <w:br/>
        <w:t>IF ONLY HOURLY RATE KNOWN – RECORD RATE</w:t>
      </w:r>
      <w:r w:rsidRPr="004900E1">
        <w:br/>
        <w:t>IF ONLY ANNUAL SALARY KNOWN – RECORD SALARY</w:t>
      </w:r>
    </w:p>
    <w:p w:rsidR="00575857" w:rsidRPr="004900E1" w:rsidRDefault="00575857" w:rsidP="0025438D">
      <w:pPr>
        <w:pStyle w:val="Codes"/>
        <w:numPr>
          <w:ilvl w:val="0"/>
          <w:numId w:val="145"/>
        </w:numPr>
        <w:tabs>
          <w:tab w:val="clear" w:pos="6521"/>
          <w:tab w:val="left" w:pos="5100"/>
        </w:tabs>
        <w:spacing w:line="276" w:lineRule="auto"/>
        <w:ind w:left="1701" w:hanging="567"/>
        <w:rPr>
          <w:szCs w:val="18"/>
        </w:rPr>
      </w:pPr>
      <w:r w:rsidRPr="004900E1">
        <w:rPr>
          <w:szCs w:val="18"/>
        </w:rPr>
        <w:t>Can provide requested pay</w:t>
      </w:r>
    </w:p>
    <w:p w:rsidR="00575857" w:rsidRPr="004900E1" w:rsidRDefault="00575857" w:rsidP="0025438D">
      <w:pPr>
        <w:pStyle w:val="Codes"/>
        <w:numPr>
          <w:ilvl w:val="0"/>
          <w:numId w:val="145"/>
        </w:numPr>
        <w:tabs>
          <w:tab w:val="clear" w:pos="6521"/>
          <w:tab w:val="left" w:pos="5100"/>
        </w:tabs>
        <w:spacing w:line="276" w:lineRule="auto"/>
        <w:ind w:left="1701" w:hanging="567"/>
        <w:rPr>
          <w:szCs w:val="18"/>
        </w:rPr>
      </w:pPr>
      <w:r w:rsidRPr="004900E1">
        <w:rPr>
          <w:szCs w:val="18"/>
        </w:rPr>
        <w:t>ONLY annual rate available</w:t>
      </w:r>
      <w:r w:rsidRPr="004900E1">
        <w:rPr>
          <w:szCs w:val="18"/>
        </w:rPr>
        <w:tab/>
        <w:t>GO TO E24x</w:t>
      </w:r>
    </w:p>
    <w:p w:rsidR="00575857" w:rsidRPr="004900E1" w:rsidRDefault="00575857" w:rsidP="0025438D">
      <w:pPr>
        <w:pStyle w:val="Codes"/>
        <w:numPr>
          <w:ilvl w:val="0"/>
          <w:numId w:val="145"/>
        </w:numPr>
        <w:tabs>
          <w:tab w:val="clear" w:pos="6521"/>
          <w:tab w:val="left" w:pos="5100"/>
        </w:tabs>
        <w:spacing w:line="276" w:lineRule="auto"/>
        <w:ind w:left="1701" w:hanging="567"/>
        <w:rPr>
          <w:szCs w:val="18"/>
        </w:rPr>
      </w:pPr>
      <w:r w:rsidRPr="004900E1">
        <w:rPr>
          <w:szCs w:val="18"/>
        </w:rPr>
        <w:t>ONLY hourly rate available</w:t>
      </w:r>
      <w:r w:rsidRPr="004900E1">
        <w:rPr>
          <w:szCs w:val="18"/>
        </w:rPr>
        <w:tab/>
        <w:t>GO TO E23x</w:t>
      </w:r>
    </w:p>
    <w:p w:rsidR="00575857" w:rsidRPr="004900E1" w:rsidRDefault="00575857" w:rsidP="0025438D">
      <w:pPr>
        <w:pStyle w:val="Codes"/>
        <w:numPr>
          <w:ilvl w:val="0"/>
          <w:numId w:val="145"/>
        </w:numPr>
        <w:tabs>
          <w:tab w:val="clear" w:pos="6521"/>
          <w:tab w:val="left" w:pos="5100"/>
        </w:tabs>
        <w:spacing w:line="276" w:lineRule="auto"/>
        <w:ind w:left="1701" w:hanging="567"/>
        <w:rPr>
          <w:szCs w:val="18"/>
        </w:rPr>
      </w:pPr>
      <w:r w:rsidRPr="004900E1">
        <w:rPr>
          <w:szCs w:val="18"/>
        </w:rPr>
        <w:t>Don’t know</w:t>
      </w:r>
      <w:r w:rsidRPr="004900E1">
        <w:rPr>
          <w:szCs w:val="18"/>
        </w:rPr>
        <w:tab/>
        <w:t>GO TO PRE F1</w:t>
      </w:r>
    </w:p>
    <w:p w:rsidR="00575857" w:rsidRPr="004900E1" w:rsidRDefault="00575857" w:rsidP="00575857">
      <w:pPr>
        <w:pStyle w:val="BodyTextIndent"/>
        <w:keepNext w:val="0"/>
        <w:keepLines w:val="0"/>
        <w:tabs>
          <w:tab w:val="left" w:pos="5100"/>
        </w:tabs>
        <w:ind w:left="600" w:right="-482" w:firstLine="534"/>
      </w:pPr>
      <w:r w:rsidRPr="004900E1">
        <w:t xml:space="preserve">Record Numeric Response  $1 to 10,000 </w:t>
      </w:r>
      <w:r w:rsidRPr="004900E1">
        <w:tab/>
        <w:t>GO TO PRE F1</w:t>
      </w:r>
    </w:p>
    <w:p w:rsidR="00575857" w:rsidRPr="004900E1" w:rsidRDefault="00575857" w:rsidP="00575857">
      <w:pPr>
        <w:pStyle w:val="questiontext"/>
        <w:keepNext w:val="0"/>
        <w:keepLines w:val="0"/>
        <w:ind w:right="-482"/>
      </w:pPr>
      <w:r w:rsidRPr="004900E1">
        <w:t>E23x</w:t>
      </w:r>
      <w:r w:rsidRPr="004900E1">
        <w:tab/>
        <w:t>How much per hour was your pay – before tax or anything else was/is taken out?</w:t>
      </w:r>
    </w:p>
    <w:p w:rsidR="00575857" w:rsidRPr="004900E1" w:rsidRDefault="00575857" w:rsidP="00575857">
      <w:pPr>
        <w:pStyle w:val="BodyTextIndent"/>
        <w:keepNext w:val="0"/>
        <w:keepLines w:val="0"/>
        <w:tabs>
          <w:tab w:val="right" w:pos="5245"/>
        </w:tabs>
        <w:ind w:left="1134" w:right="-482" w:firstLine="0"/>
        <w:rPr>
          <w:sz w:val="18"/>
          <w:szCs w:val="18"/>
        </w:rPr>
      </w:pPr>
      <w:r w:rsidRPr="004900E1">
        <w:rPr>
          <w:sz w:val="18"/>
          <w:szCs w:val="18"/>
        </w:rPr>
        <w:t>Record Numeric Response</w:t>
      </w:r>
      <w:r w:rsidRPr="004900E1">
        <w:rPr>
          <w:sz w:val="18"/>
          <w:szCs w:val="18"/>
        </w:rPr>
        <w:tab/>
        <w:t>$1 to 200</w:t>
      </w:r>
      <w:r w:rsidRPr="004900E1">
        <w:rPr>
          <w:sz w:val="18"/>
          <w:szCs w:val="18"/>
        </w:rPr>
        <w:br/>
      </w:r>
    </w:p>
    <w:p w:rsidR="00575857" w:rsidRPr="004900E1" w:rsidRDefault="00575857" w:rsidP="00575857">
      <w:pPr>
        <w:pStyle w:val="BodyTextIndent"/>
        <w:keepNext w:val="0"/>
        <w:keepLines w:val="0"/>
        <w:ind w:left="0" w:right="-482" w:firstLine="0"/>
        <w:rPr>
          <w:b/>
          <w:bCs/>
        </w:rPr>
      </w:pPr>
      <w:r w:rsidRPr="004900E1">
        <w:rPr>
          <w:b/>
          <w:bCs/>
        </w:rPr>
        <w:t>NOW GO TO PRE F1</w:t>
      </w:r>
    </w:p>
    <w:p w:rsidR="00575857" w:rsidRPr="004900E1" w:rsidRDefault="00575857" w:rsidP="00575857">
      <w:pPr>
        <w:pStyle w:val="questiontext"/>
        <w:ind w:right="-482"/>
      </w:pPr>
      <w:r w:rsidRPr="004900E1">
        <w:t>E24x</w:t>
      </w:r>
      <w:r w:rsidRPr="004900E1">
        <w:tab/>
        <w:t xml:space="preserve">How much per year </w:t>
      </w:r>
      <w:r>
        <w:t>wa</w:t>
      </w:r>
      <w:r w:rsidRPr="004900E1">
        <w:t xml:space="preserve">s your pay - before tax or anything else is taken out? </w:t>
      </w:r>
    </w:p>
    <w:p w:rsidR="00575857" w:rsidRPr="004900E1" w:rsidRDefault="00575857" w:rsidP="00575857">
      <w:pPr>
        <w:pStyle w:val="BodyTextIndent"/>
        <w:tabs>
          <w:tab w:val="right" w:pos="5245"/>
        </w:tabs>
        <w:ind w:left="1134" w:right="-482" w:firstLine="0"/>
        <w:rPr>
          <w:sz w:val="18"/>
          <w:szCs w:val="18"/>
        </w:rPr>
      </w:pPr>
      <w:r w:rsidRPr="004900E1">
        <w:rPr>
          <w:sz w:val="18"/>
          <w:szCs w:val="18"/>
        </w:rPr>
        <w:t>Record Numeric Response</w:t>
      </w:r>
      <w:r w:rsidRPr="004900E1">
        <w:rPr>
          <w:sz w:val="18"/>
          <w:szCs w:val="18"/>
        </w:rPr>
        <w:tab/>
        <w:t>$1 to 200,000</w:t>
      </w:r>
      <w:r w:rsidRPr="004900E1">
        <w:rPr>
          <w:sz w:val="18"/>
          <w:szCs w:val="18"/>
        </w:rPr>
        <w:br/>
      </w:r>
    </w:p>
    <w:p w:rsidR="00575857" w:rsidRPr="004900E1" w:rsidRDefault="00575857" w:rsidP="00575857">
      <w:pPr>
        <w:pStyle w:val="BodyTextIndent"/>
        <w:keepNext w:val="0"/>
        <w:keepLines w:val="0"/>
        <w:ind w:left="0" w:right="-482" w:firstLine="0"/>
        <w:rPr>
          <w:b/>
          <w:bCs/>
        </w:rPr>
      </w:pPr>
      <w:r w:rsidRPr="004900E1">
        <w:rPr>
          <w:b/>
          <w:bCs/>
        </w:rPr>
        <w:t>NOW GO TO PRE F1</w:t>
      </w:r>
    </w:p>
    <w:p w:rsidR="00575857" w:rsidRPr="004900E1" w:rsidRDefault="00575857" w:rsidP="00575857">
      <w:pPr>
        <w:pStyle w:val="questiontext"/>
      </w:pPr>
      <w:r w:rsidRPr="004900E1">
        <w:t>E25x</w:t>
      </w:r>
      <w:r w:rsidRPr="004900E1">
        <w:tab/>
        <w:t>On average, how much did you earn per week, before tax but after deducting business expenses?</w:t>
      </w:r>
    </w:p>
    <w:p w:rsidR="00575857" w:rsidRPr="004900E1" w:rsidRDefault="00575857" w:rsidP="00575857">
      <w:pPr>
        <w:pStyle w:val="BodyTextIndent"/>
        <w:tabs>
          <w:tab w:val="right" w:pos="5245"/>
        </w:tabs>
        <w:ind w:left="1134" w:firstLine="0"/>
        <w:rPr>
          <w:sz w:val="18"/>
          <w:szCs w:val="18"/>
        </w:rPr>
      </w:pPr>
      <w:r w:rsidRPr="004900E1">
        <w:rPr>
          <w:sz w:val="18"/>
          <w:szCs w:val="18"/>
        </w:rPr>
        <w:t>Record Numeric Response</w:t>
      </w:r>
      <w:r w:rsidRPr="004900E1">
        <w:rPr>
          <w:sz w:val="18"/>
          <w:szCs w:val="18"/>
        </w:rPr>
        <w:tab/>
        <w:t>$1 to 10,000</w:t>
      </w:r>
      <w:r w:rsidRPr="004900E1">
        <w:rPr>
          <w:sz w:val="18"/>
          <w:szCs w:val="18"/>
        </w:rPr>
        <w:br/>
        <w:t>Don’t Know</w:t>
      </w:r>
      <w:r w:rsidRPr="004900E1">
        <w:rPr>
          <w:sz w:val="18"/>
          <w:szCs w:val="18"/>
        </w:rPr>
        <w:tab/>
        <w:t>99999</w:t>
      </w:r>
    </w:p>
    <w:p w:rsidR="00575857" w:rsidRPr="004900E1" w:rsidRDefault="00575857" w:rsidP="00575857">
      <w:pPr>
        <w:rPr>
          <w:rFonts w:cs="Arial"/>
          <w:b/>
          <w:bCs/>
          <w:iCs/>
          <w:sz w:val="24"/>
          <w:szCs w:val="28"/>
        </w:rPr>
      </w:pPr>
      <w:r w:rsidRPr="004900E1">
        <w:br w:type="page"/>
      </w:r>
    </w:p>
    <w:p w:rsidR="00575857" w:rsidRDefault="00575857" w:rsidP="00575857">
      <w:pPr>
        <w:pStyle w:val="Heading2"/>
        <w:keepNext w:val="0"/>
        <w:ind w:left="0" w:right="28" w:firstLine="0"/>
      </w:pPr>
      <w:r>
        <w:lastRenderedPageBreak/>
        <w:t>SECTION F: JOB SEARCH ACTIVITY</w:t>
      </w:r>
    </w:p>
    <w:p w:rsidR="00575857" w:rsidRPr="005F2203" w:rsidRDefault="00575857" w:rsidP="00575857">
      <w:pPr>
        <w:pStyle w:val="BodyTextIndent"/>
        <w:rPr>
          <w:b/>
        </w:rPr>
      </w:pPr>
      <w:r w:rsidRPr="005F2203">
        <w:rPr>
          <w:b/>
        </w:rPr>
        <w:t>PRE F1</w:t>
      </w:r>
      <w:r w:rsidRPr="005F2203">
        <w:rPr>
          <w:b/>
        </w:rPr>
        <w:tab/>
        <w:t xml:space="preserve">IF </w:t>
      </w:r>
      <w:r>
        <w:rPr>
          <w:b/>
        </w:rPr>
        <w:t>CURRENTLY WORKING (</w:t>
      </w:r>
      <w:r w:rsidRPr="005F2203">
        <w:rPr>
          <w:b/>
        </w:rPr>
        <w:t>D4 = 1 OR 2</w:t>
      </w:r>
      <w:r>
        <w:rPr>
          <w:b/>
        </w:rPr>
        <w:t>)</w:t>
      </w:r>
      <w:r w:rsidRPr="005F2203">
        <w:rPr>
          <w:b/>
        </w:rPr>
        <w:t xml:space="preserve">, GO TO </w:t>
      </w:r>
      <w:r>
        <w:rPr>
          <w:b/>
        </w:rPr>
        <w:t>PRE F7</w:t>
      </w:r>
      <w:r>
        <w:rPr>
          <w:b/>
        </w:rPr>
        <w:br/>
      </w:r>
      <w:r w:rsidRPr="005F2203">
        <w:rPr>
          <w:b/>
        </w:rPr>
        <w:t>ELSE CONTINUE</w:t>
      </w:r>
    </w:p>
    <w:p w:rsidR="00575857" w:rsidRDefault="00575857" w:rsidP="00575857">
      <w:pPr>
        <w:pStyle w:val="BodyTextIndent"/>
        <w:ind w:left="709" w:hanging="709"/>
      </w:pPr>
      <w:r>
        <w:t>F1</w:t>
      </w:r>
      <w:r>
        <w:tab/>
        <w:t>At any time in the last four weeks, have you been ACTIVELY looking for work?</w:t>
      </w:r>
    </w:p>
    <w:p w:rsidR="00575857" w:rsidRDefault="00575857" w:rsidP="00575857">
      <w:pPr>
        <w:pStyle w:val="Codes"/>
        <w:numPr>
          <w:ilvl w:val="0"/>
          <w:numId w:val="81"/>
        </w:numPr>
        <w:tabs>
          <w:tab w:val="clear" w:pos="6521"/>
          <w:tab w:val="left" w:pos="5103"/>
        </w:tabs>
      </w:pPr>
      <w:r>
        <w:t>Yes</w:t>
      </w:r>
    </w:p>
    <w:p w:rsidR="00575857" w:rsidRDefault="00575857" w:rsidP="00575857">
      <w:pPr>
        <w:pStyle w:val="Codes"/>
        <w:numPr>
          <w:ilvl w:val="0"/>
          <w:numId w:val="81"/>
        </w:numPr>
        <w:tabs>
          <w:tab w:val="clear" w:pos="6521"/>
          <w:tab w:val="left" w:pos="5103"/>
        </w:tabs>
      </w:pPr>
      <w:r>
        <w:t xml:space="preserve">No </w:t>
      </w:r>
      <w:r>
        <w:tab/>
        <w:t>GO TO PRE F7</w:t>
      </w:r>
    </w:p>
    <w:p w:rsidR="00575857" w:rsidRDefault="00575857" w:rsidP="00575857">
      <w:pPr>
        <w:pStyle w:val="BodyTextIndent"/>
        <w:ind w:left="709" w:hanging="709"/>
      </w:pPr>
      <w:r>
        <w:t>F2</w:t>
      </w:r>
      <w:r>
        <w:tab/>
        <w:t xml:space="preserve">Have you been looking for full time work, or </w:t>
      </w:r>
      <w:r w:rsidRPr="00210F2D">
        <w:t>only</w:t>
      </w:r>
      <w:r>
        <w:t xml:space="preserve"> part time work?</w:t>
      </w:r>
      <w:r>
        <w:br/>
        <w:t>(IF LOOKING FOR BOTH FULL AND PART TIME JOB, CODE AS FULL TIME)</w:t>
      </w:r>
    </w:p>
    <w:p w:rsidR="00575857" w:rsidRDefault="00575857" w:rsidP="00575857">
      <w:pPr>
        <w:pStyle w:val="Codes"/>
        <w:numPr>
          <w:ilvl w:val="0"/>
          <w:numId w:val="84"/>
        </w:numPr>
        <w:tabs>
          <w:tab w:val="clear" w:pos="1843"/>
          <w:tab w:val="clear" w:pos="6521"/>
          <w:tab w:val="num" w:pos="1701"/>
          <w:tab w:val="left" w:pos="5103"/>
        </w:tabs>
        <w:ind w:left="1701" w:hanging="567"/>
      </w:pPr>
      <w:r>
        <w:t xml:space="preserve">Full time </w:t>
      </w:r>
      <w:r>
        <w:tab/>
        <w:t>GO TO F4</w:t>
      </w:r>
    </w:p>
    <w:p w:rsidR="00575857" w:rsidRDefault="00575857" w:rsidP="00575857">
      <w:pPr>
        <w:pStyle w:val="Codes"/>
        <w:numPr>
          <w:ilvl w:val="0"/>
          <w:numId w:val="84"/>
        </w:numPr>
        <w:tabs>
          <w:tab w:val="clear" w:pos="1843"/>
          <w:tab w:val="clear" w:pos="6521"/>
          <w:tab w:val="num" w:pos="1701"/>
          <w:tab w:val="left" w:pos="5103"/>
        </w:tabs>
        <w:ind w:left="1701" w:hanging="567"/>
      </w:pPr>
      <w:r>
        <w:t>Only part time</w:t>
      </w:r>
    </w:p>
    <w:p w:rsidR="00575857" w:rsidRDefault="00575857" w:rsidP="00575857">
      <w:pPr>
        <w:pStyle w:val="BodyTextIndent"/>
        <w:ind w:left="709" w:hanging="709"/>
      </w:pPr>
      <w:r>
        <w:t>F3</w:t>
      </w:r>
      <w:r>
        <w:tab/>
        <w:t>If you could, would you prefer to have a full time job?</w:t>
      </w:r>
    </w:p>
    <w:p w:rsidR="00575857" w:rsidRDefault="00575857" w:rsidP="00575857">
      <w:pPr>
        <w:pStyle w:val="Codes"/>
        <w:numPr>
          <w:ilvl w:val="0"/>
          <w:numId w:val="85"/>
        </w:numPr>
        <w:tabs>
          <w:tab w:val="clear" w:pos="1843"/>
          <w:tab w:val="clear" w:pos="6521"/>
          <w:tab w:val="num" w:pos="1701"/>
          <w:tab w:val="left" w:pos="5103"/>
        </w:tabs>
        <w:ind w:left="1701" w:hanging="567"/>
      </w:pPr>
      <w:r>
        <w:t>Yes</w:t>
      </w:r>
    </w:p>
    <w:p w:rsidR="00575857" w:rsidRDefault="00575857" w:rsidP="00575857">
      <w:pPr>
        <w:pStyle w:val="Codes"/>
        <w:numPr>
          <w:ilvl w:val="0"/>
          <w:numId w:val="85"/>
        </w:numPr>
        <w:tabs>
          <w:tab w:val="clear" w:pos="1843"/>
          <w:tab w:val="clear" w:pos="6521"/>
          <w:tab w:val="num" w:pos="1701"/>
          <w:tab w:val="left" w:pos="5103"/>
        </w:tabs>
        <w:ind w:left="1701" w:hanging="567"/>
      </w:pPr>
      <w:r>
        <w:t>No</w:t>
      </w:r>
    </w:p>
    <w:p w:rsidR="00575857" w:rsidRDefault="00575857" w:rsidP="00575857">
      <w:pPr>
        <w:pStyle w:val="BodyTextIndent"/>
        <w:ind w:left="709" w:hanging="709"/>
      </w:pPr>
      <w:r>
        <w:t>F4</w:t>
      </w:r>
      <w:r>
        <w:tab/>
        <w:t>I am going to read a list of things that people do when looking for a job. As I read each of them please tell me which, if any, you have done in the last four weeks.</w:t>
      </w:r>
    </w:p>
    <w:p w:rsidR="00575857" w:rsidRDefault="00575857" w:rsidP="00575857">
      <w:pPr>
        <w:pStyle w:val="BodyTextIndent"/>
        <w:ind w:left="709" w:hanging="709"/>
      </w:pPr>
      <w:r>
        <w:tab/>
        <w:t>PROGRAMMER – DO NOT DISPLAY PART F IF PART E = NO</w:t>
      </w:r>
    </w:p>
    <w:p w:rsidR="00575857" w:rsidRDefault="00575857" w:rsidP="00575857">
      <w:pPr>
        <w:pStyle w:val="Codes"/>
        <w:numPr>
          <w:ilvl w:val="0"/>
          <w:numId w:val="78"/>
        </w:numPr>
        <w:tabs>
          <w:tab w:val="clear" w:pos="6521"/>
          <w:tab w:val="left" w:pos="1418"/>
        </w:tabs>
        <w:ind w:left="1418" w:hanging="284"/>
      </w:pPr>
      <w:r>
        <w:t>Been registered with Centrelink as a jobseeker</w:t>
      </w:r>
      <w:r>
        <w:tab/>
      </w:r>
      <w:r>
        <w:tab/>
      </w:r>
      <w:r>
        <w:tab/>
        <w:t xml:space="preserve">Yes </w:t>
      </w:r>
      <w:r>
        <w:tab/>
        <w:t>No</w:t>
      </w:r>
    </w:p>
    <w:p w:rsidR="00575857" w:rsidRDefault="00575857" w:rsidP="00575857">
      <w:pPr>
        <w:pStyle w:val="Codes"/>
        <w:numPr>
          <w:ilvl w:val="0"/>
          <w:numId w:val="78"/>
        </w:numPr>
        <w:tabs>
          <w:tab w:val="clear" w:pos="6521"/>
          <w:tab w:val="left" w:pos="1418"/>
        </w:tabs>
        <w:ind w:left="1418" w:hanging="284"/>
      </w:pPr>
      <w:r>
        <w:t>Checked Centrelink computers</w:t>
      </w:r>
      <w:r>
        <w:tab/>
      </w:r>
      <w:r>
        <w:tab/>
      </w:r>
      <w:r>
        <w:tab/>
      </w:r>
      <w:r>
        <w:tab/>
      </w:r>
      <w:r>
        <w:tab/>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Checked or registered with a Job Services Australia member</w:t>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Checked with another employment agency</w:t>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Looked at job advertisements in newspapers or on the internet</w:t>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Answered job advertisements in newspapers or on the internet</w:t>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Contacted friends or relatives about a job</w:t>
      </w:r>
      <w:r>
        <w:tab/>
        <w:t xml:space="preserve">Yes </w:t>
      </w:r>
      <w:r>
        <w:tab/>
        <w:t>No</w:t>
      </w:r>
    </w:p>
    <w:p w:rsidR="00575857" w:rsidRDefault="00575857" w:rsidP="00575857">
      <w:pPr>
        <w:pStyle w:val="Codes"/>
        <w:numPr>
          <w:ilvl w:val="0"/>
          <w:numId w:val="78"/>
        </w:numPr>
        <w:tabs>
          <w:tab w:val="clear" w:pos="6521"/>
          <w:tab w:val="left" w:pos="1418"/>
          <w:tab w:val="left" w:pos="6800"/>
        </w:tabs>
        <w:ind w:left="1418" w:hanging="284"/>
      </w:pPr>
      <w:r>
        <w:t>Written, phoned or approached an employer about a job</w:t>
      </w:r>
      <w:r>
        <w:tab/>
        <w:t>Yes</w:t>
      </w:r>
      <w:r>
        <w:tab/>
        <w:t>No</w:t>
      </w:r>
    </w:p>
    <w:p w:rsidR="00575857" w:rsidRDefault="00575857" w:rsidP="00575857">
      <w:pPr>
        <w:pStyle w:val="Codes"/>
        <w:numPr>
          <w:ilvl w:val="0"/>
          <w:numId w:val="78"/>
        </w:numPr>
        <w:tabs>
          <w:tab w:val="clear" w:pos="6521"/>
          <w:tab w:val="left" w:pos="1418"/>
          <w:tab w:val="left" w:pos="6800"/>
        </w:tabs>
        <w:ind w:left="1418" w:hanging="284"/>
      </w:pPr>
      <w:r>
        <w:t>Advertised or tendered for work, including on the ‘net</w:t>
      </w:r>
      <w:r w:rsidRPr="000840AD">
        <w:t xml:space="preserve"> </w:t>
      </w:r>
      <w:r>
        <w:tab/>
        <w:t>Yes</w:t>
      </w:r>
      <w:r>
        <w:tab/>
        <w:t>No</w:t>
      </w:r>
    </w:p>
    <w:p w:rsidR="00575857" w:rsidRDefault="00575857" w:rsidP="00575857">
      <w:pPr>
        <w:pStyle w:val="Codes"/>
        <w:numPr>
          <w:ilvl w:val="0"/>
          <w:numId w:val="78"/>
        </w:numPr>
        <w:tabs>
          <w:tab w:val="clear" w:pos="6521"/>
          <w:tab w:val="left" w:pos="1418"/>
          <w:tab w:val="left" w:pos="6800"/>
        </w:tabs>
        <w:ind w:left="1418" w:hanging="284"/>
      </w:pPr>
      <w:r>
        <w:t>Checked workplace noticeboards</w:t>
      </w:r>
      <w:r>
        <w:tab/>
        <w:t>Yes</w:t>
      </w:r>
      <w:r>
        <w:tab/>
        <w:t>No</w:t>
      </w:r>
    </w:p>
    <w:p w:rsidR="00575857" w:rsidRDefault="00575857" w:rsidP="00575857">
      <w:pPr>
        <w:pStyle w:val="Codes"/>
        <w:numPr>
          <w:ilvl w:val="0"/>
          <w:numId w:val="78"/>
        </w:numPr>
        <w:tabs>
          <w:tab w:val="clear" w:pos="6521"/>
          <w:tab w:val="left" w:pos="1418"/>
          <w:tab w:val="left" w:pos="6800"/>
        </w:tabs>
        <w:ind w:left="1418" w:hanging="284"/>
      </w:pPr>
      <w:r>
        <w:t>Asked school or another organisation for advice</w:t>
      </w:r>
      <w:r>
        <w:tab/>
        <w:t xml:space="preserve">Yes </w:t>
      </w:r>
      <w:r>
        <w:tab/>
        <w:t>No</w:t>
      </w:r>
    </w:p>
    <w:p w:rsidR="00575857" w:rsidRDefault="00575857" w:rsidP="00575857">
      <w:pPr>
        <w:pStyle w:val="Codes"/>
        <w:tabs>
          <w:tab w:val="left" w:pos="6800"/>
        </w:tabs>
        <w:ind w:left="1423" w:hanging="363"/>
      </w:pPr>
    </w:p>
    <w:p w:rsidR="00575857" w:rsidRDefault="00575857" w:rsidP="00575857">
      <w:pPr>
        <w:pStyle w:val="BodyTextIndent"/>
        <w:ind w:left="709" w:hanging="709"/>
      </w:pPr>
      <w:r>
        <w:t>F5</w:t>
      </w:r>
      <w:r>
        <w:tab/>
        <w:t>I am going to read out some problems that people can have when looking for work. As I read each of them please tell me whether you have or have not had that problem</w:t>
      </w:r>
      <w:r>
        <w:br/>
        <w:t>Have you personally had trouble finding a job ...</w:t>
      </w:r>
    </w:p>
    <w:p w:rsidR="00575857" w:rsidRPr="00F9075A" w:rsidRDefault="00575857" w:rsidP="00575857">
      <w:pPr>
        <w:pStyle w:val="Codes"/>
        <w:numPr>
          <w:ilvl w:val="0"/>
          <w:numId w:val="79"/>
        </w:numPr>
        <w:tabs>
          <w:tab w:val="clear" w:pos="6521"/>
          <w:tab w:val="left" w:pos="1418"/>
        </w:tabs>
      </w:pPr>
      <w:r w:rsidRPr="00F9075A">
        <w:t>Because of a health problem or some disability</w:t>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you don’t have suitable transport</w:t>
      </w:r>
      <w:r w:rsidRPr="00F9075A">
        <w:tab/>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you don’t have enough or the right kind of education</w:t>
      </w:r>
      <w:r w:rsidRPr="00F9075A">
        <w:br/>
        <w:t>or training</w:t>
      </w:r>
      <w:r w:rsidRPr="00F9075A">
        <w:tab/>
      </w:r>
      <w:r w:rsidRPr="00F9075A">
        <w:tab/>
      </w:r>
      <w:r w:rsidRPr="00F9075A">
        <w:tab/>
      </w:r>
      <w:r w:rsidRPr="00F9075A">
        <w:tab/>
      </w:r>
      <w:r w:rsidRPr="00F9075A">
        <w:tab/>
      </w:r>
      <w:r w:rsidRPr="00F9075A">
        <w:tab/>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you don’t have enough work experience</w:t>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there aren’t enough jobs available</w:t>
      </w:r>
      <w:r w:rsidRPr="00F9075A">
        <w:tab/>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you don’t have good interview skills</w:t>
      </w:r>
      <w:r w:rsidRPr="00F9075A">
        <w:tab/>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 xml:space="preserve">Because of a lack of skills in writing job applications </w:t>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 xml:space="preserve">Because you lack confidence </w:t>
      </w:r>
      <w:r w:rsidRPr="00F9075A">
        <w:tab/>
      </w:r>
      <w:r w:rsidRPr="00F9075A">
        <w:tab/>
      </w:r>
      <w:r w:rsidRPr="00F9075A">
        <w:tab/>
      </w:r>
      <w:r w:rsidRPr="00F9075A">
        <w:tab/>
      </w:r>
      <w:r w:rsidRPr="00F9075A">
        <w:tab/>
      </w:r>
      <w:r w:rsidRPr="00F9075A">
        <w:tab/>
        <w:t>Yes</w:t>
      </w:r>
      <w:r w:rsidRPr="00F9075A">
        <w:tab/>
        <w:t>No</w:t>
      </w:r>
    </w:p>
    <w:p w:rsidR="00575857" w:rsidRPr="00F9075A" w:rsidRDefault="00575857" w:rsidP="00575857">
      <w:pPr>
        <w:pStyle w:val="Codes"/>
        <w:numPr>
          <w:ilvl w:val="0"/>
          <w:numId w:val="79"/>
        </w:numPr>
        <w:tabs>
          <w:tab w:val="clear" w:pos="6521"/>
          <w:tab w:val="left" w:pos="1418"/>
        </w:tabs>
      </w:pPr>
      <w:r w:rsidRPr="00F9075A">
        <w:t>Because employers think you are too young (or too old)</w:t>
      </w:r>
      <w:r w:rsidRPr="00F9075A">
        <w:tab/>
      </w:r>
      <w:r w:rsidRPr="00F9075A">
        <w:tab/>
        <w:t>Yes</w:t>
      </w:r>
      <w:r w:rsidRPr="00F9075A">
        <w:tab/>
        <w:t>No</w:t>
      </w:r>
    </w:p>
    <w:p w:rsidR="00575857" w:rsidRDefault="00575857" w:rsidP="00575857">
      <w:pPr>
        <w:pStyle w:val="BodyTextIndent"/>
        <w:ind w:left="709" w:hanging="709"/>
      </w:pPr>
      <w:r>
        <w:t>F6</w:t>
      </w:r>
      <w:r>
        <w:tab/>
        <w:t>If you’d found a job, could you have started work last week?</w:t>
      </w:r>
    </w:p>
    <w:p w:rsidR="00575857" w:rsidRDefault="00575857" w:rsidP="00575857">
      <w:pPr>
        <w:pStyle w:val="Codes"/>
        <w:numPr>
          <w:ilvl w:val="0"/>
          <w:numId w:val="82"/>
        </w:numPr>
        <w:tabs>
          <w:tab w:val="clear" w:pos="6521"/>
          <w:tab w:val="left" w:pos="5103"/>
        </w:tabs>
      </w:pPr>
      <w:r>
        <w:t>Yes</w:t>
      </w:r>
    </w:p>
    <w:p w:rsidR="00575857" w:rsidRDefault="00575857" w:rsidP="00575857">
      <w:pPr>
        <w:pStyle w:val="Codes"/>
        <w:numPr>
          <w:ilvl w:val="0"/>
          <w:numId w:val="82"/>
        </w:numPr>
        <w:tabs>
          <w:tab w:val="clear" w:pos="6521"/>
          <w:tab w:val="left" w:pos="5103"/>
        </w:tabs>
      </w:pPr>
      <w:r>
        <w:t>No</w:t>
      </w:r>
    </w:p>
    <w:p w:rsidR="00575857" w:rsidRDefault="00575857" w:rsidP="00575857">
      <w:pPr>
        <w:pStyle w:val="BodyTextIndent"/>
        <w:keepNext w:val="0"/>
        <w:rPr>
          <w:b/>
        </w:rPr>
      </w:pPr>
      <w:r>
        <w:rPr>
          <w:b/>
        </w:rPr>
        <w:t>NOW GO TO F8</w:t>
      </w:r>
    </w:p>
    <w:p w:rsidR="00575857" w:rsidRPr="003C64D9" w:rsidRDefault="00575857" w:rsidP="00575857">
      <w:pPr>
        <w:pStyle w:val="BodyTextIndent"/>
        <w:rPr>
          <w:b/>
        </w:rPr>
      </w:pPr>
      <w:r w:rsidRPr="003C64D9">
        <w:rPr>
          <w:b/>
        </w:rPr>
        <w:lastRenderedPageBreak/>
        <w:t>PRE F7</w:t>
      </w:r>
      <w:r w:rsidRPr="003C64D9">
        <w:rPr>
          <w:b/>
        </w:rPr>
        <w:tab/>
        <w:t>IF WORKED EVERY MONTH SINCE LAST INTERVIEW (D</w:t>
      </w:r>
      <w:r>
        <w:rPr>
          <w:b/>
        </w:rPr>
        <w:t>40</w:t>
      </w:r>
      <w:r w:rsidRPr="003C64D9">
        <w:rPr>
          <w:b/>
        </w:rPr>
        <w:t>u=1</w:t>
      </w:r>
      <w:r>
        <w:rPr>
          <w:b/>
        </w:rPr>
        <w:t xml:space="preserve"> OR D41u=1</w:t>
      </w:r>
      <w:r w:rsidRPr="003C64D9">
        <w:rPr>
          <w:b/>
        </w:rPr>
        <w:t>), GO TO PRE G1</w:t>
      </w:r>
      <w:r w:rsidRPr="003C64D9">
        <w:rPr>
          <w:b/>
        </w:rPr>
        <w:br/>
        <w:t>ELSE CONTINUE</w:t>
      </w:r>
    </w:p>
    <w:p w:rsidR="00575857" w:rsidRDefault="00575857" w:rsidP="00575857">
      <w:pPr>
        <w:pStyle w:val="BodyTextIndent"/>
        <w:ind w:left="709" w:hanging="709"/>
      </w:pPr>
      <w:r>
        <w:t>F7</w:t>
      </w:r>
      <w:r>
        <w:tab/>
        <w:t xml:space="preserve">Since </w:t>
      </w:r>
      <w:r w:rsidRPr="006D0F9F">
        <w:rPr>
          <w:b/>
        </w:rPr>
        <w:t>(DATE OF LAST INTV./ 1st OCT 201</w:t>
      </w:r>
      <w:r>
        <w:rPr>
          <w:b/>
        </w:rPr>
        <w:t>2</w:t>
      </w:r>
      <w:r w:rsidRPr="006D0F9F">
        <w:rPr>
          <w:b/>
          <w:bCs/>
        </w:rPr>
        <w:t>)</w:t>
      </w:r>
      <w:r w:rsidRPr="006D0F9F">
        <w:rPr>
          <w:b/>
        </w:rPr>
        <w:t>,</w:t>
      </w:r>
      <w:r>
        <w:t xml:space="preserve"> has there been any time when you were </w:t>
      </w:r>
      <w:r w:rsidRPr="00210F2D">
        <w:t>NOT</w:t>
      </w:r>
      <w:r>
        <w:t xml:space="preserve"> working </w:t>
      </w:r>
      <w:r w:rsidRPr="00210F2D">
        <w:t>but</w:t>
      </w:r>
      <w:r>
        <w:t xml:space="preserve"> looking for work?</w:t>
      </w:r>
    </w:p>
    <w:p w:rsidR="00575857" w:rsidRDefault="00575857" w:rsidP="00575857">
      <w:pPr>
        <w:pStyle w:val="Codes"/>
        <w:numPr>
          <w:ilvl w:val="0"/>
          <w:numId w:val="83"/>
        </w:numPr>
        <w:tabs>
          <w:tab w:val="clear" w:pos="6521"/>
          <w:tab w:val="left" w:pos="5103"/>
        </w:tabs>
      </w:pPr>
      <w:r>
        <w:t>Yes</w:t>
      </w:r>
    </w:p>
    <w:p w:rsidR="00575857" w:rsidRDefault="00575857" w:rsidP="00575857">
      <w:pPr>
        <w:pStyle w:val="Codes"/>
        <w:numPr>
          <w:ilvl w:val="0"/>
          <w:numId w:val="83"/>
        </w:numPr>
        <w:tabs>
          <w:tab w:val="clear" w:pos="6521"/>
          <w:tab w:val="left" w:pos="5103"/>
        </w:tabs>
      </w:pPr>
      <w:r>
        <w:t>No</w:t>
      </w:r>
      <w:r>
        <w:tab/>
        <w:t>GO TO PRE G1</w:t>
      </w:r>
    </w:p>
    <w:p w:rsidR="00575857" w:rsidRPr="00210F2D" w:rsidRDefault="00575857" w:rsidP="00575857">
      <w:pPr>
        <w:pStyle w:val="BodyTextIndent"/>
        <w:ind w:left="709" w:hanging="709"/>
      </w:pPr>
      <w:r>
        <w:t>F8</w:t>
      </w:r>
      <w:r>
        <w:tab/>
        <w:t xml:space="preserve">During which months have you been </w:t>
      </w:r>
      <w:r w:rsidRPr="00210F2D">
        <w:t>not</w:t>
      </w:r>
      <w:r>
        <w:t xml:space="preserve"> working </w:t>
      </w:r>
      <w:r w:rsidRPr="00210F2D">
        <w:t>but</w:t>
      </w:r>
      <w:r>
        <w:t xml:space="preserve"> looking for work?</w:t>
      </w:r>
      <w:r>
        <w:br/>
      </w:r>
      <w:r w:rsidRPr="00210F2D">
        <w:t xml:space="preserve">(CODE ALL MONTHS DURING WHICH RESPONDENT </w:t>
      </w:r>
      <w:r>
        <w:t>WAS UNEMPLOYED</w:t>
      </w:r>
      <w:r w:rsidRPr="00210F2D">
        <w:t>)</w:t>
      </w:r>
    </w:p>
    <w:p w:rsidR="00575857" w:rsidRDefault="00575857" w:rsidP="00575857">
      <w:pPr>
        <w:pStyle w:val="Codes"/>
        <w:keepNext/>
        <w:keepLines/>
        <w:ind w:left="360" w:hanging="5733"/>
        <w:sectPr w:rsidR="00575857" w:rsidSect="007D2DE0">
          <w:headerReference w:type="default" r:id="rId25"/>
          <w:pgSz w:w="11906" w:h="16838" w:code="9"/>
          <w:pgMar w:top="1083" w:right="1274" w:bottom="1418" w:left="1418" w:header="567" w:footer="567" w:gutter="0"/>
          <w:cols w:space="720"/>
          <w:docGrid w:linePitch="272"/>
        </w:sectPr>
      </w:pPr>
    </w:p>
    <w:p w:rsidR="00575857" w:rsidRDefault="00575857" w:rsidP="00575857">
      <w:pPr>
        <w:pStyle w:val="Codes"/>
        <w:keepNext/>
        <w:keepLines/>
        <w:numPr>
          <w:ilvl w:val="0"/>
          <w:numId w:val="80"/>
        </w:numPr>
        <w:tabs>
          <w:tab w:val="clear" w:pos="6521"/>
          <w:tab w:val="left" w:pos="5100"/>
        </w:tabs>
      </w:pPr>
      <w:r>
        <w:lastRenderedPageBreak/>
        <w:t>July 2012</w:t>
      </w:r>
    </w:p>
    <w:p w:rsidR="00575857" w:rsidRDefault="00575857" w:rsidP="00575857">
      <w:pPr>
        <w:pStyle w:val="Codes"/>
        <w:keepNext/>
        <w:keepLines/>
        <w:numPr>
          <w:ilvl w:val="0"/>
          <w:numId w:val="80"/>
        </w:numPr>
        <w:tabs>
          <w:tab w:val="clear" w:pos="6521"/>
          <w:tab w:val="left" w:pos="5100"/>
        </w:tabs>
      </w:pPr>
      <w:r>
        <w:t>August 2012</w:t>
      </w:r>
    </w:p>
    <w:p w:rsidR="00575857" w:rsidRDefault="00575857" w:rsidP="00575857">
      <w:pPr>
        <w:pStyle w:val="Codes"/>
        <w:keepNext/>
        <w:keepLines/>
        <w:numPr>
          <w:ilvl w:val="0"/>
          <w:numId w:val="80"/>
        </w:numPr>
        <w:tabs>
          <w:tab w:val="clear" w:pos="6521"/>
          <w:tab w:val="left" w:pos="5100"/>
        </w:tabs>
      </w:pPr>
      <w:r>
        <w:t>September 2012</w:t>
      </w:r>
    </w:p>
    <w:p w:rsidR="00575857" w:rsidRDefault="00575857" w:rsidP="00575857">
      <w:pPr>
        <w:pStyle w:val="Codes"/>
        <w:keepNext/>
        <w:keepLines/>
        <w:numPr>
          <w:ilvl w:val="0"/>
          <w:numId w:val="80"/>
        </w:numPr>
        <w:tabs>
          <w:tab w:val="clear" w:pos="6521"/>
          <w:tab w:val="left" w:pos="5100"/>
        </w:tabs>
      </w:pPr>
      <w:r>
        <w:t>October 2012</w:t>
      </w:r>
    </w:p>
    <w:p w:rsidR="00575857" w:rsidRDefault="00575857" w:rsidP="00575857">
      <w:pPr>
        <w:pStyle w:val="Codes"/>
        <w:keepNext/>
        <w:keepLines/>
        <w:numPr>
          <w:ilvl w:val="0"/>
          <w:numId w:val="80"/>
        </w:numPr>
        <w:tabs>
          <w:tab w:val="clear" w:pos="6521"/>
          <w:tab w:val="left" w:pos="5100"/>
        </w:tabs>
      </w:pPr>
      <w:r>
        <w:t>November 2012</w:t>
      </w:r>
    </w:p>
    <w:p w:rsidR="00575857" w:rsidRDefault="00575857" w:rsidP="00575857">
      <w:pPr>
        <w:pStyle w:val="Codes"/>
        <w:keepNext/>
        <w:keepLines/>
        <w:numPr>
          <w:ilvl w:val="0"/>
          <w:numId w:val="80"/>
        </w:numPr>
        <w:tabs>
          <w:tab w:val="clear" w:pos="6521"/>
          <w:tab w:val="left" w:pos="5100"/>
        </w:tabs>
      </w:pPr>
      <w:r>
        <w:t>December 2012</w:t>
      </w:r>
    </w:p>
    <w:p w:rsidR="00575857" w:rsidRDefault="00575857" w:rsidP="00575857">
      <w:pPr>
        <w:pStyle w:val="Codes"/>
        <w:keepNext/>
        <w:keepLines/>
        <w:numPr>
          <w:ilvl w:val="0"/>
          <w:numId w:val="80"/>
        </w:numPr>
        <w:tabs>
          <w:tab w:val="clear" w:pos="6521"/>
          <w:tab w:val="left" w:pos="5100"/>
        </w:tabs>
      </w:pPr>
      <w:r>
        <w:t>January 2013</w:t>
      </w:r>
    </w:p>
    <w:p w:rsidR="00575857" w:rsidRDefault="00575857" w:rsidP="00575857">
      <w:pPr>
        <w:pStyle w:val="Codes"/>
        <w:keepNext/>
        <w:keepLines/>
        <w:numPr>
          <w:ilvl w:val="0"/>
          <w:numId w:val="80"/>
        </w:numPr>
        <w:tabs>
          <w:tab w:val="clear" w:pos="6521"/>
          <w:tab w:val="left" w:pos="5100"/>
        </w:tabs>
      </w:pPr>
      <w:r>
        <w:t>February 2013</w:t>
      </w:r>
    </w:p>
    <w:p w:rsidR="00575857" w:rsidRDefault="00575857" w:rsidP="00575857">
      <w:pPr>
        <w:pStyle w:val="Codes"/>
        <w:keepNext/>
        <w:keepLines/>
        <w:numPr>
          <w:ilvl w:val="0"/>
          <w:numId w:val="80"/>
        </w:numPr>
        <w:tabs>
          <w:tab w:val="clear" w:pos="6521"/>
          <w:tab w:val="left" w:pos="5100"/>
        </w:tabs>
      </w:pPr>
      <w:r>
        <w:t>March 2013</w:t>
      </w:r>
    </w:p>
    <w:p w:rsidR="00575857" w:rsidRDefault="00575857" w:rsidP="00575857">
      <w:pPr>
        <w:pStyle w:val="Codes"/>
        <w:keepNext/>
        <w:keepLines/>
        <w:numPr>
          <w:ilvl w:val="0"/>
          <w:numId w:val="80"/>
        </w:numPr>
        <w:tabs>
          <w:tab w:val="clear" w:pos="6521"/>
          <w:tab w:val="left" w:pos="5100"/>
        </w:tabs>
      </w:pPr>
      <w:r>
        <w:t>April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br w:type="column"/>
      </w:r>
      <w:r>
        <w:lastRenderedPageBreak/>
        <w:t>May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June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July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August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September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October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November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December 2013</w:t>
      </w:r>
    </w:p>
    <w:p w:rsidR="00575857" w:rsidRDefault="00575857" w:rsidP="00575857">
      <w:pPr>
        <w:pStyle w:val="Codes"/>
        <w:keepNext/>
        <w:keepLines/>
        <w:numPr>
          <w:ilvl w:val="0"/>
          <w:numId w:val="80"/>
        </w:numPr>
        <w:tabs>
          <w:tab w:val="clear" w:pos="1440"/>
          <w:tab w:val="clear" w:pos="6521"/>
          <w:tab w:val="num" w:pos="851"/>
          <w:tab w:val="left" w:pos="5100"/>
        </w:tabs>
        <w:ind w:left="851" w:hanging="851"/>
      </w:pPr>
      <w:r>
        <w:t>January 2014</w:t>
      </w:r>
    </w:p>
    <w:p w:rsidR="00575857" w:rsidRDefault="00575857" w:rsidP="00575857">
      <w:pPr>
        <w:pStyle w:val="Codes"/>
        <w:numPr>
          <w:ilvl w:val="0"/>
          <w:numId w:val="80"/>
        </w:numPr>
        <w:tabs>
          <w:tab w:val="clear" w:pos="1440"/>
          <w:tab w:val="clear" w:pos="6521"/>
          <w:tab w:val="num" w:pos="851"/>
          <w:tab w:val="left" w:pos="5100"/>
        </w:tabs>
        <w:ind w:left="851" w:hanging="851"/>
      </w:pPr>
      <w:r>
        <w:t>During every month up to the present month</w:t>
      </w:r>
    </w:p>
    <w:p w:rsidR="00575857" w:rsidRDefault="00575857" w:rsidP="00575857">
      <w:pPr>
        <w:pStyle w:val="Codes"/>
        <w:numPr>
          <w:ilvl w:val="0"/>
          <w:numId w:val="80"/>
        </w:numPr>
        <w:tabs>
          <w:tab w:val="clear" w:pos="1440"/>
          <w:tab w:val="clear" w:pos="6521"/>
          <w:tab w:val="num" w:pos="851"/>
          <w:tab w:val="left" w:pos="5100"/>
        </w:tabs>
        <w:ind w:left="851" w:hanging="851"/>
      </w:pPr>
      <w:r>
        <w:t>DON’T KNOW</w:t>
      </w:r>
    </w:p>
    <w:p w:rsidR="00575857" w:rsidRDefault="00575857" w:rsidP="00575857">
      <w:pPr>
        <w:sectPr w:rsidR="00575857">
          <w:type w:val="continuous"/>
          <w:pgSz w:w="11906" w:h="16838" w:code="9"/>
          <w:pgMar w:top="1083" w:right="1304" w:bottom="1418" w:left="2200" w:header="567" w:footer="567" w:gutter="0"/>
          <w:cols w:num="2" w:space="709"/>
          <w:docGrid w:linePitch="272"/>
        </w:sectPr>
      </w:pPr>
    </w:p>
    <w:p w:rsidR="00575857" w:rsidRDefault="00575857" w:rsidP="00575857">
      <w:pPr>
        <w:tabs>
          <w:tab w:val="left" w:leader="underscore" w:pos="1560"/>
          <w:tab w:val="left" w:pos="1843"/>
        </w:tabs>
        <w:spacing w:line="276" w:lineRule="auto"/>
        <w:ind w:left="709" w:right="29" w:hanging="709"/>
      </w:pPr>
    </w:p>
    <w:p w:rsidR="00575857" w:rsidRDefault="00575857" w:rsidP="00575857">
      <w:pPr>
        <w:pStyle w:val="BodyTextIndent"/>
        <w:keepNext w:val="0"/>
        <w:rPr>
          <w:b/>
        </w:rPr>
      </w:pPr>
      <w:r>
        <w:rPr>
          <w:b/>
        </w:rPr>
        <w:t>NOW GO TO PRE G1</w:t>
      </w:r>
    </w:p>
    <w:p w:rsidR="00575857" w:rsidRDefault="00575857" w:rsidP="00575857">
      <w:pPr>
        <w:tabs>
          <w:tab w:val="left" w:pos="1080"/>
        </w:tabs>
        <w:spacing w:line="276" w:lineRule="auto"/>
        <w:ind w:left="567" w:right="29" w:hanging="567"/>
        <w:rPr>
          <w:b/>
        </w:rPr>
      </w:pPr>
    </w:p>
    <w:p w:rsidR="00575857" w:rsidRDefault="00575857" w:rsidP="00575857">
      <w:pPr>
        <w:pStyle w:val="Heading2"/>
      </w:pPr>
      <w:r>
        <w:rPr>
          <w:b w:val="0"/>
          <w:color w:val="0000FF"/>
        </w:rPr>
        <w:br w:type="page"/>
      </w:r>
      <w:r>
        <w:lastRenderedPageBreak/>
        <w:t>SECTION G: NOT IN THE LABOUR FORCE</w:t>
      </w:r>
    </w:p>
    <w:p w:rsidR="00575857" w:rsidRDefault="00575857" w:rsidP="00575857">
      <w:pPr>
        <w:tabs>
          <w:tab w:val="left" w:pos="1080"/>
        </w:tabs>
        <w:spacing w:line="276" w:lineRule="auto"/>
        <w:ind w:left="567" w:right="29" w:hanging="567"/>
        <w:rPr>
          <w:b/>
        </w:rPr>
      </w:pPr>
    </w:p>
    <w:p w:rsidR="00575857" w:rsidRDefault="00575857" w:rsidP="00575857">
      <w:r>
        <w:t>THIS SECTION IS ANSWERED BY THOSE WHO ARE NOT WORKING, NOT LOOKING FOR WORK, NOT IN FULL TIME STUDY OR NOT AT SCHOOL</w:t>
      </w:r>
    </w:p>
    <w:p w:rsidR="00575857" w:rsidRDefault="00575857" w:rsidP="00575857"/>
    <w:p w:rsidR="00575857" w:rsidRPr="003C64D9" w:rsidRDefault="00575857" w:rsidP="00575857">
      <w:pPr>
        <w:pStyle w:val="Footer"/>
        <w:tabs>
          <w:tab w:val="left" w:pos="1418"/>
        </w:tabs>
        <w:ind w:left="1843" w:hanging="1843"/>
        <w:rPr>
          <w:b/>
        </w:rPr>
      </w:pPr>
      <w:r w:rsidRPr="003C64D9">
        <w:rPr>
          <w:b/>
        </w:rPr>
        <w:t>PREG1</w:t>
      </w:r>
      <w:r w:rsidRPr="003C64D9">
        <w:rPr>
          <w:b/>
        </w:rPr>
        <w:tab/>
        <w:t>IF IN FULL TIME STUDY OR APPRENTICE/TRAINEE</w:t>
      </w:r>
      <w:r w:rsidRPr="003C64D9">
        <w:rPr>
          <w:b/>
        </w:rPr>
        <w:br/>
        <w:t>CA</w:t>
      </w:r>
      <w:r>
        <w:rPr>
          <w:b/>
        </w:rPr>
        <w:t>33=1 OR CB1=1 OR CC17=1 OR C83=1 OR CD7=1 OR CD7a=1</w:t>
      </w:r>
      <w:r w:rsidRPr="003C64D9">
        <w:rPr>
          <w:b/>
        </w:rPr>
        <w:t xml:space="preserve"> OR C81=1/2 OR (CA8=3 AND CA11=1)</w:t>
      </w:r>
    </w:p>
    <w:p w:rsidR="00575857" w:rsidRPr="003C64D9" w:rsidRDefault="00575857" w:rsidP="00575857">
      <w:pPr>
        <w:pStyle w:val="Footer"/>
        <w:tabs>
          <w:tab w:val="left" w:pos="1418"/>
        </w:tabs>
        <w:ind w:left="1843" w:hanging="1843"/>
        <w:rPr>
          <w:b/>
        </w:rPr>
      </w:pPr>
      <w:r w:rsidRPr="003C64D9">
        <w:rPr>
          <w:b/>
        </w:rPr>
        <w:tab/>
        <w:t>OR HAS A JOB (D4=1/2) OR IS LOOKING FOR WORK (F1=1)</w:t>
      </w:r>
    </w:p>
    <w:p w:rsidR="00575857" w:rsidRPr="003C64D9" w:rsidRDefault="00575857" w:rsidP="00575857">
      <w:pPr>
        <w:pStyle w:val="Footer"/>
        <w:tabs>
          <w:tab w:val="left" w:pos="1418"/>
        </w:tabs>
        <w:ind w:left="1843" w:hanging="1843"/>
        <w:rPr>
          <w:b/>
        </w:rPr>
      </w:pPr>
      <w:r w:rsidRPr="003C64D9">
        <w:rPr>
          <w:b/>
        </w:rPr>
        <w:tab/>
        <w:t>GO TO H1</w:t>
      </w:r>
    </w:p>
    <w:p w:rsidR="00575857" w:rsidRDefault="00575857" w:rsidP="00575857">
      <w:pPr>
        <w:pStyle w:val="BodyTextIndent"/>
        <w:spacing w:before="180"/>
      </w:pPr>
      <w:r>
        <w:t>G1</w:t>
      </w:r>
      <w:r>
        <w:tab/>
        <w:t>What would you say is your present main activity?</w:t>
      </w:r>
    </w:p>
    <w:p w:rsidR="00575857" w:rsidRDefault="00575857" w:rsidP="00575857">
      <w:pPr>
        <w:pStyle w:val="Codes"/>
        <w:numPr>
          <w:ilvl w:val="0"/>
          <w:numId w:val="16"/>
        </w:numPr>
        <w:tabs>
          <w:tab w:val="clear" w:pos="1843"/>
          <w:tab w:val="num" w:pos="1701"/>
        </w:tabs>
        <w:ind w:left="1701" w:hanging="567"/>
      </w:pPr>
      <w:r>
        <w:t>Study/training</w:t>
      </w:r>
    </w:p>
    <w:p w:rsidR="00575857" w:rsidRDefault="00575857" w:rsidP="00575857">
      <w:pPr>
        <w:pStyle w:val="Codes"/>
        <w:numPr>
          <w:ilvl w:val="0"/>
          <w:numId w:val="16"/>
        </w:numPr>
        <w:tabs>
          <w:tab w:val="clear" w:pos="1843"/>
          <w:tab w:val="num" w:pos="1701"/>
        </w:tabs>
        <w:ind w:left="1701" w:hanging="567"/>
      </w:pPr>
      <w:r>
        <w:t>Home duties/looking after children</w:t>
      </w:r>
    </w:p>
    <w:p w:rsidR="00575857" w:rsidRDefault="00575857" w:rsidP="00575857">
      <w:pPr>
        <w:pStyle w:val="Codes"/>
        <w:numPr>
          <w:ilvl w:val="0"/>
          <w:numId w:val="16"/>
        </w:numPr>
        <w:tabs>
          <w:tab w:val="clear" w:pos="1843"/>
          <w:tab w:val="num" w:pos="1701"/>
        </w:tabs>
        <w:ind w:left="1701" w:hanging="567"/>
      </w:pPr>
      <w:r>
        <w:t>Travel or holiday</w:t>
      </w:r>
    </w:p>
    <w:p w:rsidR="00575857" w:rsidRDefault="00575857" w:rsidP="00575857">
      <w:pPr>
        <w:pStyle w:val="Codes"/>
        <w:numPr>
          <w:ilvl w:val="0"/>
          <w:numId w:val="16"/>
        </w:numPr>
        <w:tabs>
          <w:tab w:val="clear" w:pos="1843"/>
          <w:tab w:val="num" w:pos="1701"/>
        </w:tabs>
        <w:ind w:left="1701" w:hanging="567"/>
      </w:pPr>
      <w:r>
        <w:t>Ill/unable to work</w:t>
      </w:r>
    </w:p>
    <w:p w:rsidR="00575857" w:rsidRDefault="00575857" w:rsidP="00575857">
      <w:pPr>
        <w:pStyle w:val="Codes"/>
        <w:numPr>
          <w:ilvl w:val="0"/>
          <w:numId w:val="16"/>
        </w:numPr>
        <w:tabs>
          <w:tab w:val="clear" w:pos="1843"/>
          <w:tab w:val="num" w:pos="1701"/>
        </w:tabs>
        <w:ind w:left="1701" w:hanging="567"/>
      </w:pPr>
      <w:r>
        <w:t>Other (SPECIFY_____________)</w:t>
      </w:r>
    </w:p>
    <w:p w:rsidR="00575857" w:rsidRDefault="00575857" w:rsidP="00575857">
      <w:pPr>
        <w:pStyle w:val="BodyTextIndent"/>
      </w:pPr>
      <w:r>
        <w:t>G2</w:t>
      </w:r>
      <w:r>
        <w:tab/>
        <w:t>How likely is it that you will begin full time study in the next five years? Is it very likely, somewhat likely, not very likely or not at all likely?</w:t>
      </w:r>
    </w:p>
    <w:p w:rsidR="00575857" w:rsidRDefault="00575857" w:rsidP="00575857">
      <w:pPr>
        <w:pStyle w:val="Codes"/>
        <w:numPr>
          <w:ilvl w:val="0"/>
          <w:numId w:val="16"/>
        </w:numPr>
        <w:tabs>
          <w:tab w:val="clear" w:pos="1843"/>
          <w:tab w:val="num" w:pos="1701"/>
        </w:tabs>
        <w:ind w:left="1701" w:hanging="567"/>
      </w:pPr>
      <w:r>
        <w:t>Very likely</w:t>
      </w:r>
    </w:p>
    <w:p w:rsidR="00575857" w:rsidRDefault="00575857" w:rsidP="00575857">
      <w:pPr>
        <w:pStyle w:val="Codes"/>
        <w:numPr>
          <w:ilvl w:val="0"/>
          <w:numId w:val="16"/>
        </w:numPr>
        <w:tabs>
          <w:tab w:val="clear" w:pos="1843"/>
          <w:tab w:val="num" w:pos="1701"/>
        </w:tabs>
        <w:ind w:left="1701" w:hanging="567"/>
      </w:pPr>
      <w:r>
        <w:t>Somewhat likely</w:t>
      </w:r>
    </w:p>
    <w:p w:rsidR="00575857" w:rsidRDefault="00575857" w:rsidP="00575857">
      <w:pPr>
        <w:pStyle w:val="Codes"/>
        <w:numPr>
          <w:ilvl w:val="0"/>
          <w:numId w:val="16"/>
        </w:numPr>
        <w:tabs>
          <w:tab w:val="clear" w:pos="1843"/>
          <w:tab w:val="num" w:pos="1701"/>
        </w:tabs>
        <w:ind w:left="1701" w:hanging="567"/>
      </w:pPr>
      <w:r>
        <w:t>Not very likely</w:t>
      </w:r>
      <w:r>
        <w:tab/>
        <w:t>GO TO G4</w:t>
      </w:r>
    </w:p>
    <w:p w:rsidR="00575857" w:rsidRDefault="00575857" w:rsidP="00575857">
      <w:pPr>
        <w:pStyle w:val="Codes"/>
        <w:numPr>
          <w:ilvl w:val="0"/>
          <w:numId w:val="16"/>
        </w:numPr>
        <w:tabs>
          <w:tab w:val="clear" w:pos="1843"/>
          <w:tab w:val="num" w:pos="1701"/>
        </w:tabs>
        <w:ind w:left="1701" w:hanging="567"/>
      </w:pPr>
      <w:r>
        <w:t>Not at all likely</w:t>
      </w:r>
      <w:r w:rsidRPr="00864C9F">
        <w:t xml:space="preserve"> </w:t>
      </w:r>
      <w:r>
        <w:tab/>
        <w:t>GO TO G4</w:t>
      </w:r>
    </w:p>
    <w:p w:rsidR="00575857" w:rsidRDefault="00575857" w:rsidP="00575857">
      <w:pPr>
        <w:pStyle w:val="Codes"/>
        <w:numPr>
          <w:ilvl w:val="0"/>
          <w:numId w:val="16"/>
        </w:numPr>
        <w:tabs>
          <w:tab w:val="clear" w:pos="1843"/>
          <w:tab w:val="num" w:pos="1701"/>
        </w:tabs>
        <w:ind w:left="1701" w:hanging="567"/>
      </w:pPr>
      <w:r>
        <w:t>DON’T KNOW</w:t>
      </w:r>
      <w:r w:rsidRPr="00864C9F">
        <w:t xml:space="preserve"> </w:t>
      </w:r>
      <w:r>
        <w:tab/>
        <w:t>GO TO G4</w:t>
      </w:r>
    </w:p>
    <w:p w:rsidR="00575857" w:rsidRDefault="00575857" w:rsidP="00575857">
      <w:pPr>
        <w:pStyle w:val="BodyTextIndent"/>
      </w:pPr>
      <w:r>
        <w:t>G3</w:t>
      </w:r>
      <w:r>
        <w:tab/>
        <w:t>How soon do you think you will do this?  Is it …(READ OUT)?</w:t>
      </w:r>
    </w:p>
    <w:p w:rsidR="00575857" w:rsidRDefault="00575857" w:rsidP="00575857">
      <w:pPr>
        <w:pStyle w:val="Codes"/>
        <w:numPr>
          <w:ilvl w:val="0"/>
          <w:numId w:val="16"/>
        </w:numPr>
        <w:tabs>
          <w:tab w:val="clear" w:pos="1843"/>
          <w:tab w:val="num" w:pos="1701"/>
        </w:tabs>
        <w:ind w:left="1701" w:hanging="567"/>
      </w:pPr>
      <w:r>
        <w:t>Within a year</w:t>
      </w:r>
    </w:p>
    <w:p w:rsidR="00575857" w:rsidRDefault="00575857" w:rsidP="00575857">
      <w:pPr>
        <w:pStyle w:val="Codes"/>
        <w:numPr>
          <w:ilvl w:val="0"/>
          <w:numId w:val="16"/>
        </w:numPr>
        <w:tabs>
          <w:tab w:val="clear" w:pos="1843"/>
          <w:tab w:val="num" w:pos="1701"/>
        </w:tabs>
        <w:ind w:left="1701" w:hanging="567"/>
      </w:pPr>
      <w:r>
        <w:t>2 years</w:t>
      </w:r>
    </w:p>
    <w:p w:rsidR="00575857" w:rsidRDefault="00575857" w:rsidP="00575857">
      <w:pPr>
        <w:pStyle w:val="Codes"/>
        <w:numPr>
          <w:ilvl w:val="0"/>
          <w:numId w:val="16"/>
        </w:numPr>
        <w:tabs>
          <w:tab w:val="clear" w:pos="1843"/>
          <w:tab w:val="num" w:pos="1701"/>
        </w:tabs>
        <w:ind w:left="1701" w:hanging="567"/>
      </w:pPr>
      <w:r>
        <w:t>3 or 4 years</w:t>
      </w:r>
    </w:p>
    <w:p w:rsidR="00575857" w:rsidRDefault="00575857" w:rsidP="00575857">
      <w:pPr>
        <w:pStyle w:val="Codes"/>
        <w:numPr>
          <w:ilvl w:val="0"/>
          <w:numId w:val="16"/>
        </w:numPr>
        <w:tabs>
          <w:tab w:val="clear" w:pos="1843"/>
          <w:tab w:val="num" w:pos="1701"/>
        </w:tabs>
        <w:ind w:left="1701" w:hanging="567"/>
      </w:pPr>
      <w:r>
        <w:t>5 years or more</w:t>
      </w:r>
    </w:p>
    <w:p w:rsidR="00575857" w:rsidRDefault="00575857" w:rsidP="00575857">
      <w:pPr>
        <w:pStyle w:val="Codes"/>
        <w:numPr>
          <w:ilvl w:val="0"/>
          <w:numId w:val="16"/>
        </w:numPr>
        <w:tabs>
          <w:tab w:val="clear" w:pos="1843"/>
          <w:tab w:val="num" w:pos="1701"/>
        </w:tabs>
        <w:ind w:left="1701" w:hanging="567"/>
      </w:pPr>
      <w:r>
        <w:t>DON’T KNOW</w:t>
      </w:r>
    </w:p>
    <w:p w:rsidR="00575857" w:rsidRDefault="00575857" w:rsidP="00575857">
      <w:pPr>
        <w:pStyle w:val="BodyTextIndent"/>
      </w:pPr>
      <w:r>
        <w:t>G4</w:t>
      </w:r>
      <w:r>
        <w:tab/>
        <w:t>How likely is it that you will look for work in the next five years? Is it very likely, somewhat likely, not very likely or not at all likely?</w:t>
      </w:r>
    </w:p>
    <w:p w:rsidR="00575857" w:rsidRDefault="00575857" w:rsidP="00575857">
      <w:pPr>
        <w:pStyle w:val="Codes"/>
        <w:numPr>
          <w:ilvl w:val="0"/>
          <w:numId w:val="16"/>
        </w:numPr>
        <w:tabs>
          <w:tab w:val="clear" w:pos="1843"/>
          <w:tab w:val="num" w:pos="1701"/>
        </w:tabs>
        <w:ind w:left="1701" w:hanging="567"/>
      </w:pPr>
      <w:r>
        <w:t>Very likely</w:t>
      </w:r>
    </w:p>
    <w:p w:rsidR="00575857" w:rsidRDefault="00575857" w:rsidP="00575857">
      <w:pPr>
        <w:pStyle w:val="Codes"/>
        <w:numPr>
          <w:ilvl w:val="0"/>
          <w:numId w:val="16"/>
        </w:numPr>
        <w:tabs>
          <w:tab w:val="clear" w:pos="1843"/>
          <w:tab w:val="num" w:pos="1701"/>
        </w:tabs>
        <w:ind w:left="1701" w:hanging="567"/>
      </w:pPr>
      <w:r>
        <w:t>Somewhat likely</w:t>
      </w:r>
    </w:p>
    <w:p w:rsidR="00575857" w:rsidRDefault="00575857" w:rsidP="00575857">
      <w:pPr>
        <w:pStyle w:val="Codes"/>
        <w:numPr>
          <w:ilvl w:val="0"/>
          <w:numId w:val="16"/>
        </w:numPr>
        <w:tabs>
          <w:tab w:val="clear" w:pos="1843"/>
          <w:tab w:val="num" w:pos="1701"/>
        </w:tabs>
        <w:ind w:left="1701" w:hanging="567"/>
      </w:pPr>
      <w:r>
        <w:t>Not very likely</w:t>
      </w:r>
      <w:r w:rsidRPr="00864C9F">
        <w:t xml:space="preserve"> </w:t>
      </w:r>
      <w:r>
        <w:tab/>
        <w:t>GO TO H1</w:t>
      </w:r>
    </w:p>
    <w:p w:rsidR="00575857" w:rsidRDefault="00575857" w:rsidP="00575857">
      <w:pPr>
        <w:pStyle w:val="Codes"/>
        <w:numPr>
          <w:ilvl w:val="0"/>
          <w:numId w:val="16"/>
        </w:numPr>
        <w:tabs>
          <w:tab w:val="clear" w:pos="1843"/>
          <w:tab w:val="num" w:pos="1701"/>
        </w:tabs>
        <w:ind w:left="1701" w:hanging="567"/>
      </w:pPr>
      <w:r>
        <w:t>Not at all likely</w:t>
      </w:r>
      <w:r w:rsidRPr="00864C9F">
        <w:t xml:space="preserve"> </w:t>
      </w:r>
      <w:r>
        <w:tab/>
        <w:t>GO TO H1</w:t>
      </w:r>
    </w:p>
    <w:p w:rsidR="00575857" w:rsidRDefault="00575857" w:rsidP="00575857">
      <w:pPr>
        <w:pStyle w:val="Codes"/>
        <w:numPr>
          <w:ilvl w:val="0"/>
          <w:numId w:val="16"/>
        </w:numPr>
        <w:tabs>
          <w:tab w:val="clear" w:pos="1843"/>
          <w:tab w:val="num" w:pos="1701"/>
        </w:tabs>
        <w:ind w:left="1701" w:hanging="567"/>
      </w:pPr>
      <w:r>
        <w:t>DON’T KNOW</w:t>
      </w:r>
      <w:r w:rsidRPr="00864C9F">
        <w:t xml:space="preserve"> </w:t>
      </w:r>
      <w:r>
        <w:tab/>
        <w:t>GO TO H1</w:t>
      </w:r>
    </w:p>
    <w:p w:rsidR="00575857" w:rsidRDefault="00575857" w:rsidP="00575857">
      <w:pPr>
        <w:pStyle w:val="BodyTextIndent"/>
      </w:pPr>
      <w:r>
        <w:t>G5</w:t>
      </w:r>
      <w:r>
        <w:tab/>
        <w:t>How soon do you think you will do this?  Is it …(READ OUT)?</w:t>
      </w:r>
    </w:p>
    <w:p w:rsidR="00575857" w:rsidRDefault="00575857" w:rsidP="00575857">
      <w:pPr>
        <w:pStyle w:val="Codes"/>
        <w:numPr>
          <w:ilvl w:val="0"/>
          <w:numId w:val="16"/>
        </w:numPr>
        <w:tabs>
          <w:tab w:val="clear" w:pos="1843"/>
          <w:tab w:val="num" w:pos="1701"/>
        </w:tabs>
        <w:ind w:left="1701" w:hanging="567"/>
      </w:pPr>
      <w:r>
        <w:t>Within a year</w:t>
      </w:r>
    </w:p>
    <w:p w:rsidR="00575857" w:rsidRDefault="00575857" w:rsidP="00575857">
      <w:pPr>
        <w:pStyle w:val="Codes"/>
        <w:numPr>
          <w:ilvl w:val="0"/>
          <w:numId w:val="16"/>
        </w:numPr>
        <w:tabs>
          <w:tab w:val="clear" w:pos="1843"/>
          <w:tab w:val="num" w:pos="1701"/>
        </w:tabs>
        <w:ind w:left="1701" w:hanging="567"/>
      </w:pPr>
      <w:r>
        <w:t>2 years</w:t>
      </w:r>
    </w:p>
    <w:p w:rsidR="00575857" w:rsidRDefault="00575857" w:rsidP="00575857">
      <w:pPr>
        <w:pStyle w:val="Codes"/>
        <w:numPr>
          <w:ilvl w:val="0"/>
          <w:numId w:val="16"/>
        </w:numPr>
        <w:tabs>
          <w:tab w:val="clear" w:pos="1843"/>
          <w:tab w:val="num" w:pos="1701"/>
        </w:tabs>
        <w:ind w:left="1701" w:hanging="567"/>
      </w:pPr>
      <w:r>
        <w:t>3 or 4 years</w:t>
      </w:r>
    </w:p>
    <w:p w:rsidR="00575857" w:rsidRDefault="00575857" w:rsidP="00575857">
      <w:pPr>
        <w:pStyle w:val="Codes"/>
        <w:numPr>
          <w:ilvl w:val="0"/>
          <w:numId w:val="16"/>
        </w:numPr>
        <w:tabs>
          <w:tab w:val="clear" w:pos="1843"/>
          <w:tab w:val="num" w:pos="1701"/>
        </w:tabs>
        <w:ind w:left="1701" w:hanging="567"/>
      </w:pPr>
      <w:r>
        <w:t>5 years or more</w:t>
      </w:r>
    </w:p>
    <w:p w:rsidR="00575857" w:rsidRDefault="00575857" w:rsidP="00575857">
      <w:pPr>
        <w:pStyle w:val="Codes"/>
        <w:numPr>
          <w:ilvl w:val="0"/>
          <w:numId w:val="16"/>
        </w:numPr>
        <w:tabs>
          <w:tab w:val="clear" w:pos="1843"/>
          <w:tab w:val="num" w:pos="1701"/>
        </w:tabs>
        <w:ind w:left="1701" w:hanging="567"/>
      </w:pPr>
      <w:r>
        <w:t>DON’T KNOW</w:t>
      </w:r>
    </w:p>
    <w:p w:rsidR="00575857" w:rsidRDefault="00575857" w:rsidP="00575857">
      <w:pPr>
        <w:pStyle w:val="Codes"/>
        <w:ind w:left="1134"/>
      </w:pPr>
    </w:p>
    <w:p w:rsidR="00575857" w:rsidRDefault="00575857" w:rsidP="00575857">
      <w:pPr>
        <w:pStyle w:val="Heading2"/>
      </w:pPr>
      <w:r>
        <w:rPr>
          <w:color w:val="0000FF"/>
        </w:rPr>
        <w:br w:type="page"/>
      </w:r>
      <w:r>
        <w:lastRenderedPageBreak/>
        <w:t>SECTION H:  LIVING ARRANGEMENTS FINANCE &amp; HEALTH</w:t>
      </w:r>
    </w:p>
    <w:p w:rsidR="00575857" w:rsidRDefault="00575857" w:rsidP="00575857">
      <w:pPr>
        <w:pStyle w:val="questiontext"/>
      </w:pPr>
      <w:r>
        <w:t>H1</w:t>
      </w:r>
      <w:r>
        <w:tab/>
        <w:t>Now some questions about your living arrangements.  What is your marital status?  Are you … (READ OUT)</w:t>
      </w:r>
    </w:p>
    <w:p w:rsidR="00575857" w:rsidRDefault="00575857" w:rsidP="00575857">
      <w:pPr>
        <w:pStyle w:val="Codes"/>
        <w:numPr>
          <w:ilvl w:val="0"/>
          <w:numId w:val="102"/>
        </w:numPr>
        <w:tabs>
          <w:tab w:val="clear" w:pos="1440"/>
          <w:tab w:val="clear" w:pos="6521"/>
          <w:tab w:val="num" w:pos="1701"/>
          <w:tab w:val="left" w:pos="5103"/>
        </w:tabs>
        <w:ind w:left="1701" w:hanging="567"/>
      </w:pPr>
      <w:r>
        <w:t>now married</w:t>
      </w:r>
    </w:p>
    <w:p w:rsidR="00575857" w:rsidRDefault="00575857" w:rsidP="00575857">
      <w:pPr>
        <w:pStyle w:val="Codes"/>
        <w:numPr>
          <w:ilvl w:val="0"/>
          <w:numId w:val="102"/>
        </w:numPr>
        <w:tabs>
          <w:tab w:val="clear" w:pos="1440"/>
          <w:tab w:val="clear" w:pos="6521"/>
          <w:tab w:val="num" w:pos="1701"/>
          <w:tab w:val="left" w:pos="5103"/>
        </w:tabs>
        <w:ind w:left="1701" w:hanging="567"/>
      </w:pPr>
      <w:r>
        <w:t xml:space="preserve">living with a partner (eg common law partner, </w:t>
      </w:r>
      <w:r>
        <w:br/>
        <w:t>de facto, or boyfriend/girlfriend)</w:t>
      </w:r>
      <w:r>
        <w:tab/>
        <w:t>GO TO PRE H4</w:t>
      </w:r>
    </w:p>
    <w:p w:rsidR="00575857" w:rsidRDefault="00575857" w:rsidP="00575857">
      <w:pPr>
        <w:pStyle w:val="Codes"/>
        <w:numPr>
          <w:ilvl w:val="0"/>
          <w:numId w:val="102"/>
        </w:numPr>
        <w:tabs>
          <w:tab w:val="clear" w:pos="1440"/>
          <w:tab w:val="clear" w:pos="6521"/>
          <w:tab w:val="num" w:pos="1701"/>
          <w:tab w:val="left" w:pos="5103"/>
        </w:tabs>
        <w:ind w:left="1701" w:hanging="567"/>
      </w:pPr>
      <w:r>
        <w:t>single, that is, never married</w:t>
      </w:r>
      <w:r>
        <w:tab/>
        <w:t>GO TO PRE H5</w:t>
      </w:r>
    </w:p>
    <w:p w:rsidR="00575857" w:rsidRDefault="00575857" w:rsidP="00575857">
      <w:pPr>
        <w:pStyle w:val="Codes"/>
        <w:numPr>
          <w:ilvl w:val="0"/>
          <w:numId w:val="102"/>
        </w:numPr>
        <w:tabs>
          <w:tab w:val="clear" w:pos="1440"/>
          <w:tab w:val="clear" w:pos="6521"/>
          <w:tab w:val="num" w:pos="1701"/>
          <w:tab w:val="left" w:pos="5103"/>
        </w:tabs>
        <w:ind w:left="1701" w:hanging="567"/>
      </w:pPr>
      <w:r>
        <w:t>separated (still legally married)</w:t>
      </w:r>
      <w:r>
        <w:tab/>
        <w:t>GO TO PRE H5</w:t>
      </w:r>
    </w:p>
    <w:p w:rsidR="00575857" w:rsidRDefault="00575857" w:rsidP="00575857">
      <w:pPr>
        <w:pStyle w:val="Codes"/>
        <w:numPr>
          <w:ilvl w:val="0"/>
          <w:numId w:val="102"/>
        </w:numPr>
        <w:tabs>
          <w:tab w:val="clear" w:pos="1440"/>
          <w:tab w:val="clear" w:pos="6521"/>
          <w:tab w:val="num" w:pos="1701"/>
          <w:tab w:val="left" w:pos="5103"/>
        </w:tabs>
        <w:ind w:left="1701" w:hanging="567"/>
      </w:pPr>
      <w:r>
        <w:t>divorced</w:t>
      </w:r>
      <w:r>
        <w:tab/>
        <w:t>GO TO PRE H5</w:t>
      </w:r>
    </w:p>
    <w:p w:rsidR="00575857" w:rsidRDefault="00575857" w:rsidP="00575857">
      <w:pPr>
        <w:pStyle w:val="Codes"/>
        <w:numPr>
          <w:ilvl w:val="0"/>
          <w:numId w:val="102"/>
        </w:numPr>
        <w:tabs>
          <w:tab w:val="clear" w:pos="1440"/>
          <w:tab w:val="clear" w:pos="6521"/>
          <w:tab w:val="num" w:pos="1701"/>
          <w:tab w:val="left" w:pos="5103"/>
        </w:tabs>
        <w:ind w:left="1701" w:hanging="567"/>
      </w:pPr>
      <w:r>
        <w:t>widowed</w:t>
      </w:r>
      <w:r>
        <w:tab/>
        <w:t>GO TO PRE H5</w:t>
      </w:r>
    </w:p>
    <w:p w:rsidR="00575857" w:rsidRPr="008F0485" w:rsidRDefault="00575857" w:rsidP="00575857">
      <w:pPr>
        <w:pStyle w:val="questiontext"/>
        <w:rPr>
          <w:b/>
        </w:rPr>
      </w:pPr>
      <w:r w:rsidRPr="008F0485">
        <w:rPr>
          <w:b/>
        </w:rPr>
        <w:t>PRE H2</w:t>
      </w:r>
      <w:r w:rsidRPr="008F0485">
        <w:rPr>
          <w:b/>
        </w:rPr>
        <w:tab/>
        <w:t>IF SAMPLE SAYS MARRIED (</w:t>
      </w:r>
      <w:r>
        <w:rPr>
          <w:b/>
        </w:rPr>
        <w:t>2012 H1=1), GO TO PRE H</w:t>
      </w:r>
      <w:r w:rsidRPr="008F0485">
        <w:rPr>
          <w:b/>
        </w:rPr>
        <w:t>5</w:t>
      </w:r>
    </w:p>
    <w:p w:rsidR="00575857" w:rsidRDefault="00575857" w:rsidP="00575857">
      <w:pPr>
        <w:pStyle w:val="questiontext"/>
      </w:pPr>
      <w:r>
        <w:t>H2</w:t>
      </w:r>
      <w:r>
        <w:tab/>
        <w:t>In which month and year did you get married?</w:t>
      </w:r>
    </w:p>
    <w:p w:rsidR="00575857" w:rsidRDefault="00575857" w:rsidP="00575857">
      <w:pPr>
        <w:keepNext/>
        <w:keepLines/>
        <w:rPr>
          <w:b/>
          <w:bCs/>
        </w:rPr>
      </w:pPr>
      <w:r>
        <w:rPr>
          <w:b/>
          <w:bCs/>
        </w:rPr>
        <w:tab/>
      </w:r>
      <w:r>
        <w:rPr>
          <w:b/>
          <w:bCs/>
        </w:rPr>
        <w:tab/>
      </w:r>
      <w:r>
        <w:rPr>
          <w:b/>
          <w:bCs/>
        </w:rPr>
        <w:tab/>
        <w:t xml:space="preserve">      10-13</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575857" w:rsidTr="00575857">
        <w:tc>
          <w:tcPr>
            <w:tcW w:w="900" w:type="dxa"/>
            <w:gridSpan w:val="2"/>
          </w:tcPr>
          <w:p w:rsidR="00575857" w:rsidRDefault="00575857" w:rsidP="00575857">
            <w:pPr>
              <w:keepNext/>
              <w:keepLines/>
            </w:pPr>
            <w:r>
              <w:t>Month</w:t>
            </w:r>
          </w:p>
        </w:tc>
        <w:tc>
          <w:tcPr>
            <w:tcW w:w="990" w:type="dxa"/>
            <w:gridSpan w:val="2"/>
          </w:tcPr>
          <w:p w:rsidR="00575857" w:rsidRDefault="00575857" w:rsidP="00575857">
            <w:pPr>
              <w:keepNext/>
              <w:keepLines/>
            </w:pPr>
            <w:r>
              <w:t>Year</w:t>
            </w:r>
          </w:p>
        </w:tc>
      </w:tr>
      <w:tr w:rsidR="00575857" w:rsidTr="00575857">
        <w:tc>
          <w:tcPr>
            <w:tcW w:w="450" w:type="dxa"/>
          </w:tcPr>
          <w:p w:rsidR="00575857" w:rsidRDefault="00575857" w:rsidP="00575857">
            <w:pPr>
              <w:keepNext/>
              <w:keepLines/>
            </w:pPr>
          </w:p>
        </w:tc>
        <w:tc>
          <w:tcPr>
            <w:tcW w:w="450" w:type="dxa"/>
          </w:tcPr>
          <w:p w:rsidR="00575857" w:rsidRDefault="00575857" w:rsidP="00575857">
            <w:pPr>
              <w:keepNext/>
              <w:keepLines/>
            </w:pPr>
          </w:p>
        </w:tc>
        <w:tc>
          <w:tcPr>
            <w:tcW w:w="540" w:type="dxa"/>
          </w:tcPr>
          <w:p w:rsidR="00575857" w:rsidRDefault="00575857" w:rsidP="00575857">
            <w:pPr>
              <w:keepNext/>
              <w:keepLines/>
            </w:pPr>
          </w:p>
        </w:tc>
        <w:tc>
          <w:tcPr>
            <w:tcW w:w="450" w:type="dxa"/>
          </w:tcPr>
          <w:p w:rsidR="00575857" w:rsidRDefault="00575857" w:rsidP="00575857">
            <w:pPr>
              <w:keepNext/>
              <w:keepLines/>
            </w:pPr>
          </w:p>
        </w:tc>
      </w:tr>
    </w:tbl>
    <w:p w:rsidR="00575857" w:rsidRDefault="00575857" w:rsidP="00575857">
      <w:pPr>
        <w:pStyle w:val="Header"/>
        <w:tabs>
          <w:tab w:val="clear" w:pos="4320"/>
          <w:tab w:val="clear" w:pos="8640"/>
        </w:tabs>
      </w:pPr>
    </w:p>
    <w:p w:rsidR="00575857" w:rsidRDefault="00575857" w:rsidP="00575857">
      <w:pPr>
        <w:pStyle w:val="codes-new"/>
        <w:numPr>
          <w:ilvl w:val="0"/>
          <w:numId w:val="0"/>
        </w:numPr>
        <w:ind w:left="740"/>
      </w:pPr>
      <w:r>
        <w:t>IF ‘DON’T KNOW’ RECORD: 88/88</w:t>
      </w:r>
    </w:p>
    <w:p w:rsidR="00575857" w:rsidRDefault="00575857" w:rsidP="00575857">
      <w:pPr>
        <w:pStyle w:val="questiontext"/>
      </w:pPr>
      <w:r>
        <w:t>H3</w:t>
      </w:r>
      <w:r>
        <w:tab/>
        <w:t>Did you and your partner live together before you were married?</w:t>
      </w:r>
    </w:p>
    <w:p w:rsidR="00575857" w:rsidRDefault="00575857" w:rsidP="00575857">
      <w:pPr>
        <w:pStyle w:val="Codes"/>
        <w:numPr>
          <w:ilvl w:val="0"/>
          <w:numId w:val="103"/>
        </w:numPr>
        <w:tabs>
          <w:tab w:val="clear" w:pos="1440"/>
          <w:tab w:val="clear" w:pos="6521"/>
          <w:tab w:val="num" w:pos="1701"/>
          <w:tab w:val="left" w:pos="5103"/>
        </w:tabs>
        <w:ind w:left="1701" w:hanging="567"/>
      </w:pPr>
      <w:r>
        <w:t>Yes</w:t>
      </w:r>
    </w:p>
    <w:p w:rsidR="00575857" w:rsidRDefault="00575857" w:rsidP="00575857">
      <w:pPr>
        <w:pStyle w:val="Codes"/>
        <w:numPr>
          <w:ilvl w:val="0"/>
          <w:numId w:val="103"/>
        </w:numPr>
        <w:tabs>
          <w:tab w:val="clear" w:pos="1440"/>
          <w:tab w:val="clear" w:pos="6521"/>
          <w:tab w:val="num" w:pos="1701"/>
          <w:tab w:val="left" w:pos="5103"/>
        </w:tabs>
        <w:ind w:left="1701" w:hanging="567"/>
      </w:pPr>
      <w:r>
        <w:t xml:space="preserve">No </w:t>
      </w:r>
      <w:r>
        <w:tab/>
        <w:t>GO TO PRE H5</w:t>
      </w:r>
    </w:p>
    <w:p w:rsidR="00575857" w:rsidRPr="003C64D9" w:rsidRDefault="00575857" w:rsidP="00575857">
      <w:pPr>
        <w:pStyle w:val="BodyTextIndent"/>
        <w:ind w:left="567" w:hanging="567"/>
        <w:rPr>
          <w:b/>
        </w:rPr>
      </w:pPr>
      <w:r w:rsidRPr="003C64D9">
        <w:rPr>
          <w:b/>
        </w:rPr>
        <w:t>PRE H4</w:t>
      </w:r>
      <w:r w:rsidRPr="003C64D9">
        <w:rPr>
          <w:b/>
        </w:rPr>
        <w:tab/>
        <w:t xml:space="preserve">IF PARTNERED BUT NOT MARRIED (H1 = 2), </w:t>
      </w:r>
      <w:r w:rsidRPr="003C64D9">
        <w:rPr>
          <w:b/>
        </w:rPr>
        <w:tab/>
      </w:r>
      <w:r w:rsidRPr="003C64D9">
        <w:rPr>
          <w:b/>
        </w:rPr>
        <w:br/>
      </w:r>
      <w:r w:rsidRPr="003C64D9">
        <w:rPr>
          <w:b/>
        </w:rPr>
        <w:tab/>
        <w:t>INCLUDE “and your present partner” IN H4 TEXT</w:t>
      </w:r>
    </w:p>
    <w:p w:rsidR="00575857" w:rsidRDefault="00575857" w:rsidP="00575857">
      <w:pPr>
        <w:pStyle w:val="questiontext"/>
      </w:pPr>
      <w:r>
        <w:t>H4</w:t>
      </w:r>
      <w:r>
        <w:tab/>
        <w:t>How long have you (and your present partner) been living together now?</w:t>
      </w:r>
    </w:p>
    <w:p w:rsidR="00575857" w:rsidRDefault="00575857" w:rsidP="00575857">
      <w:pPr>
        <w:pStyle w:val="Codes"/>
        <w:numPr>
          <w:ilvl w:val="0"/>
          <w:numId w:val="105"/>
        </w:numPr>
        <w:tabs>
          <w:tab w:val="clear" w:pos="1440"/>
          <w:tab w:val="clear" w:pos="6521"/>
          <w:tab w:val="num" w:pos="1701"/>
          <w:tab w:val="left" w:pos="5103"/>
        </w:tabs>
        <w:ind w:left="1701" w:hanging="567"/>
      </w:pPr>
      <w:r>
        <w:t>Less than 12 months</w:t>
      </w:r>
    </w:p>
    <w:p w:rsidR="00575857" w:rsidRDefault="00575857" w:rsidP="00575857">
      <w:pPr>
        <w:pStyle w:val="Codes"/>
        <w:numPr>
          <w:ilvl w:val="0"/>
          <w:numId w:val="105"/>
        </w:numPr>
        <w:tabs>
          <w:tab w:val="clear" w:pos="1440"/>
          <w:tab w:val="clear" w:pos="6521"/>
          <w:tab w:val="num" w:pos="1701"/>
          <w:tab w:val="left" w:pos="5103"/>
        </w:tabs>
        <w:ind w:left="1701" w:hanging="567"/>
      </w:pPr>
      <w:r>
        <w:t>1 - 2 years</w:t>
      </w:r>
    </w:p>
    <w:p w:rsidR="00575857" w:rsidRDefault="00575857" w:rsidP="00575857">
      <w:pPr>
        <w:pStyle w:val="Codes"/>
        <w:numPr>
          <w:ilvl w:val="0"/>
          <w:numId w:val="105"/>
        </w:numPr>
        <w:tabs>
          <w:tab w:val="clear" w:pos="1440"/>
          <w:tab w:val="clear" w:pos="6521"/>
          <w:tab w:val="num" w:pos="1701"/>
          <w:tab w:val="left" w:pos="5103"/>
        </w:tabs>
        <w:ind w:left="1701" w:hanging="567"/>
      </w:pPr>
      <w:r>
        <w:t>2 – 5 years</w:t>
      </w:r>
    </w:p>
    <w:p w:rsidR="00575857" w:rsidRDefault="00575857" w:rsidP="00575857">
      <w:pPr>
        <w:pStyle w:val="Codes"/>
        <w:numPr>
          <w:ilvl w:val="0"/>
          <w:numId w:val="105"/>
        </w:numPr>
        <w:tabs>
          <w:tab w:val="clear" w:pos="1440"/>
          <w:tab w:val="clear" w:pos="6521"/>
          <w:tab w:val="num" w:pos="1701"/>
          <w:tab w:val="left" w:pos="5103"/>
        </w:tabs>
        <w:ind w:left="1701" w:hanging="567"/>
      </w:pPr>
      <w:r>
        <w:t>More than 5 years</w:t>
      </w:r>
    </w:p>
    <w:p w:rsidR="00575857" w:rsidRPr="003C64D9" w:rsidRDefault="00575857" w:rsidP="00575857">
      <w:pPr>
        <w:pStyle w:val="BodyTextIndent"/>
        <w:ind w:left="567" w:hanging="567"/>
        <w:rPr>
          <w:b/>
        </w:rPr>
      </w:pPr>
      <w:r w:rsidRPr="003C64D9">
        <w:rPr>
          <w:b/>
        </w:rPr>
        <w:t>PRE H5</w:t>
      </w:r>
      <w:r w:rsidRPr="003C64D9">
        <w:rPr>
          <w:b/>
        </w:rPr>
        <w:tab/>
        <w:t>IF MARRIED OR PARTNERED</w:t>
      </w:r>
      <w:r>
        <w:rPr>
          <w:b/>
        </w:rPr>
        <w:t xml:space="preserve"> </w:t>
      </w:r>
      <w:r w:rsidRPr="003C64D9">
        <w:rPr>
          <w:b/>
        </w:rPr>
        <w:t xml:space="preserve">(H1 = 1 OR 2) </w:t>
      </w:r>
      <w:r w:rsidRPr="003C64D9">
        <w:rPr>
          <w:b/>
        </w:rPr>
        <w:br/>
      </w:r>
      <w:r w:rsidRPr="003C64D9">
        <w:rPr>
          <w:b/>
        </w:rPr>
        <w:tab/>
        <w:t>INCLUDE “or your partner’s parents” IN H5 TEXT</w:t>
      </w:r>
    </w:p>
    <w:p w:rsidR="00575857" w:rsidRDefault="00575857" w:rsidP="00575857">
      <w:pPr>
        <w:pStyle w:val="questiontext"/>
      </w:pPr>
      <w:r>
        <w:t>H5</w:t>
      </w:r>
      <w:r>
        <w:tab/>
        <w:t>Do you usually live with your parents (or your partner’s parents) or somewhere else?</w:t>
      </w:r>
    </w:p>
    <w:p w:rsidR="00575857" w:rsidRDefault="00575857" w:rsidP="00575857">
      <w:pPr>
        <w:pStyle w:val="Codes"/>
        <w:numPr>
          <w:ilvl w:val="0"/>
          <w:numId w:val="104"/>
        </w:numPr>
        <w:tabs>
          <w:tab w:val="clear" w:pos="1440"/>
          <w:tab w:val="clear" w:pos="6521"/>
          <w:tab w:val="num" w:pos="1701"/>
          <w:tab w:val="left" w:pos="5103"/>
        </w:tabs>
        <w:ind w:left="1701" w:hanging="567"/>
      </w:pPr>
      <w:r>
        <w:t>Yes (with parents/partner’s parents)</w:t>
      </w:r>
      <w:r>
        <w:tab/>
        <w:t>GO TO H7</w:t>
      </w:r>
    </w:p>
    <w:p w:rsidR="00575857" w:rsidRDefault="00575857" w:rsidP="00575857">
      <w:pPr>
        <w:pStyle w:val="Codes"/>
        <w:numPr>
          <w:ilvl w:val="0"/>
          <w:numId w:val="104"/>
        </w:numPr>
        <w:tabs>
          <w:tab w:val="clear" w:pos="1440"/>
          <w:tab w:val="clear" w:pos="6521"/>
          <w:tab w:val="num" w:pos="1701"/>
          <w:tab w:val="left" w:pos="5103"/>
        </w:tabs>
        <w:ind w:left="1701" w:hanging="567"/>
      </w:pPr>
      <w:r>
        <w:t>No (somewhere else)</w:t>
      </w:r>
    </w:p>
    <w:p w:rsidR="00575857" w:rsidRDefault="00575857" w:rsidP="00575857">
      <w:pPr>
        <w:pStyle w:val="questiontext"/>
      </w:pPr>
      <w:r>
        <w:t>H6</w:t>
      </w:r>
      <w:r>
        <w:tab/>
        <w:t>Are you living in:  … (READ OUT)</w:t>
      </w:r>
    </w:p>
    <w:p w:rsidR="00575857" w:rsidRDefault="00575857" w:rsidP="00575857">
      <w:pPr>
        <w:pStyle w:val="Codes"/>
        <w:numPr>
          <w:ilvl w:val="0"/>
          <w:numId w:val="113"/>
        </w:numPr>
        <w:tabs>
          <w:tab w:val="clear" w:pos="1440"/>
          <w:tab w:val="clear" w:pos="6521"/>
          <w:tab w:val="num" w:pos="1701"/>
          <w:tab w:val="left" w:pos="5103"/>
        </w:tabs>
        <w:ind w:left="1701" w:hanging="567"/>
      </w:pPr>
      <w:r>
        <w:t>a shared house or flat?</w:t>
      </w:r>
    </w:p>
    <w:p w:rsidR="00575857" w:rsidRDefault="00575857" w:rsidP="00575857">
      <w:pPr>
        <w:pStyle w:val="Codes"/>
        <w:numPr>
          <w:ilvl w:val="0"/>
          <w:numId w:val="113"/>
        </w:numPr>
        <w:tabs>
          <w:tab w:val="clear" w:pos="1440"/>
          <w:tab w:val="clear" w:pos="6521"/>
          <w:tab w:val="num" w:pos="1701"/>
          <w:tab w:val="left" w:pos="5103"/>
        </w:tabs>
        <w:ind w:left="1701" w:hanging="567"/>
      </w:pPr>
      <w:r>
        <w:t>a place you are renting?</w:t>
      </w:r>
    </w:p>
    <w:p w:rsidR="00575857" w:rsidRDefault="00575857" w:rsidP="00575857">
      <w:pPr>
        <w:pStyle w:val="Codes"/>
        <w:numPr>
          <w:ilvl w:val="0"/>
          <w:numId w:val="113"/>
        </w:numPr>
        <w:tabs>
          <w:tab w:val="clear" w:pos="1440"/>
          <w:tab w:val="clear" w:pos="6521"/>
          <w:tab w:val="num" w:pos="1701"/>
          <w:tab w:val="left" w:pos="5103"/>
        </w:tabs>
        <w:ind w:left="1701" w:hanging="567"/>
      </w:pPr>
      <w:r>
        <w:t>a place you are buying?</w:t>
      </w:r>
    </w:p>
    <w:p w:rsidR="00575857" w:rsidRDefault="00575857" w:rsidP="00575857">
      <w:pPr>
        <w:pStyle w:val="Codes"/>
        <w:numPr>
          <w:ilvl w:val="0"/>
          <w:numId w:val="113"/>
        </w:numPr>
        <w:tabs>
          <w:tab w:val="clear" w:pos="1440"/>
          <w:tab w:val="clear" w:pos="6521"/>
          <w:tab w:val="num" w:pos="1701"/>
          <w:tab w:val="left" w:pos="5103"/>
        </w:tabs>
        <w:ind w:left="1701" w:hanging="567"/>
      </w:pPr>
      <w:r>
        <w:t>a place you own outright?</w:t>
      </w:r>
    </w:p>
    <w:p w:rsidR="00575857" w:rsidRDefault="00575857" w:rsidP="00575857">
      <w:pPr>
        <w:pStyle w:val="Codes"/>
        <w:numPr>
          <w:ilvl w:val="0"/>
          <w:numId w:val="113"/>
        </w:numPr>
        <w:tabs>
          <w:tab w:val="clear" w:pos="1440"/>
          <w:tab w:val="clear" w:pos="6521"/>
          <w:tab w:val="num" w:pos="1701"/>
          <w:tab w:val="left" w:pos="5103"/>
        </w:tabs>
        <w:ind w:left="1701" w:hanging="567"/>
      </w:pPr>
      <w:r>
        <w:t>a private house as a boarder?</w:t>
      </w:r>
    </w:p>
    <w:p w:rsidR="00575857" w:rsidRDefault="00575857" w:rsidP="00575857">
      <w:pPr>
        <w:pStyle w:val="Codes"/>
        <w:numPr>
          <w:ilvl w:val="0"/>
          <w:numId w:val="113"/>
        </w:numPr>
        <w:tabs>
          <w:tab w:val="clear" w:pos="1440"/>
          <w:tab w:val="clear" w:pos="6521"/>
          <w:tab w:val="num" w:pos="1701"/>
          <w:tab w:val="left" w:pos="5103"/>
        </w:tabs>
        <w:ind w:left="1701" w:hanging="567"/>
      </w:pPr>
      <w:r>
        <w:t>a university or TAFE residence?</w:t>
      </w:r>
      <w:r>
        <w:tab/>
        <w:t>GO TO PRE H17</w:t>
      </w:r>
    </w:p>
    <w:p w:rsidR="00575857" w:rsidRDefault="00575857" w:rsidP="00575857">
      <w:pPr>
        <w:pStyle w:val="Codes"/>
        <w:numPr>
          <w:ilvl w:val="0"/>
          <w:numId w:val="113"/>
        </w:numPr>
        <w:tabs>
          <w:tab w:val="clear" w:pos="1440"/>
          <w:tab w:val="clear" w:pos="6521"/>
          <w:tab w:val="num" w:pos="1701"/>
          <w:tab w:val="left" w:pos="5103"/>
        </w:tabs>
        <w:ind w:left="1701" w:hanging="567"/>
      </w:pPr>
      <w:r>
        <w:t>a hostel or boarding house?</w:t>
      </w:r>
      <w:r>
        <w:tab/>
        <w:t>GO TO PRE H17</w:t>
      </w:r>
    </w:p>
    <w:p w:rsidR="00575857" w:rsidRDefault="00575857" w:rsidP="00575857">
      <w:pPr>
        <w:pStyle w:val="Codes"/>
        <w:numPr>
          <w:ilvl w:val="0"/>
          <w:numId w:val="113"/>
        </w:numPr>
        <w:tabs>
          <w:tab w:val="clear" w:pos="1440"/>
          <w:tab w:val="clear" w:pos="6521"/>
          <w:tab w:val="num" w:pos="1701"/>
          <w:tab w:val="left" w:pos="5103"/>
        </w:tabs>
        <w:ind w:left="1701" w:hanging="567"/>
      </w:pPr>
      <w:r>
        <w:t>Somewhere else? (SPECIFY)</w:t>
      </w:r>
      <w:r>
        <w:tab/>
        <w:t>GO TO PRE H17</w:t>
      </w:r>
    </w:p>
    <w:p w:rsidR="00575857" w:rsidRDefault="00575857" w:rsidP="00575857">
      <w:pPr>
        <w:pStyle w:val="questiontext"/>
      </w:pPr>
      <w:r>
        <w:t>H7</w:t>
      </w:r>
      <w:r>
        <w:tab/>
        <w:t>Apart from yourself, how many other people usually live in your household?</w:t>
      </w:r>
    </w:p>
    <w:p w:rsidR="00575857" w:rsidRPr="00065282" w:rsidRDefault="00575857" w:rsidP="00575857">
      <w:pPr>
        <w:spacing w:line="276" w:lineRule="auto"/>
        <w:ind w:left="1134" w:right="29" w:hanging="709"/>
        <w:rPr>
          <w:sz w:val="18"/>
          <w:szCs w:val="18"/>
        </w:rPr>
      </w:pPr>
      <w:r w:rsidRPr="00065282">
        <w:rPr>
          <w:sz w:val="18"/>
          <w:szCs w:val="18"/>
        </w:rPr>
        <w:tab/>
        <w:t>RECORD NUMBER  ______</w:t>
      </w:r>
    </w:p>
    <w:p w:rsidR="00575857" w:rsidRPr="00065282" w:rsidRDefault="00575857" w:rsidP="00575857">
      <w:pPr>
        <w:spacing w:line="276" w:lineRule="auto"/>
        <w:ind w:left="1134" w:right="29" w:hanging="709"/>
        <w:rPr>
          <w:sz w:val="18"/>
          <w:szCs w:val="18"/>
        </w:rPr>
      </w:pPr>
      <w:r w:rsidRPr="00065282">
        <w:rPr>
          <w:sz w:val="18"/>
          <w:szCs w:val="18"/>
        </w:rPr>
        <w:tab/>
        <w:t>IF NONE (0) GO TO PRE H9</w:t>
      </w:r>
      <w:r w:rsidRPr="00065282">
        <w:rPr>
          <w:sz w:val="18"/>
          <w:szCs w:val="18"/>
        </w:rPr>
        <w:br/>
        <w:t>DON’T KNOW</w:t>
      </w:r>
      <w:r w:rsidRPr="00065282">
        <w:rPr>
          <w:sz w:val="18"/>
          <w:szCs w:val="18"/>
        </w:rPr>
        <w:tab/>
        <w:t>99</w:t>
      </w:r>
    </w:p>
    <w:p w:rsidR="00575857" w:rsidRDefault="00575857" w:rsidP="00575857">
      <w:pPr>
        <w:pStyle w:val="questiontext"/>
      </w:pPr>
      <w:r>
        <w:lastRenderedPageBreak/>
        <w:t>H8</w:t>
      </w:r>
      <w:r>
        <w:tab/>
        <w:t>What relationship is (that person/each of them) to you?</w:t>
      </w:r>
    </w:p>
    <w:p w:rsidR="00575857" w:rsidRDefault="00575857" w:rsidP="00575857">
      <w:pPr>
        <w:pStyle w:val="Codes"/>
        <w:keepNext/>
        <w:numPr>
          <w:ilvl w:val="0"/>
          <w:numId w:val="114"/>
        </w:numPr>
        <w:tabs>
          <w:tab w:val="clear" w:pos="6521"/>
          <w:tab w:val="left" w:pos="1418"/>
          <w:tab w:val="left" w:pos="5103"/>
        </w:tabs>
      </w:pPr>
      <w:r>
        <w:t>Father/Step-father</w:t>
      </w:r>
    </w:p>
    <w:p w:rsidR="00575857" w:rsidRDefault="00575857" w:rsidP="00575857">
      <w:pPr>
        <w:pStyle w:val="Codes"/>
        <w:keepNext/>
        <w:numPr>
          <w:ilvl w:val="0"/>
          <w:numId w:val="114"/>
        </w:numPr>
        <w:tabs>
          <w:tab w:val="clear" w:pos="6521"/>
          <w:tab w:val="left" w:pos="1418"/>
          <w:tab w:val="left" w:pos="5103"/>
        </w:tabs>
      </w:pPr>
      <w:r>
        <w:t>Father-In-law/Partner’s father</w:t>
      </w:r>
    </w:p>
    <w:p w:rsidR="00575857" w:rsidRDefault="00575857" w:rsidP="00575857">
      <w:pPr>
        <w:pStyle w:val="Codes"/>
        <w:keepNext/>
        <w:numPr>
          <w:ilvl w:val="0"/>
          <w:numId w:val="114"/>
        </w:numPr>
        <w:tabs>
          <w:tab w:val="clear" w:pos="6521"/>
          <w:tab w:val="left" w:pos="1418"/>
          <w:tab w:val="left" w:pos="5103"/>
        </w:tabs>
      </w:pPr>
      <w:r>
        <w:t>Mother/Step-mother</w:t>
      </w:r>
    </w:p>
    <w:p w:rsidR="00575857" w:rsidRDefault="00575857" w:rsidP="00575857">
      <w:pPr>
        <w:pStyle w:val="Codes"/>
        <w:keepNext/>
        <w:numPr>
          <w:ilvl w:val="0"/>
          <w:numId w:val="114"/>
        </w:numPr>
        <w:tabs>
          <w:tab w:val="clear" w:pos="6521"/>
          <w:tab w:val="left" w:pos="1418"/>
          <w:tab w:val="left" w:pos="5103"/>
        </w:tabs>
      </w:pPr>
      <w:r>
        <w:t>Mother-In-law/Partner’s mother</w:t>
      </w:r>
    </w:p>
    <w:p w:rsidR="00575857" w:rsidRDefault="00575857" w:rsidP="00575857">
      <w:pPr>
        <w:pStyle w:val="Codes"/>
        <w:keepNext/>
        <w:numPr>
          <w:ilvl w:val="0"/>
          <w:numId w:val="114"/>
        </w:numPr>
        <w:tabs>
          <w:tab w:val="clear" w:pos="6521"/>
          <w:tab w:val="left" w:pos="1418"/>
          <w:tab w:val="left" w:pos="5103"/>
        </w:tabs>
      </w:pPr>
      <w:r>
        <w:t>Brother(s)/Step-brother(s)</w:t>
      </w:r>
    </w:p>
    <w:p w:rsidR="00575857" w:rsidRDefault="00575857" w:rsidP="00575857">
      <w:pPr>
        <w:pStyle w:val="Codes"/>
        <w:numPr>
          <w:ilvl w:val="0"/>
          <w:numId w:val="114"/>
        </w:numPr>
        <w:tabs>
          <w:tab w:val="clear" w:pos="6521"/>
          <w:tab w:val="left" w:pos="1418"/>
          <w:tab w:val="left" w:pos="5103"/>
        </w:tabs>
      </w:pPr>
      <w:r>
        <w:t>Sister(s)/Step-sister(s)</w:t>
      </w:r>
    </w:p>
    <w:p w:rsidR="00575857" w:rsidRPr="003A150B" w:rsidRDefault="00575857" w:rsidP="00575857">
      <w:pPr>
        <w:pStyle w:val="Codes"/>
        <w:numPr>
          <w:ilvl w:val="0"/>
          <w:numId w:val="114"/>
        </w:numPr>
        <w:tabs>
          <w:tab w:val="clear" w:pos="6521"/>
          <w:tab w:val="left" w:pos="1418"/>
          <w:tab w:val="left" w:pos="5103"/>
        </w:tabs>
      </w:pPr>
      <w:r w:rsidRPr="003A150B">
        <w:t>Husband/Wife/Partner/Boyfriend/Girlfriend</w:t>
      </w:r>
    </w:p>
    <w:p w:rsidR="00575857" w:rsidRDefault="00575857" w:rsidP="00575857">
      <w:pPr>
        <w:pStyle w:val="Codes"/>
        <w:numPr>
          <w:ilvl w:val="0"/>
          <w:numId w:val="114"/>
        </w:numPr>
        <w:tabs>
          <w:tab w:val="clear" w:pos="6521"/>
          <w:tab w:val="left" w:pos="1418"/>
          <w:tab w:val="left" w:pos="5103"/>
        </w:tabs>
      </w:pPr>
      <w:r>
        <w:t>Own children (including step-children)</w:t>
      </w:r>
    </w:p>
    <w:p w:rsidR="00575857" w:rsidRDefault="00575857" w:rsidP="00575857">
      <w:pPr>
        <w:pStyle w:val="Codes"/>
        <w:numPr>
          <w:ilvl w:val="0"/>
          <w:numId w:val="114"/>
        </w:numPr>
        <w:tabs>
          <w:tab w:val="clear" w:pos="6521"/>
          <w:tab w:val="left" w:pos="1418"/>
          <w:tab w:val="left" w:pos="5103"/>
        </w:tabs>
      </w:pPr>
      <w:r>
        <w:t>Other relatives</w:t>
      </w:r>
    </w:p>
    <w:p w:rsidR="00575857" w:rsidRDefault="00575857" w:rsidP="00575857">
      <w:pPr>
        <w:pStyle w:val="Codes"/>
        <w:numPr>
          <w:ilvl w:val="0"/>
          <w:numId w:val="114"/>
        </w:numPr>
        <w:tabs>
          <w:tab w:val="clear" w:pos="6521"/>
          <w:tab w:val="left" w:pos="1418"/>
          <w:tab w:val="left" w:pos="5103"/>
        </w:tabs>
      </w:pPr>
      <w:r>
        <w:t>Non-relatives</w:t>
      </w:r>
    </w:p>
    <w:p w:rsidR="00575857" w:rsidRPr="003C64D9" w:rsidRDefault="00575857" w:rsidP="00575857">
      <w:pPr>
        <w:pStyle w:val="BodyTextIndent"/>
        <w:keepNext w:val="0"/>
        <w:ind w:left="567" w:hanging="567"/>
        <w:rPr>
          <w:b/>
        </w:rPr>
      </w:pPr>
      <w:r w:rsidRPr="003C64D9">
        <w:rPr>
          <w:b/>
        </w:rPr>
        <w:t>PRE H9</w:t>
      </w:r>
      <w:r w:rsidRPr="003C64D9">
        <w:rPr>
          <w:b/>
        </w:rPr>
        <w:tab/>
        <w:t>IF LIVING WITH PARENTS OR OWN HOUSE OUTRIGHT (H5=1 OR H6=4),</w:t>
      </w:r>
      <w:r w:rsidRPr="003C64D9">
        <w:rPr>
          <w:b/>
        </w:rPr>
        <w:br/>
      </w:r>
      <w:r w:rsidRPr="003C64D9">
        <w:rPr>
          <w:b/>
        </w:rPr>
        <w:tab/>
        <w:t>GO TO PRE H11</w:t>
      </w:r>
      <w:r w:rsidRPr="003C64D9">
        <w:rPr>
          <w:b/>
        </w:rPr>
        <w:br/>
      </w:r>
      <w:r w:rsidRPr="003C64D9">
        <w:rPr>
          <w:b/>
        </w:rPr>
        <w:tab/>
      </w:r>
      <w:r w:rsidRPr="003C64D9">
        <w:rPr>
          <w:b/>
        </w:rPr>
        <w:tab/>
        <w:t>WORDING FOR H9</w:t>
      </w:r>
      <w:r w:rsidRPr="003C64D9">
        <w:rPr>
          <w:b/>
        </w:rPr>
        <w:br/>
      </w:r>
      <w:r w:rsidRPr="003C64D9">
        <w:rPr>
          <w:b/>
        </w:rPr>
        <w:tab/>
      </w:r>
      <w:r w:rsidRPr="003C64D9">
        <w:rPr>
          <w:b/>
        </w:rPr>
        <w:tab/>
        <w:t xml:space="preserve">IF MARRIED OR PARTNERED (H1=1,2 OR H8g = 1), </w:t>
      </w:r>
      <w:r w:rsidRPr="003C64D9">
        <w:rPr>
          <w:b/>
        </w:rPr>
        <w:br/>
      </w:r>
      <w:r w:rsidRPr="003C64D9">
        <w:rPr>
          <w:b/>
        </w:rPr>
        <w:tab/>
      </w:r>
      <w:r w:rsidRPr="003C64D9">
        <w:rPr>
          <w:b/>
        </w:rPr>
        <w:tab/>
        <w:t>INCLUDE WORDS ‘AND YOUR PARTNER’</w:t>
      </w:r>
      <w:r w:rsidRPr="003C64D9">
        <w:rPr>
          <w:b/>
        </w:rPr>
        <w:br/>
      </w:r>
      <w:r w:rsidRPr="003C64D9">
        <w:rPr>
          <w:b/>
        </w:rPr>
        <w:tab/>
      </w:r>
      <w:r w:rsidRPr="003C64D9">
        <w:rPr>
          <w:b/>
        </w:rPr>
        <w:tab/>
        <w:t>IF RENTING OR SHARING (H6=1,2) USE WORDS ‘PAY RENT’</w:t>
      </w:r>
      <w:r w:rsidRPr="003C64D9">
        <w:rPr>
          <w:b/>
        </w:rPr>
        <w:br/>
      </w:r>
      <w:r w:rsidRPr="003C64D9">
        <w:rPr>
          <w:b/>
        </w:rPr>
        <w:tab/>
      </w:r>
      <w:r w:rsidRPr="003C64D9">
        <w:rPr>
          <w:b/>
        </w:rPr>
        <w:tab/>
        <w:t>IF BOARDING (H6=5), USE WORDS ‘PAY BOARD’</w:t>
      </w:r>
      <w:r w:rsidRPr="003C64D9">
        <w:rPr>
          <w:b/>
        </w:rPr>
        <w:br/>
      </w:r>
      <w:r w:rsidRPr="003C64D9">
        <w:rPr>
          <w:b/>
        </w:rPr>
        <w:tab/>
      </w:r>
      <w:r w:rsidRPr="003C64D9">
        <w:rPr>
          <w:b/>
        </w:rPr>
        <w:tab/>
        <w:t xml:space="preserve">IF BUYING (H6=3), </w:t>
      </w:r>
      <w:r w:rsidRPr="003C64D9">
        <w:rPr>
          <w:b/>
        </w:rPr>
        <w:br/>
      </w:r>
      <w:r w:rsidRPr="003C64D9">
        <w:rPr>
          <w:b/>
        </w:rPr>
        <w:tab/>
      </w:r>
      <w:r w:rsidRPr="003C64D9">
        <w:rPr>
          <w:b/>
        </w:rPr>
        <w:tab/>
        <w:t>USE WORDS ‘MAKE REPAYMENTS ON YOUR OWN PLACE’</w:t>
      </w:r>
    </w:p>
    <w:p w:rsidR="00575857" w:rsidRDefault="00575857" w:rsidP="00575857">
      <w:pPr>
        <w:pStyle w:val="questiontext"/>
      </w:pPr>
      <w:r>
        <w:t>H9</w:t>
      </w:r>
      <w:r>
        <w:tab/>
        <w:t>How often do you (and your partner) (pay rent/board/make repayments on your own place)</w:t>
      </w:r>
    </w:p>
    <w:p w:rsidR="00575857" w:rsidRDefault="00575857" w:rsidP="00575857">
      <w:pPr>
        <w:pStyle w:val="Codes"/>
        <w:numPr>
          <w:ilvl w:val="0"/>
          <w:numId w:val="106"/>
        </w:numPr>
        <w:tabs>
          <w:tab w:val="clear" w:pos="1440"/>
          <w:tab w:val="clear" w:pos="6521"/>
          <w:tab w:val="num" w:pos="1701"/>
          <w:tab w:val="left" w:pos="5103"/>
        </w:tabs>
        <w:ind w:left="1701" w:hanging="567"/>
      </w:pPr>
      <w:r>
        <w:t>Once a week</w:t>
      </w:r>
    </w:p>
    <w:p w:rsidR="00575857" w:rsidRDefault="00575857" w:rsidP="00575857">
      <w:pPr>
        <w:pStyle w:val="Codes"/>
        <w:numPr>
          <w:ilvl w:val="0"/>
          <w:numId w:val="106"/>
        </w:numPr>
        <w:tabs>
          <w:tab w:val="clear" w:pos="1440"/>
          <w:tab w:val="clear" w:pos="6521"/>
          <w:tab w:val="num" w:pos="1701"/>
          <w:tab w:val="left" w:pos="5103"/>
        </w:tabs>
        <w:ind w:left="1701" w:hanging="567"/>
      </w:pPr>
      <w:r>
        <w:t>Once a fortnight</w:t>
      </w:r>
    </w:p>
    <w:p w:rsidR="00575857" w:rsidRDefault="00575857" w:rsidP="00575857">
      <w:pPr>
        <w:pStyle w:val="Codes"/>
        <w:numPr>
          <w:ilvl w:val="0"/>
          <w:numId w:val="106"/>
        </w:numPr>
        <w:tabs>
          <w:tab w:val="clear" w:pos="1440"/>
          <w:tab w:val="clear" w:pos="6521"/>
          <w:tab w:val="num" w:pos="1701"/>
          <w:tab w:val="left" w:pos="5103"/>
        </w:tabs>
        <w:ind w:left="1701" w:hanging="567"/>
      </w:pPr>
      <w:r>
        <w:t>Once a month</w:t>
      </w:r>
    </w:p>
    <w:p w:rsidR="00575857" w:rsidRDefault="00575857" w:rsidP="00575857">
      <w:pPr>
        <w:pStyle w:val="Codes"/>
        <w:numPr>
          <w:ilvl w:val="0"/>
          <w:numId w:val="106"/>
        </w:numPr>
        <w:tabs>
          <w:tab w:val="clear" w:pos="1440"/>
          <w:tab w:val="clear" w:pos="6521"/>
          <w:tab w:val="num" w:pos="1701"/>
          <w:tab w:val="left" w:pos="5103"/>
        </w:tabs>
        <w:ind w:left="1701" w:hanging="567"/>
      </w:pPr>
      <w:r>
        <w:t>Other (SPECIFY____________)</w:t>
      </w:r>
    </w:p>
    <w:p w:rsidR="00575857" w:rsidRDefault="00575857" w:rsidP="00575857">
      <w:pPr>
        <w:pStyle w:val="Codes"/>
        <w:numPr>
          <w:ilvl w:val="0"/>
          <w:numId w:val="106"/>
        </w:numPr>
        <w:tabs>
          <w:tab w:val="clear" w:pos="1440"/>
          <w:tab w:val="clear" w:pos="6521"/>
          <w:tab w:val="num" w:pos="1701"/>
          <w:tab w:val="left" w:pos="5103"/>
        </w:tabs>
        <w:ind w:left="1701" w:hanging="567"/>
      </w:pPr>
      <w:r>
        <w:t>Don’t pay rent/board</w:t>
      </w:r>
      <w:r>
        <w:tab/>
        <w:t>GO TO PRE H11</w:t>
      </w:r>
    </w:p>
    <w:p w:rsidR="00575857" w:rsidRDefault="00575857" w:rsidP="00575857">
      <w:pPr>
        <w:pStyle w:val="questiontext"/>
      </w:pPr>
      <w:r>
        <w:t>H10</w:t>
      </w:r>
      <w:r>
        <w:tab/>
        <w:t>How much do you (and your partner) pay each (week/fortnight/month)?</w:t>
      </w:r>
      <w:r>
        <w:br/>
        <w:t>(WHERE RENT SHARED WITH OTHERS, INCLUDE RESPONDENT (AND PARTNERS) SHARE ONLY)</w:t>
      </w:r>
    </w:p>
    <w:p w:rsidR="00575857" w:rsidRPr="00156494" w:rsidRDefault="00575857" w:rsidP="00575857">
      <w:pPr>
        <w:keepNext/>
        <w:keepLines/>
        <w:tabs>
          <w:tab w:val="left" w:pos="1080"/>
        </w:tabs>
        <w:spacing w:line="264" w:lineRule="auto"/>
        <w:ind w:left="1134" w:right="29" w:hanging="1134"/>
        <w:rPr>
          <w:sz w:val="20"/>
        </w:rPr>
      </w:pPr>
      <w:r w:rsidRPr="00156494">
        <w:rPr>
          <w:sz w:val="20"/>
        </w:rPr>
        <w:tab/>
        <w:t>RECORD AMOUNT</w:t>
      </w:r>
      <w:r w:rsidRPr="00156494">
        <w:rPr>
          <w:sz w:val="20"/>
        </w:rPr>
        <w:tab/>
        <w:t>$_________</w:t>
      </w:r>
    </w:p>
    <w:p w:rsidR="00575857" w:rsidRPr="00156494" w:rsidRDefault="00575857" w:rsidP="00575857">
      <w:pPr>
        <w:tabs>
          <w:tab w:val="left" w:pos="1080"/>
        </w:tabs>
        <w:spacing w:line="264" w:lineRule="auto"/>
        <w:ind w:left="1134" w:right="29" w:hanging="1134"/>
        <w:rPr>
          <w:sz w:val="20"/>
        </w:rPr>
      </w:pPr>
      <w:r w:rsidRPr="00156494">
        <w:rPr>
          <w:sz w:val="20"/>
        </w:rPr>
        <w:tab/>
        <w:t>DON’T KNOW</w:t>
      </w:r>
      <w:r w:rsidRPr="00156494">
        <w:rPr>
          <w:sz w:val="20"/>
        </w:rPr>
        <w:tab/>
      </w:r>
      <w:r w:rsidRPr="00156494">
        <w:rPr>
          <w:sz w:val="20"/>
        </w:rPr>
        <w:tab/>
        <w:t>9999</w:t>
      </w:r>
    </w:p>
    <w:p w:rsidR="00575857" w:rsidRPr="003C64D9" w:rsidRDefault="00575857" w:rsidP="00575857">
      <w:pPr>
        <w:pStyle w:val="BodyTextIndent"/>
        <w:ind w:left="567" w:hanging="567"/>
        <w:rPr>
          <w:b/>
        </w:rPr>
      </w:pPr>
      <w:r w:rsidRPr="003C64D9">
        <w:rPr>
          <w:b/>
        </w:rPr>
        <w:t>PRE H11</w:t>
      </w:r>
      <w:r w:rsidRPr="003C64D9">
        <w:rPr>
          <w:b/>
        </w:rPr>
        <w:tab/>
        <w:t>IF NO OWN CHILDREN IN HOUSEHOLD (H8h = 0)</w:t>
      </w:r>
      <w:r>
        <w:rPr>
          <w:b/>
        </w:rPr>
        <w:t>,</w:t>
      </w:r>
      <w:r w:rsidRPr="003C64D9">
        <w:rPr>
          <w:b/>
        </w:rPr>
        <w:t xml:space="preserve"> GO TO PRE H13</w:t>
      </w:r>
    </w:p>
    <w:p w:rsidR="00575857" w:rsidRPr="00075CDA" w:rsidRDefault="00575857" w:rsidP="00575857">
      <w:pPr>
        <w:pStyle w:val="questiontext"/>
      </w:pPr>
      <w:r>
        <w:t>H11</w:t>
      </w:r>
      <w:r>
        <w:tab/>
      </w:r>
      <w:r w:rsidRPr="00075CDA">
        <w:t>How many children do you have?</w:t>
      </w:r>
      <w:r>
        <w:br/>
      </w:r>
      <w:r w:rsidRPr="00CB05BB">
        <w:t>IF H1=1,2 OR H8 = 7</w:t>
      </w:r>
      <w:r>
        <w:t xml:space="preserve"> (IF NECESSARY ADD: You should include any children of your partner’s for whom you have some responsibility)</w:t>
      </w:r>
    </w:p>
    <w:p w:rsidR="00575857" w:rsidRPr="00075CDA" w:rsidRDefault="00575857" w:rsidP="00575857">
      <w:pPr>
        <w:pStyle w:val="Header"/>
        <w:tabs>
          <w:tab w:val="clear" w:pos="4320"/>
          <w:tab w:val="clear" w:pos="8640"/>
        </w:tabs>
        <w:ind w:left="1134"/>
        <w:rPr>
          <w:sz w:val="20"/>
        </w:rPr>
      </w:pPr>
      <w:r w:rsidRPr="00075CDA">
        <w:rPr>
          <w:sz w:val="20"/>
        </w:rPr>
        <w:t>RECORD NUMBER  ______</w:t>
      </w:r>
      <w:r w:rsidRPr="00075CDA">
        <w:rPr>
          <w:sz w:val="20"/>
        </w:rPr>
        <w:br/>
        <w:t>IF ‘Refused’ RECORD: 99</w:t>
      </w:r>
    </w:p>
    <w:p w:rsidR="00575857" w:rsidRDefault="00575857" w:rsidP="00575857">
      <w:pPr>
        <w:pStyle w:val="questiontext"/>
      </w:pPr>
      <w:r>
        <w:t>H12</w:t>
      </w:r>
      <w:r>
        <w:tab/>
        <w:t>How old (is/are) your child(ren)</w:t>
      </w:r>
    </w:p>
    <w:p w:rsidR="00575857" w:rsidRDefault="00575857" w:rsidP="00575857">
      <w:pPr>
        <w:pStyle w:val="Codes"/>
        <w:numPr>
          <w:ilvl w:val="0"/>
          <w:numId w:val="108"/>
        </w:numPr>
        <w:tabs>
          <w:tab w:val="clear" w:pos="6521"/>
          <w:tab w:val="left" w:pos="5103"/>
        </w:tabs>
      </w:pPr>
      <w:r>
        <w:t>Child 1</w:t>
      </w:r>
      <w:r>
        <w:tab/>
        <w:t>___________</w:t>
      </w:r>
    </w:p>
    <w:p w:rsidR="00575857" w:rsidRDefault="00575857" w:rsidP="00575857">
      <w:pPr>
        <w:pStyle w:val="Codes"/>
        <w:numPr>
          <w:ilvl w:val="0"/>
          <w:numId w:val="108"/>
        </w:numPr>
        <w:tabs>
          <w:tab w:val="clear" w:pos="6521"/>
          <w:tab w:val="left" w:pos="2410"/>
        </w:tabs>
      </w:pPr>
      <w:r>
        <w:t>Child 2</w:t>
      </w:r>
      <w:r>
        <w:tab/>
        <w:t>___________          …etc.</w:t>
      </w:r>
    </w:p>
    <w:p w:rsidR="00575857" w:rsidRPr="00156494" w:rsidRDefault="00575857" w:rsidP="00575857">
      <w:pPr>
        <w:pStyle w:val="Header"/>
        <w:tabs>
          <w:tab w:val="clear" w:pos="4320"/>
          <w:tab w:val="clear" w:pos="8640"/>
        </w:tabs>
        <w:spacing w:before="120"/>
        <w:ind w:left="1134"/>
        <w:rPr>
          <w:sz w:val="20"/>
        </w:rPr>
      </w:pPr>
      <w:r w:rsidRPr="00156494">
        <w:rPr>
          <w:sz w:val="20"/>
        </w:rPr>
        <w:t>RECORD AGE IN YEARS - IF LESS THAN ONE YEAR RECORD 0</w:t>
      </w:r>
      <w:r w:rsidRPr="00156494">
        <w:rPr>
          <w:sz w:val="20"/>
        </w:rPr>
        <w:br/>
        <w:t>IF ‘Refused’ RECORD: 99</w:t>
      </w:r>
    </w:p>
    <w:p w:rsidR="00575857" w:rsidRPr="003C64D9" w:rsidRDefault="00575857" w:rsidP="00575857">
      <w:pPr>
        <w:pStyle w:val="BodyTextIndent"/>
        <w:ind w:left="567" w:hanging="567"/>
        <w:rPr>
          <w:b/>
        </w:rPr>
      </w:pPr>
      <w:r w:rsidRPr="003C64D9">
        <w:rPr>
          <w:b/>
        </w:rPr>
        <w:t>PRE H12a</w:t>
      </w:r>
      <w:r w:rsidRPr="003C64D9">
        <w:rPr>
          <w:b/>
        </w:rPr>
        <w:tab/>
        <w:t>IF H1=1,2 OR H8</w:t>
      </w:r>
      <w:r>
        <w:rPr>
          <w:b/>
        </w:rPr>
        <w:t>g</w:t>
      </w:r>
      <w:r w:rsidRPr="003C64D9">
        <w:rPr>
          <w:b/>
        </w:rPr>
        <w:t xml:space="preserve"> = </w:t>
      </w:r>
      <w:r>
        <w:rPr>
          <w:b/>
        </w:rPr>
        <w:t>1</w:t>
      </w:r>
      <w:r w:rsidRPr="003C64D9">
        <w:rPr>
          <w:b/>
        </w:rPr>
        <w:t>, ASK H12a</w:t>
      </w:r>
      <w:r w:rsidRPr="003C64D9">
        <w:rPr>
          <w:b/>
        </w:rPr>
        <w:br/>
      </w:r>
      <w:r w:rsidRPr="003C64D9">
        <w:rPr>
          <w:b/>
        </w:rPr>
        <w:tab/>
        <w:t>ELSE GO TO PRE H13.</w:t>
      </w:r>
    </w:p>
    <w:p w:rsidR="00575857" w:rsidRDefault="00575857" w:rsidP="00575857">
      <w:pPr>
        <w:pStyle w:val="questiontext"/>
      </w:pPr>
      <w:r>
        <w:t>H12a</w:t>
      </w:r>
      <w:r>
        <w:tab/>
        <w:t>(Is this child/Are any of these children) your partner’s child(ren) from a previous relationship or foster child(ren)?</w:t>
      </w:r>
    </w:p>
    <w:p w:rsidR="00575857" w:rsidRDefault="00575857" w:rsidP="00575857">
      <w:pPr>
        <w:pStyle w:val="Codes"/>
        <w:numPr>
          <w:ilvl w:val="0"/>
          <w:numId w:val="107"/>
        </w:numPr>
        <w:tabs>
          <w:tab w:val="clear" w:pos="1440"/>
          <w:tab w:val="clear" w:pos="6521"/>
          <w:tab w:val="num" w:pos="1701"/>
          <w:tab w:val="left" w:pos="5103"/>
        </w:tabs>
        <w:ind w:left="1701" w:hanging="567"/>
      </w:pPr>
      <w:r>
        <w:t>Yes</w:t>
      </w:r>
    </w:p>
    <w:p w:rsidR="00575857" w:rsidRDefault="00575857" w:rsidP="00575857">
      <w:pPr>
        <w:pStyle w:val="Codes"/>
        <w:numPr>
          <w:ilvl w:val="0"/>
          <w:numId w:val="107"/>
        </w:numPr>
        <w:tabs>
          <w:tab w:val="clear" w:pos="1440"/>
          <w:tab w:val="clear" w:pos="6521"/>
          <w:tab w:val="num" w:pos="1701"/>
          <w:tab w:val="left" w:pos="5103"/>
        </w:tabs>
        <w:ind w:left="1701" w:hanging="567"/>
      </w:pPr>
      <w:r>
        <w:t>No</w:t>
      </w:r>
    </w:p>
    <w:p w:rsidR="00575857" w:rsidRPr="0014725C" w:rsidRDefault="00575857" w:rsidP="00575857">
      <w:pPr>
        <w:pStyle w:val="BodyTextIndent"/>
        <w:keepNext w:val="0"/>
        <w:ind w:left="567" w:hanging="567"/>
        <w:rPr>
          <w:b/>
        </w:rPr>
      </w:pPr>
      <w:r w:rsidRPr="0014725C">
        <w:rPr>
          <w:b/>
        </w:rPr>
        <w:lastRenderedPageBreak/>
        <w:t>PRE H13</w:t>
      </w:r>
      <w:r w:rsidRPr="0014725C">
        <w:rPr>
          <w:b/>
        </w:rPr>
        <w:tab/>
        <w:t>IF MARRIED OR PARTNERED (H1=1,2 OR H8g = 1), ASK H13</w:t>
      </w:r>
      <w:r w:rsidRPr="0014725C">
        <w:rPr>
          <w:b/>
        </w:rPr>
        <w:br/>
      </w:r>
      <w:r w:rsidRPr="0014725C">
        <w:rPr>
          <w:b/>
        </w:rPr>
        <w:tab/>
        <w:t>ELSE GO TO PRE H17.</w:t>
      </w:r>
    </w:p>
    <w:p w:rsidR="00575857" w:rsidRDefault="00575857" w:rsidP="00575857">
      <w:pPr>
        <w:pStyle w:val="questiontext"/>
      </w:pPr>
      <w:r>
        <w:t>H13</w:t>
      </w:r>
      <w:r>
        <w:tab/>
        <w:t>Does your partner presently work in a job or business?</w:t>
      </w:r>
    </w:p>
    <w:p w:rsidR="00575857" w:rsidRDefault="00575857" w:rsidP="00575857">
      <w:pPr>
        <w:pStyle w:val="Codes"/>
        <w:numPr>
          <w:ilvl w:val="0"/>
          <w:numId w:val="111"/>
        </w:numPr>
        <w:tabs>
          <w:tab w:val="clear" w:pos="1440"/>
          <w:tab w:val="clear" w:pos="6521"/>
          <w:tab w:val="num" w:pos="1701"/>
          <w:tab w:val="left" w:pos="5103"/>
        </w:tabs>
        <w:ind w:left="1701" w:hanging="567"/>
      </w:pPr>
      <w:r>
        <w:t>Yes</w:t>
      </w:r>
      <w:r>
        <w:tab/>
        <w:t>GO TO H15</w:t>
      </w:r>
    </w:p>
    <w:p w:rsidR="00575857" w:rsidRDefault="00575857" w:rsidP="00575857">
      <w:pPr>
        <w:pStyle w:val="Codes"/>
        <w:numPr>
          <w:ilvl w:val="0"/>
          <w:numId w:val="111"/>
        </w:numPr>
        <w:tabs>
          <w:tab w:val="clear" w:pos="1440"/>
          <w:tab w:val="clear" w:pos="6521"/>
          <w:tab w:val="num" w:pos="1701"/>
          <w:tab w:val="left" w:pos="5103"/>
        </w:tabs>
        <w:ind w:left="1701" w:hanging="567"/>
      </w:pPr>
      <w:r>
        <w:t>No</w:t>
      </w:r>
    </w:p>
    <w:p w:rsidR="00575857" w:rsidRDefault="00575857" w:rsidP="00575857">
      <w:pPr>
        <w:pStyle w:val="questiontext"/>
      </w:pPr>
      <w:r>
        <w:t>H14</w:t>
      </w:r>
      <w:r>
        <w:tab/>
        <w:t>Is your partner mainly looking for work, studying or doing something else such as home duties?</w:t>
      </w:r>
    </w:p>
    <w:p w:rsidR="00575857" w:rsidRDefault="00575857" w:rsidP="00575857">
      <w:pPr>
        <w:pStyle w:val="Codes"/>
        <w:numPr>
          <w:ilvl w:val="0"/>
          <w:numId w:val="110"/>
        </w:numPr>
        <w:tabs>
          <w:tab w:val="clear" w:pos="1440"/>
          <w:tab w:val="clear" w:pos="6521"/>
          <w:tab w:val="num" w:pos="1701"/>
          <w:tab w:val="left" w:pos="5103"/>
        </w:tabs>
        <w:ind w:left="1701" w:hanging="567"/>
      </w:pPr>
      <w:r>
        <w:t>Looking for work</w:t>
      </w:r>
    </w:p>
    <w:p w:rsidR="00575857" w:rsidRDefault="00575857" w:rsidP="00575857">
      <w:pPr>
        <w:pStyle w:val="Codes"/>
        <w:numPr>
          <w:ilvl w:val="0"/>
          <w:numId w:val="110"/>
        </w:numPr>
        <w:tabs>
          <w:tab w:val="clear" w:pos="1440"/>
          <w:tab w:val="clear" w:pos="6521"/>
          <w:tab w:val="num" w:pos="1701"/>
          <w:tab w:val="left" w:pos="5103"/>
        </w:tabs>
        <w:ind w:left="1701" w:hanging="567"/>
      </w:pPr>
      <w:r>
        <w:t>Studying</w:t>
      </w:r>
    </w:p>
    <w:p w:rsidR="00575857" w:rsidRDefault="00575857" w:rsidP="00575857">
      <w:pPr>
        <w:pStyle w:val="Codes"/>
        <w:numPr>
          <w:ilvl w:val="0"/>
          <w:numId w:val="110"/>
        </w:numPr>
        <w:tabs>
          <w:tab w:val="clear" w:pos="1440"/>
          <w:tab w:val="clear" w:pos="6521"/>
          <w:tab w:val="num" w:pos="1701"/>
          <w:tab w:val="left" w:pos="5103"/>
        </w:tabs>
        <w:ind w:left="1701" w:hanging="567"/>
      </w:pPr>
      <w:r>
        <w:t>Home duties</w:t>
      </w:r>
    </w:p>
    <w:p w:rsidR="00575857" w:rsidRDefault="00575857" w:rsidP="00575857">
      <w:pPr>
        <w:pStyle w:val="Codes"/>
        <w:numPr>
          <w:ilvl w:val="0"/>
          <w:numId w:val="110"/>
        </w:numPr>
        <w:tabs>
          <w:tab w:val="clear" w:pos="1440"/>
          <w:tab w:val="clear" w:pos="6521"/>
          <w:tab w:val="num" w:pos="1701"/>
          <w:tab w:val="left" w:pos="5103"/>
        </w:tabs>
        <w:ind w:left="1701" w:hanging="567"/>
      </w:pPr>
      <w:r>
        <w:t>Retired</w:t>
      </w:r>
    </w:p>
    <w:p w:rsidR="00575857" w:rsidRDefault="00575857" w:rsidP="00575857">
      <w:pPr>
        <w:pStyle w:val="Codes"/>
        <w:numPr>
          <w:ilvl w:val="0"/>
          <w:numId w:val="110"/>
        </w:numPr>
        <w:tabs>
          <w:tab w:val="clear" w:pos="1440"/>
          <w:tab w:val="clear" w:pos="6521"/>
          <w:tab w:val="num" w:pos="1701"/>
          <w:tab w:val="left" w:pos="5103"/>
        </w:tabs>
        <w:ind w:left="1701" w:hanging="567"/>
      </w:pPr>
      <w:r>
        <w:t>Other (SPECIFY)</w:t>
      </w:r>
    </w:p>
    <w:p w:rsidR="00575857" w:rsidRDefault="00575857" w:rsidP="00575857">
      <w:pPr>
        <w:pStyle w:val="BodyTextIndent"/>
        <w:keepNext w:val="0"/>
        <w:rPr>
          <w:b/>
        </w:rPr>
      </w:pPr>
      <w:r>
        <w:rPr>
          <w:b/>
        </w:rPr>
        <w:t>NOW GO TO PRE H17</w:t>
      </w:r>
    </w:p>
    <w:p w:rsidR="00575857" w:rsidRDefault="00575857" w:rsidP="00575857">
      <w:pPr>
        <w:pStyle w:val="questiontext"/>
      </w:pPr>
      <w:r>
        <w:t>H15</w:t>
      </w:r>
      <w:r>
        <w:tab/>
        <w:t>Does your partner work full time, that is 30 hours a week or more, or part time?</w:t>
      </w:r>
    </w:p>
    <w:p w:rsidR="00575857" w:rsidRDefault="00575857" w:rsidP="00575857">
      <w:pPr>
        <w:pStyle w:val="Codes"/>
        <w:numPr>
          <w:ilvl w:val="0"/>
          <w:numId w:val="112"/>
        </w:numPr>
        <w:tabs>
          <w:tab w:val="clear" w:pos="1440"/>
          <w:tab w:val="clear" w:pos="6521"/>
          <w:tab w:val="num" w:pos="1701"/>
          <w:tab w:val="left" w:pos="5103"/>
        </w:tabs>
        <w:ind w:left="1701" w:hanging="567"/>
      </w:pPr>
      <w:r>
        <w:t>Full time</w:t>
      </w:r>
    </w:p>
    <w:p w:rsidR="00575857" w:rsidRDefault="00575857" w:rsidP="00575857">
      <w:pPr>
        <w:pStyle w:val="Codes"/>
        <w:numPr>
          <w:ilvl w:val="0"/>
          <w:numId w:val="112"/>
        </w:numPr>
        <w:tabs>
          <w:tab w:val="clear" w:pos="1440"/>
          <w:tab w:val="clear" w:pos="6521"/>
          <w:tab w:val="num" w:pos="1701"/>
          <w:tab w:val="left" w:pos="5103"/>
        </w:tabs>
        <w:ind w:left="1701" w:hanging="567"/>
      </w:pPr>
      <w:r>
        <w:t>Part time</w:t>
      </w:r>
    </w:p>
    <w:p w:rsidR="00575857" w:rsidRDefault="00575857" w:rsidP="00575857">
      <w:pPr>
        <w:pStyle w:val="Codes"/>
        <w:numPr>
          <w:ilvl w:val="0"/>
          <w:numId w:val="112"/>
        </w:numPr>
        <w:tabs>
          <w:tab w:val="clear" w:pos="1440"/>
          <w:tab w:val="clear" w:pos="6521"/>
          <w:tab w:val="num" w:pos="1701"/>
          <w:tab w:val="left" w:pos="5103"/>
        </w:tabs>
        <w:ind w:left="1701" w:hanging="567"/>
      </w:pPr>
      <w:r>
        <w:t>DON’T KNOW</w:t>
      </w:r>
    </w:p>
    <w:p w:rsidR="00575857" w:rsidRDefault="00575857" w:rsidP="00575857">
      <w:pPr>
        <w:pStyle w:val="questiontext"/>
      </w:pPr>
      <w:r>
        <w:t>H16</w:t>
      </w:r>
      <w:r>
        <w:tab/>
        <w:t>What kind of work does your partner do?</w:t>
      </w:r>
    </w:p>
    <w:p w:rsidR="00575857" w:rsidRDefault="00575857" w:rsidP="00575857">
      <w:pPr>
        <w:tabs>
          <w:tab w:val="left" w:pos="1985"/>
        </w:tabs>
        <w:spacing w:line="276" w:lineRule="auto"/>
        <w:ind w:left="1134" w:right="29" w:hanging="1134"/>
        <w:rPr>
          <w:b/>
        </w:rPr>
      </w:pPr>
      <w:r>
        <w:rPr>
          <w:b/>
        </w:rPr>
        <w:tab/>
        <w:t>(PROBE FOR JOB TITLE AND MAIN DUTIES PERFORMED IN THAT JOB)</w:t>
      </w:r>
    </w:p>
    <w:p w:rsidR="00575857" w:rsidRDefault="00575857" w:rsidP="00575857">
      <w:pPr>
        <w:tabs>
          <w:tab w:val="left" w:pos="1985"/>
        </w:tabs>
        <w:spacing w:line="276" w:lineRule="auto"/>
        <w:ind w:left="1134" w:right="29" w:hanging="1134"/>
        <w:rPr>
          <w:b/>
        </w:rPr>
      </w:pPr>
      <w:r>
        <w:rPr>
          <w:b/>
        </w:rPr>
        <w:tab/>
        <w:t>_____________________________________________________________</w:t>
      </w:r>
      <w:r>
        <w:rPr>
          <w:b/>
        </w:rPr>
        <w:tab/>
      </w:r>
    </w:p>
    <w:p w:rsidR="00575857" w:rsidRDefault="00575857" w:rsidP="00575857">
      <w:pPr>
        <w:tabs>
          <w:tab w:val="left" w:pos="1080"/>
        </w:tabs>
        <w:spacing w:line="276" w:lineRule="auto"/>
        <w:ind w:left="709" w:right="29" w:hanging="709"/>
        <w:rPr>
          <w:b/>
        </w:rPr>
      </w:pPr>
      <w:r>
        <w:rPr>
          <w:b/>
        </w:rPr>
        <w:tab/>
      </w:r>
    </w:p>
    <w:p w:rsidR="00575857" w:rsidRPr="003C64D9" w:rsidRDefault="00575857" w:rsidP="00575857">
      <w:pPr>
        <w:pStyle w:val="BodyTextIndent"/>
        <w:spacing w:after="0"/>
        <w:ind w:left="0" w:firstLine="0"/>
        <w:rPr>
          <w:b/>
        </w:rPr>
      </w:pPr>
      <w:r w:rsidRPr="003C64D9">
        <w:rPr>
          <w:b/>
        </w:rPr>
        <w:t>PRE H17</w:t>
      </w:r>
      <w:r w:rsidRPr="003C64D9">
        <w:rPr>
          <w:b/>
        </w:rPr>
        <w:tab/>
        <w:t xml:space="preserve">CHECK IF RECEIVING YOUTH ALLOWANCE FOR STUDY </w:t>
      </w:r>
      <w:r w:rsidRPr="003C64D9">
        <w:rPr>
          <w:b/>
        </w:rPr>
        <w:br/>
      </w:r>
      <w:r w:rsidRPr="003C64D9">
        <w:rPr>
          <w:b/>
        </w:rPr>
        <w:tab/>
      </w:r>
      <w:r w:rsidRPr="003C64D9">
        <w:rPr>
          <w:b/>
        </w:rPr>
        <w:tab/>
        <w:t>IF YES (C9</w:t>
      </w:r>
      <w:r>
        <w:rPr>
          <w:b/>
        </w:rPr>
        <w:t>4</w:t>
      </w:r>
      <w:r w:rsidRPr="003C64D9">
        <w:rPr>
          <w:b/>
        </w:rPr>
        <w:t xml:space="preserve">=1), </w:t>
      </w:r>
      <w:r>
        <w:rPr>
          <w:b/>
        </w:rPr>
        <w:t>USE</w:t>
      </w:r>
      <w:r w:rsidRPr="003C64D9">
        <w:rPr>
          <w:b/>
        </w:rPr>
        <w:t xml:space="preserve"> H17</w:t>
      </w:r>
      <w:r>
        <w:rPr>
          <w:b/>
        </w:rPr>
        <w:t>a</w:t>
      </w:r>
      <w:r>
        <w:rPr>
          <w:b/>
        </w:rPr>
        <w:br/>
      </w:r>
      <w:r>
        <w:rPr>
          <w:b/>
        </w:rPr>
        <w:tab/>
      </w:r>
      <w:r>
        <w:rPr>
          <w:b/>
        </w:rPr>
        <w:tab/>
        <w:t>ELSE USE 17b</w:t>
      </w:r>
    </w:p>
    <w:p w:rsidR="00575857" w:rsidRDefault="00575857" w:rsidP="00575857">
      <w:pPr>
        <w:pStyle w:val="questiontext"/>
      </w:pPr>
      <w:r>
        <w:t>H17a</w:t>
      </w:r>
      <w:r>
        <w:tab/>
        <w:t>Apart from the Youth allowance you get for study, what other government payments, if any, do you (or your partner) currently receive?</w:t>
      </w:r>
    </w:p>
    <w:p w:rsidR="00575857" w:rsidRDefault="00575857" w:rsidP="00575857">
      <w:pPr>
        <w:pStyle w:val="questiontext"/>
      </w:pPr>
      <w:r>
        <w:t>H17b</w:t>
      </w:r>
      <w:r>
        <w:tab/>
        <w:t>What government payments, if any, do you (or your partner) currently receive?</w:t>
      </w:r>
      <w:r>
        <w:br/>
        <w:t>(DO NOT READ OUT - MULTIPLES ACCEPTED)</w:t>
      </w:r>
      <w:r>
        <w:br/>
        <w:t>(INTERVIEWER NOTE: ENSURE YOUTH ALLOWANCE REPORTED HERE IS NOT YOUTH ALLOWANCE REPORTED IN SECTION C)</w:t>
      </w:r>
    </w:p>
    <w:p w:rsidR="00575857" w:rsidRDefault="00575857" w:rsidP="00575857">
      <w:pPr>
        <w:pStyle w:val="Codes"/>
        <w:numPr>
          <w:ilvl w:val="0"/>
          <w:numId w:val="115"/>
        </w:numPr>
        <w:tabs>
          <w:tab w:val="clear" w:pos="6521"/>
          <w:tab w:val="num" w:pos="1701"/>
          <w:tab w:val="left" w:pos="5103"/>
        </w:tabs>
        <w:ind w:left="1701" w:hanging="567"/>
      </w:pPr>
      <w:r>
        <w:t>Youth Allowance (unemployment benefits / Newstart Allowance)</w:t>
      </w:r>
    </w:p>
    <w:p w:rsidR="00575857" w:rsidRDefault="00575857" w:rsidP="00575857">
      <w:pPr>
        <w:pStyle w:val="Codes"/>
        <w:numPr>
          <w:ilvl w:val="0"/>
          <w:numId w:val="115"/>
        </w:numPr>
        <w:tabs>
          <w:tab w:val="clear" w:pos="6521"/>
          <w:tab w:val="num" w:pos="1701"/>
          <w:tab w:val="left" w:pos="5103"/>
        </w:tabs>
        <w:ind w:left="1701" w:hanging="567"/>
      </w:pPr>
      <w:r>
        <w:t>Parenting payment</w:t>
      </w:r>
    </w:p>
    <w:p w:rsidR="00575857" w:rsidRDefault="00575857" w:rsidP="00575857">
      <w:pPr>
        <w:pStyle w:val="Codes"/>
        <w:numPr>
          <w:ilvl w:val="0"/>
          <w:numId w:val="115"/>
        </w:numPr>
        <w:tabs>
          <w:tab w:val="clear" w:pos="6521"/>
          <w:tab w:val="num" w:pos="1701"/>
          <w:tab w:val="left" w:pos="5103"/>
        </w:tabs>
        <w:ind w:left="1701" w:hanging="567"/>
      </w:pPr>
      <w:r>
        <w:t>Sickness Allowance</w:t>
      </w:r>
    </w:p>
    <w:p w:rsidR="00575857" w:rsidRDefault="00575857" w:rsidP="00575857">
      <w:pPr>
        <w:pStyle w:val="Codes"/>
        <w:numPr>
          <w:ilvl w:val="0"/>
          <w:numId w:val="115"/>
        </w:numPr>
        <w:tabs>
          <w:tab w:val="clear" w:pos="6521"/>
          <w:tab w:val="num" w:pos="1701"/>
          <w:tab w:val="left" w:pos="5103"/>
        </w:tabs>
        <w:ind w:left="1701" w:hanging="567"/>
      </w:pPr>
      <w:r>
        <w:t>Disability Support Pension</w:t>
      </w:r>
    </w:p>
    <w:p w:rsidR="00575857" w:rsidRDefault="00575857" w:rsidP="00575857">
      <w:pPr>
        <w:pStyle w:val="Codes"/>
        <w:numPr>
          <w:ilvl w:val="0"/>
          <w:numId w:val="115"/>
        </w:numPr>
        <w:tabs>
          <w:tab w:val="clear" w:pos="6521"/>
          <w:tab w:val="num" w:pos="1701"/>
          <w:tab w:val="left" w:pos="5103"/>
        </w:tabs>
        <w:ind w:left="1701" w:hanging="567"/>
      </w:pPr>
      <w:r>
        <w:t>Family Tax Benefit</w:t>
      </w:r>
    </w:p>
    <w:p w:rsidR="00575857" w:rsidRDefault="00575857" w:rsidP="00575857">
      <w:pPr>
        <w:pStyle w:val="Codes"/>
        <w:numPr>
          <w:ilvl w:val="0"/>
          <w:numId w:val="115"/>
        </w:numPr>
        <w:tabs>
          <w:tab w:val="clear" w:pos="6521"/>
          <w:tab w:val="num" w:pos="1701"/>
          <w:tab w:val="left" w:pos="5103"/>
        </w:tabs>
        <w:ind w:left="1701" w:hanging="567"/>
      </w:pPr>
      <w:r>
        <w:t>Rent Allowance</w:t>
      </w:r>
    </w:p>
    <w:p w:rsidR="00575857" w:rsidRDefault="00575857" w:rsidP="00575857">
      <w:pPr>
        <w:pStyle w:val="Codes"/>
        <w:numPr>
          <w:ilvl w:val="0"/>
          <w:numId w:val="115"/>
        </w:numPr>
        <w:tabs>
          <w:tab w:val="clear" w:pos="6521"/>
          <w:tab w:val="num" w:pos="1701"/>
          <w:tab w:val="left" w:pos="5103"/>
        </w:tabs>
        <w:ind w:left="1701" w:hanging="567"/>
      </w:pPr>
      <w:r>
        <w:t>Any other allowance (SPECIFY)</w:t>
      </w:r>
    </w:p>
    <w:p w:rsidR="00575857" w:rsidRDefault="00575857" w:rsidP="00575857">
      <w:pPr>
        <w:pStyle w:val="Codes"/>
        <w:numPr>
          <w:ilvl w:val="0"/>
          <w:numId w:val="115"/>
        </w:numPr>
        <w:tabs>
          <w:tab w:val="clear" w:pos="6521"/>
          <w:tab w:val="num" w:pos="1701"/>
          <w:tab w:val="left" w:pos="5103"/>
        </w:tabs>
        <w:ind w:left="1701" w:hanging="567"/>
      </w:pPr>
      <w:r>
        <w:t>NONE OF THESE</w:t>
      </w:r>
      <w:r>
        <w:tab/>
        <w:t>GO TO H20</w:t>
      </w:r>
    </w:p>
    <w:p w:rsidR="00575857" w:rsidRPr="003C64D9" w:rsidRDefault="00575857" w:rsidP="00575857">
      <w:pPr>
        <w:pStyle w:val="questiontext"/>
        <w:rPr>
          <w:b/>
        </w:rPr>
      </w:pPr>
      <w:r w:rsidRPr="003C64D9">
        <w:rPr>
          <w:b/>
        </w:rPr>
        <w:t>PRE H18</w:t>
      </w:r>
      <w:r w:rsidRPr="003C64D9">
        <w:rPr>
          <w:b/>
        </w:rPr>
        <w:tab/>
        <w:t>FOR EACH PAYMENT IN H17, ASK H18</w:t>
      </w:r>
    </w:p>
    <w:p w:rsidR="00575857" w:rsidRDefault="00575857" w:rsidP="00575857">
      <w:pPr>
        <w:pStyle w:val="questiontext"/>
      </w:pPr>
      <w:r>
        <w:t>H18</w:t>
      </w:r>
      <w:r>
        <w:tab/>
        <w:t>How often is your (PAYMENT FROM H17) paid?  Is it fortnightly, yearly or some other timeframe?</w:t>
      </w:r>
    </w:p>
    <w:p w:rsidR="00575857" w:rsidRPr="002E6247" w:rsidRDefault="00575857" w:rsidP="00575857">
      <w:pPr>
        <w:pStyle w:val="Codes"/>
        <w:numPr>
          <w:ilvl w:val="0"/>
          <w:numId w:val="116"/>
        </w:numPr>
        <w:tabs>
          <w:tab w:val="clear" w:pos="1440"/>
          <w:tab w:val="clear" w:pos="6521"/>
          <w:tab w:val="num" w:pos="1701"/>
          <w:tab w:val="left" w:pos="5103"/>
        </w:tabs>
        <w:ind w:left="1701" w:hanging="567"/>
      </w:pPr>
      <w:r w:rsidRPr="002E6247">
        <w:t>Fortnightly</w:t>
      </w:r>
    </w:p>
    <w:p w:rsidR="00575857" w:rsidRPr="002E6247" w:rsidRDefault="00575857" w:rsidP="00575857">
      <w:pPr>
        <w:pStyle w:val="Codes"/>
        <w:numPr>
          <w:ilvl w:val="0"/>
          <w:numId w:val="116"/>
        </w:numPr>
        <w:tabs>
          <w:tab w:val="clear" w:pos="1440"/>
          <w:tab w:val="clear" w:pos="6521"/>
          <w:tab w:val="num" w:pos="1701"/>
          <w:tab w:val="left" w:pos="5103"/>
        </w:tabs>
        <w:ind w:left="1701" w:hanging="567"/>
      </w:pPr>
      <w:r w:rsidRPr="002E6247">
        <w:t>Monthly</w:t>
      </w:r>
    </w:p>
    <w:p w:rsidR="00575857" w:rsidRPr="002E6247" w:rsidRDefault="00575857" w:rsidP="00575857">
      <w:pPr>
        <w:pStyle w:val="Codes"/>
        <w:numPr>
          <w:ilvl w:val="0"/>
          <w:numId w:val="116"/>
        </w:numPr>
        <w:tabs>
          <w:tab w:val="clear" w:pos="1440"/>
          <w:tab w:val="clear" w:pos="6521"/>
          <w:tab w:val="num" w:pos="1701"/>
          <w:tab w:val="left" w:pos="5103"/>
        </w:tabs>
        <w:ind w:left="1701" w:hanging="567"/>
      </w:pPr>
      <w:r w:rsidRPr="002E6247">
        <w:t>Every six months</w:t>
      </w:r>
    </w:p>
    <w:p w:rsidR="00575857" w:rsidRPr="002E6247" w:rsidRDefault="00575857" w:rsidP="00575857">
      <w:pPr>
        <w:pStyle w:val="Codes"/>
        <w:numPr>
          <w:ilvl w:val="0"/>
          <w:numId w:val="116"/>
        </w:numPr>
        <w:tabs>
          <w:tab w:val="clear" w:pos="1440"/>
          <w:tab w:val="clear" w:pos="6521"/>
          <w:tab w:val="num" w:pos="1701"/>
          <w:tab w:val="left" w:pos="5103"/>
        </w:tabs>
        <w:ind w:left="1701" w:hanging="567"/>
      </w:pPr>
      <w:r w:rsidRPr="002E6247">
        <w:t>Once a year</w:t>
      </w:r>
    </w:p>
    <w:p w:rsidR="00575857" w:rsidRPr="002E6247" w:rsidRDefault="00575857" w:rsidP="00575857">
      <w:pPr>
        <w:pStyle w:val="Codes"/>
        <w:numPr>
          <w:ilvl w:val="0"/>
          <w:numId w:val="116"/>
        </w:numPr>
        <w:tabs>
          <w:tab w:val="clear" w:pos="1440"/>
          <w:tab w:val="clear" w:pos="6521"/>
          <w:tab w:val="num" w:pos="1701"/>
          <w:tab w:val="left" w:pos="5103"/>
        </w:tabs>
        <w:ind w:left="1701" w:hanging="567"/>
      </w:pPr>
      <w:r w:rsidRPr="002E6247">
        <w:t>Some other timeframe (SPECIFY)</w:t>
      </w:r>
    </w:p>
    <w:p w:rsidR="00575857" w:rsidRDefault="00575857" w:rsidP="00575857">
      <w:pPr>
        <w:pStyle w:val="questiontext"/>
      </w:pPr>
      <w:r>
        <w:lastRenderedPageBreak/>
        <w:t>H19</w:t>
      </w:r>
      <w:r>
        <w:tab/>
        <w:t>How much per (TIMEFRAME FROM H18) are you (or your partner) currently receiving for … (SAY ANSWER(S) FROM H17)?</w:t>
      </w:r>
      <w:r>
        <w:br/>
        <w:t>(PROBE FOR BEST ESTIMATE)</w:t>
      </w:r>
    </w:p>
    <w:p w:rsidR="00575857" w:rsidRPr="00156494" w:rsidRDefault="00575857" w:rsidP="00575857">
      <w:pPr>
        <w:keepNext/>
        <w:keepLines/>
        <w:tabs>
          <w:tab w:val="left" w:pos="1080"/>
        </w:tabs>
        <w:spacing w:line="264" w:lineRule="auto"/>
        <w:ind w:left="1134" w:right="29" w:hanging="1134"/>
        <w:rPr>
          <w:sz w:val="20"/>
        </w:rPr>
      </w:pPr>
      <w:r w:rsidRPr="00156494">
        <w:rPr>
          <w:sz w:val="20"/>
        </w:rPr>
        <w:tab/>
        <w:t>RECORD AMOUNT</w:t>
      </w:r>
      <w:r w:rsidRPr="00156494">
        <w:rPr>
          <w:sz w:val="20"/>
        </w:rPr>
        <w:tab/>
        <w:t>$_________</w:t>
      </w:r>
    </w:p>
    <w:p w:rsidR="00575857" w:rsidRPr="00156494" w:rsidRDefault="00575857" w:rsidP="00575857">
      <w:pPr>
        <w:tabs>
          <w:tab w:val="left" w:pos="1080"/>
        </w:tabs>
        <w:spacing w:line="264" w:lineRule="auto"/>
        <w:ind w:left="1134" w:right="29" w:hanging="1134"/>
        <w:rPr>
          <w:sz w:val="20"/>
        </w:rPr>
      </w:pPr>
      <w:r w:rsidRPr="00156494">
        <w:rPr>
          <w:sz w:val="20"/>
        </w:rPr>
        <w:tab/>
        <w:t>DON’T KNOW</w:t>
      </w:r>
      <w:r w:rsidRPr="00156494">
        <w:rPr>
          <w:sz w:val="20"/>
        </w:rPr>
        <w:tab/>
      </w:r>
      <w:r w:rsidRPr="00156494">
        <w:rPr>
          <w:sz w:val="20"/>
        </w:rPr>
        <w:tab/>
        <w:t>9999</w:t>
      </w:r>
    </w:p>
    <w:p w:rsidR="00575857" w:rsidRDefault="00575857" w:rsidP="00575857">
      <w:pPr>
        <w:pStyle w:val="questiontext"/>
      </w:pPr>
      <w:r>
        <w:t>H20</w:t>
      </w:r>
      <w:r>
        <w:tab/>
        <w:t>Do you personally have any credit cards or store cards of the kind that require you to make a monthly payment?</w:t>
      </w:r>
    </w:p>
    <w:p w:rsidR="00575857" w:rsidRDefault="00575857" w:rsidP="0025438D">
      <w:pPr>
        <w:pStyle w:val="Codes"/>
        <w:numPr>
          <w:ilvl w:val="0"/>
          <w:numId w:val="138"/>
        </w:numPr>
        <w:tabs>
          <w:tab w:val="clear" w:pos="1735"/>
          <w:tab w:val="clear" w:pos="6521"/>
          <w:tab w:val="num" w:pos="1500"/>
          <w:tab w:val="num" w:pos="1701"/>
          <w:tab w:val="left" w:pos="5100"/>
        </w:tabs>
        <w:ind w:left="1701" w:hanging="567"/>
      </w:pPr>
      <w:r>
        <w:t xml:space="preserve">Yes </w:t>
      </w:r>
    </w:p>
    <w:p w:rsidR="00575857" w:rsidRDefault="00575857" w:rsidP="0025438D">
      <w:pPr>
        <w:pStyle w:val="Codes"/>
        <w:numPr>
          <w:ilvl w:val="0"/>
          <w:numId w:val="138"/>
        </w:numPr>
        <w:tabs>
          <w:tab w:val="clear" w:pos="1735"/>
          <w:tab w:val="clear" w:pos="6521"/>
          <w:tab w:val="num" w:pos="1500"/>
          <w:tab w:val="num" w:pos="1701"/>
          <w:tab w:val="left" w:pos="5100"/>
        </w:tabs>
        <w:ind w:left="1701" w:hanging="567"/>
      </w:pPr>
      <w:r>
        <w:t>No</w:t>
      </w:r>
      <w:r>
        <w:tab/>
      </w:r>
      <w:r>
        <w:tab/>
        <w:t>GO TO H22</w:t>
      </w:r>
    </w:p>
    <w:p w:rsidR="00575857" w:rsidRDefault="00575857" w:rsidP="0025438D">
      <w:pPr>
        <w:pStyle w:val="Codes"/>
        <w:numPr>
          <w:ilvl w:val="0"/>
          <w:numId w:val="138"/>
        </w:numPr>
        <w:tabs>
          <w:tab w:val="clear" w:pos="1735"/>
          <w:tab w:val="clear" w:pos="6521"/>
          <w:tab w:val="num" w:pos="1500"/>
          <w:tab w:val="num" w:pos="1701"/>
          <w:tab w:val="left" w:pos="5100"/>
        </w:tabs>
        <w:ind w:left="1701" w:hanging="567"/>
      </w:pPr>
      <w:r>
        <w:t>Yes – but never used</w:t>
      </w:r>
      <w:r w:rsidRPr="00385470">
        <w:t xml:space="preserve"> </w:t>
      </w:r>
      <w:r>
        <w:tab/>
        <w:t>GO TO H22</w:t>
      </w:r>
    </w:p>
    <w:p w:rsidR="00575857" w:rsidRDefault="00575857" w:rsidP="00575857">
      <w:pPr>
        <w:pStyle w:val="questiontext"/>
      </w:pPr>
      <w:r>
        <w:t>H21</w:t>
      </w:r>
      <w:r>
        <w:tab/>
        <w:t>How often do you pay the whole amount you personally owe on credit cards, rather than just a part of it?</w:t>
      </w:r>
    </w:p>
    <w:p w:rsidR="00575857" w:rsidRDefault="00575857" w:rsidP="0025438D">
      <w:pPr>
        <w:pStyle w:val="Codes"/>
        <w:numPr>
          <w:ilvl w:val="0"/>
          <w:numId w:val="139"/>
        </w:numPr>
        <w:tabs>
          <w:tab w:val="clear" w:pos="6521"/>
          <w:tab w:val="num" w:pos="1701"/>
          <w:tab w:val="left" w:pos="5100"/>
        </w:tabs>
        <w:ind w:left="1701" w:hanging="567"/>
      </w:pPr>
      <w:r>
        <w:t>Hardly ever or never</w:t>
      </w:r>
    </w:p>
    <w:p w:rsidR="00575857" w:rsidRDefault="00575857" w:rsidP="0025438D">
      <w:pPr>
        <w:pStyle w:val="Codes"/>
        <w:numPr>
          <w:ilvl w:val="0"/>
          <w:numId w:val="139"/>
        </w:numPr>
        <w:tabs>
          <w:tab w:val="clear" w:pos="6521"/>
          <w:tab w:val="num" w:pos="1701"/>
          <w:tab w:val="left" w:pos="5100"/>
        </w:tabs>
        <w:ind w:left="1701" w:hanging="567"/>
      </w:pPr>
      <w:r>
        <w:t>Not very often</w:t>
      </w:r>
    </w:p>
    <w:p w:rsidR="00575857" w:rsidRDefault="00575857" w:rsidP="0025438D">
      <w:pPr>
        <w:pStyle w:val="Codes"/>
        <w:numPr>
          <w:ilvl w:val="0"/>
          <w:numId w:val="139"/>
        </w:numPr>
        <w:tabs>
          <w:tab w:val="clear" w:pos="6521"/>
          <w:tab w:val="num" w:pos="1701"/>
          <w:tab w:val="left" w:pos="5100"/>
        </w:tabs>
        <w:ind w:left="1701" w:hanging="567"/>
      </w:pPr>
      <w:r>
        <w:t>About half of the time</w:t>
      </w:r>
    </w:p>
    <w:p w:rsidR="00575857" w:rsidRDefault="00575857" w:rsidP="0025438D">
      <w:pPr>
        <w:pStyle w:val="Codes"/>
        <w:numPr>
          <w:ilvl w:val="0"/>
          <w:numId w:val="139"/>
        </w:numPr>
        <w:tabs>
          <w:tab w:val="clear" w:pos="6521"/>
          <w:tab w:val="num" w:pos="1701"/>
          <w:tab w:val="left" w:pos="5100"/>
        </w:tabs>
        <w:ind w:left="1701" w:hanging="567"/>
      </w:pPr>
      <w:r>
        <w:t>Most months</w:t>
      </w:r>
    </w:p>
    <w:p w:rsidR="00575857" w:rsidRDefault="00575857" w:rsidP="0025438D">
      <w:pPr>
        <w:pStyle w:val="Codes"/>
        <w:numPr>
          <w:ilvl w:val="0"/>
          <w:numId w:val="139"/>
        </w:numPr>
        <w:tabs>
          <w:tab w:val="clear" w:pos="6521"/>
          <w:tab w:val="num" w:pos="1701"/>
          <w:tab w:val="left" w:pos="5100"/>
        </w:tabs>
        <w:ind w:left="1701" w:hanging="567"/>
      </w:pPr>
      <w:r>
        <w:t>Always or almost always</w:t>
      </w:r>
    </w:p>
    <w:p w:rsidR="00575857" w:rsidRDefault="00575857" w:rsidP="00575857">
      <w:pPr>
        <w:pStyle w:val="questiontext"/>
      </w:pPr>
      <w:r>
        <w:t>H22</w:t>
      </w:r>
      <w:r>
        <w:tab/>
        <w:t>Have any of the following happened to you over the past year, because of a shortage of money? (READ OUT)</w:t>
      </w:r>
    </w:p>
    <w:p w:rsidR="00575857" w:rsidRDefault="00575857" w:rsidP="0025438D">
      <w:pPr>
        <w:pStyle w:val="Codes"/>
        <w:numPr>
          <w:ilvl w:val="0"/>
          <w:numId w:val="151"/>
        </w:numPr>
        <w:tabs>
          <w:tab w:val="clear" w:pos="6521"/>
          <w:tab w:val="left" w:pos="5100"/>
          <w:tab w:val="left" w:pos="7230"/>
          <w:tab w:val="left" w:pos="8080"/>
        </w:tabs>
      </w:pPr>
      <w:r>
        <w:t>You sold something because you needed money</w:t>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went without meals </w:t>
      </w:r>
      <w:r>
        <w:tab/>
      </w:r>
      <w:r>
        <w:tab/>
        <w:t>Yes</w:t>
      </w:r>
      <w:r>
        <w:tab/>
        <w:t>No</w:t>
      </w:r>
    </w:p>
    <w:p w:rsidR="00575857" w:rsidRDefault="00575857" w:rsidP="0025438D">
      <w:pPr>
        <w:pStyle w:val="Codes"/>
        <w:numPr>
          <w:ilvl w:val="0"/>
          <w:numId w:val="151"/>
        </w:numPr>
        <w:tabs>
          <w:tab w:val="clear" w:pos="6521"/>
          <w:tab w:val="left" w:pos="5100"/>
          <w:tab w:val="left" w:pos="7230"/>
          <w:tab w:val="left" w:pos="8080"/>
        </w:tabs>
      </w:pPr>
      <w:r>
        <w:t>You had to ask family or friends for money</w:t>
      </w:r>
      <w:r>
        <w:tab/>
      </w:r>
      <w:r>
        <w:tab/>
        <w:t>Yes</w:t>
      </w:r>
      <w:r>
        <w:tab/>
        <w:t>No</w:t>
      </w:r>
    </w:p>
    <w:p w:rsidR="00575857" w:rsidRDefault="00575857" w:rsidP="0025438D">
      <w:pPr>
        <w:pStyle w:val="Codes"/>
        <w:numPr>
          <w:ilvl w:val="0"/>
          <w:numId w:val="151"/>
        </w:numPr>
        <w:tabs>
          <w:tab w:val="clear" w:pos="6521"/>
          <w:tab w:val="left" w:pos="5100"/>
          <w:tab w:val="left" w:pos="7230"/>
          <w:tab w:val="left" w:pos="8080"/>
        </w:tabs>
      </w:pPr>
      <w:r>
        <w:t>You had to borrow money just to live on</w:t>
      </w:r>
      <w:r>
        <w:tab/>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Because of a shortage of money you didn’t get </w:t>
      </w:r>
      <w:r>
        <w:br/>
        <w:t>medicines or go to a doctor when you needed to</w:t>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couldn’t buy text books or other study materials </w:t>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couldn’t buy other things you needed </w:t>
      </w:r>
      <w:r>
        <w:tab/>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couldn’t pay electricity gas or telephone bills on time </w:t>
      </w:r>
      <w:r>
        <w:br/>
        <w:t xml:space="preserve">(ONLY IF NOT LIVING WITH PARENTS – (H5=2)) </w:t>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couldn’t pay mortgage/rent on time </w:t>
      </w:r>
      <w:r>
        <w:br/>
        <w:t>(ONLY IF NOT LIVING WITH PARENTS – (H5=2))</w:t>
      </w:r>
      <w:r>
        <w:tab/>
        <w:t>Yes</w:t>
      </w:r>
      <w:r>
        <w:tab/>
        <w:t>No</w:t>
      </w:r>
    </w:p>
    <w:p w:rsidR="00575857" w:rsidRDefault="00575857" w:rsidP="0025438D">
      <w:pPr>
        <w:pStyle w:val="Codes"/>
        <w:numPr>
          <w:ilvl w:val="0"/>
          <w:numId w:val="151"/>
        </w:numPr>
        <w:tabs>
          <w:tab w:val="clear" w:pos="6521"/>
          <w:tab w:val="left" w:pos="5100"/>
          <w:tab w:val="left" w:pos="7230"/>
          <w:tab w:val="left" w:pos="8080"/>
        </w:tabs>
      </w:pPr>
      <w:r>
        <w:t xml:space="preserve">You couldn’t afford to heat your home </w:t>
      </w:r>
      <w:r>
        <w:br/>
        <w:t>(ONLY IF NOT LIVING WITH PARENTS – (H5=2))</w:t>
      </w:r>
      <w:r>
        <w:tab/>
        <w:t>Yes</w:t>
      </w:r>
      <w:r>
        <w:tab/>
        <w:t>No</w:t>
      </w:r>
    </w:p>
    <w:p w:rsidR="00575857" w:rsidRDefault="00575857" w:rsidP="00575857">
      <w:pPr>
        <w:pStyle w:val="questiontext"/>
      </w:pPr>
      <w:r>
        <w:t>H23</w:t>
      </w:r>
      <w:r>
        <w:tab/>
        <w:t>Generally speaking, are you able to save money?</w:t>
      </w:r>
    </w:p>
    <w:p w:rsidR="00575857" w:rsidRDefault="00575857" w:rsidP="0025438D">
      <w:pPr>
        <w:pStyle w:val="Codes"/>
        <w:numPr>
          <w:ilvl w:val="0"/>
          <w:numId w:val="135"/>
        </w:numPr>
        <w:tabs>
          <w:tab w:val="clear" w:pos="1440"/>
          <w:tab w:val="clear" w:pos="6521"/>
          <w:tab w:val="num" w:pos="1701"/>
          <w:tab w:val="left" w:pos="5100"/>
        </w:tabs>
        <w:ind w:left="1701" w:hanging="567"/>
      </w:pPr>
      <w:r>
        <w:t>Yes</w:t>
      </w:r>
    </w:p>
    <w:p w:rsidR="00575857" w:rsidRDefault="00575857" w:rsidP="0025438D">
      <w:pPr>
        <w:pStyle w:val="Codes"/>
        <w:numPr>
          <w:ilvl w:val="0"/>
          <w:numId w:val="135"/>
        </w:numPr>
        <w:tabs>
          <w:tab w:val="clear" w:pos="1440"/>
          <w:tab w:val="clear" w:pos="6521"/>
          <w:tab w:val="num" w:pos="1701"/>
          <w:tab w:val="left" w:pos="5100"/>
        </w:tabs>
        <w:ind w:left="1701" w:hanging="567"/>
      </w:pPr>
      <w:r>
        <w:t>No</w:t>
      </w:r>
      <w:r>
        <w:tab/>
        <w:t>GO TO H25</w:t>
      </w:r>
    </w:p>
    <w:p w:rsidR="00575857" w:rsidRDefault="00575857" w:rsidP="00575857">
      <w:pPr>
        <w:pStyle w:val="questiontext"/>
      </w:pPr>
      <w:r>
        <w:t>H24</w:t>
      </w:r>
      <w:r>
        <w:tab/>
        <w:t xml:space="preserve">Would you say you can save fairly regularly or only occasionally? </w:t>
      </w:r>
    </w:p>
    <w:p w:rsidR="00575857" w:rsidRDefault="00575857" w:rsidP="0025438D">
      <w:pPr>
        <w:pStyle w:val="Codes"/>
        <w:numPr>
          <w:ilvl w:val="0"/>
          <w:numId w:val="136"/>
        </w:numPr>
        <w:tabs>
          <w:tab w:val="clear" w:pos="1440"/>
          <w:tab w:val="clear" w:pos="6521"/>
          <w:tab w:val="num" w:pos="1701"/>
          <w:tab w:val="left" w:pos="5100"/>
        </w:tabs>
        <w:ind w:left="1701" w:hanging="567"/>
      </w:pPr>
      <w:r>
        <w:t>Fairly regularly</w:t>
      </w:r>
    </w:p>
    <w:p w:rsidR="00575857" w:rsidRDefault="00575857" w:rsidP="0025438D">
      <w:pPr>
        <w:pStyle w:val="Codes"/>
        <w:numPr>
          <w:ilvl w:val="0"/>
          <w:numId w:val="136"/>
        </w:numPr>
        <w:tabs>
          <w:tab w:val="clear" w:pos="1440"/>
          <w:tab w:val="clear" w:pos="6521"/>
          <w:tab w:val="num" w:pos="1701"/>
          <w:tab w:val="left" w:pos="5100"/>
        </w:tabs>
        <w:ind w:left="1701" w:hanging="567"/>
      </w:pPr>
      <w:r>
        <w:t>Only occasionally</w:t>
      </w:r>
    </w:p>
    <w:p w:rsidR="00575857" w:rsidRDefault="00575857" w:rsidP="0025438D">
      <w:pPr>
        <w:pStyle w:val="Codes"/>
        <w:numPr>
          <w:ilvl w:val="0"/>
          <w:numId w:val="136"/>
        </w:numPr>
        <w:tabs>
          <w:tab w:val="clear" w:pos="1440"/>
          <w:tab w:val="clear" w:pos="6521"/>
          <w:tab w:val="num" w:pos="1701"/>
          <w:tab w:val="left" w:pos="5100"/>
        </w:tabs>
        <w:ind w:left="1701" w:hanging="567"/>
      </w:pPr>
      <w:r>
        <w:t>DON’T’ KNOW/CAN’T SAY</w:t>
      </w:r>
    </w:p>
    <w:p w:rsidR="00575857" w:rsidRDefault="00575857" w:rsidP="00575857">
      <w:pPr>
        <w:pStyle w:val="questiontext"/>
      </w:pPr>
      <w:r>
        <w:t>H25</w:t>
      </w:r>
      <w:r>
        <w:tab/>
        <w:t xml:space="preserve">So, in a typical month, how well do you manage financially?  Is it generally difficult or easy?  </w:t>
      </w:r>
      <w:r>
        <w:tab/>
        <w:t>(PROBE FOR LEVEL OF DIFFICULTY/EASE)</w:t>
      </w:r>
    </w:p>
    <w:p w:rsidR="00575857" w:rsidRDefault="00575857" w:rsidP="0025438D">
      <w:pPr>
        <w:pStyle w:val="Codes"/>
        <w:numPr>
          <w:ilvl w:val="0"/>
          <w:numId w:val="137"/>
        </w:numPr>
        <w:tabs>
          <w:tab w:val="clear" w:pos="1440"/>
          <w:tab w:val="clear" w:pos="6521"/>
          <w:tab w:val="num" w:pos="1701"/>
          <w:tab w:val="left" w:pos="5100"/>
        </w:tabs>
        <w:ind w:left="1701" w:hanging="567"/>
      </w:pPr>
      <w:r>
        <w:t>very difficult</w:t>
      </w:r>
    </w:p>
    <w:p w:rsidR="00575857" w:rsidRDefault="00575857" w:rsidP="0025438D">
      <w:pPr>
        <w:pStyle w:val="Codes"/>
        <w:numPr>
          <w:ilvl w:val="0"/>
          <w:numId w:val="137"/>
        </w:numPr>
        <w:tabs>
          <w:tab w:val="clear" w:pos="1440"/>
          <w:tab w:val="clear" w:pos="6521"/>
          <w:tab w:val="num" w:pos="1701"/>
          <w:tab w:val="left" w:pos="5100"/>
        </w:tabs>
        <w:ind w:left="1701" w:hanging="567"/>
      </w:pPr>
      <w:r>
        <w:t>fairly difficult</w:t>
      </w:r>
    </w:p>
    <w:p w:rsidR="00575857" w:rsidRDefault="00575857" w:rsidP="0025438D">
      <w:pPr>
        <w:pStyle w:val="Codes"/>
        <w:numPr>
          <w:ilvl w:val="0"/>
          <w:numId w:val="137"/>
        </w:numPr>
        <w:tabs>
          <w:tab w:val="clear" w:pos="1440"/>
          <w:tab w:val="clear" w:pos="6521"/>
          <w:tab w:val="num" w:pos="1701"/>
          <w:tab w:val="left" w:pos="5100"/>
        </w:tabs>
        <w:ind w:left="1701" w:hanging="567"/>
      </w:pPr>
      <w:r>
        <w:t>neither difficult or easy</w:t>
      </w:r>
    </w:p>
    <w:p w:rsidR="00575857" w:rsidRDefault="00575857" w:rsidP="0025438D">
      <w:pPr>
        <w:pStyle w:val="Codes"/>
        <w:numPr>
          <w:ilvl w:val="0"/>
          <w:numId w:val="137"/>
        </w:numPr>
        <w:tabs>
          <w:tab w:val="clear" w:pos="1440"/>
          <w:tab w:val="clear" w:pos="6521"/>
          <w:tab w:val="num" w:pos="1701"/>
          <w:tab w:val="left" w:pos="5100"/>
        </w:tabs>
        <w:ind w:left="1701" w:hanging="567"/>
      </w:pPr>
      <w:r>
        <w:t>fairly easy?</w:t>
      </w:r>
    </w:p>
    <w:p w:rsidR="00575857" w:rsidRDefault="00575857" w:rsidP="0025438D">
      <w:pPr>
        <w:pStyle w:val="Codes"/>
        <w:numPr>
          <w:ilvl w:val="0"/>
          <w:numId w:val="137"/>
        </w:numPr>
        <w:tabs>
          <w:tab w:val="clear" w:pos="1440"/>
          <w:tab w:val="clear" w:pos="6521"/>
          <w:tab w:val="num" w:pos="1701"/>
          <w:tab w:val="left" w:pos="5100"/>
        </w:tabs>
        <w:ind w:left="1701" w:hanging="567"/>
      </w:pPr>
      <w:r>
        <w:t>very easy?</w:t>
      </w:r>
    </w:p>
    <w:p w:rsidR="00575857" w:rsidRDefault="00575857" w:rsidP="00575857">
      <w:pPr>
        <w:pStyle w:val="questiontext"/>
      </w:pPr>
      <w:r>
        <w:lastRenderedPageBreak/>
        <w:t xml:space="preserve">H26 </w:t>
      </w:r>
      <w:r>
        <w:tab/>
      </w:r>
      <w:r w:rsidRPr="00D11D96">
        <w:t>Now some questions about y</w:t>
      </w:r>
      <w:r>
        <w:t>our physical and mental health.</w:t>
      </w:r>
      <w:r>
        <w:br/>
        <w:t>In general would you say your health is….(READ OUT)</w:t>
      </w:r>
    </w:p>
    <w:p w:rsidR="00575857" w:rsidRDefault="00575857" w:rsidP="00575857">
      <w:pPr>
        <w:pStyle w:val="Codes"/>
        <w:keepNext/>
        <w:keepLines/>
        <w:numPr>
          <w:ilvl w:val="0"/>
          <w:numId w:val="109"/>
        </w:numPr>
        <w:tabs>
          <w:tab w:val="clear" w:pos="1440"/>
          <w:tab w:val="clear" w:pos="6521"/>
          <w:tab w:val="num" w:pos="1701"/>
          <w:tab w:val="left" w:pos="5103"/>
        </w:tabs>
        <w:ind w:left="1701" w:hanging="567"/>
      </w:pPr>
      <w:r>
        <w:t>Excellent</w:t>
      </w:r>
    </w:p>
    <w:p w:rsidR="00575857" w:rsidRDefault="00575857" w:rsidP="00575857">
      <w:pPr>
        <w:pStyle w:val="Codes"/>
        <w:keepNext/>
        <w:keepLines/>
        <w:numPr>
          <w:ilvl w:val="0"/>
          <w:numId w:val="109"/>
        </w:numPr>
        <w:tabs>
          <w:tab w:val="clear" w:pos="1440"/>
          <w:tab w:val="clear" w:pos="6521"/>
          <w:tab w:val="num" w:pos="1701"/>
          <w:tab w:val="left" w:pos="5103"/>
        </w:tabs>
        <w:ind w:left="1701" w:hanging="567"/>
      </w:pPr>
      <w:r>
        <w:t>Very good</w:t>
      </w:r>
    </w:p>
    <w:p w:rsidR="00575857" w:rsidRDefault="00575857" w:rsidP="00575857">
      <w:pPr>
        <w:pStyle w:val="Codes"/>
        <w:keepNext/>
        <w:keepLines/>
        <w:numPr>
          <w:ilvl w:val="0"/>
          <w:numId w:val="109"/>
        </w:numPr>
        <w:tabs>
          <w:tab w:val="clear" w:pos="1440"/>
          <w:tab w:val="clear" w:pos="6521"/>
          <w:tab w:val="num" w:pos="1701"/>
          <w:tab w:val="left" w:pos="5103"/>
        </w:tabs>
        <w:ind w:left="1701" w:hanging="567"/>
      </w:pPr>
      <w:r>
        <w:t>Good</w:t>
      </w:r>
    </w:p>
    <w:p w:rsidR="00575857" w:rsidRDefault="00575857" w:rsidP="00575857">
      <w:pPr>
        <w:pStyle w:val="Codes"/>
        <w:keepNext/>
        <w:keepLines/>
        <w:numPr>
          <w:ilvl w:val="0"/>
          <w:numId w:val="109"/>
        </w:numPr>
        <w:tabs>
          <w:tab w:val="clear" w:pos="1440"/>
          <w:tab w:val="clear" w:pos="6521"/>
          <w:tab w:val="num" w:pos="1701"/>
          <w:tab w:val="left" w:pos="5103"/>
        </w:tabs>
        <w:ind w:left="1701" w:hanging="567"/>
      </w:pPr>
      <w:r>
        <w:t>Fair</w:t>
      </w:r>
    </w:p>
    <w:p w:rsidR="00575857" w:rsidRDefault="00575857" w:rsidP="00575857">
      <w:pPr>
        <w:pStyle w:val="Codes"/>
        <w:numPr>
          <w:ilvl w:val="0"/>
          <w:numId w:val="109"/>
        </w:numPr>
        <w:tabs>
          <w:tab w:val="clear" w:pos="1440"/>
          <w:tab w:val="clear" w:pos="6521"/>
          <w:tab w:val="num" w:pos="1701"/>
          <w:tab w:val="left" w:pos="5103"/>
        </w:tabs>
        <w:ind w:left="1701" w:hanging="567"/>
      </w:pPr>
      <w:r>
        <w:t>Poor</w:t>
      </w:r>
    </w:p>
    <w:p w:rsidR="00575857" w:rsidRDefault="00575857" w:rsidP="00575857">
      <w:pPr>
        <w:pStyle w:val="Codes"/>
        <w:numPr>
          <w:ilvl w:val="0"/>
          <w:numId w:val="109"/>
        </w:numPr>
        <w:tabs>
          <w:tab w:val="clear" w:pos="1440"/>
          <w:tab w:val="clear" w:pos="6521"/>
          <w:tab w:val="num" w:pos="1701"/>
          <w:tab w:val="left" w:pos="5103"/>
        </w:tabs>
        <w:ind w:left="1701" w:hanging="567"/>
      </w:pPr>
      <w:r>
        <w:t>DON’T’ KNOW/CAN’T SAY</w:t>
      </w:r>
    </w:p>
    <w:p w:rsidR="00575857" w:rsidRPr="00BF514D" w:rsidRDefault="00575857" w:rsidP="00575857">
      <w:pPr>
        <w:keepNext/>
        <w:keepLines/>
        <w:numPr>
          <w:ilvl w:val="8"/>
          <w:numId w:val="0"/>
        </w:numPr>
        <w:tabs>
          <w:tab w:val="num" w:pos="1134"/>
        </w:tabs>
        <w:spacing w:before="240" w:after="120"/>
        <w:rPr>
          <w:lang w:eastAsia="en-AU"/>
        </w:rPr>
      </w:pPr>
      <w:r w:rsidRPr="00BF514D">
        <w:rPr>
          <w:lang w:eastAsia="en-AU"/>
        </w:rPr>
        <w:t>H2</w:t>
      </w:r>
      <w:r>
        <w:rPr>
          <w:lang w:eastAsia="en-AU"/>
        </w:rPr>
        <w:t>7</w:t>
      </w:r>
      <w:r w:rsidRPr="00BF514D">
        <w:rPr>
          <w:lang w:eastAsia="en-AU"/>
        </w:rPr>
        <w:t xml:space="preserve"> </w:t>
      </w:r>
      <w:r w:rsidRPr="00BF514D">
        <w:rPr>
          <w:lang w:eastAsia="en-AU"/>
        </w:rPr>
        <w:tab/>
        <w:t>In the past 4 weeks, how often did you feel...?</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18"/>
        </w:rPr>
        <w:t xml:space="preserve">nervous </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18"/>
        </w:rPr>
        <w:t xml:space="preserve">hopeless </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18"/>
        </w:rPr>
        <w:t xml:space="preserve">restless or fidgety </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18"/>
        </w:rPr>
        <w:t xml:space="preserve">that everything was an effort </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18"/>
        </w:rPr>
        <w:t>so sad that nothing would cheer you up</w:t>
      </w:r>
    </w:p>
    <w:p w:rsidR="00575857" w:rsidRPr="00BF514D" w:rsidRDefault="00575857" w:rsidP="0025438D">
      <w:pPr>
        <w:keepNext/>
        <w:keepLines/>
        <w:numPr>
          <w:ilvl w:val="0"/>
          <w:numId w:val="153"/>
        </w:numPr>
        <w:tabs>
          <w:tab w:val="left" w:pos="1560"/>
          <w:tab w:val="left" w:pos="5100"/>
        </w:tabs>
        <w:ind w:left="1560" w:hanging="426"/>
        <w:rPr>
          <w:rFonts w:cs="Arial"/>
          <w:sz w:val="18"/>
        </w:rPr>
      </w:pPr>
      <w:r w:rsidRPr="00BF514D">
        <w:rPr>
          <w:rFonts w:cs="Arial"/>
          <w:sz w:val="20"/>
        </w:rPr>
        <w:t>and how often in the last four weeks have you felt worthless</w:t>
      </w:r>
    </w:p>
    <w:p w:rsidR="00575857" w:rsidRPr="00BF514D" w:rsidRDefault="00575857" w:rsidP="00575857">
      <w:pPr>
        <w:keepNext/>
        <w:keepLines/>
        <w:numPr>
          <w:ilvl w:val="8"/>
          <w:numId w:val="0"/>
        </w:numPr>
        <w:tabs>
          <w:tab w:val="num" w:pos="360"/>
          <w:tab w:val="left" w:pos="1418"/>
          <w:tab w:val="left" w:pos="5100"/>
        </w:tabs>
        <w:ind w:left="1356" w:hanging="363"/>
        <w:rPr>
          <w:rFonts w:cs="Arial"/>
          <w:sz w:val="18"/>
        </w:rPr>
      </w:pPr>
    </w:p>
    <w:p w:rsidR="00575857" w:rsidRPr="00BF514D" w:rsidRDefault="00575857" w:rsidP="00575857">
      <w:pPr>
        <w:keepNext/>
        <w:keepLines/>
        <w:numPr>
          <w:ilvl w:val="8"/>
          <w:numId w:val="0"/>
        </w:numPr>
        <w:tabs>
          <w:tab w:val="num" w:pos="360"/>
          <w:tab w:val="left" w:pos="1418"/>
          <w:tab w:val="left" w:pos="5100"/>
        </w:tabs>
        <w:ind w:left="1356" w:hanging="222"/>
        <w:rPr>
          <w:rFonts w:cs="Arial"/>
          <w:szCs w:val="22"/>
        </w:rPr>
      </w:pPr>
      <w:r w:rsidRPr="00BF514D">
        <w:rPr>
          <w:rFonts w:cs="Arial"/>
          <w:szCs w:val="22"/>
        </w:rPr>
        <w:t>Was it…..(READ OUT)</w:t>
      </w:r>
    </w:p>
    <w:p w:rsidR="00575857" w:rsidRPr="00BF514D" w:rsidRDefault="00575857" w:rsidP="00575857">
      <w:pPr>
        <w:keepNext/>
        <w:keepLines/>
        <w:widowControl w:val="0"/>
        <w:numPr>
          <w:ilvl w:val="8"/>
          <w:numId w:val="0"/>
        </w:numPr>
        <w:tabs>
          <w:tab w:val="num" w:pos="360"/>
        </w:tabs>
        <w:ind w:left="567" w:right="-482" w:hanging="567"/>
        <w:rPr>
          <w:rFonts w:cs="Arial"/>
          <w:sz w:val="18"/>
          <w:szCs w:val="18"/>
          <w:lang w:eastAsia="en-AU"/>
        </w:rPr>
      </w:pPr>
    </w:p>
    <w:p w:rsidR="00575857" w:rsidRPr="00BF514D" w:rsidRDefault="00575857" w:rsidP="0025438D">
      <w:pPr>
        <w:keepNext/>
        <w:keepLines/>
        <w:numPr>
          <w:ilvl w:val="0"/>
          <w:numId w:val="152"/>
        </w:numPr>
        <w:tabs>
          <w:tab w:val="num" w:pos="2268"/>
          <w:tab w:val="left" w:pos="5100"/>
        </w:tabs>
        <w:ind w:hanging="22"/>
        <w:rPr>
          <w:rFonts w:cs="Arial"/>
          <w:sz w:val="18"/>
        </w:rPr>
      </w:pPr>
      <w:r w:rsidRPr="00BF514D">
        <w:rPr>
          <w:rFonts w:cs="Arial"/>
          <w:sz w:val="18"/>
        </w:rPr>
        <w:t>All of the time</w:t>
      </w:r>
    </w:p>
    <w:p w:rsidR="00575857" w:rsidRPr="00BF514D" w:rsidRDefault="00575857" w:rsidP="0025438D">
      <w:pPr>
        <w:keepNext/>
        <w:keepLines/>
        <w:numPr>
          <w:ilvl w:val="0"/>
          <w:numId w:val="152"/>
        </w:numPr>
        <w:tabs>
          <w:tab w:val="num" w:pos="2268"/>
          <w:tab w:val="left" w:pos="5100"/>
        </w:tabs>
        <w:ind w:hanging="22"/>
        <w:rPr>
          <w:rFonts w:cs="Arial"/>
          <w:sz w:val="18"/>
        </w:rPr>
      </w:pPr>
      <w:r w:rsidRPr="00BF514D">
        <w:rPr>
          <w:rFonts w:cs="Arial"/>
          <w:sz w:val="18"/>
        </w:rPr>
        <w:t>Most of the time</w:t>
      </w:r>
    </w:p>
    <w:p w:rsidR="00575857" w:rsidRPr="00BF514D" w:rsidRDefault="00575857" w:rsidP="0025438D">
      <w:pPr>
        <w:keepNext/>
        <w:keepLines/>
        <w:numPr>
          <w:ilvl w:val="0"/>
          <w:numId w:val="152"/>
        </w:numPr>
        <w:tabs>
          <w:tab w:val="num" w:pos="2268"/>
          <w:tab w:val="left" w:pos="5100"/>
        </w:tabs>
        <w:ind w:hanging="22"/>
        <w:rPr>
          <w:rFonts w:cs="Arial"/>
          <w:sz w:val="18"/>
        </w:rPr>
      </w:pPr>
      <w:r w:rsidRPr="00BF514D">
        <w:rPr>
          <w:rFonts w:cs="Arial"/>
          <w:sz w:val="18"/>
        </w:rPr>
        <w:t>Some of the time</w:t>
      </w:r>
    </w:p>
    <w:p w:rsidR="00575857" w:rsidRPr="00BF514D" w:rsidRDefault="00575857" w:rsidP="0025438D">
      <w:pPr>
        <w:keepNext/>
        <w:keepLines/>
        <w:numPr>
          <w:ilvl w:val="0"/>
          <w:numId w:val="152"/>
        </w:numPr>
        <w:tabs>
          <w:tab w:val="num" w:pos="2268"/>
          <w:tab w:val="left" w:pos="5100"/>
        </w:tabs>
        <w:ind w:hanging="22"/>
        <w:rPr>
          <w:rFonts w:cs="Arial"/>
          <w:sz w:val="18"/>
        </w:rPr>
      </w:pPr>
      <w:r w:rsidRPr="00BF514D">
        <w:rPr>
          <w:rFonts w:cs="Arial"/>
          <w:sz w:val="18"/>
        </w:rPr>
        <w:t>A little of the time</w:t>
      </w:r>
    </w:p>
    <w:p w:rsidR="00575857" w:rsidRPr="00BF514D" w:rsidRDefault="00575857" w:rsidP="0025438D">
      <w:pPr>
        <w:numPr>
          <w:ilvl w:val="0"/>
          <w:numId w:val="152"/>
        </w:numPr>
        <w:tabs>
          <w:tab w:val="num" w:pos="2268"/>
          <w:tab w:val="left" w:pos="5100"/>
        </w:tabs>
        <w:ind w:hanging="22"/>
        <w:rPr>
          <w:rFonts w:cs="Arial"/>
          <w:sz w:val="18"/>
        </w:rPr>
      </w:pPr>
      <w:r w:rsidRPr="00BF514D">
        <w:rPr>
          <w:rFonts w:cs="Arial"/>
          <w:sz w:val="18"/>
        </w:rPr>
        <w:t>None of the time</w:t>
      </w:r>
    </w:p>
    <w:p w:rsidR="00575857" w:rsidRDefault="00575857" w:rsidP="00575857">
      <w:pPr>
        <w:pStyle w:val="questiontext"/>
      </w:pPr>
      <w:r>
        <w:br w:type="page"/>
      </w:r>
    </w:p>
    <w:p w:rsidR="00575857" w:rsidRDefault="00575857" w:rsidP="00575857">
      <w:pPr>
        <w:pStyle w:val="Heading2"/>
      </w:pPr>
      <w:r>
        <w:lastRenderedPageBreak/>
        <w:t>SECTION J: GENERAL ATTITUDES</w:t>
      </w:r>
    </w:p>
    <w:p w:rsidR="00575857" w:rsidRDefault="00575857" w:rsidP="00575857"/>
    <w:p w:rsidR="00575857" w:rsidRDefault="00575857" w:rsidP="00575857">
      <w:pPr>
        <w:pStyle w:val="questiontext"/>
      </w:pPr>
      <w:r w:rsidRPr="002B0CF0">
        <w:t xml:space="preserve">These questions are about your approach </w:t>
      </w:r>
      <w:r>
        <w:t xml:space="preserve">to </w:t>
      </w:r>
      <w:r w:rsidRPr="002B0CF0">
        <w:t>your career and t</w:t>
      </w:r>
      <w:r>
        <w:t>he type of job you might have.</w:t>
      </w:r>
    </w:p>
    <w:p w:rsidR="00575857" w:rsidRDefault="00575857" w:rsidP="00575857">
      <w:pPr>
        <w:pStyle w:val="questiontext"/>
      </w:pPr>
      <w:r>
        <w:t>J1</w:t>
      </w:r>
      <w:r>
        <w:tab/>
      </w:r>
      <w:r w:rsidRPr="00432EAA">
        <w:t>On a scale from zero to ten where zero means strongly disagree and ten means strongly agree, how much do you agree or disagree with each of these statements when thi</w:t>
      </w:r>
      <w:r>
        <w:t>nking about your career?</w:t>
      </w:r>
      <w:r>
        <w:br/>
      </w:r>
      <w:r>
        <w:br/>
      </w:r>
      <w:r w:rsidRPr="00432EAA">
        <w:rPr>
          <w:sz w:val="18"/>
          <w:szCs w:val="18"/>
        </w:rPr>
        <w:t>a.</w:t>
      </w:r>
      <w:r w:rsidRPr="00432EAA">
        <w:rPr>
          <w:sz w:val="18"/>
          <w:szCs w:val="18"/>
        </w:rPr>
        <w:tab/>
        <w:t>I can adapt to change in my career plans</w:t>
      </w:r>
      <w:r w:rsidRPr="00432EAA">
        <w:rPr>
          <w:sz w:val="18"/>
          <w:szCs w:val="18"/>
        </w:rPr>
        <w:br/>
        <w:t>b.</w:t>
      </w:r>
      <w:r w:rsidRPr="00432EAA">
        <w:rPr>
          <w:sz w:val="18"/>
          <w:szCs w:val="18"/>
        </w:rPr>
        <w:tab/>
        <w:t>Thinking about my career inspires me</w:t>
      </w:r>
      <w:r w:rsidRPr="00432EAA">
        <w:rPr>
          <w:sz w:val="18"/>
          <w:szCs w:val="18"/>
        </w:rPr>
        <w:br/>
        <w:t>c.</w:t>
      </w:r>
      <w:r w:rsidRPr="00432EAA">
        <w:rPr>
          <w:sz w:val="18"/>
          <w:szCs w:val="18"/>
        </w:rPr>
        <w:tab/>
        <w:t>I get excited when I think about my career</w:t>
      </w:r>
      <w:r w:rsidRPr="00432EAA">
        <w:rPr>
          <w:sz w:val="18"/>
          <w:szCs w:val="18"/>
        </w:rPr>
        <w:br/>
        <w:t>d.</w:t>
      </w:r>
      <w:r w:rsidRPr="00432EAA">
        <w:rPr>
          <w:sz w:val="18"/>
          <w:szCs w:val="18"/>
        </w:rPr>
        <w:tab/>
        <w:t>I am eager to pursue my career dreams</w:t>
      </w:r>
      <w:r w:rsidRPr="00432EAA">
        <w:rPr>
          <w:sz w:val="18"/>
          <w:szCs w:val="18"/>
        </w:rPr>
        <w:br/>
      </w:r>
    </w:p>
    <w:p w:rsidR="00575857" w:rsidRDefault="00575857" w:rsidP="00575857">
      <w:pPr>
        <w:pStyle w:val="questiontext"/>
        <w:rPr>
          <w:lang w:eastAsia="en-US"/>
        </w:rPr>
      </w:pPr>
      <w:r>
        <w:rPr>
          <w:lang w:eastAsia="en-US"/>
        </w:rPr>
        <w:t>J2.</w:t>
      </w:r>
      <w:r>
        <w:rPr>
          <w:lang w:eastAsia="en-US"/>
        </w:rPr>
        <w:tab/>
      </w:r>
      <w:r w:rsidRPr="00432EAA">
        <w:rPr>
          <w:lang w:eastAsia="en-US"/>
        </w:rPr>
        <w:t>Looking forward, what kind of job do you expect to have when you are about 30 years old?</w:t>
      </w:r>
      <w:r w:rsidRPr="00432EAA">
        <w:rPr>
          <w:lang w:eastAsia="en-US"/>
        </w:rPr>
        <w:br/>
        <w:t>(PROBE FOR JOB TITLE AND DESCRIPTION OF MAIN DUTIES PERFORMED IN JOB)</w:t>
      </w:r>
      <w:r w:rsidRPr="00432EAA">
        <w:rPr>
          <w:lang w:eastAsia="en-US"/>
        </w:rPr>
        <w:br/>
        <w:t>____________________________________________________________________</w:t>
      </w:r>
      <w:r>
        <w:rPr>
          <w:lang w:eastAsia="en-US"/>
        </w:rPr>
        <w:br/>
      </w:r>
      <w:r>
        <w:rPr>
          <w:sz w:val="18"/>
          <w:szCs w:val="18"/>
          <w:lang w:eastAsia="en-US"/>
        </w:rPr>
        <w:br/>
      </w:r>
      <w:r w:rsidRPr="002B0CF0">
        <w:rPr>
          <w:sz w:val="18"/>
          <w:szCs w:val="18"/>
          <w:lang w:eastAsia="en-US"/>
        </w:rPr>
        <w:t>1</w:t>
      </w:r>
      <w:r w:rsidRPr="00432EAA">
        <w:rPr>
          <w:lang w:eastAsia="en-US"/>
        </w:rPr>
        <w:t>.</w:t>
      </w:r>
      <w:r>
        <w:rPr>
          <w:lang w:eastAsia="en-US"/>
        </w:rPr>
        <w:tab/>
      </w:r>
      <w:r w:rsidRPr="00432EAA">
        <w:rPr>
          <w:sz w:val="18"/>
          <w:szCs w:val="18"/>
          <w:lang w:eastAsia="en-US"/>
        </w:rPr>
        <w:t xml:space="preserve">Do not expect to be working at aged 30 </w:t>
      </w:r>
      <w:r w:rsidRPr="00432EAA">
        <w:rPr>
          <w:sz w:val="18"/>
          <w:szCs w:val="18"/>
          <w:lang w:eastAsia="en-US"/>
        </w:rPr>
        <w:tab/>
      </w:r>
      <w:r w:rsidRPr="00432EAA">
        <w:rPr>
          <w:sz w:val="18"/>
          <w:szCs w:val="18"/>
          <w:lang w:eastAsia="en-US"/>
        </w:rPr>
        <w:tab/>
      </w:r>
      <w:r>
        <w:rPr>
          <w:sz w:val="18"/>
          <w:szCs w:val="18"/>
          <w:lang w:eastAsia="en-US"/>
        </w:rPr>
        <w:tab/>
      </w:r>
      <w:r w:rsidRPr="00432EAA">
        <w:rPr>
          <w:sz w:val="18"/>
          <w:szCs w:val="18"/>
          <w:lang w:eastAsia="en-US"/>
        </w:rPr>
        <w:t>GO TO J4</w:t>
      </w:r>
      <w:r w:rsidRPr="00432EAA">
        <w:rPr>
          <w:sz w:val="18"/>
          <w:szCs w:val="18"/>
          <w:lang w:eastAsia="en-US"/>
        </w:rPr>
        <w:br/>
        <w:t>2.</w:t>
      </w:r>
      <w:r w:rsidRPr="00432EAA">
        <w:rPr>
          <w:sz w:val="18"/>
          <w:szCs w:val="18"/>
          <w:lang w:eastAsia="en-US"/>
        </w:rPr>
        <w:tab/>
        <w:t xml:space="preserve">DON'T KNOW </w:t>
      </w:r>
      <w:r w:rsidRPr="00432EAA">
        <w:rPr>
          <w:sz w:val="18"/>
          <w:szCs w:val="18"/>
          <w:lang w:eastAsia="en-US"/>
        </w:rPr>
        <w:tab/>
      </w:r>
      <w:r w:rsidRPr="00432EAA">
        <w:rPr>
          <w:sz w:val="18"/>
          <w:szCs w:val="18"/>
          <w:lang w:eastAsia="en-US"/>
        </w:rPr>
        <w:tab/>
      </w:r>
      <w:r w:rsidRPr="00432EAA">
        <w:rPr>
          <w:sz w:val="18"/>
          <w:szCs w:val="18"/>
          <w:lang w:eastAsia="en-US"/>
        </w:rPr>
        <w:tab/>
      </w:r>
      <w:r w:rsidRPr="00432EAA">
        <w:rPr>
          <w:sz w:val="18"/>
          <w:szCs w:val="18"/>
          <w:lang w:eastAsia="en-US"/>
        </w:rPr>
        <w:tab/>
      </w:r>
      <w:r w:rsidRPr="00432EAA">
        <w:rPr>
          <w:sz w:val="18"/>
          <w:szCs w:val="18"/>
          <w:lang w:eastAsia="en-US"/>
        </w:rPr>
        <w:tab/>
      </w:r>
      <w:r w:rsidRPr="00432EAA">
        <w:rPr>
          <w:sz w:val="18"/>
          <w:szCs w:val="18"/>
          <w:lang w:eastAsia="en-US"/>
        </w:rPr>
        <w:tab/>
        <w:t>GO TO J5</w:t>
      </w:r>
      <w:r w:rsidRPr="00432EAA">
        <w:rPr>
          <w:sz w:val="18"/>
          <w:szCs w:val="18"/>
          <w:lang w:eastAsia="en-US"/>
        </w:rPr>
        <w:br/>
      </w:r>
    </w:p>
    <w:p w:rsidR="00575857" w:rsidRDefault="00575857" w:rsidP="00575857">
      <w:pPr>
        <w:pStyle w:val="questiontext"/>
        <w:rPr>
          <w:lang w:eastAsia="en-US"/>
        </w:rPr>
      </w:pPr>
      <w:r w:rsidRPr="00432EAA">
        <w:rPr>
          <w:lang w:eastAsia="en-US"/>
        </w:rPr>
        <w:t xml:space="preserve">J3 </w:t>
      </w:r>
      <w:r>
        <w:rPr>
          <w:lang w:eastAsia="en-US"/>
        </w:rPr>
        <w:tab/>
      </w:r>
      <w:r w:rsidRPr="00432EAA">
        <w:rPr>
          <w:lang w:eastAsia="en-US"/>
        </w:rPr>
        <w:t>In that job, would you expect to work for wages or salary, or be self-employed in your own business?</w:t>
      </w:r>
    </w:p>
    <w:p w:rsidR="00575857" w:rsidRPr="00432EAA" w:rsidRDefault="00575857" w:rsidP="00575857">
      <w:pPr>
        <w:pStyle w:val="questiontext"/>
        <w:ind w:firstLine="0"/>
        <w:rPr>
          <w:sz w:val="18"/>
          <w:szCs w:val="18"/>
        </w:rPr>
      </w:pPr>
      <w:r w:rsidRPr="00432EAA">
        <w:rPr>
          <w:sz w:val="18"/>
          <w:szCs w:val="18"/>
          <w:lang w:eastAsia="en-US"/>
        </w:rPr>
        <w:t>1.</w:t>
      </w:r>
      <w:r w:rsidRPr="00432EAA">
        <w:rPr>
          <w:sz w:val="18"/>
          <w:szCs w:val="18"/>
          <w:lang w:eastAsia="en-US"/>
        </w:rPr>
        <w:tab/>
        <w:t xml:space="preserve">Wages/ salary </w:t>
      </w:r>
      <w:r w:rsidRPr="00432EAA">
        <w:rPr>
          <w:sz w:val="18"/>
          <w:szCs w:val="18"/>
          <w:lang w:eastAsia="en-US"/>
        </w:rPr>
        <w:br/>
        <w:t>2.</w:t>
      </w:r>
      <w:r w:rsidRPr="00432EAA">
        <w:rPr>
          <w:sz w:val="18"/>
          <w:szCs w:val="18"/>
          <w:lang w:eastAsia="en-US"/>
        </w:rPr>
        <w:tab/>
        <w:t xml:space="preserve">Self-employed </w:t>
      </w:r>
      <w:r w:rsidRPr="00432EAA">
        <w:rPr>
          <w:sz w:val="18"/>
          <w:szCs w:val="18"/>
          <w:lang w:eastAsia="en-US"/>
        </w:rPr>
        <w:br/>
        <w:t>3.</w:t>
      </w:r>
      <w:r w:rsidRPr="00432EAA">
        <w:rPr>
          <w:sz w:val="18"/>
          <w:szCs w:val="18"/>
          <w:lang w:eastAsia="en-US"/>
        </w:rPr>
        <w:tab/>
        <w:t>OTHER (Specify___________)</w:t>
      </w:r>
      <w:r>
        <w:rPr>
          <w:sz w:val="18"/>
          <w:szCs w:val="18"/>
          <w:lang w:eastAsia="en-US"/>
        </w:rPr>
        <w:br/>
      </w:r>
      <w:r w:rsidRPr="00432EAA">
        <w:rPr>
          <w:sz w:val="18"/>
          <w:szCs w:val="18"/>
          <w:lang w:eastAsia="en-US"/>
        </w:rPr>
        <w:br/>
      </w:r>
      <w:r w:rsidRPr="002B0CF0">
        <w:rPr>
          <w:b/>
          <w:szCs w:val="22"/>
          <w:lang w:eastAsia="en-US"/>
        </w:rPr>
        <w:t>NOW GO TO J5</w:t>
      </w:r>
      <w:r w:rsidRPr="002B0CF0">
        <w:rPr>
          <w:b/>
          <w:szCs w:val="22"/>
          <w:lang w:eastAsia="en-US"/>
        </w:rPr>
        <w:br/>
      </w:r>
    </w:p>
    <w:p w:rsidR="00575857" w:rsidRDefault="00575857" w:rsidP="00575857">
      <w:pPr>
        <w:pStyle w:val="questiontext"/>
      </w:pPr>
      <w:r>
        <w:t>J4</w:t>
      </w:r>
      <w:r>
        <w:tab/>
        <w:t>What do you expect to be your main activity at that time?</w:t>
      </w:r>
    </w:p>
    <w:p w:rsidR="00575857" w:rsidRDefault="00575857" w:rsidP="0025438D">
      <w:pPr>
        <w:pStyle w:val="Codes"/>
        <w:numPr>
          <w:ilvl w:val="0"/>
          <w:numId w:val="158"/>
        </w:numPr>
        <w:tabs>
          <w:tab w:val="clear" w:pos="1440"/>
          <w:tab w:val="clear" w:pos="6521"/>
          <w:tab w:val="num" w:pos="1843"/>
          <w:tab w:val="left" w:pos="5100"/>
        </w:tabs>
        <w:ind w:left="1843" w:hanging="709"/>
      </w:pPr>
      <w:r>
        <w:t>Studying</w:t>
      </w:r>
    </w:p>
    <w:p w:rsidR="00575857" w:rsidRDefault="00575857" w:rsidP="0025438D">
      <w:pPr>
        <w:pStyle w:val="Codes"/>
        <w:numPr>
          <w:ilvl w:val="0"/>
          <w:numId w:val="158"/>
        </w:numPr>
        <w:tabs>
          <w:tab w:val="clear" w:pos="1440"/>
          <w:tab w:val="clear" w:pos="6521"/>
          <w:tab w:val="num" w:pos="1843"/>
          <w:tab w:val="left" w:pos="5100"/>
        </w:tabs>
        <w:ind w:left="1843" w:hanging="709"/>
      </w:pPr>
      <w:r>
        <w:t>Parenting</w:t>
      </w:r>
    </w:p>
    <w:p w:rsidR="00575857" w:rsidRDefault="00575857" w:rsidP="0025438D">
      <w:pPr>
        <w:pStyle w:val="Codes"/>
        <w:numPr>
          <w:ilvl w:val="0"/>
          <w:numId w:val="158"/>
        </w:numPr>
        <w:tabs>
          <w:tab w:val="clear" w:pos="1440"/>
          <w:tab w:val="clear" w:pos="6521"/>
          <w:tab w:val="num" w:pos="1843"/>
          <w:tab w:val="left" w:pos="5100"/>
        </w:tabs>
        <w:ind w:left="1843" w:hanging="709"/>
      </w:pPr>
      <w:r>
        <w:t>Home duties</w:t>
      </w:r>
    </w:p>
    <w:p w:rsidR="00575857" w:rsidRDefault="00575857" w:rsidP="0025438D">
      <w:pPr>
        <w:pStyle w:val="Codes"/>
        <w:numPr>
          <w:ilvl w:val="0"/>
          <w:numId w:val="158"/>
        </w:numPr>
        <w:tabs>
          <w:tab w:val="clear" w:pos="1440"/>
          <w:tab w:val="clear" w:pos="6521"/>
          <w:tab w:val="num" w:pos="1843"/>
          <w:tab w:val="left" w:pos="5100"/>
        </w:tabs>
        <w:ind w:left="1843" w:hanging="709"/>
      </w:pPr>
      <w:r>
        <w:t>Caring for someone with a disability, or an elderly or frail person</w:t>
      </w:r>
    </w:p>
    <w:p w:rsidR="00575857" w:rsidRDefault="00575857" w:rsidP="0025438D">
      <w:pPr>
        <w:pStyle w:val="Codes"/>
        <w:numPr>
          <w:ilvl w:val="0"/>
          <w:numId w:val="158"/>
        </w:numPr>
        <w:tabs>
          <w:tab w:val="clear" w:pos="1440"/>
          <w:tab w:val="clear" w:pos="6521"/>
          <w:tab w:val="num" w:pos="1843"/>
          <w:tab w:val="left" w:pos="5100"/>
        </w:tabs>
        <w:ind w:left="1843" w:hanging="709"/>
      </w:pPr>
      <w:r>
        <w:t>OTHER (Specify___________)</w:t>
      </w:r>
    </w:p>
    <w:p w:rsidR="00575857" w:rsidRDefault="00575857" w:rsidP="00575857">
      <w:pPr>
        <w:rPr>
          <w:rFonts w:cs="Arial"/>
          <w:sz w:val="18"/>
        </w:rPr>
      </w:pPr>
      <w:r>
        <w:br w:type="page"/>
      </w:r>
    </w:p>
    <w:p w:rsidR="00575857" w:rsidRPr="00AB0061" w:rsidRDefault="00575857" w:rsidP="00575857">
      <w:pPr>
        <w:pStyle w:val="questiontext"/>
      </w:pPr>
      <w:r>
        <w:lastRenderedPageBreak/>
        <w:t>J5</w:t>
      </w:r>
      <w:r>
        <w:tab/>
      </w:r>
      <w:r w:rsidRPr="00AB0061">
        <w:t>I am now going to read out a list of different aspects of your life.   As I read them tell me whether you are very happy, happy, unhappy or very unhappy with each one.  Firstly, how happy are you with .</w:t>
      </w:r>
      <w:r w:rsidRPr="00AB0061">
        <w:br/>
        <w:t xml:space="preserve">(STATEMENTS APPEAR IN RANDOM ORDER – except that ‘Your future’ is first, with ‘Your life as a whole’ last) </w:t>
      </w:r>
    </w:p>
    <w:p w:rsidR="00575857" w:rsidRPr="00AB0061" w:rsidRDefault="00575857" w:rsidP="00575857">
      <w:pPr>
        <w:numPr>
          <w:ilvl w:val="1"/>
          <w:numId w:val="6"/>
        </w:numPr>
        <w:spacing w:line="276" w:lineRule="auto"/>
        <w:ind w:right="28"/>
        <w:rPr>
          <w:sz w:val="20"/>
        </w:rPr>
      </w:pPr>
      <w:r w:rsidRPr="00AB0061">
        <w:rPr>
          <w:sz w:val="20"/>
        </w:rPr>
        <w:t>Your future</w:t>
      </w:r>
    </w:p>
    <w:p w:rsidR="00575857" w:rsidRPr="00AB0061" w:rsidRDefault="00575857" w:rsidP="00575857">
      <w:pPr>
        <w:numPr>
          <w:ilvl w:val="1"/>
          <w:numId w:val="6"/>
        </w:numPr>
        <w:spacing w:line="276" w:lineRule="auto"/>
        <w:ind w:right="28"/>
        <w:rPr>
          <w:sz w:val="20"/>
        </w:rPr>
      </w:pPr>
      <w:r w:rsidRPr="00AB0061">
        <w:rPr>
          <w:sz w:val="20"/>
        </w:rPr>
        <w:t>The work you do, at study, at home or in a job</w:t>
      </w:r>
    </w:p>
    <w:p w:rsidR="00575857" w:rsidRPr="00AB0061" w:rsidRDefault="00575857" w:rsidP="00575857">
      <w:pPr>
        <w:numPr>
          <w:ilvl w:val="1"/>
          <w:numId w:val="6"/>
        </w:numPr>
        <w:spacing w:line="276" w:lineRule="auto"/>
        <w:ind w:right="28"/>
        <w:rPr>
          <w:sz w:val="20"/>
        </w:rPr>
      </w:pPr>
      <w:r w:rsidRPr="00AB0061">
        <w:rPr>
          <w:sz w:val="20"/>
        </w:rPr>
        <w:t>What you do in your spare time</w:t>
      </w:r>
    </w:p>
    <w:p w:rsidR="00575857" w:rsidRPr="00AB0061" w:rsidRDefault="00575857" w:rsidP="00575857">
      <w:pPr>
        <w:numPr>
          <w:ilvl w:val="1"/>
          <w:numId w:val="6"/>
        </w:numPr>
        <w:spacing w:line="276" w:lineRule="auto"/>
        <w:ind w:right="28"/>
        <w:rPr>
          <w:sz w:val="20"/>
        </w:rPr>
      </w:pPr>
      <w:r w:rsidRPr="00AB0061">
        <w:rPr>
          <w:sz w:val="20"/>
        </w:rPr>
        <w:t>How you get on with people in general</w:t>
      </w:r>
    </w:p>
    <w:p w:rsidR="00575857" w:rsidRPr="00AB0061" w:rsidRDefault="00575857" w:rsidP="00575857">
      <w:pPr>
        <w:numPr>
          <w:ilvl w:val="1"/>
          <w:numId w:val="6"/>
        </w:numPr>
        <w:spacing w:line="276" w:lineRule="auto"/>
        <w:ind w:right="28"/>
        <w:rPr>
          <w:sz w:val="20"/>
        </w:rPr>
      </w:pPr>
      <w:r w:rsidRPr="00AB0061">
        <w:rPr>
          <w:sz w:val="20"/>
        </w:rPr>
        <w:t>The money you get each week</w:t>
      </w:r>
    </w:p>
    <w:p w:rsidR="00575857" w:rsidRPr="00AB0061" w:rsidRDefault="00575857" w:rsidP="00575857">
      <w:pPr>
        <w:numPr>
          <w:ilvl w:val="1"/>
          <w:numId w:val="6"/>
        </w:numPr>
        <w:spacing w:line="276" w:lineRule="auto"/>
        <w:ind w:right="28"/>
        <w:rPr>
          <w:sz w:val="20"/>
        </w:rPr>
      </w:pPr>
      <w:r w:rsidRPr="00AB0061">
        <w:rPr>
          <w:sz w:val="20"/>
        </w:rPr>
        <w:t>Your social life</w:t>
      </w:r>
    </w:p>
    <w:p w:rsidR="00575857" w:rsidRPr="00AB0061" w:rsidRDefault="00575857" w:rsidP="00575857">
      <w:pPr>
        <w:numPr>
          <w:ilvl w:val="1"/>
          <w:numId w:val="6"/>
        </w:numPr>
        <w:spacing w:line="276" w:lineRule="auto"/>
        <w:ind w:right="28"/>
        <w:rPr>
          <w:sz w:val="20"/>
        </w:rPr>
      </w:pPr>
      <w:r w:rsidRPr="00AB0061">
        <w:rPr>
          <w:sz w:val="20"/>
        </w:rPr>
        <w:t>Your independence - being able to do what you want</w:t>
      </w:r>
    </w:p>
    <w:p w:rsidR="00575857" w:rsidRPr="00AB0061" w:rsidRDefault="00575857" w:rsidP="00575857">
      <w:pPr>
        <w:numPr>
          <w:ilvl w:val="1"/>
          <w:numId w:val="6"/>
        </w:numPr>
        <w:spacing w:line="276" w:lineRule="auto"/>
        <w:ind w:right="28"/>
        <w:rPr>
          <w:sz w:val="20"/>
        </w:rPr>
      </w:pPr>
      <w:r w:rsidRPr="00AB0061">
        <w:rPr>
          <w:sz w:val="20"/>
        </w:rPr>
        <w:t>Your career prospects</w:t>
      </w:r>
    </w:p>
    <w:p w:rsidR="00575857" w:rsidRPr="00AB0061" w:rsidRDefault="00575857" w:rsidP="00575857">
      <w:pPr>
        <w:numPr>
          <w:ilvl w:val="1"/>
          <w:numId w:val="6"/>
        </w:numPr>
        <w:spacing w:line="276" w:lineRule="auto"/>
        <w:ind w:right="28"/>
        <w:rPr>
          <w:sz w:val="20"/>
        </w:rPr>
      </w:pPr>
      <w:r w:rsidRPr="00AB0061">
        <w:rPr>
          <w:sz w:val="20"/>
        </w:rPr>
        <w:t xml:space="preserve">Your life at home </w:t>
      </w:r>
    </w:p>
    <w:p w:rsidR="00575857" w:rsidRPr="00AB0061" w:rsidRDefault="00575857" w:rsidP="00575857">
      <w:pPr>
        <w:numPr>
          <w:ilvl w:val="1"/>
          <w:numId w:val="6"/>
        </w:numPr>
        <w:spacing w:line="276" w:lineRule="auto"/>
        <w:ind w:right="28"/>
        <w:rPr>
          <w:sz w:val="20"/>
        </w:rPr>
      </w:pPr>
      <w:r w:rsidRPr="00AB0061">
        <w:rPr>
          <w:sz w:val="20"/>
        </w:rPr>
        <w:t>Your standard of living</w:t>
      </w:r>
    </w:p>
    <w:p w:rsidR="00575857" w:rsidRPr="00AB0061" w:rsidRDefault="00575857" w:rsidP="00575857">
      <w:pPr>
        <w:numPr>
          <w:ilvl w:val="1"/>
          <w:numId w:val="6"/>
        </w:numPr>
        <w:spacing w:line="276" w:lineRule="auto"/>
        <w:ind w:right="28"/>
        <w:rPr>
          <w:sz w:val="20"/>
        </w:rPr>
      </w:pPr>
      <w:r w:rsidRPr="00AB0061">
        <w:rPr>
          <w:sz w:val="20"/>
        </w:rPr>
        <w:t>The way the country is run</w:t>
      </w:r>
    </w:p>
    <w:p w:rsidR="00575857" w:rsidRPr="00AB0061" w:rsidRDefault="00575857" w:rsidP="00575857">
      <w:pPr>
        <w:numPr>
          <w:ilvl w:val="1"/>
          <w:numId w:val="6"/>
        </w:numPr>
        <w:spacing w:line="276" w:lineRule="auto"/>
        <w:ind w:right="28"/>
        <w:rPr>
          <w:sz w:val="20"/>
        </w:rPr>
      </w:pPr>
      <w:r w:rsidRPr="00AB0061">
        <w:rPr>
          <w:sz w:val="20"/>
        </w:rPr>
        <w:t>The state of the economy</w:t>
      </w:r>
    </w:p>
    <w:p w:rsidR="00575857" w:rsidRPr="00AB0061" w:rsidRDefault="00575857" w:rsidP="00575857">
      <w:pPr>
        <w:numPr>
          <w:ilvl w:val="1"/>
          <w:numId w:val="6"/>
        </w:numPr>
        <w:spacing w:line="276" w:lineRule="auto"/>
        <w:ind w:right="28"/>
        <w:rPr>
          <w:sz w:val="20"/>
        </w:rPr>
      </w:pPr>
      <w:r w:rsidRPr="00AB0061">
        <w:rPr>
          <w:sz w:val="20"/>
        </w:rPr>
        <w:t>Where you live</w:t>
      </w:r>
    </w:p>
    <w:p w:rsidR="00575857" w:rsidRPr="00AB0061" w:rsidRDefault="00575857" w:rsidP="00575857">
      <w:pPr>
        <w:numPr>
          <w:ilvl w:val="1"/>
          <w:numId w:val="6"/>
        </w:numPr>
        <w:spacing w:line="276" w:lineRule="auto"/>
        <w:ind w:right="28"/>
        <w:rPr>
          <w:sz w:val="20"/>
        </w:rPr>
      </w:pPr>
      <w:r w:rsidRPr="00AB0061">
        <w:rPr>
          <w:sz w:val="20"/>
        </w:rPr>
        <w:t>Your life as a whole</w:t>
      </w:r>
    </w:p>
    <w:p w:rsidR="00575857" w:rsidRPr="00AB0061" w:rsidRDefault="00575857" w:rsidP="00575857"/>
    <w:p w:rsidR="00575857" w:rsidRPr="00AB0061" w:rsidRDefault="00575857" w:rsidP="0025438D">
      <w:pPr>
        <w:numPr>
          <w:ilvl w:val="0"/>
          <w:numId w:val="140"/>
        </w:numPr>
        <w:tabs>
          <w:tab w:val="clear" w:pos="1440"/>
          <w:tab w:val="left" w:pos="2000"/>
          <w:tab w:val="left" w:pos="5100"/>
        </w:tabs>
        <w:ind w:left="2000" w:hanging="500"/>
        <w:rPr>
          <w:rFonts w:cs="Arial"/>
          <w:sz w:val="18"/>
        </w:rPr>
      </w:pPr>
      <w:r w:rsidRPr="00AB0061">
        <w:rPr>
          <w:rFonts w:cs="Arial"/>
          <w:sz w:val="18"/>
        </w:rPr>
        <w:t>Very happy</w:t>
      </w:r>
    </w:p>
    <w:p w:rsidR="00575857" w:rsidRPr="00AB0061" w:rsidRDefault="00575857" w:rsidP="0025438D">
      <w:pPr>
        <w:numPr>
          <w:ilvl w:val="0"/>
          <w:numId w:val="140"/>
        </w:numPr>
        <w:tabs>
          <w:tab w:val="clear" w:pos="1440"/>
          <w:tab w:val="left" w:pos="2000"/>
          <w:tab w:val="left" w:pos="5100"/>
        </w:tabs>
        <w:ind w:left="2000" w:hanging="500"/>
        <w:rPr>
          <w:rFonts w:cs="Arial"/>
          <w:sz w:val="18"/>
        </w:rPr>
      </w:pPr>
      <w:r w:rsidRPr="00AB0061">
        <w:rPr>
          <w:rFonts w:cs="Arial"/>
          <w:sz w:val="18"/>
        </w:rPr>
        <w:t>Happy</w:t>
      </w:r>
    </w:p>
    <w:p w:rsidR="00575857" w:rsidRPr="00AB0061" w:rsidRDefault="00575857" w:rsidP="0025438D">
      <w:pPr>
        <w:numPr>
          <w:ilvl w:val="0"/>
          <w:numId w:val="140"/>
        </w:numPr>
        <w:tabs>
          <w:tab w:val="clear" w:pos="1440"/>
          <w:tab w:val="left" w:pos="2000"/>
          <w:tab w:val="left" w:pos="5100"/>
        </w:tabs>
        <w:ind w:left="2000" w:hanging="500"/>
        <w:rPr>
          <w:rFonts w:cs="Arial"/>
          <w:sz w:val="18"/>
        </w:rPr>
      </w:pPr>
      <w:r w:rsidRPr="00AB0061">
        <w:rPr>
          <w:rFonts w:cs="Arial"/>
          <w:sz w:val="18"/>
        </w:rPr>
        <w:t>Unhappy</w:t>
      </w:r>
    </w:p>
    <w:p w:rsidR="00575857" w:rsidRPr="00AB0061" w:rsidRDefault="00575857" w:rsidP="0025438D">
      <w:pPr>
        <w:numPr>
          <w:ilvl w:val="0"/>
          <w:numId w:val="140"/>
        </w:numPr>
        <w:tabs>
          <w:tab w:val="clear" w:pos="1440"/>
          <w:tab w:val="left" w:pos="2000"/>
          <w:tab w:val="left" w:pos="5100"/>
        </w:tabs>
        <w:ind w:left="2000" w:hanging="500"/>
        <w:rPr>
          <w:rFonts w:cs="Arial"/>
          <w:sz w:val="18"/>
        </w:rPr>
      </w:pPr>
      <w:r w:rsidRPr="00AB0061">
        <w:rPr>
          <w:rFonts w:cs="Arial"/>
          <w:sz w:val="18"/>
        </w:rPr>
        <w:t>Very unhappy</w:t>
      </w:r>
    </w:p>
    <w:p w:rsidR="00575857" w:rsidRPr="00AB0061" w:rsidRDefault="00575857" w:rsidP="0025438D">
      <w:pPr>
        <w:numPr>
          <w:ilvl w:val="0"/>
          <w:numId w:val="140"/>
        </w:numPr>
        <w:tabs>
          <w:tab w:val="clear" w:pos="1440"/>
          <w:tab w:val="left" w:pos="2000"/>
          <w:tab w:val="left" w:pos="5100"/>
        </w:tabs>
        <w:ind w:left="2000" w:hanging="500"/>
        <w:rPr>
          <w:rFonts w:cs="Arial"/>
          <w:sz w:val="18"/>
        </w:rPr>
      </w:pPr>
      <w:r w:rsidRPr="00AB0061">
        <w:rPr>
          <w:rFonts w:cs="Arial"/>
          <w:sz w:val="18"/>
        </w:rPr>
        <w:t>Can’t say/Don’t know</w:t>
      </w:r>
    </w:p>
    <w:p w:rsidR="00575857" w:rsidRDefault="00575857" w:rsidP="00575857">
      <w:pPr>
        <w:pStyle w:val="questiontext"/>
      </w:pPr>
    </w:p>
    <w:p w:rsidR="00575857" w:rsidRDefault="00575857" w:rsidP="00575857">
      <w:pPr>
        <w:pStyle w:val="questiontext"/>
      </w:pPr>
      <w:r>
        <w:t>J6</w:t>
      </w:r>
      <w:r>
        <w:tab/>
        <w:t>And finally…… This year we created an LSAY YouTube video.  Do you know about this?</w:t>
      </w:r>
    </w:p>
    <w:p w:rsidR="00575857" w:rsidRDefault="00575857" w:rsidP="0025438D">
      <w:pPr>
        <w:pStyle w:val="Codes"/>
        <w:numPr>
          <w:ilvl w:val="0"/>
          <w:numId w:val="154"/>
        </w:numPr>
        <w:tabs>
          <w:tab w:val="clear" w:pos="1440"/>
          <w:tab w:val="clear" w:pos="6521"/>
          <w:tab w:val="num" w:pos="1843"/>
          <w:tab w:val="left" w:pos="5100"/>
        </w:tabs>
        <w:ind w:left="1843" w:hanging="709"/>
      </w:pPr>
      <w:r>
        <w:t>Yes</w:t>
      </w:r>
    </w:p>
    <w:p w:rsidR="00575857" w:rsidRDefault="00575857" w:rsidP="0025438D">
      <w:pPr>
        <w:pStyle w:val="Codes"/>
        <w:numPr>
          <w:ilvl w:val="0"/>
          <w:numId w:val="154"/>
        </w:numPr>
        <w:tabs>
          <w:tab w:val="clear" w:pos="1440"/>
          <w:tab w:val="clear" w:pos="6521"/>
          <w:tab w:val="num" w:pos="1843"/>
          <w:tab w:val="left" w:pos="5100"/>
        </w:tabs>
        <w:ind w:left="1843" w:hanging="709"/>
      </w:pPr>
      <w:r>
        <w:t>No</w:t>
      </w:r>
      <w:r>
        <w:tab/>
        <w:t>GO TO SECTION K</w:t>
      </w:r>
    </w:p>
    <w:p w:rsidR="00575857" w:rsidRDefault="00575857" w:rsidP="0025438D">
      <w:pPr>
        <w:pStyle w:val="Codes"/>
        <w:numPr>
          <w:ilvl w:val="0"/>
          <w:numId w:val="154"/>
        </w:numPr>
        <w:tabs>
          <w:tab w:val="clear" w:pos="1440"/>
          <w:tab w:val="clear" w:pos="6521"/>
          <w:tab w:val="num" w:pos="1843"/>
          <w:tab w:val="left" w:pos="5100"/>
        </w:tabs>
        <w:ind w:left="1843" w:hanging="709"/>
      </w:pPr>
      <w:r>
        <w:t>DON’T KNOW</w:t>
      </w:r>
      <w:r w:rsidRPr="00582032">
        <w:t xml:space="preserve"> </w:t>
      </w:r>
      <w:r>
        <w:tab/>
        <w:t>GO TO SECTION K</w:t>
      </w:r>
    </w:p>
    <w:p w:rsidR="00575857" w:rsidRDefault="00575857" w:rsidP="00575857">
      <w:pPr>
        <w:pStyle w:val="questiontext"/>
        <w:rPr>
          <w:rFonts w:cs="Arial"/>
          <w:sz w:val="18"/>
          <w:lang w:eastAsia="en-US"/>
        </w:rPr>
      </w:pPr>
      <w:r>
        <w:t>J7</w:t>
      </w:r>
      <w:r>
        <w:tab/>
        <w:t>Have you seen the LSAY video?</w:t>
      </w:r>
    </w:p>
    <w:p w:rsidR="00575857" w:rsidRPr="001D0973" w:rsidRDefault="00575857" w:rsidP="0025438D">
      <w:pPr>
        <w:pStyle w:val="Codes"/>
        <w:numPr>
          <w:ilvl w:val="0"/>
          <w:numId w:val="155"/>
        </w:numPr>
        <w:tabs>
          <w:tab w:val="clear" w:pos="1440"/>
          <w:tab w:val="clear" w:pos="6521"/>
          <w:tab w:val="num" w:pos="1843"/>
          <w:tab w:val="left" w:pos="5100"/>
        </w:tabs>
        <w:ind w:left="1843" w:hanging="709"/>
      </w:pPr>
      <w:r w:rsidRPr="001D0973">
        <w:t>Yes</w:t>
      </w:r>
    </w:p>
    <w:p w:rsidR="00575857" w:rsidRDefault="00575857" w:rsidP="0025438D">
      <w:pPr>
        <w:pStyle w:val="Codes"/>
        <w:numPr>
          <w:ilvl w:val="0"/>
          <w:numId w:val="155"/>
        </w:numPr>
        <w:tabs>
          <w:tab w:val="clear" w:pos="1440"/>
          <w:tab w:val="clear" w:pos="6521"/>
          <w:tab w:val="num" w:pos="1843"/>
          <w:tab w:val="left" w:pos="5100"/>
        </w:tabs>
        <w:ind w:left="1843" w:hanging="709"/>
      </w:pPr>
      <w:r>
        <w:t>No</w:t>
      </w:r>
      <w:r w:rsidRPr="00582032">
        <w:t xml:space="preserve"> </w:t>
      </w:r>
      <w:r>
        <w:tab/>
        <w:t>GO TO SECTION K</w:t>
      </w:r>
    </w:p>
    <w:p w:rsidR="00575857" w:rsidRDefault="00575857" w:rsidP="0025438D">
      <w:pPr>
        <w:pStyle w:val="Codes"/>
        <w:numPr>
          <w:ilvl w:val="0"/>
          <w:numId w:val="155"/>
        </w:numPr>
        <w:tabs>
          <w:tab w:val="clear" w:pos="1440"/>
          <w:tab w:val="clear" w:pos="6521"/>
          <w:tab w:val="num" w:pos="1843"/>
          <w:tab w:val="left" w:pos="5100"/>
        </w:tabs>
        <w:ind w:left="1843" w:hanging="709"/>
      </w:pPr>
      <w:r>
        <w:t>DON’T KNOW</w:t>
      </w:r>
      <w:r w:rsidRPr="00582032">
        <w:t xml:space="preserve"> </w:t>
      </w:r>
      <w:r>
        <w:tab/>
        <w:t>GO TO SECTION K</w:t>
      </w:r>
    </w:p>
    <w:p w:rsidR="00575857" w:rsidRDefault="00575857" w:rsidP="00575857">
      <w:pPr>
        <w:pStyle w:val="questiontext"/>
        <w:keepNext w:val="0"/>
        <w:ind w:left="703" w:right="-482" w:firstLine="0"/>
      </w:pPr>
      <w:r>
        <w:t xml:space="preserve">IF NECESSARY:  </w:t>
      </w:r>
      <w:r>
        <w:br/>
        <w:t>If you would like to see it, just get onto YouTube and search for ‘lsayprogram’.</w:t>
      </w:r>
      <w:r>
        <w:br/>
        <w:t xml:space="preserve">Full path is:  </w:t>
      </w:r>
      <w:hyperlink r:id="rId26" w:history="1">
        <w:r w:rsidRPr="0012503C">
          <w:rPr>
            <w:rStyle w:val="Hyperlink"/>
          </w:rPr>
          <w:t>www.youtube.com/lsayprogram</w:t>
        </w:r>
      </w:hyperlink>
    </w:p>
    <w:p w:rsidR="00575857" w:rsidRDefault="00575857" w:rsidP="00575857">
      <w:pPr>
        <w:pStyle w:val="questiontext"/>
      </w:pPr>
      <w:r>
        <w:t>J8</w:t>
      </w:r>
      <w:r>
        <w:tab/>
        <w:t>Did you find it ……(READ OUT)</w:t>
      </w:r>
    </w:p>
    <w:p w:rsidR="00575857" w:rsidRDefault="00575857" w:rsidP="0025438D">
      <w:pPr>
        <w:pStyle w:val="Codes"/>
        <w:numPr>
          <w:ilvl w:val="0"/>
          <w:numId w:val="156"/>
        </w:numPr>
        <w:tabs>
          <w:tab w:val="clear" w:pos="1440"/>
          <w:tab w:val="clear" w:pos="6521"/>
          <w:tab w:val="num" w:pos="1843"/>
          <w:tab w:val="left" w:pos="5100"/>
        </w:tabs>
        <w:ind w:left="1843" w:hanging="709"/>
      </w:pPr>
      <w:r>
        <w:t>Appealing</w:t>
      </w:r>
      <w:r>
        <w:tab/>
        <w:t>Yes</w:t>
      </w:r>
      <w:r>
        <w:tab/>
        <w:t>No</w:t>
      </w:r>
    </w:p>
    <w:p w:rsidR="00575857" w:rsidRDefault="00575857" w:rsidP="0025438D">
      <w:pPr>
        <w:pStyle w:val="Codes"/>
        <w:numPr>
          <w:ilvl w:val="0"/>
          <w:numId w:val="156"/>
        </w:numPr>
        <w:tabs>
          <w:tab w:val="clear" w:pos="1440"/>
          <w:tab w:val="clear" w:pos="6521"/>
          <w:tab w:val="num" w:pos="1843"/>
          <w:tab w:val="left" w:pos="5100"/>
        </w:tabs>
        <w:ind w:left="1843" w:hanging="709"/>
      </w:pPr>
      <w:r>
        <w:t>Informative</w:t>
      </w:r>
      <w:r>
        <w:tab/>
        <w:t>Yes</w:t>
      </w:r>
      <w:r>
        <w:tab/>
        <w:t>No</w:t>
      </w:r>
    </w:p>
    <w:p w:rsidR="00575857" w:rsidRDefault="00575857" w:rsidP="00575857">
      <w:pPr>
        <w:tabs>
          <w:tab w:val="left" w:pos="1080"/>
        </w:tabs>
        <w:spacing w:line="276" w:lineRule="auto"/>
        <w:ind w:right="29"/>
      </w:pPr>
    </w:p>
    <w:p w:rsidR="00575857" w:rsidRDefault="00575857" w:rsidP="00575857">
      <w:pPr>
        <w:tabs>
          <w:tab w:val="left" w:pos="1080"/>
        </w:tabs>
        <w:spacing w:line="276" w:lineRule="auto"/>
        <w:ind w:right="29"/>
        <w:rPr>
          <w:b/>
        </w:rPr>
      </w:pPr>
      <w:r w:rsidRPr="00075CDA">
        <w:br w:type="page"/>
      </w:r>
      <w:r>
        <w:rPr>
          <w:b/>
        </w:rPr>
        <w:lastRenderedPageBreak/>
        <w:t>SECTION K : TRACKING QUESTIONS</w:t>
      </w:r>
    </w:p>
    <w:p w:rsidR="00575857" w:rsidRDefault="00575857" w:rsidP="00575857">
      <w:pPr>
        <w:pStyle w:val="BodyTextIndent"/>
        <w:tabs>
          <w:tab w:val="num" w:pos="0"/>
        </w:tabs>
        <w:spacing w:before="120"/>
        <w:ind w:left="0" w:right="0" w:firstLine="0"/>
      </w:pPr>
      <w:r>
        <w:t>IF Y03 GO TO K5, ELSE CONTINUE</w:t>
      </w:r>
    </w:p>
    <w:p w:rsidR="00575857" w:rsidRDefault="00575857" w:rsidP="00575857">
      <w:pPr>
        <w:pStyle w:val="BodyTextIndent"/>
        <w:ind w:left="709" w:right="0" w:hanging="709"/>
      </w:pPr>
      <w:r>
        <w:t>K1</w:t>
      </w:r>
      <w:r>
        <w:tab/>
        <w:t>As you know, young people in this survey are interviewed each year. Just in case you move, we would like to check the details of friends or relatives who would be likely to know how we could contact you.</w:t>
      </w:r>
    </w:p>
    <w:p w:rsidR="00575857" w:rsidRDefault="00575857" w:rsidP="00575857">
      <w:pPr>
        <w:pStyle w:val="BodyTextIndent"/>
        <w:numPr>
          <w:ilvl w:val="8"/>
          <w:numId w:val="0"/>
        </w:numPr>
        <w:tabs>
          <w:tab w:val="num" w:pos="709"/>
        </w:tabs>
        <w:spacing w:before="0" w:after="0"/>
        <w:ind w:left="709" w:right="0"/>
        <w:rPr>
          <w:sz w:val="12"/>
        </w:rPr>
      </w:pPr>
      <w:r>
        <w:t>We currently have listed ….</w:t>
      </w:r>
      <w:r>
        <w:br/>
        <w:t>IF CONTACTS ARE LISTED READ OUT</w:t>
      </w:r>
      <w:r>
        <w:tab/>
      </w:r>
      <w:r>
        <w:tab/>
        <w:t>ELSE CODE 4, NO CONTACTS</w:t>
      </w:r>
      <w:r>
        <w:br/>
      </w:r>
    </w:p>
    <w:p w:rsidR="00575857" w:rsidRDefault="00575857" w:rsidP="00575857">
      <w:pPr>
        <w:pStyle w:val="Codes"/>
        <w:ind w:left="1400"/>
      </w:pPr>
      <w:r>
        <w:t>Contact 1 name</w:t>
      </w:r>
      <w:r>
        <w:br/>
        <w:t>Contact 2 name</w:t>
      </w:r>
      <w:r>
        <w:br/>
        <w:t>Contact 3 name</w:t>
      </w:r>
      <w:r>
        <w:br/>
      </w:r>
    </w:p>
    <w:p w:rsidR="00575857" w:rsidRDefault="00575857" w:rsidP="00575857">
      <w:pPr>
        <w:pStyle w:val="Codes"/>
        <w:ind w:left="709"/>
        <w:rPr>
          <w:sz w:val="22"/>
        </w:rPr>
      </w:pPr>
      <w:r>
        <w:rPr>
          <w:sz w:val="22"/>
        </w:rPr>
        <w:t>…. as (people/the person) who (are/is) likely to know where you will be in 12 months time.   Is …. (CONFIRM EACH CONTACT) …  still likely to know where you will be over the next 12 months?               (ACCEPT MULTIPLES)</w:t>
      </w:r>
    </w:p>
    <w:p w:rsidR="00575857" w:rsidRDefault="00575857" w:rsidP="00575857">
      <w:pPr>
        <w:pStyle w:val="BodyTextIndent"/>
        <w:numPr>
          <w:ilvl w:val="8"/>
          <w:numId w:val="0"/>
        </w:numPr>
        <w:tabs>
          <w:tab w:val="num" w:pos="360"/>
        </w:tabs>
        <w:spacing w:before="120" w:after="0"/>
        <w:ind w:right="0"/>
        <w:rPr>
          <w:sz w:val="12"/>
        </w:rPr>
      </w:pPr>
    </w:p>
    <w:p w:rsidR="00575857" w:rsidRDefault="00575857" w:rsidP="0025438D">
      <w:pPr>
        <w:pStyle w:val="Codes"/>
        <w:numPr>
          <w:ilvl w:val="0"/>
          <w:numId w:val="124"/>
        </w:numPr>
        <w:tabs>
          <w:tab w:val="clear" w:pos="6521"/>
          <w:tab w:val="left" w:pos="1985"/>
          <w:tab w:val="left" w:pos="5100"/>
        </w:tabs>
        <w:ind w:left="1985" w:hanging="567"/>
      </w:pPr>
      <w:r>
        <w:t>Yes – confirm contact 1</w:t>
      </w:r>
    </w:p>
    <w:p w:rsidR="00575857" w:rsidRDefault="00575857" w:rsidP="0025438D">
      <w:pPr>
        <w:pStyle w:val="Codes"/>
        <w:numPr>
          <w:ilvl w:val="0"/>
          <w:numId w:val="124"/>
        </w:numPr>
        <w:tabs>
          <w:tab w:val="clear" w:pos="6521"/>
          <w:tab w:val="left" w:pos="1985"/>
          <w:tab w:val="left" w:pos="5100"/>
        </w:tabs>
        <w:ind w:left="1985" w:hanging="567"/>
      </w:pPr>
      <w:r>
        <w:t>Yes – confirm contact 2</w:t>
      </w:r>
    </w:p>
    <w:p w:rsidR="00575857" w:rsidRDefault="00575857" w:rsidP="0025438D">
      <w:pPr>
        <w:pStyle w:val="Codes"/>
        <w:numPr>
          <w:ilvl w:val="0"/>
          <w:numId w:val="124"/>
        </w:numPr>
        <w:tabs>
          <w:tab w:val="clear" w:pos="6521"/>
          <w:tab w:val="left" w:pos="1985"/>
          <w:tab w:val="left" w:pos="5100"/>
        </w:tabs>
        <w:ind w:left="1985" w:hanging="567"/>
      </w:pPr>
      <w:r>
        <w:t>Yes – confirm contact 3</w:t>
      </w:r>
    </w:p>
    <w:p w:rsidR="00575857" w:rsidRDefault="00575857" w:rsidP="0025438D">
      <w:pPr>
        <w:pStyle w:val="Codes"/>
        <w:numPr>
          <w:ilvl w:val="0"/>
          <w:numId w:val="124"/>
        </w:numPr>
        <w:tabs>
          <w:tab w:val="clear" w:pos="6521"/>
          <w:tab w:val="left" w:pos="1985"/>
          <w:tab w:val="left" w:pos="5100"/>
        </w:tabs>
        <w:ind w:left="1985" w:hanging="567"/>
      </w:pPr>
      <w:r>
        <w:t>NO contacts</w:t>
      </w:r>
    </w:p>
    <w:p w:rsidR="00575857" w:rsidRDefault="00575857" w:rsidP="00575857">
      <w:pPr>
        <w:pStyle w:val="BodyTextIndent"/>
        <w:numPr>
          <w:ilvl w:val="8"/>
          <w:numId w:val="0"/>
        </w:numPr>
        <w:tabs>
          <w:tab w:val="num" w:pos="360"/>
        </w:tabs>
        <w:spacing w:before="120"/>
        <w:ind w:left="1418" w:right="0"/>
      </w:pPr>
      <w:r>
        <w:t>FOR EACH POSITIVE RESPONSE IN K1 ASK:</w:t>
      </w:r>
    </w:p>
    <w:p w:rsidR="00575857" w:rsidRDefault="00575857" w:rsidP="00575857">
      <w:pPr>
        <w:pStyle w:val="BodyTextIndent"/>
        <w:ind w:left="709" w:right="0" w:hanging="709"/>
      </w:pPr>
      <w:r>
        <w:t>K2</w:t>
      </w:r>
      <w:r>
        <w:tab/>
        <w:t>Are these details for …. (READ NAME)..  still correct?</w:t>
      </w:r>
      <w:r>
        <w:br/>
        <w:t>(SPELL OUT NAME, ADDRESS, SUBURB, POST CODE, TELEPHONE NUMBER AND RELATIONSHIP DETAILS FROM SCREEN)</w:t>
      </w:r>
      <w:r>
        <w:br/>
        <w:t>AMEND DETAILS AS NECESSARY</w:t>
      </w:r>
    </w:p>
    <w:p w:rsidR="00575857" w:rsidRDefault="00575857" w:rsidP="00575857">
      <w:pPr>
        <w:pStyle w:val="BodyTextIndent"/>
        <w:spacing w:before="60" w:after="60"/>
        <w:ind w:left="1400" w:firstLine="0"/>
        <w:rPr>
          <w:sz w:val="20"/>
        </w:rPr>
      </w:pPr>
      <w:r>
        <w:rPr>
          <w:sz w:val="20"/>
        </w:rPr>
        <w:t>Name</w:t>
      </w:r>
      <w:r>
        <w:rPr>
          <w:sz w:val="20"/>
        </w:rPr>
        <w:br/>
        <w:t>Address</w:t>
      </w:r>
      <w:r>
        <w:rPr>
          <w:sz w:val="20"/>
        </w:rPr>
        <w:br/>
        <w:t>Suburb</w:t>
      </w:r>
      <w:r>
        <w:rPr>
          <w:sz w:val="20"/>
        </w:rPr>
        <w:br/>
        <w:t>Postcode</w:t>
      </w:r>
      <w:r>
        <w:rPr>
          <w:sz w:val="20"/>
        </w:rPr>
        <w:br/>
        <w:t>Relationship</w:t>
      </w:r>
      <w:r>
        <w:rPr>
          <w:sz w:val="20"/>
        </w:rPr>
        <w:br/>
        <w:t>Phone number</w:t>
      </w:r>
    </w:p>
    <w:p w:rsidR="00575857" w:rsidRDefault="00575857" w:rsidP="00575857">
      <w:pPr>
        <w:pStyle w:val="BodyTextIndent"/>
        <w:tabs>
          <w:tab w:val="left" w:pos="709"/>
        </w:tabs>
        <w:spacing w:before="60" w:after="60"/>
        <w:ind w:left="0" w:firstLine="0"/>
      </w:pPr>
      <w:r>
        <w:tab/>
        <w:t>IF K1=4 OR IF K1 NOT CODE 1, ASK K3</w:t>
      </w:r>
      <w:r>
        <w:br/>
      </w:r>
      <w:r>
        <w:tab/>
        <w:t xml:space="preserve">IF K1 NOT CODE 2,3, ASK K4 </w:t>
      </w:r>
    </w:p>
    <w:p w:rsidR="00575857" w:rsidRDefault="00575857" w:rsidP="00575857">
      <w:pPr>
        <w:pStyle w:val="BodyTextIndent"/>
        <w:ind w:left="709" w:right="0" w:hanging="709"/>
      </w:pPr>
      <w:r>
        <w:t>K3</w:t>
      </w:r>
      <w:r>
        <w:tab/>
        <w:t xml:space="preserve">Can you tell me who is the person </w:t>
      </w:r>
      <w:r w:rsidRPr="00B50BA2">
        <w:t>most</w:t>
      </w:r>
      <w:r>
        <w:t xml:space="preserve"> likely to know where you’ll be living over the next year?</w:t>
      </w:r>
    </w:p>
    <w:p w:rsidR="00575857" w:rsidRDefault="00575857" w:rsidP="0025438D">
      <w:pPr>
        <w:pStyle w:val="Codes"/>
        <w:numPr>
          <w:ilvl w:val="0"/>
          <w:numId w:val="123"/>
        </w:numPr>
        <w:tabs>
          <w:tab w:val="clear" w:pos="1440"/>
          <w:tab w:val="clear" w:pos="6521"/>
          <w:tab w:val="num" w:pos="2100"/>
          <w:tab w:val="left" w:pos="5100"/>
        </w:tabs>
        <w:ind w:hanging="40"/>
      </w:pPr>
      <w:r>
        <w:t>Yes</w:t>
      </w:r>
    </w:p>
    <w:p w:rsidR="00575857" w:rsidRDefault="00575857" w:rsidP="0025438D">
      <w:pPr>
        <w:pStyle w:val="Codes"/>
        <w:numPr>
          <w:ilvl w:val="0"/>
          <w:numId w:val="123"/>
        </w:numPr>
        <w:tabs>
          <w:tab w:val="clear" w:pos="1440"/>
          <w:tab w:val="clear" w:pos="6521"/>
          <w:tab w:val="num" w:pos="2100"/>
          <w:tab w:val="left" w:pos="5100"/>
        </w:tabs>
        <w:ind w:hanging="40"/>
      </w:pPr>
      <w:r>
        <w:t xml:space="preserve">No </w:t>
      </w:r>
      <w:r>
        <w:tab/>
        <w:t>GO TO FINISH 1</w:t>
      </w:r>
    </w:p>
    <w:p w:rsidR="00575857" w:rsidRDefault="00575857" w:rsidP="00575857">
      <w:pPr>
        <w:pStyle w:val="BodyTextIndent"/>
        <w:tabs>
          <w:tab w:val="left" w:pos="709"/>
        </w:tabs>
        <w:spacing w:before="120"/>
        <w:ind w:left="0" w:firstLine="0"/>
      </w:pPr>
      <w:r>
        <w:tab/>
        <w:t>RECORD FULL DETAILS OF CONTACT 1 IN SPACES PROVIDED</w:t>
      </w:r>
    </w:p>
    <w:p w:rsidR="00575857" w:rsidRDefault="00575857" w:rsidP="00575857">
      <w:pPr>
        <w:pStyle w:val="BodyTextIndent"/>
        <w:ind w:left="709" w:right="0" w:hanging="709"/>
      </w:pPr>
      <w:r>
        <w:t>K4</w:t>
      </w:r>
      <w:r>
        <w:tab/>
        <w:t>Can you tell me another person who is likely to know where you’ll be living over the next year?</w:t>
      </w:r>
    </w:p>
    <w:p w:rsidR="00575857" w:rsidRDefault="00575857" w:rsidP="0025438D">
      <w:pPr>
        <w:pStyle w:val="Codes"/>
        <w:numPr>
          <w:ilvl w:val="0"/>
          <w:numId w:val="122"/>
        </w:numPr>
        <w:tabs>
          <w:tab w:val="clear" w:pos="1440"/>
          <w:tab w:val="clear" w:pos="6521"/>
          <w:tab w:val="num" w:pos="2100"/>
          <w:tab w:val="left" w:pos="5100"/>
        </w:tabs>
        <w:ind w:hanging="40"/>
      </w:pPr>
      <w:r>
        <w:t>Yes</w:t>
      </w:r>
    </w:p>
    <w:p w:rsidR="00575857" w:rsidRDefault="00575857" w:rsidP="0025438D">
      <w:pPr>
        <w:pStyle w:val="Codes"/>
        <w:numPr>
          <w:ilvl w:val="0"/>
          <w:numId w:val="122"/>
        </w:numPr>
        <w:tabs>
          <w:tab w:val="clear" w:pos="1440"/>
          <w:tab w:val="clear" w:pos="6521"/>
          <w:tab w:val="num" w:pos="2100"/>
          <w:tab w:val="left" w:pos="5100"/>
        </w:tabs>
        <w:ind w:hanging="40"/>
      </w:pPr>
      <w:r>
        <w:t>No</w:t>
      </w:r>
      <w:r>
        <w:tab/>
        <w:t>GO TO FINISH 1</w:t>
      </w:r>
    </w:p>
    <w:p w:rsidR="00575857" w:rsidRDefault="00575857" w:rsidP="00575857">
      <w:pPr>
        <w:pStyle w:val="BodyTextIndent"/>
        <w:numPr>
          <w:ilvl w:val="8"/>
          <w:numId w:val="0"/>
        </w:numPr>
        <w:tabs>
          <w:tab w:val="num" w:pos="709"/>
        </w:tabs>
        <w:ind w:right="0" w:firstLine="709"/>
      </w:pPr>
      <w:r>
        <w:t>RECORD FULL DETAILS OF CONTACT (2 and/or 3) IN SPACES PROVIDED</w:t>
      </w:r>
    </w:p>
    <w:p w:rsidR="00575857" w:rsidRDefault="00575857" w:rsidP="00575857">
      <w:pPr>
        <w:pStyle w:val="BodyTextIndent"/>
        <w:keepNext w:val="0"/>
        <w:tabs>
          <w:tab w:val="num" w:pos="0"/>
        </w:tabs>
        <w:ind w:left="1418" w:hanging="1418"/>
      </w:pPr>
      <w:r>
        <w:t>FINISH 1</w:t>
      </w:r>
      <w:r>
        <w:tab/>
      </w:r>
      <w:r w:rsidRPr="00075CDA">
        <w:t>Thank you very much for your help with this interview – good luck in the prize draw.  Again, as part of the survey program, we will be writing to you around Christmas time and look forward to talking to you next year.</w:t>
      </w:r>
    </w:p>
    <w:p w:rsidR="00575857" w:rsidRDefault="00575857" w:rsidP="00575857">
      <w:pPr>
        <w:rPr>
          <w:b/>
          <w:sz w:val="18"/>
          <w:szCs w:val="18"/>
        </w:rPr>
      </w:pPr>
      <w:r>
        <w:rPr>
          <w:b/>
          <w:sz w:val="18"/>
          <w:szCs w:val="18"/>
        </w:rPr>
        <w:br w:type="page"/>
      </w:r>
    </w:p>
    <w:p w:rsidR="00575857" w:rsidRDefault="00575857" w:rsidP="00575857">
      <w:pPr>
        <w:pStyle w:val="BodyTextIndent"/>
        <w:ind w:left="709" w:right="0" w:hanging="709"/>
      </w:pPr>
      <w:r>
        <w:lastRenderedPageBreak/>
        <w:t>K5</w:t>
      </w:r>
      <w:r>
        <w:tab/>
        <w:t xml:space="preserve">Thank you (NAME).  As you may know, this is the last of the formal interviews for LSAY.  We are very grateful for the time you have given to the survey over the last ten years.  </w:t>
      </w:r>
    </w:p>
    <w:p w:rsidR="00575857" w:rsidRDefault="00575857" w:rsidP="00575857">
      <w:pPr>
        <w:pStyle w:val="BodyTextIndent"/>
        <w:ind w:left="709" w:right="0" w:hanging="709"/>
      </w:pPr>
      <w:r>
        <w:tab/>
        <w:t>It is possible that there may be some further follow-up to the survey in the future.  Would you be willing to participate in future interviews or other research of this type?</w:t>
      </w:r>
    </w:p>
    <w:p w:rsidR="00575857" w:rsidRDefault="00575857" w:rsidP="0025438D">
      <w:pPr>
        <w:pStyle w:val="Codes"/>
        <w:numPr>
          <w:ilvl w:val="0"/>
          <w:numId w:val="157"/>
        </w:numPr>
        <w:tabs>
          <w:tab w:val="clear" w:pos="1440"/>
          <w:tab w:val="clear" w:pos="6521"/>
          <w:tab w:val="num" w:pos="2127"/>
          <w:tab w:val="left" w:pos="5100"/>
        </w:tabs>
        <w:ind w:hanging="22"/>
      </w:pPr>
      <w:r>
        <w:t>Yes</w:t>
      </w:r>
      <w:r>
        <w:tab/>
        <w:t>GO TO FINISH 2</w:t>
      </w:r>
    </w:p>
    <w:p w:rsidR="00575857" w:rsidRDefault="00575857" w:rsidP="0025438D">
      <w:pPr>
        <w:pStyle w:val="Codes"/>
        <w:numPr>
          <w:ilvl w:val="0"/>
          <w:numId w:val="157"/>
        </w:numPr>
        <w:tabs>
          <w:tab w:val="clear" w:pos="1440"/>
          <w:tab w:val="clear" w:pos="6521"/>
          <w:tab w:val="num" w:pos="2127"/>
          <w:tab w:val="left" w:pos="5100"/>
        </w:tabs>
        <w:ind w:hanging="22"/>
      </w:pPr>
      <w:r>
        <w:t>No</w:t>
      </w:r>
      <w:r>
        <w:tab/>
        <w:t>GO TO FINISH 3</w:t>
      </w:r>
    </w:p>
    <w:p w:rsidR="00575857" w:rsidRDefault="00575857" w:rsidP="00575857">
      <w:pPr>
        <w:pStyle w:val="BodyTextIndent"/>
        <w:keepNext w:val="0"/>
        <w:tabs>
          <w:tab w:val="num" w:pos="0"/>
        </w:tabs>
        <w:ind w:left="1418" w:hanging="1418"/>
      </w:pPr>
      <w:r>
        <w:t>FINISH 2</w:t>
      </w:r>
      <w:r>
        <w:tab/>
        <w:t>Thank you very much for your help with this interview and for agreeing to future contact.  G</w:t>
      </w:r>
      <w:r w:rsidRPr="00075CDA">
        <w:t>ood luck in th</w:t>
      </w:r>
      <w:r>
        <w:t>is year’s</w:t>
      </w:r>
      <w:r w:rsidRPr="00075CDA">
        <w:t xml:space="preserve"> prize draw</w:t>
      </w:r>
      <w:r>
        <w:t xml:space="preserve"> and best wishes for your future from all the LSAY team.</w:t>
      </w:r>
    </w:p>
    <w:p w:rsidR="003D0372" w:rsidRDefault="00575857" w:rsidP="00575857">
      <w:pPr>
        <w:tabs>
          <w:tab w:val="left" w:pos="1080"/>
        </w:tabs>
        <w:spacing w:line="276" w:lineRule="auto"/>
        <w:ind w:right="29"/>
        <w:rPr>
          <w:b/>
          <w:sz w:val="18"/>
          <w:szCs w:val="18"/>
        </w:rPr>
      </w:pPr>
      <w:r>
        <w:t>FINISH 3</w:t>
      </w:r>
      <w:r>
        <w:tab/>
        <w:t xml:space="preserve">Thank you very much for your help with this </w:t>
      </w:r>
      <w:r w:rsidRPr="00075CDA">
        <w:t>interview</w:t>
      </w:r>
      <w:r>
        <w:t>.  G</w:t>
      </w:r>
      <w:r w:rsidRPr="00075CDA">
        <w:t>ood luck in the prize draw</w:t>
      </w:r>
      <w:r>
        <w:t xml:space="preserve"> and best wishes for your future from all the LSAY team.</w:t>
      </w:r>
    </w:p>
    <w:p w:rsidR="00444D65" w:rsidRDefault="00444D65" w:rsidP="003D0372">
      <w:pPr>
        <w:pStyle w:val="Heading2"/>
        <w:jc w:val="center"/>
        <w:rPr>
          <w:b w:val="0"/>
          <w:sz w:val="18"/>
          <w:szCs w:val="18"/>
        </w:rPr>
      </w:pPr>
    </w:p>
    <w:sectPr w:rsidR="00444D65" w:rsidSect="007D2DE0">
      <w:headerReference w:type="default" r:id="rId27"/>
      <w:type w:val="continuous"/>
      <w:pgSz w:w="11906" w:h="16838" w:code="9"/>
      <w:pgMar w:top="1083" w:right="1304" w:bottom="1418" w:left="1418" w:header="567"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96" w:rsidRDefault="00FD5296">
      <w:r>
        <w:separator/>
      </w:r>
    </w:p>
  </w:endnote>
  <w:endnote w:type="continuationSeparator" w:id="0">
    <w:p w:rsidR="00FD5296" w:rsidRDefault="00F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1040BE" w:rsidRDefault="00FD5296" w:rsidP="001040BE">
    <w:pPr>
      <w:pStyle w:val="Footer"/>
      <w:tabs>
        <w:tab w:val="clear" w:pos="4320"/>
        <w:tab w:val="clear" w:pos="8640"/>
        <w:tab w:val="right" w:pos="9214"/>
      </w:tabs>
      <w:rPr>
        <w:rFonts w:ascii="Tahoma" w:hAnsi="Tahoma" w:cs="Tahoma"/>
        <w:b/>
        <w:color w:val="FFFFFF" w:themeColor="background1"/>
        <w:sz w:val="16"/>
        <w:szCs w:val="16"/>
      </w:rPr>
    </w:pPr>
    <w:r w:rsidRPr="001040BE">
      <w:rPr>
        <w:rFonts w:ascii="Tahoma" w:hAnsi="Tahoma" w:cs="Tahoma"/>
        <w:b/>
        <w:noProof/>
        <w:color w:val="FFFFFF" w:themeColor="background1"/>
        <w:sz w:val="16"/>
        <w:szCs w:val="16"/>
        <w:lang w:eastAsia="en-AU"/>
      </w:rPr>
      <mc:AlternateContent>
        <mc:Choice Requires="wps">
          <w:drawing>
            <wp:anchor distT="0" distB="0" distL="114300" distR="114300" simplePos="0" relativeHeight="251672576" behindDoc="1" locked="0" layoutInCell="1" allowOverlap="1" wp14:anchorId="7E928E98" wp14:editId="577548F7">
              <wp:simplePos x="0" y="0"/>
              <wp:positionH relativeFrom="column">
                <wp:posOffset>-1080135</wp:posOffset>
              </wp:positionH>
              <wp:positionV relativeFrom="paragraph">
                <wp:posOffset>-31115</wp:posOffset>
              </wp:positionV>
              <wp:extent cx="1257300" cy="23812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85.05pt;margin-top:-2.45pt;width:99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" fillcolor="white [3212]" stroked="f"/>
          </w:pict>
        </mc:Fallback>
      </mc:AlternateContent>
    </w:r>
    <w:r w:rsidRPr="001040BE">
      <w:rPr>
        <w:rFonts w:ascii="Tahoma" w:hAnsi="Tahoma" w:cs="Tahoma"/>
        <w:b/>
        <w:color w:val="FFFFFF" w:themeColor="background1"/>
        <w:sz w:val="16"/>
        <w:szCs w:val="16"/>
      </w:rPr>
      <w:tab/>
      <w:t>LSAY 2003 cohort: wave 11 (2013) - questionnaire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3D0372" w:rsidRDefault="00FD5296" w:rsidP="0025438D">
    <w:pPr>
      <w:pStyle w:val="Footer"/>
      <w:tabs>
        <w:tab w:val="clear" w:pos="4320"/>
        <w:tab w:val="clear" w:pos="8640"/>
        <w:tab w:val="right" w:pos="8789"/>
      </w:tabs>
      <w:rPr>
        <w:rFonts w:ascii="Tahoma" w:hAnsi="Tahoma" w:cs="Tahoma"/>
        <w:color w:val="FFFFFF" w:themeColor="background1"/>
        <w:sz w:val="16"/>
        <w:szCs w:val="16"/>
      </w:rPr>
    </w:pPr>
    <w:r>
      <w:rPr>
        <w:rFonts w:ascii="Tahoma" w:hAnsi="Tahoma" w:cs="Tahoma"/>
        <w:b/>
        <w:noProof/>
        <w:sz w:val="16"/>
        <w:szCs w:val="16"/>
        <w:lang w:eastAsia="en-AU"/>
      </w:rPr>
      <mc:AlternateContent>
        <mc:Choice Requires="wps">
          <w:drawing>
            <wp:anchor distT="0" distB="0" distL="114300" distR="114300" simplePos="0" relativeHeight="251670528" behindDoc="1" locked="0" layoutInCell="1" allowOverlap="1" wp14:anchorId="38C4EABB" wp14:editId="756DE7D7">
              <wp:simplePos x="0" y="0"/>
              <wp:positionH relativeFrom="column">
                <wp:posOffset>5405120</wp:posOffset>
              </wp:positionH>
              <wp:positionV relativeFrom="paragraph">
                <wp:posOffset>-31115</wp:posOffset>
              </wp:positionV>
              <wp:extent cx="1257300" cy="238125"/>
              <wp:effectExtent l="4445" t="0" r="0" b="2540"/>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25.6pt;margin-top:-2.45pt;width:99pt;height:18.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" fillcolor="black" stroked="f" strokecolor="#bfbfbf"/>
          </w:pict>
        </mc:Fallback>
      </mc:AlternateContent>
    </w:r>
    <w:r w:rsidRPr="001E152D">
      <w:rPr>
        <w:rFonts w:ascii="Tahoma" w:hAnsi="Tahoma" w:cs="Tahoma"/>
        <w:b/>
        <w:sz w:val="16"/>
        <w:szCs w:val="16"/>
      </w:rPr>
      <w:t>NCVER</w:t>
    </w:r>
    <w:r w:rsidRPr="001E152D">
      <w:rPr>
        <w:rFonts w:ascii="Tahoma" w:hAnsi="Tahoma" w:cs="Tahoma"/>
        <w:sz w:val="16"/>
        <w:szCs w:val="16"/>
      </w:rPr>
      <w:tab/>
    </w:r>
    <w:r w:rsidRPr="001E152D">
      <w:rPr>
        <w:rFonts w:ascii="Tahoma" w:hAnsi="Tahoma" w:cs="Tahoma"/>
        <w:b/>
        <w:color w:val="FFFFFF" w:themeColor="background1"/>
        <w:sz w:val="16"/>
        <w:szCs w:val="16"/>
      </w:rPr>
      <w:fldChar w:fldCharType="begin"/>
    </w:r>
    <w:r w:rsidRPr="001E152D">
      <w:rPr>
        <w:rFonts w:ascii="Tahoma" w:hAnsi="Tahoma" w:cs="Tahoma"/>
        <w:b/>
        <w:color w:val="FFFFFF" w:themeColor="background1"/>
        <w:sz w:val="16"/>
        <w:szCs w:val="16"/>
      </w:rPr>
      <w:instrText xml:space="preserve"> PAGE </w:instrText>
    </w:r>
    <w:r w:rsidRPr="001E152D">
      <w:rPr>
        <w:rFonts w:ascii="Tahoma" w:hAnsi="Tahoma" w:cs="Tahoma"/>
        <w:b/>
        <w:color w:val="FFFFFF" w:themeColor="background1"/>
        <w:sz w:val="16"/>
        <w:szCs w:val="16"/>
      </w:rPr>
      <w:fldChar w:fldCharType="separate"/>
    </w:r>
    <w:r w:rsidR="001040BE">
      <w:rPr>
        <w:rFonts w:ascii="Tahoma" w:hAnsi="Tahoma" w:cs="Tahoma"/>
        <w:b/>
        <w:noProof/>
        <w:color w:val="FFFFFF" w:themeColor="background1"/>
        <w:sz w:val="16"/>
        <w:szCs w:val="16"/>
      </w:rPr>
      <w:t>3</w:t>
    </w:r>
    <w:r w:rsidRPr="001E152D">
      <w:rPr>
        <w:rFonts w:ascii="Tahoma" w:hAnsi="Tahoma" w:cs="Tahoma"/>
        <w:color w:val="FFFFFF" w:themeColor="background1"/>
        <w:sz w:val="16"/>
        <w:szCs w:val="16"/>
      </w:rPr>
      <w:fldChar w:fldCharType="end"/>
    </w:r>
  </w:p>
  <w:p w:rsidR="00FD5296" w:rsidRDefault="00FD52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BE" w:rsidRPr="00030CC2" w:rsidRDefault="001040BE" w:rsidP="001040BE">
    <w:pPr>
      <w:pStyle w:val="Footer"/>
      <w:tabs>
        <w:tab w:val="clear" w:pos="4320"/>
        <w:tab w:val="clear" w:pos="8640"/>
        <w:tab w:val="right" w:pos="9214"/>
      </w:tabs>
      <w:rPr>
        <w:rFonts w:ascii="Tahoma" w:hAnsi="Tahoma" w:cs="Tahoma"/>
        <w:b/>
        <w:sz w:val="16"/>
        <w:szCs w:val="16"/>
      </w:rPr>
    </w:pPr>
    <w:r>
      <w:rPr>
        <w:rFonts w:ascii="Tahoma" w:hAnsi="Tahoma" w:cs="Tahoma"/>
        <w:b/>
        <w:noProof/>
        <w:color w:val="FFFFFF" w:themeColor="background1"/>
        <w:sz w:val="16"/>
        <w:szCs w:val="16"/>
        <w:lang w:eastAsia="en-AU"/>
      </w:rPr>
      <mc:AlternateContent>
        <mc:Choice Requires="wps">
          <w:drawing>
            <wp:anchor distT="0" distB="0" distL="114300" distR="114300" simplePos="0" relativeHeight="251680768" behindDoc="1" locked="0" layoutInCell="1" allowOverlap="1" wp14:anchorId="5BA8F864" wp14:editId="7C4DEE17">
              <wp:simplePos x="0" y="0"/>
              <wp:positionH relativeFrom="column">
                <wp:posOffset>-1080135</wp:posOffset>
              </wp:positionH>
              <wp:positionV relativeFrom="paragraph">
                <wp:posOffset>-31115</wp:posOffset>
              </wp:positionV>
              <wp:extent cx="1257300" cy="238125"/>
              <wp:effectExtent l="0" t="0" r="3810" b="254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85.05pt;margin-top:-2.45pt;width:99pt;height:18.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" fillcolor="black" stroked="f" strokecolor="#bfbfbf"/>
          </w:pict>
        </mc:Fallback>
      </mc:AlternateContent>
    </w:r>
    <w:r w:rsidRPr="001E152D">
      <w:rPr>
        <w:rFonts w:ascii="Tahoma" w:hAnsi="Tahoma" w:cs="Tahoma"/>
        <w:b/>
        <w:color w:val="FFFFFF" w:themeColor="background1"/>
        <w:sz w:val="16"/>
        <w:szCs w:val="16"/>
      </w:rPr>
      <w:fldChar w:fldCharType="begin"/>
    </w:r>
    <w:r w:rsidRPr="001E152D">
      <w:rPr>
        <w:rFonts w:ascii="Tahoma" w:hAnsi="Tahoma" w:cs="Tahoma"/>
        <w:b/>
        <w:color w:val="FFFFFF" w:themeColor="background1"/>
        <w:sz w:val="16"/>
        <w:szCs w:val="16"/>
      </w:rPr>
      <w:instrText xml:space="preserve"> PAGE </w:instrText>
    </w:r>
    <w:r w:rsidRPr="001E152D">
      <w:rPr>
        <w:rFonts w:ascii="Tahoma" w:hAnsi="Tahoma" w:cs="Tahoma"/>
        <w:b/>
        <w:color w:val="FFFFFF" w:themeColor="background1"/>
        <w:sz w:val="16"/>
        <w:szCs w:val="16"/>
      </w:rPr>
      <w:fldChar w:fldCharType="separate"/>
    </w:r>
    <w:r w:rsidR="00992F62">
      <w:rPr>
        <w:rFonts w:ascii="Tahoma" w:hAnsi="Tahoma" w:cs="Tahoma"/>
        <w:b/>
        <w:noProof/>
        <w:color w:val="FFFFFF" w:themeColor="background1"/>
        <w:sz w:val="16"/>
        <w:szCs w:val="16"/>
      </w:rPr>
      <w:t>52</w:t>
    </w:r>
    <w:r w:rsidRPr="001E152D">
      <w:rPr>
        <w:rFonts w:ascii="Tahoma" w:hAnsi="Tahoma" w:cs="Tahoma"/>
        <w:color w:val="FFFFFF" w:themeColor="background1"/>
        <w:sz w:val="16"/>
        <w:szCs w:val="16"/>
      </w:rPr>
      <w:fldChar w:fldCharType="end"/>
    </w:r>
    <w:r w:rsidRPr="001E152D">
      <w:rPr>
        <w:rFonts w:ascii="Tahoma" w:hAnsi="Tahoma" w:cs="Tahoma"/>
        <w:b/>
        <w:sz w:val="16"/>
        <w:szCs w:val="16"/>
      </w:rPr>
      <w:tab/>
      <w:t>LSAY 20</w:t>
    </w:r>
    <w:r>
      <w:rPr>
        <w:rFonts w:ascii="Tahoma" w:hAnsi="Tahoma" w:cs="Tahoma"/>
        <w:b/>
        <w:sz w:val="16"/>
        <w:szCs w:val="16"/>
      </w:rPr>
      <w:t>0</w:t>
    </w:r>
    <w:r w:rsidR="005E63DF">
      <w:rPr>
        <w:rFonts w:ascii="Tahoma" w:hAnsi="Tahoma" w:cs="Tahoma"/>
        <w:b/>
        <w:sz w:val="16"/>
        <w:szCs w:val="16"/>
      </w:rPr>
      <w:t>6</w:t>
    </w:r>
    <w:r>
      <w:rPr>
        <w:rFonts w:ascii="Tahoma" w:hAnsi="Tahoma" w:cs="Tahoma"/>
        <w:b/>
        <w:sz w:val="16"/>
        <w:szCs w:val="16"/>
      </w:rPr>
      <w:t xml:space="preserve"> cohort: wave </w:t>
    </w:r>
    <w:r w:rsidR="005E63DF">
      <w:rPr>
        <w:rFonts w:ascii="Tahoma" w:hAnsi="Tahoma" w:cs="Tahoma"/>
        <w:b/>
        <w:sz w:val="16"/>
        <w:szCs w:val="16"/>
      </w:rPr>
      <w:t>8</w:t>
    </w:r>
    <w:r w:rsidRPr="001E152D">
      <w:rPr>
        <w:rFonts w:ascii="Tahoma" w:hAnsi="Tahoma" w:cs="Tahoma"/>
        <w:b/>
        <w:sz w:val="16"/>
        <w:szCs w:val="16"/>
      </w:rPr>
      <w:t xml:space="preserve"> (201</w:t>
    </w:r>
    <w:r>
      <w:rPr>
        <w:rFonts w:ascii="Tahoma" w:hAnsi="Tahoma" w:cs="Tahoma"/>
        <w:b/>
        <w:sz w:val="16"/>
        <w:szCs w:val="16"/>
      </w:rPr>
      <w:t>3</w:t>
    </w:r>
    <w:r w:rsidRPr="001E152D">
      <w:rPr>
        <w:rFonts w:ascii="Tahoma" w:hAnsi="Tahoma" w:cs="Tahoma"/>
        <w:b/>
        <w:sz w:val="16"/>
        <w:szCs w:val="16"/>
      </w:rPr>
      <w:t>) - questionnaire</w:t>
    </w:r>
  </w:p>
  <w:p w:rsidR="001040BE" w:rsidRPr="001040BE" w:rsidRDefault="001040BE" w:rsidP="001040BE">
    <w:pPr>
      <w:pStyle w:val="Footer"/>
      <w:tabs>
        <w:tab w:val="clear" w:pos="4320"/>
        <w:tab w:val="clear" w:pos="8640"/>
        <w:tab w:val="right" w:pos="9214"/>
      </w:tabs>
      <w:rPr>
        <w:rFonts w:ascii="Tahoma" w:hAnsi="Tahoma" w:cs="Tahoma"/>
        <w:b/>
        <w:color w:val="FFFFFF" w:themeColor="background1"/>
        <w:sz w:val="16"/>
        <w:szCs w:val="16"/>
      </w:rPr>
    </w:pPr>
    <w:r w:rsidRPr="001040BE">
      <w:rPr>
        <w:rFonts w:ascii="Tahoma" w:hAnsi="Tahoma" w:cs="Tahoma"/>
        <w:b/>
        <w:noProof/>
        <w:color w:val="FFFFFF" w:themeColor="background1"/>
        <w:sz w:val="16"/>
        <w:szCs w:val="16"/>
        <w:lang w:eastAsia="en-AU"/>
      </w:rPr>
      <mc:AlternateContent>
        <mc:Choice Requires="wps">
          <w:drawing>
            <wp:anchor distT="0" distB="0" distL="114300" distR="114300" simplePos="0" relativeHeight="251678720" behindDoc="1" locked="0" layoutInCell="1" allowOverlap="1" wp14:anchorId="325A26AC" wp14:editId="478A63AF">
              <wp:simplePos x="0" y="0"/>
              <wp:positionH relativeFrom="column">
                <wp:posOffset>-1080135</wp:posOffset>
              </wp:positionH>
              <wp:positionV relativeFrom="paragraph">
                <wp:posOffset>-31115</wp:posOffset>
              </wp:positionV>
              <wp:extent cx="1257300" cy="238125"/>
              <wp:effectExtent l="0" t="0" r="0" b="952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85.05pt;margin-top:-2.45pt;width:99pt;height:18.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" fillcolor="white [3212]" stroked="f"/>
          </w:pict>
        </mc:Fallback>
      </mc:AlternateContent>
    </w:r>
    <w:r w:rsidRPr="001040BE">
      <w:rPr>
        <w:rFonts w:ascii="Tahoma" w:hAnsi="Tahoma" w:cs="Tahoma"/>
        <w:b/>
        <w:color w:val="FFFFFF" w:themeColor="background1"/>
        <w:sz w:val="16"/>
        <w:szCs w:val="16"/>
      </w:rPr>
      <w:tab/>
      <w:t>LSAY 2003 cohort: wave 11 (2013) - questionnaire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40BE" w:rsidRPr="003D0372" w:rsidRDefault="001040BE" w:rsidP="0025438D">
    <w:pPr>
      <w:pStyle w:val="Footer"/>
      <w:tabs>
        <w:tab w:val="clear" w:pos="4320"/>
        <w:tab w:val="clear" w:pos="8640"/>
        <w:tab w:val="right" w:pos="8789"/>
      </w:tabs>
      <w:rPr>
        <w:rFonts w:ascii="Tahoma" w:hAnsi="Tahoma" w:cs="Tahoma"/>
        <w:color w:val="FFFFFF" w:themeColor="background1"/>
        <w:sz w:val="16"/>
        <w:szCs w:val="16"/>
      </w:rPr>
    </w:pPr>
    <w:r>
      <w:rPr>
        <w:rFonts w:ascii="Tahoma" w:hAnsi="Tahoma" w:cs="Tahoma"/>
        <w:b/>
        <w:noProof/>
        <w:sz w:val="16"/>
        <w:szCs w:val="16"/>
        <w:lang w:eastAsia="en-AU"/>
      </w:rPr>
      <mc:AlternateContent>
        <mc:Choice Requires="wps">
          <w:drawing>
            <wp:anchor distT="0" distB="0" distL="114300" distR="114300" simplePos="0" relativeHeight="251674624" behindDoc="1" locked="0" layoutInCell="1" allowOverlap="1" wp14:anchorId="1FD39AA1" wp14:editId="13DFE656">
              <wp:simplePos x="0" y="0"/>
              <wp:positionH relativeFrom="column">
                <wp:posOffset>5405120</wp:posOffset>
              </wp:positionH>
              <wp:positionV relativeFrom="paragraph">
                <wp:posOffset>-31115</wp:posOffset>
              </wp:positionV>
              <wp:extent cx="1257300" cy="238125"/>
              <wp:effectExtent l="4445" t="0" r="0" b="254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425.6pt;margin-top:-2.45pt;width:99pt;height:18.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" fillcolor="black" stroked="f" strokecolor="#bfbfbf"/>
          </w:pict>
        </mc:Fallback>
      </mc:AlternateContent>
    </w:r>
    <w:r w:rsidRPr="001E152D">
      <w:rPr>
        <w:rFonts w:ascii="Tahoma" w:hAnsi="Tahoma" w:cs="Tahoma"/>
        <w:b/>
        <w:sz w:val="16"/>
        <w:szCs w:val="16"/>
      </w:rPr>
      <w:t>NCVER</w:t>
    </w:r>
    <w:r w:rsidRPr="001E152D">
      <w:rPr>
        <w:rFonts w:ascii="Tahoma" w:hAnsi="Tahoma" w:cs="Tahoma"/>
        <w:sz w:val="16"/>
        <w:szCs w:val="16"/>
      </w:rPr>
      <w:tab/>
    </w:r>
    <w:r w:rsidRPr="001E152D">
      <w:rPr>
        <w:rFonts w:ascii="Tahoma" w:hAnsi="Tahoma" w:cs="Tahoma"/>
        <w:b/>
        <w:color w:val="FFFFFF" w:themeColor="background1"/>
        <w:sz w:val="16"/>
        <w:szCs w:val="16"/>
      </w:rPr>
      <w:fldChar w:fldCharType="begin"/>
    </w:r>
    <w:r w:rsidRPr="001E152D">
      <w:rPr>
        <w:rFonts w:ascii="Tahoma" w:hAnsi="Tahoma" w:cs="Tahoma"/>
        <w:b/>
        <w:color w:val="FFFFFF" w:themeColor="background1"/>
        <w:sz w:val="16"/>
        <w:szCs w:val="16"/>
      </w:rPr>
      <w:instrText xml:space="preserve"> PAGE </w:instrText>
    </w:r>
    <w:r w:rsidRPr="001E152D">
      <w:rPr>
        <w:rFonts w:ascii="Tahoma" w:hAnsi="Tahoma" w:cs="Tahoma"/>
        <w:b/>
        <w:color w:val="FFFFFF" w:themeColor="background1"/>
        <w:sz w:val="16"/>
        <w:szCs w:val="16"/>
      </w:rPr>
      <w:fldChar w:fldCharType="separate"/>
    </w:r>
    <w:r w:rsidR="00992F62">
      <w:rPr>
        <w:rFonts w:ascii="Tahoma" w:hAnsi="Tahoma" w:cs="Tahoma"/>
        <w:b/>
        <w:noProof/>
        <w:color w:val="FFFFFF" w:themeColor="background1"/>
        <w:sz w:val="16"/>
        <w:szCs w:val="16"/>
      </w:rPr>
      <w:t>3</w:t>
    </w:r>
    <w:r w:rsidRPr="001E152D">
      <w:rPr>
        <w:rFonts w:ascii="Tahoma" w:hAnsi="Tahoma" w:cs="Tahoma"/>
        <w:color w:val="FFFFFF" w:themeColor="background1"/>
        <w:sz w:val="16"/>
        <w:szCs w:val="16"/>
      </w:rPr>
      <w:fldChar w:fldCharType="end"/>
    </w:r>
  </w:p>
  <w:p w:rsidR="001040BE" w:rsidRDefault="001040B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Default="00FD529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6D0A5A" w:rsidRDefault="00FD5296" w:rsidP="007D2DE0">
    <w:pPr>
      <w:pStyle w:val="Footer"/>
      <w:pBdr>
        <w:top w:val="single" w:sz="6" w:space="5" w:color="auto"/>
      </w:pBdr>
      <w:tabs>
        <w:tab w:val="clear" w:pos="8640"/>
        <w:tab w:val="right" w:pos="9200"/>
      </w:tabs>
      <w:ind w:right="-43"/>
    </w:pPr>
    <w:r>
      <w:rPr>
        <w:i/>
        <w:sz w:val="18"/>
      </w:rPr>
      <w:t>Wallis Group</w:t>
    </w:r>
    <w:r>
      <w:rPr>
        <w:i/>
        <w:sz w:val="18"/>
      </w:rPr>
      <w:tab/>
      <w:t>(WGxxxx)</w:t>
    </w:r>
    <w:r>
      <w:rPr>
        <w:i/>
        <w:sz w:val="18"/>
      </w:rPr>
      <w:tab/>
      <w:t>12/6/2012</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030CC2" w:rsidRDefault="00FD5296" w:rsidP="0025438D">
    <w:pPr>
      <w:pStyle w:val="Footer"/>
      <w:tabs>
        <w:tab w:val="clear" w:pos="4320"/>
        <w:tab w:val="clear" w:pos="8640"/>
        <w:tab w:val="right" w:pos="8789"/>
      </w:tabs>
      <w:rPr>
        <w:rFonts w:ascii="Tahoma" w:hAnsi="Tahoma" w:cs="Tahoma"/>
        <w:color w:val="FFFFFF" w:themeColor="background1"/>
        <w:sz w:val="16"/>
        <w:szCs w:val="16"/>
      </w:rPr>
    </w:pPr>
    <w:r>
      <w:rPr>
        <w:rFonts w:ascii="Tahoma" w:hAnsi="Tahoma" w:cs="Tahoma"/>
        <w:b/>
        <w:noProof/>
        <w:sz w:val="16"/>
        <w:szCs w:val="16"/>
        <w:lang w:eastAsia="en-AU"/>
      </w:rPr>
      <mc:AlternateContent>
        <mc:Choice Requires="wps">
          <w:drawing>
            <wp:anchor distT="0" distB="0" distL="114300" distR="114300" simplePos="0" relativeHeight="251668480" behindDoc="1" locked="0" layoutInCell="1" allowOverlap="1">
              <wp:simplePos x="0" y="0"/>
              <wp:positionH relativeFrom="column">
                <wp:posOffset>5405120</wp:posOffset>
              </wp:positionH>
              <wp:positionV relativeFrom="paragraph">
                <wp:posOffset>-31115</wp:posOffset>
              </wp:positionV>
              <wp:extent cx="1257300" cy="238125"/>
              <wp:effectExtent l="0" t="0" r="0" b="381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38125"/>
                      </a:xfrm>
                      <a:prstGeom prst="rect">
                        <a:avLst/>
                      </a:prstGeom>
                      <a:solidFill>
                        <a:srgbClr val="000000"/>
                      </a:solidFill>
                      <a:ln>
                        <a:noFill/>
                      </a:ln>
                      <a:extLst>
                        <a:ext uri="{91240B29-F687-4F45-9708-019B960494DF}">
                          <a14:hiddenLine xmlns:a14="http://schemas.microsoft.com/office/drawing/2010/main" w="9525">
                            <a:solidFill>
                              <a:srgbClr val="BFBFB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25.6pt;margin-top:-2.45pt;width:99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" fillcolor="black" stroked="f" strokecolor="#bfbfbf"/>
          </w:pict>
        </mc:Fallback>
      </mc:AlternateContent>
    </w:r>
    <w:r w:rsidRPr="001E152D">
      <w:rPr>
        <w:rFonts w:ascii="Tahoma" w:hAnsi="Tahoma" w:cs="Tahoma"/>
        <w:b/>
        <w:sz w:val="16"/>
        <w:szCs w:val="16"/>
      </w:rPr>
      <w:t>NCVER</w:t>
    </w:r>
    <w:r w:rsidRPr="001E152D">
      <w:rPr>
        <w:rFonts w:ascii="Tahoma" w:hAnsi="Tahoma" w:cs="Tahoma"/>
        <w:sz w:val="16"/>
        <w:szCs w:val="16"/>
      </w:rPr>
      <w:tab/>
    </w:r>
    <w:r w:rsidRPr="001E152D">
      <w:rPr>
        <w:rFonts w:ascii="Tahoma" w:hAnsi="Tahoma" w:cs="Tahoma"/>
        <w:b/>
        <w:color w:val="FFFFFF" w:themeColor="background1"/>
        <w:sz w:val="16"/>
        <w:szCs w:val="16"/>
      </w:rPr>
      <w:fldChar w:fldCharType="begin"/>
    </w:r>
    <w:r w:rsidRPr="001E152D">
      <w:rPr>
        <w:rFonts w:ascii="Tahoma" w:hAnsi="Tahoma" w:cs="Tahoma"/>
        <w:b/>
        <w:color w:val="FFFFFF" w:themeColor="background1"/>
        <w:sz w:val="16"/>
        <w:szCs w:val="16"/>
      </w:rPr>
      <w:instrText xml:space="preserve"> PAGE </w:instrText>
    </w:r>
    <w:r w:rsidRPr="001E152D">
      <w:rPr>
        <w:rFonts w:ascii="Tahoma" w:hAnsi="Tahoma" w:cs="Tahoma"/>
        <w:b/>
        <w:color w:val="FFFFFF" w:themeColor="background1"/>
        <w:sz w:val="16"/>
        <w:szCs w:val="16"/>
      </w:rPr>
      <w:fldChar w:fldCharType="separate"/>
    </w:r>
    <w:r w:rsidR="00992F62">
      <w:rPr>
        <w:rFonts w:ascii="Tahoma" w:hAnsi="Tahoma" w:cs="Tahoma"/>
        <w:b/>
        <w:noProof/>
        <w:color w:val="FFFFFF" w:themeColor="background1"/>
        <w:sz w:val="16"/>
        <w:szCs w:val="16"/>
      </w:rPr>
      <w:t>53</w:t>
    </w:r>
    <w:r w:rsidRPr="001E152D">
      <w:rPr>
        <w:rFonts w:ascii="Tahoma" w:hAnsi="Tahoma" w:cs="Tahoma"/>
        <w:color w:val="FFFFFF" w:themeColor="background1"/>
        <w:sz w:val="16"/>
        <w:szCs w:val="16"/>
      </w:rPr>
      <w:fldChar w:fldCharType="end"/>
    </w:r>
  </w:p>
  <w:p w:rsidR="00FD5296" w:rsidRPr="0025438D" w:rsidRDefault="00FD5296" w:rsidP="00575857">
    <w:pPr>
      <w:pStyle w:val="Footer"/>
      <w:tabs>
        <w:tab w:val="clear" w:pos="8640"/>
        <w:tab w:val="right" w:pos="9200"/>
      </w:tabs>
      <w:ind w:right="-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96" w:rsidRDefault="00FD5296">
      <w:r>
        <w:separator/>
      </w:r>
    </w:p>
  </w:footnote>
  <w:footnote w:type="continuationSeparator" w:id="0">
    <w:p w:rsidR="00FD5296" w:rsidRDefault="00FD5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Default="00FD52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6D0A5A" w:rsidRDefault="00FD5296" w:rsidP="007D2D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Default="00FD529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307697" w:rsidRDefault="00FD5296" w:rsidP="007D2DE0">
    <w:pPr>
      <w:pBdr>
        <w:bottom w:val="single" w:sz="4" w:space="5" w:color="auto"/>
      </w:pBdr>
      <w:tabs>
        <w:tab w:val="center" w:pos="4536"/>
        <w:tab w:val="right" w:pos="9184"/>
      </w:tabs>
      <w:rPr>
        <w:i/>
        <w:sz w:val="18"/>
        <w:szCs w:val="18"/>
      </w:rPr>
    </w:pPr>
    <w:r>
      <w:rPr>
        <w:i/>
        <w:sz w:val="18"/>
      </w:rPr>
      <w:t>2012 LSAY Surveys</w:t>
    </w:r>
    <w:r>
      <w:rPr>
        <w:i/>
        <w:sz w:val="18"/>
      </w:rPr>
      <w:tab/>
      <w:t>Y09 Pilot questionnaire</w:t>
    </w:r>
    <w:r>
      <w:rPr>
        <w:i/>
        <w:sz w:val="18"/>
      </w:rPr>
      <w:tab/>
    </w:r>
    <w:r w:rsidRPr="00307697">
      <w:rPr>
        <w:i/>
        <w:sz w:val="18"/>
        <w:szCs w:val="18"/>
      </w:rPr>
      <w:t xml:space="preserve">Page </w:t>
    </w:r>
    <w:r w:rsidRPr="00307697">
      <w:rPr>
        <w:i/>
        <w:sz w:val="18"/>
        <w:szCs w:val="18"/>
      </w:rPr>
      <w:fldChar w:fldCharType="begin"/>
    </w:r>
    <w:r w:rsidRPr="00307697">
      <w:rPr>
        <w:i/>
        <w:sz w:val="18"/>
        <w:szCs w:val="18"/>
      </w:rPr>
      <w:instrText xml:space="preserve"> PAGE </w:instrText>
    </w:r>
    <w:r w:rsidRPr="00307697">
      <w:rPr>
        <w:i/>
        <w:sz w:val="18"/>
        <w:szCs w:val="18"/>
      </w:rPr>
      <w:fldChar w:fldCharType="separate"/>
    </w:r>
    <w:r>
      <w:rPr>
        <w:i/>
        <w:noProof/>
        <w:sz w:val="18"/>
        <w:szCs w:val="18"/>
      </w:rPr>
      <w:t>31</w:t>
    </w:r>
    <w:r w:rsidRPr="00307697">
      <w:rPr>
        <w:i/>
        <w:sz w:val="18"/>
        <w:szCs w:val="18"/>
      </w:rPr>
      <w:fldChar w:fldCharType="end"/>
    </w:r>
    <w:r w:rsidRPr="00307697">
      <w:rPr>
        <w:i/>
        <w:sz w:val="18"/>
        <w:szCs w:val="18"/>
      </w:rPr>
      <w:t xml:space="preserve"> of </w:t>
    </w:r>
    <w:r w:rsidRPr="00307697">
      <w:rPr>
        <w:i/>
        <w:sz w:val="18"/>
        <w:szCs w:val="18"/>
      </w:rPr>
      <w:fldChar w:fldCharType="begin"/>
    </w:r>
    <w:r w:rsidRPr="00307697">
      <w:rPr>
        <w:i/>
        <w:sz w:val="18"/>
        <w:szCs w:val="18"/>
      </w:rPr>
      <w:instrText xml:space="preserve"> NUMPAGES  </w:instrText>
    </w:r>
    <w:r w:rsidRPr="00307697">
      <w:rPr>
        <w:i/>
        <w:sz w:val="18"/>
        <w:szCs w:val="18"/>
      </w:rPr>
      <w:fldChar w:fldCharType="separate"/>
    </w:r>
    <w:r>
      <w:rPr>
        <w:i/>
        <w:noProof/>
        <w:sz w:val="18"/>
        <w:szCs w:val="18"/>
      </w:rPr>
      <w:t>51</w:t>
    </w:r>
    <w:r w:rsidRPr="00307697">
      <w:rPr>
        <w:i/>
        <w:sz w:val="18"/>
        <w:szCs w:val="18"/>
      </w:rPr>
      <w:fldChar w:fldCharType="end"/>
    </w:r>
  </w:p>
  <w:p w:rsidR="00FD5296" w:rsidRPr="006D0A5A" w:rsidRDefault="00FD5296" w:rsidP="007D2D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307697" w:rsidRDefault="00FD5296" w:rsidP="007D2DE0">
    <w:pPr>
      <w:pBdr>
        <w:bottom w:val="single" w:sz="6" w:space="5" w:color="auto"/>
      </w:pBdr>
      <w:tabs>
        <w:tab w:val="center" w:pos="4536"/>
        <w:tab w:val="right" w:pos="9184"/>
      </w:tabs>
      <w:rPr>
        <w:i/>
        <w:sz w:val="18"/>
        <w:szCs w:val="18"/>
      </w:rPr>
    </w:pPr>
    <w:r>
      <w:rPr>
        <w:i/>
        <w:sz w:val="18"/>
      </w:rPr>
      <w:t>2013 LSAY Surveys</w:t>
    </w:r>
    <w:r>
      <w:rPr>
        <w:i/>
        <w:sz w:val="18"/>
      </w:rPr>
      <w:tab/>
      <w:t>Y09 Pilot Test –Draft 4 questionnaire</w:t>
    </w:r>
    <w:r>
      <w:rPr>
        <w:i/>
        <w:sz w:val="18"/>
      </w:rPr>
      <w:tab/>
    </w:r>
    <w:r w:rsidRPr="00307697">
      <w:rPr>
        <w:i/>
        <w:sz w:val="18"/>
        <w:szCs w:val="18"/>
      </w:rPr>
      <w:t xml:space="preserve">Page </w:t>
    </w:r>
    <w:r w:rsidRPr="00307697">
      <w:rPr>
        <w:i/>
        <w:sz w:val="18"/>
        <w:szCs w:val="18"/>
      </w:rPr>
      <w:fldChar w:fldCharType="begin"/>
    </w:r>
    <w:r w:rsidRPr="00307697">
      <w:rPr>
        <w:i/>
        <w:sz w:val="18"/>
        <w:szCs w:val="18"/>
      </w:rPr>
      <w:instrText xml:space="preserve"> PAGE </w:instrText>
    </w:r>
    <w:r w:rsidRPr="00307697">
      <w:rPr>
        <w:i/>
        <w:sz w:val="18"/>
        <w:szCs w:val="18"/>
      </w:rPr>
      <w:fldChar w:fldCharType="separate"/>
    </w:r>
    <w:r>
      <w:rPr>
        <w:i/>
        <w:noProof/>
        <w:sz w:val="18"/>
        <w:szCs w:val="18"/>
      </w:rPr>
      <w:t>49</w:t>
    </w:r>
    <w:r w:rsidRPr="00307697">
      <w:rPr>
        <w:i/>
        <w:sz w:val="18"/>
        <w:szCs w:val="18"/>
      </w:rPr>
      <w:fldChar w:fldCharType="end"/>
    </w:r>
    <w:r w:rsidRPr="00307697">
      <w:rPr>
        <w:i/>
        <w:sz w:val="18"/>
        <w:szCs w:val="18"/>
      </w:rPr>
      <w:t xml:space="preserve"> of </w:t>
    </w:r>
    <w:r w:rsidRPr="00307697">
      <w:rPr>
        <w:i/>
        <w:sz w:val="18"/>
        <w:szCs w:val="18"/>
      </w:rPr>
      <w:fldChar w:fldCharType="begin"/>
    </w:r>
    <w:r w:rsidRPr="00307697">
      <w:rPr>
        <w:i/>
        <w:sz w:val="18"/>
        <w:szCs w:val="18"/>
      </w:rPr>
      <w:instrText xml:space="preserve"> NUMPAGES  </w:instrText>
    </w:r>
    <w:r w:rsidRPr="00307697">
      <w:rPr>
        <w:i/>
        <w:sz w:val="18"/>
        <w:szCs w:val="18"/>
      </w:rPr>
      <w:fldChar w:fldCharType="separate"/>
    </w:r>
    <w:r>
      <w:rPr>
        <w:i/>
        <w:noProof/>
        <w:sz w:val="18"/>
        <w:szCs w:val="18"/>
      </w:rPr>
      <w:t>51</w:t>
    </w:r>
    <w:r w:rsidRPr="00307697">
      <w:rPr>
        <w:i/>
        <w:sz w:val="18"/>
        <w:szCs w:val="18"/>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9D77A6" w:rsidRDefault="00FD5296" w:rsidP="007D2DE0">
    <w:pPr>
      <w:pStyle w:val="Header"/>
      <w:rPr>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296" w:rsidRPr="009D77A6" w:rsidRDefault="00FD5296" w:rsidP="007D2DE0">
    <w:pPr>
      <w:pStyle w:val="Header"/>
      <w:rP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0D08"/>
    <w:multiLevelType w:val="hybridMultilevel"/>
    <w:tmpl w:val="191EFBBC"/>
    <w:lvl w:ilvl="0" w:tplc="0C09000F">
      <w:start w:val="1"/>
      <w:numFmt w:val="decimal"/>
      <w:lvlText w:val="%1."/>
      <w:lvlJc w:val="left"/>
      <w:pPr>
        <w:tabs>
          <w:tab w:val="num" w:pos="1854"/>
        </w:tabs>
        <w:ind w:left="1854" w:hanging="360"/>
      </w:pPr>
      <w:rPr>
        <w:rFonts w:hint="default"/>
      </w:rPr>
    </w:lvl>
    <w:lvl w:ilvl="1" w:tplc="0C090019" w:tentative="1">
      <w:start w:val="1"/>
      <w:numFmt w:val="lowerLetter"/>
      <w:lvlText w:val="%2."/>
      <w:lvlJc w:val="left"/>
      <w:pPr>
        <w:tabs>
          <w:tab w:val="num" w:pos="2574"/>
        </w:tabs>
        <w:ind w:left="2574" w:hanging="360"/>
      </w:pPr>
    </w:lvl>
    <w:lvl w:ilvl="2" w:tplc="0C09001B" w:tentative="1">
      <w:start w:val="1"/>
      <w:numFmt w:val="lowerRoman"/>
      <w:lvlText w:val="%3."/>
      <w:lvlJc w:val="right"/>
      <w:pPr>
        <w:tabs>
          <w:tab w:val="num" w:pos="3294"/>
        </w:tabs>
        <w:ind w:left="3294" w:hanging="180"/>
      </w:pPr>
    </w:lvl>
    <w:lvl w:ilvl="3" w:tplc="0C09000F" w:tentative="1">
      <w:start w:val="1"/>
      <w:numFmt w:val="decimal"/>
      <w:lvlText w:val="%4."/>
      <w:lvlJc w:val="left"/>
      <w:pPr>
        <w:tabs>
          <w:tab w:val="num" w:pos="4014"/>
        </w:tabs>
        <w:ind w:left="4014" w:hanging="360"/>
      </w:pPr>
    </w:lvl>
    <w:lvl w:ilvl="4" w:tplc="0C090019" w:tentative="1">
      <w:start w:val="1"/>
      <w:numFmt w:val="lowerLetter"/>
      <w:lvlText w:val="%5."/>
      <w:lvlJc w:val="left"/>
      <w:pPr>
        <w:tabs>
          <w:tab w:val="num" w:pos="4734"/>
        </w:tabs>
        <w:ind w:left="4734" w:hanging="360"/>
      </w:pPr>
    </w:lvl>
    <w:lvl w:ilvl="5" w:tplc="0C09001B" w:tentative="1">
      <w:start w:val="1"/>
      <w:numFmt w:val="lowerRoman"/>
      <w:lvlText w:val="%6."/>
      <w:lvlJc w:val="right"/>
      <w:pPr>
        <w:tabs>
          <w:tab w:val="num" w:pos="5454"/>
        </w:tabs>
        <w:ind w:left="5454" w:hanging="180"/>
      </w:pPr>
    </w:lvl>
    <w:lvl w:ilvl="6" w:tplc="0C09000F" w:tentative="1">
      <w:start w:val="1"/>
      <w:numFmt w:val="decimal"/>
      <w:lvlText w:val="%7."/>
      <w:lvlJc w:val="left"/>
      <w:pPr>
        <w:tabs>
          <w:tab w:val="num" w:pos="6174"/>
        </w:tabs>
        <w:ind w:left="6174" w:hanging="360"/>
      </w:pPr>
    </w:lvl>
    <w:lvl w:ilvl="7" w:tplc="0C090019" w:tentative="1">
      <w:start w:val="1"/>
      <w:numFmt w:val="lowerLetter"/>
      <w:lvlText w:val="%8."/>
      <w:lvlJc w:val="left"/>
      <w:pPr>
        <w:tabs>
          <w:tab w:val="num" w:pos="6894"/>
        </w:tabs>
        <w:ind w:left="6894" w:hanging="360"/>
      </w:pPr>
    </w:lvl>
    <w:lvl w:ilvl="8" w:tplc="0C09001B" w:tentative="1">
      <w:start w:val="1"/>
      <w:numFmt w:val="lowerRoman"/>
      <w:lvlText w:val="%9."/>
      <w:lvlJc w:val="right"/>
      <w:pPr>
        <w:tabs>
          <w:tab w:val="num" w:pos="7614"/>
        </w:tabs>
        <w:ind w:left="7614" w:hanging="180"/>
      </w:pPr>
    </w:lvl>
  </w:abstractNum>
  <w:abstractNum w:abstractNumId="1">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2">
    <w:nsid w:val="014604D2"/>
    <w:multiLevelType w:val="singleLevel"/>
    <w:tmpl w:val="418891CA"/>
    <w:lvl w:ilvl="0">
      <w:start w:val="1"/>
      <w:numFmt w:val="decimal"/>
      <w:lvlText w:val="%1."/>
      <w:lvlJc w:val="left"/>
      <w:pPr>
        <w:tabs>
          <w:tab w:val="num" w:pos="1440"/>
        </w:tabs>
        <w:ind w:left="1440" w:hanging="735"/>
      </w:pPr>
      <w:rPr>
        <w:rFonts w:hint="default"/>
      </w:rPr>
    </w:lvl>
  </w:abstractNum>
  <w:abstractNum w:abstractNumId="3">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
    <w:nsid w:val="03342412"/>
    <w:multiLevelType w:val="hybridMultilevel"/>
    <w:tmpl w:val="048019AE"/>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6">
    <w:nsid w:val="03784113"/>
    <w:multiLevelType w:val="hybridMultilevel"/>
    <w:tmpl w:val="45927502"/>
    <w:lvl w:ilvl="0" w:tplc="0C090017">
      <w:start w:val="1"/>
      <w:numFmt w:val="decimal"/>
      <w:lvlText w:val="%1."/>
      <w:lvlJc w:val="left"/>
      <w:pPr>
        <w:tabs>
          <w:tab w:val="num" w:pos="1440"/>
        </w:tabs>
        <w:ind w:left="1440" w:hanging="73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9">
    <w:nsid w:val="04C362C2"/>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60228CA"/>
    <w:multiLevelType w:val="hybridMultilevel"/>
    <w:tmpl w:val="22268DDC"/>
    <w:lvl w:ilvl="0" w:tplc="67721D6A">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4">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09A24160"/>
    <w:multiLevelType w:val="hybridMultilevel"/>
    <w:tmpl w:val="9D263B3A"/>
    <w:lvl w:ilvl="0" w:tplc="67721D6A">
      <w:start w:val="1"/>
      <w:numFmt w:val="decimal"/>
      <w:lvlText w:val="%1."/>
      <w:lvlJc w:val="left"/>
      <w:pPr>
        <w:tabs>
          <w:tab w:val="num" w:pos="1440"/>
        </w:tabs>
        <w:ind w:left="1440" w:hanging="720"/>
      </w:pPr>
      <w:rPr>
        <w:rFonts w:ascii="Arial" w:hAnsi="Arial" w:cs="Times New Roman" w:hint="default"/>
      </w:rPr>
    </w:lvl>
    <w:lvl w:ilvl="1" w:tplc="CA8A9CFE" w:tentative="1">
      <w:start w:val="1"/>
      <w:numFmt w:val="lowerLetter"/>
      <w:lvlText w:val="%2."/>
      <w:lvlJc w:val="left"/>
      <w:pPr>
        <w:tabs>
          <w:tab w:val="num" w:pos="1440"/>
        </w:tabs>
        <w:ind w:left="1440" w:hanging="360"/>
      </w:pPr>
      <w:rPr>
        <w:rFonts w:cs="Times New Roman"/>
      </w:rPr>
    </w:lvl>
    <w:lvl w:ilvl="2" w:tplc="43BAA4A8" w:tentative="1">
      <w:start w:val="1"/>
      <w:numFmt w:val="lowerRoman"/>
      <w:lvlText w:val="%3."/>
      <w:lvlJc w:val="right"/>
      <w:pPr>
        <w:tabs>
          <w:tab w:val="num" w:pos="2160"/>
        </w:tabs>
        <w:ind w:left="2160" w:hanging="180"/>
      </w:pPr>
      <w:rPr>
        <w:rFonts w:cs="Times New Roman"/>
      </w:rPr>
    </w:lvl>
    <w:lvl w:ilvl="3" w:tplc="35986C5E" w:tentative="1">
      <w:start w:val="1"/>
      <w:numFmt w:val="decimal"/>
      <w:lvlText w:val="%4."/>
      <w:lvlJc w:val="left"/>
      <w:pPr>
        <w:tabs>
          <w:tab w:val="num" w:pos="2880"/>
        </w:tabs>
        <w:ind w:left="2880" w:hanging="360"/>
      </w:pPr>
      <w:rPr>
        <w:rFonts w:cs="Times New Roman"/>
      </w:rPr>
    </w:lvl>
    <w:lvl w:ilvl="4" w:tplc="E7B6B99A" w:tentative="1">
      <w:start w:val="1"/>
      <w:numFmt w:val="lowerLetter"/>
      <w:lvlText w:val="%5."/>
      <w:lvlJc w:val="left"/>
      <w:pPr>
        <w:tabs>
          <w:tab w:val="num" w:pos="3600"/>
        </w:tabs>
        <w:ind w:left="3600" w:hanging="360"/>
      </w:pPr>
      <w:rPr>
        <w:rFonts w:cs="Times New Roman"/>
      </w:rPr>
    </w:lvl>
    <w:lvl w:ilvl="5" w:tplc="F7B21C96" w:tentative="1">
      <w:start w:val="1"/>
      <w:numFmt w:val="lowerRoman"/>
      <w:lvlText w:val="%6."/>
      <w:lvlJc w:val="right"/>
      <w:pPr>
        <w:tabs>
          <w:tab w:val="num" w:pos="4320"/>
        </w:tabs>
        <w:ind w:left="4320" w:hanging="180"/>
      </w:pPr>
      <w:rPr>
        <w:rFonts w:cs="Times New Roman"/>
      </w:rPr>
    </w:lvl>
    <w:lvl w:ilvl="6" w:tplc="136439F0" w:tentative="1">
      <w:start w:val="1"/>
      <w:numFmt w:val="decimal"/>
      <w:lvlText w:val="%7."/>
      <w:lvlJc w:val="left"/>
      <w:pPr>
        <w:tabs>
          <w:tab w:val="num" w:pos="5040"/>
        </w:tabs>
        <w:ind w:left="5040" w:hanging="360"/>
      </w:pPr>
      <w:rPr>
        <w:rFonts w:cs="Times New Roman"/>
      </w:rPr>
    </w:lvl>
    <w:lvl w:ilvl="7" w:tplc="1BDA02E0" w:tentative="1">
      <w:start w:val="1"/>
      <w:numFmt w:val="lowerLetter"/>
      <w:lvlText w:val="%8."/>
      <w:lvlJc w:val="left"/>
      <w:pPr>
        <w:tabs>
          <w:tab w:val="num" w:pos="5760"/>
        </w:tabs>
        <w:ind w:left="5760" w:hanging="360"/>
      </w:pPr>
      <w:rPr>
        <w:rFonts w:cs="Times New Roman"/>
      </w:rPr>
    </w:lvl>
    <w:lvl w:ilvl="8" w:tplc="9DFC7B8C" w:tentative="1">
      <w:start w:val="1"/>
      <w:numFmt w:val="lowerRoman"/>
      <w:lvlText w:val="%9."/>
      <w:lvlJc w:val="right"/>
      <w:pPr>
        <w:tabs>
          <w:tab w:val="num" w:pos="6480"/>
        </w:tabs>
        <w:ind w:left="6480" w:hanging="180"/>
      </w:pPr>
      <w:rPr>
        <w:rFonts w:cs="Times New Roman"/>
      </w:rPr>
    </w:lvl>
  </w:abstractNum>
  <w:abstractNum w:abstractNumId="16">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
    <w:nsid w:val="0AD00F40"/>
    <w:multiLevelType w:val="singleLevel"/>
    <w:tmpl w:val="418891CA"/>
    <w:lvl w:ilvl="0">
      <w:start w:val="1"/>
      <w:numFmt w:val="decimal"/>
      <w:lvlText w:val="%1."/>
      <w:lvlJc w:val="left"/>
      <w:pPr>
        <w:tabs>
          <w:tab w:val="num" w:pos="1440"/>
        </w:tabs>
        <w:ind w:left="1440" w:hanging="735"/>
      </w:pPr>
      <w:rPr>
        <w:rFonts w:hint="default"/>
      </w:rPr>
    </w:lvl>
  </w:abstractNum>
  <w:abstractNum w:abstractNumId="18">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9">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20">
    <w:nsid w:val="0C7C1359"/>
    <w:multiLevelType w:val="hybridMultilevel"/>
    <w:tmpl w:val="E5DA832A"/>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2">
    <w:nsid w:val="0CB10AFC"/>
    <w:multiLevelType w:val="singleLevel"/>
    <w:tmpl w:val="418891CA"/>
    <w:lvl w:ilvl="0">
      <w:start w:val="1"/>
      <w:numFmt w:val="decimal"/>
      <w:lvlText w:val="%1."/>
      <w:lvlJc w:val="left"/>
      <w:pPr>
        <w:tabs>
          <w:tab w:val="num" w:pos="1440"/>
        </w:tabs>
        <w:ind w:left="1440" w:hanging="735"/>
      </w:pPr>
      <w:rPr>
        <w:rFonts w:hint="default"/>
      </w:rPr>
    </w:lvl>
  </w:abstractNum>
  <w:abstractNum w:abstractNumId="23">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4">
    <w:nsid w:val="0CD73D8A"/>
    <w:multiLevelType w:val="singleLevel"/>
    <w:tmpl w:val="DAD6F248"/>
    <w:lvl w:ilvl="0">
      <w:start w:val="1"/>
      <w:numFmt w:val="decimal"/>
      <w:lvlText w:val="%1."/>
      <w:lvlJc w:val="left"/>
      <w:pPr>
        <w:tabs>
          <w:tab w:val="num" w:pos="1440"/>
        </w:tabs>
        <w:ind w:left="1440" w:hanging="720"/>
      </w:pPr>
      <w:rPr>
        <w:rFonts w:cs="Times New Roman" w:hint="default"/>
      </w:rPr>
    </w:lvl>
  </w:abstractNum>
  <w:abstractNum w:abstractNumId="25">
    <w:nsid w:val="0D441776"/>
    <w:multiLevelType w:val="hybridMultilevel"/>
    <w:tmpl w:val="995CF6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F24154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7">
    <w:nsid w:val="0FA26191"/>
    <w:multiLevelType w:val="hybridMultilevel"/>
    <w:tmpl w:val="C3AAFF46"/>
    <w:lvl w:ilvl="0" w:tplc="0C090019">
      <w:start w:val="1"/>
      <w:numFmt w:val="lowerLetter"/>
      <w:lvlText w:val="%1."/>
      <w:lvlJc w:val="left"/>
      <w:pPr>
        <w:tabs>
          <w:tab w:val="num" w:pos="5760"/>
        </w:tabs>
        <w:ind w:left="5760" w:hanging="6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1406B74"/>
    <w:multiLevelType w:val="hybridMultilevel"/>
    <w:tmpl w:val="F9BE9CA6"/>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0">
    <w:nsid w:val="1509365F"/>
    <w:multiLevelType w:val="hybridMultilevel"/>
    <w:tmpl w:val="3216E540"/>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156743A2"/>
    <w:multiLevelType w:val="hybridMultilevel"/>
    <w:tmpl w:val="D81C2792"/>
    <w:lvl w:ilvl="0" w:tplc="0C09000F">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33">
    <w:nsid w:val="16590E6B"/>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34">
    <w:nsid w:val="19337289"/>
    <w:multiLevelType w:val="hybridMultilevel"/>
    <w:tmpl w:val="8A0C4EBC"/>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19406886"/>
    <w:multiLevelType w:val="hybridMultilevel"/>
    <w:tmpl w:val="393E6E3C"/>
    <w:lvl w:ilvl="0" w:tplc="0C090019">
      <w:start w:val="1"/>
      <w:numFmt w:val="lowerLetter"/>
      <w:lvlText w:val="%1."/>
      <w:lvlJc w:val="left"/>
      <w:pPr>
        <w:tabs>
          <w:tab w:val="num" w:pos="1440"/>
        </w:tabs>
        <w:ind w:left="1440" w:hanging="73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37">
    <w:nsid w:val="1A2E7B8F"/>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nsid w:val="1B1B186A"/>
    <w:multiLevelType w:val="singleLevel"/>
    <w:tmpl w:val="418891CA"/>
    <w:lvl w:ilvl="0">
      <w:start w:val="1"/>
      <w:numFmt w:val="decimal"/>
      <w:lvlText w:val="%1."/>
      <w:lvlJc w:val="left"/>
      <w:pPr>
        <w:tabs>
          <w:tab w:val="num" w:pos="1440"/>
        </w:tabs>
        <w:ind w:left="1440" w:hanging="735"/>
      </w:pPr>
      <w:rPr>
        <w:rFonts w:hint="default"/>
      </w:rPr>
    </w:lvl>
  </w:abstractNum>
  <w:abstractNum w:abstractNumId="39">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0">
    <w:nsid w:val="1B316B6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1">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2">
    <w:nsid w:val="1EDA5189"/>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43">
    <w:nsid w:val="1F181D37"/>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44">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45">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7">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8">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49">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1">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2">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3">
    <w:nsid w:val="244528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4">
    <w:nsid w:val="24B73870"/>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55">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56">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58">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9">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0">
    <w:nsid w:val="29FD7C5A"/>
    <w:multiLevelType w:val="hybridMultilevel"/>
    <w:tmpl w:val="9ABCBE34"/>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1">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62">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3">
    <w:nsid w:val="2EF23F2B"/>
    <w:multiLevelType w:val="hybridMultilevel"/>
    <w:tmpl w:val="0B2AAE48"/>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5">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66">
    <w:nsid w:val="30DD5AF6"/>
    <w:multiLevelType w:val="hybridMultilevel"/>
    <w:tmpl w:val="958C9422"/>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67">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68">
    <w:nsid w:val="35831358"/>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69">
    <w:nsid w:val="359C5E03"/>
    <w:multiLevelType w:val="hybridMultilevel"/>
    <w:tmpl w:val="E4842934"/>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1">
    <w:nsid w:val="37310AF4"/>
    <w:multiLevelType w:val="hybridMultilevel"/>
    <w:tmpl w:val="ABA20226"/>
    <w:lvl w:ilvl="0" w:tplc="0C09000F">
      <w:start w:val="1"/>
      <w:numFmt w:val="decimal"/>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2">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3">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4">
    <w:nsid w:val="399F4924"/>
    <w:multiLevelType w:val="hybridMultilevel"/>
    <w:tmpl w:val="6B6099E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5">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6">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7">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78">
    <w:nsid w:val="3C8A2819"/>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79">
    <w:nsid w:val="3CFE0D60"/>
    <w:multiLevelType w:val="hybridMultilevel"/>
    <w:tmpl w:val="BA306518"/>
    <w:lvl w:ilvl="0" w:tplc="FFFFFFFF">
      <w:start w:val="1"/>
      <w:numFmt w:val="decimal"/>
      <w:lvlText w:val="%1."/>
      <w:lvlJc w:val="left"/>
      <w:pPr>
        <w:tabs>
          <w:tab w:val="num" w:pos="1440"/>
        </w:tabs>
        <w:ind w:left="1440" w:hanging="7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0">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81">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82">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83">
    <w:nsid w:val="3FA84707"/>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84">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nsid w:val="41AF1B54"/>
    <w:multiLevelType w:val="hybridMultilevel"/>
    <w:tmpl w:val="464E7766"/>
    <w:lvl w:ilvl="0" w:tplc="0C090019">
      <w:start w:val="1"/>
      <w:numFmt w:val="decimal"/>
      <w:lvlText w:val="%1."/>
      <w:lvlJc w:val="left"/>
      <w:pPr>
        <w:tabs>
          <w:tab w:val="num" w:pos="1440"/>
        </w:tabs>
        <w:ind w:left="1440" w:hanging="735"/>
      </w:pPr>
      <w:rPr>
        <w:rFonts w:cs="Times New Roman" w:hint="default"/>
      </w:rPr>
    </w:lvl>
    <w:lvl w:ilvl="1" w:tplc="0C09000F"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nsid w:val="41CB5D25"/>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87">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88">
    <w:nsid w:val="440705F5"/>
    <w:multiLevelType w:val="hybridMultilevel"/>
    <w:tmpl w:val="32BA7ACA"/>
    <w:lvl w:ilvl="0" w:tplc="1F229E74">
      <w:start w:val="1"/>
      <w:numFmt w:val="decimal"/>
      <w:pStyle w:val="Codesnew"/>
      <w:lvlText w:val="%1."/>
      <w:lvlJc w:val="left"/>
      <w:pPr>
        <w:ind w:left="1854" w:hanging="360"/>
      </w:pPr>
      <w:rPr>
        <w:rFonts w:cs="Times New Roman"/>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89">
    <w:nsid w:val="441F1052"/>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0">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91">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2">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93">
    <w:nsid w:val="4852432C"/>
    <w:multiLevelType w:val="hybridMultilevel"/>
    <w:tmpl w:val="3C6EB49C"/>
    <w:lvl w:ilvl="0" w:tplc="418891C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4">
    <w:nsid w:val="49075436"/>
    <w:multiLevelType w:val="hybridMultilevel"/>
    <w:tmpl w:val="CE2E3760"/>
    <w:lvl w:ilvl="0" w:tplc="A3E61D28">
      <w:start w:val="1"/>
      <w:numFmt w:val="lowerLetter"/>
      <w:pStyle w:val="CODESNEW2"/>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95">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96">
    <w:nsid w:val="49260D8F"/>
    <w:multiLevelType w:val="hybridMultilevel"/>
    <w:tmpl w:val="4AC82A52"/>
    <w:lvl w:ilvl="0" w:tplc="0C09000F">
      <w:start w:val="1"/>
      <w:numFmt w:val="decimal"/>
      <w:lvlText w:val="%1."/>
      <w:lvlJc w:val="left"/>
      <w:pPr>
        <w:tabs>
          <w:tab w:val="num" w:pos="1440"/>
        </w:tabs>
        <w:ind w:left="1440" w:hanging="735"/>
      </w:pPr>
      <w:rPr>
        <w:rFonts w:hint="default"/>
      </w:rPr>
    </w:lvl>
    <w:lvl w:ilvl="1" w:tplc="0C090019">
      <w:start w:val="1"/>
      <w:numFmt w:val="decimal"/>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7">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98">
    <w:nsid w:val="4BEE1DBB"/>
    <w:multiLevelType w:val="hybridMultilevel"/>
    <w:tmpl w:val="AE428DE8"/>
    <w:lvl w:ilvl="0" w:tplc="3580C6B2">
      <w:start w:val="1"/>
      <w:numFmt w:val="decimal"/>
      <w:lvlText w:val="%1."/>
      <w:lvlJc w:val="left"/>
      <w:pPr>
        <w:tabs>
          <w:tab w:val="num" w:pos="1440"/>
        </w:tabs>
        <w:ind w:left="1440" w:hanging="720"/>
      </w:pPr>
      <w:rPr>
        <w:rFonts w:cs="Times New Roman" w:hint="default"/>
      </w:rPr>
    </w:lvl>
    <w:lvl w:ilvl="1" w:tplc="2B524F92" w:tentative="1">
      <w:start w:val="1"/>
      <w:numFmt w:val="lowerLetter"/>
      <w:lvlText w:val="%2."/>
      <w:lvlJc w:val="left"/>
      <w:pPr>
        <w:tabs>
          <w:tab w:val="num" w:pos="1440"/>
        </w:tabs>
        <w:ind w:left="1440" w:hanging="360"/>
      </w:pPr>
      <w:rPr>
        <w:rFonts w:cs="Times New Roman"/>
      </w:rPr>
    </w:lvl>
    <w:lvl w:ilvl="2" w:tplc="1752F3CE" w:tentative="1">
      <w:start w:val="1"/>
      <w:numFmt w:val="lowerRoman"/>
      <w:lvlText w:val="%3."/>
      <w:lvlJc w:val="right"/>
      <w:pPr>
        <w:tabs>
          <w:tab w:val="num" w:pos="2160"/>
        </w:tabs>
        <w:ind w:left="2160" w:hanging="180"/>
      </w:pPr>
      <w:rPr>
        <w:rFonts w:cs="Times New Roman"/>
      </w:rPr>
    </w:lvl>
    <w:lvl w:ilvl="3" w:tplc="B7943D04" w:tentative="1">
      <w:start w:val="1"/>
      <w:numFmt w:val="decimal"/>
      <w:lvlText w:val="%4."/>
      <w:lvlJc w:val="left"/>
      <w:pPr>
        <w:tabs>
          <w:tab w:val="num" w:pos="2880"/>
        </w:tabs>
        <w:ind w:left="2880" w:hanging="360"/>
      </w:pPr>
      <w:rPr>
        <w:rFonts w:cs="Times New Roman"/>
      </w:rPr>
    </w:lvl>
    <w:lvl w:ilvl="4" w:tplc="244CB9EC" w:tentative="1">
      <w:start w:val="1"/>
      <w:numFmt w:val="lowerLetter"/>
      <w:lvlText w:val="%5."/>
      <w:lvlJc w:val="left"/>
      <w:pPr>
        <w:tabs>
          <w:tab w:val="num" w:pos="3600"/>
        </w:tabs>
        <w:ind w:left="3600" w:hanging="360"/>
      </w:pPr>
      <w:rPr>
        <w:rFonts w:cs="Times New Roman"/>
      </w:rPr>
    </w:lvl>
    <w:lvl w:ilvl="5" w:tplc="44C21702" w:tentative="1">
      <w:start w:val="1"/>
      <w:numFmt w:val="lowerRoman"/>
      <w:lvlText w:val="%6."/>
      <w:lvlJc w:val="right"/>
      <w:pPr>
        <w:tabs>
          <w:tab w:val="num" w:pos="4320"/>
        </w:tabs>
        <w:ind w:left="4320" w:hanging="180"/>
      </w:pPr>
      <w:rPr>
        <w:rFonts w:cs="Times New Roman"/>
      </w:rPr>
    </w:lvl>
    <w:lvl w:ilvl="6" w:tplc="E9C2517C" w:tentative="1">
      <w:start w:val="1"/>
      <w:numFmt w:val="decimal"/>
      <w:lvlText w:val="%7."/>
      <w:lvlJc w:val="left"/>
      <w:pPr>
        <w:tabs>
          <w:tab w:val="num" w:pos="5040"/>
        </w:tabs>
        <w:ind w:left="5040" w:hanging="360"/>
      </w:pPr>
      <w:rPr>
        <w:rFonts w:cs="Times New Roman"/>
      </w:rPr>
    </w:lvl>
    <w:lvl w:ilvl="7" w:tplc="567E87EC" w:tentative="1">
      <w:start w:val="1"/>
      <w:numFmt w:val="lowerLetter"/>
      <w:lvlText w:val="%8."/>
      <w:lvlJc w:val="left"/>
      <w:pPr>
        <w:tabs>
          <w:tab w:val="num" w:pos="5760"/>
        </w:tabs>
        <w:ind w:left="5760" w:hanging="360"/>
      </w:pPr>
      <w:rPr>
        <w:rFonts w:cs="Times New Roman"/>
      </w:rPr>
    </w:lvl>
    <w:lvl w:ilvl="8" w:tplc="E95611A6" w:tentative="1">
      <w:start w:val="1"/>
      <w:numFmt w:val="lowerRoman"/>
      <w:lvlText w:val="%9."/>
      <w:lvlJc w:val="right"/>
      <w:pPr>
        <w:tabs>
          <w:tab w:val="num" w:pos="6480"/>
        </w:tabs>
        <w:ind w:left="6480" w:hanging="180"/>
      </w:pPr>
      <w:rPr>
        <w:rFonts w:cs="Times New Roman"/>
      </w:rPr>
    </w:lvl>
  </w:abstractNum>
  <w:abstractNum w:abstractNumId="99">
    <w:nsid w:val="4D190546"/>
    <w:multiLevelType w:val="hybridMultilevel"/>
    <w:tmpl w:val="F4503FA0"/>
    <w:lvl w:ilvl="0" w:tplc="DAD6F248">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1">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02">
    <w:nsid w:val="4E607552"/>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3">
    <w:nsid w:val="4EA67CC4"/>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4">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05">
    <w:nsid w:val="4FCB66FD"/>
    <w:multiLevelType w:val="hybridMultilevel"/>
    <w:tmpl w:val="8B50021E"/>
    <w:lvl w:ilvl="0" w:tplc="0C090019">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6">
    <w:nsid w:val="50231651"/>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7">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08">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9">
    <w:nsid w:val="52E7295B"/>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0">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1">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5872676B"/>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13">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14">
    <w:nsid w:val="5A0D680E"/>
    <w:multiLevelType w:val="hybridMultilevel"/>
    <w:tmpl w:val="45927502"/>
    <w:lvl w:ilvl="0" w:tplc="0C090017">
      <w:start w:val="1"/>
      <w:numFmt w:val="decimal"/>
      <w:lvlText w:val="%1."/>
      <w:lvlJc w:val="left"/>
      <w:pPr>
        <w:tabs>
          <w:tab w:val="num" w:pos="1440"/>
        </w:tabs>
        <w:ind w:left="1440" w:hanging="73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A9F5E7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16">
    <w:nsid w:val="5AF4070B"/>
    <w:multiLevelType w:val="singleLevel"/>
    <w:tmpl w:val="418891CA"/>
    <w:lvl w:ilvl="0">
      <w:start w:val="1"/>
      <w:numFmt w:val="decimal"/>
      <w:lvlText w:val="%1."/>
      <w:lvlJc w:val="left"/>
      <w:pPr>
        <w:tabs>
          <w:tab w:val="num" w:pos="1440"/>
        </w:tabs>
        <w:ind w:left="1440" w:hanging="735"/>
      </w:pPr>
      <w:rPr>
        <w:rFonts w:hint="default"/>
      </w:rPr>
    </w:lvl>
  </w:abstractNum>
  <w:abstractNum w:abstractNumId="117">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18">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9">
    <w:nsid w:val="5B730A1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0">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21">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22">
    <w:nsid w:val="5F2D09D7"/>
    <w:multiLevelType w:val="hybridMultilevel"/>
    <w:tmpl w:val="57F0128A"/>
    <w:lvl w:ilvl="0" w:tplc="EDE6325C">
      <w:start w:val="1"/>
      <w:numFmt w:val="decimal"/>
      <w:lvlText w:val="%1."/>
      <w:lvlJc w:val="left"/>
      <w:pPr>
        <w:tabs>
          <w:tab w:val="num" w:pos="1440"/>
        </w:tabs>
        <w:ind w:left="1440" w:hanging="735"/>
      </w:pPr>
      <w:rPr>
        <w:rFonts w:ascii="Arial" w:hAnsi="Arial" w:cs="Times New Roman" w:hint="default"/>
      </w:rPr>
    </w:lvl>
    <w:lvl w:ilvl="1" w:tplc="8398FEF6" w:tentative="1">
      <w:start w:val="1"/>
      <w:numFmt w:val="lowerLetter"/>
      <w:lvlText w:val="%2."/>
      <w:lvlJc w:val="left"/>
      <w:pPr>
        <w:tabs>
          <w:tab w:val="num" w:pos="1440"/>
        </w:tabs>
        <w:ind w:left="1440" w:hanging="360"/>
      </w:pPr>
      <w:rPr>
        <w:rFonts w:cs="Times New Roman"/>
      </w:rPr>
    </w:lvl>
    <w:lvl w:ilvl="2" w:tplc="DCF2AE70" w:tentative="1">
      <w:start w:val="1"/>
      <w:numFmt w:val="lowerRoman"/>
      <w:lvlText w:val="%3."/>
      <w:lvlJc w:val="right"/>
      <w:pPr>
        <w:tabs>
          <w:tab w:val="num" w:pos="2160"/>
        </w:tabs>
        <w:ind w:left="2160" w:hanging="180"/>
      </w:pPr>
      <w:rPr>
        <w:rFonts w:cs="Times New Roman"/>
      </w:rPr>
    </w:lvl>
    <w:lvl w:ilvl="3" w:tplc="A4B2B970" w:tentative="1">
      <w:start w:val="1"/>
      <w:numFmt w:val="decimal"/>
      <w:lvlText w:val="%4."/>
      <w:lvlJc w:val="left"/>
      <w:pPr>
        <w:tabs>
          <w:tab w:val="num" w:pos="2880"/>
        </w:tabs>
        <w:ind w:left="2880" w:hanging="360"/>
      </w:pPr>
      <w:rPr>
        <w:rFonts w:cs="Times New Roman"/>
      </w:rPr>
    </w:lvl>
    <w:lvl w:ilvl="4" w:tplc="9050BDA6" w:tentative="1">
      <w:start w:val="1"/>
      <w:numFmt w:val="lowerLetter"/>
      <w:lvlText w:val="%5."/>
      <w:lvlJc w:val="left"/>
      <w:pPr>
        <w:tabs>
          <w:tab w:val="num" w:pos="3600"/>
        </w:tabs>
        <w:ind w:left="3600" w:hanging="360"/>
      </w:pPr>
      <w:rPr>
        <w:rFonts w:cs="Times New Roman"/>
      </w:rPr>
    </w:lvl>
    <w:lvl w:ilvl="5" w:tplc="25CA4374" w:tentative="1">
      <w:start w:val="1"/>
      <w:numFmt w:val="lowerRoman"/>
      <w:lvlText w:val="%6."/>
      <w:lvlJc w:val="right"/>
      <w:pPr>
        <w:tabs>
          <w:tab w:val="num" w:pos="4320"/>
        </w:tabs>
        <w:ind w:left="4320" w:hanging="180"/>
      </w:pPr>
      <w:rPr>
        <w:rFonts w:cs="Times New Roman"/>
      </w:rPr>
    </w:lvl>
    <w:lvl w:ilvl="6" w:tplc="4E325C80" w:tentative="1">
      <w:start w:val="1"/>
      <w:numFmt w:val="decimal"/>
      <w:lvlText w:val="%7."/>
      <w:lvlJc w:val="left"/>
      <w:pPr>
        <w:tabs>
          <w:tab w:val="num" w:pos="5040"/>
        </w:tabs>
        <w:ind w:left="5040" w:hanging="360"/>
      </w:pPr>
      <w:rPr>
        <w:rFonts w:cs="Times New Roman"/>
      </w:rPr>
    </w:lvl>
    <w:lvl w:ilvl="7" w:tplc="F82C3468" w:tentative="1">
      <w:start w:val="1"/>
      <w:numFmt w:val="lowerLetter"/>
      <w:lvlText w:val="%8."/>
      <w:lvlJc w:val="left"/>
      <w:pPr>
        <w:tabs>
          <w:tab w:val="num" w:pos="5760"/>
        </w:tabs>
        <w:ind w:left="5760" w:hanging="360"/>
      </w:pPr>
      <w:rPr>
        <w:rFonts w:cs="Times New Roman"/>
      </w:rPr>
    </w:lvl>
    <w:lvl w:ilvl="8" w:tplc="F794A6CC" w:tentative="1">
      <w:start w:val="1"/>
      <w:numFmt w:val="lowerRoman"/>
      <w:lvlText w:val="%9."/>
      <w:lvlJc w:val="right"/>
      <w:pPr>
        <w:tabs>
          <w:tab w:val="num" w:pos="6480"/>
        </w:tabs>
        <w:ind w:left="6480" w:hanging="180"/>
      </w:pPr>
      <w:rPr>
        <w:rFonts w:cs="Times New Roman"/>
      </w:rPr>
    </w:lvl>
  </w:abstractNum>
  <w:abstractNum w:abstractNumId="123">
    <w:nsid w:val="5F417A0F"/>
    <w:multiLevelType w:val="hybridMultilevel"/>
    <w:tmpl w:val="D924B41E"/>
    <w:lvl w:ilvl="0" w:tplc="67721D6A">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6135696B"/>
    <w:multiLevelType w:val="hybridMultilevel"/>
    <w:tmpl w:val="D792762A"/>
    <w:lvl w:ilvl="0" w:tplc="418891CA">
      <w:start w:val="1"/>
      <w:numFmt w:val="decimal"/>
      <w:lvlText w:val="%1."/>
      <w:lvlJc w:val="left"/>
      <w:pPr>
        <w:tabs>
          <w:tab w:val="num" w:pos="1440"/>
        </w:tabs>
        <w:ind w:left="1440"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1AF337E"/>
    <w:multiLevelType w:val="hybridMultilevel"/>
    <w:tmpl w:val="5E461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nsid w:val="63237EE3"/>
    <w:multiLevelType w:val="hybridMultilevel"/>
    <w:tmpl w:val="3D24DE94"/>
    <w:lvl w:ilvl="0" w:tplc="0C090019">
      <w:start w:val="1"/>
      <w:numFmt w:val="lowerLetter"/>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7">
    <w:nsid w:val="63614EDF"/>
    <w:multiLevelType w:val="hybridMultilevel"/>
    <w:tmpl w:val="FDBCA3E8"/>
    <w:lvl w:ilvl="0" w:tplc="0C09000F">
      <w:start w:val="1"/>
      <w:numFmt w:val="decimal"/>
      <w:lvlText w:val="%1."/>
      <w:lvlJc w:val="left"/>
      <w:pPr>
        <w:tabs>
          <w:tab w:val="num" w:pos="1720"/>
        </w:tabs>
        <w:ind w:left="1720" w:hanging="360"/>
      </w:p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128">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29">
    <w:nsid w:val="648928A3"/>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0">
    <w:nsid w:val="64B24A4A"/>
    <w:multiLevelType w:val="hybridMultilevel"/>
    <w:tmpl w:val="6B8E7F3A"/>
    <w:lvl w:ilvl="0" w:tplc="7BBAF1A4">
      <w:start w:val="1"/>
      <w:numFmt w:val="decimal"/>
      <w:lvlText w:val="%1."/>
      <w:lvlJc w:val="left"/>
      <w:pPr>
        <w:tabs>
          <w:tab w:val="num" w:pos="1080"/>
        </w:tabs>
        <w:ind w:left="1080" w:hanging="360"/>
      </w:pPr>
      <w:rPr>
        <w:rFonts w:ascii="Arial" w:hAnsi="Arial" w:cs="Times New Roman" w:hint="default"/>
      </w:rPr>
    </w:lvl>
    <w:lvl w:ilvl="1" w:tplc="DCB80314" w:tentative="1">
      <w:start w:val="1"/>
      <w:numFmt w:val="lowerLetter"/>
      <w:lvlText w:val="%2."/>
      <w:lvlJc w:val="left"/>
      <w:pPr>
        <w:tabs>
          <w:tab w:val="num" w:pos="1080"/>
        </w:tabs>
        <w:ind w:left="1080" w:hanging="360"/>
      </w:pPr>
      <w:rPr>
        <w:rFonts w:cs="Times New Roman"/>
      </w:rPr>
    </w:lvl>
    <w:lvl w:ilvl="2" w:tplc="8BEC863C" w:tentative="1">
      <w:start w:val="1"/>
      <w:numFmt w:val="lowerRoman"/>
      <w:lvlText w:val="%3."/>
      <w:lvlJc w:val="right"/>
      <w:pPr>
        <w:tabs>
          <w:tab w:val="num" w:pos="1800"/>
        </w:tabs>
        <w:ind w:left="1800" w:hanging="180"/>
      </w:pPr>
      <w:rPr>
        <w:rFonts w:cs="Times New Roman"/>
      </w:rPr>
    </w:lvl>
    <w:lvl w:ilvl="3" w:tplc="0BB687E4" w:tentative="1">
      <w:start w:val="1"/>
      <w:numFmt w:val="decimal"/>
      <w:lvlText w:val="%4."/>
      <w:lvlJc w:val="left"/>
      <w:pPr>
        <w:tabs>
          <w:tab w:val="num" w:pos="2520"/>
        </w:tabs>
        <w:ind w:left="2520" w:hanging="360"/>
      </w:pPr>
      <w:rPr>
        <w:rFonts w:cs="Times New Roman"/>
      </w:rPr>
    </w:lvl>
    <w:lvl w:ilvl="4" w:tplc="B2F4A67E" w:tentative="1">
      <w:start w:val="1"/>
      <w:numFmt w:val="lowerLetter"/>
      <w:lvlText w:val="%5."/>
      <w:lvlJc w:val="left"/>
      <w:pPr>
        <w:tabs>
          <w:tab w:val="num" w:pos="3240"/>
        </w:tabs>
        <w:ind w:left="3240" w:hanging="360"/>
      </w:pPr>
      <w:rPr>
        <w:rFonts w:cs="Times New Roman"/>
      </w:rPr>
    </w:lvl>
    <w:lvl w:ilvl="5" w:tplc="C62AEA04" w:tentative="1">
      <w:start w:val="1"/>
      <w:numFmt w:val="lowerRoman"/>
      <w:lvlText w:val="%6."/>
      <w:lvlJc w:val="right"/>
      <w:pPr>
        <w:tabs>
          <w:tab w:val="num" w:pos="3960"/>
        </w:tabs>
        <w:ind w:left="3960" w:hanging="180"/>
      </w:pPr>
      <w:rPr>
        <w:rFonts w:cs="Times New Roman"/>
      </w:rPr>
    </w:lvl>
    <w:lvl w:ilvl="6" w:tplc="4B40329E" w:tentative="1">
      <w:start w:val="1"/>
      <w:numFmt w:val="decimal"/>
      <w:lvlText w:val="%7."/>
      <w:lvlJc w:val="left"/>
      <w:pPr>
        <w:tabs>
          <w:tab w:val="num" w:pos="4680"/>
        </w:tabs>
        <w:ind w:left="4680" w:hanging="360"/>
      </w:pPr>
      <w:rPr>
        <w:rFonts w:cs="Times New Roman"/>
      </w:rPr>
    </w:lvl>
    <w:lvl w:ilvl="7" w:tplc="245C4732" w:tentative="1">
      <w:start w:val="1"/>
      <w:numFmt w:val="lowerLetter"/>
      <w:lvlText w:val="%8."/>
      <w:lvlJc w:val="left"/>
      <w:pPr>
        <w:tabs>
          <w:tab w:val="num" w:pos="5400"/>
        </w:tabs>
        <w:ind w:left="5400" w:hanging="360"/>
      </w:pPr>
      <w:rPr>
        <w:rFonts w:cs="Times New Roman"/>
      </w:rPr>
    </w:lvl>
    <w:lvl w:ilvl="8" w:tplc="97485532" w:tentative="1">
      <w:start w:val="1"/>
      <w:numFmt w:val="lowerRoman"/>
      <w:lvlText w:val="%9."/>
      <w:lvlJc w:val="right"/>
      <w:pPr>
        <w:tabs>
          <w:tab w:val="num" w:pos="6120"/>
        </w:tabs>
        <w:ind w:left="6120" w:hanging="180"/>
      </w:pPr>
      <w:rPr>
        <w:rFonts w:cs="Times New Roman"/>
      </w:rPr>
    </w:lvl>
  </w:abstractNum>
  <w:abstractNum w:abstractNumId="131">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32">
    <w:nsid w:val="65C62015"/>
    <w:multiLevelType w:val="hybridMultilevel"/>
    <w:tmpl w:val="D88AA128"/>
    <w:lvl w:ilvl="0" w:tplc="0409000F">
      <w:start w:val="1"/>
      <w:numFmt w:val="decimal"/>
      <w:lvlText w:val="%1."/>
      <w:lvlJc w:val="left"/>
      <w:pPr>
        <w:tabs>
          <w:tab w:val="num" w:pos="2880"/>
        </w:tabs>
        <w:ind w:left="2880" w:hanging="360"/>
      </w:pPr>
      <w:rPr>
        <w:rFonts w:cs="Times New Roman"/>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133">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4">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36">
    <w:nsid w:val="66D412E6"/>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137">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8">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9">
    <w:nsid w:val="68AE2826"/>
    <w:multiLevelType w:val="hybridMultilevel"/>
    <w:tmpl w:val="E6E815E8"/>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68BB12BA"/>
    <w:multiLevelType w:val="hybridMultilevel"/>
    <w:tmpl w:val="4A0E6E16"/>
    <w:lvl w:ilvl="0" w:tplc="DAD6F248">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41">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2">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3">
    <w:nsid w:val="69971E59"/>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4">
    <w:nsid w:val="6ABD1A1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5">
    <w:nsid w:val="6B6315EE"/>
    <w:multiLevelType w:val="hybridMultilevel"/>
    <w:tmpl w:val="3BAA3C52"/>
    <w:lvl w:ilvl="0" w:tplc="928A3080">
      <w:start w:val="1"/>
      <w:numFmt w:val="decimal"/>
      <w:lvlText w:val="%1."/>
      <w:lvlJc w:val="left"/>
      <w:pPr>
        <w:ind w:left="1637" w:hanging="360"/>
      </w:pPr>
      <w:rPr>
        <w:b w:val="0"/>
        <w:sz w:val="18"/>
        <w:szCs w:val="18"/>
      </w:rPr>
    </w:lvl>
    <w:lvl w:ilvl="1" w:tplc="B89CDB56"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46">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48">
    <w:nsid w:val="6F4924AD"/>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49">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50">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51">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52">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53">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54">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55">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56">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57">
    <w:nsid w:val="794053F8"/>
    <w:multiLevelType w:val="hybridMultilevel"/>
    <w:tmpl w:val="40240CB8"/>
    <w:lvl w:ilvl="0" w:tplc="6AFA7230">
      <w:start w:val="1"/>
      <w:numFmt w:val="lowerLetter"/>
      <w:lvlText w:val="%1."/>
      <w:lvlJc w:val="left"/>
      <w:pPr>
        <w:ind w:left="1437" w:hanging="360"/>
      </w:pPr>
      <w:rPr>
        <w:rFonts w:cs="Times New Roman"/>
      </w:rPr>
    </w:lvl>
    <w:lvl w:ilvl="1" w:tplc="22DEF850" w:tentative="1">
      <w:start w:val="1"/>
      <w:numFmt w:val="lowerLetter"/>
      <w:lvlText w:val="%2."/>
      <w:lvlJc w:val="left"/>
      <w:pPr>
        <w:ind w:left="2157" w:hanging="360"/>
      </w:pPr>
      <w:rPr>
        <w:rFonts w:cs="Times New Roman"/>
      </w:rPr>
    </w:lvl>
    <w:lvl w:ilvl="2" w:tplc="B0EE113A" w:tentative="1">
      <w:start w:val="1"/>
      <w:numFmt w:val="lowerRoman"/>
      <w:lvlText w:val="%3."/>
      <w:lvlJc w:val="right"/>
      <w:pPr>
        <w:ind w:left="2877" w:hanging="180"/>
      </w:pPr>
      <w:rPr>
        <w:rFonts w:cs="Times New Roman"/>
      </w:rPr>
    </w:lvl>
    <w:lvl w:ilvl="3" w:tplc="24EA6860" w:tentative="1">
      <w:start w:val="1"/>
      <w:numFmt w:val="decimal"/>
      <w:lvlText w:val="%4."/>
      <w:lvlJc w:val="left"/>
      <w:pPr>
        <w:ind w:left="3597" w:hanging="360"/>
      </w:pPr>
      <w:rPr>
        <w:rFonts w:cs="Times New Roman"/>
      </w:rPr>
    </w:lvl>
    <w:lvl w:ilvl="4" w:tplc="B7C49072" w:tentative="1">
      <w:start w:val="1"/>
      <w:numFmt w:val="lowerLetter"/>
      <w:lvlText w:val="%5."/>
      <w:lvlJc w:val="left"/>
      <w:pPr>
        <w:ind w:left="4317" w:hanging="360"/>
      </w:pPr>
      <w:rPr>
        <w:rFonts w:cs="Times New Roman"/>
      </w:rPr>
    </w:lvl>
    <w:lvl w:ilvl="5" w:tplc="EA02FD68" w:tentative="1">
      <w:start w:val="1"/>
      <w:numFmt w:val="lowerRoman"/>
      <w:lvlText w:val="%6."/>
      <w:lvlJc w:val="right"/>
      <w:pPr>
        <w:ind w:left="5037" w:hanging="180"/>
      </w:pPr>
      <w:rPr>
        <w:rFonts w:cs="Times New Roman"/>
      </w:rPr>
    </w:lvl>
    <w:lvl w:ilvl="6" w:tplc="4A82B892" w:tentative="1">
      <w:start w:val="1"/>
      <w:numFmt w:val="decimal"/>
      <w:lvlText w:val="%7."/>
      <w:lvlJc w:val="left"/>
      <w:pPr>
        <w:ind w:left="5757" w:hanging="360"/>
      </w:pPr>
      <w:rPr>
        <w:rFonts w:cs="Times New Roman"/>
      </w:rPr>
    </w:lvl>
    <w:lvl w:ilvl="7" w:tplc="5008BB40" w:tentative="1">
      <w:start w:val="1"/>
      <w:numFmt w:val="lowerLetter"/>
      <w:lvlText w:val="%8."/>
      <w:lvlJc w:val="left"/>
      <w:pPr>
        <w:ind w:left="6477" w:hanging="360"/>
      </w:pPr>
      <w:rPr>
        <w:rFonts w:cs="Times New Roman"/>
      </w:rPr>
    </w:lvl>
    <w:lvl w:ilvl="8" w:tplc="18B2D9C2" w:tentative="1">
      <w:start w:val="1"/>
      <w:numFmt w:val="lowerRoman"/>
      <w:lvlText w:val="%9."/>
      <w:lvlJc w:val="right"/>
      <w:pPr>
        <w:ind w:left="7197" w:hanging="180"/>
      </w:pPr>
      <w:rPr>
        <w:rFonts w:cs="Times New Roman"/>
      </w:rPr>
    </w:lvl>
  </w:abstractNum>
  <w:abstractNum w:abstractNumId="158">
    <w:nsid w:val="7C7C7177"/>
    <w:multiLevelType w:val="hybridMultilevel"/>
    <w:tmpl w:val="72905A14"/>
    <w:lvl w:ilvl="0" w:tplc="819CD9EE">
      <w:start w:val="1"/>
      <w:numFmt w:val="decimal"/>
      <w:lvlText w:val="%1."/>
      <w:lvlJc w:val="left"/>
      <w:pPr>
        <w:tabs>
          <w:tab w:val="num" w:pos="2040"/>
        </w:tabs>
        <w:ind w:left="2040" w:hanging="735"/>
      </w:pPr>
      <w:rPr>
        <w:rFonts w:cs="Times New Roman" w:hint="default"/>
      </w:rPr>
    </w:lvl>
    <w:lvl w:ilvl="1" w:tplc="029428A6" w:tentative="1">
      <w:start w:val="1"/>
      <w:numFmt w:val="lowerLetter"/>
      <w:lvlText w:val="%2."/>
      <w:lvlJc w:val="left"/>
      <w:pPr>
        <w:tabs>
          <w:tab w:val="num" w:pos="2040"/>
        </w:tabs>
        <w:ind w:left="2040" w:hanging="360"/>
      </w:pPr>
      <w:rPr>
        <w:rFonts w:cs="Times New Roman"/>
      </w:rPr>
    </w:lvl>
    <w:lvl w:ilvl="2" w:tplc="EBCA2716" w:tentative="1">
      <w:start w:val="1"/>
      <w:numFmt w:val="lowerRoman"/>
      <w:lvlText w:val="%3."/>
      <w:lvlJc w:val="right"/>
      <w:pPr>
        <w:tabs>
          <w:tab w:val="num" w:pos="2760"/>
        </w:tabs>
        <w:ind w:left="2760" w:hanging="180"/>
      </w:pPr>
      <w:rPr>
        <w:rFonts w:cs="Times New Roman"/>
      </w:rPr>
    </w:lvl>
    <w:lvl w:ilvl="3" w:tplc="D946EC16" w:tentative="1">
      <w:start w:val="1"/>
      <w:numFmt w:val="decimal"/>
      <w:lvlText w:val="%4."/>
      <w:lvlJc w:val="left"/>
      <w:pPr>
        <w:tabs>
          <w:tab w:val="num" w:pos="3480"/>
        </w:tabs>
        <w:ind w:left="3480" w:hanging="360"/>
      </w:pPr>
      <w:rPr>
        <w:rFonts w:cs="Times New Roman"/>
      </w:rPr>
    </w:lvl>
    <w:lvl w:ilvl="4" w:tplc="BA5A84CC" w:tentative="1">
      <w:start w:val="1"/>
      <w:numFmt w:val="lowerLetter"/>
      <w:lvlText w:val="%5."/>
      <w:lvlJc w:val="left"/>
      <w:pPr>
        <w:tabs>
          <w:tab w:val="num" w:pos="4200"/>
        </w:tabs>
        <w:ind w:left="4200" w:hanging="360"/>
      </w:pPr>
      <w:rPr>
        <w:rFonts w:cs="Times New Roman"/>
      </w:rPr>
    </w:lvl>
    <w:lvl w:ilvl="5" w:tplc="F3489588" w:tentative="1">
      <w:start w:val="1"/>
      <w:numFmt w:val="lowerRoman"/>
      <w:lvlText w:val="%6."/>
      <w:lvlJc w:val="right"/>
      <w:pPr>
        <w:tabs>
          <w:tab w:val="num" w:pos="4920"/>
        </w:tabs>
        <w:ind w:left="4920" w:hanging="180"/>
      </w:pPr>
      <w:rPr>
        <w:rFonts w:cs="Times New Roman"/>
      </w:rPr>
    </w:lvl>
    <w:lvl w:ilvl="6" w:tplc="00507FF0" w:tentative="1">
      <w:start w:val="1"/>
      <w:numFmt w:val="decimal"/>
      <w:lvlText w:val="%7."/>
      <w:lvlJc w:val="left"/>
      <w:pPr>
        <w:tabs>
          <w:tab w:val="num" w:pos="5640"/>
        </w:tabs>
        <w:ind w:left="5640" w:hanging="360"/>
      </w:pPr>
      <w:rPr>
        <w:rFonts w:cs="Times New Roman"/>
      </w:rPr>
    </w:lvl>
    <w:lvl w:ilvl="7" w:tplc="77A0CAE2" w:tentative="1">
      <w:start w:val="1"/>
      <w:numFmt w:val="lowerLetter"/>
      <w:lvlText w:val="%8."/>
      <w:lvlJc w:val="left"/>
      <w:pPr>
        <w:tabs>
          <w:tab w:val="num" w:pos="6360"/>
        </w:tabs>
        <w:ind w:left="6360" w:hanging="360"/>
      </w:pPr>
      <w:rPr>
        <w:rFonts w:cs="Times New Roman"/>
      </w:rPr>
    </w:lvl>
    <w:lvl w:ilvl="8" w:tplc="CCF2F20E" w:tentative="1">
      <w:start w:val="1"/>
      <w:numFmt w:val="lowerRoman"/>
      <w:lvlText w:val="%9."/>
      <w:lvlJc w:val="right"/>
      <w:pPr>
        <w:tabs>
          <w:tab w:val="num" w:pos="7080"/>
        </w:tabs>
        <w:ind w:left="7080" w:hanging="180"/>
      </w:pPr>
      <w:rPr>
        <w:rFonts w:cs="Times New Roman"/>
      </w:rPr>
    </w:lvl>
  </w:abstractNum>
  <w:abstractNum w:abstractNumId="159">
    <w:nsid w:val="7F681E83"/>
    <w:multiLevelType w:val="hybridMultilevel"/>
    <w:tmpl w:val="45927502"/>
    <w:lvl w:ilvl="0" w:tplc="0C090017">
      <w:start w:val="1"/>
      <w:numFmt w:val="decimal"/>
      <w:lvlText w:val="%1."/>
      <w:lvlJc w:val="left"/>
      <w:pPr>
        <w:tabs>
          <w:tab w:val="num" w:pos="1440"/>
        </w:tabs>
        <w:ind w:left="1440" w:hanging="73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4"/>
  </w:num>
  <w:num w:numId="2">
    <w:abstractNumId w:val="94"/>
  </w:num>
  <w:num w:numId="3">
    <w:abstractNumId w:val="14"/>
  </w:num>
  <w:num w:numId="4">
    <w:abstractNumId w:val="128"/>
  </w:num>
  <w:num w:numId="5">
    <w:abstractNumId w:val="45"/>
  </w:num>
  <w:num w:numId="6">
    <w:abstractNumId w:val="34"/>
  </w:num>
  <w:num w:numId="7">
    <w:abstractNumId w:val="132"/>
  </w:num>
  <w:num w:numId="8">
    <w:abstractNumId w:val="111"/>
  </w:num>
  <w:num w:numId="9">
    <w:abstractNumId w:val="88"/>
  </w:num>
  <w:num w:numId="10">
    <w:abstractNumId w:val="117"/>
  </w:num>
  <w:num w:numId="11">
    <w:abstractNumId w:val="150"/>
  </w:num>
  <w:num w:numId="12">
    <w:abstractNumId w:val="147"/>
  </w:num>
  <w:num w:numId="13">
    <w:abstractNumId w:val="19"/>
  </w:num>
  <w:num w:numId="14">
    <w:abstractNumId w:val="84"/>
  </w:num>
  <w:num w:numId="15">
    <w:abstractNumId w:val="108"/>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9"/>
  </w:num>
  <w:num w:numId="18">
    <w:abstractNumId w:val="77"/>
  </w:num>
  <w:num w:numId="19">
    <w:abstractNumId w:val="138"/>
  </w:num>
  <w:num w:numId="20">
    <w:abstractNumId w:val="15"/>
  </w:num>
  <w:num w:numId="21">
    <w:abstractNumId w:val="134"/>
  </w:num>
  <w:num w:numId="22">
    <w:abstractNumId w:val="8"/>
  </w:num>
  <w:num w:numId="23">
    <w:abstractNumId w:val="71"/>
  </w:num>
  <w:num w:numId="24">
    <w:abstractNumId w:val="139"/>
  </w:num>
  <w:num w:numId="25">
    <w:abstractNumId w:val="123"/>
  </w:num>
  <w:num w:numId="26">
    <w:abstractNumId w:val="93"/>
  </w:num>
  <w:num w:numId="27">
    <w:abstractNumId w:val="98"/>
  </w:num>
  <w:num w:numId="28">
    <w:abstractNumId w:val="10"/>
  </w:num>
  <w:num w:numId="29">
    <w:abstractNumId w:val="56"/>
  </w:num>
  <w:num w:numId="30">
    <w:abstractNumId w:val="44"/>
  </w:num>
  <w:num w:numId="31">
    <w:abstractNumId w:val="31"/>
  </w:num>
  <w:num w:numId="32">
    <w:abstractNumId w:val="85"/>
  </w:num>
  <w:num w:numId="33">
    <w:abstractNumId w:val="46"/>
  </w:num>
  <w:num w:numId="34">
    <w:abstractNumId w:val="1"/>
  </w:num>
  <w:num w:numId="35">
    <w:abstractNumId w:val="107"/>
  </w:num>
  <w:num w:numId="36">
    <w:abstractNumId w:val="73"/>
  </w:num>
  <w:num w:numId="37">
    <w:abstractNumId w:val="62"/>
  </w:num>
  <w:num w:numId="38">
    <w:abstractNumId w:val="122"/>
  </w:num>
  <w:num w:numId="39">
    <w:abstractNumId w:val="11"/>
  </w:num>
  <w:num w:numId="40">
    <w:abstractNumId w:val="12"/>
  </w:num>
  <w:num w:numId="41">
    <w:abstractNumId w:val="20"/>
  </w:num>
  <w:num w:numId="42">
    <w:abstractNumId w:val="64"/>
  </w:num>
  <w:num w:numId="43">
    <w:abstractNumId w:val="137"/>
  </w:num>
  <w:num w:numId="44">
    <w:abstractNumId w:val="105"/>
  </w:num>
  <w:num w:numId="45">
    <w:abstractNumId w:val="101"/>
  </w:num>
  <w:num w:numId="46">
    <w:abstractNumId w:val="47"/>
  </w:num>
  <w:num w:numId="47">
    <w:abstractNumId w:val="155"/>
    <w:lvlOverride w:ilvl="0">
      <w:startOverride w:val="1"/>
    </w:lvlOverride>
  </w:num>
  <w:num w:numId="48">
    <w:abstractNumId w:val="95"/>
  </w:num>
  <w:num w:numId="49">
    <w:abstractNumId w:val="48"/>
  </w:num>
  <w:num w:numId="50">
    <w:abstractNumId w:val="153"/>
  </w:num>
  <w:num w:numId="51">
    <w:abstractNumId w:val="41"/>
  </w:num>
  <w:num w:numId="52">
    <w:abstractNumId w:val="49"/>
  </w:num>
  <w:num w:numId="53">
    <w:abstractNumId w:val="59"/>
  </w:num>
  <w:num w:numId="54">
    <w:abstractNumId w:val="24"/>
  </w:num>
  <w:num w:numId="55">
    <w:abstractNumId w:val="88"/>
    <w:lvlOverride w:ilvl="0">
      <w:startOverride w:val="1"/>
    </w:lvlOverride>
  </w:num>
  <w:num w:numId="56">
    <w:abstractNumId w:val="90"/>
  </w:num>
  <w:num w:numId="57">
    <w:abstractNumId w:val="157"/>
  </w:num>
  <w:num w:numId="58">
    <w:abstractNumId w:val="86"/>
  </w:num>
  <w:num w:numId="59">
    <w:abstractNumId w:val="55"/>
  </w:num>
  <w:num w:numId="60">
    <w:abstractNumId w:val="33"/>
  </w:num>
  <w:num w:numId="61">
    <w:abstractNumId w:val="40"/>
  </w:num>
  <w:num w:numId="62">
    <w:abstractNumId w:val="74"/>
  </w:num>
  <w:num w:numId="63">
    <w:abstractNumId w:val="78"/>
  </w:num>
  <w:num w:numId="64">
    <w:abstractNumId w:val="87"/>
  </w:num>
  <w:num w:numId="65">
    <w:abstractNumId w:val="68"/>
  </w:num>
  <w:num w:numId="66">
    <w:abstractNumId w:val="67"/>
  </w:num>
  <w:num w:numId="67">
    <w:abstractNumId w:val="16"/>
  </w:num>
  <w:num w:numId="68">
    <w:abstractNumId w:val="39"/>
  </w:num>
  <w:num w:numId="69">
    <w:abstractNumId w:val="7"/>
  </w:num>
  <w:num w:numId="70">
    <w:abstractNumId w:val="27"/>
  </w:num>
  <w:num w:numId="71">
    <w:abstractNumId w:val="140"/>
  </w:num>
  <w:num w:numId="72">
    <w:abstractNumId w:val="80"/>
  </w:num>
  <w:num w:numId="73">
    <w:abstractNumId w:val="113"/>
  </w:num>
  <w:num w:numId="74">
    <w:abstractNumId w:val="102"/>
  </w:num>
  <w:num w:numId="75">
    <w:abstractNumId w:val="81"/>
  </w:num>
  <w:num w:numId="76">
    <w:abstractNumId w:val="58"/>
  </w:num>
  <w:num w:numId="77">
    <w:abstractNumId w:val="21"/>
  </w:num>
  <w:num w:numId="78">
    <w:abstractNumId w:val="66"/>
  </w:num>
  <w:num w:numId="79">
    <w:abstractNumId w:val="60"/>
  </w:num>
  <w:num w:numId="80">
    <w:abstractNumId w:val="143"/>
  </w:num>
  <w:num w:numId="81">
    <w:abstractNumId w:val="112"/>
  </w:num>
  <w:num w:numId="82">
    <w:abstractNumId w:val="82"/>
  </w:num>
  <w:num w:numId="83">
    <w:abstractNumId w:val="52"/>
  </w:num>
  <w:num w:numId="84">
    <w:abstractNumId w:val="129"/>
  </w:num>
  <w:num w:numId="85">
    <w:abstractNumId w:val="54"/>
  </w:num>
  <w:num w:numId="86">
    <w:abstractNumId w:val="23"/>
  </w:num>
  <w:num w:numId="87">
    <w:abstractNumId w:val="37"/>
  </w:num>
  <w:num w:numId="88">
    <w:abstractNumId w:val="133"/>
  </w:num>
  <w:num w:numId="89">
    <w:abstractNumId w:val="89"/>
  </w:num>
  <w:num w:numId="90">
    <w:abstractNumId w:val="118"/>
  </w:num>
  <w:num w:numId="91">
    <w:abstractNumId w:val="146"/>
  </w:num>
  <w:num w:numId="92">
    <w:abstractNumId w:val="152"/>
  </w:num>
  <w:num w:numId="93">
    <w:abstractNumId w:val="110"/>
  </w:num>
  <w:num w:numId="94">
    <w:abstractNumId w:val="103"/>
  </w:num>
  <w:num w:numId="95">
    <w:abstractNumId w:val="142"/>
  </w:num>
  <w:num w:numId="96">
    <w:abstractNumId w:val="5"/>
  </w:num>
  <w:num w:numId="97">
    <w:abstractNumId w:val="72"/>
  </w:num>
  <w:num w:numId="98">
    <w:abstractNumId w:val="75"/>
  </w:num>
  <w:num w:numId="99">
    <w:abstractNumId w:val="120"/>
  </w:num>
  <w:num w:numId="100">
    <w:abstractNumId w:val="149"/>
  </w:num>
  <w:num w:numId="101">
    <w:abstractNumId w:val="119"/>
  </w:num>
  <w:num w:numId="102">
    <w:abstractNumId w:val="2"/>
  </w:num>
  <w:num w:numId="103">
    <w:abstractNumId w:val="57"/>
  </w:num>
  <w:num w:numId="104">
    <w:abstractNumId w:val="104"/>
  </w:num>
  <w:num w:numId="105">
    <w:abstractNumId w:val="13"/>
  </w:num>
  <w:num w:numId="106">
    <w:abstractNumId w:val="38"/>
  </w:num>
  <w:num w:numId="107">
    <w:abstractNumId w:val="22"/>
  </w:num>
  <w:num w:numId="108">
    <w:abstractNumId w:val="127"/>
  </w:num>
  <w:num w:numId="109">
    <w:abstractNumId w:val="69"/>
  </w:num>
  <w:num w:numId="110">
    <w:abstractNumId w:val="29"/>
  </w:num>
  <w:num w:numId="111">
    <w:abstractNumId w:val="28"/>
  </w:num>
  <w:num w:numId="112">
    <w:abstractNumId w:val="61"/>
  </w:num>
  <w:num w:numId="113">
    <w:abstractNumId w:val="116"/>
  </w:num>
  <w:num w:numId="114">
    <w:abstractNumId w:val="25"/>
  </w:num>
  <w:num w:numId="115">
    <w:abstractNumId w:val="125"/>
  </w:num>
  <w:num w:numId="116">
    <w:abstractNumId w:val="17"/>
  </w:num>
  <w:num w:numId="117">
    <w:abstractNumId w:val="50"/>
  </w:num>
  <w:num w:numId="118">
    <w:abstractNumId w:val="91"/>
  </w:num>
  <w:num w:numId="119">
    <w:abstractNumId w:val="144"/>
  </w:num>
  <w:num w:numId="120">
    <w:abstractNumId w:val="70"/>
  </w:num>
  <w:num w:numId="121">
    <w:abstractNumId w:val="131"/>
  </w:num>
  <w:num w:numId="122">
    <w:abstractNumId w:val="121"/>
  </w:num>
  <w:num w:numId="123">
    <w:abstractNumId w:val="97"/>
  </w:num>
  <w:num w:numId="124">
    <w:abstractNumId w:val="135"/>
  </w:num>
  <w:num w:numId="125">
    <w:abstractNumId w:val="109"/>
  </w:num>
  <w:num w:numId="126">
    <w:abstractNumId w:val="92"/>
  </w:num>
  <w:num w:numId="127">
    <w:abstractNumId w:val="18"/>
  </w:num>
  <w:num w:numId="128">
    <w:abstractNumId w:val="4"/>
  </w:num>
  <w:num w:numId="129">
    <w:abstractNumId w:val="106"/>
  </w:num>
  <w:num w:numId="130">
    <w:abstractNumId w:val="76"/>
  </w:num>
  <w:num w:numId="131">
    <w:abstractNumId w:val="26"/>
  </w:num>
  <w:num w:numId="132">
    <w:abstractNumId w:val="156"/>
  </w:num>
  <w:num w:numId="133">
    <w:abstractNumId w:val="65"/>
  </w:num>
  <w:num w:numId="134">
    <w:abstractNumId w:val="3"/>
  </w:num>
  <w:num w:numId="135">
    <w:abstractNumId w:val="30"/>
  </w:num>
  <w:num w:numId="136">
    <w:abstractNumId w:val="79"/>
  </w:num>
  <w:num w:numId="137">
    <w:abstractNumId w:val="124"/>
  </w:num>
  <w:num w:numId="138">
    <w:abstractNumId w:val="136"/>
  </w:num>
  <w:num w:numId="139">
    <w:abstractNumId w:val="42"/>
  </w:num>
  <w:num w:numId="140">
    <w:abstractNumId w:val="63"/>
  </w:num>
  <w:num w:numId="141">
    <w:abstractNumId w:val="151"/>
  </w:num>
  <w:num w:numId="142">
    <w:abstractNumId w:val="36"/>
  </w:num>
  <w:num w:numId="143">
    <w:abstractNumId w:val="130"/>
  </w:num>
  <w:num w:numId="144">
    <w:abstractNumId w:val="158"/>
  </w:num>
  <w:num w:numId="145">
    <w:abstractNumId w:val="148"/>
  </w:num>
  <w:num w:numId="146">
    <w:abstractNumId w:val="96"/>
  </w:num>
  <w:num w:numId="147">
    <w:abstractNumId w:val="0"/>
  </w:num>
  <w:num w:numId="148">
    <w:abstractNumId w:val="145"/>
  </w:num>
  <w:num w:numId="149">
    <w:abstractNumId w:val="32"/>
  </w:num>
  <w:num w:numId="150">
    <w:abstractNumId w:val="51"/>
  </w:num>
  <w:num w:numId="151">
    <w:abstractNumId w:val="126"/>
  </w:num>
  <w:num w:numId="152">
    <w:abstractNumId w:val="53"/>
  </w:num>
  <w:num w:numId="153">
    <w:abstractNumId w:val="83"/>
  </w:num>
  <w:num w:numId="154">
    <w:abstractNumId w:val="114"/>
  </w:num>
  <w:num w:numId="155">
    <w:abstractNumId w:val="6"/>
  </w:num>
  <w:num w:numId="156">
    <w:abstractNumId w:val="35"/>
  </w:num>
  <w:num w:numId="157">
    <w:abstractNumId w:val="115"/>
  </w:num>
  <w:num w:numId="158">
    <w:abstractNumId w:val="159"/>
  </w:num>
  <w:num w:numId="159">
    <w:abstractNumId w:val="141"/>
  </w:num>
  <w:num w:numId="160">
    <w:abstractNumId w:val="9"/>
  </w:num>
  <w:num w:numId="161">
    <w:abstractNumId w:val="100"/>
  </w:num>
  <w:num w:numId="162">
    <w:abstractNumId w:val="154"/>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567"/>
  <w:evenAndOddHeaders/>
  <w:drawingGridHorizontalSpacing w:val="11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5E7"/>
    <w:rsid w:val="00015ACB"/>
    <w:rsid w:val="00020F79"/>
    <w:rsid w:val="00021C4A"/>
    <w:rsid w:val="00030CC2"/>
    <w:rsid w:val="0003301E"/>
    <w:rsid w:val="00050C4D"/>
    <w:rsid w:val="00053C0B"/>
    <w:rsid w:val="000541D0"/>
    <w:rsid w:val="000611F5"/>
    <w:rsid w:val="000649E2"/>
    <w:rsid w:val="00065282"/>
    <w:rsid w:val="000659DB"/>
    <w:rsid w:val="00071995"/>
    <w:rsid w:val="00074AE4"/>
    <w:rsid w:val="00075CDA"/>
    <w:rsid w:val="0007734F"/>
    <w:rsid w:val="00086F36"/>
    <w:rsid w:val="000B50C8"/>
    <w:rsid w:val="000E5CE0"/>
    <w:rsid w:val="000E7AC1"/>
    <w:rsid w:val="001040BE"/>
    <w:rsid w:val="0011480E"/>
    <w:rsid w:val="001161C8"/>
    <w:rsid w:val="00131CE4"/>
    <w:rsid w:val="00136F89"/>
    <w:rsid w:val="00140F60"/>
    <w:rsid w:val="00146A90"/>
    <w:rsid w:val="00156494"/>
    <w:rsid w:val="001743F6"/>
    <w:rsid w:val="001809F1"/>
    <w:rsid w:val="00181A61"/>
    <w:rsid w:val="001961DF"/>
    <w:rsid w:val="001A772B"/>
    <w:rsid w:val="001B5E2E"/>
    <w:rsid w:val="001D2FD7"/>
    <w:rsid w:val="001E212E"/>
    <w:rsid w:val="001F008D"/>
    <w:rsid w:val="00220D12"/>
    <w:rsid w:val="00236A2F"/>
    <w:rsid w:val="0024350C"/>
    <w:rsid w:val="00246DC5"/>
    <w:rsid w:val="00250E81"/>
    <w:rsid w:val="0025438D"/>
    <w:rsid w:val="002703A0"/>
    <w:rsid w:val="00275667"/>
    <w:rsid w:val="002762A3"/>
    <w:rsid w:val="002832C9"/>
    <w:rsid w:val="00291708"/>
    <w:rsid w:val="00294589"/>
    <w:rsid w:val="00297C0F"/>
    <w:rsid w:val="002B0D3B"/>
    <w:rsid w:val="002B5C84"/>
    <w:rsid w:val="002B6336"/>
    <w:rsid w:val="002C1EA0"/>
    <w:rsid w:val="002D5A07"/>
    <w:rsid w:val="002E242F"/>
    <w:rsid w:val="002E2A1F"/>
    <w:rsid w:val="002E5BEA"/>
    <w:rsid w:val="002F60BA"/>
    <w:rsid w:val="00301667"/>
    <w:rsid w:val="00314048"/>
    <w:rsid w:val="0033096F"/>
    <w:rsid w:val="003351F1"/>
    <w:rsid w:val="003414BD"/>
    <w:rsid w:val="003878D0"/>
    <w:rsid w:val="00387A40"/>
    <w:rsid w:val="00390168"/>
    <w:rsid w:val="00397902"/>
    <w:rsid w:val="003B41AD"/>
    <w:rsid w:val="003B48A5"/>
    <w:rsid w:val="003C2AC3"/>
    <w:rsid w:val="003C64D9"/>
    <w:rsid w:val="003D0372"/>
    <w:rsid w:val="003F1C90"/>
    <w:rsid w:val="00403A25"/>
    <w:rsid w:val="0040469C"/>
    <w:rsid w:val="00413DDF"/>
    <w:rsid w:val="00427287"/>
    <w:rsid w:val="004423BE"/>
    <w:rsid w:val="00444CE1"/>
    <w:rsid w:val="00444D65"/>
    <w:rsid w:val="00455387"/>
    <w:rsid w:val="00456F91"/>
    <w:rsid w:val="004715EA"/>
    <w:rsid w:val="00472318"/>
    <w:rsid w:val="004C3537"/>
    <w:rsid w:val="004D19B9"/>
    <w:rsid w:val="004D5BDC"/>
    <w:rsid w:val="004D6894"/>
    <w:rsid w:val="004E4E38"/>
    <w:rsid w:val="00506096"/>
    <w:rsid w:val="0051179D"/>
    <w:rsid w:val="00535CD2"/>
    <w:rsid w:val="005517CA"/>
    <w:rsid w:val="0055623C"/>
    <w:rsid w:val="00557D25"/>
    <w:rsid w:val="00572E44"/>
    <w:rsid w:val="00575372"/>
    <w:rsid w:val="00575857"/>
    <w:rsid w:val="005831DB"/>
    <w:rsid w:val="005913A6"/>
    <w:rsid w:val="005A2740"/>
    <w:rsid w:val="005A4DB7"/>
    <w:rsid w:val="005C5C20"/>
    <w:rsid w:val="005D2CAA"/>
    <w:rsid w:val="005E63DF"/>
    <w:rsid w:val="00633B93"/>
    <w:rsid w:val="006400FF"/>
    <w:rsid w:val="006A03DB"/>
    <w:rsid w:val="006A1BCC"/>
    <w:rsid w:val="006B32DC"/>
    <w:rsid w:val="006B7878"/>
    <w:rsid w:val="006C238F"/>
    <w:rsid w:val="006C5502"/>
    <w:rsid w:val="006C7A6D"/>
    <w:rsid w:val="006D31EC"/>
    <w:rsid w:val="006F774E"/>
    <w:rsid w:val="00714325"/>
    <w:rsid w:val="00715952"/>
    <w:rsid w:val="00743EAD"/>
    <w:rsid w:val="0074543F"/>
    <w:rsid w:val="00746BF4"/>
    <w:rsid w:val="00753E24"/>
    <w:rsid w:val="007541CA"/>
    <w:rsid w:val="007709A5"/>
    <w:rsid w:val="0078511B"/>
    <w:rsid w:val="007973A4"/>
    <w:rsid w:val="00797DB7"/>
    <w:rsid w:val="007A4A8E"/>
    <w:rsid w:val="007A56EE"/>
    <w:rsid w:val="007A778A"/>
    <w:rsid w:val="007C3ED2"/>
    <w:rsid w:val="007D2DE0"/>
    <w:rsid w:val="008040A1"/>
    <w:rsid w:val="0081016C"/>
    <w:rsid w:val="008129EB"/>
    <w:rsid w:val="00816640"/>
    <w:rsid w:val="00837176"/>
    <w:rsid w:val="00864C9F"/>
    <w:rsid w:val="00871336"/>
    <w:rsid w:val="0089554F"/>
    <w:rsid w:val="008A3B6D"/>
    <w:rsid w:val="008A75B0"/>
    <w:rsid w:val="008A7EFA"/>
    <w:rsid w:val="008B2B12"/>
    <w:rsid w:val="008D118E"/>
    <w:rsid w:val="008D4BAF"/>
    <w:rsid w:val="008E3A36"/>
    <w:rsid w:val="008E4B80"/>
    <w:rsid w:val="008F3716"/>
    <w:rsid w:val="00910805"/>
    <w:rsid w:val="00913CFA"/>
    <w:rsid w:val="00944456"/>
    <w:rsid w:val="0094638F"/>
    <w:rsid w:val="00956524"/>
    <w:rsid w:val="00956B3E"/>
    <w:rsid w:val="00961251"/>
    <w:rsid w:val="009661AB"/>
    <w:rsid w:val="00980775"/>
    <w:rsid w:val="00982100"/>
    <w:rsid w:val="00983307"/>
    <w:rsid w:val="00992F62"/>
    <w:rsid w:val="00993785"/>
    <w:rsid w:val="009937F4"/>
    <w:rsid w:val="00994D75"/>
    <w:rsid w:val="009B53B8"/>
    <w:rsid w:val="009B5BAB"/>
    <w:rsid w:val="00A303C6"/>
    <w:rsid w:val="00A47469"/>
    <w:rsid w:val="00A619FF"/>
    <w:rsid w:val="00A65B6C"/>
    <w:rsid w:val="00A67245"/>
    <w:rsid w:val="00A75F44"/>
    <w:rsid w:val="00A85578"/>
    <w:rsid w:val="00A911C4"/>
    <w:rsid w:val="00A96978"/>
    <w:rsid w:val="00AB4A84"/>
    <w:rsid w:val="00AB5CE1"/>
    <w:rsid w:val="00AC45E7"/>
    <w:rsid w:val="00AC6B9E"/>
    <w:rsid w:val="00AD4D77"/>
    <w:rsid w:val="00B17EF3"/>
    <w:rsid w:val="00B9503D"/>
    <w:rsid w:val="00B95F3D"/>
    <w:rsid w:val="00BA2F87"/>
    <w:rsid w:val="00BC3D97"/>
    <w:rsid w:val="00BD38BD"/>
    <w:rsid w:val="00BE207C"/>
    <w:rsid w:val="00C02BD5"/>
    <w:rsid w:val="00C46581"/>
    <w:rsid w:val="00C55A3E"/>
    <w:rsid w:val="00C72FFA"/>
    <w:rsid w:val="00C92F0E"/>
    <w:rsid w:val="00CA0BAE"/>
    <w:rsid w:val="00CA22CB"/>
    <w:rsid w:val="00CA2376"/>
    <w:rsid w:val="00CB5EC7"/>
    <w:rsid w:val="00CC25F7"/>
    <w:rsid w:val="00CE4688"/>
    <w:rsid w:val="00D04AB2"/>
    <w:rsid w:val="00D17C44"/>
    <w:rsid w:val="00D21AC8"/>
    <w:rsid w:val="00D46BDF"/>
    <w:rsid w:val="00DA06BC"/>
    <w:rsid w:val="00DD7F86"/>
    <w:rsid w:val="00DE22CD"/>
    <w:rsid w:val="00DF3510"/>
    <w:rsid w:val="00DF4F7F"/>
    <w:rsid w:val="00E15F54"/>
    <w:rsid w:val="00E1728B"/>
    <w:rsid w:val="00E17D38"/>
    <w:rsid w:val="00E24517"/>
    <w:rsid w:val="00E26C76"/>
    <w:rsid w:val="00E30DEA"/>
    <w:rsid w:val="00E37868"/>
    <w:rsid w:val="00E4316F"/>
    <w:rsid w:val="00E6139E"/>
    <w:rsid w:val="00E62F85"/>
    <w:rsid w:val="00E80788"/>
    <w:rsid w:val="00E9798D"/>
    <w:rsid w:val="00EA34CE"/>
    <w:rsid w:val="00EA3F6C"/>
    <w:rsid w:val="00EE3916"/>
    <w:rsid w:val="00EE3FD4"/>
    <w:rsid w:val="00EE7A74"/>
    <w:rsid w:val="00F0029C"/>
    <w:rsid w:val="00F10359"/>
    <w:rsid w:val="00F12830"/>
    <w:rsid w:val="00F219BB"/>
    <w:rsid w:val="00F3569C"/>
    <w:rsid w:val="00F40DF9"/>
    <w:rsid w:val="00F4204A"/>
    <w:rsid w:val="00F47691"/>
    <w:rsid w:val="00F5096F"/>
    <w:rsid w:val="00F51262"/>
    <w:rsid w:val="00F8113D"/>
    <w:rsid w:val="00F9075A"/>
    <w:rsid w:val="00F95A07"/>
    <w:rsid w:val="00FA50F7"/>
    <w:rsid w:val="00FB6014"/>
    <w:rsid w:val="00FD5296"/>
    <w:rsid w:val="00FE18A2"/>
    <w:rsid w:val="00FF63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42"/>
    <w:rPr>
      <w:rFonts w:ascii="Arial" w:hAnsi="Arial"/>
      <w:sz w:val="22"/>
    </w:rPr>
  </w:style>
  <w:style w:type="paragraph" w:styleId="Heading1">
    <w:name w:val="heading 1"/>
    <w:basedOn w:val="Normal"/>
    <w:next w:val="Normal"/>
    <w:link w:val="Heading1Char"/>
    <w:uiPriority w:val="99"/>
    <w:qFormat/>
    <w:rsid w:val="00615A42"/>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615A42"/>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615A42"/>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615A42"/>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615A42"/>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615A42"/>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615A42"/>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615A42"/>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semiHidden/>
    <w:unhideWhenUsed/>
    <w:qFormat/>
    <w:locked/>
    <w:rsid w:val="003D03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B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332B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332B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332B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9"/>
    <w:locked/>
    <w:rsid w:val="008C379C"/>
    <w:rPr>
      <w:rFonts w:ascii="Arial" w:hAnsi="Arial" w:cs="Times New Roman"/>
      <w:b/>
      <w:color w:val="FF0000"/>
      <w:sz w:val="22"/>
      <w:lang w:eastAsia="en-US"/>
    </w:rPr>
  </w:style>
  <w:style w:type="character" w:customStyle="1" w:styleId="Heading6Char">
    <w:name w:val="Heading 6 Char"/>
    <w:basedOn w:val="DefaultParagraphFont"/>
    <w:link w:val="Heading6"/>
    <w:uiPriority w:val="9"/>
    <w:semiHidden/>
    <w:rsid w:val="006332B4"/>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6332B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332B4"/>
    <w:rPr>
      <w:rFonts w:ascii="Calibri" w:eastAsia="Times New Roman" w:hAnsi="Calibri" w:cs="Times New Roman"/>
      <w:i/>
      <w:iCs/>
      <w:sz w:val="24"/>
      <w:szCs w:val="24"/>
      <w:lang w:eastAsia="en-US"/>
    </w:rPr>
  </w:style>
  <w:style w:type="paragraph" w:styleId="BodyTextIndent">
    <w:name w:val="Body Text Indent"/>
    <w:basedOn w:val="Normal"/>
    <w:link w:val="BodyTextIndentChar"/>
    <w:uiPriority w:val="99"/>
    <w:rsid w:val="00615A42"/>
    <w:pPr>
      <w:keepNext/>
      <w:keepLines/>
      <w:spacing w:before="240" w:after="120"/>
      <w:ind w:left="1077" w:right="-483" w:hanging="1077"/>
    </w:pPr>
    <w:rPr>
      <w:lang w:eastAsia="en-AU"/>
    </w:rPr>
  </w:style>
  <w:style w:type="character" w:customStyle="1" w:styleId="BodyTextIndentChar">
    <w:name w:val="Body Text Indent Char"/>
    <w:basedOn w:val="DefaultParagraphFont"/>
    <w:link w:val="BodyTextIndent"/>
    <w:uiPriority w:val="99"/>
    <w:rsid w:val="00615A42"/>
    <w:rPr>
      <w:rFonts w:ascii="Arial" w:hAnsi="Arial" w:cs="Times New Roman"/>
      <w:sz w:val="22"/>
      <w:lang w:val="en-AU" w:eastAsia="en-AU" w:bidi="ar-SA"/>
    </w:rPr>
  </w:style>
  <w:style w:type="paragraph" w:customStyle="1" w:styleId="Codes">
    <w:name w:val="Codes"/>
    <w:basedOn w:val="Normal"/>
    <w:link w:val="CodesChar"/>
    <w:rsid w:val="00455E91"/>
    <w:pPr>
      <w:tabs>
        <w:tab w:val="left" w:pos="6521"/>
      </w:tabs>
    </w:pPr>
    <w:rPr>
      <w:rFonts w:cs="Arial"/>
      <w:sz w:val="18"/>
    </w:rPr>
  </w:style>
  <w:style w:type="paragraph" w:styleId="BalloonText">
    <w:name w:val="Balloon Text"/>
    <w:basedOn w:val="Normal"/>
    <w:link w:val="BalloonTextChar"/>
    <w:uiPriority w:val="99"/>
    <w:semiHidden/>
    <w:rsid w:val="00615A42"/>
    <w:rPr>
      <w:rFonts w:ascii="Tahoma" w:hAnsi="Tahoma" w:cs="Tahoma"/>
      <w:sz w:val="16"/>
      <w:szCs w:val="16"/>
    </w:rPr>
  </w:style>
  <w:style w:type="character" w:customStyle="1" w:styleId="BalloonTextChar">
    <w:name w:val="Balloon Text Char"/>
    <w:basedOn w:val="DefaultParagraphFont"/>
    <w:link w:val="BalloonText"/>
    <w:uiPriority w:val="99"/>
    <w:semiHidden/>
    <w:rsid w:val="006332B4"/>
    <w:rPr>
      <w:sz w:val="0"/>
      <w:szCs w:val="0"/>
      <w:lang w:eastAsia="en-US"/>
    </w:rPr>
  </w:style>
  <w:style w:type="paragraph" w:customStyle="1" w:styleId="para">
    <w:name w:val="para"/>
    <w:basedOn w:val="Normal"/>
    <w:uiPriority w:val="99"/>
    <w:rsid w:val="00615A42"/>
    <w:pPr>
      <w:spacing w:after="240"/>
      <w:jc w:val="both"/>
    </w:pPr>
    <w:rPr>
      <w:rFonts w:ascii="Times" w:hAnsi="Times"/>
    </w:rPr>
  </w:style>
  <w:style w:type="paragraph" w:customStyle="1" w:styleId="r">
    <w:name w:val="r"/>
    <w:basedOn w:val="Normal"/>
    <w:uiPriority w:val="99"/>
    <w:rsid w:val="00615A42"/>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615A42"/>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615A42"/>
    <w:pPr>
      <w:spacing w:before="120" w:after="120"/>
      <w:ind w:left="994" w:right="29" w:hanging="994"/>
    </w:pPr>
    <w:rPr>
      <w:rFonts w:ascii="Arial Narrow" w:hAnsi="Arial Narrow"/>
      <w:sz w:val="24"/>
      <w:lang w:val="en-US"/>
    </w:rPr>
  </w:style>
  <w:style w:type="paragraph" w:styleId="Header">
    <w:name w:val="header"/>
    <w:basedOn w:val="Normal"/>
    <w:link w:val="HeaderChar"/>
    <w:semiHidden/>
    <w:rsid w:val="00615A42"/>
    <w:pPr>
      <w:tabs>
        <w:tab w:val="center" w:pos="4320"/>
        <w:tab w:val="right" w:pos="8640"/>
      </w:tabs>
    </w:pPr>
  </w:style>
  <w:style w:type="character" w:customStyle="1" w:styleId="HeaderChar">
    <w:name w:val="Header Char"/>
    <w:basedOn w:val="DefaultParagraphFont"/>
    <w:link w:val="Header"/>
    <w:semiHidden/>
    <w:locked/>
    <w:rsid w:val="008C379C"/>
    <w:rPr>
      <w:rFonts w:ascii="Arial" w:hAnsi="Arial" w:cs="Times New Roman"/>
      <w:sz w:val="22"/>
      <w:lang w:eastAsia="en-US"/>
    </w:rPr>
  </w:style>
  <w:style w:type="paragraph" w:styleId="Footer">
    <w:name w:val="footer"/>
    <w:basedOn w:val="Normal"/>
    <w:link w:val="FooterChar"/>
    <w:semiHidden/>
    <w:rsid w:val="00615A42"/>
    <w:pPr>
      <w:tabs>
        <w:tab w:val="center" w:pos="4320"/>
        <w:tab w:val="right" w:pos="8640"/>
      </w:tabs>
    </w:pPr>
  </w:style>
  <w:style w:type="character" w:customStyle="1" w:styleId="FooterChar">
    <w:name w:val="Footer Char"/>
    <w:basedOn w:val="DefaultParagraphFont"/>
    <w:link w:val="Footer"/>
    <w:uiPriority w:val="99"/>
    <w:semiHidden/>
    <w:locked/>
    <w:rsid w:val="00C917DC"/>
    <w:rPr>
      <w:rFonts w:ascii="Arial" w:hAnsi="Arial" w:cs="Times New Roman"/>
      <w:sz w:val="22"/>
      <w:lang w:eastAsia="en-US"/>
    </w:rPr>
  </w:style>
  <w:style w:type="character" w:styleId="PageNumber">
    <w:name w:val="page number"/>
    <w:basedOn w:val="DefaultParagraphFont"/>
    <w:uiPriority w:val="99"/>
    <w:semiHidden/>
    <w:rsid w:val="00615A42"/>
    <w:rPr>
      <w:rFonts w:cs="Times New Roman"/>
    </w:rPr>
  </w:style>
  <w:style w:type="paragraph" w:customStyle="1" w:styleId="codes-new">
    <w:name w:val="codes - new"/>
    <w:basedOn w:val="Normal"/>
    <w:uiPriority w:val="99"/>
    <w:rsid w:val="00615A42"/>
    <w:pPr>
      <w:numPr>
        <w:ilvl w:val="1"/>
        <w:numId w:val="1"/>
      </w:numPr>
      <w:tabs>
        <w:tab w:val="left" w:pos="5200"/>
        <w:tab w:val="left" w:pos="6500"/>
      </w:tabs>
    </w:pPr>
    <w:rPr>
      <w:sz w:val="18"/>
    </w:rPr>
  </w:style>
  <w:style w:type="paragraph" w:customStyle="1" w:styleId="CODESNEW2">
    <w:name w:val="CODES NEW 2"/>
    <w:basedOn w:val="Normal"/>
    <w:uiPriority w:val="99"/>
    <w:rsid w:val="00615A42"/>
    <w:pPr>
      <w:numPr>
        <w:numId w:val="2"/>
      </w:numPr>
      <w:tabs>
        <w:tab w:val="left" w:pos="1400"/>
        <w:tab w:val="left" w:pos="6200"/>
        <w:tab w:val="left" w:pos="7100"/>
      </w:tabs>
    </w:pPr>
    <w:rPr>
      <w:sz w:val="18"/>
    </w:rPr>
  </w:style>
  <w:style w:type="character" w:styleId="Strong">
    <w:name w:val="Strong"/>
    <w:basedOn w:val="DefaultParagraphFont"/>
    <w:uiPriority w:val="99"/>
    <w:qFormat/>
    <w:rsid w:val="00615A42"/>
    <w:rPr>
      <w:rFonts w:cs="Times New Roman"/>
      <w:b/>
      <w:bCs/>
    </w:rPr>
  </w:style>
  <w:style w:type="paragraph" w:styleId="BodyTextIndent2">
    <w:name w:val="Body Text Indent 2"/>
    <w:basedOn w:val="Normal"/>
    <w:link w:val="BodyTextIndent2Char"/>
    <w:uiPriority w:val="99"/>
    <w:semiHidden/>
    <w:rsid w:val="00615A42"/>
    <w:pPr>
      <w:ind w:left="360"/>
    </w:pPr>
  </w:style>
  <w:style w:type="character" w:customStyle="1" w:styleId="BodyTextIndent2Char">
    <w:name w:val="Body Text Indent 2 Char"/>
    <w:basedOn w:val="DefaultParagraphFont"/>
    <w:link w:val="BodyTextIndent2"/>
    <w:uiPriority w:val="99"/>
    <w:semiHidden/>
    <w:rsid w:val="006332B4"/>
    <w:rPr>
      <w:rFonts w:ascii="Arial" w:hAnsi="Arial"/>
      <w:szCs w:val="20"/>
      <w:lang w:eastAsia="en-US"/>
    </w:rPr>
  </w:style>
  <w:style w:type="paragraph" w:customStyle="1" w:styleId="Response">
    <w:name w:val="Response"/>
    <w:basedOn w:val="Normal"/>
    <w:uiPriority w:val="99"/>
    <w:rsid w:val="00615A42"/>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615A42"/>
    <w:pPr>
      <w:numPr>
        <w:ilvl w:val="1"/>
        <w:numId w:val="3"/>
      </w:numPr>
      <w:spacing w:line="276" w:lineRule="auto"/>
      <w:ind w:right="28"/>
    </w:pPr>
    <w:rPr>
      <w:sz w:val="20"/>
    </w:rPr>
  </w:style>
  <w:style w:type="paragraph" w:styleId="BodyText">
    <w:name w:val="Body Text"/>
    <w:basedOn w:val="Normal"/>
    <w:link w:val="BodyTextChar"/>
    <w:uiPriority w:val="99"/>
    <w:semiHidden/>
    <w:rsid w:val="00615A42"/>
    <w:pPr>
      <w:spacing w:after="120"/>
    </w:pPr>
    <w:rPr>
      <w:rFonts w:ascii="Univers" w:hAnsi="Univers"/>
      <w:lang w:val="en-US"/>
    </w:rPr>
  </w:style>
  <w:style w:type="character" w:customStyle="1" w:styleId="BodyTextChar">
    <w:name w:val="Body Text Char"/>
    <w:basedOn w:val="DefaultParagraphFont"/>
    <w:link w:val="BodyText"/>
    <w:uiPriority w:val="99"/>
    <w:semiHidden/>
    <w:rsid w:val="006332B4"/>
    <w:rPr>
      <w:rFonts w:ascii="Arial" w:hAnsi="Arial"/>
      <w:szCs w:val="20"/>
      <w:lang w:eastAsia="en-US"/>
    </w:rPr>
  </w:style>
  <w:style w:type="character" w:styleId="CommentReference">
    <w:name w:val="annotation reference"/>
    <w:basedOn w:val="DefaultParagraphFont"/>
    <w:uiPriority w:val="99"/>
    <w:semiHidden/>
    <w:rsid w:val="00615A42"/>
    <w:rPr>
      <w:rFonts w:cs="Times New Roman"/>
      <w:sz w:val="16"/>
      <w:szCs w:val="16"/>
    </w:rPr>
  </w:style>
  <w:style w:type="paragraph" w:styleId="CommentText">
    <w:name w:val="annotation text"/>
    <w:basedOn w:val="Normal"/>
    <w:link w:val="CommentTextChar"/>
    <w:uiPriority w:val="99"/>
    <w:semiHidden/>
    <w:rsid w:val="00615A42"/>
    <w:rPr>
      <w:sz w:val="20"/>
    </w:rPr>
  </w:style>
  <w:style w:type="character" w:customStyle="1" w:styleId="CommentTextChar">
    <w:name w:val="Comment Text Char"/>
    <w:basedOn w:val="DefaultParagraphFont"/>
    <w:link w:val="CommentText"/>
    <w:uiPriority w:val="99"/>
    <w:semiHidden/>
    <w:rsid w:val="006332B4"/>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15A42"/>
    <w:rPr>
      <w:b/>
      <w:bCs/>
    </w:rPr>
  </w:style>
  <w:style w:type="character" w:customStyle="1" w:styleId="CommentSubjectChar">
    <w:name w:val="Comment Subject Char"/>
    <w:basedOn w:val="CommentTextChar"/>
    <w:link w:val="CommentSubject"/>
    <w:uiPriority w:val="99"/>
    <w:semiHidden/>
    <w:rsid w:val="006332B4"/>
    <w:rPr>
      <w:rFonts w:ascii="Arial" w:hAnsi="Arial"/>
      <w:b/>
      <w:bCs/>
      <w:sz w:val="20"/>
      <w:szCs w:val="20"/>
      <w:lang w:eastAsia="en-US"/>
    </w:rPr>
  </w:style>
  <w:style w:type="character" w:customStyle="1" w:styleId="CodesChar">
    <w:name w:val="Codes Char"/>
    <w:basedOn w:val="DefaultParagraphFont"/>
    <w:link w:val="Codes"/>
    <w:locked/>
    <w:rsid w:val="00455E91"/>
    <w:rPr>
      <w:rFonts w:ascii="Arial" w:hAnsi="Arial" w:cs="Arial"/>
      <w:sz w:val="18"/>
      <w:lang w:eastAsia="en-US"/>
    </w:rPr>
  </w:style>
  <w:style w:type="paragraph" w:customStyle="1" w:styleId="Codesnew">
    <w:name w:val="Codes new"/>
    <w:basedOn w:val="Codes"/>
    <w:link w:val="CodesnewChar"/>
    <w:uiPriority w:val="99"/>
    <w:rsid w:val="00671D98"/>
    <w:pPr>
      <w:numPr>
        <w:numId w:val="9"/>
      </w:numPr>
      <w:tabs>
        <w:tab w:val="left" w:pos="1843"/>
      </w:tabs>
      <w:ind w:hanging="720"/>
    </w:pPr>
  </w:style>
  <w:style w:type="paragraph" w:customStyle="1" w:styleId="Numberedresponse">
    <w:name w:val="Numbered response"/>
    <w:basedOn w:val="Codes"/>
    <w:link w:val="NumberedresponseChar"/>
    <w:uiPriority w:val="99"/>
    <w:rsid w:val="00827825"/>
    <w:pPr>
      <w:numPr>
        <w:numId w:val="10"/>
      </w:numPr>
      <w:tabs>
        <w:tab w:val="left" w:pos="1701"/>
        <w:tab w:val="left" w:pos="5100"/>
      </w:tabs>
    </w:pPr>
  </w:style>
  <w:style w:type="character" w:customStyle="1" w:styleId="CodesnewChar">
    <w:name w:val="Codes new Char"/>
    <w:basedOn w:val="CodesChar"/>
    <w:link w:val="Codesnew"/>
    <w:uiPriority w:val="99"/>
    <w:locked/>
    <w:rsid w:val="00671D98"/>
    <w:rPr>
      <w:rFonts w:ascii="Arial" w:hAnsi="Arial" w:cs="Arial"/>
      <w:sz w:val="18"/>
      <w:lang w:eastAsia="en-US"/>
    </w:rPr>
  </w:style>
  <w:style w:type="character" w:customStyle="1" w:styleId="NumberedresponseChar">
    <w:name w:val="Numbered response Char"/>
    <w:basedOn w:val="CodesChar"/>
    <w:link w:val="Numberedresponse"/>
    <w:uiPriority w:val="99"/>
    <w:locked/>
    <w:rsid w:val="00827825"/>
    <w:rPr>
      <w:rFonts w:ascii="Arial" w:hAnsi="Arial" w:cs="Arial"/>
      <w:sz w:val="18"/>
      <w:lang w:eastAsia="en-US"/>
    </w:rPr>
  </w:style>
  <w:style w:type="paragraph" w:customStyle="1" w:styleId="questiontext">
    <w:name w:val="question text"/>
    <w:basedOn w:val="BodyTextIndent"/>
    <w:link w:val="questiontextChar"/>
    <w:qFormat/>
    <w:rsid w:val="008A3B6D"/>
  </w:style>
  <w:style w:type="paragraph" w:customStyle="1" w:styleId="responseset">
    <w:name w:val="response set"/>
    <w:basedOn w:val="Codesnew"/>
    <w:link w:val="responsesetChar"/>
    <w:qFormat/>
    <w:rsid w:val="008A3B6D"/>
  </w:style>
  <w:style w:type="character" w:customStyle="1" w:styleId="questiontextChar">
    <w:name w:val="question text Char"/>
    <w:basedOn w:val="BodyTextIndentChar"/>
    <w:link w:val="questiontext"/>
    <w:rsid w:val="008A3B6D"/>
    <w:rPr>
      <w:rFonts w:ascii="Arial" w:hAnsi="Arial" w:cs="Times New Roman"/>
      <w:sz w:val="22"/>
      <w:lang w:val="en-AU" w:eastAsia="en-AU" w:bidi="ar-SA"/>
    </w:rPr>
  </w:style>
  <w:style w:type="character" w:customStyle="1" w:styleId="responsesetChar">
    <w:name w:val="response set Char"/>
    <w:basedOn w:val="CodesnewChar"/>
    <w:link w:val="responseset"/>
    <w:rsid w:val="008A3B6D"/>
    <w:rPr>
      <w:rFonts w:ascii="Arial" w:hAnsi="Arial" w:cs="Arial"/>
      <w:sz w:val="18"/>
      <w:lang w:eastAsia="en-US"/>
    </w:rPr>
  </w:style>
  <w:style w:type="paragraph" w:styleId="Revision">
    <w:name w:val="Revision"/>
    <w:hidden/>
    <w:uiPriority w:val="71"/>
    <w:rsid w:val="002E2A1F"/>
    <w:rPr>
      <w:rFonts w:ascii="Arial" w:hAnsi="Arial"/>
      <w:sz w:val="22"/>
    </w:rPr>
  </w:style>
  <w:style w:type="paragraph" w:customStyle="1" w:styleId="Imprint">
    <w:name w:val="Imprint"/>
    <w:basedOn w:val="Normal"/>
    <w:rsid w:val="009B5BAB"/>
    <w:pPr>
      <w:spacing w:before="160" w:line="260" w:lineRule="atLeast"/>
    </w:pPr>
    <w:rPr>
      <w:rFonts w:ascii="Trebuchet MS" w:hAnsi="Trebuchet MS"/>
      <w:sz w:val="16"/>
    </w:rPr>
  </w:style>
  <w:style w:type="paragraph" w:customStyle="1" w:styleId="PublicationTitle">
    <w:name w:val="Publication Title"/>
    <w:qFormat/>
    <w:rsid w:val="009B5BAB"/>
    <w:pPr>
      <w:spacing w:before="3200" w:after="840"/>
      <w:ind w:left="1701"/>
    </w:pPr>
    <w:rPr>
      <w:rFonts w:ascii="Tahoma" w:hAnsi="Tahoma" w:cs="Tahoma"/>
      <w:color w:val="000000"/>
      <w:kern w:val="28"/>
      <w:sz w:val="56"/>
      <w:szCs w:val="56"/>
    </w:rPr>
  </w:style>
  <w:style w:type="paragraph" w:customStyle="1" w:styleId="Organisation">
    <w:name w:val="Organisation"/>
    <w:basedOn w:val="Normal"/>
    <w:uiPriority w:val="1"/>
    <w:qFormat/>
    <w:rsid w:val="009B5BAB"/>
    <w:pPr>
      <w:spacing w:before="120"/>
      <w:ind w:left="1701"/>
    </w:pPr>
    <w:rPr>
      <w:rFonts w:ascii="Tahoma" w:hAnsi="Tahoma" w:cs="Tahoma"/>
      <w:sz w:val="24"/>
    </w:rPr>
  </w:style>
  <w:style w:type="character" w:styleId="Hyperlink">
    <w:name w:val="Hyperlink"/>
    <w:basedOn w:val="DefaultParagraphFont"/>
    <w:uiPriority w:val="99"/>
    <w:unhideWhenUsed/>
    <w:rsid w:val="009B5BAB"/>
    <w:rPr>
      <w:color w:val="0000FF" w:themeColor="hyperlink"/>
      <w:u w:val="single"/>
    </w:rPr>
  </w:style>
  <w:style w:type="paragraph" w:styleId="DocumentMap">
    <w:name w:val="Document Map"/>
    <w:basedOn w:val="Normal"/>
    <w:link w:val="DocumentMapChar"/>
    <w:uiPriority w:val="99"/>
    <w:semiHidden/>
    <w:unhideWhenUsed/>
    <w:rsid w:val="009B5BAB"/>
    <w:rPr>
      <w:rFonts w:ascii="Tahoma" w:hAnsi="Tahoma" w:cs="Tahoma"/>
      <w:sz w:val="16"/>
      <w:szCs w:val="16"/>
    </w:rPr>
  </w:style>
  <w:style w:type="character" w:customStyle="1" w:styleId="DocumentMapChar">
    <w:name w:val="Document Map Char"/>
    <w:basedOn w:val="DefaultParagraphFont"/>
    <w:link w:val="DocumentMap"/>
    <w:uiPriority w:val="99"/>
    <w:semiHidden/>
    <w:rsid w:val="009B5BAB"/>
    <w:rPr>
      <w:rFonts w:ascii="Tahoma" w:hAnsi="Tahoma" w:cs="Tahoma"/>
      <w:sz w:val="16"/>
      <w:szCs w:val="16"/>
    </w:rPr>
  </w:style>
  <w:style w:type="character" w:customStyle="1" w:styleId="Heading9Char">
    <w:name w:val="Heading 9 Char"/>
    <w:basedOn w:val="DefaultParagraphFont"/>
    <w:link w:val="Heading9"/>
    <w:uiPriority w:val="99"/>
    <w:rsid w:val="003D0372"/>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unhideWhenUsed/>
    <w:rsid w:val="003D03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0372"/>
    <w:rPr>
      <w:rFonts w:ascii="Consolas" w:eastAsiaTheme="minorHAnsi" w:hAnsi="Consolas" w:cstheme="minorBid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5A42"/>
    <w:rPr>
      <w:rFonts w:ascii="Arial" w:hAnsi="Arial"/>
      <w:sz w:val="22"/>
    </w:rPr>
  </w:style>
  <w:style w:type="paragraph" w:styleId="Heading1">
    <w:name w:val="heading 1"/>
    <w:basedOn w:val="Normal"/>
    <w:next w:val="Normal"/>
    <w:link w:val="Heading1Char"/>
    <w:uiPriority w:val="99"/>
    <w:qFormat/>
    <w:rsid w:val="00615A42"/>
    <w:pPr>
      <w:keepNext/>
      <w:spacing w:before="240" w:after="60"/>
      <w:outlineLvl w:val="0"/>
    </w:pPr>
    <w:rPr>
      <w:rFonts w:eastAsia="Batang" w:cs="Arial"/>
      <w:b/>
      <w:bCs/>
      <w:sz w:val="28"/>
      <w:szCs w:val="32"/>
    </w:rPr>
  </w:style>
  <w:style w:type="paragraph" w:styleId="Heading2">
    <w:name w:val="heading 2"/>
    <w:basedOn w:val="Normal"/>
    <w:next w:val="Normal"/>
    <w:link w:val="Heading2Char"/>
    <w:uiPriority w:val="99"/>
    <w:qFormat/>
    <w:rsid w:val="00615A42"/>
    <w:pPr>
      <w:keepNext/>
      <w:tabs>
        <w:tab w:val="left" w:pos="1080"/>
      </w:tabs>
      <w:spacing w:before="240" w:line="276" w:lineRule="auto"/>
      <w:ind w:left="567" w:right="29" w:hanging="567"/>
      <w:outlineLvl w:val="1"/>
    </w:pPr>
    <w:rPr>
      <w:rFonts w:cs="Arial"/>
      <w:b/>
      <w:bCs/>
      <w:iCs/>
      <w:sz w:val="24"/>
      <w:szCs w:val="28"/>
    </w:rPr>
  </w:style>
  <w:style w:type="paragraph" w:styleId="Heading3">
    <w:name w:val="heading 3"/>
    <w:basedOn w:val="Normal"/>
    <w:next w:val="Normal"/>
    <w:link w:val="Heading3Char"/>
    <w:uiPriority w:val="99"/>
    <w:qFormat/>
    <w:rsid w:val="00615A42"/>
    <w:pPr>
      <w:keepNext/>
      <w:spacing w:before="240" w:after="60"/>
      <w:outlineLvl w:val="2"/>
    </w:pPr>
    <w:rPr>
      <w:rFonts w:cs="Arial"/>
      <w:b/>
      <w:bCs/>
      <w:szCs w:val="26"/>
    </w:rPr>
  </w:style>
  <w:style w:type="paragraph" w:styleId="Heading4">
    <w:name w:val="heading 4"/>
    <w:basedOn w:val="Normal"/>
    <w:next w:val="Normal"/>
    <w:link w:val="Heading4Char"/>
    <w:uiPriority w:val="99"/>
    <w:qFormat/>
    <w:rsid w:val="00615A42"/>
    <w:pPr>
      <w:keepNext/>
      <w:tabs>
        <w:tab w:val="left" w:pos="1080"/>
      </w:tabs>
      <w:spacing w:line="276" w:lineRule="auto"/>
      <w:ind w:left="567" w:right="29" w:hanging="567"/>
      <w:outlineLvl w:val="3"/>
    </w:pPr>
    <w:rPr>
      <w:b/>
    </w:rPr>
  </w:style>
  <w:style w:type="paragraph" w:styleId="Heading5">
    <w:name w:val="heading 5"/>
    <w:basedOn w:val="Normal"/>
    <w:next w:val="Normal"/>
    <w:link w:val="Heading5Char"/>
    <w:uiPriority w:val="99"/>
    <w:qFormat/>
    <w:rsid w:val="00615A42"/>
    <w:pPr>
      <w:keepNext/>
      <w:tabs>
        <w:tab w:val="left" w:pos="1080"/>
      </w:tabs>
      <w:spacing w:line="276" w:lineRule="auto"/>
      <w:ind w:left="567" w:right="29" w:hanging="567"/>
      <w:outlineLvl w:val="4"/>
    </w:pPr>
    <w:rPr>
      <w:b/>
      <w:color w:val="FF0000"/>
    </w:rPr>
  </w:style>
  <w:style w:type="paragraph" w:styleId="Heading6">
    <w:name w:val="heading 6"/>
    <w:basedOn w:val="Normal"/>
    <w:next w:val="Normal"/>
    <w:link w:val="Heading6Char"/>
    <w:uiPriority w:val="99"/>
    <w:qFormat/>
    <w:rsid w:val="00615A42"/>
    <w:pPr>
      <w:keepNext/>
      <w:tabs>
        <w:tab w:val="left" w:pos="1080"/>
        <w:tab w:val="left" w:pos="4536"/>
      </w:tabs>
      <w:spacing w:line="276" w:lineRule="auto"/>
      <w:ind w:left="567" w:right="29" w:hanging="567"/>
      <w:outlineLvl w:val="5"/>
    </w:pPr>
    <w:rPr>
      <w:rFonts w:ascii="Bookman Old Style" w:hAnsi="Bookman Old Style"/>
      <w:b/>
      <w:sz w:val="20"/>
      <w:lang w:eastAsia="en-AU"/>
    </w:rPr>
  </w:style>
  <w:style w:type="paragraph" w:styleId="Heading7">
    <w:name w:val="heading 7"/>
    <w:basedOn w:val="Normal"/>
    <w:next w:val="Normal"/>
    <w:link w:val="Heading7Char"/>
    <w:uiPriority w:val="99"/>
    <w:qFormat/>
    <w:rsid w:val="00615A42"/>
    <w:pPr>
      <w:keepNext/>
      <w:tabs>
        <w:tab w:val="left" w:pos="1080"/>
      </w:tabs>
      <w:spacing w:line="276" w:lineRule="auto"/>
      <w:ind w:right="29"/>
      <w:outlineLvl w:val="6"/>
    </w:pPr>
    <w:rPr>
      <w:b/>
      <w:color w:val="FF0000"/>
      <w:sz w:val="24"/>
    </w:rPr>
  </w:style>
  <w:style w:type="paragraph" w:styleId="Heading8">
    <w:name w:val="heading 8"/>
    <w:basedOn w:val="Normal"/>
    <w:next w:val="Normal"/>
    <w:link w:val="Heading8Char"/>
    <w:uiPriority w:val="99"/>
    <w:qFormat/>
    <w:rsid w:val="00615A42"/>
    <w:pPr>
      <w:keepNext/>
      <w:tabs>
        <w:tab w:val="left" w:pos="1080"/>
      </w:tabs>
      <w:spacing w:line="276" w:lineRule="auto"/>
      <w:ind w:left="709" w:right="29" w:hanging="709"/>
      <w:outlineLvl w:val="7"/>
    </w:pPr>
    <w:rPr>
      <w:b/>
      <w:sz w:val="20"/>
      <w:lang w:eastAsia="en-AU"/>
    </w:rPr>
  </w:style>
  <w:style w:type="paragraph" w:styleId="Heading9">
    <w:name w:val="heading 9"/>
    <w:basedOn w:val="Normal"/>
    <w:next w:val="Normal"/>
    <w:link w:val="Heading9Char"/>
    <w:semiHidden/>
    <w:unhideWhenUsed/>
    <w:qFormat/>
    <w:locked/>
    <w:rsid w:val="003D037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2B4"/>
    <w:rPr>
      <w:rFonts w:ascii="Cambria" w:eastAsia="Times New Roman"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332B4"/>
    <w:rPr>
      <w:rFonts w:ascii="Cambria" w:eastAsia="Times New Roman"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332B4"/>
    <w:rPr>
      <w:rFonts w:ascii="Cambria" w:eastAsia="Times New Roman" w:hAnsi="Cambria" w:cs="Times New Roman"/>
      <w:b/>
      <w:bCs/>
      <w:sz w:val="26"/>
      <w:szCs w:val="26"/>
      <w:lang w:eastAsia="en-US"/>
    </w:rPr>
  </w:style>
  <w:style w:type="character" w:customStyle="1" w:styleId="Heading4Char">
    <w:name w:val="Heading 4 Char"/>
    <w:basedOn w:val="DefaultParagraphFont"/>
    <w:link w:val="Heading4"/>
    <w:uiPriority w:val="9"/>
    <w:semiHidden/>
    <w:rsid w:val="006332B4"/>
    <w:rPr>
      <w:rFonts w:ascii="Calibri" w:eastAsia="Times New Roman" w:hAnsi="Calibri" w:cs="Times New Roman"/>
      <w:b/>
      <w:bCs/>
      <w:sz w:val="28"/>
      <w:szCs w:val="28"/>
      <w:lang w:eastAsia="en-US"/>
    </w:rPr>
  </w:style>
  <w:style w:type="character" w:customStyle="1" w:styleId="Heading5Char">
    <w:name w:val="Heading 5 Char"/>
    <w:basedOn w:val="DefaultParagraphFont"/>
    <w:link w:val="Heading5"/>
    <w:uiPriority w:val="99"/>
    <w:locked/>
    <w:rsid w:val="008C379C"/>
    <w:rPr>
      <w:rFonts w:ascii="Arial" w:hAnsi="Arial" w:cs="Times New Roman"/>
      <w:b/>
      <w:color w:val="FF0000"/>
      <w:sz w:val="22"/>
      <w:lang w:eastAsia="en-US"/>
    </w:rPr>
  </w:style>
  <w:style w:type="character" w:customStyle="1" w:styleId="Heading6Char">
    <w:name w:val="Heading 6 Char"/>
    <w:basedOn w:val="DefaultParagraphFont"/>
    <w:link w:val="Heading6"/>
    <w:uiPriority w:val="9"/>
    <w:semiHidden/>
    <w:rsid w:val="006332B4"/>
    <w:rPr>
      <w:rFonts w:ascii="Calibri" w:eastAsia="Times New Roman" w:hAnsi="Calibri" w:cs="Times New Roman"/>
      <w:b/>
      <w:bCs/>
      <w:lang w:eastAsia="en-US"/>
    </w:rPr>
  </w:style>
  <w:style w:type="character" w:customStyle="1" w:styleId="Heading7Char">
    <w:name w:val="Heading 7 Char"/>
    <w:basedOn w:val="DefaultParagraphFont"/>
    <w:link w:val="Heading7"/>
    <w:uiPriority w:val="9"/>
    <w:semiHidden/>
    <w:rsid w:val="006332B4"/>
    <w:rPr>
      <w:rFonts w:ascii="Calibri" w:eastAsia="Times New Roman" w:hAnsi="Calibri" w:cs="Times New Roman"/>
      <w:sz w:val="24"/>
      <w:szCs w:val="24"/>
      <w:lang w:eastAsia="en-US"/>
    </w:rPr>
  </w:style>
  <w:style w:type="character" w:customStyle="1" w:styleId="Heading8Char">
    <w:name w:val="Heading 8 Char"/>
    <w:basedOn w:val="DefaultParagraphFont"/>
    <w:link w:val="Heading8"/>
    <w:uiPriority w:val="9"/>
    <w:semiHidden/>
    <w:rsid w:val="006332B4"/>
    <w:rPr>
      <w:rFonts w:ascii="Calibri" w:eastAsia="Times New Roman" w:hAnsi="Calibri" w:cs="Times New Roman"/>
      <w:i/>
      <w:iCs/>
      <w:sz w:val="24"/>
      <w:szCs w:val="24"/>
      <w:lang w:eastAsia="en-US"/>
    </w:rPr>
  </w:style>
  <w:style w:type="paragraph" w:styleId="BodyTextIndent">
    <w:name w:val="Body Text Indent"/>
    <w:basedOn w:val="Normal"/>
    <w:link w:val="BodyTextIndentChar"/>
    <w:uiPriority w:val="99"/>
    <w:rsid w:val="00615A42"/>
    <w:pPr>
      <w:keepNext/>
      <w:keepLines/>
      <w:spacing w:before="240" w:after="120"/>
      <w:ind w:left="1077" w:right="-483" w:hanging="1077"/>
    </w:pPr>
    <w:rPr>
      <w:lang w:eastAsia="en-AU"/>
    </w:rPr>
  </w:style>
  <w:style w:type="character" w:customStyle="1" w:styleId="BodyTextIndentChar">
    <w:name w:val="Body Text Indent Char"/>
    <w:basedOn w:val="DefaultParagraphFont"/>
    <w:link w:val="BodyTextIndent"/>
    <w:uiPriority w:val="99"/>
    <w:rsid w:val="00615A42"/>
    <w:rPr>
      <w:rFonts w:ascii="Arial" w:hAnsi="Arial" w:cs="Times New Roman"/>
      <w:sz w:val="22"/>
      <w:lang w:val="en-AU" w:eastAsia="en-AU" w:bidi="ar-SA"/>
    </w:rPr>
  </w:style>
  <w:style w:type="paragraph" w:customStyle="1" w:styleId="Codes">
    <w:name w:val="Codes"/>
    <w:basedOn w:val="Normal"/>
    <w:link w:val="CodesChar"/>
    <w:rsid w:val="00455E91"/>
    <w:pPr>
      <w:tabs>
        <w:tab w:val="left" w:pos="6521"/>
      </w:tabs>
    </w:pPr>
    <w:rPr>
      <w:rFonts w:cs="Arial"/>
      <w:sz w:val="18"/>
    </w:rPr>
  </w:style>
  <w:style w:type="paragraph" w:styleId="BalloonText">
    <w:name w:val="Balloon Text"/>
    <w:basedOn w:val="Normal"/>
    <w:link w:val="BalloonTextChar"/>
    <w:uiPriority w:val="99"/>
    <w:semiHidden/>
    <w:rsid w:val="00615A42"/>
    <w:rPr>
      <w:rFonts w:ascii="Tahoma" w:hAnsi="Tahoma" w:cs="Tahoma"/>
      <w:sz w:val="16"/>
      <w:szCs w:val="16"/>
    </w:rPr>
  </w:style>
  <w:style w:type="character" w:customStyle="1" w:styleId="BalloonTextChar">
    <w:name w:val="Balloon Text Char"/>
    <w:basedOn w:val="DefaultParagraphFont"/>
    <w:link w:val="BalloonText"/>
    <w:uiPriority w:val="99"/>
    <w:semiHidden/>
    <w:rsid w:val="006332B4"/>
    <w:rPr>
      <w:sz w:val="0"/>
      <w:szCs w:val="0"/>
      <w:lang w:eastAsia="en-US"/>
    </w:rPr>
  </w:style>
  <w:style w:type="paragraph" w:customStyle="1" w:styleId="para">
    <w:name w:val="para"/>
    <w:basedOn w:val="Normal"/>
    <w:uiPriority w:val="99"/>
    <w:rsid w:val="00615A42"/>
    <w:pPr>
      <w:spacing w:after="240"/>
      <w:jc w:val="both"/>
    </w:pPr>
    <w:rPr>
      <w:rFonts w:ascii="Times" w:hAnsi="Times"/>
    </w:rPr>
  </w:style>
  <w:style w:type="paragraph" w:customStyle="1" w:styleId="r">
    <w:name w:val="r"/>
    <w:basedOn w:val="Normal"/>
    <w:uiPriority w:val="99"/>
    <w:rsid w:val="00615A42"/>
    <w:pPr>
      <w:tabs>
        <w:tab w:val="left" w:pos="1418"/>
        <w:tab w:val="right" w:leader="dot" w:pos="6804"/>
        <w:tab w:val="right" w:pos="7371"/>
      </w:tabs>
      <w:spacing w:before="60"/>
      <w:ind w:right="-1339"/>
    </w:pPr>
    <w:rPr>
      <w:rFonts w:ascii="Arial Narrow" w:hAnsi="Arial Narrow"/>
      <w:sz w:val="24"/>
      <w:lang w:val="en-US" w:eastAsia="en-AU"/>
    </w:rPr>
  </w:style>
  <w:style w:type="paragraph" w:customStyle="1" w:styleId="h">
    <w:name w:val="h"/>
    <w:basedOn w:val="Normal"/>
    <w:uiPriority w:val="99"/>
    <w:rsid w:val="00615A42"/>
    <w:pPr>
      <w:tabs>
        <w:tab w:val="left" w:pos="1701"/>
      </w:tabs>
      <w:spacing w:before="240" w:after="120"/>
      <w:ind w:left="1701" w:right="-1332" w:hanging="1701"/>
    </w:pPr>
    <w:rPr>
      <w:rFonts w:ascii="Arial Narrow" w:hAnsi="Arial Narrow"/>
      <w:b/>
      <w:sz w:val="24"/>
      <w:lang w:val="en-US"/>
    </w:rPr>
  </w:style>
  <w:style w:type="paragraph" w:customStyle="1" w:styleId="q">
    <w:name w:val="q"/>
    <w:basedOn w:val="Normal"/>
    <w:uiPriority w:val="99"/>
    <w:rsid w:val="00615A42"/>
    <w:pPr>
      <w:spacing w:before="120" w:after="120"/>
      <w:ind w:left="994" w:right="29" w:hanging="994"/>
    </w:pPr>
    <w:rPr>
      <w:rFonts w:ascii="Arial Narrow" w:hAnsi="Arial Narrow"/>
      <w:sz w:val="24"/>
      <w:lang w:val="en-US"/>
    </w:rPr>
  </w:style>
  <w:style w:type="paragraph" w:styleId="Header">
    <w:name w:val="header"/>
    <w:basedOn w:val="Normal"/>
    <w:link w:val="HeaderChar"/>
    <w:semiHidden/>
    <w:rsid w:val="00615A42"/>
    <w:pPr>
      <w:tabs>
        <w:tab w:val="center" w:pos="4320"/>
        <w:tab w:val="right" w:pos="8640"/>
      </w:tabs>
    </w:pPr>
  </w:style>
  <w:style w:type="character" w:customStyle="1" w:styleId="HeaderChar">
    <w:name w:val="Header Char"/>
    <w:basedOn w:val="DefaultParagraphFont"/>
    <w:link w:val="Header"/>
    <w:semiHidden/>
    <w:locked/>
    <w:rsid w:val="008C379C"/>
    <w:rPr>
      <w:rFonts w:ascii="Arial" w:hAnsi="Arial" w:cs="Times New Roman"/>
      <w:sz w:val="22"/>
      <w:lang w:eastAsia="en-US"/>
    </w:rPr>
  </w:style>
  <w:style w:type="paragraph" w:styleId="Footer">
    <w:name w:val="footer"/>
    <w:basedOn w:val="Normal"/>
    <w:link w:val="FooterChar"/>
    <w:semiHidden/>
    <w:rsid w:val="00615A42"/>
    <w:pPr>
      <w:tabs>
        <w:tab w:val="center" w:pos="4320"/>
        <w:tab w:val="right" w:pos="8640"/>
      </w:tabs>
    </w:pPr>
  </w:style>
  <w:style w:type="character" w:customStyle="1" w:styleId="FooterChar">
    <w:name w:val="Footer Char"/>
    <w:basedOn w:val="DefaultParagraphFont"/>
    <w:link w:val="Footer"/>
    <w:uiPriority w:val="99"/>
    <w:semiHidden/>
    <w:locked/>
    <w:rsid w:val="00C917DC"/>
    <w:rPr>
      <w:rFonts w:ascii="Arial" w:hAnsi="Arial" w:cs="Times New Roman"/>
      <w:sz w:val="22"/>
      <w:lang w:eastAsia="en-US"/>
    </w:rPr>
  </w:style>
  <w:style w:type="character" w:styleId="PageNumber">
    <w:name w:val="page number"/>
    <w:basedOn w:val="DefaultParagraphFont"/>
    <w:uiPriority w:val="99"/>
    <w:semiHidden/>
    <w:rsid w:val="00615A42"/>
    <w:rPr>
      <w:rFonts w:cs="Times New Roman"/>
    </w:rPr>
  </w:style>
  <w:style w:type="paragraph" w:customStyle="1" w:styleId="codes-new">
    <w:name w:val="codes - new"/>
    <w:basedOn w:val="Normal"/>
    <w:uiPriority w:val="99"/>
    <w:rsid w:val="00615A42"/>
    <w:pPr>
      <w:numPr>
        <w:ilvl w:val="1"/>
        <w:numId w:val="1"/>
      </w:numPr>
      <w:tabs>
        <w:tab w:val="left" w:pos="5200"/>
        <w:tab w:val="left" w:pos="6500"/>
      </w:tabs>
    </w:pPr>
    <w:rPr>
      <w:sz w:val="18"/>
    </w:rPr>
  </w:style>
  <w:style w:type="paragraph" w:customStyle="1" w:styleId="CODESNEW2">
    <w:name w:val="CODES NEW 2"/>
    <w:basedOn w:val="Normal"/>
    <w:uiPriority w:val="99"/>
    <w:rsid w:val="00615A42"/>
    <w:pPr>
      <w:numPr>
        <w:numId w:val="2"/>
      </w:numPr>
      <w:tabs>
        <w:tab w:val="left" w:pos="1400"/>
        <w:tab w:val="left" w:pos="6200"/>
        <w:tab w:val="left" w:pos="7100"/>
      </w:tabs>
    </w:pPr>
    <w:rPr>
      <w:sz w:val="18"/>
    </w:rPr>
  </w:style>
  <w:style w:type="character" w:styleId="Strong">
    <w:name w:val="Strong"/>
    <w:basedOn w:val="DefaultParagraphFont"/>
    <w:uiPriority w:val="99"/>
    <w:qFormat/>
    <w:rsid w:val="00615A42"/>
    <w:rPr>
      <w:rFonts w:cs="Times New Roman"/>
      <w:b/>
      <w:bCs/>
    </w:rPr>
  </w:style>
  <w:style w:type="paragraph" w:styleId="BodyTextIndent2">
    <w:name w:val="Body Text Indent 2"/>
    <w:basedOn w:val="Normal"/>
    <w:link w:val="BodyTextIndent2Char"/>
    <w:uiPriority w:val="99"/>
    <w:semiHidden/>
    <w:rsid w:val="00615A42"/>
    <w:pPr>
      <w:ind w:left="360"/>
    </w:pPr>
  </w:style>
  <w:style w:type="character" w:customStyle="1" w:styleId="BodyTextIndent2Char">
    <w:name w:val="Body Text Indent 2 Char"/>
    <w:basedOn w:val="DefaultParagraphFont"/>
    <w:link w:val="BodyTextIndent2"/>
    <w:uiPriority w:val="99"/>
    <w:semiHidden/>
    <w:rsid w:val="006332B4"/>
    <w:rPr>
      <w:rFonts w:ascii="Arial" w:hAnsi="Arial"/>
      <w:szCs w:val="20"/>
      <w:lang w:eastAsia="en-US"/>
    </w:rPr>
  </w:style>
  <w:style w:type="paragraph" w:customStyle="1" w:styleId="Response">
    <w:name w:val="Response"/>
    <w:basedOn w:val="Normal"/>
    <w:uiPriority w:val="99"/>
    <w:rsid w:val="00615A42"/>
    <w:pPr>
      <w:tabs>
        <w:tab w:val="left" w:leader="dot" w:pos="6521"/>
      </w:tabs>
      <w:ind w:left="720" w:right="2790"/>
    </w:pPr>
    <w:rPr>
      <w:rFonts w:ascii="Univers" w:hAnsi="Univers"/>
      <w:sz w:val="20"/>
      <w:lang w:val="en-US"/>
    </w:rPr>
  </w:style>
  <w:style w:type="paragraph" w:customStyle="1" w:styleId="ALPHALIST">
    <w:name w:val="ALPHA LIST"/>
    <w:basedOn w:val="Normal"/>
    <w:uiPriority w:val="99"/>
    <w:rsid w:val="00615A42"/>
    <w:pPr>
      <w:numPr>
        <w:ilvl w:val="1"/>
        <w:numId w:val="3"/>
      </w:numPr>
      <w:spacing w:line="276" w:lineRule="auto"/>
      <w:ind w:right="28"/>
    </w:pPr>
    <w:rPr>
      <w:sz w:val="20"/>
    </w:rPr>
  </w:style>
  <w:style w:type="paragraph" w:styleId="BodyText">
    <w:name w:val="Body Text"/>
    <w:basedOn w:val="Normal"/>
    <w:link w:val="BodyTextChar"/>
    <w:uiPriority w:val="99"/>
    <w:semiHidden/>
    <w:rsid w:val="00615A42"/>
    <w:pPr>
      <w:spacing w:after="120"/>
    </w:pPr>
    <w:rPr>
      <w:rFonts w:ascii="Univers" w:hAnsi="Univers"/>
      <w:lang w:val="en-US"/>
    </w:rPr>
  </w:style>
  <w:style w:type="character" w:customStyle="1" w:styleId="BodyTextChar">
    <w:name w:val="Body Text Char"/>
    <w:basedOn w:val="DefaultParagraphFont"/>
    <w:link w:val="BodyText"/>
    <w:uiPriority w:val="99"/>
    <w:semiHidden/>
    <w:rsid w:val="006332B4"/>
    <w:rPr>
      <w:rFonts w:ascii="Arial" w:hAnsi="Arial"/>
      <w:szCs w:val="20"/>
      <w:lang w:eastAsia="en-US"/>
    </w:rPr>
  </w:style>
  <w:style w:type="character" w:styleId="CommentReference">
    <w:name w:val="annotation reference"/>
    <w:basedOn w:val="DefaultParagraphFont"/>
    <w:uiPriority w:val="99"/>
    <w:semiHidden/>
    <w:rsid w:val="00615A42"/>
    <w:rPr>
      <w:rFonts w:cs="Times New Roman"/>
      <w:sz w:val="16"/>
      <w:szCs w:val="16"/>
    </w:rPr>
  </w:style>
  <w:style w:type="paragraph" w:styleId="CommentText">
    <w:name w:val="annotation text"/>
    <w:basedOn w:val="Normal"/>
    <w:link w:val="CommentTextChar"/>
    <w:uiPriority w:val="99"/>
    <w:semiHidden/>
    <w:rsid w:val="00615A42"/>
    <w:rPr>
      <w:sz w:val="20"/>
    </w:rPr>
  </w:style>
  <w:style w:type="character" w:customStyle="1" w:styleId="CommentTextChar">
    <w:name w:val="Comment Text Char"/>
    <w:basedOn w:val="DefaultParagraphFont"/>
    <w:link w:val="CommentText"/>
    <w:uiPriority w:val="99"/>
    <w:semiHidden/>
    <w:rsid w:val="006332B4"/>
    <w:rPr>
      <w:rFonts w:ascii="Arial" w:hAnsi="Arial"/>
      <w:sz w:val="20"/>
      <w:szCs w:val="20"/>
      <w:lang w:eastAsia="en-US"/>
    </w:rPr>
  </w:style>
  <w:style w:type="paragraph" w:styleId="CommentSubject">
    <w:name w:val="annotation subject"/>
    <w:basedOn w:val="CommentText"/>
    <w:next w:val="CommentText"/>
    <w:link w:val="CommentSubjectChar"/>
    <w:uiPriority w:val="99"/>
    <w:semiHidden/>
    <w:rsid w:val="00615A42"/>
    <w:rPr>
      <w:b/>
      <w:bCs/>
    </w:rPr>
  </w:style>
  <w:style w:type="character" w:customStyle="1" w:styleId="CommentSubjectChar">
    <w:name w:val="Comment Subject Char"/>
    <w:basedOn w:val="CommentTextChar"/>
    <w:link w:val="CommentSubject"/>
    <w:uiPriority w:val="99"/>
    <w:semiHidden/>
    <w:rsid w:val="006332B4"/>
    <w:rPr>
      <w:rFonts w:ascii="Arial" w:hAnsi="Arial"/>
      <w:b/>
      <w:bCs/>
      <w:sz w:val="20"/>
      <w:szCs w:val="20"/>
      <w:lang w:eastAsia="en-US"/>
    </w:rPr>
  </w:style>
  <w:style w:type="character" w:customStyle="1" w:styleId="CodesChar">
    <w:name w:val="Codes Char"/>
    <w:basedOn w:val="DefaultParagraphFont"/>
    <w:link w:val="Codes"/>
    <w:locked/>
    <w:rsid w:val="00455E91"/>
    <w:rPr>
      <w:rFonts w:ascii="Arial" w:hAnsi="Arial" w:cs="Arial"/>
      <w:sz w:val="18"/>
      <w:lang w:eastAsia="en-US"/>
    </w:rPr>
  </w:style>
  <w:style w:type="paragraph" w:customStyle="1" w:styleId="Codesnew">
    <w:name w:val="Codes new"/>
    <w:basedOn w:val="Codes"/>
    <w:link w:val="CodesnewChar"/>
    <w:uiPriority w:val="99"/>
    <w:rsid w:val="00671D98"/>
    <w:pPr>
      <w:numPr>
        <w:numId w:val="9"/>
      </w:numPr>
      <w:tabs>
        <w:tab w:val="left" w:pos="1843"/>
      </w:tabs>
      <w:ind w:hanging="720"/>
    </w:pPr>
  </w:style>
  <w:style w:type="paragraph" w:customStyle="1" w:styleId="Numberedresponse">
    <w:name w:val="Numbered response"/>
    <w:basedOn w:val="Codes"/>
    <w:link w:val="NumberedresponseChar"/>
    <w:uiPriority w:val="99"/>
    <w:rsid w:val="00827825"/>
    <w:pPr>
      <w:numPr>
        <w:numId w:val="10"/>
      </w:numPr>
      <w:tabs>
        <w:tab w:val="left" w:pos="1701"/>
        <w:tab w:val="left" w:pos="5100"/>
      </w:tabs>
    </w:pPr>
  </w:style>
  <w:style w:type="character" w:customStyle="1" w:styleId="CodesnewChar">
    <w:name w:val="Codes new Char"/>
    <w:basedOn w:val="CodesChar"/>
    <w:link w:val="Codesnew"/>
    <w:uiPriority w:val="99"/>
    <w:locked/>
    <w:rsid w:val="00671D98"/>
    <w:rPr>
      <w:rFonts w:ascii="Arial" w:hAnsi="Arial" w:cs="Arial"/>
      <w:sz w:val="18"/>
      <w:lang w:eastAsia="en-US"/>
    </w:rPr>
  </w:style>
  <w:style w:type="character" w:customStyle="1" w:styleId="NumberedresponseChar">
    <w:name w:val="Numbered response Char"/>
    <w:basedOn w:val="CodesChar"/>
    <w:link w:val="Numberedresponse"/>
    <w:uiPriority w:val="99"/>
    <w:locked/>
    <w:rsid w:val="00827825"/>
    <w:rPr>
      <w:rFonts w:ascii="Arial" w:hAnsi="Arial" w:cs="Arial"/>
      <w:sz w:val="18"/>
      <w:lang w:eastAsia="en-US"/>
    </w:rPr>
  </w:style>
  <w:style w:type="paragraph" w:customStyle="1" w:styleId="questiontext">
    <w:name w:val="question text"/>
    <w:basedOn w:val="BodyTextIndent"/>
    <w:link w:val="questiontextChar"/>
    <w:qFormat/>
    <w:rsid w:val="008A3B6D"/>
  </w:style>
  <w:style w:type="paragraph" w:customStyle="1" w:styleId="responseset">
    <w:name w:val="response set"/>
    <w:basedOn w:val="Codesnew"/>
    <w:link w:val="responsesetChar"/>
    <w:qFormat/>
    <w:rsid w:val="008A3B6D"/>
  </w:style>
  <w:style w:type="character" w:customStyle="1" w:styleId="questiontextChar">
    <w:name w:val="question text Char"/>
    <w:basedOn w:val="BodyTextIndentChar"/>
    <w:link w:val="questiontext"/>
    <w:rsid w:val="008A3B6D"/>
    <w:rPr>
      <w:rFonts w:ascii="Arial" w:hAnsi="Arial" w:cs="Times New Roman"/>
      <w:sz w:val="22"/>
      <w:lang w:val="en-AU" w:eastAsia="en-AU" w:bidi="ar-SA"/>
    </w:rPr>
  </w:style>
  <w:style w:type="character" w:customStyle="1" w:styleId="responsesetChar">
    <w:name w:val="response set Char"/>
    <w:basedOn w:val="CodesnewChar"/>
    <w:link w:val="responseset"/>
    <w:rsid w:val="008A3B6D"/>
    <w:rPr>
      <w:rFonts w:ascii="Arial" w:hAnsi="Arial" w:cs="Arial"/>
      <w:sz w:val="18"/>
      <w:lang w:eastAsia="en-US"/>
    </w:rPr>
  </w:style>
  <w:style w:type="paragraph" w:styleId="Revision">
    <w:name w:val="Revision"/>
    <w:hidden/>
    <w:uiPriority w:val="71"/>
    <w:rsid w:val="002E2A1F"/>
    <w:rPr>
      <w:rFonts w:ascii="Arial" w:hAnsi="Arial"/>
      <w:sz w:val="22"/>
    </w:rPr>
  </w:style>
  <w:style w:type="paragraph" w:customStyle="1" w:styleId="Imprint">
    <w:name w:val="Imprint"/>
    <w:basedOn w:val="Normal"/>
    <w:rsid w:val="009B5BAB"/>
    <w:pPr>
      <w:spacing w:before="160" w:line="260" w:lineRule="atLeast"/>
    </w:pPr>
    <w:rPr>
      <w:rFonts w:ascii="Trebuchet MS" w:hAnsi="Trebuchet MS"/>
      <w:sz w:val="16"/>
    </w:rPr>
  </w:style>
  <w:style w:type="paragraph" w:customStyle="1" w:styleId="PublicationTitle">
    <w:name w:val="Publication Title"/>
    <w:qFormat/>
    <w:rsid w:val="009B5BAB"/>
    <w:pPr>
      <w:spacing w:before="3200" w:after="840"/>
      <w:ind w:left="1701"/>
    </w:pPr>
    <w:rPr>
      <w:rFonts w:ascii="Tahoma" w:hAnsi="Tahoma" w:cs="Tahoma"/>
      <w:color w:val="000000"/>
      <w:kern w:val="28"/>
      <w:sz w:val="56"/>
      <w:szCs w:val="56"/>
    </w:rPr>
  </w:style>
  <w:style w:type="paragraph" w:customStyle="1" w:styleId="Organisation">
    <w:name w:val="Organisation"/>
    <w:basedOn w:val="Normal"/>
    <w:uiPriority w:val="1"/>
    <w:qFormat/>
    <w:rsid w:val="009B5BAB"/>
    <w:pPr>
      <w:spacing w:before="120"/>
      <w:ind w:left="1701"/>
    </w:pPr>
    <w:rPr>
      <w:rFonts w:ascii="Tahoma" w:hAnsi="Tahoma" w:cs="Tahoma"/>
      <w:sz w:val="24"/>
    </w:rPr>
  </w:style>
  <w:style w:type="character" w:styleId="Hyperlink">
    <w:name w:val="Hyperlink"/>
    <w:basedOn w:val="DefaultParagraphFont"/>
    <w:uiPriority w:val="99"/>
    <w:unhideWhenUsed/>
    <w:rsid w:val="009B5BAB"/>
    <w:rPr>
      <w:color w:val="0000FF" w:themeColor="hyperlink"/>
      <w:u w:val="single"/>
    </w:rPr>
  </w:style>
  <w:style w:type="paragraph" w:styleId="DocumentMap">
    <w:name w:val="Document Map"/>
    <w:basedOn w:val="Normal"/>
    <w:link w:val="DocumentMapChar"/>
    <w:uiPriority w:val="99"/>
    <w:semiHidden/>
    <w:unhideWhenUsed/>
    <w:rsid w:val="009B5BAB"/>
    <w:rPr>
      <w:rFonts w:ascii="Tahoma" w:hAnsi="Tahoma" w:cs="Tahoma"/>
      <w:sz w:val="16"/>
      <w:szCs w:val="16"/>
    </w:rPr>
  </w:style>
  <w:style w:type="character" w:customStyle="1" w:styleId="DocumentMapChar">
    <w:name w:val="Document Map Char"/>
    <w:basedOn w:val="DefaultParagraphFont"/>
    <w:link w:val="DocumentMap"/>
    <w:uiPriority w:val="99"/>
    <w:semiHidden/>
    <w:rsid w:val="009B5BAB"/>
    <w:rPr>
      <w:rFonts w:ascii="Tahoma" w:hAnsi="Tahoma" w:cs="Tahoma"/>
      <w:sz w:val="16"/>
      <w:szCs w:val="16"/>
    </w:rPr>
  </w:style>
  <w:style w:type="character" w:customStyle="1" w:styleId="Heading9Char">
    <w:name w:val="Heading 9 Char"/>
    <w:basedOn w:val="DefaultParagraphFont"/>
    <w:link w:val="Heading9"/>
    <w:uiPriority w:val="99"/>
    <w:rsid w:val="003D0372"/>
    <w:rPr>
      <w:rFonts w:asciiTheme="majorHAnsi" w:eastAsiaTheme="majorEastAsia" w:hAnsiTheme="majorHAnsi" w:cstheme="majorBidi"/>
      <w:i/>
      <w:iCs/>
      <w:color w:val="404040" w:themeColor="text1" w:themeTint="BF"/>
    </w:rPr>
  </w:style>
  <w:style w:type="paragraph" w:styleId="PlainText">
    <w:name w:val="Plain Text"/>
    <w:basedOn w:val="Normal"/>
    <w:link w:val="PlainTextChar"/>
    <w:uiPriority w:val="99"/>
    <w:unhideWhenUsed/>
    <w:rsid w:val="003D0372"/>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D0372"/>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youtube.com/lsayprogra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footer" Target="footer6.xml"/><Relationship Id="rId27"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0F972-7B94-49B4-A980-DFF8D7F49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A2732BAC.dotm</Template>
  <TotalTime>6</TotalTime>
  <Pages>53</Pages>
  <Words>14869</Words>
  <Characters>64305</Characters>
  <Application>Microsoft Office Word</Application>
  <DocSecurity>0</DocSecurity>
  <Lines>535</Lines>
  <Paragraphs>158</Paragraphs>
  <ScaleCrop>false</ScaleCrop>
  <HeadingPairs>
    <vt:vector size="2" baseType="variant">
      <vt:variant>
        <vt:lpstr>Title</vt:lpstr>
      </vt:variant>
      <vt:variant>
        <vt:i4>1</vt:i4>
      </vt:variant>
    </vt:vector>
  </HeadingPairs>
  <TitlesOfParts>
    <vt:vector size="1" baseType="lpstr">
      <vt:lpstr>What year-level are you now in at school</vt:lpstr>
    </vt:vector>
  </TitlesOfParts>
  <Company>DEST</Company>
  <LinksUpToDate>false</LinksUpToDate>
  <CharactersWithSpaces>79016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year-level are you now in at school</dc:title>
  <dc:creator>Pam Millwood</dc:creator>
  <cp:lastModifiedBy>tanyadine</cp:lastModifiedBy>
  <cp:revision>4</cp:revision>
  <cp:lastPrinted>2013-07-05T02:27:00Z</cp:lastPrinted>
  <dcterms:created xsi:type="dcterms:W3CDTF">2014-07-04T01:37:00Z</dcterms:created>
  <dcterms:modified xsi:type="dcterms:W3CDTF">2014-08-15T04:03:00Z</dcterms:modified>
</cp:coreProperties>
</file>