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D0" w:rsidRDefault="00E16FC2" w:rsidP="000E55D0">
      <w:pPr>
        <w:pStyle w:val="PublicationTitle"/>
        <w:spacing w:before="0"/>
      </w:pPr>
      <w:bookmarkStart w:id="0" w:name="_Toc296423677"/>
      <w:bookmarkStart w:id="1" w:name="_Toc296497508"/>
      <w:r>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bookmarkStart w:id="2" w:name="_Toc98394880"/>
      <w:bookmarkStart w:id="3" w:name="_Toc296423683"/>
      <w:bookmarkStart w:id="4" w:name="_Toc296497514"/>
      <w:bookmarkStart w:id="5" w:name="_Toc495748330"/>
      <w:bookmarkStart w:id="6" w:name="_Toc495810630"/>
      <w:bookmarkStart w:id="7" w:name="_Toc6031787"/>
      <w:bookmarkStart w:id="8" w:name="_Toc6031844"/>
      <w:bookmarkEnd w:id="0"/>
      <w:bookmarkEnd w:id="1"/>
    </w:p>
    <w:p w:rsidR="000E55D0" w:rsidRDefault="000E55D0" w:rsidP="000E55D0">
      <w:pPr>
        <w:pStyle w:val="PublicationTitle"/>
        <w:spacing w:before="0"/>
      </w:pPr>
    </w:p>
    <w:p w:rsidR="00E4524B" w:rsidRDefault="000E55D0" w:rsidP="00C91E54">
      <w:pPr>
        <w:pStyle w:val="PublicationTitle"/>
        <w:spacing w:before="0"/>
      </w:pPr>
      <w:bookmarkStart w:id="9" w:name="_Toc98394872"/>
      <w:r w:rsidRPr="00177827">
        <w:rPr>
          <w:noProof/>
          <w:lang w:eastAsia="en-AU"/>
        </w:rPr>
        <w:drawing>
          <wp:anchor distT="0" distB="0" distL="114300" distR="114300" simplePos="0" relativeHeight="2516695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9"/>
      <w:r w:rsidR="003C20AE">
        <w:t>Longitudinal S</w:t>
      </w:r>
      <w:r w:rsidR="00C91E54">
        <w:t xml:space="preserve">urveys of Australian Youth (LSAY) </w:t>
      </w:r>
    </w:p>
    <w:p w:rsidR="00C91E54" w:rsidRPr="005C2FCF" w:rsidRDefault="00646248" w:rsidP="00C91E54">
      <w:pPr>
        <w:pStyle w:val="PublicationTitle"/>
        <w:spacing w:before="0"/>
      </w:pPr>
      <w:r>
        <w:t xml:space="preserve">2003 cohort: wave 8 (2010) – </w:t>
      </w:r>
      <w:r w:rsidR="00C21184">
        <w:t>frequency tables</w:t>
      </w:r>
    </w:p>
    <w:p w:rsidR="000E55D0" w:rsidRDefault="000E55D0" w:rsidP="000E55D0">
      <w:pPr>
        <w:pStyle w:val="Authors"/>
      </w:pPr>
      <w:bookmarkStart w:id="10" w:name="_Toc98394874"/>
      <w:bookmarkStart w:id="11" w:name="_Toc296423678"/>
      <w:bookmarkStart w:id="12" w:name="_Toc296497509"/>
      <w:r>
        <w:t xml:space="preserve">Technical </w:t>
      </w:r>
      <w:r w:rsidR="00151347">
        <w:t>report 62</w:t>
      </w:r>
      <w:r w:rsidRPr="00C21184">
        <w:t>B</w:t>
      </w:r>
      <w:bookmarkEnd w:id="10"/>
    </w:p>
    <w:p w:rsidR="000E55D0" w:rsidRDefault="000E55D0" w:rsidP="000E55D0">
      <w:pPr>
        <w:pStyle w:val="Organisation"/>
      </w:pPr>
      <w:r>
        <w:t>National Centre for Vocational Education Research</w:t>
      </w:r>
      <w:bookmarkEnd w:id="11"/>
      <w:bookmarkEnd w:id="12"/>
    </w:p>
    <w:p w:rsidR="000E55D0" w:rsidRDefault="000E55D0" w:rsidP="000E55D0">
      <w:pPr>
        <w:pStyle w:val="Organisation"/>
      </w:pPr>
    </w:p>
    <w:p w:rsidR="000E55D0" w:rsidRPr="006C5DA9" w:rsidRDefault="000E55D0" w:rsidP="000E55D0">
      <w:pPr>
        <w:pStyle w:val="Text"/>
      </w:pPr>
    </w:p>
    <w:p w:rsidR="000E55D0" w:rsidRDefault="000E55D0" w:rsidP="000E55D0">
      <w:pPr>
        <w:pStyle w:val="Text"/>
      </w:pPr>
    </w:p>
    <w:p w:rsidR="000E55D0" w:rsidRDefault="000E55D0" w:rsidP="000E55D0">
      <w:pPr>
        <w:pStyle w:val="Text"/>
      </w:pPr>
    </w:p>
    <w:p w:rsidR="000E55D0" w:rsidRDefault="000E55D0" w:rsidP="000E55D0">
      <w:pPr>
        <w:pStyle w:val="Text"/>
      </w:pPr>
    </w:p>
    <w:p w:rsidR="000E55D0" w:rsidRDefault="000E55D0" w:rsidP="000E55D0">
      <w:pPr>
        <w:pStyle w:val="Text"/>
      </w:pPr>
    </w:p>
    <w:p w:rsidR="000E55D0" w:rsidRDefault="000E55D0" w:rsidP="000E55D0">
      <w:pPr>
        <w:pStyle w:val="Heading3"/>
        <w:ind w:right="-1"/>
      </w:pPr>
      <w:r>
        <w:softHyphen/>
      </w:r>
    </w:p>
    <w:p w:rsidR="000E55D0" w:rsidRPr="00FA4E2D" w:rsidRDefault="00B22B09" w:rsidP="000E55D0">
      <w:pPr>
        <w:pStyle w:val="Heading3"/>
        <w:ind w:right="-1"/>
      </w:pPr>
      <w:r>
        <w:rPr>
          <w:noProof/>
          <w:lang w:eastAsia="en-AU"/>
        </w:rPr>
        <w:pict>
          <v:shapetype id="_x0000_t202" coordsize="21600,21600" o:spt="202" path="m,l,21600r21600,l21600,xe">
            <v:stroke joinstyle="miter"/>
            <v:path gradientshapeok="t" o:connecttype="rect"/>
          </v:shapetype>
          <v:shape id="_x0000_s1042" type="#_x0000_t202" style="position:absolute;left:0;text-align:left;margin-left:79.95pt;margin-top:576.7pt;width:264.8pt;height:88.75pt;z-index:251668480;mso-position-vertical-relative:margin" filled="f" stroked="f">
            <v:textbox style="mso-next-textbox:#_x0000_s1042">
              <w:txbxContent>
                <w:p w:rsidR="00031F72" w:rsidRPr="00031F72" w:rsidRDefault="00031F72" w:rsidP="00031F72">
                  <w:pPr>
                    <w:pStyle w:val="Heading3"/>
                    <w:spacing w:after="0"/>
                    <w:jc w:val="left"/>
                    <w:rPr>
                      <w:rFonts w:ascii="Tahoma" w:hAnsi="Tahoma" w:cs="Tahoma"/>
                      <w:b w:val="0"/>
                      <w:sz w:val="24"/>
                      <w:szCs w:val="24"/>
                    </w:rPr>
                  </w:pPr>
                  <w:r w:rsidRPr="00031F72">
                    <w:rPr>
                      <w:rFonts w:ascii="Tahoma" w:hAnsi="Tahoma" w:cs="Tahoma"/>
                      <w:b w:val="0"/>
                      <w:sz w:val="24"/>
                      <w:szCs w:val="24"/>
                    </w:rPr>
                    <w:t xml:space="preserve">NATIONAL CENTRE FOR VOCATIONAL </w:t>
                  </w:r>
                  <w:r w:rsidRPr="00031F72">
                    <w:rPr>
                      <w:rFonts w:ascii="Tahoma" w:hAnsi="Tahoma" w:cs="Tahoma"/>
                      <w:b w:val="0"/>
                      <w:sz w:val="24"/>
                      <w:szCs w:val="24"/>
                    </w:rPr>
                    <w:br/>
                    <w:t xml:space="preserve">EDUCATION RESEARCH </w:t>
                  </w:r>
                </w:p>
                <w:p w:rsidR="00031F72" w:rsidRPr="00031F72" w:rsidRDefault="00133035" w:rsidP="00031F72">
                  <w:pPr>
                    <w:pStyle w:val="Heading3"/>
                    <w:spacing w:before="120"/>
                    <w:jc w:val="left"/>
                    <w:rPr>
                      <w:rFonts w:ascii="Tahoma" w:hAnsi="Tahoma" w:cs="Tahoma"/>
                      <w:sz w:val="24"/>
                      <w:szCs w:val="24"/>
                    </w:rPr>
                  </w:pPr>
                  <w:r>
                    <w:rPr>
                      <w:rFonts w:ascii="Tahoma" w:hAnsi="Tahoma" w:cs="Tahoma"/>
                      <w:sz w:val="24"/>
                      <w:szCs w:val="24"/>
                    </w:rPr>
                    <w:t xml:space="preserve">TECHNICAL </w:t>
                  </w:r>
                  <w:r w:rsidR="00031F72" w:rsidRPr="00031F72">
                    <w:rPr>
                      <w:rFonts w:ascii="Tahoma" w:hAnsi="Tahoma" w:cs="Tahoma"/>
                      <w:sz w:val="24"/>
                      <w:szCs w:val="24"/>
                    </w:rPr>
                    <w:t>PAPER</w:t>
                  </w:r>
                </w:p>
                <w:p w:rsidR="00031F72" w:rsidRDefault="00031F72" w:rsidP="000E55D0">
                  <w:pPr>
                    <w:pStyle w:val="Heading3"/>
                  </w:pPr>
                </w:p>
              </w:txbxContent>
            </v:textbox>
            <w10:wrap anchory="margin"/>
          </v:shape>
        </w:pict>
      </w:r>
    </w:p>
    <w:p w:rsidR="000E55D0" w:rsidRDefault="00B22B09" w:rsidP="00B33208">
      <w:pPr>
        <w:pStyle w:val="TOC3"/>
        <w:rPr>
          <w:kern w:val="28"/>
        </w:rPr>
      </w:pPr>
      <w:r w:rsidRPr="00B22B09">
        <w:rPr>
          <w:lang w:eastAsia="en-AU"/>
        </w:rPr>
        <w:pict>
          <v:shape id="_x0000_s1041" type="#_x0000_t202" style="position:absolute;left:0;text-align:left;margin-left:73.1pt;margin-top:683.3pt;width:357pt;height:68.15pt;z-index:251667456;mso-position-vertical-relative:margin" filled="f" stroked="f">
            <v:textbox style="mso-next-textbox:#_x0000_s1041">
              <w:txbxContent>
                <w:p w:rsidR="00031F72" w:rsidRDefault="00031F72" w:rsidP="000263A6">
                  <w:pPr>
                    <w:pStyle w:val="Imprint"/>
                    <w:spacing w:before="0"/>
                    <w:ind w:left="142" w:right="10"/>
                    <w:rPr>
                      <w:color w:val="000000"/>
                    </w:rPr>
                  </w:pPr>
                </w:p>
                <w:p w:rsidR="00031F72" w:rsidRDefault="00031F72" w:rsidP="000263A6">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r>
                  <w:r w:rsidRPr="005C2FCF">
                    <w:rPr>
                      <w:color w:val="000000"/>
                    </w:rPr>
                    <w:t>state and territory governments.</w:t>
                  </w:r>
                </w:p>
                <w:p w:rsidR="00031F72" w:rsidRDefault="00031F72" w:rsidP="000263A6">
                  <w:pPr>
                    <w:pStyle w:val="Imprint"/>
                    <w:spacing w:before="0"/>
                    <w:ind w:left="142" w:right="10"/>
                    <w:rPr>
                      <w:color w:val="000000"/>
                    </w:rPr>
                  </w:pPr>
                </w:p>
                <w:p w:rsidR="00031F72" w:rsidRDefault="00031F72" w:rsidP="000E55D0">
                  <w:pPr>
                    <w:ind w:left="284" w:right="294"/>
                  </w:pPr>
                </w:p>
              </w:txbxContent>
            </v:textbox>
            <w10:wrap anchory="margin"/>
          </v:shape>
        </w:pict>
      </w:r>
    </w:p>
    <w:p w:rsidR="00BA700A" w:rsidRDefault="00BA700A" w:rsidP="00874DA5">
      <w:pPr>
        <w:pStyle w:val="Contents"/>
        <w:sectPr w:rsidR="00BA700A" w:rsidSect="00E16FC2">
          <w:headerReference w:type="default" r:id="rId10"/>
          <w:footerReference w:type="even" r:id="rId11"/>
          <w:type w:val="nextColumn"/>
          <w:pgSz w:w="11905" w:h="16837"/>
          <w:pgMar w:top="1276" w:right="1701" w:bottom="1276" w:left="1418" w:header="720" w:footer="360" w:gutter="0"/>
          <w:paperSrc w:first="7" w:other="7"/>
          <w:cols w:space="720"/>
        </w:sectPr>
      </w:pPr>
    </w:p>
    <w:p w:rsidR="00B4532E" w:rsidRDefault="00B4532E" w:rsidP="00B4532E">
      <w:pPr>
        <w:pStyle w:val="Imprint"/>
        <w:rPr>
          <w:sz w:val="19"/>
          <w:szCs w:val="19"/>
        </w:rPr>
      </w:pPr>
    </w:p>
    <w:p w:rsidR="00B4532E" w:rsidRDefault="00B22B09">
      <w:pPr>
        <w:spacing w:before="0" w:line="240" w:lineRule="auto"/>
        <w:rPr>
          <w:b/>
          <w:szCs w:val="19"/>
        </w:rPr>
      </w:pPr>
      <w:r>
        <w:rPr>
          <w:b/>
          <w:noProof/>
          <w:szCs w:val="19"/>
          <w:lang w:eastAsia="en-AU"/>
        </w:rPr>
        <w:pict>
          <v:shape id="_x0000_s1043" type="#_x0000_t202" style="position:absolute;margin-left:-8.5pt;margin-top:188.75pt;width:344pt;height:473.75pt;z-index:251670528;v-text-anchor:bottom" filled="f" stroked="f">
            <v:textbox style="mso-next-textbox:#_x0000_s1043" inset="0,,0">
              <w:txbxContent>
                <w:p w:rsidR="00940722" w:rsidRPr="00940722" w:rsidRDefault="00940722" w:rsidP="00940722">
                  <w:pPr>
                    <w:pStyle w:val="Imprint"/>
                  </w:pPr>
                  <w:r w:rsidRPr="00940722">
                    <w:t>© Commonwealth of Australia,</w:t>
                  </w:r>
                  <w:r>
                    <w:t xml:space="preserve"> 2011</w:t>
                  </w:r>
                </w:p>
                <w:p w:rsidR="00940722" w:rsidRPr="00940722" w:rsidRDefault="00940722" w:rsidP="00940722">
                  <w:pPr>
                    <w:pStyle w:val="Imprint"/>
                  </w:pPr>
                  <w:r w:rsidRPr="00940722">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940722" w:rsidRPr="00940722" w:rsidRDefault="00940722" w:rsidP="00940722">
                  <w:pPr>
                    <w:pStyle w:val="Imprint"/>
                  </w:pPr>
                  <w:r w:rsidRPr="00940722">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40722" w:rsidRPr="00940722" w:rsidRDefault="00940722" w:rsidP="00940722">
                  <w:pPr>
                    <w:pStyle w:val="Imprint"/>
                  </w:pPr>
                  <w:r w:rsidRPr="00940722">
                    <w:t>The details of the relevant licence conditions are available on the Creative Commons website (accessible using the links provided) as is the full legal code for the CC BY 3.0 AU licence &lt;http://creativecommons.org/licenses/by/3.0/legalcode&gt;.</w:t>
                  </w:r>
                </w:p>
                <w:p w:rsidR="00940722" w:rsidRPr="00940722" w:rsidRDefault="00940722" w:rsidP="00940722">
                  <w:pPr>
                    <w:pStyle w:val="Imprint"/>
                  </w:pPr>
                  <w:r w:rsidRPr="00940722">
                    <w:t>The Creative Commons licence conditions do not apply to all logos, graphic design, artwork and photographs. Requests and enquiries concerning other reproduction and rights should be directed to the National Centre for Vocational Education Research (NCVER).</w:t>
                  </w:r>
                </w:p>
                <w:p w:rsidR="00940722" w:rsidRPr="00940722" w:rsidRDefault="00940722" w:rsidP="00940722">
                  <w:pPr>
                    <w:pStyle w:val="Imprint"/>
                  </w:pPr>
                  <w:r w:rsidRPr="00940722">
                    <w:t>This document should be attributed as</w:t>
                  </w:r>
                  <w:r>
                    <w:t xml:space="preserve"> NCVER 2011, </w:t>
                  </w:r>
                  <w:r>
                    <w:rPr>
                      <w:i/>
                    </w:rPr>
                    <w:t xml:space="preserve">LSAY 2003 cohort (2010)  — frequency tables, </w:t>
                  </w:r>
                  <w:r w:rsidRPr="00940722">
                    <w:t>NCVER.</w:t>
                  </w:r>
                </w:p>
                <w:p w:rsidR="00940722" w:rsidRPr="00940722" w:rsidRDefault="00940722" w:rsidP="00940722">
                  <w:pPr>
                    <w:pStyle w:val="Imprint"/>
                  </w:pPr>
                  <w:r w:rsidRPr="00940722">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940722" w:rsidRPr="00940722" w:rsidRDefault="00940722" w:rsidP="00940722">
                  <w:pPr>
                    <w:pStyle w:val="Imprint"/>
                  </w:pPr>
                  <w:r w:rsidRPr="00940722">
                    <w:t>The views and opinions expressed in this document are those of the author and do not necessarily reflect the views of the Australian Government or state and territory governments.</w:t>
                  </w:r>
                </w:p>
                <w:p w:rsidR="00031F72" w:rsidRPr="005C2FCF" w:rsidRDefault="00940722" w:rsidP="00B4532E">
                  <w:pPr>
                    <w:pStyle w:val="Imprint"/>
                    <w:rPr>
                      <w:color w:val="000000"/>
                    </w:rPr>
                  </w:pPr>
                  <w:r>
                    <w:rPr>
                      <w:color w:val="000000"/>
                    </w:rPr>
                    <w:t>TD/TNC 104.34</w:t>
                  </w:r>
                </w:p>
                <w:p w:rsidR="00031F72" w:rsidRPr="005C2FCF" w:rsidRDefault="00031F72" w:rsidP="00B4532E">
                  <w:pPr>
                    <w:pStyle w:val="Imprint"/>
                    <w:ind w:right="1700"/>
                    <w:rPr>
                      <w:color w:val="000000"/>
                    </w:rPr>
                  </w:pPr>
                  <w:r w:rsidRPr="005C2FCF">
                    <w:rPr>
                      <w:color w:val="000000"/>
                    </w:rPr>
                    <w:t>Published by NCVER</w:t>
                  </w:r>
                  <w:r w:rsidRPr="005C2FCF">
                    <w:rPr>
                      <w:color w:val="000000"/>
                    </w:rPr>
                    <w:br/>
                    <w:t>ABN 87 007 967 311</w:t>
                  </w:r>
                </w:p>
                <w:p w:rsidR="00031F72" w:rsidRPr="005C2FCF" w:rsidRDefault="00031F72" w:rsidP="00B4532E">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031F72" w:rsidRDefault="00031F72" w:rsidP="00B4532E">
                  <w:pPr>
                    <w:pStyle w:val="Imprint"/>
                    <w:ind w:right="1700"/>
                    <w:rPr>
                      <w:color w:val="000000"/>
                    </w:rPr>
                  </w:pPr>
                  <w:r w:rsidRPr="005C2FCF">
                    <w:rPr>
                      <w:color w:val="000000"/>
                    </w:rPr>
                    <w:t>ph +61 8 8230 8400 fax +61 8 8212 3436</w:t>
                  </w:r>
                  <w:r w:rsidRPr="005C2FCF">
                    <w:rPr>
                      <w:color w:val="000000"/>
                    </w:rPr>
                    <w:br/>
                    <w:t>email ncver@ncver.edu.au</w:t>
                  </w:r>
                  <w:r w:rsidRPr="005C2FCF">
                    <w:rPr>
                      <w:color w:val="000000"/>
                    </w:rPr>
                    <w:br/>
                    <w:t>&lt;http://www.ncver.edu.au&gt;</w:t>
                  </w:r>
                  <w:r w:rsidRPr="005C2FCF">
                    <w:rPr>
                      <w:color w:val="000000"/>
                    </w:rPr>
                    <w:br/>
                  </w:r>
                </w:p>
              </w:txbxContent>
            </v:textbox>
          </v:shape>
        </w:pict>
      </w:r>
      <w:r w:rsidR="00B4532E">
        <w:rPr>
          <w:b/>
          <w:szCs w:val="19"/>
        </w:rPr>
        <w:br w:type="page"/>
      </w:r>
    </w:p>
    <w:p w:rsidR="00EB138B" w:rsidRDefault="00EB138B" w:rsidP="00874DA5">
      <w:pPr>
        <w:pStyle w:val="Contents"/>
        <w:sectPr w:rsidR="00EB138B" w:rsidSect="00BA700A">
          <w:footerReference w:type="even" r:id="rId13"/>
          <w:footerReference w:type="default" r:id="rId14"/>
          <w:pgSz w:w="11905" w:h="16837"/>
          <w:pgMar w:top="1276" w:right="1701" w:bottom="1276" w:left="1418" w:header="720" w:footer="360" w:gutter="0"/>
          <w:paperSrc w:first="7" w:other="7"/>
          <w:cols w:space="720"/>
        </w:sectPr>
      </w:pPr>
    </w:p>
    <w:p w:rsidR="009E231A" w:rsidRPr="00DC5F5C" w:rsidRDefault="00FE4A2D" w:rsidP="00874DA5">
      <w:pPr>
        <w:pStyle w:val="Contents"/>
      </w:pPr>
      <w:r w:rsidRPr="00DC5F5C">
        <w:lastRenderedPageBreak/>
        <w:t>Contents</w:t>
      </w:r>
      <w:bookmarkEnd w:id="2"/>
      <w:bookmarkEnd w:id="3"/>
      <w:bookmarkEnd w:id="4"/>
    </w:p>
    <w:p w:rsidR="00B33208" w:rsidRDefault="00B22B09">
      <w:pPr>
        <w:pStyle w:val="TOC1"/>
        <w:rPr>
          <w:rFonts w:asciiTheme="minorHAnsi" w:eastAsiaTheme="minorEastAsia" w:hAnsiTheme="minorHAnsi" w:cstheme="minorBidi"/>
          <w:color w:val="auto"/>
          <w:sz w:val="22"/>
          <w:szCs w:val="22"/>
          <w:lang w:eastAsia="en-AU"/>
        </w:rPr>
      </w:pPr>
      <w:r w:rsidRPr="00B22B09">
        <w:rPr>
          <w:rFonts w:ascii="Avant Garde" w:hAnsi="Avant Garde"/>
        </w:rPr>
        <w:fldChar w:fldCharType="begin"/>
      </w:r>
      <w:r w:rsidR="00FE4A2D" w:rsidRPr="009775C7">
        <w:rPr>
          <w:rFonts w:ascii="Avant Garde" w:hAnsi="Avant Garde"/>
        </w:rPr>
        <w:instrText xml:space="preserve"> TOC \o "1-2" </w:instrText>
      </w:r>
      <w:r w:rsidRPr="00B22B09">
        <w:rPr>
          <w:rFonts w:ascii="Avant Garde" w:hAnsi="Avant Garde"/>
        </w:rPr>
        <w:fldChar w:fldCharType="separate"/>
      </w:r>
      <w:r w:rsidR="00B33208">
        <w:t>Sample items</w:t>
      </w:r>
      <w:r w:rsidR="00B33208">
        <w:tab/>
      </w:r>
      <w:r>
        <w:fldChar w:fldCharType="begin"/>
      </w:r>
      <w:r w:rsidR="00B33208">
        <w:instrText xml:space="preserve"> PAGEREF _Toc306704553 \h </w:instrText>
      </w:r>
      <w:r>
        <w:fldChar w:fldCharType="separate"/>
      </w:r>
      <w:r w:rsidR="000555A6">
        <w:t>19</w:t>
      </w:r>
      <w:r>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1: 2010 sample state</w:t>
      </w:r>
      <w:r>
        <w:tab/>
      </w:r>
      <w:r w:rsidR="00B22B09">
        <w:fldChar w:fldCharType="begin"/>
      </w:r>
      <w:r>
        <w:instrText xml:space="preserve"> PAGEREF _Toc306704554 \h </w:instrText>
      </w:r>
      <w:r w:rsidR="00B22B09">
        <w:fldChar w:fldCharType="separate"/>
      </w:r>
      <w:r w:rsidR="000555A6">
        <w:t>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2: Had job at last interview</w:t>
      </w:r>
      <w:r>
        <w:tab/>
      </w:r>
      <w:r w:rsidR="00B22B09">
        <w:fldChar w:fldCharType="begin"/>
      </w:r>
      <w:r>
        <w:instrText xml:space="preserve"> PAGEREF _Toc306704555 \h </w:instrText>
      </w:r>
      <w:r w:rsidR="00B22B09">
        <w:fldChar w:fldCharType="separate"/>
      </w:r>
      <w:r w:rsidR="000555A6">
        <w:t>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3: 2009 Study status</w:t>
      </w:r>
      <w:r>
        <w:tab/>
      </w:r>
      <w:r w:rsidR="00B22B09">
        <w:fldChar w:fldCharType="begin"/>
      </w:r>
      <w:r>
        <w:instrText xml:space="preserve"> PAGEREF _Toc306704556 \h </w:instrText>
      </w:r>
      <w:r w:rsidR="00B22B09">
        <w:fldChar w:fldCharType="separate"/>
      </w:r>
      <w:r w:rsidR="000555A6">
        <w:t>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4: 2009 study qualification</w:t>
      </w:r>
      <w:r>
        <w:tab/>
      </w:r>
      <w:r w:rsidR="00B22B09">
        <w:fldChar w:fldCharType="begin"/>
      </w:r>
      <w:r>
        <w:instrText xml:space="preserve"> PAGEREF _Toc306704557 \h </w:instrText>
      </w:r>
      <w:r w:rsidR="00B22B09">
        <w:fldChar w:fldCharType="separate"/>
      </w:r>
      <w:r w:rsidR="000555A6">
        <w:t>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5: Married at 2009 interview</w:t>
      </w:r>
      <w:r>
        <w:tab/>
      </w:r>
      <w:r w:rsidR="00B22B09">
        <w:fldChar w:fldCharType="begin"/>
      </w:r>
      <w:r>
        <w:instrText xml:space="preserve"> PAGEREF _Toc306704558 \h </w:instrText>
      </w:r>
      <w:r w:rsidR="00B22B09">
        <w:fldChar w:fldCharType="separate"/>
      </w:r>
      <w:r w:rsidR="000555A6">
        <w:t>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6: Sample group</w:t>
      </w:r>
      <w:r>
        <w:tab/>
      </w:r>
      <w:r w:rsidR="00B22B09">
        <w:fldChar w:fldCharType="begin"/>
      </w:r>
      <w:r>
        <w:instrText xml:space="preserve"> PAGEREF _Toc306704559 \h </w:instrText>
      </w:r>
      <w:r w:rsidR="00B22B09">
        <w:fldChar w:fldCharType="separate"/>
      </w:r>
      <w:r w:rsidR="000555A6">
        <w:t>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Sample item 7: Missed 2009 interview</w:t>
      </w:r>
      <w:r>
        <w:tab/>
      </w:r>
      <w:r w:rsidR="00B22B09">
        <w:fldChar w:fldCharType="begin"/>
      </w:r>
      <w:r>
        <w:instrText xml:space="preserve"> PAGEREF _Toc306704560 \h </w:instrText>
      </w:r>
      <w:r w:rsidR="00B22B09">
        <w:fldChar w:fldCharType="separate"/>
      </w:r>
      <w:r w:rsidR="000555A6">
        <w:t>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Intro Q6 Main activity of those who missed 2009 interview</w:t>
      </w:r>
      <w:r>
        <w:tab/>
      </w:r>
      <w:r w:rsidR="00B22B09">
        <w:fldChar w:fldCharType="begin"/>
      </w:r>
      <w:r>
        <w:instrText xml:space="preserve"> PAGEREF _Toc306704561 \h </w:instrText>
      </w:r>
      <w:r w:rsidR="00B22B09">
        <w:fldChar w:fldCharType="separate"/>
      </w:r>
      <w:r w:rsidR="000555A6">
        <w:t>21</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C: post-school study</w:t>
      </w:r>
      <w:r>
        <w:tab/>
      </w:r>
      <w:r w:rsidR="00B22B09">
        <w:fldChar w:fldCharType="begin"/>
      </w:r>
      <w:r>
        <w:instrText xml:space="preserve"> PAGEREF _Toc306704562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 Confirmation of 2009 study</w:t>
      </w:r>
      <w:r>
        <w:tab/>
      </w:r>
      <w:r w:rsidR="00B22B09">
        <w:fldChar w:fldCharType="begin"/>
      </w:r>
      <w:r>
        <w:instrText xml:space="preserve"> PAGEREF _Toc306704563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CA2 Continuation of 2009 study</w:t>
      </w:r>
      <w:r>
        <w:tab/>
      </w:r>
      <w:r w:rsidR="00B22B09">
        <w:fldChar w:fldCharType="begin"/>
      </w:r>
      <w:r>
        <w:instrText xml:space="preserve"> PAGEREF _Toc306704564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 Confirmation of 2009 apprenticeship/traineeship</w:t>
      </w:r>
      <w:r>
        <w:tab/>
      </w:r>
      <w:r w:rsidR="00B22B09">
        <w:fldChar w:fldCharType="begin"/>
      </w:r>
      <w:r>
        <w:instrText xml:space="preserve"> PAGEREF _Toc306704565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 Confirmation of deferred studies</w:t>
      </w:r>
      <w:r>
        <w:tab/>
      </w:r>
      <w:r w:rsidR="00B22B09">
        <w:fldChar w:fldCharType="begin"/>
      </w:r>
      <w:r>
        <w:instrText xml:space="preserve"> PAGEREF _Toc306704566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 Resumption of deferred studies</w:t>
      </w:r>
      <w:r>
        <w:tab/>
      </w:r>
      <w:r w:rsidR="00B22B09">
        <w:fldChar w:fldCharType="begin"/>
      </w:r>
      <w:r>
        <w:instrText xml:space="preserve"> PAGEREF _Toc306704567 \h </w:instrText>
      </w:r>
      <w:r w:rsidR="00B22B09">
        <w:fldChar w:fldCharType="separate"/>
      </w:r>
      <w:r w:rsidR="000555A6">
        <w:t>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 Continuation of resumed studies</w:t>
      </w:r>
      <w:r>
        <w:tab/>
      </w:r>
      <w:r w:rsidR="00B22B09">
        <w:fldChar w:fldCharType="begin"/>
      </w:r>
      <w:r>
        <w:instrText xml:space="preserve"> PAGEREF _Toc306704568 \h </w:instrText>
      </w:r>
      <w:r w:rsidR="00B22B09">
        <w:fldChar w:fldCharType="separate"/>
      </w:r>
      <w:r w:rsidR="000555A6">
        <w:t>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CA7 New study or training since last interview</w:t>
      </w:r>
      <w:r>
        <w:tab/>
      </w:r>
      <w:r w:rsidR="00B22B09">
        <w:fldChar w:fldCharType="begin"/>
      </w:r>
      <w:r>
        <w:instrText xml:space="preserve"> PAGEREF _Toc306704569 \h </w:instrText>
      </w:r>
      <w:r w:rsidR="00B22B09">
        <w:fldChar w:fldCharType="separate"/>
      </w:r>
      <w:r w:rsidR="000555A6">
        <w:t>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CA8 Type of study or training</w:t>
      </w:r>
      <w:r>
        <w:tab/>
      </w:r>
      <w:r w:rsidR="00B22B09">
        <w:fldChar w:fldCharType="begin"/>
      </w:r>
      <w:r>
        <w:instrText xml:space="preserve"> PAGEREF _Toc306704570 \h </w:instrText>
      </w:r>
      <w:r w:rsidR="00B22B09">
        <w:fldChar w:fldCharType="separate"/>
      </w:r>
      <w:r w:rsidR="000555A6">
        <w:t>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CA9 Month began study</w:t>
      </w:r>
      <w:r>
        <w:tab/>
      </w:r>
      <w:r w:rsidR="00B22B09">
        <w:fldChar w:fldCharType="begin"/>
      </w:r>
      <w:r>
        <w:instrText xml:space="preserve"> PAGEREF _Toc306704571 \h </w:instrText>
      </w:r>
      <w:r w:rsidR="00B22B09">
        <w:fldChar w:fldCharType="separate"/>
      </w:r>
      <w:r w:rsidR="000555A6">
        <w:t>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CA9 Year began study</w:t>
      </w:r>
      <w:r>
        <w:tab/>
      </w:r>
      <w:r w:rsidR="00B22B09">
        <w:fldChar w:fldCharType="begin"/>
      </w:r>
      <w:r>
        <w:instrText xml:space="preserve"> PAGEREF _Toc306704572 \h </w:instrText>
      </w:r>
      <w:r w:rsidR="00B22B09">
        <w:fldChar w:fldCharType="separate"/>
      </w:r>
      <w:r w:rsidR="000555A6">
        <w:t>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CA10 Qualification type</w:t>
      </w:r>
      <w:r>
        <w:tab/>
      </w:r>
      <w:r w:rsidR="00B22B09">
        <w:fldChar w:fldCharType="begin"/>
      </w:r>
      <w:r>
        <w:instrText xml:space="preserve"> PAGEREF _Toc306704573 \h </w:instrText>
      </w:r>
      <w:r w:rsidR="00B22B09">
        <w:fldChar w:fldCharType="separate"/>
      </w:r>
      <w:r w:rsidR="000555A6">
        <w:t>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 xml:space="preserve">CA11 Current Yr 12 (post-school)/short course/other/module/undefined </w:t>
      </w:r>
      <w:r>
        <w:br/>
        <w:t>study</w:t>
      </w:r>
      <w:r>
        <w:tab/>
      </w:r>
      <w:r w:rsidR="00B22B09">
        <w:fldChar w:fldCharType="begin"/>
      </w:r>
      <w:r>
        <w:instrText xml:space="preserve"> PAGEREF _Toc306704574 \h </w:instrText>
      </w:r>
      <w:r w:rsidR="00B22B09">
        <w:fldChar w:fldCharType="separate"/>
      </w:r>
      <w:r w:rsidR="000555A6">
        <w:t>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CA12 Month finished study</w:t>
      </w:r>
      <w:r>
        <w:tab/>
      </w:r>
      <w:r w:rsidR="00B22B09">
        <w:fldChar w:fldCharType="begin"/>
      </w:r>
      <w:r>
        <w:instrText xml:space="preserve"> PAGEREF _Toc306704575 \h </w:instrText>
      </w:r>
      <w:r w:rsidR="00B22B09">
        <w:fldChar w:fldCharType="separate"/>
      </w:r>
      <w:r w:rsidR="000555A6">
        <w:t>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CA12 Year finished study</w:t>
      </w:r>
      <w:r>
        <w:tab/>
      </w:r>
      <w:r w:rsidR="00B22B09">
        <w:fldChar w:fldCharType="begin"/>
      </w:r>
      <w:r>
        <w:instrText xml:space="preserve"> PAGEREF _Toc306704576 \h </w:instrText>
      </w:r>
      <w:r w:rsidR="00B22B09">
        <w:fldChar w:fldCharType="separate"/>
      </w:r>
      <w:r w:rsidR="000555A6">
        <w:t>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CA13 Did you mainly study for this qualification full-time or part-time?</w:t>
      </w:r>
      <w:r>
        <w:tab/>
      </w:r>
      <w:r w:rsidR="00B22B09">
        <w:fldChar w:fldCharType="begin"/>
      </w:r>
      <w:r>
        <w:instrText xml:space="preserve"> PAGEREF _Toc306704577 \h </w:instrText>
      </w:r>
      <w:r w:rsidR="00B22B09">
        <w:fldChar w:fldCharType="separate"/>
      </w:r>
      <w:r w:rsidR="000555A6">
        <w:t>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CA15 ASCED code</w:t>
      </w:r>
      <w:r>
        <w:tab/>
      </w:r>
      <w:r w:rsidR="00B22B09">
        <w:fldChar w:fldCharType="begin"/>
      </w:r>
      <w:r>
        <w:instrText xml:space="preserve"> PAGEREF _Toc306704578 \h </w:instrText>
      </w:r>
      <w:r w:rsidR="00B22B09">
        <w:fldChar w:fldCharType="separate"/>
      </w:r>
      <w:r w:rsidR="000555A6">
        <w:t>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CA16/CA17 Institution (including campus)</w:t>
      </w:r>
      <w:r>
        <w:tab/>
      </w:r>
      <w:r w:rsidR="00B22B09">
        <w:fldChar w:fldCharType="begin"/>
      </w:r>
      <w:r>
        <w:instrText xml:space="preserve"> PAGEREF _Toc306704579 \h </w:instrText>
      </w:r>
      <w:r w:rsidR="00B22B09">
        <w:fldChar w:fldCharType="separate"/>
      </w:r>
      <w:r w:rsidR="000555A6">
        <w:t>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CA35 Current qualification study</w:t>
      </w:r>
      <w:r>
        <w:tab/>
      </w:r>
      <w:r w:rsidR="00B22B09">
        <w:fldChar w:fldCharType="begin"/>
      </w:r>
      <w:r>
        <w:instrText xml:space="preserve"> PAGEREF _Toc306704580 \h </w:instrText>
      </w:r>
      <w:r w:rsidR="00B22B09">
        <w:fldChar w:fldCharType="separate"/>
      </w:r>
      <w:r w:rsidR="000555A6">
        <w:t>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CA36 Month stopped study</w:t>
      </w:r>
      <w:r>
        <w:tab/>
      </w:r>
      <w:r w:rsidR="00B22B09">
        <w:fldChar w:fldCharType="begin"/>
      </w:r>
      <w:r>
        <w:instrText xml:space="preserve"> PAGEREF _Toc306704581 \h </w:instrText>
      </w:r>
      <w:r w:rsidR="00B22B09">
        <w:fldChar w:fldCharType="separate"/>
      </w:r>
      <w:r w:rsidR="000555A6">
        <w:t>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CA36 Year stopped study</w:t>
      </w:r>
      <w:r>
        <w:tab/>
      </w:r>
      <w:r w:rsidR="00B22B09">
        <w:fldChar w:fldCharType="begin"/>
      </w:r>
      <w:r>
        <w:instrText xml:space="preserve"> PAGEREF _Toc306704582 \h </w:instrText>
      </w:r>
      <w:r w:rsidR="00B22B09">
        <w:fldChar w:fldCharType="separate"/>
      </w:r>
      <w:r w:rsidR="000555A6">
        <w:t>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CA37 Full-time or part-time study</w:t>
      </w:r>
      <w:r>
        <w:tab/>
      </w:r>
      <w:r w:rsidR="00B22B09">
        <w:fldChar w:fldCharType="begin"/>
      </w:r>
      <w:r>
        <w:instrText xml:space="preserve"> PAGEREF _Toc306704583 \h </w:instrText>
      </w:r>
      <w:r w:rsidR="00B22B09">
        <w:fldChar w:fldCharType="separate"/>
      </w:r>
      <w:r w:rsidR="000555A6">
        <w:t>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CA38 Study completed, withdrawn, deferred, or changed</w:t>
      </w:r>
      <w:r>
        <w:tab/>
      </w:r>
      <w:r w:rsidR="00B22B09">
        <w:fldChar w:fldCharType="begin"/>
      </w:r>
      <w:r>
        <w:instrText xml:space="preserve"> PAGEREF _Toc306704584 \h </w:instrText>
      </w:r>
      <w:r w:rsidR="00B22B09">
        <w:fldChar w:fldCharType="separate"/>
      </w:r>
      <w:r w:rsidR="000555A6">
        <w:t>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CA39 ASCED code</w:t>
      </w:r>
      <w:r>
        <w:tab/>
      </w:r>
      <w:r w:rsidR="00B22B09">
        <w:fldChar w:fldCharType="begin"/>
      </w:r>
      <w:r>
        <w:instrText xml:space="preserve"> PAGEREF _Toc306704585 \h </w:instrText>
      </w:r>
      <w:r w:rsidR="00B22B09">
        <w:fldChar w:fldCharType="separate"/>
      </w:r>
      <w:r w:rsidR="000555A6">
        <w:t>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CA40A Problem solving skills</w:t>
      </w:r>
      <w:r>
        <w:tab/>
      </w:r>
      <w:r w:rsidR="00B22B09">
        <w:fldChar w:fldCharType="begin"/>
      </w:r>
      <w:r>
        <w:instrText xml:space="preserve"> PAGEREF _Toc306704586 \h </w:instrText>
      </w:r>
      <w:r w:rsidR="00B22B09">
        <w:fldChar w:fldCharType="separate"/>
      </w:r>
      <w:r w:rsidR="000555A6">
        <w:t>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CA40B Analytic skills</w:t>
      </w:r>
      <w:r>
        <w:tab/>
      </w:r>
      <w:r w:rsidR="00B22B09">
        <w:fldChar w:fldCharType="begin"/>
      </w:r>
      <w:r>
        <w:instrText xml:space="preserve"> PAGEREF _Toc306704587 \h </w:instrText>
      </w:r>
      <w:r w:rsidR="00B22B09">
        <w:fldChar w:fldCharType="separate"/>
      </w:r>
      <w:r w:rsidR="000555A6">
        <w:t>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CA40C Ability to work as a team member</w:t>
      </w:r>
      <w:r>
        <w:tab/>
      </w:r>
      <w:r w:rsidR="00B22B09">
        <w:fldChar w:fldCharType="begin"/>
      </w:r>
      <w:r>
        <w:instrText xml:space="preserve"> PAGEREF _Toc306704588 \h </w:instrText>
      </w:r>
      <w:r w:rsidR="00B22B09">
        <w:fldChar w:fldCharType="separate"/>
      </w:r>
      <w:r w:rsidR="000555A6">
        <w:t>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CA40D Confidence in tackling unfamiliar problems</w:t>
      </w:r>
      <w:r>
        <w:tab/>
      </w:r>
      <w:r w:rsidR="00B22B09">
        <w:fldChar w:fldCharType="begin"/>
      </w:r>
      <w:r>
        <w:instrText xml:space="preserve"> PAGEREF _Toc306704589 \h </w:instrText>
      </w:r>
      <w:r w:rsidR="00B22B09">
        <w:fldChar w:fldCharType="separate"/>
      </w:r>
      <w:r w:rsidR="000555A6">
        <w:t>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CA40E Communication skills</w:t>
      </w:r>
      <w:r>
        <w:tab/>
      </w:r>
      <w:r w:rsidR="00B22B09">
        <w:fldChar w:fldCharType="begin"/>
      </w:r>
      <w:r>
        <w:instrText xml:space="preserve"> PAGEREF _Toc306704590 \h </w:instrText>
      </w:r>
      <w:r w:rsidR="00B22B09">
        <w:fldChar w:fldCharType="separate"/>
      </w:r>
      <w:r w:rsidR="000555A6">
        <w:t>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CA40F Work planning</w:t>
      </w:r>
      <w:r>
        <w:tab/>
      </w:r>
      <w:r w:rsidR="00B22B09">
        <w:fldChar w:fldCharType="begin"/>
      </w:r>
      <w:r>
        <w:instrText xml:space="preserve"> PAGEREF _Toc306704591 \h </w:instrText>
      </w:r>
      <w:r w:rsidR="00B22B09">
        <w:fldChar w:fldCharType="separate"/>
      </w:r>
      <w:r w:rsidR="000555A6">
        <w:t>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CA40G Overall satisfaction with quality of the study or training</w:t>
      </w:r>
      <w:r>
        <w:tab/>
      </w:r>
      <w:r w:rsidR="00B22B09">
        <w:fldChar w:fldCharType="begin"/>
      </w:r>
      <w:r>
        <w:instrText xml:space="preserve"> PAGEREF _Toc306704592 \h </w:instrText>
      </w:r>
      <w:r w:rsidR="00B22B09">
        <w:fldChar w:fldCharType="separate"/>
      </w:r>
      <w:r w:rsidR="000555A6">
        <w:t>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CA40H Improved career prospects</w:t>
      </w:r>
      <w:r>
        <w:tab/>
      </w:r>
      <w:r w:rsidR="00B22B09">
        <w:fldChar w:fldCharType="begin"/>
      </w:r>
      <w:r>
        <w:instrText xml:space="preserve"> PAGEREF _Toc306704593 \h </w:instrText>
      </w:r>
      <w:r w:rsidR="00B22B09">
        <w:fldChar w:fldCharType="separate"/>
      </w:r>
      <w:r w:rsidR="000555A6">
        <w:t>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CA40I Helped me make contacts I could use in future to find work</w:t>
      </w:r>
      <w:r>
        <w:tab/>
      </w:r>
      <w:r w:rsidR="00B22B09">
        <w:fldChar w:fldCharType="begin"/>
      </w:r>
      <w:r>
        <w:instrText xml:space="preserve"> PAGEREF _Toc306704594 \h </w:instrText>
      </w:r>
      <w:r w:rsidR="00B22B09">
        <w:fldChar w:fldCharType="separate"/>
      </w:r>
      <w:r w:rsidR="000555A6">
        <w:t>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CA41A You had problems juggling study and work commitments</w:t>
      </w:r>
      <w:r>
        <w:tab/>
      </w:r>
      <w:r w:rsidR="00B22B09">
        <w:fldChar w:fldCharType="begin"/>
      </w:r>
      <w:r>
        <w:instrText xml:space="preserve"> PAGEREF _Toc306704595 \h </w:instrText>
      </w:r>
      <w:r w:rsidR="00B22B09">
        <w:fldChar w:fldCharType="separate"/>
      </w:r>
      <w:r w:rsidR="000555A6">
        <w:t>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CA41B You wanted to get a job, apprenticeship or traineeship</w:t>
      </w:r>
      <w:r>
        <w:tab/>
      </w:r>
      <w:r w:rsidR="00B22B09">
        <w:fldChar w:fldCharType="begin"/>
      </w:r>
      <w:r>
        <w:instrText xml:space="preserve"> PAGEREF _Toc306704596 \h </w:instrText>
      </w:r>
      <w:r w:rsidR="00B22B09">
        <w:fldChar w:fldCharType="separate"/>
      </w:r>
      <w:r w:rsidR="000555A6">
        <w:t>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CA41C Financially you couldn't afford to continue</w:t>
      </w:r>
      <w:r>
        <w:tab/>
      </w:r>
      <w:r w:rsidR="00B22B09">
        <w:fldChar w:fldCharType="begin"/>
      </w:r>
      <w:r>
        <w:instrText xml:space="preserve"> PAGEREF _Toc306704597 \h </w:instrText>
      </w:r>
      <w:r w:rsidR="00B22B09">
        <w:fldChar w:fldCharType="separate"/>
      </w:r>
      <w:r w:rsidR="000555A6">
        <w:t>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CA41D You just lost interest</w:t>
      </w:r>
      <w:r>
        <w:tab/>
      </w:r>
      <w:r w:rsidR="00B22B09">
        <w:fldChar w:fldCharType="begin"/>
      </w:r>
      <w:r>
        <w:instrText xml:space="preserve"> PAGEREF _Toc306704598 \h </w:instrText>
      </w:r>
      <w:r w:rsidR="00B22B09">
        <w:fldChar w:fldCharType="separate"/>
      </w:r>
      <w:r w:rsidR="000555A6">
        <w:t>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CA41E You never really wanted to study</w:t>
      </w:r>
      <w:r>
        <w:tab/>
      </w:r>
      <w:r w:rsidR="00B22B09">
        <w:fldChar w:fldCharType="begin"/>
      </w:r>
      <w:r>
        <w:instrText xml:space="preserve"> PAGEREF _Toc306704599 \h </w:instrText>
      </w:r>
      <w:r w:rsidR="00B22B09">
        <w:fldChar w:fldCharType="separate"/>
      </w:r>
      <w:r w:rsidR="000555A6">
        <w:t>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CA41F The course turned out to be not what you wanted</w:t>
      </w:r>
      <w:r>
        <w:tab/>
      </w:r>
      <w:r w:rsidR="00B22B09">
        <w:fldChar w:fldCharType="begin"/>
      </w:r>
      <w:r>
        <w:instrText xml:space="preserve"> PAGEREF _Toc306704600 \h </w:instrText>
      </w:r>
      <w:r w:rsidR="00B22B09">
        <w:fldChar w:fldCharType="separate"/>
      </w:r>
      <w:r w:rsidR="000555A6">
        <w:t>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CA41G It wouldn't have led to a good job or career</w:t>
      </w:r>
      <w:r>
        <w:tab/>
      </w:r>
      <w:r w:rsidR="00B22B09">
        <w:fldChar w:fldCharType="begin"/>
      </w:r>
      <w:r>
        <w:instrText xml:space="preserve"> PAGEREF _Toc306704601 \h </w:instrText>
      </w:r>
      <w:r w:rsidR="00B22B09">
        <w:fldChar w:fldCharType="separate"/>
      </w:r>
      <w:r w:rsidR="000555A6">
        <w:t>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CA41H You had been getting poor results</w:t>
      </w:r>
      <w:r>
        <w:tab/>
      </w:r>
      <w:r w:rsidR="00B22B09">
        <w:fldChar w:fldCharType="begin"/>
      </w:r>
      <w:r>
        <w:instrText xml:space="preserve"> PAGEREF _Toc306704602 \h </w:instrText>
      </w:r>
      <w:r w:rsidR="00B22B09">
        <w:fldChar w:fldCharType="separate"/>
      </w:r>
      <w:r w:rsidR="000555A6">
        <w:t>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CA41I The study load was too heavy</w:t>
      </w:r>
      <w:r>
        <w:tab/>
      </w:r>
      <w:r w:rsidR="00B22B09">
        <w:fldChar w:fldCharType="begin"/>
      </w:r>
      <w:r>
        <w:instrText xml:space="preserve"> PAGEREF _Toc306704603 \h </w:instrText>
      </w:r>
      <w:r w:rsidR="00B22B09">
        <w:fldChar w:fldCharType="separate"/>
      </w:r>
      <w:r w:rsidR="000555A6">
        <w:t>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CA41J You never really intended to complete the course</w:t>
      </w:r>
      <w:r>
        <w:tab/>
      </w:r>
      <w:r w:rsidR="00B22B09">
        <w:fldChar w:fldCharType="begin"/>
      </w:r>
      <w:r>
        <w:instrText xml:space="preserve"> PAGEREF _Toc306704604 \h </w:instrText>
      </w:r>
      <w:r w:rsidR="00B22B09">
        <w:fldChar w:fldCharType="separate"/>
      </w:r>
      <w:r w:rsidR="000555A6">
        <w:t>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CA41K Because of problems with access or transport</w:t>
      </w:r>
      <w:r>
        <w:tab/>
      </w:r>
      <w:r w:rsidR="00B22B09">
        <w:fldChar w:fldCharType="begin"/>
      </w:r>
      <w:r>
        <w:instrText xml:space="preserve"> PAGEREF _Toc306704605 \h </w:instrText>
      </w:r>
      <w:r w:rsidR="00B22B09">
        <w:fldChar w:fldCharType="separate"/>
      </w:r>
      <w:r w:rsidR="000555A6">
        <w:t>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CA41L Because of health or personal reasons</w:t>
      </w:r>
      <w:r>
        <w:tab/>
      </w:r>
      <w:r w:rsidR="00B22B09">
        <w:fldChar w:fldCharType="begin"/>
      </w:r>
      <w:r>
        <w:instrText xml:space="preserve"> PAGEREF _Toc306704606 \h </w:instrText>
      </w:r>
      <w:r w:rsidR="00B22B09">
        <w:fldChar w:fldCharType="separate"/>
      </w:r>
      <w:r w:rsidR="000555A6">
        <w:t>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CA42 Main reason for deferring/withdrawing</w:t>
      </w:r>
      <w:r>
        <w:tab/>
      </w:r>
      <w:r w:rsidR="00B22B09">
        <w:fldChar w:fldCharType="begin"/>
      </w:r>
      <w:r>
        <w:instrText xml:space="preserve"> PAGEREF _Toc306704607 \h </w:instrText>
      </w:r>
      <w:r w:rsidR="00B22B09">
        <w:fldChar w:fldCharType="separate"/>
      </w:r>
      <w:r w:rsidR="000555A6">
        <w:t>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CA43 No change of institution during study</w:t>
      </w:r>
      <w:r>
        <w:tab/>
      </w:r>
      <w:r w:rsidR="00B22B09">
        <w:fldChar w:fldCharType="begin"/>
      </w:r>
      <w:r>
        <w:instrText xml:space="preserve"> PAGEREF _Toc306704608 \h </w:instrText>
      </w:r>
      <w:r w:rsidR="00B22B09">
        <w:fldChar w:fldCharType="separate"/>
      </w:r>
      <w:r w:rsidR="000555A6">
        <w:t>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CA44/CA45 Institution code (including campus)</w:t>
      </w:r>
      <w:r>
        <w:tab/>
      </w:r>
      <w:r w:rsidR="00B22B09">
        <w:fldChar w:fldCharType="begin"/>
      </w:r>
      <w:r>
        <w:instrText xml:space="preserve"> PAGEREF _Toc306704609 \h </w:instrText>
      </w:r>
      <w:r w:rsidR="00B22B09">
        <w:fldChar w:fldCharType="separate"/>
      </w:r>
      <w:r w:rsidR="000555A6">
        <w:t>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CA46A The place you moved from wasn't your first choice</w:t>
      </w:r>
      <w:r>
        <w:tab/>
      </w:r>
      <w:r w:rsidR="00B22B09">
        <w:fldChar w:fldCharType="begin"/>
      </w:r>
      <w:r>
        <w:instrText xml:space="preserve"> PAGEREF _Toc306704610 \h </w:instrText>
      </w:r>
      <w:r w:rsidR="00B22B09">
        <w:fldChar w:fldCharType="separate"/>
      </w:r>
      <w:r w:rsidR="000555A6">
        <w:t>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CA46B Moved to get better quality education</w:t>
      </w:r>
      <w:r>
        <w:tab/>
      </w:r>
      <w:r w:rsidR="00B22B09">
        <w:fldChar w:fldCharType="begin"/>
      </w:r>
      <w:r>
        <w:instrText xml:space="preserve"> PAGEREF _Toc306704611 \h </w:instrText>
      </w:r>
      <w:r w:rsidR="00B22B09">
        <w:fldChar w:fldCharType="separate"/>
      </w:r>
      <w:r w:rsidR="000555A6">
        <w:t>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CA46C You had been getting poor results</w:t>
      </w:r>
      <w:r>
        <w:tab/>
      </w:r>
      <w:r w:rsidR="00B22B09">
        <w:fldChar w:fldCharType="begin"/>
      </w:r>
      <w:r>
        <w:instrText xml:space="preserve"> PAGEREF _Toc306704612 \h </w:instrText>
      </w:r>
      <w:r w:rsidR="00B22B09">
        <w:fldChar w:fldCharType="separate"/>
      </w:r>
      <w:r w:rsidR="000555A6">
        <w:t>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CA46D The course wasn't exactly what you wanted</w:t>
      </w:r>
      <w:r>
        <w:tab/>
      </w:r>
      <w:r w:rsidR="00B22B09">
        <w:fldChar w:fldCharType="begin"/>
      </w:r>
      <w:r>
        <w:instrText xml:space="preserve"> PAGEREF _Toc306704613 \h </w:instrText>
      </w:r>
      <w:r w:rsidR="00B22B09">
        <w:fldChar w:fldCharType="separate"/>
      </w:r>
      <w:r w:rsidR="000555A6">
        <w:t>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CA46E Desired course wasn't available at first institution</w:t>
      </w:r>
      <w:r>
        <w:tab/>
      </w:r>
      <w:r w:rsidR="00B22B09">
        <w:fldChar w:fldCharType="begin"/>
      </w:r>
      <w:r>
        <w:instrText xml:space="preserve"> PAGEREF _Toc306704614 \h </w:instrText>
      </w:r>
      <w:r w:rsidR="00B22B09">
        <w:fldChar w:fldCharType="separate"/>
      </w:r>
      <w:r w:rsidR="000555A6">
        <w:t>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CA46F Because of easier access or better transport</w:t>
      </w:r>
      <w:r>
        <w:tab/>
      </w:r>
      <w:r w:rsidR="00B22B09">
        <w:fldChar w:fldCharType="begin"/>
      </w:r>
      <w:r>
        <w:instrText xml:space="preserve"> PAGEREF _Toc306704615 \h </w:instrText>
      </w:r>
      <w:r w:rsidR="00B22B09">
        <w:fldChar w:fldCharType="separate"/>
      </w:r>
      <w:r w:rsidR="000555A6">
        <w:t>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CA46G Because of health or personal reasons</w:t>
      </w:r>
      <w:r>
        <w:tab/>
      </w:r>
      <w:r w:rsidR="00B22B09">
        <w:fldChar w:fldCharType="begin"/>
      </w:r>
      <w:r>
        <w:instrText xml:space="preserve"> PAGEREF _Toc306704616 \h </w:instrText>
      </w:r>
      <w:r w:rsidR="00B22B09">
        <w:fldChar w:fldCharType="separate"/>
      </w:r>
      <w:r w:rsidR="000555A6">
        <w:t>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CA47 Main reason for changing institutions</w:t>
      </w:r>
      <w:r>
        <w:tab/>
      </w:r>
      <w:r w:rsidR="00B22B09">
        <w:fldChar w:fldCharType="begin"/>
      </w:r>
      <w:r>
        <w:instrText xml:space="preserve"> PAGEREF _Toc306704617 \h </w:instrText>
      </w:r>
      <w:r w:rsidR="00B22B09">
        <w:fldChar w:fldCharType="separate"/>
      </w:r>
      <w:r w:rsidR="000555A6">
        <w:t>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CA48 Same course as reported in 2009</w:t>
      </w:r>
      <w:r>
        <w:tab/>
      </w:r>
      <w:r w:rsidR="00B22B09">
        <w:fldChar w:fldCharType="begin"/>
      </w:r>
      <w:r>
        <w:instrText xml:space="preserve"> PAGEREF _Toc306704618 \h </w:instrText>
      </w:r>
      <w:r w:rsidR="00B22B09">
        <w:fldChar w:fldCharType="separate"/>
      </w:r>
      <w:r w:rsidR="000555A6">
        <w:t>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CA49 Same course as reported as deferred in 2009</w:t>
      </w:r>
      <w:r>
        <w:tab/>
      </w:r>
      <w:r w:rsidR="00B22B09">
        <w:fldChar w:fldCharType="begin"/>
      </w:r>
      <w:r>
        <w:instrText xml:space="preserve"> PAGEREF _Toc306704619 \h </w:instrText>
      </w:r>
      <w:r w:rsidR="00B22B09">
        <w:fldChar w:fldCharType="separate"/>
      </w:r>
      <w:r w:rsidR="000555A6">
        <w:t>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CA50 Current full-time or part-time study</w:t>
      </w:r>
      <w:r>
        <w:tab/>
      </w:r>
      <w:r w:rsidR="00B22B09">
        <w:fldChar w:fldCharType="begin"/>
      </w:r>
      <w:r>
        <w:instrText xml:space="preserve"> PAGEREF _Toc306704620 \h </w:instrText>
      </w:r>
      <w:r w:rsidR="00B22B09">
        <w:fldChar w:fldCharType="separate"/>
      </w:r>
      <w:r w:rsidR="000555A6">
        <w:t>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CA52 ASCED code</w:t>
      </w:r>
      <w:r>
        <w:tab/>
      </w:r>
      <w:r w:rsidR="00B22B09">
        <w:fldChar w:fldCharType="begin"/>
      </w:r>
      <w:r>
        <w:instrText xml:space="preserve"> PAGEREF _Toc306704621 \h </w:instrText>
      </w:r>
      <w:r w:rsidR="00B22B09">
        <w:fldChar w:fldCharType="separate"/>
      </w:r>
      <w:r w:rsidR="000555A6">
        <w:t>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CA53A Course costs were too high in the first course</w:t>
      </w:r>
      <w:r>
        <w:tab/>
      </w:r>
      <w:r w:rsidR="00B22B09">
        <w:fldChar w:fldCharType="begin"/>
      </w:r>
      <w:r>
        <w:instrText xml:space="preserve"> PAGEREF _Toc306704622 \h </w:instrText>
      </w:r>
      <w:r w:rsidR="00B22B09">
        <w:fldChar w:fldCharType="separate"/>
      </w:r>
      <w:r w:rsidR="000555A6">
        <w:t>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CA53B The first course was a pre-requisite for the second</w:t>
      </w:r>
      <w:r>
        <w:tab/>
      </w:r>
      <w:r w:rsidR="00B22B09">
        <w:fldChar w:fldCharType="begin"/>
      </w:r>
      <w:r>
        <w:instrText xml:space="preserve"> PAGEREF _Toc306704623 \h </w:instrText>
      </w:r>
      <w:r w:rsidR="00B22B09">
        <w:fldChar w:fldCharType="separate"/>
      </w:r>
      <w:r w:rsidR="000555A6">
        <w:t>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CA53C You didn't like the first course</w:t>
      </w:r>
      <w:r>
        <w:tab/>
      </w:r>
      <w:r w:rsidR="00B22B09">
        <w:fldChar w:fldCharType="begin"/>
      </w:r>
      <w:r>
        <w:instrText xml:space="preserve"> PAGEREF _Toc306704624 \h </w:instrText>
      </w:r>
      <w:r w:rsidR="00B22B09">
        <w:fldChar w:fldCharType="separate"/>
      </w:r>
      <w:r w:rsidR="000555A6">
        <w:t>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CA53D Turned out to be not what you wanted</w:t>
      </w:r>
      <w:r>
        <w:tab/>
      </w:r>
      <w:r w:rsidR="00B22B09">
        <w:fldChar w:fldCharType="begin"/>
      </w:r>
      <w:r>
        <w:instrText xml:space="preserve"> PAGEREF _Toc306704625 \h </w:instrText>
      </w:r>
      <w:r w:rsidR="00B22B09">
        <w:fldChar w:fldCharType="separate"/>
      </w:r>
      <w:r w:rsidR="000555A6">
        <w:t>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CA53E Better career prospects from the second course</w:t>
      </w:r>
      <w:r>
        <w:tab/>
      </w:r>
      <w:r w:rsidR="00B22B09">
        <w:fldChar w:fldCharType="begin"/>
      </w:r>
      <w:r>
        <w:instrText xml:space="preserve"> PAGEREF _Toc306704626 \h </w:instrText>
      </w:r>
      <w:r w:rsidR="00B22B09">
        <w:fldChar w:fldCharType="separate"/>
      </w:r>
      <w:r w:rsidR="000555A6">
        <w:t>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CA53F You had been getting poor results</w:t>
      </w:r>
      <w:r>
        <w:tab/>
      </w:r>
      <w:r w:rsidR="00B22B09">
        <w:fldChar w:fldCharType="begin"/>
      </w:r>
      <w:r>
        <w:instrText xml:space="preserve"> PAGEREF _Toc306704627 \h </w:instrText>
      </w:r>
      <w:r w:rsidR="00B22B09">
        <w:fldChar w:fldCharType="separate"/>
      </w:r>
      <w:r w:rsidR="000555A6">
        <w:t>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CA53G The study load was too heavy</w:t>
      </w:r>
      <w:r>
        <w:tab/>
      </w:r>
      <w:r w:rsidR="00B22B09">
        <w:fldChar w:fldCharType="begin"/>
      </w:r>
      <w:r>
        <w:instrText xml:space="preserve"> PAGEREF _Toc306704628 \h </w:instrText>
      </w:r>
      <w:r w:rsidR="00B22B09">
        <w:fldChar w:fldCharType="separate"/>
      </w:r>
      <w:r w:rsidR="000555A6">
        <w:t>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CA53H Would really have preferred to do the second course</w:t>
      </w:r>
      <w:r>
        <w:tab/>
      </w:r>
      <w:r w:rsidR="00B22B09">
        <w:fldChar w:fldCharType="begin"/>
      </w:r>
      <w:r>
        <w:instrText xml:space="preserve"> PAGEREF _Toc306704629 \h </w:instrText>
      </w:r>
      <w:r w:rsidR="00B22B09">
        <w:fldChar w:fldCharType="separate"/>
      </w:r>
      <w:r w:rsidR="000555A6">
        <w:t>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CA53I Because of health or personal reasons</w:t>
      </w:r>
      <w:r>
        <w:tab/>
      </w:r>
      <w:r w:rsidR="00B22B09">
        <w:fldChar w:fldCharType="begin"/>
      </w:r>
      <w:r>
        <w:instrText xml:space="preserve"> PAGEREF _Toc306704630 \h </w:instrText>
      </w:r>
      <w:r w:rsidR="00B22B09">
        <w:fldChar w:fldCharType="separate"/>
      </w:r>
      <w:r w:rsidR="000555A6">
        <w:t>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CA54 Main reason for changing courses</w:t>
      </w:r>
      <w:r>
        <w:tab/>
      </w:r>
      <w:r w:rsidR="00B22B09">
        <w:fldChar w:fldCharType="begin"/>
      </w:r>
      <w:r>
        <w:instrText xml:space="preserve"> PAGEREF _Toc306704631 \h </w:instrText>
      </w:r>
      <w:r w:rsidR="00B22B09">
        <w:fldChar w:fldCharType="separate"/>
      </w:r>
      <w:r w:rsidR="000555A6">
        <w:t>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CA55 Change of institution when changing course</w:t>
      </w:r>
      <w:r>
        <w:tab/>
      </w:r>
      <w:r w:rsidR="00B22B09">
        <w:fldChar w:fldCharType="begin"/>
      </w:r>
      <w:r>
        <w:instrText xml:space="preserve"> PAGEREF _Toc306704632 \h </w:instrText>
      </w:r>
      <w:r w:rsidR="00B22B09">
        <w:fldChar w:fldCharType="separate"/>
      </w:r>
      <w:r w:rsidR="000555A6">
        <w:t>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CA56/CA57 Institution (including campus)</w:t>
      </w:r>
      <w:r>
        <w:tab/>
      </w:r>
      <w:r w:rsidR="00B22B09">
        <w:fldChar w:fldCharType="begin"/>
      </w:r>
      <w:r>
        <w:instrText xml:space="preserve"> PAGEREF _Toc306704633 \h </w:instrText>
      </w:r>
      <w:r w:rsidR="00B22B09">
        <w:fldChar w:fldCharType="separate"/>
      </w:r>
      <w:r w:rsidR="000555A6">
        <w:t>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CA58A The place you moved from wasn't your first choice</w:t>
      </w:r>
      <w:r>
        <w:tab/>
      </w:r>
      <w:r w:rsidR="00B22B09">
        <w:fldChar w:fldCharType="begin"/>
      </w:r>
      <w:r>
        <w:instrText xml:space="preserve"> PAGEREF _Toc306704634 \h </w:instrText>
      </w:r>
      <w:r w:rsidR="00B22B09">
        <w:fldChar w:fldCharType="separate"/>
      </w:r>
      <w:r w:rsidR="000555A6">
        <w:t>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CA58B Moved to get better quality education</w:t>
      </w:r>
      <w:r>
        <w:tab/>
      </w:r>
      <w:r w:rsidR="00B22B09">
        <w:fldChar w:fldCharType="begin"/>
      </w:r>
      <w:r>
        <w:instrText xml:space="preserve"> PAGEREF _Toc306704635 \h </w:instrText>
      </w:r>
      <w:r w:rsidR="00B22B09">
        <w:fldChar w:fldCharType="separate"/>
      </w:r>
      <w:r w:rsidR="000555A6">
        <w:t>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CA58C You had been getting poor results</w:t>
      </w:r>
      <w:r>
        <w:tab/>
      </w:r>
      <w:r w:rsidR="00B22B09">
        <w:fldChar w:fldCharType="begin"/>
      </w:r>
      <w:r>
        <w:instrText xml:space="preserve"> PAGEREF _Toc306704636 \h </w:instrText>
      </w:r>
      <w:r w:rsidR="00B22B09">
        <w:fldChar w:fldCharType="separate"/>
      </w:r>
      <w:r w:rsidR="000555A6">
        <w:t>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CA58D The course wasn't exactly what you wanted</w:t>
      </w:r>
      <w:r>
        <w:tab/>
      </w:r>
      <w:r w:rsidR="00B22B09">
        <w:fldChar w:fldCharType="begin"/>
      </w:r>
      <w:r>
        <w:instrText xml:space="preserve"> PAGEREF _Toc306704637 \h </w:instrText>
      </w:r>
      <w:r w:rsidR="00B22B09">
        <w:fldChar w:fldCharType="separate"/>
      </w:r>
      <w:r w:rsidR="000555A6">
        <w:t>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CA58E Desired course wasn't available at first institution</w:t>
      </w:r>
      <w:r>
        <w:tab/>
      </w:r>
      <w:r w:rsidR="00B22B09">
        <w:fldChar w:fldCharType="begin"/>
      </w:r>
      <w:r>
        <w:instrText xml:space="preserve"> PAGEREF _Toc306704638 \h </w:instrText>
      </w:r>
      <w:r w:rsidR="00B22B09">
        <w:fldChar w:fldCharType="separate"/>
      </w:r>
      <w:r w:rsidR="000555A6">
        <w:t>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CA58F Because of easier access or better transport</w:t>
      </w:r>
      <w:r>
        <w:tab/>
      </w:r>
      <w:r w:rsidR="00B22B09">
        <w:fldChar w:fldCharType="begin"/>
      </w:r>
      <w:r>
        <w:instrText xml:space="preserve"> PAGEREF _Toc306704639 \h </w:instrText>
      </w:r>
      <w:r w:rsidR="00B22B09">
        <w:fldChar w:fldCharType="separate"/>
      </w:r>
      <w:r w:rsidR="000555A6">
        <w:t>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CA58G Because of health or personal reasons</w:t>
      </w:r>
      <w:r>
        <w:tab/>
      </w:r>
      <w:r w:rsidR="00B22B09">
        <w:fldChar w:fldCharType="begin"/>
      </w:r>
      <w:r>
        <w:instrText xml:space="preserve"> PAGEREF _Toc306704640 \h </w:instrText>
      </w:r>
      <w:r w:rsidR="00B22B09">
        <w:fldChar w:fldCharType="separate"/>
      </w:r>
      <w:r w:rsidR="000555A6">
        <w:t>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CA59 Main reason for changing institutions</w:t>
      </w:r>
      <w:r>
        <w:tab/>
      </w:r>
      <w:r w:rsidR="00B22B09">
        <w:fldChar w:fldCharType="begin"/>
      </w:r>
      <w:r>
        <w:instrText xml:space="preserve"> PAGEREF _Toc306704641 \h </w:instrText>
      </w:r>
      <w:r w:rsidR="00B22B09">
        <w:fldChar w:fldCharType="separate"/>
      </w:r>
      <w:r w:rsidR="000555A6">
        <w:t>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CA60 Month began current study</w:t>
      </w:r>
      <w:r>
        <w:tab/>
      </w:r>
      <w:r w:rsidR="00B22B09">
        <w:fldChar w:fldCharType="begin"/>
      </w:r>
      <w:r>
        <w:instrText xml:space="preserve"> PAGEREF _Toc306704642 \h </w:instrText>
      </w:r>
      <w:r w:rsidR="00B22B09">
        <w:fldChar w:fldCharType="separate"/>
      </w:r>
      <w:r w:rsidR="000555A6">
        <w:t>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CA60 Year began current study</w:t>
      </w:r>
      <w:r>
        <w:tab/>
      </w:r>
      <w:r w:rsidR="00B22B09">
        <w:fldChar w:fldCharType="begin"/>
      </w:r>
      <w:r>
        <w:instrText xml:space="preserve"> PAGEREF _Toc306704643 \h </w:instrText>
      </w:r>
      <w:r w:rsidR="00B22B09">
        <w:fldChar w:fldCharType="separate"/>
      </w:r>
      <w:r w:rsidR="000555A6">
        <w:t>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CA61 No change of institution since last interview</w:t>
      </w:r>
      <w:r>
        <w:tab/>
      </w:r>
      <w:r w:rsidR="00B22B09">
        <w:fldChar w:fldCharType="begin"/>
      </w:r>
      <w:r>
        <w:instrText xml:space="preserve"> PAGEREF _Toc306704644 \h </w:instrText>
      </w:r>
      <w:r w:rsidR="00B22B09">
        <w:fldChar w:fldCharType="separate"/>
      </w:r>
      <w:r w:rsidR="000555A6">
        <w:t>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CA62/CA64 Institution (including campus)</w:t>
      </w:r>
      <w:r>
        <w:tab/>
      </w:r>
      <w:r w:rsidR="00B22B09">
        <w:fldChar w:fldCharType="begin"/>
      </w:r>
      <w:r>
        <w:instrText xml:space="preserve"> PAGEREF _Toc306704645 \h </w:instrText>
      </w:r>
      <w:r w:rsidR="00B22B09">
        <w:fldChar w:fldCharType="separate"/>
      </w:r>
      <w:r w:rsidR="000555A6">
        <w:t>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CA65A The place you moved from wasn't your first choice</w:t>
      </w:r>
      <w:r>
        <w:tab/>
      </w:r>
      <w:r w:rsidR="00B22B09">
        <w:fldChar w:fldCharType="begin"/>
      </w:r>
      <w:r>
        <w:instrText xml:space="preserve"> PAGEREF _Toc306704646 \h </w:instrText>
      </w:r>
      <w:r w:rsidR="00B22B09">
        <w:fldChar w:fldCharType="separate"/>
      </w:r>
      <w:r w:rsidR="000555A6">
        <w:t>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CA65B Moved to get better quality education</w:t>
      </w:r>
      <w:r>
        <w:tab/>
      </w:r>
      <w:r w:rsidR="00B22B09">
        <w:fldChar w:fldCharType="begin"/>
      </w:r>
      <w:r>
        <w:instrText xml:space="preserve"> PAGEREF _Toc306704647 \h </w:instrText>
      </w:r>
      <w:r w:rsidR="00B22B09">
        <w:fldChar w:fldCharType="separate"/>
      </w:r>
      <w:r w:rsidR="000555A6">
        <w:t>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CA65C You had been getting poor results</w:t>
      </w:r>
      <w:r>
        <w:tab/>
      </w:r>
      <w:r w:rsidR="00B22B09">
        <w:fldChar w:fldCharType="begin"/>
      </w:r>
      <w:r>
        <w:instrText xml:space="preserve"> PAGEREF _Toc306704648 \h </w:instrText>
      </w:r>
      <w:r w:rsidR="00B22B09">
        <w:fldChar w:fldCharType="separate"/>
      </w:r>
      <w:r w:rsidR="000555A6">
        <w:t>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CA65D The course wasn't exactly what you wanted</w:t>
      </w:r>
      <w:r>
        <w:tab/>
      </w:r>
      <w:r w:rsidR="00B22B09">
        <w:fldChar w:fldCharType="begin"/>
      </w:r>
      <w:r>
        <w:instrText xml:space="preserve"> PAGEREF _Toc306704649 \h </w:instrText>
      </w:r>
      <w:r w:rsidR="00B22B09">
        <w:fldChar w:fldCharType="separate"/>
      </w:r>
      <w:r w:rsidR="000555A6">
        <w:t>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CA65E Desired course wasn't available at first institution</w:t>
      </w:r>
      <w:r>
        <w:tab/>
      </w:r>
      <w:r w:rsidR="00B22B09">
        <w:fldChar w:fldCharType="begin"/>
      </w:r>
      <w:r>
        <w:instrText xml:space="preserve"> PAGEREF _Toc306704650 \h </w:instrText>
      </w:r>
      <w:r w:rsidR="00B22B09">
        <w:fldChar w:fldCharType="separate"/>
      </w:r>
      <w:r w:rsidR="000555A6">
        <w:t>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CA65F Because of easier access or better transport</w:t>
      </w:r>
      <w:r>
        <w:tab/>
      </w:r>
      <w:r w:rsidR="00B22B09">
        <w:fldChar w:fldCharType="begin"/>
      </w:r>
      <w:r>
        <w:instrText xml:space="preserve"> PAGEREF _Toc306704651 \h </w:instrText>
      </w:r>
      <w:r w:rsidR="00B22B09">
        <w:fldChar w:fldCharType="separate"/>
      </w:r>
      <w:r w:rsidR="000555A6">
        <w:t>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CA65G Because of health or personal reasons</w:t>
      </w:r>
      <w:r>
        <w:tab/>
      </w:r>
      <w:r w:rsidR="00B22B09">
        <w:fldChar w:fldCharType="begin"/>
      </w:r>
      <w:r>
        <w:instrText xml:space="preserve"> PAGEREF _Toc306704652 \h </w:instrText>
      </w:r>
      <w:r w:rsidR="00B22B09">
        <w:fldChar w:fldCharType="separate"/>
      </w:r>
      <w:r w:rsidR="000555A6">
        <w:t>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CA66 Main reason for changing institution</w:t>
      </w:r>
      <w:r>
        <w:tab/>
      </w:r>
      <w:r w:rsidR="00B22B09">
        <w:fldChar w:fldCharType="begin"/>
      </w:r>
      <w:r>
        <w:instrText xml:space="preserve"> PAGEREF _Toc306704653 \h </w:instrText>
      </w:r>
      <w:r w:rsidR="00B22B09">
        <w:fldChar w:fldCharType="separate"/>
      </w:r>
      <w:r w:rsidR="000555A6">
        <w:t>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CB1 Current study is full-time or part-time</w:t>
      </w:r>
      <w:r>
        <w:tab/>
      </w:r>
      <w:r w:rsidR="00B22B09">
        <w:fldChar w:fldCharType="begin"/>
      </w:r>
      <w:r>
        <w:instrText xml:space="preserve"> PAGEREF _Toc306704654 \h </w:instrText>
      </w:r>
      <w:r w:rsidR="00B22B09">
        <w:fldChar w:fldCharType="separate"/>
      </w:r>
      <w:r w:rsidR="000555A6">
        <w:t>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CB2 No change of institution during course</w:t>
      </w:r>
      <w:r>
        <w:tab/>
      </w:r>
      <w:r w:rsidR="00B22B09">
        <w:fldChar w:fldCharType="begin"/>
      </w:r>
      <w:r>
        <w:instrText xml:space="preserve"> PAGEREF _Toc306704655 \h </w:instrText>
      </w:r>
      <w:r w:rsidR="00B22B09">
        <w:fldChar w:fldCharType="separate"/>
      </w:r>
      <w:r w:rsidR="000555A6">
        <w:t>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CB3/CB3a Institution (including campus)</w:t>
      </w:r>
      <w:r>
        <w:tab/>
      </w:r>
      <w:r w:rsidR="00B22B09">
        <w:fldChar w:fldCharType="begin"/>
      </w:r>
      <w:r>
        <w:instrText xml:space="preserve"> PAGEREF _Toc306704656 \h </w:instrText>
      </w:r>
      <w:r w:rsidR="00B22B09">
        <w:fldChar w:fldCharType="separate"/>
      </w:r>
      <w:r w:rsidR="000555A6">
        <w:t>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CB4A The place you moved from wasn't your first choice</w:t>
      </w:r>
      <w:r>
        <w:tab/>
      </w:r>
      <w:r w:rsidR="00B22B09">
        <w:fldChar w:fldCharType="begin"/>
      </w:r>
      <w:r>
        <w:instrText xml:space="preserve"> PAGEREF _Toc306704657 \h </w:instrText>
      </w:r>
      <w:r w:rsidR="00B22B09">
        <w:fldChar w:fldCharType="separate"/>
      </w:r>
      <w:r w:rsidR="000555A6">
        <w:t>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CB4B Moved to get better quality education</w:t>
      </w:r>
      <w:r>
        <w:tab/>
      </w:r>
      <w:r w:rsidR="00B22B09">
        <w:fldChar w:fldCharType="begin"/>
      </w:r>
      <w:r>
        <w:instrText xml:space="preserve"> PAGEREF _Toc306704658 \h </w:instrText>
      </w:r>
      <w:r w:rsidR="00B22B09">
        <w:fldChar w:fldCharType="separate"/>
      </w:r>
      <w:r w:rsidR="000555A6">
        <w:t>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CB4C You had been getting poor results</w:t>
      </w:r>
      <w:r>
        <w:tab/>
      </w:r>
      <w:r w:rsidR="00B22B09">
        <w:fldChar w:fldCharType="begin"/>
      </w:r>
      <w:r>
        <w:instrText xml:space="preserve"> PAGEREF _Toc306704659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CB4D The course wasn't exactly what you wanted</w:t>
      </w:r>
      <w:r>
        <w:tab/>
      </w:r>
      <w:r w:rsidR="00B22B09">
        <w:fldChar w:fldCharType="begin"/>
      </w:r>
      <w:r>
        <w:instrText xml:space="preserve"> PAGEREF _Toc306704660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CB4E Desired course wasn't available at first institution</w:t>
      </w:r>
      <w:r>
        <w:tab/>
      </w:r>
      <w:r w:rsidR="00B22B09">
        <w:fldChar w:fldCharType="begin"/>
      </w:r>
      <w:r>
        <w:instrText xml:space="preserve"> PAGEREF _Toc306704661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CB4F Because of easier access or better transport</w:t>
      </w:r>
      <w:r>
        <w:tab/>
      </w:r>
      <w:r w:rsidR="00B22B09">
        <w:fldChar w:fldCharType="begin"/>
      </w:r>
      <w:r>
        <w:instrText xml:space="preserve"> PAGEREF _Toc306704662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CB4G Because of health or personal reasons</w:t>
      </w:r>
      <w:r>
        <w:tab/>
      </w:r>
      <w:r w:rsidR="00B22B09">
        <w:fldChar w:fldCharType="begin"/>
      </w:r>
      <w:r>
        <w:instrText xml:space="preserve"> PAGEREF _Toc306704663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CB5 And what was your main reason for changing?</w:t>
      </w:r>
      <w:r>
        <w:tab/>
      </w:r>
      <w:r w:rsidR="00B22B09">
        <w:fldChar w:fldCharType="begin"/>
      </w:r>
      <w:r>
        <w:instrText xml:space="preserve"> PAGEREF _Toc306704664 \h </w:instrText>
      </w:r>
      <w:r w:rsidR="00B22B09">
        <w:fldChar w:fldCharType="separate"/>
      </w:r>
      <w:r w:rsidR="000555A6">
        <w:t>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 No change of institution during course</w:t>
      </w:r>
      <w:r>
        <w:tab/>
      </w:r>
      <w:r w:rsidR="00B22B09">
        <w:fldChar w:fldCharType="begin"/>
      </w:r>
      <w:r>
        <w:instrText xml:space="preserve"> PAGEREF _Toc306704665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CC2/CC2a Institution (including campus)</w:t>
      </w:r>
      <w:r>
        <w:tab/>
      </w:r>
      <w:r w:rsidR="00B22B09">
        <w:fldChar w:fldCharType="begin"/>
      </w:r>
      <w:r>
        <w:instrText xml:space="preserve"> PAGEREF _Toc306704666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CC3A The place you moved from wasn't your first choice</w:t>
      </w:r>
      <w:r>
        <w:tab/>
      </w:r>
      <w:r w:rsidR="00B22B09">
        <w:fldChar w:fldCharType="begin"/>
      </w:r>
      <w:r>
        <w:instrText xml:space="preserve"> PAGEREF _Toc306704667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CC3B Moved to get better quality education</w:t>
      </w:r>
      <w:r>
        <w:tab/>
      </w:r>
      <w:r w:rsidR="00B22B09">
        <w:fldChar w:fldCharType="begin"/>
      </w:r>
      <w:r>
        <w:instrText xml:space="preserve"> PAGEREF _Toc306704668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CC3C You had been getting poor results</w:t>
      </w:r>
      <w:r>
        <w:tab/>
      </w:r>
      <w:r w:rsidR="00B22B09">
        <w:fldChar w:fldCharType="begin"/>
      </w:r>
      <w:r>
        <w:instrText xml:space="preserve"> PAGEREF _Toc306704669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CC3D The course wasn't exactly what you wanted</w:t>
      </w:r>
      <w:r>
        <w:tab/>
      </w:r>
      <w:r w:rsidR="00B22B09">
        <w:fldChar w:fldCharType="begin"/>
      </w:r>
      <w:r>
        <w:instrText xml:space="preserve"> PAGEREF _Toc306704670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CC3E Desired course wasn't available at first institution</w:t>
      </w:r>
      <w:r>
        <w:tab/>
      </w:r>
      <w:r w:rsidR="00B22B09">
        <w:fldChar w:fldCharType="begin"/>
      </w:r>
      <w:r>
        <w:instrText xml:space="preserve"> PAGEREF _Toc306704671 \h </w:instrText>
      </w:r>
      <w:r w:rsidR="00B22B09">
        <w:fldChar w:fldCharType="separate"/>
      </w:r>
      <w:r w:rsidR="000555A6">
        <w:t>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CC3F Because of easier access or better transport</w:t>
      </w:r>
      <w:r>
        <w:tab/>
      </w:r>
      <w:r w:rsidR="00B22B09">
        <w:fldChar w:fldCharType="begin"/>
      </w:r>
      <w:r>
        <w:instrText xml:space="preserve"> PAGEREF _Toc306704672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CC3G Because of health or personal reasons</w:t>
      </w:r>
      <w:r>
        <w:tab/>
      </w:r>
      <w:r w:rsidR="00B22B09">
        <w:fldChar w:fldCharType="begin"/>
      </w:r>
      <w:r>
        <w:instrText xml:space="preserve"> PAGEREF _Toc306704673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CC4 Main reason for changing institution</w:t>
      </w:r>
      <w:r>
        <w:tab/>
      </w:r>
      <w:r w:rsidR="00B22B09">
        <w:fldChar w:fldCharType="begin"/>
      </w:r>
      <w:r>
        <w:instrText xml:space="preserve"> PAGEREF _Toc306704674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CC5 Qualification type (Qual2)</w:t>
      </w:r>
      <w:r>
        <w:tab/>
      </w:r>
      <w:r w:rsidR="00B22B09">
        <w:fldChar w:fldCharType="begin"/>
      </w:r>
      <w:r>
        <w:instrText xml:space="preserve"> PAGEREF _Toc306704675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CC7 ASCED code (Qual2)</w:t>
      </w:r>
      <w:r>
        <w:tab/>
      </w:r>
      <w:r w:rsidR="00B22B09">
        <w:fldChar w:fldCharType="begin"/>
      </w:r>
      <w:r>
        <w:instrText xml:space="preserve"> PAGEREF _Toc306704676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CC8A Course costs were too high in the first course</w:t>
      </w:r>
      <w:r>
        <w:tab/>
      </w:r>
      <w:r w:rsidR="00B22B09">
        <w:fldChar w:fldCharType="begin"/>
      </w:r>
      <w:r>
        <w:instrText xml:space="preserve"> PAGEREF _Toc306704677 \h </w:instrText>
      </w:r>
      <w:r w:rsidR="00B22B09">
        <w:fldChar w:fldCharType="separate"/>
      </w:r>
      <w:r w:rsidR="000555A6">
        <w:t>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CC8B The first course was a pre-requisite for the second</w:t>
      </w:r>
      <w:r>
        <w:tab/>
      </w:r>
      <w:r w:rsidR="00B22B09">
        <w:fldChar w:fldCharType="begin"/>
      </w:r>
      <w:r>
        <w:instrText xml:space="preserve"> PAGEREF _Toc306704678 \h </w:instrText>
      </w:r>
      <w:r w:rsidR="00B22B09">
        <w:fldChar w:fldCharType="separate"/>
      </w:r>
      <w:r w:rsidR="000555A6">
        <w:t>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CC8C You didn't like the first course</w:t>
      </w:r>
      <w:r>
        <w:tab/>
      </w:r>
      <w:r w:rsidR="00B22B09">
        <w:fldChar w:fldCharType="begin"/>
      </w:r>
      <w:r>
        <w:instrText xml:space="preserve"> PAGEREF _Toc306704679 \h </w:instrText>
      </w:r>
      <w:r w:rsidR="00B22B09">
        <w:fldChar w:fldCharType="separate"/>
      </w:r>
      <w:r w:rsidR="000555A6">
        <w:t>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CC8D The first course turned out to be not what you wanted</w:t>
      </w:r>
      <w:r>
        <w:tab/>
      </w:r>
      <w:r w:rsidR="00B22B09">
        <w:fldChar w:fldCharType="begin"/>
      </w:r>
      <w:r>
        <w:instrText xml:space="preserve"> PAGEREF _Toc306704680 \h </w:instrText>
      </w:r>
      <w:r w:rsidR="00B22B09">
        <w:fldChar w:fldCharType="separate"/>
      </w:r>
      <w:r w:rsidR="000555A6">
        <w:t>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CC8E There were better career prospects from the second course</w:t>
      </w:r>
      <w:r>
        <w:tab/>
      </w:r>
      <w:r w:rsidR="00B22B09">
        <w:fldChar w:fldCharType="begin"/>
      </w:r>
      <w:r>
        <w:instrText xml:space="preserve"> PAGEREF _Toc306704681 \h </w:instrText>
      </w:r>
      <w:r w:rsidR="00B22B09">
        <w:fldChar w:fldCharType="separate"/>
      </w:r>
      <w:r w:rsidR="000555A6">
        <w:t>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CC8F You had been getting poor results</w:t>
      </w:r>
      <w:r>
        <w:tab/>
      </w:r>
      <w:r w:rsidR="00B22B09">
        <w:fldChar w:fldCharType="begin"/>
      </w:r>
      <w:r>
        <w:instrText xml:space="preserve"> PAGEREF _Toc306704682 \h </w:instrText>
      </w:r>
      <w:r w:rsidR="00B22B09">
        <w:fldChar w:fldCharType="separate"/>
      </w:r>
      <w:r w:rsidR="000555A6">
        <w:t>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CC8G The study load was too heavy</w:t>
      </w:r>
      <w:r>
        <w:tab/>
      </w:r>
      <w:r w:rsidR="00B22B09">
        <w:fldChar w:fldCharType="begin"/>
      </w:r>
      <w:r>
        <w:instrText xml:space="preserve"> PAGEREF _Toc306704683 \h </w:instrText>
      </w:r>
      <w:r w:rsidR="00B22B09">
        <w:fldChar w:fldCharType="separate"/>
      </w:r>
      <w:r w:rsidR="000555A6">
        <w:t>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CC8H You would really have preferred to do the second course</w:t>
      </w:r>
      <w:r>
        <w:tab/>
      </w:r>
      <w:r w:rsidR="00B22B09">
        <w:fldChar w:fldCharType="begin"/>
      </w:r>
      <w:r>
        <w:instrText xml:space="preserve"> PAGEREF _Toc306704684 \h </w:instrText>
      </w:r>
      <w:r w:rsidR="00B22B09">
        <w:fldChar w:fldCharType="separate"/>
      </w:r>
      <w:r w:rsidR="000555A6">
        <w:t>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CC8I Because of health or personal reasons</w:t>
      </w:r>
      <w:r>
        <w:tab/>
      </w:r>
      <w:r w:rsidR="00B22B09">
        <w:fldChar w:fldCharType="begin"/>
      </w:r>
      <w:r>
        <w:instrText xml:space="preserve"> PAGEREF _Toc306704685 \h </w:instrText>
      </w:r>
      <w:r w:rsidR="00B22B09">
        <w:fldChar w:fldCharType="separate"/>
      </w:r>
      <w:r w:rsidR="000555A6">
        <w:t>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CC9 Main reason for changing course</w:t>
      </w:r>
      <w:r>
        <w:tab/>
      </w:r>
      <w:r w:rsidR="00B22B09">
        <w:fldChar w:fldCharType="begin"/>
      </w:r>
      <w:r>
        <w:instrText xml:space="preserve"> PAGEREF _Toc306704686 \h </w:instrText>
      </w:r>
      <w:r w:rsidR="00B22B09">
        <w:fldChar w:fldCharType="separate"/>
      </w:r>
      <w:r w:rsidR="000555A6">
        <w:t>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CC10 Change of institution when changing course</w:t>
      </w:r>
      <w:r>
        <w:tab/>
      </w:r>
      <w:r w:rsidR="00B22B09">
        <w:fldChar w:fldCharType="begin"/>
      </w:r>
      <w:r>
        <w:instrText xml:space="preserve"> PAGEREF _Toc306704687 \h </w:instrText>
      </w:r>
      <w:r w:rsidR="00B22B09">
        <w:fldChar w:fldCharType="separate"/>
      </w:r>
      <w:r w:rsidR="000555A6">
        <w:t>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CC11/CC11a Institution (including campus)</w:t>
      </w:r>
      <w:r>
        <w:tab/>
      </w:r>
      <w:r w:rsidR="00B22B09">
        <w:fldChar w:fldCharType="begin"/>
      </w:r>
      <w:r>
        <w:instrText xml:space="preserve"> PAGEREF _Toc306704688 \h </w:instrText>
      </w:r>
      <w:r w:rsidR="00B22B09">
        <w:fldChar w:fldCharType="separate"/>
      </w:r>
      <w:r w:rsidR="000555A6">
        <w:t>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CC12A The place you moved from wasn't your first choice</w:t>
      </w:r>
      <w:r>
        <w:tab/>
      </w:r>
      <w:r w:rsidR="00B22B09">
        <w:fldChar w:fldCharType="begin"/>
      </w:r>
      <w:r>
        <w:instrText xml:space="preserve"> PAGEREF _Toc306704689 \h </w:instrText>
      </w:r>
      <w:r w:rsidR="00B22B09">
        <w:fldChar w:fldCharType="separate"/>
      </w:r>
      <w:r w:rsidR="000555A6">
        <w:t>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CC12B The place you went to provides better quality education</w:t>
      </w:r>
      <w:r>
        <w:tab/>
      </w:r>
      <w:r w:rsidR="00B22B09">
        <w:fldChar w:fldCharType="begin"/>
      </w:r>
      <w:r>
        <w:instrText xml:space="preserve"> PAGEREF _Toc306704690 \h </w:instrText>
      </w:r>
      <w:r w:rsidR="00B22B09">
        <w:fldChar w:fldCharType="separate"/>
      </w:r>
      <w:r w:rsidR="000555A6">
        <w:t>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CC12C You had been getting poor results</w:t>
      </w:r>
      <w:r>
        <w:tab/>
      </w:r>
      <w:r w:rsidR="00B22B09">
        <w:fldChar w:fldCharType="begin"/>
      </w:r>
      <w:r>
        <w:instrText xml:space="preserve"> PAGEREF _Toc306704691 \h </w:instrText>
      </w:r>
      <w:r w:rsidR="00B22B09">
        <w:fldChar w:fldCharType="separate"/>
      </w:r>
      <w:r w:rsidR="000555A6">
        <w:t>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CC12D The course wasn't exactly what you wanted</w:t>
      </w:r>
      <w:r>
        <w:tab/>
      </w:r>
      <w:r w:rsidR="00B22B09">
        <w:fldChar w:fldCharType="begin"/>
      </w:r>
      <w:r>
        <w:instrText xml:space="preserve"> PAGEREF _Toc306704692 \h </w:instrText>
      </w:r>
      <w:r w:rsidR="00B22B09">
        <w:fldChar w:fldCharType="separate"/>
      </w:r>
      <w:r w:rsidR="000555A6">
        <w:t>52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CC12E Desired course wasn't available at first institution</w:t>
      </w:r>
      <w:r>
        <w:tab/>
      </w:r>
      <w:r w:rsidR="00B22B09">
        <w:fldChar w:fldCharType="begin"/>
      </w:r>
      <w:r>
        <w:instrText xml:space="preserve"> PAGEREF _Toc306704693 \h </w:instrText>
      </w:r>
      <w:r w:rsidR="00B22B09">
        <w:fldChar w:fldCharType="separate"/>
      </w:r>
      <w:r w:rsidR="000555A6">
        <w:t>52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CC12F Because of easier access or better transport</w:t>
      </w:r>
      <w:r>
        <w:tab/>
      </w:r>
      <w:r w:rsidR="00B22B09">
        <w:fldChar w:fldCharType="begin"/>
      </w:r>
      <w:r>
        <w:instrText xml:space="preserve"> PAGEREF _Toc306704694 \h </w:instrText>
      </w:r>
      <w:r w:rsidR="00B22B09">
        <w:fldChar w:fldCharType="separate"/>
      </w:r>
      <w:r w:rsidR="000555A6">
        <w:t>52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CC12G Because of health or personal reasons</w:t>
      </w:r>
      <w:r>
        <w:tab/>
      </w:r>
      <w:r w:rsidR="00B22B09">
        <w:fldChar w:fldCharType="begin"/>
      </w:r>
      <w:r>
        <w:instrText xml:space="preserve"> PAGEREF _Toc306704695 \h </w:instrText>
      </w:r>
      <w:r w:rsidR="00B22B09">
        <w:fldChar w:fldCharType="separate"/>
      </w:r>
      <w:r w:rsidR="000555A6">
        <w:t>52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CC13 Main reason for changing institutions</w:t>
      </w:r>
      <w:r>
        <w:tab/>
      </w:r>
      <w:r w:rsidR="00B22B09">
        <w:fldChar w:fldCharType="begin"/>
      </w:r>
      <w:r>
        <w:instrText xml:space="preserve"> PAGEREF _Toc306704696 \h </w:instrText>
      </w:r>
      <w:r w:rsidR="00B22B09">
        <w:fldChar w:fldCharType="separate"/>
      </w:r>
      <w:r w:rsidR="000555A6">
        <w:t>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CC14 Currently doing (Qual2)</w:t>
      </w:r>
      <w:r>
        <w:tab/>
      </w:r>
      <w:r w:rsidR="00B22B09">
        <w:fldChar w:fldCharType="begin"/>
      </w:r>
      <w:r>
        <w:instrText xml:space="preserve"> PAGEREF _Toc306704697 \h </w:instrText>
      </w:r>
      <w:r w:rsidR="00B22B09">
        <w:fldChar w:fldCharType="separate"/>
      </w:r>
      <w:r w:rsidR="000555A6">
        <w:t>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CC15 Qual2 is full-time or part-time</w:t>
      </w:r>
      <w:r>
        <w:tab/>
      </w:r>
      <w:r w:rsidR="00B22B09">
        <w:fldChar w:fldCharType="begin"/>
      </w:r>
      <w:r>
        <w:instrText xml:space="preserve"> PAGEREF _Toc306704698 \h </w:instrText>
      </w:r>
      <w:r w:rsidR="00B22B09">
        <w:fldChar w:fldCharType="separate"/>
      </w:r>
      <w:r w:rsidR="000555A6">
        <w:t>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CC16 Still at Qual2 institution</w:t>
      </w:r>
      <w:r>
        <w:tab/>
      </w:r>
      <w:r w:rsidR="00B22B09">
        <w:fldChar w:fldCharType="begin"/>
      </w:r>
      <w:r>
        <w:instrText xml:space="preserve"> PAGEREF _Toc306704699 \h </w:instrText>
      </w:r>
      <w:r w:rsidR="00B22B09">
        <w:fldChar w:fldCharType="separate"/>
      </w:r>
      <w:r w:rsidR="000555A6">
        <w:t>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CC17/CC17a Institution (including campus)</w:t>
      </w:r>
      <w:r>
        <w:tab/>
      </w:r>
      <w:r w:rsidR="00B22B09">
        <w:fldChar w:fldCharType="begin"/>
      </w:r>
      <w:r>
        <w:instrText xml:space="preserve"> PAGEREF _Toc306704700 \h </w:instrText>
      </w:r>
      <w:r w:rsidR="00B22B09">
        <w:fldChar w:fldCharType="separate"/>
      </w:r>
      <w:r w:rsidR="000555A6">
        <w:t>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CC18A The place you moved from wasn't your first choice</w:t>
      </w:r>
      <w:r>
        <w:tab/>
      </w:r>
      <w:r w:rsidR="00B22B09">
        <w:fldChar w:fldCharType="begin"/>
      </w:r>
      <w:r>
        <w:instrText xml:space="preserve"> PAGEREF _Toc306704701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CC18B The place you went to provides better quality education</w:t>
      </w:r>
      <w:r>
        <w:tab/>
      </w:r>
      <w:r w:rsidR="00B22B09">
        <w:fldChar w:fldCharType="begin"/>
      </w:r>
      <w:r>
        <w:instrText xml:space="preserve"> PAGEREF _Toc306704702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CC18C You had been getting poor results</w:t>
      </w:r>
      <w:r>
        <w:tab/>
      </w:r>
      <w:r w:rsidR="00B22B09">
        <w:fldChar w:fldCharType="begin"/>
      </w:r>
      <w:r>
        <w:instrText xml:space="preserve"> PAGEREF _Toc306704703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CC18D The course at the first place wasn't exactly what you wanted</w:t>
      </w:r>
      <w:r>
        <w:tab/>
      </w:r>
      <w:r w:rsidR="00B22B09">
        <w:fldChar w:fldCharType="begin"/>
      </w:r>
      <w:r>
        <w:instrText xml:space="preserve"> PAGEREF _Toc306704704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CC18E The course you wanted wasn't available at the first institution</w:t>
      </w:r>
      <w:r>
        <w:tab/>
      </w:r>
      <w:r w:rsidR="00B22B09">
        <w:fldChar w:fldCharType="begin"/>
      </w:r>
      <w:r>
        <w:instrText xml:space="preserve"> PAGEREF _Toc306704705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CC18F Because of easier access or better transport</w:t>
      </w:r>
      <w:r>
        <w:tab/>
      </w:r>
      <w:r w:rsidR="00B22B09">
        <w:fldChar w:fldCharType="begin"/>
      </w:r>
      <w:r>
        <w:instrText xml:space="preserve"> PAGEREF _Toc306704706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CC18G Because of health or personal reasons</w:t>
      </w:r>
      <w:r>
        <w:tab/>
      </w:r>
      <w:r w:rsidR="00B22B09">
        <w:fldChar w:fldCharType="begin"/>
      </w:r>
      <w:r>
        <w:instrText xml:space="preserve"> PAGEREF _Toc306704707 \h </w:instrText>
      </w:r>
      <w:r w:rsidR="00B22B09">
        <w:fldChar w:fldCharType="separate"/>
      </w:r>
      <w:r w:rsidR="000555A6">
        <w:t>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CC19 Main reason for changing institutions</w:t>
      </w:r>
      <w:r>
        <w:tab/>
      </w:r>
      <w:r w:rsidR="00B22B09">
        <w:fldChar w:fldCharType="begin"/>
      </w:r>
      <w:r>
        <w:instrText xml:space="preserve"> PAGEREF _Toc306704708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CC20 Month stopped Qual2</w:t>
      </w:r>
      <w:r>
        <w:tab/>
      </w:r>
      <w:r w:rsidR="00B22B09">
        <w:fldChar w:fldCharType="begin"/>
      </w:r>
      <w:r>
        <w:instrText xml:space="preserve"> PAGEREF _Toc306704709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CC20 Year stopped Qual2</w:t>
      </w:r>
      <w:r>
        <w:tab/>
      </w:r>
      <w:r w:rsidR="00B22B09">
        <w:fldChar w:fldCharType="begin"/>
      </w:r>
      <w:r>
        <w:instrText xml:space="preserve"> PAGEREF _Toc306704710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CC21 Qual2 was full-time or part-time</w:t>
      </w:r>
      <w:r>
        <w:tab/>
      </w:r>
      <w:r w:rsidR="00B22B09">
        <w:fldChar w:fldCharType="begin"/>
      </w:r>
      <w:r>
        <w:instrText xml:space="preserve"> PAGEREF _Toc306704711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CC22 Outcome of Qual2</w:t>
      </w:r>
      <w:r>
        <w:tab/>
      </w:r>
      <w:r w:rsidR="00B22B09">
        <w:fldChar w:fldCharType="begin"/>
      </w:r>
      <w:r>
        <w:instrText xml:space="preserve"> PAGEREF _Toc306704712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CC23 ASCED code</w:t>
      </w:r>
      <w:r>
        <w:tab/>
      </w:r>
      <w:r w:rsidR="00B22B09">
        <w:fldChar w:fldCharType="begin"/>
      </w:r>
      <w:r>
        <w:instrText xml:space="preserve"> PAGEREF _Toc306704713 \h </w:instrText>
      </w:r>
      <w:r w:rsidR="00B22B09">
        <w:fldChar w:fldCharType="separate"/>
      </w:r>
      <w:r w:rsidR="000555A6">
        <w:t>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 Month started apprenticeship/traineeship</w:t>
      </w:r>
      <w:r>
        <w:tab/>
      </w:r>
      <w:r w:rsidR="00B22B09">
        <w:fldChar w:fldCharType="begin"/>
      </w:r>
      <w:r>
        <w:instrText xml:space="preserve"> PAGEREF _Toc306704714 \h </w:instrText>
      </w:r>
      <w:r w:rsidR="00B22B09">
        <w:fldChar w:fldCharType="separate"/>
      </w:r>
      <w:r w:rsidR="000555A6">
        <w:t>56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 Year started apprenticeship/traineeship</w:t>
      </w:r>
      <w:r>
        <w:tab/>
      </w:r>
      <w:r w:rsidR="00B22B09">
        <w:fldChar w:fldCharType="begin"/>
      </w:r>
      <w:r>
        <w:instrText xml:space="preserve"> PAGEREF _Toc306704715 \h </w:instrText>
      </w:r>
      <w:r w:rsidR="00B22B09">
        <w:fldChar w:fldCharType="separate"/>
      </w:r>
      <w:r w:rsidR="000555A6">
        <w:t>56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 Certificate level</w:t>
      </w:r>
      <w:r>
        <w:tab/>
      </w:r>
      <w:r w:rsidR="00B22B09">
        <w:fldChar w:fldCharType="begin"/>
      </w:r>
      <w:r>
        <w:instrText xml:space="preserve"> PAGEREF _Toc306704716 \h </w:instrText>
      </w:r>
      <w:r w:rsidR="00B22B09">
        <w:fldChar w:fldCharType="separate"/>
      </w:r>
      <w:r w:rsidR="000555A6">
        <w:t>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CD3 ASCED code</w:t>
      </w:r>
      <w:r>
        <w:tab/>
      </w:r>
      <w:r w:rsidR="00B22B09">
        <w:fldChar w:fldCharType="begin"/>
      </w:r>
      <w:r>
        <w:instrText xml:space="preserve"> PAGEREF _Toc306704717 \h </w:instrText>
      </w:r>
      <w:r w:rsidR="00B22B09">
        <w:fldChar w:fldCharType="separate"/>
      </w:r>
      <w:r w:rsidR="000555A6">
        <w:t>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CD4 Classes/off-the-job training at TAFE</w:t>
      </w:r>
      <w:r>
        <w:tab/>
      </w:r>
      <w:r w:rsidR="00B22B09">
        <w:fldChar w:fldCharType="begin"/>
      </w:r>
      <w:r>
        <w:instrText xml:space="preserve"> PAGEREF _Toc306704718 \h </w:instrText>
      </w:r>
      <w:r w:rsidR="00B22B09">
        <w:fldChar w:fldCharType="separate"/>
      </w:r>
      <w:r w:rsidR="000555A6">
        <w:t>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CD5 Provider of off-the-job training</w:t>
      </w:r>
      <w:r>
        <w:tab/>
      </w:r>
      <w:r w:rsidR="00B22B09">
        <w:fldChar w:fldCharType="begin"/>
      </w:r>
      <w:r>
        <w:instrText xml:space="preserve"> PAGEREF _Toc306704719 \h </w:instrText>
      </w:r>
      <w:r w:rsidR="00B22B09">
        <w:fldChar w:fldCharType="separate"/>
      </w:r>
      <w:r w:rsidR="000555A6">
        <w:t>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CD6 Type of employer</w:t>
      </w:r>
      <w:r>
        <w:tab/>
      </w:r>
      <w:r w:rsidR="00B22B09">
        <w:fldChar w:fldCharType="begin"/>
      </w:r>
      <w:r>
        <w:instrText xml:space="preserve"> PAGEREF _Toc306704720 \h </w:instrText>
      </w:r>
      <w:r w:rsidR="00B22B09">
        <w:fldChar w:fldCharType="separate"/>
      </w:r>
      <w:r w:rsidR="000555A6">
        <w:t>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CD7 Current apprenticeship/traineeship</w:t>
      </w:r>
      <w:r>
        <w:tab/>
      </w:r>
      <w:r w:rsidR="00B22B09">
        <w:fldChar w:fldCharType="begin"/>
      </w:r>
      <w:r>
        <w:instrText xml:space="preserve"> PAGEREF _Toc306704721 \h </w:instrText>
      </w:r>
      <w:r w:rsidR="00B22B09">
        <w:fldChar w:fldCharType="separate"/>
      </w:r>
      <w:r w:rsidR="000555A6">
        <w:t>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CD7A Continuing apprenticeship/traineeship</w:t>
      </w:r>
      <w:r>
        <w:tab/>
      </w:r>
      <w:r w:rsidR="00B22B09">
        <w:fldChar w:fldCharType="begin"/>
      </w:r>
      <w:r>
        <w:instrText xml:space="preserve"> PAGEREF _Toc306704722 \h </w:instrText>
      </w:r>
      <w:r w:rsidR="00B22B09">
        <w:fldChar w:fldCharType="separate"/>
      </w:r>
      <w:r w:rsidR="000555A6">
        <w:t>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CD8 Current apprenticeship/traineeship is full-time or part-time</w:t>
      </w:r>
      <w:r>
        <w:tab/>
      </w:r>
      <w:r w:rsidR="00B22B09">
        <w:fldChar w:fldCharType="begin"/>
      </w:r>
      <w:r>
        <w:instrText xml:space="preserve"> PAGEREF _Toc306704723 \h </w:instrText>
      </w:r>
      <w:r w:rsidR="00B22B09">
        <w:fldChar w:fldCharType="separate"/>
      </w:r>
      <w:r w:rsidR="000555A6">
        <w:t>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CD9 No change of employer</w:t>
      </w:r>
      <w:r>
        <w:tab/>
      </w:r>
      <w:r w:rsidR="00B22B09">
        <w:fldChar w:fldCharType="begin"/>
      </w:r>
      <w:r>
        <w:instrText xml:space="preserve"> PAGEREF _Toc306704724 \h </w:instrText>
      </w:r>
      <w:r w:rsidR="00B22B09">
        <w:fldChar w:fldCharType="separate"/>
      </w:r>
      <w:r w:rsidR="000555A6">
        <w:t>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CD10 Type of employer</w:t>
      </w:r>
      <w:r>
        <w:tab/>
      </w:r>
      <w:r w:rsidR="00B22B09">
        <w:fldChar w:fldCharType="begin"/>
      </w:r>
      <w:r>
        <w:instrText xml:space="preserve"> PAGEREF _Toc306704725 \h </w:instrText>
      </w:r>
      <w:r w:rsidR="00B22B09">
        <w:fldChar w:fldCharType="separate"/>
      </w:r>
      <w:r w:rsidR="000555A6">
        <w:t>59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CD11 Month changed employer</w:t>
      </w:r>
      <w:r>
        <w:tab/>
      </w:r>
      <w:r w:rsidR="00B22B09">
        <w:fldChar w:fldCharType="begin"/>
      </w:r>
      <w:r>
        <w:instrText xml:space="preserve"> PAGEREF _Toc306704726 \h </w:instrText>
      </w:r>
      <w:r w:rsidR="00B22B09">
        <w:fldChar w:fldCharType="separate"/>
      </w:r>
      <w:r w:rsidR="000555A6">
        <w:t>59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CD11 Year changed employer</w:t>
      </w:r>
      <w:r>
        <w:tab/>
      </w:r>
      <w:r w:rsidR="00B22B09">
        <w:fldChar w:fldCharType="begin"/>
      </w:r>
      <w:r>
        <w:instrText xml:space="preserve"> PAGEREF _Toc306704727 \h </w:instrText>
      </w:r>
      <w:r w:rsidR="00B22B09">
        <w:fldChar w:fldCharType="separate"/>
      </w:r>
      <w:r w:rsidR="000555A6">
        <w:t>59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CD12 Circumstances of changing employer</w:t>
      </w:r>
      <w:r>
        <w:tab/>
      </w:r>
      <w:r w:rsidR="00B22B09">
        <w:fldChar w:fldCharType="begin"/>
      </w:r>
      <w:r>
        <w:instrText xml:space="preserve"> PAGEREF _Toc306704728 \h </w:instrText>
      </w:r>
      <w:r w:rsidR="00B22B09">
        <w:fldChar w:fldCharType="separate"/>
      </w:r>
      <w:r w:rsidR="000555A6">
        <w:t>59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CD13A Someone offered you a better job</w:t>
      </w:r>
      <w:r>
        <w:tab/>
      </w:r>
      <w:r w:rsidR="00B22B09">
        <w:fldChar w:fldCharType="begin"/>
      </w:r>
      <w:r>
        <w:instrText xml:space="preserve"> PAGEREF _Toc306704729 \h </w:instrText>
      </w:r>
      <w:r w:rsidR="00B22B09">
        <w:fldChar w:fldCharType="separate"/>
      </w:r>
      <w:r w:rsidR="000555A6">
        <w:t>60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CD13B You didn't get on with your boss or other people at work</w:t>
      </w:r>
      <w:r>
        <w:tab/>
      </w:r>
      <w:r w:rsidR="00B22B09">
        <w:fldChar w:fldCharType="begin"/>
      </w:r>
      <w:r>
        <w:instrText xml:space="preserve"> PAGEREF _Toc306704730 \h </w:instrText>
      </w:r>
      <w:r w:rsidR="00B22B09">
        <w:fldChar w:fldCharType="separate"/>
      </w:r>
      <w:r w:rsidR="000555A6">
        <w:t>60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CD13C You weren't happy with the on-the-job training</w:t>
      </w:r>
      <w:r>
        <w:tab/>
      </w:r>
      <w:r w:rsidR="00B22B09">
        <w:fldChar w:fldCharType="begin"/>
      </w:r>
      <w:r>
        <w:instrText xml:space="preserve"> PAGEREF _Toc306704731 \h </w:instrText>
      </w:r>
      <w:r w:rsidR="00B22B09">
        <w:fldChar w:fldCharType="separate"/>
      </w:r>
      <w:r w:rsidR="000555A6">
        <w:t>60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CD13D Because of problems with travelling or transport</w:t>
      </w:r>
      <w:r>
        <w:tab/>
      </w:r>
      <w:r w:rsidR="00B22B09">
        <w:fldChar w:fldCharType="begin"/>
      </w:r>
      <w:r>
        <w:instrText xml:space="preserve"> PAGEREF _Toc306704732 \h </w:instrText>
      </w:r>
      <w:r w:rsidR="00B22B09">
        <w:fldChar w:fldCharType="separate"/>
      </w:r>
      <w:r w:rsidR="000555A6">
        <w:t>60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CD13E Because of health or personal reasons</w:t>
      </w:r>
      <w:r>
        <w:tab/>
      </w:r>
      <w:r w:rsidR="00B22B09">
        <w:fldChar w:fldCharType="begin"/>
      </w:r>
      <w:r>
        <w:instrText xml:space="preserve"> PAGEREF _Toc306704733 \h </w:instrText>
      </w:r>
      <w:r w:rsidR="00B22B09">
        <w:fldChar w:fldCharType="separate"/>
      </w:r>
      <w:r w:rsidR="000555A6">
        <w:t>60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CD14 Main reason changed employer</w:t>
      </w:r>
      <w:r>
        <w:tab/>
      </w:r>
      <w:r w:rsidR="00B22B09">
        <w:fldChar w:fldCharType="begin"/>
      </w:r>
      <w:r>
        <w:instrText xml:space="preserve"> PAGEREF _Toc306704734 \h </w:instrText>
      </w:r>
      <w:r w:rsidR="00B22B09">
        <w:fldChar w:fldCharType="separate"/>
      </w:r>
      <w:r w:rsidR="000555A6">
        <w:t>61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CD15 Main way in which next job was better</w:t>
      </w:r>
      <w:r>
        <w:tab/>
      </w:r>
      <w:r w:rsidR="00B22B09">
        <w:fldChar w:fldCharType="begin"/>
      </w:r>
      <w:r>
        <w:instrText xml:space="preserve"> PAGEREF _Toc306704735 \h </w:instrText>
      </w:r>
      <w:r w:rsidR="00B22B09">
        <w:fldChar w:fldCharType="separate"/>
      </w:r>
      <w:r w:rsidR="000555A6">
        <w:t>61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CD16 Month expect to finish apprenticeship/traineeship</w:t>
      </w:r>
      <w:r>
        <w:tab/>
      </w:r>
      <w:r w:rsidR="00B22B09">
        <w:fldChar w:fldCharType="begin"/>
      </w:r>
      <w:r>
        <w:instrText xml:space="preserve"> PAGEREF _Toc306704736 \h </w:instrText>
      </w:r>
      <w:r w:rsidR="00B22B09">
        <w:fldChar w:fldCharType="separate"/>
      </w:r>
      <w:r w:rsidR="000555A6">
        <w:t>61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CD16 Year expect to finish apprenticeship/traineeship</w:t>
      </w:r>
      <w:r>
        <w:tab/>
      </w:r>
      <w:r w:rsidR="00B22B09">
        <w:fldChar w:fldCharType="begin"/>
      </w:r>
      <w:r>
        <w:instrText xml:space="preserve"> PAGEREF _Toc306704737 \h </w:instrText>
      </w:r>
      <w:r w:rsidR="00B22B09">
        <w:fldChar w:fldCharType="separate"/>
      </w:r>
      <w:r w:rsidR="000555A6">
        <w:t>62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CD17 Month stopped apprenticeship/traineeship</w:t>
      </w:r>
      <w:r>
        <w:tab/>
      </w:r>
      <w:r w:rsidR="00B22B09">
        <w:fldChar w:fldCharType="begin"/>
      </w:r>
      <w:r>
        <w:instrText xml:space="preserve"> PAGEREF _Toc306704738 \h </w:instrText>
      </w:r>
      <w:r w:rsidR="00B22B09">
        <w:fldChar w:fldCharType="separate"/>
      </w:r>
      <w:r w:rsidR="000555A6">
        <w:t>62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CD17 Year stopped apprenticeship/traineeship</w:t>
      </w:r>
      <w:r>
        <w:tab/>
      </w:r>
      <w:r w:rsidR="00B22B09">
        <w:fldChar w:fldCharType="begin"/>
      </w:r>
      <w:r>
        <w:instrText xml:space="preserve"> PAGEREF _Toc306704739 \h </w:instrText>
      </w:r>
      <w:r w:rsidR="00B22B09">
        <w:fldChar w:fldCharType="separate"/>
      </w:r>
      <w:r w:rsidR="000555A6">
        <w:t>63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CD18 Circumstances of ending apprenticeship/traineeship</w:t>
      </w:r>
      <w:r>
        <w:tab/>
      </w:r>
      <w:r w:rsidR="00B22B09">
        <w:fldChar w:fldCharType="begin"/>
      </w:r>
      <w:r>
        <w:instrText xml:space="preserve"> PAGEREF _Toc306704740 \h </w:instrText>
      </w:r>
      <w:r w:rsidR="00B22B09">
        <w:fldChar w:fldCharType="separate"/>
      </w:r>
      <w:r w:rsidR="000555A6">
        <w:t>63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CD19 Reason apprenticeship/traineeship ended (for other reason)</w:t>
      </w:r>
      <w:r>
        <w:tab/>
      </w:r>
      <w:r w:rsidR="00B22B09">
        <w:fldChar w:fldCharType="begin"/>
      </w:r>
      <w:r>
        <w:instrText xml:space="preserve"> PAGEREF _Toc306704741 \h </w:instrText>
      </w:r>
      <w:r w:rsidR="00B22B09">
        <w:fldChar w:fldCharType="separate"/>
      </w:r>
      <w:r w:rsidR="000555A6">
        <w:t>63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CD20A Someone offered you a better job</w:t>
      </w:r>
      <w:r>
        <w:tab/>
      </w:r>
      <w:r w:rsidR="00B22B09">
        <w:fldChar w:fldCharType="begin"/>
      </w:r>
      <w:r>
        <w:instrText xml:space="preserve"> PAGEREF _Toc306704742 \h </w:instrText>
      </w:r>
      <w:r w:rsidR="00B22B09">
        <w:fldChar w:fldCharType="separate"/>
      </w:r>
      <w:r w:rsidR="000555A6">
        <w:t>63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CD20B The pay was too low</w:t>
      </w:r>
      <w:r>
        <w:tab/>
      </w:r>
      <w:r w:rsidR="00B22B09">
        <w:fldChar w:fldCharType="begin"/>
      </w:r>
      <w:r>
        <w:instrText xml:space="preserve"> PAGEREF _Toc306704743 \h </w:instrText>
      </w:r>
      <w:r w:rsidR="00B22B09">
        <w:fldChar w:fldCharType="separate"/>
      </w:r>
      <w:r w:rsidR="000555A6">
        <w:t>64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CD20C You weren't happy with the job prospects in that industry</w:t>
      </w:r>
      <w:r>
        <w:tab/>
      </w:r>
      <w:r w:rsidR="00B22B09">
        <w:fldChar w:fldCharType="begin"/>
      </w:r>
      <w:r>
        <w:instrText xml:space="preserve"> PAGEREF _Toc306704744 \h </w:instrText>
      </w:r>
      <w:r w:rsidR="00B22B09">
        <w:fldChar w:fldCharType="separate"/>
      </w:r>
      <w:r w:rsidR="000555A6">
        <w:t>64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CD20D You basically didn't like the type of work</w:t>
      </w:r>
      <w:r>
        <w:tab/>
      </w:r>
      <w:r w:rsidR="00B22B09">
        <w:fldChar w:fldCharType="begin"/>
      </w:r>
      <w:r>
        <w:instrText xml:space="preserve"> PAGEREF _Toc306704745 \h </w:instrText>
      </w:r>
      <w:r w:rsidR="00B22B09">
        <w:fldChar w:fldCharType="separate"/>
      </w:r>
      <w:r w:rsidR="000555A6">
        <w:t>64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CD20E You didn't get on with your boss or other people at work</w:t>
      </w:r>
      <w:r>
        <w:tab/>
      </w:r>
      <w:r w:rsidR="00B22B09">
        <w:fldChar w:fldCharType="begin"/>
      </w:r>
      <w:r>
        <w:instrText xml:space="preserve"> PAGEREF _Toc306704746 \h </w:instrText>
      </w:r>
      <w:r w:rsidR="00B22B09">
        <w:fldChar w:fldCharType="separate"/>
      </w:r>
      <w:r w:rsidR="000555A6">
        <w:t>64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CD20F You weren't happy with the on-the-job training</w:t>
      </w:r>
      <w:r>
        <w:tab/>
      </w:r>
      <w:r w:rsidR="00B22B09">
        <w:fldChar w:fldCharType="begin"/>
      </w:r>
      <w:r>
        <w:instrText xml:space="preserve"> PAGEREF _Toc306704747 \h </w:instrText>
      </w:r>
      <w:r w:rsidR="00B22B09">
        <w:fldChar w:fldCharType="separate"/>
      </w:r>
      <w:r w:rsidR="000555A6">
        <w:t>64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CD20G You weren't happy with the off-the-job training</w:t>
      </w:r>
      <w:r>
        <w:tab/>
      </w:r>
      <w:r w:rsidR="00B22B09">
        <w:fldChar w:fldCharType="begin"/>
      </w:r>
      <w:r>
        <w:instrText xml:space="preserve"> PAGEREF _Toc306704748 \h </w:instrText>
      </w:r>
      <w:r w:rsidR="00B22B09">
        <w:fldChar w:fldCharType="separate"/>
      </w:r>
      <w:r w:rsidR="000555A6">
        <w:t>65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CD20H You found the study too difficult</w:t>
      </w:r>
      <w:r>
        <w:tab/>
      </w:r>
      <w:r w:rsidR="00B22B09">
        <w:fldChar w:fldCharType="begin"/>
      </w:r>
      <w:r>
        <w:instrText xml:space="preserve"> PAGEREF _Toc306704749 \h </w:instrText>
      </w:r>
      <w:r w:rsidR="00B22B09">
        <w:fldChar w:fldCharType="separate"/>
      </w:r>
      <w:r w:rsidR="000555A6">
        <w:t>65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CD20I Because of problems with travelling or transport</w:t>
      </w:r>
      <w:r>
        <w:tab/>
      </w:r>
      <w:r w:rsidR="00B22B09">
        <w:fldChar w:fldCharType="begin"/>
      </w:r>
      <w:r>
        <w:instrText xml:space="preserve"> PAGEREF _Toc306704750 \h </w:instrText>
      </w:r>
      <w:r w:rsidR="00B22B09">
        <w:fldChar w:fldCharType="separate"/>
      </w:r>
      <w:r w:rsidR="000555A6">
        <w:t>65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CD20J Because of health or personal reasons</w:t>
      </w:r>
      <w:r>
        <w:tab/>
      </w:r>
      <w:r w:rsidR="00B22B09">
        <w:fldChar w:fldCharType="begin"/>
      </w:r>
      <w:r>
        <w:instrText xml:space="preserve"> PAGEREF _Toc306704751 \h </w:instrText>
      </w:r>
      <w:r w:rsidR="00B22B09">
        <w:fldChar w:fldCharType="separate"/>
      </w:r>
      <w:r w:rsidR="000555A6">
        <w:t>65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CD21 And what was your main reason for stopping?</w:t>
      </w:r>
      <w:r>
        <w:tab/>
      </w:r>
      <w:r w:rsidR="00B22B09">
        <w:fldChar w:fldCharType="begin"/>
      </w:r>
      <w:r>
        <w:instrText xml:space="preserve"> PAGEREF _Toc306704752 \h </w:instrText>
      </w:r>
      <w:r w:rsidR="00B22B09">
        <w:fldChar w:fldCharType="separate"/>
      </w:r>
      <w:r w:rsidR="000555A6">
        <w:t>66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CD22 No change of employer</w:t>
      </w:r>
      <w:r>
        <w:tab/>
      </w:r>
      <w:r w:rsidR="00B22B09">
        <w:fldChar w:fldCharType="begin"/>
      </w:r>
      <w:r>
        <w:instrText xml:space="preserve"> PAGEREF _Toc306704753 \h </w:instrText>
      </w:r>
      <w:r w:rsidR="00B22B09">
        <w:fldChar w:fldCharType="separate"/>
      </w:r>
      <w:r w:rsidR="000555A6">
        <w:t>66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CD23 Type of employer changed to</w:t>
      </w:r>
      <w:r>
        <w:tab/>
      </w:r>
      <w:r w:rsidR="00B22B09">
        <w:fldChar w:fldCharType="begin"/>
      </w:r>
      <w:r>
        <w:instrText xml:space="preserve"> PAGEREF _Toc306704754 \h </w:instrText>
      </w:r>
      <w:r w:rsidR="00B22B09">
        <w:fldChar w:fldCharType="separate"/>
      </w:r>
      <w:r w:rsidR="000555A6">
        <w:t>66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CD24 Month changed employer</w:t>
      </w:r>
      <w:r>
        <w:tab/>
      </w:r>
      <w:r w:rsidR="00B22B09">
        <w:fldChar w:fldCharType="begin"/>
      </w:r>
      <w:r>
        <w:instrText xml:space="preserve"> PAGEREF _Toc306704755 \h </w:instrText>
      </w:r>
      <w:r w:rsidR="00B22B09">
        <w:fldChar w:fldCharType="separate"/>
      </w:r>
      <w:r w:rsidR="000555A6">
        <w:t>67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CD24 Year changed employer</w:t>
      </w:r>
      <w:r>
        <w:tab/>
      </w:r>
      <w:r w:rsidR="00B22B09">
        <w:fldChar w:fldCharType="begin"/>
      </w:r>
      <w:r>
        <w:instrText xml:space="preserve"> PAGEREF _Toc306704756 \h </w:instrText>
      </w:r>
      <w:r w:rsidR="00B22B09">
        <w:fldChar w:fldCharType="separate"/>
      </w:r>
      <w:r w:rsidR="000555A6">
        <w:t>67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CD25 Circumstances of changing employer</w:t>
      </w:r>
      <w:r>
        <w:tab/>
      </w:r>
      <w:r w:rsidR="00B22B09">
        <w:fldChar w:fldCharType="begin"/>
      </w:r>
      <w:r>
        <w:instrText xml:space="preserve"> PAGEREF _Toc306704757 \h </w:instrText>
      </w:r>
      <w:r w:rsidR="00B22B09">
        <w:fldChar w:fldCharType="separate"/>
      </w:r>
      <w:r w:rsidR="000555A6">
        <w:t>67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CD26A Someone offered you a better job</w:t>
      </w:r>
      <w:r>
        <w:tab/>
      </w:r>
      <w:r w:rsidR="00B22B09">
        <w:fldChar w:fldCharType="begin"/>
      </w:r>
      <w:r>
        <w:instrText xml:space="preserve"> PAGEREF _Toc306704758 \h </w:instrText>
      </w:r>
      <w:r w:rsidR="00B22B09">
        <w:fldChar w:fldCharType="separate"/>
      </w:r>
      <w:r w:rsidR="000555A6">
        <w:t>68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CD26B You didn't get on with your boss or other people at work</w:t>
      </w:r>
      <w:r>
        <w:tab/>
      </w:r>
      <w:r w:rsidR="00B22B09">
        <w:fldChar w:fldCharType="begin"/>
      </w:r>
      <w:r>
        <w:instrText xml:space="preserve"> PAGEREF _Toc306704759 \h </w:instrText>
      </w:r>
      <w:r w:rsidR="00B22B09">
        <w:fldChar w:fldCharType="separate"/>
      </w:r>
      <w:r w:rsidR="000555A6">
        <w:t>68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CD26C You weren't happy with the on-the-job training</w:t>
      </w:r>
      <w:r>
        <w:tab/>
      </w:r>
      <w:r w:rsidR="00B22B09">
        <w:fldChar w:fldCharType="begin"/>
      </w:r>
      <w:r>
        <w:instrText xml:space="preserve"> PAGEREF _Toc306704760 \h </w:instrText>
      </w:r>
      <w:r w:rsidR="00B22B09">
        <w:fldChar w:fldCharType="separate"/>
      </w:r>
      <w:r w:rsidR="000555A6">
        <w:t>68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CD26D Because of problems with travelling or transport</w:t>
      </w:r>
      <w:r>
        <w:tab/>
      </w:r>
      <w:r w:rsidR="00B22B09">
        <w:fldChar w:fldCharType="begin"/>
      </w:r>
      <w:r>
        <w:instrText xml:space="preserve"> PAGEREF _Toc306704761 \h </w:instrText>
      </w:r>
      <w:r w:rsidR="00B22B09">
        <w:fldChar w:fldCharType="separate"/>
      </w:r>
      <w:r w:rsidR="000555A6">
        <w:t>68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CD26E Because of health or personal reasons</w:t>
      </w:r>
      <w:r>
        <w:tab/>
      </w:r>
      <w:r w:rsidR="00B22B09">
        <w:fldChar w:fldCharType="begin"/>
      </w:r>
      <w:r>
        <w:instrText xml:space="preserve"> PAGEREF _Toc306704762 \h </w:instrText>
      </w:r>
      <w:r w:rsidR="00B22B09">
        <w:fldChar w:fldCharType="separate"/>
      </w:r>
      <w:r w:rsidR="000555A6">
        <w:t>68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CD27 Main reason changed employer</w:t>
      </w:r>
      <w:r>
        <w:tab/>
      </w:r>
      <w:r w:rsidR="00B22B09">
        <w:fldChar w:fldCharType="begin"/>
      </w:r>
      <w:r>
        <w:instrText xml:space="preserve"> PAGEREF _Toc306704763 \h </w:instrText>
      </w:r>
      <w:r w:rsidR="00B22B09">
        <w:fldChar w:fldCharType="separate"/>
      </w:r>
      <w:r w:rsidR="000555A6">
        <w:t>69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CD28 Main way in which next job was better</w:t>
      </w:r>
      <w:r>
        <w:tab/>
      </w:r>
      <w:r w:rsidR="00B22B09">
        <w:fldChar w:fldCharType="begin"/>
      </w:r>
      <w:r>
        <w:instrText xml:space="preserve"> PAGEREF _Toc306704764 \h </w:instrText>
      </w:r>
      <w:r w:rsidR="00B22B09">
        <w:fldChar w:fldCharType="separate"/>
      </w:r>
      <w:r w:rsidR="000555A6">
        <w:t>69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C80 Current study or training (not elsewhere reported)</w:t>
      </w:r>
      <w:r>
        <w:tab/>
      </w:r>
      <w:r w:rsidR="00B22B09">
        <w:fldChar w:fldCharType="begin"/>
      </w:r>
      <w:r>
        <w:instrText xml:space="preserve"> PAGEREF _Toc306704765 \h </w:instrText>
      </w:r>
      <w:r w:rsidR="00B22B09">
        <w:fldChar w:fldCharType="separate"/>
      </w:r>
      <w:r w:rsidR="000555A6">
        <w:t>70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C81 Current apprenticeship/traineeship is full-time or part-time</w:t>
      </w:r>
      <w:r>
        <w:tab/>
      </w:r>
      <w:r w:rsidR="00B22B09">
        <w:fldChar w:fldCharType="begin"/>
      </w:r>
      <w:r>
        <w:instrText xml:space="preserve"> PAGEREF _Toc306704766 \h </w:instrText>
      </w:r>
      <w:r w:rsidR="00B22B09">
        <w:fldChar w:fldCharType="separate"/>
      </w:r>
      <w:r w:rsidR="000555A6">
        <w:t>70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C82 Full-time or part-time study</w:t>
      </w:r>
      <w:r>
        <w:tab/>
      </w:r>
      <w:r w:rsidR="00B22B09">
        <w:fldChar w:fldCharType="begin"/>
      </w:r>
      <w:r>
        <w:instrText xml:space="preserve"> PAGEREF _Toc306704767 \h </w:instrText>
      </w:r>
      <w:r w:rsidR="00B22B09">
        <w:fldChar w:fldCharType="separate"/>
      </w:r>
      <w:r w:rsidR="000555A6">
        <w:t>70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C84 Type of qualification</w:t>
      </w:r>
      <w:r>
        <w:tab/>
      </w:r>
      <w:r w:rsidR="00B22B09">
        <w:fldChar w:fldCharType="begin"/>
      </w:r>
      <w:r>
        <w:instrText xml:space="preserve"> PAGEREF _Toc306704768 \h </w:instrText>
      </w:r>
      <w:r w:rsidR="00B22B09">
        <w:fldChar w:fldCharType="separate"/>
      </w:r>
      <w:r w:rsidR="000555A6">
        <w:t>71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C85/C85a Institution (including campus)</w:t>
      </w:r>
      <w:r>
        <w:tab/>
      </w:r>
      <w:r w:rsidR="00B22B09">
        <w:fldChar w:fldCharType="begin"/>
      </w:r>
      <w:r>
        <w:instrText xml:space="preserve"> PAGEREF _Toc306704769 \h </w:instrText>
      </w:r>
      <w:r w:rsidR="00B22B09">
        <w:fldChar w:fldCharType="separate"/>
      </w:r>
      <w:r w:rsidR="000555A6">
        <w:t>71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C87 ASCED code</w:t>
      </w:r>
      <w:r>
        <w:tab/>
      </w:r>
      <w:r w:rsidR="00B22B09">
        <w:fldChar w:fldCharType="begin"/>
      </w:r>
      <w:r>
        <w:instrText xml:space="preserve"> PAGEREF _Toc306704770 \h </w:instrText>
      </w:r>
      <w:r w:rsidR="00B22B09">
        <w:fldChar w:fldCharType="separate"/>
      </w:r>
      <w:r w:rsidR="000555A6">
        <w:t>71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C88 Classes/off-the-job training at TAFE</w:t>
      </w:r>
      <w:r>
        <w:tab/>
      </w:r>
      <w:r w:rsidR="00B22B09">
        <w:fldChar w:fldCharType="begin"/>
      </w:r>
      <w:r>
        <w:instrText xml:space="preserve"> PAGEREF _Toc306704771 \h </w:instrText>
      </w:r>
      <w:r w:rsidR="00B22B09">
        <w:fldChar w:fldCharType="separate"/>
      </w:r>
      <w:r w:rsidR="000555A6">
        <w:t>72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C89 Provider of off-the-job training</w:t>
      </w:r>
      <w:r>
        <w:tab/>
      </w:r>
      <w:r w:rsidR="00B22B09">
        <w:fldChar w:fldCharType="begin"/>
      </w:r>
      <w:r>
        <w:instrText xml:space="preserve"> PAGEREF _Toc306704772 \h </w:instrText>
      </w:r>
      <w:r w:rsidR="00B22B09">
        <w:fldChar w:fldCharType="separate"/>
      </w:r>
      <w:r w:rsidR="000555A6">
        <w:t>72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C90 Type of employer</w:t>
      </w:r>
      <w:r>
        <w:tab/>
      </w:r>
      <w:r w:rsidR="00B22B09">
        <w:fldChar w:fldCharType="begin"/>
      </w:r>
      <w:r>
        <w:instrText xml:space="preserve"> PAGEREF _Toc306704773 \h </w:instrText>
      </w:r>
      <w:r w:rsidR="00B22B09">
        <w:fldChar w:fldCharType="separate"/>
      </w:r>
      <w:r w:rsidR="000555A6">
        <w:t>72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C91 Month began apprenticeship/traineeship/study</w:t>
      </w:r>
      <w:r>
        <w:tab/>
      </w:r>
      <w:r w:rsidR="00B22B09">
        <w:fldChar w:fldCharType="begin"/>
      </w:r>
      <w:r>
        <w:instrText xml:space="preserve"> PAGEREF _Toc306704774 \h </w:instrText>
      </w:r>
      <w:r w:rsidR="00B22B09">
        <w:fldChar w:fldCharType="separate"/>
      </w:r>
      <w:r w:rsidR="000555A6">
        <w:t>73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C91 Year began apprenticeship/traineeship/study</w:t>
      </w:r>
      <w:r>
        <w:tab/>
      </w:r>
      <w:r w:rsidR="00B22B09">
        <w:fldChar w:fldCharType="begin"/>
      </w:r>
      <w:r>
        <w:instrText xml:space="preserve"> PAGEREF _Toc306704775 \h </w:instrText>
      </w:r>
      <w:r w:rsidR="00B22B09">
        <w:fldChar w:fldCharType="separate"/>
      </w:r>
      <w:r w:rsidR="000555A6">
        <w:t>73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C92 Month expect to finish study/training</w:t>
      </w:r>
      <w:r>
        <w:tab/>
      </w:r>
      <w:r w:rsidR="00B22B09">
        <w:fldChar w:fldCharType="begin"/>
      </w:r>
      <w:r>
        <w:instrText xml:space="preserve"> PAGEREF _Toc306704776 \h </w:instrText>
      </w:r>
      <w:r w:rsidR="00B22B09">
        <w:fldChar w:fldCharType="separate"/>
      </w:r>
      <w:r w:rsidR="000555A6">
        <w:t>74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C92 Year expect to finish study/training</w:t>
      </w:r>
      <w:r>
        <w:tab/>
      </w:r>
      <w:r w:rsidR="00B22B09">
        <w:fldChar w:fldCharType="begin"/>
      </w:r>
      <w:r>
        <w:instrText xml:space="preserve"> PAGEREF _Toc306704777 \h </w:instrText>
      </w:r>
      <w:r w:rsidR="00B22B09">
        <w:fldChar w:fldCharType="separate"/>
      </w:r>
      <w:r w:rsidR="000555A6">
        <w:t>74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C93A You really like being a tertiary student</w:t>
      </w:r>
      <w:r>
        <w:tab/>
      </w:r>
      <w:r w:rsidR="00B22B09">
        <w:fldChar w:fldCharType="begin"/>
      </w:r>
      <w:r>
        <w:instrText xml:space="preserve"> PAGEREF _Toc306704778 \h </w:instrText>
      </w:r>
      <w:r w:rsidR="00B22B09">
        <w:fldChar w:fldCharType="separate"/>
      </w:r>
      <w:r w:rsidR="000555A6">
        <w:t>75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C93B You think student life really suits you</w:t>
      </w:r>
      <w:r>
        <w:tab/>
      </w:r>
      <w:r w:rsidR="00B22B09">
        <w:fldChar w:fldCharType="begin"/>
      </w:r>
      <w:r>
        <w:instrText xml:space="preserve"> PAGEREF _Toc306704779 \h </w:instrText>
      </w:r>
      <w:r w:rsidR="00B22B09">
        <w:fldChar w:fldCharType="separate"/>
      </w:r>
      <w:r w:rsidR="000555A6">
        <w:t>75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C93C You really like the atmosphere on campus</w:t>
      </w:r>
      <w:r>
        <w:tab/>
      </w:r>
      <w:r w:rsidR="00B22B09">
        <w:fldChar w:fldCharType="begin"/>
      </w:r>
      <w:r>
        <w:instrText xml:space="preserve"> PAGEREF _Toc306704780 \h </w:instrText>
      </w:r>
      <w:r w:rsidR="00B22B09">
        <w:fldChar w:fldCharType="separate"/>
      </w:r>
      <w:r w:rsidR="000555A6">
        <w:t>75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C93D Student life has lived up to your expectations</w:t>
      </w:r>
      <w:r>
        <w:tab/>
      </w:r>
      <w:r w:rsidR="00B22B09">
        <w:fldChar w:fldCharType="begin"/>
      </w:r>
      <w:r>
        <w:instrText xml:space="preserve"> PAGEREF _Toc306704781 \h </w:instrText>
      </w:r>
      <w:r w:rsidR="00B22B09">
        <w:fldChar w:fldCharType="separate"/>
      </w:r>
      <w:r w:rsidR="000555A6">
        <w:t>76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C93E You've made close friends at your current educational institution</w:t>
      </w:r>
      <w:r>
        <w:tab/>
      </w:r>
      <w:r w:rsidR="00B22B09">
        <w:fldChar w:fldCharType="begin"/>
      </w:r>
      <w:r>
        <w:instrText xml:space="preserve"> PAGEREF _Toc306704782 \h </w:instrText>
      </w:r>
      <w:r w:rsidR="00B22B09">
        <w:fldChar w:fldCharType="separate"/>
      </w:r>
      <w:r w:rsidR="000555A6">
        <w:t>76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C94A Problem with paying fees or any other study costs</w:t>
      </w:r>
      <w:r>
        <w:tab/>
      </w:r>
      <w:r w:rsidR="00B22B09">
        <w:fldChar w:fldCharType="begin"/>
      </w:r>
      <w:r>
        <w:instrText xml:space="preserve"> PAGEREF _Toc306704783 \h </w:instrText>
      </w:r>
      <w:r w:rsidR="00B22B09">
        <w:fldChar w:fldCharType="separate"/>
      </w:r>
      <w:r w:rsidR="000555A6">
        <w:t>76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C94B Problem juggling work and study commitments</w:t>
      </w:r>
      <w:r>
        <w:tab/>
      </w:r>
      <w:r w:rsidR="00B22B09">
        <w:fldChar w:fldCharType="begin"/>
      </w:r>
      <w:r>
        <w:instrText xml:space="preserve"> PAGEREF _Toc306704784 \h </w:instrText>
      </w:r>
      <w:r w:rsidR="00B22B09">
        <w:fldChar w:fldCharType="separate"/>
      </w:r>
      <w:r w:rsidR="000555A6">
        <w:t>76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C94C Found the course more difficult than expected</w:t>
      </w:r>
      <w:r>
        <w:tab/>
      </w:r>
      <w:r w:rsidR="00B22B09">
        <w:fldChar w:fldCharType="begin"/>
      </w:r>
      <w:r>
        <w:instrText xml:space="preserve"> PAGEREF _Toc306704785 \h </w:instrText>
      </w:r>
      <w:r w:rsidR="00B22B09">
        <w:fldChar w:fldCharType="separate"/>
      </w:r>
      <w:r w:rsidR="000555A6">
        <w:t>77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C94D Conflict between family commitments and study</w:t>
      </w:r>
      <w:r>
        <w:tab/>
      </w:r>
      <w:r w:rsidR="00B22B09">
        <w:fldChar w:fldCharType="begin"/>
      </w:r>
      <w:r>
        <w:instrText xml:space="preserve"> PAGEREF _Toc306704786 \h </w:instrText>
      </w:r>
      <w:r w:rsidR="00B22B09">
        <w:fldChar w:fldCharType="separate"/>
      </w:r>
      <w:r w:rsidR="000555A6">
        <w:t>77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C94E Caring for children or other family members</w:t>
      </w:r>
      <w:r>
        <w:tab/>
      </w:r>
      <w:r w:rsidR="00B22B09">
        <w:fldChar w:fldCharType="begin"/>
      </w:r>
      <w:r>
        <w:instrText xml:space="preserve"> PAGEREF _Toc306704787 \h </w:instrText>
      </w:r>
      <w:r w:rsidR="00B22B09">
        <w:fldChar w:fldCharType="separate"/>
      </w:r>
      <w:r w:rsidR="000555A6">
        <w:t>77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C94F Balancing personal relationships with studies</w:t>
      </w:r>
      <w:r>
        <w:tab/>
      </w:r>
      <w:r w:rsidR="00B22B09">
        <w:fldChar w:fldCharType="begin"/>
      </w:r>
      <w:r>
        <w:instrText xml:space="preserve"> PAGEREF _Toc306704788 \h </w:instrText>
      </w:r>
      <w:r w:rsidR="00B22B09">
        <w:fldChar w:fldCharType="separate"/>
      </w:r>
      <w:r w:rsidR="000555A6">
        <w:t>77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C94G Fitting in with other students and making new friends</w:t>
      </w:r>
      <w:r>
        <w:tab/>
      </w:r>
      <w:r w:rsidR="00B22B09">
        <w:fldChar w:fldCharType="begin"/>
      </w:r>
      <w:r>
        <w:instrText xml:space="preserve"> PAGEREF _Toc306704789 \h </w:instrText>
      </w:r>
      <w:r w:rsidR="00B22B09">
        <w:fldChar w:fldCharType="separate"/>
      </w:r>
      <w:r w:rsidR="000555A6">
        <w:t>77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C94H Finding time for other (personal) commitments</w:t>
      </w:r>
      <w:r>
        <w:tab/>
      </w:r>
      <w:r w:rsidR="00B22B09">
        <w:fldChar w:fldCharType="begin"/>
      </w:r>
      <w:r>
        <w:instrText xml:space="preserve"> PAGEREF _Toc306704790 \h </w:instrText>
      </w:r>
      <w:r w:rsidR="00B22B09">
        <w:fldChar w:fldCharType="separate"/>
      </w:r>
      <w:r w:rsidR="000555A6">
        <w:t>78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C94I Other problems in first year of tertiary study</w:t>
      </w:r>
      <w:r>
        <w:tab/>
      </w:r>
      <w:r w:rsidR="00B22B09">
        <w:fldChar w:fldCharType="begin"/>
      </w:r>
      <w:r>
        <w:instrText xml:space="preserve"> PAGEREF _Toc306704791 \h </w:instrText>
      </w:r>
      <w:r w:rsidR="00B22B09">
        <w:fldChar w:fldCharType="separate"/>
      </w:r>
      <w:r w:rsidR="000555A6">
        <w:t>78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C94J No problems in first year of tertiary study</w:t>
      </w:r>
      <w:r>
        <w:tab/>
      </w:r>
      <w:r w:rsidR="00B22B09">
        <w:fldChar w:fldCharType="begin"/>
      </w:r>
      <w:r>
        <w:instrText xml:space="preserve"> PAGEREF _Toc306704792 \h </w:instrText>
      </w:r>
      <w:r w:rsidR="00B22B09">
        <w:fldChar w:fldCharType="separate"/>
      </w:r>
      <w:r w:rsidR="000555A6">
        <w:t>78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C95 Main area of difficulty in first year of tertiary study</w:t>
      </w:r>
      <w:r>
        <w:tab/>
      </w:r>
      <w:r w:rsidR="00B22B09">
        <w:fldChar w:fldCharType="begin"/>
      </w:r>
      <w:r>
        <w:instrText xml:space="preserve"> PAGEREF _Toc306704793 \h </w:instrText>
      </w:r>
      <w:r w:rsidR="00B22B09">
        <w:fldChar w:fldCharType="separate"/>
      </w:r>
      <w:r w:rsidR="000555A6">
        <w:t>78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C96 Currently receiving Youth Allowance/Abstudy</w:t>
      </w:r>
      <w:r>
        <w:tab/>
      </w:r>
      <w:r w:rsidR="00B22B09">
        <w:fldChar w:fldCharType="begin"/>
      </w:r>
      <w:r>
        <w:instrText xml:space="preserve"> PAGEREF _Toc306704794 \h </w:instrText>
      </w:r>
      <w:r w:rsidR="00B22B09">
        <w:fldChar w:fldCharType="separate"/>
      </w:r>
      <w:r w:rsidR="000555A6">
        <w:t>79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C97 Dependent or independent Youth Allowance/Abstudy status</w:t>
      </w:r>
      <w:r>
        <w:tab/>
      </w:r>
      <w:r w:rsidR="00B22B09">
        <w:fldChar w:fldCharType="begin"/>
      </w:r>
      <w:r>
        <w:instrText xml:space="preserve"> PAGEREF _Toc306704795 \h </w:instrText>
      </w:r>
      <w:r w:rsidR="00B22B09">
        <w:fldChar w:fldCharType="separate"/>
      </w:r>
      <w:r w:rsidR="000555A6">
        <w:t>79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C98 Fortnightly YA/Abstudy</w:t>
      </w:r>
      <w:r>
        <w:tab/>
      </w:r>
      <w:r w:rsidR="00B22B09">
        <w:fldChar w:fldCharType="begin"/>
      </w:r>
      <w:r>
        <w:instrText xml:space="preserve"> PAGEREF _Toc306704796 \h </w:instrText>
      </w:r>
      <w:r w:rsidR="00B22B09">
        <w:fldChar w:fldCharType="separate"/>
      </w:r>
      <w:r w:rsidR="000555A6">
        <w:t>79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LHC098 C98 Fortnightly YA/Abstudy</w:t>
      </w:r>
      <w:r>
        <w:tab/>
      </w:r>
      <w:r w:rsidR="00B22B09">
        <w:fldChar w:fldCharType="begin"/>
      </w:r>
      <w:r>
        <w:instrText xml:space="preserve"> PAGEREF _Toc306704797 \h </w:instrText>
      </w:r>
      <w:r w:rsidR="00B22B09">
        <w:fldChar w:fldCharType="separate"/>
      </w:r>
      <w:r w:rsidR="000555A6">
        <w:t>79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C99A Income sources - paid work</w:t>
      </w:r>
      <w:r>
        <w:tab/>
      </w:r>
      <w:r w:rsidR="00B22B09">
        <w:fldChar w:fldCharType="begin"/>
      </w:r>
      <w:r>
        <w:instrText xml:space="preserve"> PAGEREF _Toc306704798 \h </w:instrText>
      </w:r>
      <w:r w:rsidR="00B22B09">
        <w:fldChar w:fldCharType="separate"/>
      </w:r>
      <w:r w:rsidR="000555A6">
        <w:t>79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C99B Income sources - parents or family</w:t>
      </w:r>
      <w:r>
        <w:tab/>
      </w:r>
      <w:r w:rsidR="00B22B09">
        <w:fldChar w:fldCharType="begin"/>
      </w:r>
      <w:r>
        <w:instrText xml:space="preserve"> PAGEREF _Toc306704799 \h </w:instrText>
      </w:r>
      <w:r w:rsidR="00B22B09">
        <w:fldChar w:fldCharType="separate"/>
      </w:r>
      <w:r w:rsidR="000555A6">
        <w:t>80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C99C Income sources - scholarship or cadetship</w:t>
      </w:r>
      <w:r>
        <w:tab/>
      </w:r>
      <w:r w:rsidR="00B22B09">
        <w:fldChar w:fldCharType="begin"/>
      </w:r>
      <w:r>
        <w:instrText xml:space="preserve"> PAGEREF _Toc306704800 \h </w:instrText>
      </w:r>
      <w:r w:rsidR="00B22B09">
        <w:fldChar w:fldCharType="separate"/>
      </w:r>
      <w:r w:rsidR="000555A6">
        <w:t>80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C99D Income sources - government allowances (not YA/Abstudy)</w:t>
      </w:r>
      <w:r>
        <w:tab/>
      </w:r>
      <w:r w:rsidR="00B22B09">
        <w:fldChar w:fldCharType="begin"/>
      </w:r>
      <w:r>
        <w:instrText xml:space="preserve"> PAGEREF _Toc306704801 \h </w:instrText>
      </w:r>
      <w:r w:rsidR="00B22B09">
        <w:fldChar w:fldCharType="separate"/>
      </w:r>
      <w:r w:rsidR="000555A6">
        <w:t>80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C99E Other income sources</w:t>
      </w:r>
      <w:r>
        <w:tab/>
      </w:r>
      <w:r w:rsidR="00B22B09">
        <w:fldChar w:fldCharType="begin"/>
      </w:r>
      <w:r>
        <w:instrText xml:space="preserve"> PAGEREF _Toc306704802 \h </w:instrText>
      </w:r>
      <w:r w:rsidR="00B22B09">
        <w:fldChar w:fldCharType="separate"/>
      </w:r>
      <w:r w:rsidR="000555A6">
        <w:t>80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C99F No income sources</w:t>
      </w:r>
      <w:r>
        <w:tab/>
      </w:r>
      <w:r w:rsidR="00B22B09">
        <w:fldChar w:fldCharType="begin"/>
      </w:r>
      <w:r>
        <w:instrText xml:space="preserve"> PAGEREF _Toc306704803 \h </w:instrText>
      </w:r>
      <w:r w:rsidR="00B22B09">
        <w:fldChar w:fldCharType="separate"/>
      </w:r>
      <w:r w:rsidR="000555A6">
        <w:t>80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C100A No course fees (excluding HECS-HELP/FEE-HELP)</w:t>
      </w:r>
      <w:r>
        <w:tab/>
      </w:r>
      <w:r w:rsidR="00B22B09">
        <w:fldChar w:fldCharType="begin"/>
      </w:r>
      <w:r>
        <w:instrText xml:space="preserve"> PAGEREF _Toc306704804 \h </w:instrText>
      </w:r>
      <w:r w:rsidR="00B22B09">
        <w:fldChar w:fldCharType="separate"/>
      </w:r>
      <w:r w:rsidR="000555A6">
        <w:t>81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C100B Respondent pays course fees (excluding HECS-HELP/FEE-HELP)</w:t>
      </w:r>
      <w:r>
        <w:tab/>
      </w:r>
      <w:r w:rsidR="00B22B09">
        <w:fldChar w:fldCharType="begin"/>
      </w:r>
      <w:r>
        <w:instrText xml:space="preserve"> PAGEREF _Toc306704805 \h </w:instrText>
      </w:r>
      <w:r w:rsidR="00B22B09">
        <w:fldChar w:fldCharType="separate"/>
      </w:r>
      <w:r w:rsidR="000555A6">
        <w:t>81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C100C Parents/family pay course fees (excluding HECS-HELP/FEE-HELP)</w:t>
      </w:r>
      <w:r>
        <w:tab/>
      </w:r>
      <w:r w:rsidR="00B22B09">
        <w:fldChar w:fldCharType="begin"/>
      </w:r>
      <w:r>
        <w:instrText xml:space="preserve"> PAGEREF _Toc306704806 \h </w:instrText>
      </w:r>
      <w:r w:rsidR="00B22B09">
        <w:fldChar w:fldCharType="separate"/>
      </w:r>
      <w:r w:rsidR="000555A6">
        <w:t>81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C100D Employer pays course fees (excluding HECS-HELP/FEE-HELP)</w:t>
      </w:r>
      <w:r>
        <w:tab/>
      </w:r>
      <w:r w:rsidR="00B22B09">
        <w:fldChar w:fldCharType="begin"/>
      </w:r>
      <w:r>
        <w:instrText xml:space="preserve"> PAGEREF _Toc306704807 \h </w:instrText>
      </w:r>
      <w:r w:rsidR="00B22B09">
        <w:fldChar w:fldCharType="separate"/>
      </w:r>
      <w:r w:rsidR="000555A6">
        <w:t>81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C100E Government pays course fees (excluding HECS-HELP/FEE-HELP)</w:t>
      </w:r>
      <w:r>
        <w:tab/>
      </w:r>
      <w:r w:rsidR="00B22B09">
        <w:fldChar w:fldCharType="begin"/>
      </w:r>
      <w:r>
        <w:instrText xml:space="preserve"> PAGEREF _Toc306704808 \h </w:instrText>
      </w:r>
      <w:r w:rsidR="00B22B09">
        <w:fldChar w:fldCharType="separate"/>
      </w:r>
      <w:r w:rsidR="000555A6">
        <w:t>81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C100F Other source of course fees (excluding HECS-HELP/FEE-HELP)</w:t>
      </w:r>
      <w:r>
        <w:tab/>
      </w:r>
      <w:r w:rsidR="00B22B09">
        <w:fldChar w:fldCharType="begin"/>
      </w:r>
      <w:r>
        <w:instrText xml:space="preserve"> PAGEREF _Toc306704809 \h </w:instrText>
      </w:r>
      <w:r w:rsidR="00B22B09">
        <w:fldChar w:fldCharType="separate"/>
      </w:r>
      <w:r w:rsidR="000555A6">
        <w:t>82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C101 Commonwealth Supported or full-fee place</w:t>
      </w:r>
      <w:r>
        <w:tab/>
      </w:r>
      <w:r w:rsidR="00B22B09">
        <w:fldChar w:fldCharType="begin"/>
      </w:r>
      <w:r>
        <w:instrText xml:space="preserve"> PAGEREF _Toc306704810 \h </w:instrText>
      </w:r>
      <w:r w:rsidR="00B22B09">
        <w:fldChar w:fldCharType="separate"/>
      </w:r>
      <w:r w:rsidR="000555A6">
        <w:t>82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C102 Payment for Commonwealth Supported course</w:t>
      </w:r>
      <w:r>
        <w:tab/>
      </w:r>
      <w:r w:rsidR="00B22B09">
        <w:fldChar w:fldCharType="begin"/>
      </w:r>
      <w:r>
        <w:instrText xml:space="preserve"> PAGEREF _Toc306704811 \h </w:instrText>
      </w:r>
      <w:r w:rsidR="00B22B09">
        <w:fldChar w:fldCharType="separate"/>
      </w:r>
      <w:r w:rsidR="000555A6">
        <w:t>82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C103 Course payment (full-fee/TAFE Diploma/TAFE Adv.Dip)</w:t>
      </w:r>
      <w:r>
        <w:tab/>
      </w:r>
      <w:r w:rsidR="00B22B09">
        <w:fldChar w:fldCharType="begin"/>
      </w:r>
      <w:r>
        <w:instrText xml:space="preserve"> PAGEREF _Toc306704812 \h </w:instrText>
      </w:r>
      <w:r w:rsidR="00B22B09">
        <w:fldChar w:fldCharType="separate"/>
      </w:r>
      <w:r w:rsidR="000555A6">
        <w:t>82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C104A Talked to careers guidance officer</w:t>
      </w:r>
      <w:r>
        <w:tab/>
      </w:r>
      <w:r w:rsidR="00B22B09">
        <w:fldChar w:fldCharType="begin"/>
      </w:r>
      <w:r>
        <w:instrText xml:space="preserve"> PAGEREF _Toc306704813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C104B Aptitude questionnaire</w:t>
      </w:r>
      <w:r>
        <w:tab/>
      </w:r>
      <w:r w:rsidR="00B22B09">
        <w:fldChar w:fldCharType="begin"/>
      </w:r>
      <w:r>
        <w:instrText xml:space="preserve"> PAGEREF _Toc306704814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C104C Received information on how to apply for a job</w:t>
      </w:r>
      <w:r>
        <w:tab/>
      </w:r>
      <w:r w:rsidR="00B22B09">
        <w:fldChar w:fldCharType="begin"/>
      </w:r>
      <w:r>
        <w:instrText xml:space="preserve"> PAGEREF _Toc306704815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C104D Received information about further study</w:t>
      </w:r>
      <w:r>
        <w:tab/>
      </w:r>
      <w:r w:rsidR="00B22B09">
        <w:fldChar w:fldCharType="begin"/>
      </w:r>
      <w:r>
        <w:instrText xml:space="preserve"> PAGEREF _Toc306704816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C104E Used on-line career website or career planning tool</w:t>
      </w:r>
      <w:r>
        <w:tab/>
      </w:r>
      <w:r w:rsidR="00B22B09">
        <w:fldChar w:fldCharType="begin"/>
      </w:r>
      <w:r>
        <w:instrText xml:space="preserve"> PAGEREF _Toc306704817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C105A Obtained career guidance from educational institution</w:t>
      </w:r>
      <w:r>
        <w:tab/>
      </w:r>
      <w:r w:rsidR="00B22B09">
        <w:fldChar w:fldCharType="begin"/>
      </w:r>
      <w:r>
        <w:instrText xml:space="preserve"> PAGEREF _Toc306704818 \h </w:instrText>
      </w:r>
      <w:r w:rsidR="00B22B09">
        <w:fldChar w:fldCharType="separate"/>
      </w:r>
      <w:r w:rsidR="000555A6">
        <w:t>83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C105B Obtained career guidance from government agency</w:t>
      </w:r>
      <w:r>
        <w:tab/>
      </w:r>
      <w:r w:rsidR="00B22B09">
        <w:fldChar w:fldCharType="begin"/>
      </w:r>
      <w:r>
        <w:instrText xml:space="preserve"> PAGEREF _Toc306704819 \h </w:instrText>
      </w:r>
      <w:r w:rsidR="00B22B09">
        <w:fldChar w:fldCharType="separate"/>
      </w:r>
      <w:r w:rsidR="000555A6">
        <w:t>84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C105C Obtained career guidance from employer program</w:t>
      </w:r>
      <w:r>
        <w:tab/>
      </w:r>
      <w:r w:rsidR="00B22B09">
        <w:fldChar w:fldCharType="begin"/>
      </w:r>
      <w:r>
        <w:instrText xml:space="preserve"> PAGEREF _Toc306704820 \h </w:instrText>
      </w:r>
      <w:r w:rsidR="00B22B09">
        <w:fldChar w:fldCharType="separate"/>
      </w:r>
      <w:r w:rsidR="000555A6">
        <w:t>84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C105D Obtained career guidance from private provider</w:t>
      </w:r>
      <w:r>
        <w:tab/>
      </w:r>
      <w:r w:rsidR="00B22B09">
        <w:fldChar w:fldCharType="begin"/>
      </w:r>
      <w:r>
        <w:instrText xml:space="preserve"> PAGEREF _Toc306704821 \h </w:instrText>
      </w:r>
      <w:r w:rsidR="00B22B09">
        <w:fldChar w:fldCharType="separate"/>
      </w:r>
      <w:r w:rsidR="000555A6">
        <w:t>84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C105E Other source of career guidance</w:t>
      </w:r>
      <w:r>
        <w:tab/>
      </w:r>
      <w:r w:rsidR="00B22B09">
        <w:fldChar w:fldCharType="begin"/>
      </w:r>
      <w:r>
        <w:instrText xml:space="preserve"> PAGEREF _Toc306704822 \h </w:instrText>
      </w:r>
      <w:r w:rsidR="00B22B09">
        <w:fldChar w:fldCharType="separate"/>
      </w:r>
      <w:r w:rsidR="000555A6">
        <w:t>84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C105F Obtained career guidance from the internet</w:t>
      </w:r>
      <w:r>
        <w:tab/>
      </w:r>
      <w:r w:rsidR="00B22B09">
        <w:fldChar w:fldCharType="begin"/>
      </w:r>
      <w:r>
        <w:instrText xml:space="preserve"> PAGEREF _Toc306704823 \h </w:instrText>
      </w:r>
      <w:r w:rsidR="00B22B09">
        <w:fldChar w:fldCharType="separate"/>
      </w:r>
      <w:r w:rsidR="000555A6">
        <w:t>84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C106 Usefulness of career guidance</w:t>
      </w:r>
      <w:r>
        <w:tab/>
      </w:r>
      <w:r w:rsidR="00B22B09">
        <w:fldChar w:fldCharType="begin"/>
      </w:r>
      <w:r>
        <w:instrText xml:space="preserve"> PAGEREF _Toc306704824 \h </w:instrText>
      </w:r>
      <w:r w:rsidR="00B22B09">
        <w:fldChar w:fldCharType="separate"/>
      </w:r>
      <w:r w:rsidR="000555A6">
        <w:t>85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C107 Reason for not using careers services</w:t>
      </w:r>
      <w:r>
        <w:tab/>
      </w:r>
      <w:r w:rsidR="00B22B09">
        <w:fldChar w:fldCharType="begin"/>
      </w:r>
      <w:r>
        <w:instrText xml:space="preserve"> PAGEREF _Toc306704825 \h </w:instrText>
      </w:r>
      <w:r w:rsidR="00B22B09">
        <w:fldChar w:fldCharType="separate"/>
      </w:r>
      <w:r w:rsidR="000555A6">
        <w:t>85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C108 Post-school plans influenced by work experience</w:t>
      </w:r>
      <w:r>
        <w:tab/>
      </w:r>
      <w:r w:rsidR="00B22B09">
        <w:fldChar w:fldCharType="begin"/>
      </w:r>
      <w:r>
        <w:instrText xml:space="preserve"> PAGEREF _Toc306704826 \h </w:instrText>
      </w:r>
      <w:r w:rsidR="00B22B09">
        <w:fldChar w:fldCharType="separate"/>
      </w:r>
      <w:r w:rsidR="000555A6">
        <w:t>85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C109 How work experience influenced plans for future</w:t>
      </w:r>
      <w:r>
        <w:tab/>
      </w:r>
      <w:r w:rsidR="00B22B09">
        <w:fldChar w:fldCharType="begin"/>
      </w:r>
      <w:r>
        <w:instrText xml:space="preserve"> PAGEREF _Toc306704827 \h </w:instrText>
      </w:r>
      <w:r w:rsidR="00B22B09">
        <w:fldChar w:fldCharType="separate"/>
      </w:r>
      <w:r w:rsidR="000555A6">
        <w:t>85</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D: work</w:t>
      </w:r>
      <w:r>
        <w:tab/>
      </w:r>
      <w:r w:rsidR="00B22B09">
        <w:fldChar w:fldCharType="begin"/>
      </w:r>
      <w:r>
        <w:instrText xml:space="preserve"> PAGEREF _Toc306704828 \h </w:instrText>
      </w:r>
      <w:r w:rsidR="00B22B09">
        <w:fldChar w:fldCharType="separate"/>
      </w:r>
      <w:r w:rsidR="000555A6">
        <w:t>86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 Currently work in a job / business / farm</w:t>
      </w:r>
      <w:r>
        <w:tab/>
      </w:r>
      <w:r w:rsidR="00B22B09">
        <w:fldChar w:fldCharType="begin"/>
      </w:r>
      <w:r>
        <w:instrText xml:space="preserve"> PAGEREF _Toc306704829 \h </w:instrText>
      </w:r>
      <w:r w:rsidR="00B22B09">
        <w:fldChar w:fldCharType="separate"/>
      </w:r>
      <w:r w:rsidR="000555A6">
        <w:t>86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 Away from job/business due to holidays/sickness/other reason</w:t>
      </w:r>
      <w:r>
        <w:tab/>
      </w:r>
      <w:r w:rsidR="00B22B09">
        <w:fldChar w:fldCharType="begin"/>
      </w:r>
      <w:r>
        <w:instrText xml:space="preserve"> PAGEREF _Toc306704830 \h </w:instrText>
      </w:r>
      <w:r w:rsidR="00B22B09">
        <w:fldChar w:fldCharType="separate"/>
      </w:r>
      <w:r w:rsidR="000555A6">
        <w:t>86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D3 School holiday job only</w:t>
      </w:r>
      <w:r>
        <w:tab/>
      </w:r>
      <w:r w:rsidR="00B22B09">
        <w:fldChar w:fldCharType="begin"/>
      </w:r>
      <w:r>
        <w:instrText xml:space="preserve"> PAGEREF _Toc306704831 \h </w:instrText>
      </w:r>
      <w:r w:rsidR="00B22B09">
        <w:fldChar w:fldCharType="separate"/>
      </w:r>
      <w:r w:rsidR="000555A6">
        <w:t>86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 More than one job</w:t>
      </w:r>
      <w:r>
        <w:tab/>
      </w:r>
      <w:r w:rsidR="00B22B09">
        <w:fldChar w:fldCharType="begin"/>
      </w:r>
      <w:r>
        <w:instrText xml:space="preserve"> PAGEREF _Toc306704832 \h </w:instrText>
      </w:r>
      <w:r w:rsidR="00B22B09">
        <w:fldChar w:fldCharType="separate"/>
      </w:r>
      <w:r w:rsidR="000555A6">
        <w:t>86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 Month finished job</w:t>
      </w:r>
      <w:r>
        <w:tab/>
      </w:r>
      <w:r w:rsidR="00B22B09">
        <w:fldChar w:fldCharType="begin"/>
      </w:r>
      <w:r>
        <w:instrText xml:space="preserve"> PAGEREF _Toc306704833 \h </w:instrText>
      </w:r>
      <w:r w:rsidR="00B22B09">
        <w:fldChar w:fldCharType="separate"/>
      </w:r>
      <w:r w:rsidR="000555A6">
        <w:t>87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 Year finished job</w:t>
      </w:r>
      <w:r>
        <w:tab/>
      </w:r>
      <w:r w:rsidR="00B22B09">
        <w:fldChar w:fldCharType="begin"/>
      </w:r>
      <w:r>
        <w:instrText xml:space="preserve"> PAGEREF _Toc306704834 \h </w:instrText>
      </w:r>
      <w:r w:rsidR="00B22B09">
        <w:fldChar w:fldCharType="separate"/>
      </w:r>
      <w:r w:rsidR="000555A6">
        <w:t>87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D6 MAIN reason left job</w:t>
      </w:r>
      <w:r>
        <w:tab/>
      </w:r>
      <w:r w:rsidR="00B22B09">
        <w:fldChar w:fldCharType="begin"/>
      </w:r>
      <w:r>
        <w:instrText xml:space="preserve"> PAGEREF _Toc306704835 \h </w:instrText>
      </w:r>
      <w:r w:rsidR="00B22B09">
        <w:fldChar w:fldCharType="separate"/>
      </w:r>
      <w:r w:rsidR="000555A6">
        <w:t>88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D7 Still have job reported at last interview</w:t>
      </w:r>
      <w:r>
        <w:tab/>
      </w:r>
      <w:r w:rsidR="00B22B09">
        <w:fldChar w:fldCharType="begin"/>
      </w:r>
      <w:r>
        <w:instrText xml:space="preserve"> PAGEREF _Toc306704836 \h </w:instrText>
      </w:r>
      <w:r w:rsidR="00B22B09">
        <w:fldChar w:fldCharType="separate"/>
      </w:r>
      <w:r w:rsidR="000555A6">
        <w:t>88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D8 Month finished job</w:t>
      </w:r>
      <w:r>
        <w:tab/>
      </w:r>
      <w:r w:rsidR="00B22B09">
        <w:fldChar w:fldCharType="begin"/>
      </w:r>
      <w:r>
        <w:instrText xml:space="preserve"> PAGEREF _Toc306704837 \h </w:instrText>
      </w:r>
      <w:r w:rsidR="00B22B09">
        <w:fldChar w:fldCharType="separate"/>
      </w:r>
      <w:r w:rsidR="000555A6">
        <w:t>89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D8 Year finished job</w:t>
      </w:r>
      <w:r>
        <w:tab/>
      </w:r>
      <w:r w:rsidR="00B22B09">
        <w:fldChar w:fldCharType="begin"/>
      </w:r>
      <w:r>
        <w:instrText xml:space="preserve"> PAGEREF _Toc306704838 \h </w:instrText>
      </w:r>
      <w:r w:rsidR="00B22B09">
        <w:fldChar w:fldCharType="separate"/>
      </w:r>
      <w:r w:rsidR="000555A6">
        <w:t>89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D9 MAIN reason left job</w:t>
      </w:r>
      <w:r>
        <w:tab/>
      </w:r>
      <w:r w:rsidR="00B22B09">
        <w:fldChar w:fldCharType="begin"/>
      </w:r>
      <w:r>
        <w:instrText xml:space="preserve"> PAGEREF _Toc306704839 \h </w:instrText>
      </w:r>
      <w:r w:rsidR="00B22B09">
        <w:fldChar w:fldCharType="separate"/>
      </w:r>
      <w:r w:rsidR="000555A6">
        <w:t>90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D10 Main way in which next job was better</w:t>
      </w:r>
      <w:r>
        <w:tab/>
      </w:r>
      <w:r w:rsidR="00B22B09">
        <w:fldChar w:fldCharType="begin"/>
      </w:r>
      <w:r>
        <w:instrText xml:space="preserve"> PAGEREF _Toc306704840 \h </w:instrText>
      </w:r>
      <w:r w:rsidR="00B22B09">
        <w:fldChar w:fldCharType="separate"/>
      </w:r>
      <w:r w:rsidR="000555A6">
        <w:t>90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D11 Hours worked</w:t>
      </w:r>
      <w:r>
        <w:tab/>
      </w:r>
      <w:r w:rsidR="00B22B09">
        <w:fldChar w:fldCharType="begin"/>
      </w:r>
      <w:r>
        <w:instrText xml:space="preserve"> PAGEREF _Toc306704841 \h </w:instrText>
      </w:r>
      <w:r w:rsidR="00B22B09">
        <w:fldChar w:fldCharType="separate"/>
      </w:r>
      <w:r w:rsidR="000555A6">
        <w:t>90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LHD011 D11 Hours worked</w:t>
      </w:r>
      <w:r>
        <w:tab/>
      </w:r>
      <w:r w:rsidR="00B22B09">
        <w:fldChar w:fldCharType="begin"/>
      </w:r>
      <w:r>
        <w:instrText xml:space="preserve"> PAGEREF _Toc306704842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D12 Hours worked at main job</w:t>
      </w:r>
      <w:r>
        <w:tab/>
      </w:r>
      <w:r w:rsidR="00B22B09">
        <w:fldChar w:fldCharType="begin"/>
      </w:r>
      <w:r>
        <w:instrText xml:space="preserve"> PAGEREF _Toc306704843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LHD012 D12 Hours worked at main job</w:t>
      </w:r>
      <w:r>
        <w:tab/>
      </w:r>
      <w:r w:rsidR="00B22B09">
        <w:fldChar w:fldCharType="begin"/>
      </w:r>
      <w:r>
        <w:instrText xml:space="preserve"> PAGEREF _Toc306704844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D13 Hours worked</w:t>
      </w:r>
      <w:r>
        <w:tab/>
      </w:r>
      <w:r w:rsidR="00B22B09">
        <w:fldChar w:fldCharType="begin"/>
      </w:r>
      <w:r>
        <w:instrText xml:space="preserve"> PAGEREF _Toc306704845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Analysis Variable : LHD013 D13 Hours worked</w:t>
      </w:r>
      <w:r>
        <w:tab/>
      </w:r>
      <w:r w:rsidR="00B22B09">
        <w:fldChar w:fldCharType="begin"/>
      </w:r>
      <w:r>
        <w:instrText xml:space="preserve"> PAGEREF _Toc306704846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D14 Change of work conditions - Pay</w:t>
      </w:r>
      <w:r>
        <w:tab/>
      </w:r>
      <w:r w:rsidR="00B22B09">
        <w:fldChar w:fldCharType="begin"/>
      </w:r>
      <w:r>
        <w:instrText xml:space="preserve"> PAGEREF _Toc306704847 \h </w:instrText>
      </w:r>
      <w:r w:rsidR="00B22B09">
        <w:fldChar w:fldCharType="separate"/>
      </w:r>
      <w:r w:rsidR="000555A6">
        <w:t>91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D15 Change of work conditions - Skills</w:t>
      </w:r>
      <w:r>
        <w:tab/>
      </w:r>
      <w:r w:rsidR="00B22B09">
        <w:fldChar w:fldCharType="begin"/>
      </w:r>
      <w:r>
        <w:instrText xml:space="preserve"> PAGEREF _Toc306704848 \h </w:instrText>
      </w:r>
      <w:r w:rsidR="00B22B09">
        <w:fldChar w:fldCharType="separate"/>
      </w:r>
      <w:r w:rsidR="000555A6">
        <w:t>92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D16 Change of work conditions - Responsibility</w:t>
      </w:r>
      <w:r>
        <w:tab/>
      </w:r>
      <w:r w:rsidR="00B22B09">
        <w:fldChar w:fldCharType="begin"/>
      </w:r>
      <w:r>
        <w:instrText xml:space="preserve"> PAGEREF _Toc306704849 \h </w:instrText>
      </w:r>
      <w:r w:rsidR="00B22B09">
        <w:fldChar w:fldCharType="separate"/>
      </w:r>
      <w:r w:rsidR="000555A6">
        <w:t>92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D17 Job promotion since last interview</w:t>
      </w:r>
      <w:r>
        <w:tab/>
      </w:r>
      <w:r w:rsidR="00B22B09">
        <w:fldChar w:fldCharType="begin"/>
      </w:r>
      <w:r>
        <w:instrText xml:space="preserve"> PAGEREF _Toc306704850 \h </w:instrText>
      </w:r>
      <w:r w:rsidR="00B22B09">
        <w:fldChar w:fldCharType="separate"/>
      </w:r>
      <w:r w:rsidR="000555A6">
        <w:t>92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D18 Wages/salary/self-employed</w:t>
      </w:r>
      <w:r>
        <w:tab/>
      </w:r>
      <w:r w:rsidR="00B22B09">
        <w:fldChar w:fldCharType="begin"/>
      </w:r>
      <w:r>
        <w:instrText xml:space="preserve"> PAGEREF _Toc306704851 \h </w:instrText>
      </w:r>
      <w:r w:rsidR="00B22B09">
        <w:fldChar w:fldCharType="separate"/>
      </w:r>
      <w:r w:rsidR="000555A6">
        <w:t>92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D19 Frequency of pay</w:t>
      </w:r>
      <w:r>
        <w:tab/>
      </w:r>
      <w:r w:rsidR="00B22B09">
        <w:fldChar w:fldCharType="begin"/>
      </w:r>
      <w:r>
        <w:instrText xml:space="preserve"> PAGEREF _Toc306704852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D20 Gross pay specified</w:t>
      </w:r>
      <w:r>
        <w:tab/>
      </w:r>
      <w:r w:rsidR="00B22B09">
        <w:fldChar w:fldCharType="begin"/>
      </w:r>
      <w:r>
        <w:instrText xml:space="preserve"> PAGEREF _Toc306704853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LHD020 D20 Gross pay specified</w:t>
      </w:r>
      <w:r>
        <w:tab/>
      </w:r>
      <w:r w:rsidR="00B22B09">
        <w:fldChar w:fldCharType="begin"/>
      </w:r>
      <w:r>
        <w:instrText xml:space="preserve"> PAGEREF _Toc306704854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D21 Hourly rate</w:t>
      </w:r>
      <w:r>
        <w:tab/>
      </w:r>
      <w:r w:rsidR="00B22B09">
        <w:fldChar w:fldCharType="begin"/>
      </w:r>
      <w:r>
        <w:instrText xml:space="preserve"> PAGEREF _Toc306704855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LHD021 D21 Hourly rate</w:t>
      </w:r>
      <w:r>
        <w:tab/>
      </w:r>
      <w:r w:rsidR="00B22B09">
        <w:fldChar w:fldCharType="begin"/>
      </w:r>
      <w:r>
        <w:instrText xml:space="preserve"> PAGEREF _Toc306704856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D22 Gross annual pay</w:t>
      </w:r>
      <w:r>
        <w:tab/>
      </w:r>
      <w:r w:rsidR="00B22B09">
        <w:fldChar w:fldCharType="begin"/>
      </w:r>
      <w:r>
        <w:instrText xml:space="preserve"> PAGEREF _Toc306704857 \h </w:instrText>
      </w:r>
      <w:r w:rsidR="00B22B09">
        <w:fldChar w:fldCharType="separate"/>
      </w:r>
      <w:r w:rsidR="000555A6">
        <w:t>93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LHD022 D22 Gross annual pay</w:t>
      </w:r>
      <w:r>
        <w:tab/>
      </w:r>
      <w:r w:rsidR="00B22B09">
        <w:fldChar w:fldCharType="begin"/>
      </w:r>
      <w:r>
        <w:instrText xml:space="preserve"> PAGEREF _Toc306704858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D23 Weekly business earnings</w:t>
      </w:r>
      <w:r>
        <w:tab/>
      </w:r>
      <w:r w:rsidR="00B22B09">
        <w:fldChar w:fldCharType="begin"/>
      </w:r>
      <w:r>
        <w:instrText xml:space="preserve"> PAGEREF _Toc306704859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LHD023 D23 Weekly business earnings</w:t>
      </w:r>
      <w:r>
        <w:tab/>
      </w:r>
      <w:r w:rsidR="00B22B09">
        <w:fldChar w:fldCharType="begin"/>
      </w:r>
      <w:r>
        <w:instrText xml:space="preserve"> PAGEREF _Toc306704860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D24 Take home pay</w:t>
      </w:r>
      <w:r>
        <w:tab/>
      </w:r>
      <w:r w:rsidR="00B22B09">
        <w:fldChar w:fldCharType="begin"/>
      </w:r>
      <w:r>
        <w:instrText xml:space="preserve"> PAGEREF _Toc306704861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LHD024 D24 Take home pay</w:t>
      </w:r>
      <w:r>
        <w:tab/>
      </w:r>
      <w:r w:rsidR="00B22B09">
        <w:fldChar w:fldCharType="begin"/>
      </w:r>
      <w:r>
        <w:instrText xml:space="preserve"> PAGEREF _Toc306704862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D25 Entitled to holiday/sick pay</w:t>
      </w:r>
      <w:r>
        <w:tab/>
      </w:r>
      <w:r w:rsidR="00B22B09">
        <w:fldChar w:fldCharType="begin"/>
      </w:r>
      <w:r>
        <w:instrText xml:space="preserve"> PAGEREF _Toc306704863 \h </w:instrText>
      </w:r>
      <w:r w:rsidR="00B22B09">
        <w:fldChar w:fldCharType="separate"/>
      </w:r>
      <w:r w:rsidR="000555A6">
        <w:t>94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D26 Job as career</w:t>
      </w:r>
      <w:r>
        <w:tab/>
      </w:r>
      <w:r w:rsidR="00B22B09">
        <w:fldChar w:fldCharType="begin"/>
      </w:r>
      <w:r>
        <w:instrText xml:space="preserve"> PAGEREF _Toc306704864 \h </w:instrText>
      </w:r>
      <w:r w:rsidR="00B22B09">
        <w:fldChar w:fldCharType="separate"/>
      </w:r>
      <w:r w:rsidR="000555A6">
        <w:t>95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D27A What work is really like</w:t>
      </w:r>
      <w:r>
        <w:tab/>
      </w:r>
      <w:r w:rsidR="00B22B09">
        <w:fldChar w:fldCharType="begin"/>
      </w:r>
      <w:r>
        <w:instrText xml:space="preserve"> PAGEREF _Toc306704865 \h </w:instrText>
      </w:r>
      <w:r w:rsidR="00B22B09">
        <w:fldChar w:fldCharType="separate"/>
      </w:r>
      <w:r w:rsidR="000555A6">
        <w:t>95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D27B Getting along with other people</w:t>
      </w:r>
      <w:r>
        <w:tab/>
      </w:r>
      <w:r w:rsidR="00B22B09">
        <w:fldChar w:fldCharType="begin"/>
      </w:r>
      <w:r>
        <w:instrText xml:space="preserve"> PAGEREF _Toc306704866 \h </w:instrText>
      </w:r>
      <w:r w:rsidR="00B22B09">
        <w:fldChar w:fldCharType="separate"/>
      </w:r>
      <w:r w:rsidR="000555A6">
        <w:t>96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D27C Following instructions</w:t>
      </w:r>
      <w:r>
        <w:tab/>
      </w:r>
      <w:r w:rsidR="00B22B09">
        <w:fldChar w:fldCharType="begin"/>
      </w:r>
      <w:r>
        <w:instrText xml:space="preserve"> PAGEREF _Toc306704867 \h </w:instrText>
      </w:r>
      <w:r w:rsidR="00B22B09">
        <w:fldChar w:fldCharType="separate"/>
      </w:r>
      <w:r w:rsidR="000555A6">
        <w:t>96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D27D Thinking for yourself</w:t>
      </w:r>
      <w:r>
        <w:tab/>
      </w:r>
      <w:r w:rsidR="00B22B09">
        <w:fldChar w:fldCharType="begin"/>
      </w:r>
      <w:r>
        <w:instrText xml:space="preserve"> PAGEREF _Toc306704868 \h </w:instrText>
      </w:r>
      <w:r w:rsidR="00B22B09">
        <w:fldChar w:fldCharType="separate"/>
      </w:r>
      <w:r w:rsidR="000555A6">
        <w:t>97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D27E Being confident</w:t>
      </w:r>
      <w:r>
        <w:tab/>
      </w:r>
      <w:r w:rsidR="00B22B09">
        <w:fldChar w:fldCharType="begin"/>
      </w:r>
      <w:r>
        <w:instrText xml:space="preserve"> PAGEREF _Toc306704869 \h </w:instrText>
      </w:r>
      <w:r w:rsidR="00B22B09">
        <w:fldChar w:fldCharType="separate"/>
      </w:r>
      <w:r w:rsidR="000555A6">
        <w:t>97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D27F Working conditions generally</w:t>
      </w:r>
      <w:r>
        <w:tab/>
      </w:r>
      <w:r w:rsidR="00B22B09">
        <w:fldChar w:fldCharType="begin"/>
      </w:r>
      <w:r>
        <w:instrText xml:space="preserve"> PAGEREF _Toc306704870 \h </w:instrText>
      </w:r>
      <w:r w:rsidR="00B22B09">
        <w:fldChar w:fldCharType="separate"/>
      </w:r>
      <w:r w:rsidR="000555A6">
        <w:t>98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D27G The career you would like to have</w:t>
      </w:r>
      <w:r>
        <w:tab/>
      </w:r>
      <w:r w:rsidR="00B22B09">
        <w:fldChar w:fldCharType="begin"/>
      </w:r>
      <w:r>
        <w:instrText xml:space="preserve"> PAGEREF _Toc306704871 \h </w:instrText>
      </w:r>
      <w:r w:rsidR="00B22B09">
        <w:fldChar w:fldCharType="separate"/>
      </w:r>
      <w:r w:rsidR="000555A6">
        <w:t>98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D28A The kind of work you do</w:t>
      </w:r>
      <w:r>
        <w:tab/>
      </w:r>
      <w:r w:rsidR="00B22B09">
        <w:fldChar w:fldCharType="begin"/>
      </w:r>
      <w:r>
        <w:instrText xml:space="preserve"> PAGEREF _Toc306704872 \h </w:instrText>
      </w:r>
      <w:r w:rsidR="00B22B09">
        <w:fldChar w:fldCharType="separate"/>
      </w:r>
      <w:r w:rsidR="000555A6">
        <w:t>99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D28B Opportunities to use skills and experience</w:t>
      </w:r>
      <w:r>
        <w:tab/>
      </w:r>
      <w:r w:rsidR="00B22B09">
        <w:fldChar w:fldCharType="begin"/>
      </w:r>
      <w:r>
        <w:instrText xml:space="preserve"> PAGEREF _Toc306704873 \h </w:instrText>
      </w:r>
      <w:r w:rsidR="00B22B09">
        <w:fldChar w:fldCharType="separate"/>
      </w:r>
      <w:r w:rsidR="000555A6">
        <w:t>99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D28C Your immediate boss or supervisor</w:t>
      </w:r>
      <w:r>
        <w:tab/>
      </w:r>
      <w:r w:rsidR="00B22B09">
        <w:fldChar w:fldCharType="begin"/>
      </w:r>
      <w:r>
        <w:instrText xml:space="preserve"> PAGEREF _Toc306704874 \h </w:instrText>
      </w:r>
      <w:r w:rsidR="00B22B09">
        <w:fldChar w:fldCharType="separate"/>
      </w:r>
      <w:r w:rsidR="000555A6">
        <w:t>99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D28D Other people you work with</w:t>
      </w:r>
      <w:r>
        <w:tab/>
      </w:r>
      <w:r w:rsidR="00B22B09">
        <w:fldChar w:fldCharType="begin"/>
      </w:r>
      <w:r>
        <w:instrText xml:space="preserve"> PAGEREF _Toc306704875 \h </w:instrText>
      </w:r>
      <w:r w:rsidR="00B22B09">
        <w:fldChar w:fldCharType="separate"/>
      </w:r>
      <w:r w:rsidR="000555A6">
        <w:t>100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D28E The pay you get</w:t>
      </w:r>
      <w:r>
        <w:tab/>
      </w:r>
      <w:r w:rsidR="00B22B09">
        <w:fldChar w:fldCharType="begin"/>
      </w:r>
      <w:r>
        <w:instrText xml:space="preserve"> PAGEREF _Toc306704876 \h </w:instrText>
      </w:r>
      <w:r w:rsidR="00B22B09">
        <w:fldChar w:fldCharType="separate"/>
      </w:r>
      <w:r w:rsidR="000555A6">
        <w:t>100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D28F Opportunities for training</w:t>
      </w:r>
      <w:r>
        <w:tab/>
      </w:r>
      <w:r w:rsidR="00B22B09">
        <w:fldChar w:fldCharType="begin"/>
      </w:r>
      <w:r>
        <w:instrText xml:space="preserve"> PAGEREF _Toc306704877 \h </w:instrText>
      </w:r>
      <w:r w:rsidR="00B22B09">
        <w:fldChar w:fldCharType="separate"/>
      </w:r>
      <w:r w:rsidR="000555A6">
        <w:t>100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D28G The tasks you are assigned</w:t>
      </w:r>
      <w:r>
        <w:tab/>
      </w:r>
      <w:r w:rsidR="00B22B09">
        <w:fldChar w:fldCharType="begin"/>
      </w:r>
      <w:r>
        <w:instrText xml:space="preserve"> PAGEREF _Toc306704878 \h </w:instrText>
      </w:r>
      <w:r w:rsidR="00B22B09">
        <w:fldChar w:fldCharType="separate"/>
      </w:r>
      <w:r w:rsidR="000555A6">
        <w:t>101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D28H Recognition you get for tasks well done</w:t>
      </w:r>
      <w:r>
        <w:tab/>
      </w:r>
      <w:r w:rsidR="00B22B09">
        <w:fldChar w:fldCharType="begin"/>
      </w:r>
      <w:r>
        <w:instrText xml:space="preserve"> PAGEREF _Toc306704879 \h </w:instrText>
      </w:r>
      <w:r w:rsidR="00B22B09">
        <w:fldChar w:fldCharType="separate"/>
      </w:r>
      <w:r w:rsidR="000555A6">
        <w:t>101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D28I Your opportunities for promotion</w:t>
      </w:r>
      <w:r>
        <w:tab/>
      </w:r>
      <w:r w:rsidR="00B22B09">
        <w:fldChar w:fldCharType="begin"/>
      </w:r>
      <w:r>
        <w:instrText xml:space="preserve"> PAGEREF _Toc306704880 \h </w:instrText>
      </w:r>
      <w:r w:rsidR="00B22B09">
        <w:fldChar w:fldCharType="separate"/>
      </w:r>
      <w:r w:rsidR="000555A6">
        <w:t>101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D29 ANZSCO code (first edition)</w:t>
      </w:r>
      <w:r>
        <w:tab/>
      </w:r>
      <w:r w:rsidR="00B22B09">
        <w:fldChar w:fldCharType="begin"/>
      </w:r>
      <w:r>
        <w:instrText xml:space="preserve"> PAGEREF _Toc306704881 \h </w:instrText>
      </w:r>
      <w:r w:rsidR="00B22B09">
        <w:fldChar w:fldCharType="separate"/>
      </w:r>
      <w:r w:rsidR="000555A6">
        <w:t>102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D31 ANZSIC code (2006 revision)</w:t>
      </w:r>
      <w:r>
        <w:tab/>
      </w:r>
      <w:r w:rsidR="00B22B09">
        <w:fldChar w:fldCharType="begin"/>
      </w:r>
      <w:r>
        <w:instrText xml:space="preserve"> PAGEREF _Toc306704882 \h </w:instrText>
      </w:r>
      <w:r w:rsidR="00B22B09">
        <w:fldChar w:fldCharType="separate"/>
      </w:r>
      <w:r w:rsidR="000555A6">
        <w:t>102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D32 Month began job</w:t>
      </w:r>
      <w:r>
        <w:tab/>
      </w:r>
      <w:r w:rsidR="00B22B09">
        <w:fldChar w:fldCharType="begin"/>
      </w:r>
      <w:r>
        <w:instrText xml:space="preserve"> PAGEREF _Toc306704883 \h </w:instrText>
      </w:r>
      <w:r w:rsidR="00B22B09">
        <w:fldChar w:fldCharType="separate"/>
      </w:r>
      <w:r w:rsidR="000555A6">
        <w:t>102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D32 Year began job</w:t>
      </w:r>
      <w:r>
        <w:tab/>
      </w:r>
      <w:r w:rsidR="00B22B09">
        <w:fldChar w:fldCharType="begin"/>
      </w:r>
      <w:r>
        <w:instrText xml:space="preserve"> PAGEREF _Toc306704884 \h </w:instrText>
      </w:r>
      <w:r w:rsidR="00B22B09">
        <w:fldChar w:fldCharType="separate"/>
      </w:r>
      <w:r w:rsidR="000555A6">
        <w:t>103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D33 How found job</w:t>
      </w:r>
      <w:r>
        <w:tab/>
      </w:r>
      <w:r w:rsidR="00B22B09">
        <w:fldChar w:fldCharType="begin"/>
      </w:r>
      <w:r>
        <w:instrText xml:space="preserve"> PAGEREF _Toc306704885 \h </w:instrText>
      </w:r>
      <w:r w:rsidR="00B22B09">
        <w:fldChar w:fldCharType="separate"/>
      </w:r>
      <w:r w:rsidR="000555A6">
        <w:t>103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D45 Weekly hours worked</w:t>
      </w:r>
      <w:r>
        <w:tab/>
      </w:r>
      <w:r w:rsidR="00B22B09">
        <w:fldChar w:fldCharType="begin"/>
      </w:r>
      <w:r>
        <w:instrText xml:space="preserve"> PAGEREF _Toc306704886 \h </w:instrText>
      </w:r>
      <w:r w:rsidR="00B22B09">
        <w:fldChar w:fldCharType="separate"/>
      </w:r>
      <w:r w:rsidR="000555A6">
        <w:t>103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LHD045 D45 Weekly hours worked</w:t>
      </w:r>
      <w:r>
        <w:tab/>
      </w:r>
      <w:r w:rsidR="00B22B09">
        <w:fldChar w:fldCharType="begin"/>
      </w:r>
      <w:r>
        <w:instrText xml:space="preserve"> PAGEREF _Toc306704887 \h </w:instrText>
      </w:r>
      <w:r w:rsidR="00B22B09">
        <w:fldChar w:fldCharType="separate"/>
      </w:r>
      <w:r w:rsidR="000555A6">
        <w:t>103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D46 Prefer full-time work</w:t>
      </w:r>
      <w:r>
        <w:tab/>
      </w:r>
      <w:r w:rsidR="00B22B09">
        <w:fldChar w:fldCharType="begin"/>
      </w:r>
      <w:r>
        <w:instrText xml:space="preserve"> PAGEREF _Toc306704888 \h </w:instrText>
      </w:r>
      <w:r w:rsidR="00B22B09">
        <w:fldChar w:fldCharType="separate"/>
      </w:r>
      <w:r w:rsidR="000555A6">
        <w:t>104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D47 Looking for full-time work</w:t>
      </w:r>
      <w:r>
        <w:tab/>
      </w:r>
      <w:r w:rsidR="00B22B09">
        <w:fldChar w:fldCharType="begin"/>
      </w:r>
      <w:r>
        <w:instrText xml:space="preserve"> PAGEREF _Toc306704889 \h </w:instrText>
      </w:r>
      <w:r w:rsidR="00B22B09">
        <w:fldChar w:fldCharType="separate"/>
      </w:r>
      <w:r w:rsidR="000555A6">
        <w:t>104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D48 Looking for any work</w:t>
      </w:r>
      <w:r>
        <w:tab/>
      </w:r>
      <w:r w:rsidR="00B22B09">
        <w:fldChar w:fldCharType="begin"/>
      </w:r>
      <w:r>
        <w:instrText xml:space="preserve"> PAGEREF _Toc306704890 \h </w:instrText>
      </w:r>
      <w:r w:rsidR="00B22B09">
        <w:fldChar w:fldCharType="separate"/>
      </w:r>
      <w:r w:rsidR="000555A6">
        <w:t>104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D49 Looking for new or extra job</w:t>
      </w:r>
      <w:r>
        <w:tab/>
      </w:r>
      <w:r w:rsidR="00B22B09">
        <w:fldChar w:fldCharType="begin"/>
      </w:r>
      <w:r>
        <w:instrText xml:space="preserve"> PAGEREF _Toc306704891 \h </w:instrText>
      </w:r>
      <w:r w:rsidR="00B22B09">
        <w:fldChar w:fldCharType="separate"/>
      </w:r>
      <w:r w:rsidR="000555A6">
        <w:t>104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D50 Number of (other) jobs since last interview</w:t>
      </w:r>
      <w:r>
        <w:tab/>
      </w:r>
      <w:r w:rsidR="00B22B09">
        <w:fldChar w:fldCharType="begin"/>
      </w:r>
      <w:r>
        <w:instrText xml:space="preserve"> PAGEREF _Toc306704892 \h </w:instrText>
      </w:r>
      <w:r w:rsidR="00B22B09">
        <w:fldChar w:fldCharType="separate"/>
      </w:r>
      <w:r w:rsidR="000555A6">
        <w:t>105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D51A No full-time work since last interview</w:t>
      </w:r>
      <w:r>
        <w:tab/>
      </w:r>
      <w:r w:rsidR="00B22B09">
        <w:fldChar w:fldCharType="begin"/>
      </w:r>
      <w:r>
        <w:instrText xml:space="preserve"> PAGEREF _Toc306704893 \h </w:instrText>
      </w:r>
      <w:r w:rsidR="00B22B09">
        <w:fldChar w:fldCharType="separate"/>
      </w:r>
      <w:r w:rsidR="000555A6">
        <w:t>105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D51B Full-time work in July 2009</w:t>
      </w:r>
      <w:r>
        <w:tab/>
      </w:r>
      <w:r w:rsidR="00B22B09">
        <w:fldChar w:fldCharType="begin"/>
      </w:r>
      <w:r>
        <w:instrText xml:space="preserve"> PAGEREF _Toc306704894 \h </w:instrText>
      </w:r>
      <w:r w:rsidR="00B22B09">
        <w:fldChar w:fldCharType="separate"/>
      </w:r>
      <w:r w:rsidR="000555A6">
        <w:t>105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D51C Full-time work in August 2009</w:t>
      </w:r>
      <w:r>
        <w:tab/>
      </w:r>
      <w:r w:rsidR="00B22B09">
        <w:fldChar w:fldCharType="begin"/>
      </w:r>
      <w:r>
        <w:instrText xml:space="preserve"> PAGEREF _Toc306704895 \h </w:instrText>
      </w:r>
      <w:r w:rsidR="00B22B09">
        <w:fldChar w:fldCharType="separate"/>
      </w:r>
      <w:r w:rsidR="000555A6">
        <w:t>105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D51D Full-time work in September 2009</w:t>
      </w:r>
      <w:r>
        <w:tab/>
      </w:r>
      <w:r w:rsidR="00B22B09">
        <w:fldChar w:fldCharType="begin"/>
      </w:r>
      <w:r>
        <w:instrText xml:space="preserve"> PAGEREF _Toc306704896 \h </w:instrText>
      </w:r>
      <w:r w:rsidR="00B22B09">
        <w:fldChar w:fldCharType="separate"/>
      </w:r>
      <w:r w:rsidR="000555A6">
        <w:t>106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D51E Full-time work in October 2009</w:t>
      </w:r>
      <w:r>
        <w:tab/>
      </w:r>
      <w:r w:rsidR="00B22B09">
        <w:fldChar w:fldCharType="begin"/>
      </w:r>
      <w:r>
        <w:instrText xml:space="preserve"> PAGEREF _Toc306704897 \h </w:instrText>
      </w:r>
      <w:r w:rsidR="00B22B09">
        <w:fldChar w:fldCharType="separate"/>
      </w:r>
      <w:r w:rsidR="000555A6">
        <w:t>106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D51F Full-time work in November 2009</w:t>
      </w:r>
      <w:r>
        <w:tab/>
      </w:r>
      <w:r w:rsidR="00B22B09">
        <w:fldChar w:fldCharType="begin"/>
      </w:r>
      <w:r>
        <w:instrText xml:space="preserve"> PAGEREF _Toc306704898 \h </w:instrText>
      </w:r>
      <w:r w:rsidR="00B22B09">
        <w:fldChar w:fldCharType="separate"/>
      </w:r>
      <w:r w:rsidR="000555A6">
        <w:t>106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D51G Full-time work in December 2009</w:t>
      </w:r>
      <w:r>
        <w:tab/>
      </w:r>
      <w:r w:rsidR="00B22B09">
        <w:fldChar w:fldCharType="begin"/>
      </w:r>
      <w:r>
        <w:instrText xml:space="preserve"> PAGEREF _Toc306704899 \h </w:instrText>
      </w:r>
      <w:r w:rsidR="00B22B09">
        <w:fldChar w:fldCharType="separate"/>
      </w:r>
      <w:r w:rsidR="000555A6">
        <w:t>106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D51H Full-time work in January 2010</w:t>
      </w:r>
      <w:r>
        <w:tab/>
      </w:r>
      <w:r w:rsidR="00B22B09">
        <w:fldChar w:fldCharType="begin"/>
      </w:r>
      <w:r>
        <w:instrText xml:space="preserve"> PAGEREF _Toc306704900 \h </w:instrText>
      </w:r>
      <w:r w:rsidR="00B22B09">
        <w:fldChar w:fldCharType="separate"/>
      </w:r>
      <w:r w:rsidR="000555A6">
        <w:t>106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D51I Full-time work in February 2010</w:t>
      </w:r>
      <w:r>
        <w:tab/>
      </w:r>
      <w:r w:rsidR="00B22B09">
        <w:fldChar w:fldCharType="begin"/>
      </w:r>
      <w:r>
        <w:instrText xml:space="preserve"> PAGEREF _Toc306704901 \h </w:instrText>
      </w:r>
      <w:r w:rsidR="00B22B09">
        <w:fldChar w:fldCharType="separate"/>
      </w:r>
      <w:r w:rsidR="000555A6">
        <w:t>107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D51J Full-time work in March 2010</w:t>
      </w:r>
      <w:r>
        <w:tab/>
      </w:r>
      <w:r w:rsidR="00B22B09">
        <w:fldChar w:fldCharType="begin"/>
      </w:r>
      <w:r>
        <w:instrText xml:space="preserve"> PAGEREF _Toc306704902 \h </w:instrText>
      </w:r>
      <w:r w:rsidR="00B22B09">
        <w:fldChar w:fldCharType="separate"/>
      </w:r>
      <w:r w:rsidR="000555A6">
        <w:t>107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D51K Full-time work in April 2010</w:t>
      </w:r>
      <w:r>
        <w:tab/>
      </w:r>
      <w:r w:rsidR="00B22B09">
        <w:fldChar w:fldCharType="begin"/>
      </w:r>
      <w:r>
        <w:instrText xml:space="preserve"> PAGEREF _Toc306704903 \h </w:instrText>
      </w:r>
      <w:r w:rsidR="00B22B09">
        <w:fldChar w:fldCharType="separate"/>
      </w:r>
      <w:r w:rsidR="000555A6">
        <w:t>107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D51L Full-time work in May 2010</w:t>
      </w:r>
      <w:r>
        <w:tab/>
      </w:r>
      <w:r w:rsidR="00B22B09">
        <w:fldChar w:fldCharType="begin"/>
      </w:r>
      <w:r>
        <w:instrText xml:space="preserve"> PAGEREF _Toc306704904 \h </w:instrText>
      </w:r>
      <w:r w:rsidR="00B22B09">
        <w:fldChar w:fldCharType="separate"/>
      </w:r>
      <w:r w:rsidR="000555A6">
        <w:t>107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D51M Full-time work in June 2010</w:t>
      </w:r>
      <w:r>
        <w:tab/>
      </w:r>
      <w:r w:rsidR="00B22B09">
        <w:fldChar w:fldCharType="begin"/>
      </w:r>
      <w:r>
        <w:instrText xml:space="preserve"> PAGEREF _Toc306704905 \h </w:instrText>
      </w:r>
      <w:r w:rsidR="00B22B09">
        <w:fldChar w:fldCharType="separate"/>
      </w:r>
      <w:r w:rsidR="000555A6">
        <w:t>107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D51N Full-time work in July 2010</w:t>
      </w:r>
      <w:r>
        <w:tab/>
      </w:r>
      <w:r w:rsidR="00B22B09">
        <w:fldChar w:fldCharType="begin"/>
      </w:r>
      <w:r>
        <w:instrText xml:space="preserve"> PAGEREF _Toc306704906 \h </w:instrText>
      </w:r>
      <w:r w:rsidR="00B22B09">
        <w:fldChar w:fldCharType="separate"/>
      </w:r>
      <w:r w:rsidR="000555A6">
        <w:t>108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D51O Full-time work in August 2010</w:t>
      </w:r>
      <w:r>
        <w:tab/>
      </w:r>
      <w:r w:rsidR="00B22B09">
        <w:fldChar w:fldCharType="begin"/>
      </w:r>
      <w:r>
        <w:instrText xml:space="preserve"> PAGEREF _Toc306704907 \h </w:instrText>
      </w:r>
      <w:r w:rsidR="00B22B09">
        <w:fldChar w:fldCharType="separate"/>
      </w:r>
      <w:r w:rsidR="000555A6">
        <w:t>108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D51P Full-time work in September 2010</w:t>
      </w:r>
      <w:r>
        <w:tab/>
      </w:r>
      <w:r w:rsidR="00B22B09">
        <w:fldChar w:fldCharType="begin"/>
      </w:r>
      <w:r>
        <w:instrText xml:space="preserve"> PAGEREF _Toc306704908 \h </w:instrText>
      </w:r>
      <w:r w:rsidR="00B22B09">
        <w:fldChar w:fldCharType="separate"/>
      </w:r>
      <w:r w:rsidR="000555A6">
        <w:t>108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D51Q Full-time work in October 2010</w:t>
      </w:r>
      <w:r>
        <w:tab/>
      </w:r>
      <w:r w:rsidR="00B22B09">
        <w:fldChar w:fldCharType="begin"/>
      </w:r>
      <w:r>
        <w:instrText xml:space="preserve"> PAGEREF _Toc306704909 \h </w:instrText>
      </w:r>
      <w:r w:rsidR="00B22B09">
        <w:fldChar w:fldCharType="separate"/>
      </w:r>
      <w:r w:rsidR="000555A6">
        <w:t>108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D51R Full-time work in November 2010</w:t>
      </w:r>
      <w:r>
        <w:tab/>
      </w:r>
      <w:r w:rsidR="00B22B09">
        <w:fldChar w:fldCharType="begin"/>
      </w:r>
      <w:r>
        <w:instrText xml:space="preserve"> PAGEREF _Toc306704910 \h </w:instrText>
      </w:r>
      <w:r w:rsidR="00B22B09">
        <w:fldChar w:fldCharType="separate"/>
      </w:r>
      <w:r w:rsidR="000555A6">
        <w:t>108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D51S Full-time work in December 2010</w:t>
      </w:r>
      <w:r>
        <w:tab/>
      </w:r>
      <w:r w:rsidR="00B22B09">
        <w:fldChar w:fldCharType="begin"/>
      </w:r>
      <w:r>
        <w:instrText xml:space="preserve"> PAGEREF _Toc306704911 \h </w:instrText>
      </w:r>
      <w:r w:rsidR="00B22B09">
        <w:fldChar w:fldCharType="separate"/>
      </w:r>
      <w:r w:rsidR="000555A6">
        <w:t>109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D51T Full-time work in January 2011</w:t>
      </w:r>
      <w:r>
        <w:tab/>
      </w:r>
      <w:r w:rsidR="00B22B09">
        <w:fldChar w:fldCharType="begin"/>
      </w:r>
      <w:r>
        <w:instrText xml:space="preserve"> PAGEREF _Toc306704912 \h </w:instrText>
      </w:r>
      <w:r w:rsidR="00B22B09">
        <w:fldChar w:fldCharType="separate"/>
      </w:r>
      <w:r w:rsidR="000555A6">
        <w:t>109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D52A No part-time work since last interview</w:t>
      </w:r>
      <w:r>
        <w:tab/>
      </w:r>
      <w:r w:rsidR="00B22B09">
        <w:fldChar w:fldCharType="begin"/>
      </w:r>
      <w:r>
        <w:instrText xml:space="preserve"> PAGEREF _Toc306704913 \h </w:instrText>
      </w:r>
      <w:r w:rsidR="00B22B09">
        <w:fldChar w:fldCharType="separate"/>
      </w:r>
      <w:r w:rsidR="000555A6">
        <w:t>109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D52B Part-time work in July 2009</w:t>
      </w:r>
      <w:r>
        <w:tab/>
      </w:r>
      <w:r w:rsidR="00B22B09">
        <w:fldChar w:fldCharType="begin"/>
      </w:r>
      <w:r>
        <w:instrText xml:space="preserve"> PAGEREF _Toc306704914 \h </w:instrText>
      </w:r>
      <w:r w:rsidR="00B22B09">
        <w:fldChar w:fldCharType="separate"/>
      </w:r>
      <w:r w:rsidR="000555A6">
        <w:t>109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D52C Part-time work in August 2009</w:t>
      </w:r>
      <w:r>
        <w:tab/>
      </w:r>
      <w:r w:rsidR="00B22B09">
        <w:fldChar w:fldCharType="begin"/>
      </w:r>
      <w:r>
        <w:instrText xml:space="preserve"> PAGEREF _Toc306704915 \h </w:instrText>
      </w:r>
      <w:r w:rsidR="00B22B09">
        <w:fldChar w:fldCharType="separate"/>
      </w:r>
      <w:r w:rsidR="000555A6">
        <w:t>109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D52D Part-time work in September 2009</w:t>
      </w:r>
      <w:r>
        <w:tab/>
      </w:r>
      <w:r w:rsidR="00B22B09">
        <w:fldChar w:fldCharType="begin"/>
      </w:r>
      <w:r>
        <w:instrText xml:space="preserve"> PAGEREF _Toc306704916 \h </w:instrText>
      </w:r>
      <w:r w:rsidR="00B22B09">
        <w:fldChar w:fldCharType="separate"/>
      </w:r>
      <w:r w:rsidR="000555A6">
        <w:t>110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D52E Part-time work in October 2009</w:t>
      </w:r>
      <w:r>
        <w:tab/>
      </w:r>
      <w:r w:rsidR="00B22B09">
        <w:fldChar w:fldCharType="begin"/>
      </w:r>
      <w:r>
        <w:instrText xml:space="preserve"> PAGEREF _Toc306704917 \h </w:instrText>
      </w:r>
      <w:r w:rsidR="00B22B09">
        <w:fldChar w:fldCharType="separate"/>
      </w:r>
      <w:r w:rsidR="000555A6">
        <w:t>110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D52F Part-time work in November 2009</w:t>
      </w:r>
      <w:r>
        <w:tab/>
      </w:r>
      <w:r w:rsidR="00B22B09">
        <w:fldChar w:fldCharType="begin"/>
      </w:r>
      <w:r>
        <w:instrText xml:space="preserve"> PAGEREF _Toc306704918 \h </w:instrText>
      </w:r>
      <w:r w:rsidR="00B22B09">
        <w:fldChar w:fldCharType="separate"/>
      </w:r>
      <w:r w:rsidR="000555A6">
        <w:t>110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D52G Part-time work in December 2009</w:t>
      </w:r>
      <w:r>
        <w:tab/>
      </w:r>
      <w:r w:rsidR="00B22B09">
        <w:fldChar w:fldCharType="begin"/>
      </w:r>
      <w:r>
        <w:instrText xml:space="preserve"> PAGEREF _Toc306704919 \h </w:instrText>
      </w:r>
      <w:r w:rsidR="00B22B09">
        <w:fldChar w:fldCharType="separate"/>
      </w:r>
      <w:r w:rsidR="000555A6">
        <w:t>110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D52H Part-time work in January 2010</w:t>
      </w:r>
      <w:r>
        <w:tab/>
      </w:r>
      <w:r w:rsidR="00B22B09">
        <w:fldChar w:fldCharType="begin"/>
      </w:r>
      <w:r>
        <w:instrText xml:space="preserve"> PAGEREF _Toc306704920 \h </w:instrText>
      </w:r>
      <w:r w:rsidR="00B22B09">
        <w:fldChar w:fldCharType="separate"/>
      </w:r>
      <w:r w:rsidR="000555A6">
        <w:t>110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D52I Part-time work in February 2010</w:t>
      </w:r>
      <w:r>
        <w:tab/>
      </w:r>
      <w:r w:rsidR="00B22B09">
        <w:fldChar w:fldCharType="begin"/>
      </w:r>
      <w:r>
        <w:instrText xml:space="preserve"> PAGEREF _Toc306704921 \h </w:instrText>
      </w:r>
      <w:r w:rsidR="00B22B09">
        <w:fldChar w:fldCharType="separate"/>
      </w:r>
      <w:r w:rsidR="000555A6">
        <w:t>111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D52J Part-time work in March 2010</w:t>
      </w:r>
      <w:r>
        <w:tab/>
      </w:r>
      <w:r w:rsidR="00B22B09">
        <w:fldChar w:fldCharType="begin"/>
      </w:r>
      <w:r>
        <w:instrText xml:space="preserve"> PAGEREF _Toc306704922 \h </w:instrText>
      </w:r>
      <w:r w:rsidR="00B22B09">
        <w:fldChar w:fldCharType="separate"/>
      </w:r>
      <w:r w:rsidR="000555A6">
        <w:t>111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D52K Part-time work in April 2010</w:t>
      </w:r>
      <w:r>
        <w:tab/>
      </w:r>
      <w:r w:rsidR="00B22B09">
        <w:fldChar w:fldCharType="begin"/>
      </w:r>
      <w:r>
        <w:instrText xml:space="preserve"> PAGEREF _Toc306704923 \h </w:instrText>
      </w:r>
      <w:r w:rsidR="00B22B09">
        <w:fldChar w:fldCharType="separate"/>
      </w:r>
      <w:r w:rsidR="000555A6">
        <w:t>111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D52L Part-time work in May 2010</w:t>
      </w:r>
      <w:r>
        <w:tab/>
      </w:r>
      <w:r w:rsidR="00B22B09">
        <w:fldChar w:fldCharType="begin"/>
      </w:r>
      <w:r>
        <w:instrText xml:space="preserve"> PAGEREF _Toc306704924 \h </w:instrText>
      </w:r>
      <w:r w:rsidR="00B22B09">
        <w:fldChar w:fldCharType="separate"/>
      </w:r>
      <w:r w:rsidR="000555A6">
        <w:t>111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D52M Part-time work in June 2010</w:t>
      </w:r>
      <w:r>
        <w:tab/>
      </w:r>
      <w:r w:rsidR="00B22B09">
        <w:fldChar w:fldCharType="begin"/>
      </w:r>
      <w:r>
        <w:instrText xml:space="preserve"> PAGEREF _Toc306704925 \h </w:instrText>
      </w:r>
      <w:r w:rsidR="00B22B09">
        <w:fldChar w:fldCharType="separate"/>
      </w:r>
      <w:r w:rsidR="000555A6">
        <w:t>111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D52N Part-time work in July 2010</w:t>
      </w:r>
      <w:r>
        <w:tab/>
      </w:r>
      <w:r w:rsidR="00B22B09">
        <w:fldChar w:fldCharType="begin"/>
      </w:r>
      <w:r>
        <w:instrText xml:space="preserve"> PAGEREF _Toc306704926 \h </w:instrText>
      </w:r>
      <w:r w:rsidR="00B22B09">
        <w:fldChar w:fldCharType="separate"/>
      </w:r>
      <w:r w:rsidR="000555A6">
        <w:t>112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D52O Part-time work in August 2010</w:t>
      </w:r>
      <w:r>
        <w:tab/>
      </w:r>
      <w:r w:rsidR="00B22B09">
        <w:fldChar w:fldCharType="begin"/>
      </w:r>
      <w:r>
        <w:instrText xml:space="preserve"> PAGEREF _Toc306704927 \h </w:instrText>
      </w:r>
      <w:r w:rsidR="00B22B09">
        <w:fldChar w:fldCharType="separate"/>
      </w:r>
      <w:r w:rsidR="000555A6">
        <w:t>112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D52P Part-time work in September 2010</w:t>
      </w:r>
      <w:r>
        <w:tab/>
      </w:r>
      <w:r w:rsidR="00B22B09">
        <w:fldChar w:fldCharType="begin"/>
      </w:r>
      <w:r>
        <w:instrText xml:space="preserve"> PAGEREF _Toc306704928 \h </w:instrText>
      </w:r>
      <w:r w:rsidR="00B22B09">
        <w:fldChar w:fldCharType="separate"/>
      </w:r>
      <w:r w:rsidR="000555A6">
        <w:t>112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D52Q Part-time work in October 2010</w:t>
      </w:r>
      <w:r>
        <w:tab/>
      </w:r>
      <w:r w:rsidR="00B22B09">
        <w:fldChar w:fldCharType="begin"/>
      </w:r>
      <w:r>
        <w:instrText xml:space="preserve"> PAGEREF _Toc306704929 \h </w:instrText>
      </w:r>
      <w:r w:rsidR="00B22B09">
        <w:fldChar w:fldCharType="separate"/>
      </w:r>
      <w:r w:rsidR="000555A6">
        <w:t>112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D52R Part-time work in November 2010</w:t>
      </w:r>
      <w:r>
        <w:tab/>
      </w:r>
      <w:r w:rsidR="00B22B09">
        <w:fldChar w:fldCharType="begin"/>
      </w:r>
      <w:r>
        <w:instrText xml:space="preserve"> PAGEREF _Toc306704930 \h </w:instrText>
      </w:r>
      <w:r w:rsidR="00B22B09">
        <w:fldChar w:fldCharType="separate"/>
      </w:r>
      <w:r w:rsidR="000555A6">
        <w:t>112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D52S Part-time work in December 2010</w:t>
      </w:r>
      <w:r>
        <w:tab/>
      </w:r>
      <w:r w:rsidR="00B22B09">
        <w:fldChar w:fldCharType="begin"/>
      </w:r>
      <w:r>
        <w:instrText xml:space="preserve"> PAGEREF _Toc306704931 \h </w:instrText>
      </w:r>
      <w:r w:rsidR="00B22B09">
        <w:fldChar w:fldCharType="separate"/>
      </w:r>
      <w:r w:rsidR="000555A6">
        <w:t>113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D52T Part-time work in January 2011</w:t>
      </w:r>
      <w:r>
        <w:tab/>
      </w:r>
      <w:r w:rsidR="00B22B09">
        <w:fldChar w:fldCharType="begin"/>
      </w:r>
      <w:r>
        <w:instrText xml:space="preserve"> PAGEREF _Toc306704932 \h </w:instrText>
      </w:r>
      <w:r w:rsidR="00B22B09">
        <w:fldChar w:fldCharType="separate"/>
      </w:r>
      <w:r w:rsidR="000555A6">
        <w:t>113</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E: job history</w:t>
      </w:r>
      <w:r>
        <w:tab/>
      </w:r>
      <w:r w:rsidR="00B22B09">
        <w:fldChar w:fldCharType="begin"/>
      </w:r>
      <w:r>
        <w:instrText xml:space="preserve"> PAGEREF _Toc306704933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E2a/E2b/E3 ANZSCO code (first edition)</w:t>
      </w:r>
      <w:r>
        <w:tab/>
      </w:r>
      <w:r w:rsidR="00B22B09">
        <w:fldChar w:fldCharType="begin"/>
      </w:r>
      <w:r>
        <w:instrText xml:space="preserve"> PAGEREF _Toc306704934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E4 ANZSIC code (2006 revision)</w:t>
      </w:r>
      <w:r>
        <w:tab/>
      </w:r>
      <w:r w:rsidR="00B22B09">
        <w:fldChar w:fldCharType="begin"/>
      </w:r>
      <w:r>
        <w:instrText xml:space="preserve"> PAGEREF _Toc306704935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E5 Hours worked per week</w:t>
      </w:r>
      <w:r>
        <w:tab/>
      </w:r>
      <w:r w:rsidR="00B22B09">
        <w:fldChar w:fldCharType="begin"/>
      </w:r>
      <w:r>
        <w:instrText xml:space="preserve"> PAGEREF _Toc306704936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LHE005 E5 Hours worked per week</w:t>
      </w:r>
      <w:r>
        <w:tab/>
      </w:r>
      <w:r w:rsidR="00B22B09">
        <w:fldChar w:fldCharType="begin"/>
      </w:r>
      <w:r>
        <w:instrText xml:space="preserve"> PAGEREF _Toc306704937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E6 Re-definition of second job as main job</w:t>
      </w:r>
      <w:r>
        <w:tab/>
      </w:r>
      <w:r w:rsidR="00B22B09">
        <w:fldChar w:fldCharType="begin"/>
      </w:r>
      <w:r>
        <w:instrText xml:space="preserve"> PAGEREF _Toc306704938 \h </w:instrText>
      </w:r>
      <w:r w:rsidR="00B22B09">
        <w:fldChar w:fldCharType="separate"/>
      </w:r>
      <w:r w:rsidR="000555A6">
        <w:t>114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E8 Wages/Salary/Self-employed</w:t>
      </w:r>
      <w:r>
        <w:tab/>
      </w:r>
      <w:r w:rsidR="00B22B09">
        <w:fldChar w:fldCharType="begin"/>
      </w:r>
      <w:r>
        <w:instrText xml:space="preserve"> PAGEREF _Toc306704939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E9 Amount specified</w:t>
      </w:r>
      <w:r>
        <w:tab/>
      </w:r>
      <w:r w:rsidR="00B22B09">
        <w:fldChar w:fldCharType="begin"/>
      </w:r>
      <w:r>
        <w:instrText xml:space="preserve"> PAGEREF _Toc306704940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LHE009 E9 Amount specified</w:t>
      </w:r>
      <w:r>
        <w:tab/>
      </w:r>
      <w:r w:rsidR="00B22B09">
        <w:fldChar w:fldCharType="begin"/>
      </w:r>
      <w:r>
        <w:instrText xml:space="preserve"> PAGEREF _Toc306704941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E10 Hourly rate</w:t>
      </w:r>
      <w:r>
        <w:tab/>
      </w:r>
      <w:r w:rsidR="00B22B09">
        <w:fldChar w:fldCharType="begin"/>
      </w:r>
      <w:r>
        <w:instrText xml:space="preserve"> PAGEREF _Toc306704942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LHE010 E10 Hourly rate</w:t>
      </w:r>
      <w:r>
        <w:tab/>
      </w:r>
      <w:r w:rsidR="00B22B09">
        <w:fldChar w:fldCharType="begin"/>
      </w:r>
      <w:r>
        <w:instrText xml:space="preserve"> PAGEREF _Toc306704943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E11 Annual rate</w:t>
      </w:r>
      <w:r>
        <w:tab/>
      </w:r>
      <w:r w:rsidR="00B22B09">
        <w:fldChar w:fldCharType="begin"/>
      </w:r>
      <w:r>
        <w:instrText xml:space="preserve"> PAGEREF _Toc306704944 \h </w:instrText>
      </w:r>
      <w:r w:rsidR="00B22B09">
        <w:fldChar w:fldCharType="separate"/>
      </w:r>
      <w:r w:rsidR="000555A6">
        <w:t>115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LHE011 E11 Annual rate</w:t>
      </w:r>
      <w:r>
        <w:tab/>
      </w:r>
      <w:r w:rsidR="00B22B09">
        <w:fldChar w:fldCharType="begin"/>
      </w:r>
      <w:r>
        <w:instrText xml:space="preserve"> PAGEREF _Toc306704945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E12 Weekly business earnings</w:t>
      </w:r>
      <w:r>
        <w:tab/>
      </w:r>
      <w:r w:rsidR="00B22B09">
        <w:fldChar w:fldCharType="begin"/>
      </w:r>
      <w:r>
        <w:instrText xml:space="preserve"> PAGEREF _Toc306704946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LHE012 E12 Weekly business earnings</w:t>
      </w:r>
      <w:r>
        <w:tab/>
      </w:r>
      <w:r w:rsidR="00B22B09">
        <w:fldChar w:fldCharType="begin"/>
      </w:r>
      <w:r>
        <w:instrText xml:space="preserve"> PAGEREF _Toc306704947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E13 ANZSCO code (first edition)</w:t>
      </w:r>
      <w:r>
        <w:tab/>
      </w:r>
      <w:r w:rsidR="00B22B09">
        <w:fldChar w:fldCharType="begin"/>
      </w:r>
      <w:r>
        <w:instrText xml:space="preserve"> PAGEREF _Toc306704948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E14 ANZSIC code (2006 revision)</w:t>
      </w:r>
      <w:r>
        <w:tab/>
      </w:r>
      <w:r w:rsidR="00B22B09">
        <w:fldChar w:fldCharType="begin"/>
      </w:r>
      <w:r>
        <w:instrText xml:space="preserve"> PAGEREF _Toc306704949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E15 Hours worked per week</w:t>
      </w:r>
      <w:r>
        <w:tab/>
      </w:r>
      <w:r w:rsidR="00B22B09">
        <w:fldChar w:fldCharType="begin"/>
      </w:r>
      <w:r>
        <w:instrText xml:space="preserve"> PAGEREF _Toc306704950 \h </w:instrText>
      </w:r>
      <w:r w:rsidR="00B22B09">
        <w:fldChar w:fldCharType="separate"/>
      </w:r>
      <w:r w:rsidR="000555A6">
        <w:t>116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LHE015 E15 Hours worked per week</w:t>
      </w:r>
      <w:r>
        <w:tab/>
      </w:r>
      <w:r w:rsidR="00B22B09">
        <w:fldChar w:fldCharType="begin"/>
      </w:r>
      <w:r>
        <w:instrText xml:space="preserve"> PAGEREF _Toc306704951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E16 Wages/Salary/Self-employed</w:t>
      </w:r>
      <w:r>
        <w:tab/>
      </w:r>
      <w:r w:rsidR="00B22B09">
        <w:fldChar w:fldCharType="begin"/>
      </w:r>
      <w:r>
        <w:instrText xml:space="preserve"> PAGEREF _Toc306704952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E17 Weekly amount specified</w:t>
      </w:r>
      <w:r>
        <w:tab/>
      </w:r>
      <w:r w:rsidR="00B22B09">
        <w:fldChar w:fldCharType="begin"/>
      </w:r>
      <w:r>
        <w:instrText xml:space="preserve"> PAGEREF _Toc306704953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LHE017 E17 Weekly amount specified</w:t>
      </w:r>
      <w:r>
        <w:tab/>
      </w:r>
      <w:r w:rsidR="00B22B09">
        <w:fldChar w:fldCharType="begin"/>
      </w:r>
      <w:r>
        <w:instrText xml:space="preserve"> PAGEREF _Toc306704954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E18 Hourly rate</w:t>
      </w:r>
      <w:r>
        <w:tab/>
      </w:r>
      <w:r w:rsidR="00B22B09">
        <w:fldChar w:fldCharType="begin"/>
      </w:r>
      <w:r>
        <w:instrText xml:space="preserve"> PAGEREF _Toc306704955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LHE018 E18 Hourly rate</w:t>
      </w:r>
      <w:r>
        <w:tab/>
      </w:r>
      <w:r w:rsidR="00B22B09">
        <w:fldChar w:fldCharType="begin"/>
      </w:r>
      <w:r>
        <w:instrText xml:space="preserve"> PAGEREF _Toc306704956 \h </w:instrText>
      </w:r>
      <w:r w:rsidR="00B22B09">
        <w:fldChar w:fldCharType="separate"/>
      </w:r>
      <w:r w:rsidR="000555A6">
        <w:t>117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E19 Annual rate</w:t>
      </w:r>
      <w:r>
        <w:tab/>
      </w:r>
      <w:r w:rsidR="00B22B09">
        <w:fldChar w:fldCharType="begin"/>
      </w:r>
      <w:r>
        <w:instrText xml:space="preserve"> PAGEREF _Toc306704957 \h </w:instrText>
      </w:r>
      <w:r w:rsidR="00B22B09">
        <w:fldChar w:fldCharType="separate"/>
      </w:r>
      <w:r w:rsidR="000555A6">
        <w:t>118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LHE019 E19 Annual rate</w:t>
      </w:r>
      <w:r>
        <w:tab/>
      </w:r>
      <w:r w:rsidR="00B22B09">
        <w:fldChar w:fldCharType="begin"/>
      </w:r>
      <w:r>
        <w:instrText xml:space="preserve"> PAGEREF _Toc306704958 \h </w:instrText>
      </w:r>
      <w:r w:rsidR="00B22B09">
        <w:fldChar w:fldCharType="separate"/>
      </w:r>
      <w:r w:rsidR="000555A6">
        <w:t>118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E20 Weekly business earnings</w:t>
      </w:r>
      <w:r>
        <w:tab/>
      </w:r>
      <w:r w:rsidR="00B22B09">
        <w:fldChar w:fldCharType="begin"/>
      </w:r>
      <w:r>
        <w:instrText xml:space="preserve"> PAGEREF _Toc306704959 \h </w:instrText>
      </w:r>
      <w:r w:rsidR="00B22B09">
        <w:fldChar w:fldCharType="separate"/>
      </w:r>
      <w:r w:rsidR="000555A6">
        <w:t>118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LHE020 E20 Weekly business earnings</w:t>
      </w:r>
      <w:r>
        <w:tab/>
      </w:r>
      <w:r w:rsidR="00B22B09">
        <w:fldChar w:fldCharType="begin"/>
      </w:r>
      <w:r>
        <w:instrText xml:space="preserve"> PAGEREF _Toc306704960 \h </w:instrText>
      </w:r>
      <w:r w:rsidR="00B22B09">
        <w:fldChar w:fldCharType="separate"/>
      </w:r>
      <w:r w:rsidR="000555A6">
        <w:t>118</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F: job search activity</w:t>
      </w:r>
      <w:r>
        <w:tab/>
      </w:r>
      <w:r w:rsidR="00B22B09">
        <w:fldChar w:fldCharType="begin"/>
      </w:r>
      <w:r>
        <w:instrText xml:space="preserve"> PAGEREF _Toc306704961 \h </w:instrText>
      </w:r>
      <w:r w:rsidR="00B22B09">
        <w:fldChar w:fldCharType="separate"/>
      </w:r>
      <w:r w:rsidR="000555A6">
        <w:t>119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 Actively looking for work in last 4 weeks</w:t>
      </w:r>
      <w:r>
        <w:tab/>
      </w:r>
      <w:r w:rsidR="00B22B09">
        <w:fldChar w:fldCharType="begin"/>
      </w:r>
      <w:r>
        <w:instrText xml:space="preserve"> PAGEREF _Toc306704962 \h </w:instrText>
      </w:r>
      <w:r w:rsidR="00B22B09">
        <w:fldChar w:fldCharType="separate"/>
      </w:r>
      <w:r w:rsidR="000555A6">
        <w:t>119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F2 Looking for full-time or part-time work</w:t>
      </w:r>
      <w:r>
        <w:tab/>
      </w:r>
      <w:r w:rsidR="00B22B09">
        <w:fldChar w:fldCharType="begin"/>
      </w:r>
      <w:r>
        <w:instrText xml:space="preserve"> PAGEREF _Toc306704963 \h </w:instrText>
      </w:r>
      <w:r w:rsidR="00B22B09">
        <w:fldChar w:fldCharType="separate"/>
      </w:r>
      <w:r w:rsidR="000555A6">
        <w:t>119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F3 Prefer full-time work</w:t>
      </w:r>
      <w:r>
        <w:tab/>
      </w:r>
      <w:r w:rsidR="00B22B09">
        <w:fldChar w:fldCharType="begin"/>
      </w:r>
      <w:r>
        <w:instrText xml:space="preserve"> PAGEREF _Toc306704964 \h </w:instrText>
      </w:r>
      <w:r w:rsidR="00B22B09">
        <w:fldChar w:fldCharType="separate"/>
      </w:r>
      <w:r w:rsidR="000555A6">
        <w:t>119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F4A Been Registered with Centrelink as a jobseeker</w:t>
      </w:r>
      <w:r>
        <w:tab/>
      </w:r>
      <w:r w:rsidR="00B22B09">
        <w:fldChar w:fldCharType="begin"/>
      </w:r>
      <w:r>
        <w:instrText xml:space="preserve"> PAGEREF _Toc306704965 \h </w:instrText>
      </w:r>
      <w:r w:rsidR="00B22B09">
        <w:fldChar w:fldCharType="separate"/>
      </w:r>
      <w:r w:rsidR="000555A6">
        <w:t>119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F4B Checked Centrelink touchscreens or computers</w:t>
      </w:r>
      <w:r>
        <w:tab/>
      </w:r>
      <w:r w:rsidR="00B22B09">
        <w:fldChar w:fldCharType="begin"/>
      </w:r>
      <w:r>
        <w:instrText xml:space="preserve"> PAGEREF _Toc306704966 \h </w:instrText>
      </w:r>
      <w:r w:rsidR="00B22B09">
        <w:fldChar w:fldCharType="separate"/>
      </w:r>
      <w:r w:rsidR="000555A6">
        <w:t>120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F4C Registered with Job Services Australia / Job Network</w:t>
      </w:r>
      <w:r>
        <w:tab/>
      </w:r>
      <w:r w:rsidR="00B22B09">
        <w:fldChar w:fldCharType="begin"/>
      </w:r>
      <w:r>
        <w:instrText xml:space="preserve"> PAGEREF _Toc306704967 \h </w:instrText>
      </w:r>
      <w:r w:rsidR="00B22B09">
        <w:fldChar w:fldCharType="separate"/>
      </w:r>
      <w:r w:rsidR="000555A6">
        <w:t>120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F4D Checked with another employment agency</w:t>
      </w:r>
      <w:r>
        <w:tab/>
      </w:r>
      <w:r w:rsidR="00B22B09">
        <w:fldChar w:fldCharType="begin"/>
      </w:r>
      <w:r>
        <w:instrText xml:space="preserve"> PAGEREF _Toc306704968 \h </w:instrText>
      </w:r>
      <w:r w:rsidR="00B22B09">
        <w:fldChar w:fldCharType="separate"/>
      </w:r>
      <w:r w:rsidR="000555A6">
        <w:t>120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F4E Looked at job advertisements in newspapers or on the internet</w:t>
      </w:r>
      <w:r>
        <w:tab/>
      </w:r>
      <w:r w:rsidR="00B22B09">
        <w:fldChar w:fldCharType="begin"/>
      </w:r>
      <w:r>
        <w:instrText xml:space="preserve"> PAGEREF _Toc306704969 \h </w:instrText>
      </w:r>
      <w:r w:rsidR="00B22B09">
        <w:fldChar w:fldCharType="separate"/>
      </w:r>
      <w:r w:rsidR="000555A6">
        <w:t>120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F4F Answered job advertisements in newspapers or on the internet</w:t>
      </w:r>
      <w:r>
        <w:tab/>
      </w:r>
      <w:r w:rsidR="00B22B09">
        <w:fldChar w:fldCharType="begin"/>
      </w:r>
      <w:r>
        <w:instrText xml:space="preserve"> PAGEREF _Toc306704970 \h </w:instrText>
      </w:r>
      <w:r w:rsidR="00B22B09">
        <w:fldChar w:fldCharType="separate"/>
      </w:r>
      <w:r w:rsidR="000555A6">
        <w:t>120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F4G Contacted friends or relatives about a job</w:t>
      </w:r>
      <w:r>
        <w:tab/>
      </w:r>
      <w:r w:rsidR="00B22B09">
        <w:fldChar w:fldCharType="begin"/>
      </w:r>
      <w:r>
        <w:instrText xml:space="preserve"> PAGEREF _Toc306704971 \h </w:instrText>
      </w:r>
      <w:r w:rsidR="00B22B09">
        <w:fldChar w:fldCharType="separate"/>
      </w:r>
      <w:r w:rsidR="000555A6">
        <w:t>121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F4H Written, phoned or approached an employer about a job</w:t>
      </w:r>
      <w:r>
        <w:tab/>
      </w:r>
      <w:r w:rsidR="00B22B09">
        <w:fldChar w:fldCharType="begin"/>
      </w:r>
      <w:r>
        <w:instrText xml:space="preserve"> PAGEREF _Toc306704972 \h </w:instrText>
      </w:r>
      <w:r w:rsidR="00B22B09">
        <w:fldChar w:fldCharType="separate"/>
      </w:r>
      <w:r w:rsidR="000555A6">
        <w:t>121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F4I Advertised or tendered for work, including on the net</w:t>
      </w:r>
      <w:r>
        <w:tab/>
      </w:r>
      <w:r w:rsidR="00B22B09">
        <w:fldChar w:fldCharType="begin"/>
      </w:r>
      <w:r>
        <w:instrText xml:space="preserve"> PAGEREF _Toc306704973 \h </w:instrText>
      </w:r>
      <w:r w:rsidR="00B22B09">
        <w:fldChar w:fldCharType="separate"/>
      </w:r>
      <w:r w:rsidR="000555A6">
        <w:t>121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F4J Checked workplace noticeboards</w:t>
      </w:r>
      <w:r>
        <w:tab/>
      </w:r>
      <w:r w:rsidR="00B22B09">
        <w:fldChar w:fldCharType="begin"/>
      </w:r>
      <w:r>
        <w:instrText xml:space="preserve"> PAGEREF _Toc306704974 \h </w:instrText>
      </w:r>
      <w:r w:rsidR="00B22B09">
        <w:fldChar w:fldCharType="separate"/>
      </w:r>
      <w:r w:rsidR="000555A6">
        <w:t>121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F4K Asked school or another organisation for advice</w:t>
      </w:r>
      <w:r>
        <w:tab/>
      </w:r>
      <w:r w:rsidR="00B22B09">
        <w:fldChar w:fldCharType="begin"/>
      </w:r>
      <w:r>
        <w:instrText xml:space="preserve"> PAGEREF _Toc306704975 \h </w:instrText>
      </w:r>
      <w:r w:rsidR="00B22B09">
        <w:fldChar w:fldCharType="separate"/>
      </w:r>
      <w:r w:rsidR="000555A6">
        <w:t>121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F4L Any other job search activity</w:t>
      </w:r>
      <w:r>
        <w:tab/>
      </w:r>
      <w:r w:rsidR="00B22B09">
        <w:fldChar w:fldCharType="begin"/>
      </w:r>
      <w:r>
        <w:instrText xml:space="preserve"> PAGEREF _Toc306704976 \h </w:instrText>
      </w:r>
      <w:r w:rsidR="00B22B09">
        <w:fldChar w:fldCharType="separate"/>
      </w:r>
      <w:r w:rsidR="000555A6">
        <w:t>122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F5A Because of a health problem or some disability</w:t>
      </w:r>
      <w:r>
        <w:tab/>
      </w:r>
      <w:r w:rsidR="00B22B09">
        <w:fldChar w:fldCharType="begin"/>
      </w:r>
      <w:r>
        <w:instrText xml:space="preserve"> PAGEREF _Toc306704977 \h </w:instrText>
      </w:r>
      <w:r w:rsidR="00B22B09">
        <w:fldChar w:fldCharType="separate"/>
      </w:r>
      <w:r w:rsidR="000555A6">
        <w:t>122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F5B Because of problems with childcare</w:t>
      </w:r>
      <w:r>
        <w:tab/>
      </w:r>
      <w:r w:rsidR="00B22B09">
        <w:fldChar w:fldCharType="begin"/>
      </w:r>
      <w:r>
        <w:instrText xml:space="preserve"> PAGEREF _Toc306704978 \h </w:instrText>
      </w:r>
      <w:r w:rsidR="00B22B09">
        <w:fldChar w:fldCharType="separate"/>
      </w:r>
      <w:r w:rsidR="000555A6">
        <w:t>122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F5C Because you don't have suitable transport</w:t>
      </w:r>
      <w:r>
        <w:tab/>
      </w:r>
      <w:r w:rsidR="00B22B09">
        <w:fldChar w:fldCharType="begin"/>
      </w:r>
      <w:r>
        <w:instrText xml:space="preserve"> PAGEREF _Toc306704979 \h </w:instrText>
      </w:r>
      <w:r w:rsidR="00B22B09">
        <w:fldChar w:fldCharType="separate"/>
      </w:r>
      <w:r w:rsidR="000555A6">
        <w:t>122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 xml:space="preserve">F5D Because you don't have enough or the right kind of education </w:t>
      </w:r>
      <w:r>
        <w:br/>
        <w:t>or training</w:t>
      </w:r>
      <w:r>
        <w:tab/>
      </w:r>
      <w:r w:rsidR="00B22B09">
        <w:fldChar w:fldCharType="begin"/>
      </w:r>
      <w:r>
        <w:instrText xml:space="preserve"> PAGEREF _Toc306704980 \h </w:instrText>
      </w:r>
      <w:r w:rsidR="00B22B09">
        <w:fldChar w:fldCharType="separate"/>
      </w:r>
      <w:r w:rsidR="000555A6">
        <w:t>122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F5E Because you don't have enough work experience</w:t>
      </w:r>
      <w:r>
        <w:tab/>
      </w:r>
      <w:r w:rsidR="00B22B09">
        <w:fldChar w:fldCharType="begin"/>
      </w:r>
      <w:r>
        <w:instrText xml:space="preserve"> PAGEREF _Toc306704981 \h </w:instrText>
      </w:r>
      <w:r w:rsidR="00B22B09">
        <w:fldChar w:fldCharType="separate"/>
      </w:r>
      <w:r w:rsidR="000555A6">
        <w:t>123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F5F Because there aren't enough jobs available</w:t>
      </w:r>
      <w:r>
        <w:tab/>
      </w:r>
      <w:r w:rsidR="00B22B09">
        <w:fldChar w:fldCharType="begin"/>
      </w:r>
      <w:r>
        <w:instrText xml:space="preserve"> PAGEREF _Toc306704982 \h </w:instrText>
      </w:r>
      <w:r w:rsidR="00B22B09">
        <w:fldChar w:fldCharType="separate"/>
      </w:r>
      <w:r w:rsidR="000555A6">
        <w:t>123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F5G Because you need better reading and writing skills</w:t>
      </w:r>
      <w:r>
        <w:tab/>
      </w:r>
      <w:r w:rsidR="00B22B09">
        <w:fldChar w:fldCharType="begin"/>
      </w:r>
      <w:r>
        <w:instrText xml:space="preserve"> PAGEREF _Toc306704983 \h </w:instrText>
      </w:r>
      <w:r w:rsidR="00B22B09">
        <w:fldChar w:fldCharType="separate"/>
      </w:r>
      <w:r w:rsidR="000555A6">
        <w:t>123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F5H Because you don't have good interview skills</w:t>
      </w:r>
      <w:r>
        <w:tab/>
      </w:r>
      <w:r w:rsidR="00B22B09">
        <w:fldChar w:fldCharType="begin"/>
      </w:r>
      <w:r>
        <w:instrText xml:space="preserve"> PAGEREF _Toc306704984 \h </w:instrText>
      </w:r>
      <w:r w:rsidR="00B22B09">
        <w:fldChar w:fldCharType="separate"/>
      </w:r>
      <w:r w:rsidR="000555A6">
        <w:t>123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F5I Because of a lack of skills in writing job applications</w:t>
      </w:r>
      <w:r>
        <w:tab/>
      </w:r>
      <w:r w:rsidR="00B22B09">
        <w:fldChar w:fldCharType="begin"/>
      </w:r>
      <w:r>
        <w:instrText xml:space="preserve"> PAGEREF _Toc306704985 \h </w:instrText>
      </w:r>
      <w:r w:rsidR="00B22B09">
        <w:fldChar w:fldCharType="separate"/>
      </w:r>
      <w:r w:rsidR="000555A6">
        <w:t>123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F5J Because you lack confidence</w:t>
      </w:r>
      <w:r>
        <w:tab/>
      </w:r>
      <w:r w:rsidR="00B22B09">
        <w:fldChar w:fldCharType="begin"/>
      </w:r>
      <w:r>
        <w:instrText xml:space="preserve"> PAGEREF _Toc306704986 \h </w:instrText>
      </w:r>
      <w:r w:rsidR="00B22B09">
        <w:fldChar w:fldCharType="separate"/>
      </w:r>
      <w:r w:rsidR="000555A6">
        <w:t>124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F5K Because you are not good with numbers</w:t>
      </w:r>
      <w:r>
        <w:tab/>
      </w:r>
      <w:r w:rsidR="00B22B09">
        <w:fldChar w:fldCharType="begin"/>
      </w:r>
      <w:r>
        <w:instrText xml:space="preserve"> PAGEREF _Toc306704987 \h </w:instrText>
      </w:r>
      <w:r w:rsidR="00B22B09">
        <w:fldChar w:fldCharType="separate"/>
      </w:r>
      <w:r w:rsidR="000555A6">
        <w:t>124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F5L Because of poor language or communication skills</w:t>
      </w:r>
      <w:r>
        <w:tab/>
      </w:r>
      <w:r w:rsidR="00B22B09">
        <w:fldChar w:fldCharType="begin"/>
      </w:r>
      <w:r>
        <w:instrText xml:space="preserve"> PAGEREF _Toc306704988 \h </w:instrText>
      </w:r>
      <w:r w:rsidR="00B22B09">
        <w:fldChar w:fldCharType="separate"/>
      </w:r>
      <w:r w:rsidR="000555A6">
        <w:t>124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F5M Because of age, gender or other discrimination</w:t>
      </w:r>
      <w:r>
        <w:tab/>
      </w:r>
      <w:r w:rsidR="00B22B09">
        <w:fldChar w:fldCharType="begin"/>
      </w:r>
      <w:r>
        <w:instrText xml:space="preserve"> PAGEREF _Toc306704989 \h </w:instrText>
      </w:r>
      <w:r w:rsidR="00B22B09">
        <w:fldChar w:fldCharType="separate"/>
      </w:r>
      <w:r w:rsidR="000555A6">
        <w:t>124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F6A Employers think you are too young or too old</w:t>
      </w:r>
      <w:r>
        <w:tab/>
      </w:r>
      <w:r w:rsidR="00B22B09">
        <w:fldChar w:fldCharType="begin"/>
      </w:r>
      <w:r>
        <w:instrText xml:space="preserve"> PAGEREF _Toc306704990 \h </w:instrText>
      </w:r>
      <w:r w:rsidR="00B22B09">
        <w:fldChar w:fldCharType="separate"/>
      </w:r>
      <w:r w:rsidR="000555A6">
        <w:t>124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F6B Because of being (male/female)</w:t>
      </w:r>
      <w:r>
        <w:tab/>
      </w:r>
      <w:r w:rsidR="00B22B09">
        <w:fldChar w:fldCharType="begin"/>
      </w:r>
      <w:r>
        <w:instrText xml:space="preserve"> PAGEREF _Toc306704991 \h </w:instrText>
      </w:r>
      <w:r w:rsidR="00B22B09">
        <w:fldChar w:fldCharType="separate"/>
      </w:r>
      <w:r w:rsidR="000555A6">
        <w:t>125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F6C Because of your racial or ethnic background</w:t>
      </w:r>
      <w:r>
        <w:tab/>
      </w:r>
      <w:r w:rsidR="00B22B09">
        <w:fldChar w:fldCharType="begin"/>
      </w:r>
      <w:r>
        <w:instrText xml:space="preserve"> PAGEREF _Toc306704992 \h </w:instrText>
      </w:r>
      <w:r w:rsidR="00B22B09">
        <w:fldChar w:fldCharType="separate"/>
      </w:r>
      <w:r w:rsidR="000555A6">
        <w:t>125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F6D Trouble finding a job because of other discrimination</w:t>
      </w:r>
      <w:r>
        <w:tab/>
      </w:r>
      <w:r w:rsidR="00B22B09">
        <w:fldChar w:fldCharType="begin"/>
      </w:r>
      <w:r>
        <w:instrText xml:space="preserve"> PAGEREF _Toc306704993 \h </w:instrText>
      </w:r>
      <w:r w:rsidR="00B22B09">
        <w:fldChar w:fldCharType="separate"/>
      </w:r>
      <w:r w:rsidR="000555A6">
        <w:t>125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F7 Available for work last week</w:t>
      </w:r>
      <w:r>
        <w:tab/>
      </w:r>
      <w:r w:rsidR="00B22B09">
        <w:fldChar w:fldCharType="begin"/>
      </w:r>
      <w:r>
        <w:instrText xml:space="preserve"> PAGEREF _Toc306704994 \h </w:instrText>
      </w:r>
      <w:r w:rsidR="00B22B09">
        <w:fldChar w:fldCharType="separate"/>
      </w:r>
      <w:r w:rsidR="000555A6">
        <w:t>125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F8 Looked for work since last interview</w:t>
      </w:r>
      <w:r>
        <w:tab/>
      </w:r>
      <w:r w:rsidR="00B22B09">
        <w:fldChar w:fldCharType="begin"/>
      </w:r>
      <w:r>
        <w:instrText xml:space="preserve"> PAGEREF _Toc306704995 \h </w:instrText>
      </w:r>
      <w:r w:rsidR="00B22B09">
        <w:fldChar w:fldCharType="separate"/>
      </w:r>
      <w:r w:rsidR="000555A6">
        <w:t>125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F9A Months looked for work - July 2009</w:t>
      </w:r>
      <w:r>
        <w:tab/>
      </w:r>
      <w:r w:rsidR="00B22B09">
        <w:fldChar w:fldCharType="begin"/>
      </w:r>
      <w:r>
        <w:instrText xml:space="preserve"> PAGEREF _Toc306704996 \h </w:instrText>
      </w:r>
      <w:r w:rsidR="00B22B09">
        <w:fldChar w:fldCharType="separate"/>
      </w:r>
      <w:r w:rsidR="000555A6">
        <w:t>126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F9B Months looked for work - August 2009</w:t>
      </w:r>
      <w:r>
        <w:tab/>
      </w:r>
      <w:r w:rsidR="00B22B09">
        <w:fldChar w:fldCharType="begin"/>
      </w:r>
      <w:r>
        <w:instrText xml:space="preserve"> PAGEREF _Toc306704997 \h </w:instrText>
      </w:r>
      <w:r w:rsidR="00B22B09">
        <w:fldChar w:fldCharType="separate"/>
      </w:r>
      <w:r w:rsidR="000555A6">
        <w:t>126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F9C Months looked for work - September 2009</w:t>
      </w:r>
      <w:r>
        <w:tab/>
      </w:r>
      <w:r w:rsidR="00B22B09">
        <w:fldChar w:fldCharType="begin"/>
      </w:r>
      <w:r>
        <w:instrText xml:space="preserve"> PAGEREF _Toc306704998 \h </w:instrText>
      </w:r>
      <w:r w:rsidR="00B22B09">
        <w:fldChar w:fldCharType="separate"/>
      </w:r>
      <w:r w:rsidR="000555A6">
        <w:t>126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F9D Months looked for work - October 2009</w:t>
      </w:r>
      <w:r>
        <w:tab/>
      </w:r>
      <w:r w:rsidR="00B22B09">
        <w:fldChar w:fldCharType="begin"/>
      </w:r>
      <w:r>
        <w:instrText xml:space="preserve"> PAGEREF _Toc306704999 \h </w:instrText>
      </w:r>
      <w:r w:rsidR="00B22B09">
        <w:fldChar w:fldCharType="separate"/>
      </w:r>
      <w:r w:rsidR="000555A6">
        <w:t>126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F9E Months looked for work - November 2009</w:t>
      </w:r>
      <w:r>
        <w:tab/>
      </w:r>
      <w:r w:rsidR="00B22B09">
        <w:fldChar w:fldCharType="begin"/>
      </w:r>
      <w:r>
        <w:instrText xml:space="preserve"> PAGEREF _Toc306705000 \h </w:instrText>
      </w:r>
      <w:r w:rsidR="00B22B09">
        <w:fldChar w:fldCharType="separate"/>
      </w:r>
      <w:r w:rsidR="000555A6">
        <w:t>126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F9F Months looked for work - December 2009</w:t>
      </w:r>
      <w:r>
        <w:tab/>
      </w:r>
      <w:r w:rsidR="00B22B09">
        <w:fldChar w:fldCharType="begin"/>
      </w:r>
      <w:r>
        <w:instrText xml:space="preserve"> PAGEREF _Toc306705001 \h </w:instrText>
      </w:r>
      <w:r w:rsidR="00B22B09">
        <w:fldChar w:fldCharType="separate"/>
      </w:r>
      <w:r w:rsidR="000555A6">
        <w:t>127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F9G Months looked for work - January 2010</w:t>
      </w:r>
      <w:r>
        <w:tab/>
      </w:r>
      <w:r w:rsidR="00B22B09">
        <w:fldChar w:fldCharType="begin"/>
      </w:r>
      <w:r>
        <w:instrText xml:space="preserve"> PAGEREF _Toc306705002 \h </w:instrText>
      </w:r>
      <w:r w:rsidR="00B22B09">
        <w:fldChar w:fldCharType="separate"/>
      </w:r>
      <w:r w:rsidR="000555A6">
        <w:t>127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F9H Months looked for work - February 2010</w:t>
      </w:r>
      <w:r>
        <w:tab/>
      </w:r>
      <w:r w:rsidR="00B22B09">
        <w:fldChar w:fldCharType="begin"/>
      </w:r>
      <w:r>
        <w:instrText xml:space="preserve"> PAGEREF _Toc306705003 \h </w:instrText>
      </w:r>
      <w:r w:rsidR="00B22B09">
        <w:fldChar w:fldCharType="separate"/>
      </w:r>
      <w:r w:rsidR="000555A6">
        <w:t>127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F9I Months looked for work - March 2010</w:t>
      </w:r>
      <w:r>
        <w:tab/>
      </w:r>
      <w:r w:rsidR="00B22B09">
        <w:fldChar w:fldCharType="begin"/>
      </w:r>
      <w:r>
        <w:instrText xml:space="preserve"> PAGEREF _Toc306705004 \h </w:instrText>
      </w:r>
      <w:r w:rsidR="00B22B09">
        <w:fldChar w:fldCharType="separate"/>
      </w:r>
      <w:r w:rsidR="000555A6">
        <w:t>127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F9J Months looked for work - April 2010</w:t>
      </w:r>
      <w:r>
        <w:tab/>
      </w:r>
      <w:r w:rsidR="00B22B09">
        <w:fldChar w:fldCharType="begin"/>
      </w:r>
      <w:r>
        <w:instrText xml:space="preserve"> PAGEREF _Toc306705005 \h </w:instrText>
      </w:r>
      <w:r w:rsidR="00B22B09">
        <w:fldChar w:fldCharType="separate"/>
      </w:r>
      <w:r w:rsidR="000555A6">
        <w:t>127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F9K Months looked for work - May 2010</w:t>
      </w:r>
      <w:r>
        <w:tab/>
      </w:r>
      <w:r w:rsidR="00B22B09">
        <w:fldChar w:fldCharType="begin"/>
      </w:r>
      <w:r>
        <w:instrText xml:space="preserve"> PAGEREF _Toc306705006 \h </w:instrText>
      </w:r>
      <w:r w:rsidR="00B22B09">
        <w:fldChar w:fldCharType="separate"/>
      </w:r>
      <w:r w:rsidR="000555A6">
        <w:t>128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F9L Months looked for work - June 2010</w:t>
      </w:r>
      <w:r>
        <w:tab/>
      </w:r>
      <w:r w:rsidR="00B22B09">
        <w:fldChar w:fldCharType="begin"/>
      </w:r>
      <w:r>
        <w:instrText xml:space="preserve"> PAGEREF _Toc306705007 \h </w:instrText>
      </w:r>
      <w:r w:rsidR="00B22B09">
        <w:fldChar w:fldCharType="separate"/>
      </w:r>
      <w:r w:rsidR="000555A6">
        <w:t>128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F9M Months looked for work - July 2010</w:t>
      </w:r>
      <w:r>
        <w:tab/>
      </w:r>
      <w:r w:rsidR="00B22B09">
        <w:fldChar w:fldCharType="begin"/>
      </w:r>
      <w:r>
        <w:instrText xml:space="preserve"> PAGEREF _Toc306705008 \h </w:instrText>
      </w:r>
      <w:r w:rsidR="00B22B09">
        <w:fldChar w:fldCharType="separate"/>
      </w:r>
      <w:r w:rsidR="000555A6">
        <w:t>128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F9N Months looked for work - August 2010</w:t>
      </w:r>
      <w:r>
        <w:tab/>
      </w:r>
      <w:r w:rsidR="00B22B09">
        <w:fldChar w:fldCharType="begin"/>
      </w:r>
      <w:r>
        <w:instrText xml:space="preserve"> PAGEREF _Toc306705009 \h </w:instrText>
      </w:r>
      <w:r w:rsidR="00B22B09">
        <w:fldChar w:fldCharType="separate"/>
      </w:r>
      <w:r w:rsidR="000555A6">
        <w:t>128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F9O Months looked for work - September 2010</w:t>
      </w:r>
      <w:r>
        <w:tab/>
      </w:r>
      <w:r w:rsidR="00B22B09">
        <w:fldChar w:fldCharType="begin"/>
      </w:r>
      <w:r>
        <w:instrText xml:space="preserve"> PAGEREF _Toc306705010 \h </w:instrText>
      </w:r>
      <w:r w:rsidR="00B22B09">
        <w:fldChar w:fldCharType="separate"/>
      </w:r>
      <w:r w:rsidR="000555A6">
        <w:t>128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F9P Months looked for work - October 2010</w:t>
      </w:r>
      <w:r>
        <w:tab/>
      </w:r>
      <w:r w:rsidR="00B22B09">
        <w:fldChar w:fldCharType="begin"/>
      </w:r>
      <w:r>
        <w:instrText xml:space="preserve"> PAGEREF _Toc306705011 \h </w:instrText>
      </w:r>
      <w:r w:rsidR="00B22B09">
        <w:fldChar w:fldCharType="separate"/>
      </w:r>
      <w:r w:rsidR="000555A6">
        <w:t>129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F9Q Months looked for work - November 2010</w:t>
      </w:r>
      <w:r>
        <w:tab/>
      </w:r>
      <w:r w:rsidR="00B22B09">
        <w:fldChar w:fldCharType="begin"/>
      </w:r>
      <w:r>
        <w:instrText xml:space="preserve"> PAGEREF _Toc306705012 \h </w:instrText>
      </w:r>
      <w:r w:rsidR="00B22B09">
        <w:fldChar w:fldCharType="separate"/>
      </w:r>
      <w:r w:rsidR="000555A6">
        <w:t>129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F9R Months looked for work - December 2010</w:t>
      </w:r>
      <w:r>
        <w:tab/>
      </w:r>
      <w:r w:rsidR="00B22B09">
        <w:fldChar w:fldCharType="begin"/>
      </w:r>
      <w:r>
        <w:instrText xml:space="preserve"> PAGEREF _Toc306705013 \h </w:instrText>
      </w:r>
      <w:r w:rsidR="00B22B09">
        <w:fldChar w:fldCharType="separate"/>
      </w:r>
      <w:r w:rsidR="000555A6">
        <w:t>129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F9S Months looked for work - January 2011</w:t>
      </w:r>
      <w:r>
        <w:tab/>
      </w:r>
      <w:r w:rsidR="00B22B09">
        <w:fldChar w:fldCharType="begin"/>
      </w:r>
      <w:r>
        <w:instrText xml:space="preserve"> PAGEREF _Toc306705014 \h </w:instrText>
      </w:r>
      <w:r w:rsidR="00B22B09">
        <w:fldChar w:fldCharType="separate"/>
      </w:r>
      <w:r w:rsidR="000555A6">
        <w:t>129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F10 Number of weeks looked for work since last interview</w:t>
      </w:r>
      <w:r>
        <w:tab/>
      </w:r>
      <w:r w:rsidR="00B22B09">
        <w:fldChar w:fldCharType="begin"/>
      </w:r>
      <w:r>
        <w:instrText xml:space="preserve"> PAGEREF _Toc306705015 \h </w:instrText>
      </w:r>
      <w:r w:rsidR="00B22B09">
        <w:fldChar w:fldCharType="separate"/>
      </w:r>
      <w:r w:rsidR="000555A6">
        <w:t>129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 xml:space="preserve">Analysis Variable : LHF010 F10 Number of weeks looked for work </w:t>
      </w:r>
      <w:r>
        <w:br/>
        <w:t>since last interview</w:t>
      </w:r>
      <w:r>
        <w:tab/>
      </w:r>
      <w:r w:rsidR="00B22B09">
        <w:fldChar w:fldCharType="begin"/>
      </w:r>
      <w:r>
        <w:instrText xml:space="preserve"> PAGEREF _Toc306705016 \h </w:instrText>
      </w:r>
      <w:r w:rsidR="00B22B09">
        <w:fldChar w:fldCharType="separate"/>
      </w:r>
      <w:r w:rsidR="000555A6">
        <w:t>130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F11A Australian economy has affected hours I work</w:t>
      </w:r>
      <w:r>
        <w:tab/>
      </w:r>
      <w:r w:rsidR="00B22B09">
        <w:fldChar w:fldCharType="begin"/>
      </w:r>
      <w:r>
        <w:instrText xml:space="preserve"> PAGEREF _Toc306705017 \h </w:instrText>
      </w:r>
      <w:r w:rsidR="00B22B09">
        <w:fldChar w:fldCharType="separate"/>
      </w:r>
      <w:r w:rsidR="000555A6">
        <w:t>130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F11B Australian economy has affected type of work I do</w:t>
      </w:r>
      <w:r>
        <w:tab/>
      </w:r>
      <w:r w:rsidR="00B22B09">
        <w:fldChar w:fldCharType="begin"/>
      </w:r>
      <w:r>
        <w:instrText xml:space="preserve"> PAGEREF _Toc306705018 \h </w:instrText>
      </w:r>
      <w:r w:rsidR="00B22B09">
        <w:fldChar w:fldCharType="separate"/>
      </w:r>
      <w:r w:rsidR="000555A6">
        <w:t>130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F11C Economic situation has made me less likely to change jobs</w:t>
      </w:r>
      <w:r>
        <w:tab/>
      </w:r>
      <w:r w:rsidR="00B22B09">
        <w:fldChar w:fldCharType="begin"/>
      </w:r>
      <w:r>
        <w:instrText xml:space="preserve"> PAGEREF _Toc306705019 \h </w:instrText>
      </w:r>
      <w:r w:rsidR="00B22B09">
        <w:fldChar w:fldCharType="separate"/>
      </w:r>
      <w:r w:rsidR="000555A6">
        <w:t>131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F12A Would not have done study in 2010 if economy different</w:t>
      </w:r>
      <w:r>
        <w:tab/>
      </w:r>
      <w:r w:rsidR="00B22B09">
        <w:fldChar w:fldCharType="begin"/>
      </w:r>
      <w:r>
        <w:instrText xml:space="preserve"> PAGEREF _Toc306705020 \h </w:instrText>
      </w:r>
      <w:r w:rsidR="00B22B09">
        <w:fldChar w:fldCharType="separate"/>
      </w:r>
      <w:r w:rsidR="000555A6">
        <w:t>131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F12B Would have done different course in 2010</w:t>
      </w:r>
      <w:r>
        <w:tab/>
      </w:r>
      <w:r w:rsidR="00B22B09">
        <w:fldChar w:fldCharType="begin"/>
      </w:r>
      <w:r>
        <w:instrText xml:space="preserve"> PAGEREF _Toc306705021 \h </w:instrText>
      </w:r>
      <w:r w:rsidR="00B22B09">
        <w:fldChar w:fldCharType="separate"/>
      </w:r>
      <w:r w:rsidR="000555A6">
        <w:t>131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F12C Economic situation makes me more likely to study next year</w:t>
      </w:r>
      <w:r>
        <w:tab/>
      </w:r>
      <w:r w:rsidR="00B22B09">
        <w:fldChar w:fldCharType="begin"/>
      </w:r>
      <w:r>
        <w:instrText xml:space="preserve"> PAGEREF _Toc306705022 \h </w:instrText>
      </w:r>
      <w:r w:rsidR="00B22B09">
        <w:fldChar w:fldCharType="separate"/>
      </w:r>
      <w:r w:rsidR="000555A6">
        <w:t>132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F13A I would have been studying in 2010 if economy different</w:t>
      </w:r>
      <w:r>
        <w:tab/>
      </w:r>
      <w:r w:rsidR="00B22B09">
        <w:fldChar w:fldCharType="begin"/>
      </w:r>
      <w:r>
        <w:instrText xml:space="preserve"> PAGEREF _Toc306705023 \h </w:instrText>
      </w:r>
      <w:r w:rsidR="00B22B09">
        <w:fldChar w:fldCharType="separate"/>
      </w:r>
      <w:r w:rsidR="000555A6">
        <w:t>132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F13B Economy makes me more likely to study next year</w:t>
      </w:r>
      <w:r>
        <w:tab/>
      </w:r>
      <w:r w:rsidR="00B22B09">
        <w:fldChar w:fldCharType="begin"/>
      </w:r>
      <w:r>
        <w:instrText xml:space="preserve"> PAGEREF _Toc306705024 \h </w:instrText>
      </w:r>
      <w:r w:rsidR="00B22B09">
        <w:fldChar w:fldCharType="separate"/>
      </w:r>
      <w:r w:rsidR="000555A6">
        <w:t>132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F14A Economy is a major reason I do not have a job</w:t>
      </w:r>
      <w:r>
        <w:tab/>
      </w:r>
      <w:r w:rsidR="00B22B09">
        <w:fldChar w:fldCharType="begin"/>
      </w:r>
      <w:r>
        <w:instrText xml:space="preserve"> PAGEREF _Toc306705025 \h </w:instrText>
      </w:r>
      <w:r w:rsidR="00B22B09">
        <w:fldChar w:fldCharType="separate"/>
      </w:r>
      <w:r w:rsidR="000555A6">
        <w:t>133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F14B Economy makes me more likely to study next year</w:t>
      </w:r>
      <w:r>
        <w:tab/>
      </w:r>
      <w:r w:rsidR="00B22B09">
        <w:fldChar w:fldCharType="begin"/>
      </w:r>
      <w:r>
        <w:instrText xml:space="preserve"> PAGEREF _Toc306705026 \h </w:instrText>
      </w:r>
      <w:r w:rsidR="00B22B09">
        <w:fldChar w:fldCharType="separate"/>
      </w:r>
      <w:r w:rsidR="000555A6">
        <w:t>133</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G: not in the labour force</w:t>
      </w:r>
      <w:r>
        <w:tab/>
      </w:r>
      <w:r w:rsidR="00B22B09">
        <w:fldChar w:fldCharType="begin"/>
      </w:r>
      <w:r>
        <w:instrText xml:space="preserve"> PAGEREF _Toc306705027 \h </w:instrText>
      </w:r>
      <w:r w:rsidR="00B22B09">
        <w:fldChar w:fldCharType="separate"/>
      </w:r>
      <w:r w:rsidR="000555A6">
        <w:t>134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G1 Main activity</w:t>
      </w:r>
      <w:r>
        <w:tab/>
      </w:r>
      <w:r w:rsidR="00B22B09">
        <w:fldChar w:fldCharType="begin"/>
      </w:r>
      <w:r>
        <w:instrText xml:space="preserve"> PAGEREF _Toc306705028 \h </w:instrText>
      </w:r>
      <w:r w:rsidR="00B22B09">
        <w:fldChar w:fldCharType="separate"/>
      </w:r>
      <w:r w:rsidR="000555A6">
        <w:t>134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G2 Full-time study likely in next five years</w:t>
      </w:r>
      <w:r>
        <w:tab/>
      </w:r>
      <w:r w:rsidR="00B22B09">
        <w:fldChar w:fldCharType="begin"/>
      </w:r>
      <w:r>
        <w:instrText xml:space="preserve"> PAGEREF _Toc306705029 \h </w:instrText>
      </w:r>
      <w:r w:rsidR="00B22B09">
        <w:fldChar w:fldCharType="separate"/>
      </w:r>
      <w:r w:rsidR="000555A6">
        <w:t>134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G3 Timeframe for full-time study</w:t>
      </w:r>
      <w:r>
        <w:tab/>
      </w:r>
      <w:r w:rsidR="00B22B09">
        <w:fldChar w:fldCharType="begin"/>
      </w:r>
      <w:r>
        <w:instrText xml:space="preserve"> PAGEREF _Toc306705030 \h </w:instrText>
      </w:r>
      <w:r w:rsidR="00B22B09">
        <w:fldChar w:fldCharType="separate"/>
      </w:r>
      <w:r w:rsidR="000555A6">
        <w:t>134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G4 Likelihood of looking for work in next five years</w:t>
      </w:r>
      <w:r>
        <w:tab/>
      </w:r>
      <w:r w:rsidR="00B22B09">
        <w:fldChar w:fldCharType="begin"/>
      </w:r>
      <w:r>
        <w:instrText xml:space="preserve"> PAGEREF _Toc306705031 \h </w:instrText>
      </w:r>
      <w:r w:rsidR="00B22B09">
        <w:fldChar w:fldCharType="separate"/>
      </w:r>
      <w:r w:rsidR="000555A6">
        <w:t>135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G5 Timeframe for looking for work</w:t>
      </w:r>
      <w:r>
        <w:tab/>
      </w:r>
      <w:r w:rsidR="00B22B09">
        <w:fldChar w:fldCharType="begin"/>
      </w:r>
      <w:r>
        <w:instrText xml:space="preserve"> PAGEREF _Toc306705032 \h </w:instrText>
      </w:r>
      <w:r w:rsidR="00B22B09">
        <w:fldChar w:fldCharType="separate"/>
      </w:r>
      <w:r w:rsidR="000555A6">
        <w:t>135</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Section H: living arrangements, finance and health</w:t>
      </w:r>
      <w:r>
        <w:tab/>
      </w:r>
      <w:r w:rsidR="00B22B09">
        <w:fldChar w:fldCharType="begin"/>
      </w:r>
      <w:r>
        <w:instrText xml:space="preserve"> PAGEREF _Toc306705033 \h </w:instrText>
      </w:r>
      <w:r w:rsidR="00B22B09">
        <w:fldChar w:fldCharType="separate"/>
      </w:r>
      <w:r w:rsidR="000555A6">
        <w:t>136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 Marital status</w:t>
      </w:r>
      <w:r>
        <w:tab/>
      </w:r>
      <w:r w:rsidR="00B22B09">
        <w:fldChar w:fldCharType="begin"/>
      </w:r>
      <w:r>
        <w:instrText xml:space="preserve"> PAGEREF _Toc306705034 \h </w:instrText>
      </w:r>
      <w:r w:rsidR="00B22B09">
        <w:fldChar w:fldCharType="separate"/>
      </w:r>
      <w:r w:rsidR="000555A6">
        <w:t>136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 Month got married</w:t>
      </w:r>
      <w:r>
        <w:tab/>
      </w:r>
      <w:r w:rsidR="00B22B09">
        <w:fldChar w:fldCharType="begin"/>
      </w:r>
      <w:r>
        <w:instrText xml:space="preserve"> PAGEREF _Toc306705035 \h </w:instrText>
      </w:r>
      <w:r w:rsidR="00B22B09">
        <w:fldChar w:fldCharType="separate"/>
      </w:r>
      <w:r w:rsidR="000555A6">
        <w:t>136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 Year got married</w:t>
      </w:r>
      <w:r>
        <w:tab/>
      </w:r>
      <w:r w:rsidR="00B22B09">
        <w:fldChar w:fldCharType="begin"/>
      </w:r>
      <w:r>
        <w:instrText xml:space="preserve"> PAGEREF _Toc306705036 \h </w:instrText>
      </w:r>
      <w:r w:rsidR="00B22B09">
        <w:fldChar w:fldCharType="separate"/>
      </w:r>
      <w:r w:rsidR="000555A6">
        <w:t>137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H3 Lived together before marriage</w:t>
      </w:r>
      <w:r>
        <w:tab/>
      </w:r>
      <w:r w:rsidR="00B22B09">
        <w:fldChar w:fldCharType="begin"/>
      </w:r>
      <w:r>
        <w:instrText xml:space="preserve"> PAGEREF _Toc306705037 \h </w:instrText>
      </w:r>
      <w:r w:rsidR="00B22B09">
        <w:fldChar w:fldCharType="separate"/>
      </w:r>
      <w:r w:rsidR="000555A6">
        <w:t>137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H4 Month started to live together</w:t>
      </w:r>
      <w:r>
        <w:tab/>
      </w:r>
      <w:r w:rsidR="00B22B09">
        <w:fldChar w:fldCharType="begin"/>
      </w:r>
      <w:r>
        <w:instrText xml:space="preserve"> PAGEREF _Toc306705038 \h </w:instrText>
      </w:r>
      <w:r w:rsidR="00B22B09">
        <w:fldChar w:fldCharType="separate"/>
      </w:r>
      <w:r w:rsidR="000555A6">
        <w:t>137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H4 Year started to live together</w:t>
      </w:r>
      <w:r>
        <w:tab/>
      </w:r>
      <w:r w:rsidR="00B22B09">
        <w:fldChar w:fldCharType="begin"/>
      </w:r>
      <w:r>
        <w:instrText xml:space="preserve"> PAGEREF _Toc306705039 \h </w:instrText>
      </w:r>
      <w:r w:rsidR="00B22B09">
        <w:fldChar w:fldCharType="separate"/>
      </w:r>
      <w:r w:rsidR="000555A6">
        <w:t>138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H5 Live with parents</w:t>
      </w:r>
      <w:r>
        <w:tab/>
      </w:r>
      <w:r w:rsidR="00B22B09">
        <w:fldChar w:fldCharType="begin"/>
      </w:r>
      <w:r>
        <w:instrText xml:space="preserve"> PAGEREF _Toc306705040 \h </w:instrText>
      </w:r>
      <w:r w:rsidR="00B22B09">
        <w:fldChar w:fldCharType="separate"/>
      </w:r>
      <w:r w:rsidR="000555A6">
        <w:t>138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H6 Type of accommodation</w:t>
      </w:r>
      <w:r>
        <w:tab/>
      </w:r>
      <w:r w:rsidR="00B22B09">
        <w:fldChar w:fldCharType="begin"/>
      </w:r>
      <w:r>
        <w:instrText xml:space="preserve"> PAGEREF _Toc306705041 \h </w:instrText>
      </w:r>
      <w:r w:rsidR="00B22B09">
        <w:fldChar w:fldCharType="separate"/>
      </w:r>
      <w:r w:rsidR="000555A6">
        <w:t>138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H7 Number of other people in household</w:t>
      </w:r>
      <w:r>
        <w:tab/>
      </w:r>
      <w:r w:rsidR="00B22B09">
        <w:fldChar w:fldCharType="begin"/>
      </w:r>
      <w:r>
        <w:instrText xml:space="preserve"> PAGEREF _Toc306705042 \h </w:instrText>
      </w:r>
      <w:r w:rsidR="00B22B09">
        <w:fldChar w:fldCharType="separate"/>
      </w:r>
      <w:r w:rsidR="000555A6">
        <w:t>139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H8A Father in household</w:t>
      </w:r>
      <w:r>
        <w:tab/>
      </w:r>
      <w:r w:rsidR="00B22B09">
        <w:fldChar w:fldCharType="begin"/>
      </w:r>
      <w:r>
        <w:instrText xml:space="preserve"> PAGEREF _Toc306705043 \h </w:instrText>
      </w:r>
      <w:r w:rsidR="00B22B09">
        <w:fldChar w:fldCharType="separate"/>
      </w:r>
      <w:r w:rsidR="000555A6">
        <w:t>139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H8B Partner's father in household</w:t>
      </w:r>
      <w:r>
        <w:tab/>
      </w:r>
      <w:r w:rsidR="00B22B09">
        <w:fldChar w:fldCharType="begin"/>
      </w:r>
      <w:r>
        <w:instrText xml:space="preserve"> PAGEREF _Toc306705044 \h </w:instrText>
      </w:r>
      <w:r w:rsidR="00B22B09">
        <w:fldChar w:fldCharType="separate"/>
      </w:r>
      <w:r w:rsidR="000555A6">
        <w:t>139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H8C Mother in household</w:t>
      </w:r>
      <w:r>
        <w:tab/>
      </w:r>
      <w:r w:rsidR="00B22B09">
        <w:fldChar w:fldCharType="begin"/>
      </w:r>
      <w:r>
        <w:instrText xml:space="preserve"> PAGEREF _Toc306705045 \h </w:instrText>
      </w:r>
      <w:r w:rsidR="00B22B09">
        <w:fldChar w:fldCharType="separate"/>
      </w:r>
      <w:r w:rsidR="000555A6">
        <w:t>140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H8D Partner's mother in household</w:t>
      </w:r>
      <w:r>
        <w:tab/>
      </w:r>
      <w:r w:rsidR="00B22B09">
        <w:fldChar w:fldCharType="begin"/>
      </w:r>
      <w:r>
        <w:instrText xml:space="preserve"> PAGEREF _Toc306705046 \h </w:instrText>
      </w:r>
      <w:r w:rsidR="00B22B09">
        <w:fldChar w:fldCharType="separate"/>
      </w:r>
      <w:r w:rsidR="000555A6">
        <w:t>140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H8E Brother in household</w:t>
      </w:r>
      <w:r>
        <w:tab/>
      </w:r>
      <w:r w:rsidR="00B22B09">
        <w:fldChar w:fldCharType="begin"/>
      </w:r>
      <w:r>
        <w:instrText xml:space="preserve"> PAGEREF _Toc306705047 \h </w:instrText>
      </w:r>
      <w:r w:rsidR="00B22B09">
        <w:fldChar w:fldCharType="separate"/>
      </w:r>
      <w:r w:rsidR="000555A6">
        <w:t>140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H8F Sister in household</w:t>
      </w:r>
      <w:r>
        <w:tab/>
      </w:r>
      <w:r w:rsidR="00B22B09">
        <w:fldChar w:fldCharType="begin"/>
      </w:r>
      <w:r>
        <w:instrText xml:space="preserve"> PAGEREF _Toc306705048 \h </w:instrText>
      </w:r>
      <w:r w:rsidR="00B22B09">
        <w:fldChar w:fldCharType="separate"/>
      </w:r>
      <w:r w:rsidR="000555A6">
        <w:t>140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H8G Spouse/De facto in household</w:t>
      </w:r>
      <w:r>
        <w:tab/>
      </w:r>
      <w:r w:rsidR="00B22B09">
        <w:fldChar w:fldCharType="begin"/>
      </w:r>
      <w:r>
        <w:instrText xml:space="preserve"> PAGEREF _Toc306705049 \h </w:instrText>
      </w:r>
      <w:r w:rsidR="00B22B09">
        <w:fldChar w:fldCharType="separate"/>
      </w:r>
      <w:r w:rsidR="000555A6">
        <w:t>140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H8H Partner in household</w:t>
      </w:r>
      <w:r>
        <w:tab/>
      </w:r>
      <w:r w:rsidR="00B22B09">
        <w:fldChar w:fldCharType="begin"/>
      </w:r>
      <w:r>
        <w:instrText xml:space="preserve"> PAGEREF _Toc306705050 \h </w:instrText>
      </w:r>
      <w:r w:rsidR="00B22B09">
        <w:fldChar w:fldCharType="separate"/>
      </w:r>
      <w:r w:rsidR="000555A6">
        <w:t>141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H8I Boyfriend/Girlfriend in household</w:t>
      </w:r>
      <w:r>
        <w:tab/>
      </w:r>
      <w:r w:rsidR="00B22B09">
        <w:fldChar w:fldCharType="begin"/>
      </w:r>
      <w:r>
        <w:instrText xml:space="preserve"> PAGEREF _Toc306705051 \h </w:instrText>
      </w:r>
      <w:r w:rsidR="00B22B09">
        <w:fldChar w:fldCharType="separate"/>
      </w:r>
      <w:r w:rsidR="000555A6">
        <w:t>141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H8J Own children/step-children in household</w:t>
      </w:r>
      <w:r>
        <w:tab/>
      </w:r>
      <w:r w:rsidR="00B22B09">
        <w:fldChar w:fldCharType="begin"/>
      </w:r>
      <w:r>
        <w:instrText xml:space="preserve"> PAGEREF _Toc306705052 \h </w:instrText>
      </w:r>
      <w:r w:rsidR="00B22B09">
        <w:fldChar w:fldCharType="separate"/>
      </w:r>
      <w:r w:rsidR="000555A6">
        <w:t>141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H8K Other relatives in household</w:t>
      </w:r>
      <w:r>
        <w:tab/>
      </w:r>
      <w:r w:rsidR="00B22B09">
        <w:fldChar w:fldCharType="begin"/>
      </w:r>
      <w:r>
        <w:instrText xml:space="preserve"> PAGEREF _Toc306705053 \h </w:instrText>
      </w:r>
      <w:r w:rsidR="00B22B09">
        <w:fldChar w:fldCharType="separate"/>
      </w:r>
      <w:r w:rsidR="000555A6">
        <w:t>141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H8L Non-relatives in household</w:t>
      </w:r>
      <w:r>
        <w:tab/>
      </w:r>
      <w:r w:rsidR="00B22B09">
        <w:fldChar w:fldCharType="begin"/>
      </w:r>
      <w:r>
        <w:instrText xml:space="preserve"> PAGEREF _Toc306705054 \h </w:instrText>
      </w:r>
      <w:r w:rsidR="00B22B09">
        <w:fldChar w:fldCharType="separate"/>
      </w:r>
      <w:r w:rsidR="000555A6">
        <w:t>141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H9 Frequency of payments for housing</w:t>
      </w:r>
      <w:r>
        <w:tab/>
      </w:r>
      <w:r w:rsidR="00B22B09">
        <w:fldChar w:fldCharType="begin"/>
      </w:r>
      <w:r>
        <w:instrText xml:space="preserve"> PAGEREF _Toc306705055 \h </w:instrText>
      </w:r>
      <w:r w:rsidR="00B22B09">
        <w:fldChar w:fldCharType="separate"/>
      </w:r>
      <w:r w:rsidR="000555A6">
        <w:t>142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H10 Amount of payment for housing</w:t>
      </w:r>
      <w:r>
        <w:tab/>
      </w:r>
      <w:r w:rsidR="00B22B09">
        <w:fldChar w:fldCharType="begin"/>
      </w:r>
      <w:r>
        <w:instrText xml:space="preserve"> PAGEREF _Toc306705056 \h </w:instrText>
      </w:r>
      <w:r w:rsidR="00B22B09">
        <w:fldChar w:fldCharType="separate"/>
      </w:r>
      <w:r w:rsidR="000555A6">
        <w:t>142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LHH010 H10 Amount of payment for housing</w:t>
      </w:r>
      <w:r>
        <w:tab/>
      </w:r>
      <w:r w:rsidR="00B22B09">
        <w:fldChar w:fldCharType="begin"/>
      </w:r>
      <w:r>
        <w:instrText xml:space="preserve"> PAGEREF _Toc306705057 \h </w:instrText>
      </w:r>
      <w:r w:rsidR="00B22B09">
        <w:fldChar w:fldCharType="separate"/>
      </w:r>
      <w:r w:rsidR="000555A6">
        <w:t>142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H11 number of children</w:t>
      </w:r>
      <w:r>
        <w:tab/>
      </w:r>
      <w:r w:rsidR="00B22B09">
        <w:fldChar w:fldCharType="begin"/>
      </w:r>
      <w:r>
        <w:instrText xml:space="preserve"> PAGEREF _Toc306705058 \h </w:instrText>
      </w:r>
      <w:r w:rsidR="00B22B09">
        <w:fldChar w:fldCharType="separate"/>
      </w:r>
      <w:r w:rsidR="000555A6">
        <w:t>143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H12 Age of child 1</w:t>
      </w:r>
      <w:r>
        <w:tab/>
      </w:r>
      <w:r w:rsidR="00B22B09">
        <w:fldChar w:fldCharType="begin"/>
      </w:r>
      <w:r>
        <w:instrText xml:space="preserve"> PAGEREF _Toc306705059 \h </w:instrText>
      </w:r>
      <w:r w:rsidR="00B22B09">
        <w:fldChar w:fldCharType="separate"/>
      </w:r>
      <w:r w:rsidR="000555A6">
        <w:t>143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H12 Age of child 2</w:t>
      </w:r>
      <w:r>
        <w:tab/>
      </w:r>
      <w:r w:rsidR="00B22B09">
        <w:fldChar w:fldCharType="begin"/>
      </w:r>
      <w:r>
        <w:instrText xml:space="preserve"> PAGEREF _Toc306705060 \h </w:instrText>
      </w:r>
      <w:r w:rsidR="00B22B09">
        <w:fldChar w:fldCharType="separate"/>
      </w:r>
      <w:r w:rsidR="000555A6">
        <w:t>143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H12 Age of child 3</w:t>
      </w:r>
      <w:r>
        <w:tab/>
      </w:r>
      <w:r w:rsidR="00B22B09">
        <w:fldChar w:fldCharType="begin"/>
      </w:r>
      <w:r>
        <w:instrText xml:space="preserve"> PAGEREF _Toc306705061 \h </w:instrText>
      </w:r>
      <w:r w:rsidR="00B22B09">
        <w:fldChar w:fldCharType="separate"/>
      </w:r>
      <w:r w:rsidR="000555A6">
        <w:t>144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H12 Age of child 4</w:t>
      </w:r>
      <w:r>
        <w:tab/>
      </w:r>
      <w:r w:rsidR="00B22B09">
        <w:fldChar w:fldCharType="begin"/>
      </w:r>
      <w:r>
        <w:instrText xml:space="preserve"> PAGEREF _Toc306705062 \h </w:instrText>
      </w:r>
      <w:r w:rsidR="00B22B09">
        <w:fldChar w:fldCharType="separate"/>
      </w:r>
      <w:r w:rsidR="000555A6">
        <w:t>144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H13 Child(ren) are step-children/fostered</w:t>
      </w:r>
      <w:r>
        <w:tab/>
      </w:r>
      <w:r w:rsidR="00B22B09">
        <w:fldChar w:fldCharType="begin"/>
      </w:r>
      <w:r>
        <w:instrText xml:space="preserve"> PAGEREF _Toc306705063 \h </w:instrText>
      </w:r>
      <w:r w:rsidR="00B22B09">
        <w:fldChar w:fldCharType="separate"/>
      </w:r>
      <w:r w:rsidR="000555A6">
        <w:t>144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H14 Partner working</w:t>
      </w:r>
      <w:r>
        <w:tab/>
      </w:r>
      <w:r w:rsidR="00B22B09">
        <w:fldChar w:fldCharType="begin"/>
      </w:r>
      <w:r>
        <w:instrText xml:space="preserve"> PAGEREF _Toc306705064 \h </w:instrText>
      </w:r>
      <w:r w:rsidR="00B22B09">
        <w:fldChar w:fldCharType="separate"/>
      </w:r>
      <w:r w:rsidR="000555A6">
        <w:t>144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H15 Main activity of partner</w:t>
      </w:r>
      <w:r>
        <w:tab/>
      </w:r>
      <w:r w:rsidR="00B22B09">
        <w:fldChar w:fldCharType="begin"/>
      </w:r>
      <w:r>
        <w:instrText xml:space="preserve"> PAGEREF _Toc306705065 \h </w:instrText>
      </w:r>
      <w:r w:rsidR="00B22B09">
        <w:fldChar w:fldCharType="separate"/>
      </w:r>
      <w:r w:rsidR="000555A6">
        <w:t>144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lastRenderedPageBreak/>
        <w:t>H16 Partner works full-time or part-time</w:t>
      </w:r>
      <w:r>
        <w:tab/>
      </w:r>
      <w:r w:rsidR="00B22B09">
        <w:fldChar w:fldCharType="begin"/>
      </w:r>
      <w:r>
        <w:instrText xml:space="preserve"> PAGEREF _Toc306705066 \h </w:instrText>
      </w:r>
      <w:r w:rsidR="00B22B09">
        <w:fldChar w:fldCharType="separate"/>
      </w:r>
      <w:r w:rsidR="000555A6">
        <w:t>145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H17 Partner occupation (ANZSCO code (first edition))</w:t>
      </w:r>
      <w:r>
        <w:tab/>
      </w:r>
      <w:r w:rsidR="00B22B09">
        <w:fldChar w:fldCharType="begin"/>
      </w:r>
      <w:r>
        <w:instrText xml:space="preserve"> PAGEREF _Toc306705067 \h </w:instrText>
      </w:r>
      <w:r w:rsidR="00B22B09">
        <w:fldChar w:fldCharType="separate"/>
      </w:r>
      <w:r w:rsidR="000555A6">
        <w:t>145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H18A Government payments - YA/NSA</w:t>
      </w:r>
      <w:r>
        <w:tab/>
      </w:r>
      <w:r w:rsidR="00B22B09">
        <w:fldChar w:fldCharType="begin"/>
      </w:r>
      <w:r>
        <w:instrText xml:space="preserve"> PAGEREF _Toc306705068 \h </w:instrText>
      </w:r>
      <w:r w:rsidR="00B22B09">
        <w:fldChar w:fldCharType="separate"/>
      </w:r>
      <w:r w:rsidR="000555A6">
        <w:t>145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H18B Government payments - Parenting payment</w:t>
      </w:r>
      <w:r>
        <w:tab/>
      </w:r>
      <w:r w:rsidR="00B22B09">
        <w:fldChar w:fldCharType="begin"/>
      </w:r>
      <w:r>
        <w:instrText xml:space="preserve"> PAGEREF _Toc306705069 \h </w:instrText>
      </w:r>
      <w:r w:rsidR="00B22B09">
        <w:fldChar w:fldCharType="separate"/>
      </w:r>
      <w:r w:rsidR="000555A6">
        <w:t>145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H18C Government payments - Sickness allowance</w:t>
      </w:r>
      <w:r>
        <w:tab/>
      </w:r>
      <w:r w:rsidR="00B22B09">
        <w:fldChar w:fldCharType="begin"/>
      </w:r>
      <w:r>
        <w:instrText xml:space="preserve"> PAGEREF _Toc306705070 \h </w:instrText>
      </w:r>
      <w:r w:rsidR="00B22B09">
        <w:fldChar w:fldCharType="separate"/>
      </w:r>
      <w:r w:rsidR="000555A6">
        <w:t>145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H18D Government payments - DSP</w:t>
      </w:r>
      <w:r>
        <w:tab/>
      </w:r>
      <w:r w:rsidR="00B22B09">
        <w:fldChar w:fldCharType="begin"/>
      </w:r>
      <w:r>
        <w:instrText xml:space="preserve"> PAGEREF _Toc306705071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H18E Government payments - FTB</w:t>
      </w:r>
      <w:r>
        <w:tab/>
      </w:r>
      <w:r w:rsidR="00B22B09">
        <w:fldChar w:fldCharType="begin"/>
      </w:r>
      <w:r>
        <w:instrText xml:space="preserve"> PAGEREF _Toc306705072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H18F Government payments - Other</w:t>
      </w:r>
      <w:r>
        <w:tab/>
      </w:r>
      <w:r w:rsidR="00B22B09">
        <w:fldChar w:fldCharType="begin"/>
      </w:r>
      <w:r>
        <w:instrText xml:space="preserve"> PAGEREF _Toc306705073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H18G Government payments - none</w:t>
      </w:r>
      <w:r>
        <w:tab/>
      </w:r>
      <w:r w:rsidR="00B22B09">
        <w:fldChar w:fldCharType="begin"/>
      </w:r>
      <w:r>
        <w:instrText xml:space="preserve"> PAGEREF _Toc306705074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H19 Fortnightly government payment</w:t>
      </w:r>
      <w:r>
        <w:tab/>
      </w:r>
      <w:r w:rsidR="00B22B09">
        <w:fldChar w:fldCharType="begin"/>
      </w:r>
      <w:r>
        <w:instrText xml:space="preserve"> PAGEREF _Toc306705075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LHH019 H19 Fortnightly government payment</w:t>
      </w:r>
      <w:r>
        <w:tab/>
      </w:r>
      <w:r w:rsidR="00B22B09">
        <w:fldChar w:fldCharType="begin"/>
      </w:r>
      <w:r>
        <w:instrText xml:space="preserve"> PAGEREF _Toc306705076 \h </w:instrText>
      </w:r>
      <w:r w:rsidR="00B22B09">
        <w:fldChar w:fldCharType="separate"/>
      </w:r>
      <w:r w:rsidR="000555A6">
        <w:t>146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H20 Annual government payment</w:t>
      </w:r>
      <w:r>
        <w:tab/>
      </w:r>
      <w:r w:rsidR="00B22B09">
        <w:fldChar w:fldCharType="begin"/>
      </w:r>
      <w:r>
        <w:instrText xml:space="preserve"> PAGEREF _Toc306705077 \h </w:instrText>
      </w:r>
      <w:r w:rsidR="00B22B09">
        <w:fldChar w:fldCharType="separate"/>
      </w:r>
      <w:r w:rsidR="000555A6">
        <w:t>147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Analysis Variable : LHH020 H20 Annual government payment</w:t>
      </w:r>
      <w:r>
        <w:tab/>
      </w:r>
      <w:r w:rsidR="00B22B09">
        <w:fldChar w:fldCharType="begin"/>
      </w:r>
      <w:r>
        <w:instrText xml:space="preserve"> PAGEREF _Toc306705078 \h </w:instrText>
      </w:r>
      <w:r w:rsidR="00B22B09">
        <w:fldChar w:fldCharType="separate"/>
      </w:r>
      <w:r w:rsidR="000555A6">
        <w:t>147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H21 Use of monthly payment credit card</w:t>
      </w:r>
      <w:r>
        <w:tab/>
      </w:r>
      <w:r w:rsidR="00B22B09">
        <w:fldChar w:fldCharType="begin"/>
      </w:r>
      <w:r>
        <w:instrText xml:space="preserve"> PAGEREF _Toc306705079 \h </w:instrText>
      </w:r>
      <w:r w:rsidR="00B22B09">
        <w:fldChar w:fldCharType="separate"/>
      </w:r>
      <w:r w:rsidR="000555A6">
        <w:t>147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H22 Frequency of clearing debt on credit card</w:t>
      </w:r>
      <w:r>
        <w:tab/>
      </w:r>
      <w:r w:rsidR="00B22B09">
        <w:fldChar w:fldCharType="begin"/>
      </w:r>
      <w:r>
        <w:instrText xml:space="preserve"> PAGEREF _Toc306705080 \h </w:instrText>
      </w:r>
      <w:r w:rsidR="00B22B09">
        <w:fldChar w:fldCharType="separate"/>
      </w:r>
      <w:r w:rsidR="000555A6">
        <w:t>147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H23A You sold something because you needed money</w:t>
      </w:r>
      <w:r>
        <w:tab/>
      </w:r>
      <w:r w:rsidR="00B22B09">
        <w:fldChar w:fldCharType="begin"/>
      </w:r>
      <w:r>
        <w:instrText xml:space="preserve"> PAGEREF _Toc306705081 \h </w:instrText>
      </w:r>
      <w:r w:rsidR="00B22B09">
        <w:fldChar w:fldCharType="separate"/>
      </w:r>
      <w:r w:rsidR="000555A6">
        <w:t>147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H23B You went without meals</w:t>
      </w:r>
      <w:r>
        <w:tab/>
      </w:r>
      <w:r w:rsidR="00B22B09">
        <w:fldChar w:fldCharType="begin"/>
      </w:r>
      <w:r>
        <w:instrText xml:space="preserve"> PAGEREF _Toc306705082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H23B  You had to ask family or friends for money</w:t>
      </w:r>
      <w:r>
        <w:tab/>
      </w:r>
      <w:r w:rsidR="00B22B09">
        <w:fldChar w:fldCharType="begin"/>
      </w:r>
      <w:r>
        <w:instrText xml:space="preserve"> PAGEREF _Toc306705083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H23D You had to borrow money just to live on</w:t>
      </w:r>
      <w:r>
        <w:tab/>
      </w:r>
      <w:r w:rsidR="00B22B09">
        <w:fldChar w:fldCharType="begin"/>
      </w:r>
      <w:r>
        <w:instrText xml:space="preserve"> PAGEREF _Toc306705084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H23E  Didn't get medicines or go to a doctor</w:t>
      </w:r>
      <w:r>
        <w:tab/>
      </w:r>
      <w:r w:rsidR="00B22B09">
        <w:fldChar w:fldCharType="begin"/>
      </w:r>
      <w:r>
        <w:instrText xml:space="preserve"> PAGEREF _Toc306705085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H23F  You couldn't buy text books or other study materials</w:t>
      </w:r>
      <w:r>
        <w:tab/>
      </w:r>
      <w:r w:rsidR="00B22B09">
        <w:fldChar w:fldCharType="begin"/>
      </w:r>
      <w:r>
        <w:instrText xml:space="preserve"> PAGEREF _Toc306705086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H23G  You couldn't buy other things you needed</w:t>
      </w:r>
      <w:r>
        <w:tab/>
      </w:r>
      <w:r w:rsidR="00B22B09">
        <w:fldChar w:fldCharType="begin"/>
      </w:r>
      <w:r>
        <w:instrText xml:space="preserve"> PAGEREF _Toc306705087 \h </w:instrText>
      </w:r>
      <w:r w:rsidR="00B22B09">
        <w:fldChar w:fldCharType="separate"/>
      </w:r>
      <w:r w:rsidR="000555A6">
        <w:t>148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H23H You couldn't pay electricity, gas or telephone bills on time</w:t>
      </w:r>
      <w:r>
        <w:tab/>
      </w:r>
      <w:r w:rsidR="00B22B09">
        <w:fldChar w:fldCharType="begin"/>
      </w:r>
      <w:r>
        <w:instrText xml:space="preserve"> PAGEREF _Toc306705088 \h </w:instrText>
      </w:r>
      <w:r w:rsidR="00B22B09">
        <w:fldChar w:fldCharType="separate"/>
      </w:r>
      <w:r w:rsidR="000555A6">
        <w:t>149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H23I You couldn't pay mortgage/rent on time</w:t>
      </w:r>
      <w:r>
        <w:tab/>
      </w:r>
      <w:r w:rsidR="00B22B09">
        <w:fldChar w:fldCharType="begin"/>
      </w:r>
      <w:r>
        <w:instrText xml:space="preserve"> PAGEREF _Toc306705089 \h </w:instrText>
      </w:r>
      <w:r w:rsidR="00B22B09">
        <w:fldChar w:fldCharType="separate"/>
      </w:r>
      <w:r w:rsidR="000555A6">
        <w:t>149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H23J  You couldn't afford to heat your home</w:t>
      </w:r>
      <w:r>
        <w:tab/>
      </w:r>
      <w:r w:rsidR="00B22B09">
        <w:fldChar w:fldCharType="begin"/>
      </w:r>
      <w:r>
        <w:instrText xml:space="preserve"> PAGEREF _Toc306705090 \h </w:instrText>
      </w:r>
      <w:r w:rsidR="00B22B09">
        <w:fldChar w:fldCharType="separate"/>
      </w:r>
      <w:r w:rsidR="000555A6">
        <w:t>149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H24 Able to save money</w:t>
      </w:r>
      <w:r>
        <w:tab/>
      </w:r>
      <w:r w:rsidR="00B22B09">
        <w:fldChar w:fldCharType="begin"/>
      </w:r>
      <w:r>
        <w:instrText xml:space="preserve"> PAGEREF _Toc306705091 \h </w:instrText>
      </w:r>
      <w:r w:rsidR="00B22B09">
        <w:fldChar w:fldCharType="separate"/>
      </w:r>
      <w:r w:rsidR="000555A6">
        <w:t>149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H25 Frequency of saving money</w:t>
      </w:r>
      <w:r>
        <w:tab/>
      </w:r>
      <w:r w:rsidR="00B22B09">
        <w:fldChar w:fldCharType="begin"/>
      </w:r>
      <w:r>
        <w:instrText xml:space="preserve"> PAGEREF _Toc306705092 \h </w:instrText>
      </w:r>
      <w:r w:rsidR="00B22B09">
        <w:fldChar w:fldCharType="separate"/>
      </w:r>
      <w:r w:rsidR="000555A6">
        <w:t>149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H26 Managing financially</w:t>
      </w:r>
      <w:r>
        <w:tab/>
      </w:r>
      <w:r w:rsidR="00B22B09">
        <w:fldChar w:fldCharType="begin"/>
      </w:r>
      <w:r>
        <w:instrText xml:space="preserve"> PAGEREF _Toc306705093 \h </w:instrText>
      </w:r>
      <w:r w:rsidR="00B22B09">
        <w:fldChar w:fldCharType="separate"/>
      </w:r>
      <w:r w:rsidR="000555A6">
        <w:t>150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H27 General health</w:t>
      </w:r>
      <w:r>
        <w:tab/>
      </w:r>
      <w:r w:rsidR="00B22B09">
        <w:fldChar w:fldCharType="begin"/>
      </w:r>
      <w:r>
        <w:instrText xml:space="preserve"> PAGEREF _Toc306705094 \h </w:instrText>
      </w:r>
      <w:r w:rsidR="00B22B09">
        <w:fldChar w:fldCharType="separate"/>
      </w:r>
      <w:r w:rsidR="000555A6">
        <w:t>150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H28A In the past 4 weeks how often did you feel nervous</w:t>
      </w:r>
      <w:r>
        <w:tab/>
      </w:r>
      <w:r w:rsidR="00B22B09">
        <w:fldChar w:fldCharType="begin"/>
      </w:r>
      <w:r>
        <w:instrText xml:space="preserve"> PAGEREF _Toc306705095 \h </w:instrText>
      </w:r>
      <w:r w:rsidR="00B22B09">
        <w:fldChar w:fldCharType="separate"/>
      </w:r>
      <w:r w:rsidR="000555A6">
        <w:t>150</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H28B In the past 4 weeks how often did you feel hopeless</w:t>
      </w:r>
      <w:r>
        <w:tab/>
      </w:r>
      <w:r w:rsidR="00B22B09">
        <w:fldChar w:fldCharType="begin"/>
      </w:r>
      <w:r>
        <w:instrText xml:space="preserve"> PAGEREF _Toc306705096 \h </w:instrText>
      </w:r>
      <w:r w:rsidR="00B22B09">
        <w:fldChar w:fldCharType="separate"/>
      </w:r>
      <w:r w:rsidR="000555A6">
        <w:t>151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H28C In the past 4 weeks how often did you feel restless or fidgety</w:t>
      </w:r>
      <w:r>
        <w:tab/>
      </w:r>
      <w:r w:rsidR="00B22B09">
        <w:fldChar w:fldCharType="begin"/>
      </w:r>
      <w:r>
        <w:instrText xml:space="preserve"> PAGEREF _Toc306705097 \h </w:instrText>
      </w:r>
      <w:r w:rsidR="00B22B09">
        <w:fldChar w:fldCharType="separate"/>
      </w:r>
      <w:r w:rsidR="000555A6">
        <w:t>151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 xml:space="preserve">H28D In the past 4 weeks how often did you feel that everything </w:t>
      </w:r>
      <w:r>
        <w:br/>
        <w:t>was an effort</w:t>
      </w:r>
      <w:r>
        <w:tab/>
      </w:r>
      <w:r w:rsidR="00B22B09">
        <w:fldChar w:fldCharType="begin"/>
      </w:r>
      <w:r>
        <w:instrText xml:space="preserve"> PAGEREF _Toc306705098 \h </w:instrText>
      </w:r>
      <w:r w:rsidR="00B22B09">
        <w:fldChar w:fldCharType="separate"/>
      </w:r>
      <w:r w:rsidR="000555A6">
        <w:t>151</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 xml:space="preserve">H28E In the past 4 weeks how often did you feel so sad that nothing </w:t>
      </w:r>
      <w:r>
        <w:br/>
        <w:t>could cheer you up</w:t>
      </w:r>
      <w:r>
        <w:tab/>
      </w:r>
      <w:r w:rsidR="00B22B09">
        <w:fldChar w:fldCharType="begin"/>
      </w:r>
      <w:r>
        <w:instrText xml:space="preserve"> PAGEREF _Toc306705099 \h </w:instrText>
      </w:r>
      <w:r w:rsidR="00B22B09">
        <w:fldChar w:fldCharType="separate"/>
      </w:r>
      <w:r w:rsidR="000555A6">
        <w:t>152</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H28F In the past 4 weeks how often did you feel worthless</w:t>
      </w:r>
      <w:r>
        <w:tab/>
      </w:r>
      <w:r w:rsidR="00B22B09">
        <w:fldChar w:fldCharType="begin"/>
      </w:r>
      <w:r>
        <w:instrText xml:space="preserve"> PAGEREF _Toc306705100 \h </w:instrText>
      </w:r>
      <w:r w:rsidR="00B22B09">
        <w:fldChar w:fldCharType="separate"/>
      </w:r>
      <w:r w:rsidR="000555A6">
        <w:t>152</w:t>
      </w:r>
      <w:r w:rsidR="00B22B09">
        <w:fldChar w:fldCharType="end"/>
      </w:r>
    </w:p>
    <w:p w:rsidR="00D80A13" w:rsidRDefault="00D80A13">
      <w:pPr>
        <w:spacing w:before="0" w:line="240" w:lineRule="auto"/>
        <w:rPr>
          <w:noProof/>
          <w:color w:val="000000"/>
          <w:szCs w:val="19"/>
        </w:rPr>
      </w:pPr>
      <w:r>
        <w:rPr>
          <w:noProof/>
        </w:rPr>
        <w:br w:type="page"/>
      </w:r>
    </w:p>
    <w:p w:rsidR="00B33208" w:rsidRDefault="00B33208">
      <w:pPr>
        <w:pStyle w:val="TOC1"/>
        <w:rPr>
          <w:rFonts w:asciiTheme="minorHAnsi" w:eastAsiaTheme="minorEastAsia" w:hAnsiTheme="minorHAnsi" w:cstheme="minorBidi"/>
          <w:color w:val="auto"/>
          <w:sz w:val="22"/>
          <w:szCs w:val="22"/>
          <w:lang w:eastAsia="en-AU"/>
        </w:rPr>
      </w:pPr>
      <w:r>
        <w:lastRenderedPageBreak/>
        <w:t>Section J: general attitudes</w:t>
      </w:r>
      <w:r>
        <w:tab/>
      </w:r>
      <w:r w:rsidR="00B22B09">
        <w:fldChar w:fldCharType="begin"/>
      </w:r>
      <w:r>
        <w:instrText xml:space="preserve"> PAGEREF _Toc306705101 \h </w:instrText>
      </w:r>
      <w:r w:rsidR="00B22B09">
        <w:fldChar w:fldCharType="separate"/>
      </w:r>
      <w:r w:rsidR="000555A6">
        <w:t>153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J1A The work you do, at study, at home or in a job</w:t>
      </w:r>
      <w:r>
        <w:tab/>
      </w:r>
      <w:r w:rsidR="00B22B09">
        <w:fldChar w:fldCharType="begin"/>
      </w:r>
      <w:r>
        <w:instrText xml:space="preserve"> PAGEREF _Toc306705102 \h </w:instrText>
      </w:r>
      <w:r w:rsidR="00B22B09">
        <w:fldChar w:fldCharType="separate"/>
      </w:r>
      <w:r w:rsidR="000555A6">
        <w:t>153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J1B What you do in your spare time</w:t>
      </w:r>
      <w:r>
        <w:tab/>
      </w:r>
      <w:r w:rsidR="00B22B09">
        <w:fldChar w:fldCharType="begin"/>
      </w:r>
      <w:r>
        <w:instrText xml:space="preserve"> PAGEREF _Toc306705103 \h </w:instrText>
      </w:r>
      <w:r w:rsidR="00B22B09">
        <w:fldChar w:fldCharType="separate"/>
      </w:r>
      <w:r w:rsidR="000555A6">
        <w:t>153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J1C How you get on with people in general</w:t>
      </w:r>
      <w:r>
        <w:tab/>
      </w:r>
      <w:r w:rsidR="00B22B09">
        <w:fldChar w:fldCharType="begin"/>
      </w:r>
      <w:r>
        <w:instrText xml:space="preserve"> PAGEREF _Toc306705104 \h </w:instrText>
      </w:r>
      <w:r w:rsidR="00B22B09">
        <w:fldChar w:fldCharType="separate"/>
      </w:r>
      <w:r w:rsidR="000555A6">
        <w:t>153</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J1D The money you get each week</w:t>
      </w:r>
      <w:r>
        <w:tab/>
      </w:r>
      <w:r w:rsidR="00B22B09">
        <w:fldChar w:fldCharType="begin"/>
      </w:r>
      <w:r>
        <w:instrText xml:space="preserve"> PAGEREF _Toc306705105 \h </w:instrText>
      </w:r>
      <w:r w:rsidR="00B22B09">
        <w:fldChar w:fldCharType="separate"/>
      </w:r>
      <w:r w:rsidR="000555A6">
        <w:t>154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J1E Your social life</w:t>
      </w:r>
      <w:r>
        <w:tab/>
      </w:r>
      <w:r w:rsidR="00B22B09">
        <w:fldChar w:fldCharType="begin"/>
      </w:r>
      <w:r>
        <w:instrText xml:space="preserve"> PAGEREF _Toc306705106 \h </w:instrText>
      </w:r>
      <w:r w:rsidR="00B22B09">
        <w:fldChar w:fldCharType="separate"/>
      </w:r>
      <w:r w:rsidR="000555A6">
        <w:t>154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J1F Your independence - being able to do what you want</w:t>
      </w:r>
      <w:r>
        <w:tab/>
      </w:r>
      <w:r w:rsidR="00B22B09">
        <w:fldChar w:fldCharType="begin"/>
      </w:r>
      <w:r>
        <w:instrText xml:space="preserve"> PAGEREF _Toc306705107 \h </w:instrText>
      </w:r>
      <w:r w:rsidR="00B22B09">
        <w:fldChar w:fldCharType="separate"/>
      </w:r>
      <w:r w:rsidR="000555A6">
        <w:t>154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J1G Your career prospects</w:t>
      </w:r>
      <w:r>
        <w:tab/>
      </w:r>
      <w:r w:rsidR="00B22B09">
        <w:fldChar w:fldCharType="begin"/>
      </w:r>
      <w:r>
        <w:instrText xml:space="preserve"> PAGEREF _Toc306705108 \h </w:instrText>
      </w:r>
      <w:r w:rsidR="00B22B09">
        <w:fldChar w:fldCharType="separate"/>
      </w:r>
      <w:r w:rsidR="000555A6">
        <w:t>154</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J1H Your future</w:t>
      </w:r>
      <w:r>
        <w:tab/>
      </w:r>
      <w:r w:rsidR="00B22B09">
        <w:fldChar w:fldCharType="begin"/>
      </w:r>
      <w:r>
        <w:instrText xml:space="preserve"> PAGEREF _Toc306705109 \h </w:instrText>
      </w:r>
      <w:r w:rsidR="00B22B09">
        <w:fldChar w:fldCharType="separate"/>
      </w:r>
      <w:r w:rsidR="000555A6">
        <w:t>155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J1I Your life at home</w:t>
      </w:r>
      <w:r>
        <w:tab/>
      </w:r>
      <w:r w:rsidR="00B22B09">
        <w:fldChar w:fldCharType="begin"/>
      </w:r>
      <w:r>
        <w:instrText xml:space="preserve"> PAGEREF _Toc306705110 \h </w:instrText>
      </w:r>
      <w:r w:rsidR="00B22B09">
        <w:fldChar w:fldCharType="separate"/>
      </w:r>
      <w:r w:rsidR="000555A6">
        <w:t>155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J1J Your standard of living</w:t>
      </w:r>
      <w:r>
        <w:tab/>
      </w:r>
      <w:r w:rsidR="00B22B09">
        <w:fldChar w:fldCharType="begin"/>
      </w:r>
      <w:r>
        <w:instrText xml:space="preserve"> PAGEREF _Toc306705111 \h </w:instrText>
      </w:r>
      <w:r w:rsidR="00B22B09">
        <w:fldChar w:fldCharType="separate"/>
      </w:r>
      <w:r w:rsidR="000555A6">
        <w:t>155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J1K The way the country is run</w:t>
      </w:r>
      <w:r>
        <w:tab/>
      </w:r>
      <w:r w:rsidR="00B22B09">
        <w:fldChar w:fldCharType="begin"/>
      </w:r>
      <w:r>
        <w:instrText xml:space="preserve"> PAGEREF _Toc306705112 \h </w:instrText>
      </w:r>
      <w:r w:rsidR="00B22B09">
        <w:fldChar w:fldCharType="separate"/>
      </w:r>
      <w:r w:rsidR="000555A6">
        <w:t>155</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J1L The state of the economy</w:t>
      </w:r>
      <w:r>
        <w:tab/>
      </w:r>
      <w:r w:rsidR="00B22B09">
        <w:fldChar w:fldCharType="begin"/>
      </w:r>
      <w:r>
        <w:instrText xml:space="preserve"> PAGEREF _Toc306705113 \h </w:instrText>
      </w:r>
      <w:r w:rsidR="00B22B09">
        <w:fldChar w:fldCharType="separate"/>
      </w:r>
      <w:r w:rsidR="000555A6">
        <w:t>156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J1M Where you live</w:t>
      </w:r>
      <w:r>
        <w:tab/>
      </w:r>
      <w:r w:rsidR="00B22B09">
        <w:fldChar w:fldCharType="begin"/>
      </w:r>
      <w:r>
        <w:instrText xml:space="preserve"> PAGEREF _Toc306705114 \h </w:instrText>
      </w:r>
      <w:r w:rsidR="00B22B09">
        <w:fldChar w:fldCharType="separate"/>
      </w:r>
      <w:r w:rsidR="000555A6">
        <w:t>156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J1N Your life as a whole</w:t>
      </w:r>
      <w:r>
        <w:tab/>
      </w:r>
      <w:r w:rsidR="00B22B09">
        <w:fldChar w:fldCharType="begin"/>
      </w:r>
      <w:r>
        <w:instrText xml:space="preserve"> PAGEREF _Toc306705115 \h </w:instrText>
      </w:r>
      <w:r w:rsidR="00B22B09">
        <w:fldChar w:fldCharType="separate"/>
      </w:r>
      <w:r w:rsidR="000555A6">
        <w:t>156</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J2 Personal goal for next 12 months</w:t>
      </w:r>
      <w:r>
        <w:tab/>
      </w:r>
      <w:r w:rsidR="00B22B09">
        <w:fldChar w:fldCharType="begin"/>
      </w:r>
      <w:r>
        <w:instrText xml:space="preserve"> PAGEREF _Toc306705116 \h </w:instrText>
      </w:r>
      <w:r w:rsidR="00B22B09">
        <w:fldChar w:fldCharType="separate"/>
      </w:r>
      <w:r w:rsidR="000555A6">
        <w:t>156</w:t>
      </w:r>
      <w:r w:rsidR="00B22B09">
        <w:fldChar w:fldCharType="end"/>
      </w:r>
    </w:p>
    <w:p w:rsidR="00B33208" w:rsidRDefault="00B33208">
      <w:pPr>
        <w:pStyle w:val="TOC1"/>
        <w:rPr>
          <w:rFonts w:asciiTheme="minorHAnsi" w:eastAsiaTheme="minorEastAsia" w:hAnsiTheme="minorHAnsi" w:cstheme="minorBidi"/>
          <w:color w:val="auto"/>
          <w:sz w:val="22"/>
          <w:szCs w:val="22"/>
          <w:lang w:eastAsia="en-AU"/>
        </w:rPr>
      </w:pPr>
      <w:r>
        <w:t>Interview variables</w:t>
      </w:r>
      <w:r>
        <w:tab/>
      </w:r>
      <w:r w:rsidR="00B22B09">
        <w:fldChar w:fldCharType="begin"/>
      </w:r>
      <w:r>
        <w:instrText xml:space="preserve"> PAGEREF _Toc306705117 \h </w:instrText>
      </w:r>
      <w:r w:rsidR="00B22B09">
        <w:fldChar w:fldCharType="separate"/>
      </w:r>
      <w:r w:rsidR="000555A6">
        <w:t>157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Interviewed in 2010</w:t>
      </w:r>
      <w:r>
        <w:tab/>
      </w:r>
      <w:r w:rsidR="00B22B09">
        <w:fldChar w:fldCharType="begin"/>
      </w:r>
      <w:r>
        <w:instrText xml:space="preserve"> PAGEREF _Toc306705118 \h </w:instrText>
      </w:r>
      <w:r w:rsidR="00B22B09">
        <w:fldChar w:fldCharType="separate"/>
      </w:r>
      <w:r w:rsidR="000555A6">
        <w:t>157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Home postcode 2010</w:t>
      </w:r>
      <w:r>
        <w:tab/>
      </w:r>
      <w:r w:rsidR="00B22B09">
        <w:fldChar w:fldCharType="begin"/>
      </w:r>
      <w:r>
        <w:instrText xml:space="preserve"> PAGEREF _Toc306705119 \h </w:instrText>
      </w:r>
      <w:r w:rsidR="00B22B09">
        <w:fldChar w:fldCharType="separate"/>
      </w:r>
      <w:r w:rsidR="000555A6">
        <w:t>157</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Day of interview 2010</w:t>
      </w:r>
      <w:r>
        <w:tab/>
      </w:r>
      <w:r w:rsidR="00B22B09">
        <w:fldChar w:fldCharType="begin"/>
      </w:r>
      <w:r>
        <w:instrText xml:space="preserve"> PAGEREF _Toc306705120 \h </w:instrText>
      </w:r>
      <w:r w:rsidR="00B22B09">
        <w:fldChar w:fldCharType="separate"/>
      </w:r>
      <w:r w:rsidR="000555A6">
        <w:t>158</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Month of interview 2010</w:t>
      </w:r>
      <w:r>
        <w:tab/>
      </w:r>
      <w:r w:rsidR="00B22B09">
        <w:fldChar w:fldCharType="begin"/>
      </w:r>
      <w:r>
        <w:instrText xml:space="preserve"> PAGEREF _Toc306705121 \h </w:instrText>
      </w:r>
      <w:r w:rsidR="00B22B09">
        <w:fldChar w:fldCharType="separate"/>
      </w:r>
      <w:r w:rsidR="000555A6">
        <w:t>159</w:t>
      </w:r>
      <w:r w:rsidR="00B22B09">
        <w:fldChar w:fldCharType="end"/>
      </w:r>
    </w:p>
    <w:p w:rsidR="00B33208" w:rsidRDefault="00B33208" w:rsidP="00B33208">
      <w:pPr>
        <w:pStyle w:val="TOC2"/>
        <w:rPr>
          <w:rFonts w:asciiTheme="minorHAnsi" w:eastAsiaTheme="minorEastAsia" w:hAnsiTheme="minorHAnsi" w:cstheme="minorBidi"/>
          <w:color w:val="auto"/>
          <w:sz w:val="22"/>
          <w:szCs w:val="22"/>
          <w:lang w:eastAsia="en-AU"/>
        </w:rPr>
      </w:pPr>
      <w:r>
        <w:t>Year of interview 2010</w:t>
      </w:r>
      <w:r>
        <w:tab/>
      </w:r>
      <w:r w:rsidR="00B22B09">
        <w:fldChar w:fldCharType="begin"/>
      </w:r>
      <w:r>
        <w:instrText xml:space="preserve"> PAGEREF _Toc306705122 \h </w:instrText>
      </w:r>
      <w:r w:rsidR="00B22B09">
        <w:fldChar w:fldCharType="separate"/>
      </w:r>
      <w:r w:rsidR="000555A6">
        <w:t>159</w:t>
      </w:r>
      <w:r w:rsidR="00B22B09">
        <w:fldChar w:fldCharType="end"/>
      </w:r>
    </w:p>
    <w:p w:rsidR="004E7227" w:rsidRDefault="00B22B09" w:rsidP="00E34047">
      <w:pPr>
        <w:pStyle w:val="Text"/>
        <w:tabs>
          <w:tab w:val="right" w:pos="7938"/>
        </w:tabs>
      </w:pPr>
      <w:r w:rsidRPr="009775C7">
        <w:fldChar w:fldCharType="end"/>
      </w:r>
    </w:p>
    <w:p w:rsidR="00150874" w:rsidRDefault="00D94A99" w:rsidP="00D94A99">
      <w:pPr>
        <w:pStyle w:val="Heading1"/>
      </w:pPr>
      <w:bookmarkStart w:id="13" w:name="_Toc306704553"/>
      <w:r>
        <w:lastRenderedPageBreak/>
        <w:t>Sample items</w:t>
      </w:r>
      <w:bookmarkEnd w:id="5"/>
      <w:bookmarkEnd w:id="6"/>
      <w:bookmarkEnd w:id="7"/>
      <w:bookmarkEnd w:id="8"/>
      <w:bookmarkEnd w:id="13"/>
      <w:r>
        <w:t xml:space="preserve"> </w:t>
      </w: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16FC2" w:rsidTr="00E16FC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Pr="005E7456" w:rsidRDefault="00E16FC2" w:rsidP="00E34047">
            <w:pPr>
              <w:pStyle w:val="Heading2"/>
            </w:pPr>
            <w:bookmarkStart w:id="14" w:name="IDX"/>
            <w:bookmarkStart w:id="15" w:name="_Toc306704554"/>
            <w:bookmarkEnd w:id="14"/>
            <w:r w:rsidRPr="005E7456">
              <w:t>Sample item 1: 2010 sample state</w:t>
            </w:r>
            <w:bookmarkEnd w:id="15"/>
          </w:p>
        </w:tc>
      </w:tr>
      <w:tr w:rsidR="00E16FC2" w:rsidTr="00E16FC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71.04</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84.85</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90.68</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r>
      <w:tr w:rsidR="00E16FC2" w:rsidTr="00E16FC2">
        <w:trPr>
          <w:cantSplit/>
        </w:trPr>
        <w:tc>
          <w:tcPr>
            <w:tcW w:w="117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16FC2" w:rsidTr="00E16FC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 w:name="IDX1"/>
            <w:bookmarkStart w:id="17" w:name="_Toc306704555"/>
            <w:bookmarkEnd w:id="16"/>
            <w:r>
              <w:t xml:space="preserve">Sample item 2: </w:t>
            </w:r>
            <w:r w:rsidRPr="000E55D0">
              <w:t>Had</w:t>
            </w:r>
            <w:r>
              <w:t xml:space="preserve"> job at last interview</w:t>
            </w:r>
            <w:bookmarkEnd w:id="17"/>
          </w:p>
        </w:tc>
      </w:tr>
      <w:tr w:rsidR="00E16FC2" w:rsidTr="00E16FC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r>
      <w:tr w:rsidR="00E16FC2" w:rsidTr="00E16FC2">
        <w:trPr>
          <w:cantSplit/>
        </w:trPr>
        <w:tc>
          <w:tcPr>
            <w:tcW w:w="117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E16FC2" w:rsidTr="00E16FC2">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 w:name="IDX2"/>
            <w:bookmarkStart w:id="19" w:name="_Toc306704556"/>
            <w:bookmarkEnd w:id="18"/>
            <w:r>
              <w:t>Sample item 3: 2009 Study status</w:t>
            </w:r>
            <w:bookmarkEnd w:id="19"/>
          </w:p>
        </w:tc>
      </w:tr>
      <w:tr w:rsidR="00E16FC2" w:rsidTr="00E16FC2">
        <w:trPr>
          <w:cantSplit/>
          <w:tblHeader/>
        </w:trPr>
        <w:tc>
          <w:tcPr>
            <w:tcW w:w="305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r>
      <w:tr w:rsidR="00E16FC2" w:rsidTr="00E16FC2">
        <w:trPr>
          <w:cantSplit/>
        </w:trPr>
        <w:tc>
          <w:tcPr>
            <w:tcW w:w="30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r>
      <w:tr w:rsidR="00E16FC2" w:rsidTr="00E16FC2">
        <w:trPr>
          <w:cantSplit/>
        </w:trPr>
        <w:tc>
          <w:tcPr>
            <w:tcW w:w="30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305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E16FC2" w:rsidTr="00E16FC2">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 w:name="IDX3"/>
            <w:bookmarkStart w:id="21" w:name="_Toc306704557"/>
            <w:bookmarkEnd w:id="20"/>
            <w:r>
              <w:lastRenderedPageBreak/>
              <w:t>Sample item 4: 2009 study qualification</w:t>
            </w:r>
            <w:bookmarkEnd w:id="21"/>
          </w:p>
        </w:tc>
      </w:tr>
      <w:tr w:rsidR="00E16FC2" w:rsidTr="00E16FC2">
        <w:trPr>
          <w:cantSplit/>
          <w:tblHeader/>
        </w:trPr>
        <w:tc>
          <w:tcPr>
            <w:tcW w:w="47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54.23</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54.40</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56.54</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56.76</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58.56</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59.15</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59.58</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59.84</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16FC2" w:rsidTr="00E16FC2">
        <w:trPr>
          <w:cantSplit/>
        </w:trPr>
        <w:tc>
          <w:tcPr>
            <w:tcW w:w="47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16FC2" w:rsidTr="00E16FC2">
        <w:trPr>
          <w:cantSplit/>
        </w:trPr>
        <w:tc>
          <w:tcPr>
            <w:tcW w:w="47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16FC2" w:rsidTr="00E16FC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 w:name="IDX4"/>
            <w:bookmarkStart w:id="23" w:name="_Toc306704558"/>
            <w:bookmarkEnd w:id="22"/>
            <w:r>
              <w:t>Sample item 5: Married at 2009 interview</w:t>
            </w:r>
            <w:bookmarkEnd w:id="23"/>
          </w:p>
        </w:tc>
      </w:tr>
      <w:tr w:rsidR="00E16FC2" w:rsidTr="00E16FC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E16FC2" w:rsidTr="00E16FC2">
        <w:trPr>
          <w:cantSplit/>
        </w:trPr>
        <w:tc>
          <w:tcPr>
            <w:tcW w:w="117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E16FC2" w:rsidTr="00E16FC2">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 w:name="IDX5"/>
            <w:bookmarkStart w:id="25" w:name="_Toc306704559"/>
            <w:bookmarkEnd w:id="24"/>
            <w:r>
              <w:t>Sample item 6: Sample group</w:t>
            </w:r>
            <w:bookmarkEnd w:id="25"/>
          </w:p>
        </w:tc>
      </w:tr>
      <w:tr w:rsidR="00E16FC2" w:rsidTr="00E16FC2">
        <w:trPr>
          <w:cantSplit/>
          <w:tblHeader/>
        </w:trPr>
        <w:tc>
          <w:tcPr>
            <w:tcW w:w="13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r>
      <w:tr w:rsidR="00E16FC2" w:rsidTr="00E16FC2">
        <w:trPr>
          <w:cantSplit/>
        </w:trPr>
        <w:tc>
          <w:tcPr>
            <w:tcW w:w="13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16FC2" w:rsidTr="00E16FC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 w:name="IDX6"/>
            <w:bookmarkStart w:id="27" w:name="_Toc306704560"/>
            <w:bookmarkEnd w:id="26"/>
            <w:r>
              <w:t>Sample item 7: Missed 2009 interview</w:t>
            </w:r>
            <w:bookmarkEnd w:id="27"/>
          </w:p>
        </w:tc>
      </w:tr>
      <w:tr w:rsidR="00E16FC2" w:rsidTr="00E16FC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E16FC2" w:rsidTr="00E16FC2">
        <w:trPr>
          <w:cantSplit/>
        </w:trPr>
        <w:tc>
          <w:tcPr>
            <w:tcW w:w="117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E16FC2" w:rsidTr="00E16FC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 w:name="IDX7"/>
            <w:bookmarkStart w:id="29" w:name="_Toc306704561"/>
            <w:bookmarkEnd w:id="28"/>
            <w:r>
              <w:lastRenderedPageBreak/>
              <w:t>Intro Q6 Main activity of those who missed 2009 interview</w:t>
            </w:r>
            <w:bookmarkEnd w:id="29"/>
          </w:p>
        </w:tc>
      </w:tr>
      <w:tr w:rsidR="00E16FC2" w:rsidTr="00E16FC2">
        <w:trPr>
          <w:cantSplit/>
          <w:tblHeader/>
        </w:trPr>
        <w:tc>
          <w:tcPr>
            <w:tcW w:w="331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LHWINTR6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Home duties/looking after children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331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BA700A">
          <w:footerReference w:type="even" r:id="rId15"/>
          <w:footerReference w:type="default" r:id="rId16"/>
          <w:pgSz w:w="11905" w:h="16837"/>
          <w:pgMar w:top="1276" w:right="1701" w:bottom="1276" w:left="1418" w:header="720" w:footer="360" w:gutter="0"/>
          <w:paperSrc w:first="7" w:other="7"/>
          <w:cols w:space="720"/>
        </w:sectPr>
      </w:pPr>
    </w:p>
    <w:p w:rsidR="00E16FC2" w:rsidRDefault="00B33208" w:rsidP="00E16FC2">
      <w:pPr>
        <w:pStyle w:val="Heading1"/>
      </w:pPr>
      <w:bookmarkStart w:id="30" w:name="_Toc306704562"/>
      <w:r>
        <w:lastRenderedPageBreak/>
        <w:t>Section C: p</w:t>
      </w:r>
      <w:r w:rsidR="00E16FC2">
        <w:t>ost-school study</w:t>
      </w:r>
      <w:bookmarkEnd w:id="30"/>
      <w:r w:rsidR="00E16FC2">
        <w:t xml:space="preserve"> </w:t>
      </w:r>
    </w:p>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 w:name="IDX8"/>
            <w:bookmarkStart w:id="32" w:name="_Toc306704563"/>
            <w:bookmarkEnd w:id="31"/>
            <w:r>
              <w:t>CA1 Confirmation of 2009 study</w:t>
            </w:r>
            <w:bookmarkEnd w:id="32"/>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55.44</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55.80</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E16FC2" w:rsidTr="00E16FC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 w:name="IDX9"/>
            <w:bookmarkStart w:id="34" w:name="_Toc306704564"/>
            <w:bookmarkEnd w:id="33"/>
            <w:r>
              <w:t>CA2 Continuation of 2009 study</w:t>
            </w:r>
            <w:bookmarkEnd w:id="34"/>
          </w:p>
        </w:tc>
      </w:tr>
      <w:tr w:rsidR="00E16FC2" w:rsidTr="00E16FC2">
        <w:trPr>
          <w:cantSplit/>
          <w:tblHeader/>
        </w:trPr>
        <w:tc>
          <w:tcPr>
            <w:tcW w:w="181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55.80</w:t>
            </w:r>
          </w:p>
        </w:tc>
      </w:tr>
      <w:tr w:rsidR="00E16FC2" w:rsidTr="00E16FC2">
        <w:trPr>
          <w:cantSplit/>
        </w:trPr>
        <w:tc>
          <w:tcPr>
            <w:tcW w:w="181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r>
      <w:tr w:rsidR="00E16FC2" w:rsidTr="00E16FC2">
        <w:trPr>
          <w:cantSplit/>
        </w:trPr>
        <w:tc>
          <w:tcPr>
            <w:tcW w:w="181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 w:name="IDX10"/>
            <w:bookmarkStart w:id="36" w:name="_Toc306704565"/>
            <w:bookmarkEnd w:id="35"/>
            <w:r>
              <w:t>CA3 Confirmation of 2009 apprenticeship/traineeship</w:t>
            </w:r>
            <w:bookmarkEnd w:id="36"/>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 w:name="IDX11"/>
            <w:bookmarkStart w:id="38" w:name="_Toc306704566"/>
            <w:bookmarkEnd w:id="37"/>
            <w:r>
              <w:t>CA4 Confirmation of deferred studies</w:t>
            </w:r>
            <w:bookmarkEnd w:id="38"/>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 w:name="IDX12"/>
            <w:bookmarkStart w:id="40" w:name="_Toc306704567"/>
            <w:bookmarkEnd w:id="39"/>
            <w:r>
              <w:t>CA5 Resumption of deferred studies</w:t>
            </w:r>
            <w:bookmarkEnd w:id="40"/>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E16FC2" w:rsidTr="00E16FC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 w:name="IDX13"/>
            <w:bookmarkStart w:id="42" w:name="_Toc306704568"/>
            <w:bookmarkEnd w:id="41"/>
            <w:r>
              <w:lastRenderedPageBreak/>
              <w:t>CA6 Continuation of resumed studies</w:t>
            </w:r>
            <w:bookmarkEnd w:id="42"/>
          </w:p>
        </w:tc>
      </w:tr>
      <w:tr w:rsidR="00E16FC2" w:rsidTr="00E16FC2">
        <w:trPr>
          <w:cantSplit/>
          <w:tblHeader/>
        </w:trPr>
        <w:tc>
          <w:tcPr>
            <w:tcW w:w="181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16FC2" w:rsidTr="00E16FC2">
        <w:trPr>
          <w:cantSplit/>
        </w:trPr>
        <w:tc>
          <w:tcPr>
            <w:tcW w:w="181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81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 w:name="IDX14"/>
            <w:bookmarkStart w:id="44" w:name="_Toc306704569"/>
            <w:bookmarkEnd w:id="43"/>
            <w:r>
              <w:t>CA7 New study or training since last interview</w:t>
            </w:r>
            <w:bookmarkEnd w:id="44"/>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51.89</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E16FC2" w:rsidTr="00E16FC2">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 w:name="IDX15"/>
            <w:bookmarkStart w:id="46" w:name="_Toc306704570"/>
            <w:bookmarkEnd w:id="45"/>
            <w:r>
              <w:t>CA8 Type of study or training</w:t>
            </w:r>
            <w:bookmarkEnd w:id="46"/>
          </w:p>
        </w:tc>
      </w:tr>
      <w:tr w:rsidR="00E16FC2" w:rsidTr="00E16FC2">
        <w:trPr>
          <w:cantSplit/>
          <w:tblHeader/>
        </w:trPr>
        <w:tc>
          <w:tcPr>
            <w:tcW w:w="189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9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E16FC2" w:rsidTr="00E16FC2">
        <w:trPr>
          <w:cantSplit/>
        </w:trPr>
        <w:tc>
          <w:tcPr>
            <w:tcW w:w="189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E16FC2" w:rsidTr="00E16FC2">
        <w:trPr>
          <w:cantSplit/>
        </w:trPr>
        <w:tc>
          <w:tcPr>
            <w:tcW w:w="189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E16FC2" w:rsidTr="00E16FC2">
        <w:trPr>
          <w:cantSplit/>
        </w:trPr>
        <w:tc>
          <w:tcPr>
            <w:tcW w:w="189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E16FC2" w:rsidTr="00E16FC2">
        <w:trPr>
          <w:cantSplit/>
        </w:trPr>
        <w:tc>
          <w:tcPr>
            <w:tcW w:w="189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 w:name="IDX16"/>
            <w:bookmarkStart w:id="48" w:name="_Toc306704571"/>
            <w:bookmarkEnd w:id="47"/>
            <w:r>
              <w:lastRenderedPageBreak/>
              <w:t>CA9 Month began study</w:t>
            </w:r>
            <w:bookmarkEnd w:id="48"/>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 w:name="IDX17"/>
            <w:bookmarkStart w:id="50" w:name="_Toc306704572"/>
            <w:bookmarkEnd w:id="49"/>
            <w:r>
              <w:t>CA9 Year began study</w:t>
            </w:r>
            <w:bookmarkEnd w:id="50"/>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92.21</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E16FC2" w:rsidTr="00E34047">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 w:name="IDX18"/>
            <w:bookmarkStart w:id="52" w:name="_Toc306704573"/>
            <w:bookmarkEnd w:id="51"/>
            <w:r>
              <w:lastRenderedPageBreak/>
              <w:t>CA10 Qualification type</w:t>
            </w:r>
            <w:bookmarkEnd w:id="52"/>
          </w:p>
        </w:tc>
      </w:tr>
      <w:tr w:rsidR="00E16FC2" w:rsidTr="00E34047">
        <w:trPr>
          <w:cantSplit/>
          <w:tblHeader/>
        </w:trPr>
        <w:tc>
          <w:tcPr>
            <w:tcW w:w="52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92.05</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34047">
        <w:trPr>
          <w:cantSplit/>
        </w:trPr>
        <w:tc>
          <w:tcPr>
            <w:tcW w:w="52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 w:name="IDX19"/>
            <w:bookmarkStart w:id="54" w:name="_Toc306704574"/>
            <w:bookmarkEnd w:id="53"/>
            <w:r>
              <w:t>CA11 Current Yr 12 (post-school)/short course/other/module/undefined study</w:t>
            </w:r>
            <w:bookmarkEnd w:id="54"/>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E16FC2" w:rsidTr="00E16FC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 w:name="IDX20"/>
            <w:bookmarkStart w:id="56" w:name="_Toc306704575"/>
            <w:bookmarkEnd w:id="55"/>
            <w:r>
              <w:lastRenderedPageBreak/>
              <w:t>CA12 Month finished study</w:t>
            </w:r>
            <w:bookmarkEnd w:id="56"/>
          </w:p>
        </w:tc>
      </w:tr>
      <w:tr w:rsidR="00E16FC2" w:rsidTr="00E16FC2">
        <w:trPr>
          <w:cantSplit/>
          <w:tblHeader/>
        </w:trPr>
        <w:tc>
          <w:tcPr>
            <w:tcW w:w="129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29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 w:name="IDX21"/>
            <w:bookmarkStart w:id="58" w:name="_Toc306704576"/>
            <w:bookmarkEnd w:id="57"/>
            <w:r>
              <w:t>CA12 Year finished study</w:t>
            </w:r>
            <w:bookmarkEnd w:id="58"/>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 w:name="IDX22"/>
            <w:bookmarkStart w:id="60" w:name="_Toc306704577"/>
            <w:bookmarkEnd w:id="59"/>
            <w:r>
              <w:t>CA13 Did you mainly study for this qualification full-time or part-time?</w:t>
            </w:r>
            <w:bookmarkEnd w:id="60"/>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16FC2" w:rsidTr="00E16FC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 w:name="IDX23"/>
            <w:bookmarkStart w:id="62" w:name="_Toc306704578"/>
            <w:bookmarkEnd w:id="61"/>
            <w:r>
              <w:t>CA15 ASCED code</w:t>
            </w:r>
            <w:bookmarkEnd w:id="62"/>
          </w:p>
        </w:tc>
      </w:tr>
      <w:tr w:rsidR="00E16FC2" w:rsidTr="00E16FC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307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 w:name="IDX24"/>
            <w:bookmarkStart w:id="64" w:name="_Toc306704579"/>
            <w:bookmarkEnd w:id="63"/>
            <w:r>
              <w:lastRenderedPageBreak/>
              <w:t>CA16/CA17 Institution (including campus)</w:t>
            </w:r>
            <w:bookmarkEnd w:id="64"/>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 w:name="IDX25"/>
            <w:bookmarkStart w:id="66" w:name="_Toc306704580"/>
            <w:bookmarkEnd w:id="65"/>
            <w:r>
              <w:t>CA35 Current qualification study</w:t>
            </w:r>
            <w:bookmarkEnd w:id="66"/>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 w:name="IDX26"/>
            <w:bookmarkStart w:id="68" w:name="_Toc306704581"/>
            <w:bookmarkEnd w:id="67"/>
            <w:r>
              <w:t>CA36 Month stopped study</w:t>
            </w:r>
            <w:bookmarkEnd w:id="68"/>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78.42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78.60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83.97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 w:name="IDX27"/>
            <w:bookmarkStart w:id="70" w:name="_Toc306704582"/>
            <w:bookmarkEnd w:id="69"/>
            <w:r>
              <w:lastRenderedPageBreak/>
              <w:t>CA36 Year stopped study</w:t>
            </w:r>
            <w:bookmarkEnd w:id="70"/>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76.73</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88.90</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16FC2" w:rsidTr="00E16FC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 w:name="IDX28"/>
            <w:bookmarkStart w:id="72" w:name="_Toc306704583"/>
            <w:bookmarkEnd w:id="71"/>
            <w:r>
              <w:t>CA37 Full-time or part-time study</w:t>
            </w:r>
            <w:bookmarkEnd w:id="72"/>
          </w:p>
        </w:tc>
      </w:tr>
      <w:tr w:rsidR="00E16FC2" w:rsidTr="00E16FC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9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r>
      <w:tr w:rsidR="00E16FC2" w:rsidTr="00E16FC2">
        <w:trPr>
          <w:cantSplit/>
        </w:trPr>
        <w:tc>
          <w:tcPr>
            <w:tcW w:w="29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E16FC2" w:rsidTr="00E16FC2">
        <w:trPr>
          <w:cantSplit/>
        </w:trPr>
        <w:tc>
          <w:tcPr>
            <w:tcW w:w="29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29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E16FC2" w:rsidTr="00E16FC2">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 w:name="IDX29"/>
            <w:bookmarkStart w:id="74" w:name="_Toc306704584"/>
            <w:bookmarkEnd w:id="73"/>
            <w:r>
              <w:t>CA38 Study completed, withdrawn, deferred, or changed</w:t>
            </w:r>
            <w:bookmarkEnd w:id="74"/>
          </w:p>
        </w:tc>
      </w:tr>
      <w:tr w:rsidR="00E16FC2" w:rsidTr="00E16FC2">
        <w:trPr>
          <w:cantSplit/>
          <w:tblHeader/>
        </w:trPr>
        <w:tc>
          <w:tcPr>
            <w:tcW w:w="38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8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r>
      <w:tr w:rsidR="00E16FC2" w:rsidTr="00E16FC2">
        <w:trPr>
          <w:cantSplit/>
        </w:trPr>
        <w:tc>
          <w:tcPr>
            <w:tcW w:w="38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E16FC2" w:rsidTr="00E16FC2">
        <w:trPr>
          <w:cantSplit/>
        </w:trPr>
        <w:tc>
          <w:tcPr>
            <w:tcW w:w="38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E16FC2" w:rsidTr="00E16FC2">
        <w:trPr>
          <w:cantSplit/>
        </w:trPr>
        <w:tc>
          <w:tcPr>
            <w:tcW w:w="38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38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16FC2" w:rsidTr="00E16FC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 w:name="IDX30"/>
            <w:bookmarkStart w:id="76" w:name="_Toc306704585"/>
            <w:bookmarkEnd w:id="75"/>
            <w:r>
              <w:t>CA39 ASCED code</w:t>
            </w:r>
            <w:bookmarkEnd w:id="76"/>
          </w:p>
        </w:tc>
      </w:tr>
      <w:tr w:rsidR="00E16FC2" w:rsidTr="00E16FC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307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 w:name="IDX31"/>
            <w:bookmarkStart w:id="78" w:name="_Toc306704586"/>
            <w:bookmarkEnd w:id="77"/>
            <w:r>
              <w:lastRenderedPageBreak/>
              <w:t>CA40A Problem solving skills</w:t>
            </w:r>
            <w:bookmarkEnd w:id="78"/>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 w:name="IDX32"/>
            <w:bookmarkStart w:id="80" w:name="_Toc306704587"/>
            <w:bookmarkEnd w:id="79"/>
            <w:r>
              <w:t>CA40B Analytic skills</w:t>
            </w:r>
            <w:bookmarkEnd w:id="80"/>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 w:name="IDX33"/>
            <w:bookmarkStart w:id="82" w:name="_Toc306704588"/>
            <w:bookmarkEnd w:id="81"/>
            <w:r>
              <w:t>CA40C Ability to work as a team member</w:t>
            </w:r>
            <w:bookmarkEnd w:id="82"/>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86.99</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 w:name="IDX34"/>
            <w:bookmarkStart w:id="84" w:name="_Toc306704589"/>
            <w:bookmarkEnd w:id="83"/>
            <w:r>
              <w:lastRenderedPageBreak/>
              <w:t>CA40D Confidence in tackling unfamiliar problems</w:t>
            </w:r>
            <w:bookmarkEnd w:id="84"/>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 w:name="IDX35"/>
            <w:bookmarkStart w:id="86" w:name="_Toc306704590"/>
            <w:bookmarkEnd w:id="85"/>
            <w:r>
              <w:t>CA40E Communication skills</w:t>
            </w:r>
            <w:bookmarkEnd w:id="86"/>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 w:name="IDX36"/>
            <w:bookmarkStart w:id="88" w:name="_Toc306704591"/>
            <w:bookmarkEnd w:id="87"/>
            <w:r>
              <w:t>CA40F Work planning</w:t>
            </w:r>
            <w:bookmarkEnd w:id="88"/>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 w:name="IDX37"/>
            <w:bookmarkStart w:id="90" w:name="_Toc306704592"/>
            <w:bookmarkEnd w:id="89"/>
            <w:r>
              <w:lastRenderedPageBreak/>
              <w:t>CA40G Overall satisfaction with quality of the study or training</w:t>
            </w:r>
            <w:bookmarkEnd w:id="90"/>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 w:name="IDX38"/>
            <w:bookmarkStart w:id="92" w:name="_Toc306704593"/>
            <w:bookmarkEnd w:id="91"/>
            <w:r>
              <w:t>CA40H Improved career prospects</w:t>
            </w:r>
            <w:bookmarkEnd w:id="92"/>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90.45</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 w:name="IDX39"/>
            <w:bookmarkStart w:id="94" w:name="_Toc306704594"/>
            <w:bookmarkEnd w:id="93"/>
            <w:r>
              <w:t>CA40I Helped me make contacts I could use in future to find work</w:t>
            </w:r>
            <w:bookmarkEnd w:id="94"/>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16FC2" w:rsidTr="00E16FC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 w:name="IDX40"/>
            <w:bookmarkStart w:id="96" w:name="_Toc306704595"/>
            <w:bookmarkEnd w:id="95"/>
            <w:r>
              <w:t>CA41A You had problems juggling study and work commitments</w:t>
            </w:r>
            <w:bookmarkEnd w:id="96"/>
          </w:p>
        </w:tc>
      </w:tr>
      <w:tr w:rsidR="00E16FC2" w:rsidTr="00E16FC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16FC2" w:rsidTr="00E16FC2">
        <w:trPr>
          <w:cantSplit/>
        </w:trPr>
        <w:tc>
          <w:tcPr>
            <w:tcW w:w="1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 w:name="IDX41"/>
            <w:bookmarkStart w:id="98" w:name="_Toc306704596"/>
            <w:bookmarkEnd w:id="97"/>
            <w:r>
              <w:lastRenderedPageBreak/>
              <w:t>CA41B You wanted to get a job, apprenticeship or traineeship</w:t>
            </w:r>
            <w:bookmarkEnd w:id="98"/>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 w:name="IDX42"/>
            <w:bookmarkStart w:id="100" w:name="_Toc306704597"/>
            <w:bookmarkEnd w:id="99"/>
            <w:r>
              <w:t>CA41C Financially you couldn't afford to continue</w:t>
            </w:r>
            <w:bookmarkEnd w:id="10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 w:name="IDX43"/>
            <w:bookmarkStart w:id="102" w:name="_Toc306704598"/>
            <w:bookmarkEnd w:id="101"/>
            <w:r>
              <w:t>CA41D You just lost interest</w:t>
            </w:r>
            <w:bookmarkEnd w:id="102"/>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 w:name="IDX44"/>
            <w:bookmarkStart w:id="104" w:name="_Toc306704599"/>
            <w:bookmarkEnd w:id="103"/>
            <w:r>
              <w:t>CA41E You never really wanted to study</w:t>
            </w:r>
            <w:bookmarkEnd w:id="104"/>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 w:name="IDX45"/>
            <w:bookmarkStart w:id="106" w:name="_Toc306704600"/>
            <w:bookmarkEnd w:id="105"/>
            <w:r>
              <w:t>CA41F The course turned out to be not what you wanted</w:t>
            </w:r>
            <w:bookmarkEnd w:id="106"/>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16FC2" w:rsidTr="00E16FC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 w:name="IDX46"/>
            <w:bookmarkStart w:id="108" w:name="_Toc306704601"/>
            <w:bookmarkEnd w:id="107"/>
            <w:r>
              <w:lastRenderedPageBreak/>
              <w:t>CA41G It wouldn't have led to a good job or career</w:t>
            </w:r>
            <w:bookmarkEnd w:id="108"/>
          </w:p>
        </w:tc>
      </w:tr>
      <w:tr w:rsidR="00E16FC2" w:rsidTr="00E16FC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11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 w:name="IDX47"/>
            <w:bookmarkStart w:id="110" w:name="_Toc306704602"/>
            <w:bookmarkEnd w:id="109"/>
            <w:r>
              <w:t>CA41H You had been getting poor results</w:t>
            </w:r>
            <w:bookmarkEnd w:id="11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E16FC2" w:rsidTr="00E16FC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 w:name="IDX48"/>
            <w:bookmarkStart w:id="112" w:name="_Toc306704603"/>
            <w:bookmarkEnd w:id="111"/>
            <w:r>
              <w:t>CA41I The study load was too heavy</w:t>
            </w:r>
            <w:bookmarkEnd w:id="112"/>
          </w:p>
        </w:tc>
      </w:tr>
      <w:tr w:rsidR="00E16FC2" w:rsidTr="00E16FC2">
        <w:trPr>
          <w:cantSplit/>
          <w:tblHeader/>
        </w:trPr>
        <w:tc>
          <w:tcPr>
            <w:tcW w:w="10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10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16FC2" w:rsidTr="00E16FC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3" w:name="IDX49"/>
            <w:bookmarkStart w:id="114" w:name="_Toc306704604"/>
            <w:bookmarkEnd w:id="113"/>
            <w:r>
              <w:t>CA41J You never really intended to complete the course</w:t>
            </w:r>
            <w:bookmarkEnd w:id="114"/>
          </w:p>
        </w:tc>
      </w:tr>
      <w:tr w:rsidR="00E16FC2" w:rsidTr="00E16FC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6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6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06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5" w:name="IDX50"/>
            <w:bookmarkStart w:id="116" w:name="_Toc306704605"/>
            <w:bookmarkEnd w:id="115"/>
            <w:r>
              <w:t>CA41K Because of problems with access or transport</w:t>
            </w:r>
            <w:bookmarkEnd w:id="116"/>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7" w:name="IDX51"/>
            <w:bookmarkStart w:id="118" w:name="_Toc306704606"/>
            <w:bookmarkEnd w:id="117"/>
            <w:r>
              <w:lastRenderedPageBreak/>
              <w:t>CA41L Because of health or personal reasons</w:t>
            </w:r>
            <w:bookmarkEnd w:id="118"/>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07"/>
        <w:gridCol w:w="1070"/>
        <w:gridCol w:w="868"/>
        <w:gridCol w:w="1133"/>
        <w:gridCol w:w="1143"/>
      </w:tblGrid>
      <w:tr w:rsidR="00E16FC2" w:rsidTr="00E16FC2">
        <w:trPr>
          <w:cantSplit/>
          <w:tblHeader/>
        </w:trPr>
        <w:tc>
          <w:tcPr>
            <w:tcW w:w="95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9" w:name="IDX52"/>
            <w:bookmarkStart w:id="120" w:name="_Toc306704607"/>
            <w:bookmarkEnd w:id="119"/>
            <w:r>
              <w:t>CA42 Main reason for deferring/withdrawing</w:t>
            </w:r>
            <w:bookmarkEnd w:id="120"/>
          </w:p>
        </w:tc>
      </w:tr>
      <w:tr w:rsidR="00E16FC2" w:rsidTr="00E16FC2">
        <w:trPr>
          <w:cantSplit/>
          <w:tblHeader/>
        </w:trPr>
        <w:tc>
          <w:tcPr>
            <w:tcW w:w="53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53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Travel/have a break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53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21" w:name="IDX53"/>
            <w:bookmarkStart w:id="122" w:name="_Toc306704608"/>
            <w:bookmarkEnd w:id="121"/>
            <w:r>
              <w:t>CA43 No change of institution during study</w:t>
            </w:r>
            <w:bookmarkEnd w:id="122"/>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76.87</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77.59</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23" w:name="IDX54"/>
            <w:bookmarkStart w:id="124" w:name="_Toc306704609"/>
            <w:bookmarkEnd w:id="123"/>
            <w:r>
              <w:lastRenderedPageBreak/>
              <w:t>CA44/CA45 Institution code (including campus)</w:t>
            </w:r>
            <w:bookmarkEnd w:id="124"/>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16FC2" w:rsidTr="00E16FC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25" w:name="IDX55"/>
            <w:bookmarkStart w:id="126" w:name="_Toc306704610"/>
            <w:bookmarkEnd w:id="125"/>
            <w:r>
              <w:t>CA46A The place you moved from wasn't your first choice</w:t>
            </w:r>
            <w:bookmarkEnd w:id="126"/>
          </w:p>
        </w:tc>
      </w:tr>
      <w:tr w:rsidR="00E16FC2" w:rsidTr="00E16FC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27" w:name="IDX56"/>
            <w:bookmarkStart w:id="128" w:name="_Toc306704611"/>
            <w:bookmarkEnd w:id="127"/>
            <w:r>
              <w:t>CA46B Moved to get better quality education</w:t>
            </w:r>
            <w:bookmarkEnd w:id="128"/>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29" w:name="IDX57"/>
            <w:bookmarkStart w:id="130" w:name="_Toc306704612"/>
            <w:bookmarkEnd w:id="129"/>
            <w:r>
              <w:t>CA46C You had been getting poor results</w:t>
            </w:r>
            <w:bookmarkEnd w:id="13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31" w:name="IDX58"/>
            <w:bookmarkStart w:id="132" w:name="_Toc306704613"/>
            <w:bookmarkEnd w:id="131"/>
            <w:r>
              <w:t>CA46D The course wasn't exactly what you wanted</w:t>
            </w:r>
            <w:bookmarkEnd w:id="132"/>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33" w:name="IDX59"/>
            <w:bookmarkStart w:id="134" w:name="_Toc306704614"/>
            <w:bookmarkEnd w:id="133"/>
            <w:r>
              <w:lastRenderedPageBreak/>
              <w:t>CA46E Desired course wasn't available at first institution</w:t>
            </w:r>
            <w:bookmarkEnd w:id="134"/>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35" w:name="IDX60"/>
            <w:bookmarkStart w:id="136" w:name="_Toc306704615"/>
            <w:bookmarkEnd w:id="135"/>
            <w:r>
              <w:t>CA46F Because of easier access or better transport</w:t>
            </w:r>
            <w:bookmarkEnd w:id="136"/>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16FC2" w:rsidTr="00E16FC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37" w:name="IDX61"/>
            <w:bookmarkStart w:id="138" w:name="_Toc306704616"/>
            <w:bookmarkEnd w:id="137"/>
            <w:r>
              <w:t>CA46G Because of health or personal reasons</w:t>
            </w:r>
            <w:bookmarkEnd w:id="138"/>
          </w:p>
        </w:tc>
      </w:tr>
      <w:tr w:rsidR="00E16FC2" w:rsidTr="00E16FC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1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16FC2" w:rsidTr="00E16FC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39" w:name="IDX62"/>
            <w:bookmarkStart w:id="140" w:name="_Toc306704617"/>
            <w:bookmarkEnd w:id="139"/>
            <w:r>
              <w:t>CA47 Main reason for changing institutions</w:t>
            </w:r>
            <w:bookmarkEnd w:id="140"/>
          </w:p>
        </w:tc>
      </w:tr>
      <w:tr w:rsidR="00E16FC2" w:rsidTr="00E16FC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56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41" w:name="IDX63"/>
            <w:bookmarkStart w:id="142" w:name="_Toc306704618"/>
            <w:bookmarkEnd w:id="141"/>
            <w:r>
              <w:lastRenderedPageBreak/>
              <w:t>CA48 Same course as reported in 2009</w:t>
            </w:r>
            <w:bookmarkEnd w:id="142"/>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77.65</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78.28</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43" w:name="IDX64"/>
            <w:bookmarkStart w:id="144" w:name="_Toc306704619"/>
            <w:bookmarkEnd w:id="143"/>
            <w:r>
              <w:t>CA49 Same course as reported as deferred in 2009</w:t>
            </w:r>
            <w:bookmarkEnd w:id="144"/>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45" w:name="IDX65"/>
            <w:bookmarkStart w:id="146" w:name="_Toc306704620"/>
            <w:bookmarkEnd w:id="145"/>
            <w:r>
              <w:t>CA50 Current full-time or part-time study</w:t>
            </w:r>
            <w:bookmarkEnd w:id="14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77.32</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E16FC2" w:rsidTr="00E16FC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47" w:name="IDX66"/>
            <w:bookmarkStart w:id="148" w:name="_Toc306704621"/>
            <w:bookmarkEnd w:id="147"/>
            <w:r>
              <w:t>CA52 ASCED code</w:t>
            </w:r>
            <w:bookmarkEnd w:id="148"/>
          </w:p>
        </w:tc>
      </w:tr>
      <w:tr w:rsidR="00E16FC2" w:rsidTr="00E16FC2">
        <w:trPr>
          <w:cantSplit/>
          <w:tblHeader/>
        </w:trPr>
        <w:tc>
          <w:tcPr>
            <w:tcW w:w="27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27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16FC2" w:rsidTr="00E16FC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49" w:name="IDX67"/>
            <w:bookmarkStart w:id="150" w:name="_Toc306704622"/>
            <w:bookmarkEnd w:id="149"/>
            <w:r>
              <w:t>CA53A Course costs were too high in the first course</w:t>
            </w:r>
            <w:bookmarkEnd w:id="150"/>
          </w:p>
        </w:tc>
      </w:tr>
      <w:tr w:rsidR="00E16FC2" w:rsidTr="00E16FC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51" w:name="IDX68"/>
            <w:bookmarkStart w:id="152" w:name="_Toc306704623"/>
            <w:bookmarkEnd w:id="151"/>
            <w:r>
              <w:lastRenderedPageBreak/>
              <w:t>CA53B The first course was a pre-requisite for the second</w:t>
            </w:r>
            <w:bookmarkEnd w:id="152"/>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53" w:name="IDX69"/>
            <w:bookmarkStart w:id="154" w:name="_Toc306704624"/>
            <w:bookmarkEnd w:id="153"/>
            <w:r>
              <w:t>CA53C You didn't like the first course</w:t>
            </w:r>
            <w:bookmarkEnd w:id="154"/>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55" w:name="IDX70"/>
            <w:bookmarkStart w:id="156" w:name="_Toc306704625"/>
            <w:bookmarkEnd w:id="155"/>
            <w:r>
              <w:t>CA53D Turned out to be not what you wanted</w:t>
            </w:r>
            <w:bookmarkEnd w:id="156"/>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57" w:name="IDX71"/>
            <w:bookmarkStart w:id="158" w:name="_Toc306704626"/>
            <w:bookmarkEnd w:id="157"/>
            <w:r>
              <w:t>CA53E Better career prospects from the second course</w:t>
            </w:r>
            <w:bookmarkEnd w:id="158"/>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59" w:name="IDX72"/>
            <w:bookmarkStart w:id="160" w:name="_Toc306704627"/>
            <w:bookmarkEnd w:id="159"/>
            <w:r>
              <w:t>CA53F You had been getting poor results</w:t>
            </w:r>
            <w:bookmarkEnd w:id="160"/>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16FC2" w:rsidTr="00E16FC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1" w:name="IDX73"/>
            <w:bookmarkStart w:id="162" w:name="_Toc306704628"/>
            <w:bookmarkEnd w:id="161"/>
            <w:r>
              <w:lastRenderedPageBreak/>
              <w:t>CA53G The study load was too heavy</w:t>
            </w:r>
            <w:bookmarkEnd w:id="162"/>
          </w:p>
        </w:tc>
      </w:tr>
      <w:tr w:rsidR="00E16FC2" w:rsidTr="00E16FC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1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3" w:name="IDX74"/>
            <w:bookmarkStart w:id="164" w:name="_Toc306704629"/>
            <w:bookmarkEnd w:id="163"/>
            <w:r>
              <w:t>CA53H Would really have preferred to do the second course</w:t>
            </w:r>
            <w:bookmarkEnd w:id="164"/>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E16FC2" w:rsidTr="00E16FC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5" w:name="IDX75"/>
            <w:bookmarkStart w:id="166" w:name="_Toc306704630"/>
            <w:bookmarkEnd w:id="165"/>
            <w:r>
              <w:t>CA53I Because of health or personal reasons</w:t>
            </w:r>
            <w:bookmarkEnd w:id="166"/>
          </w:p>
        </w:tc>
      </w:tr>
      <w:tr w:rsidR="00E16FC2" w:rsidTr="00E16FC2">
        <w:trPr>
          <w:cantSplit/>
          <w:tblHeader/>
        </w:trPr>
        <w:tc>
          <w:tcPr>
            <w:tcW w:w="10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LHCA053I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E16FC2" w:rsidTr="00E16FC2">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7" w:name="IDX76"/>
            <w:bookmarkStart w:id="168" w:name="_Toc306704631"/>
            <w:bookmarkEnd w:id="167"/>
            <w:r>
              <w:t>CA54 Main reason for changing courses</w:t>
            </w:r>
            <w:bookmarkEnd w:id="168"/>
          </w:p>
        </w:tc>
      </w:tr>
      <w:tr w:rsidR="00E16FC2" w:rsidTr="00E16FC2">
        <w:trPr>
          <w:cantSplit/>
          <w:tblHeader/>
        </w:trPr>
        <w:tc>
          <w:tcPr>
            <w:tcW w:w="549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54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549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69" w:name="IDX77"/>
            <w:bookmarkStart w:id="170" w:name="_Toc306704632"/>
            <w:bookmarkEnd w:id="169"/>
            <w:r>
              <w:lastRenderedPageBreak/>
              <w:t>CA55 Change of institution when changing course</w:t>
            </w:r>
            <w:bookmarkEnd w:id="170"/>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71" w:name="IDX78"/>
            <w:bookmarkStart w:id="172" w:name="_Toc306704633"/>
            <w:bookmarkEnd w:id="171"/>
            <w:r>
              <w:t>CA56/CA57 Institution (including campus)</w:t>
            </w:r>
            <w:bookmarkEnd w:id="172"/>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16FC2" w:rsidTr="00E16FC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73" w:name="IDX79"/>
            <w:bookmarkStart w:id="174" w:name="_Toc306704634"/>
            <w:bookmarkEnd w:id="173"/>
            <w:r>
              <w:t>CA58A The place you moved from wasn't your first choice</w:t>
            </w:r>
            <w:bookmarkEnd w:id="174"/>
          </w:p>
        </w:tc>
      </w:tr>
      <w:tr w:rsidR="00E16FC2" w:rsidTr="00E16FC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75" w:name="IDX80"/>
            <w:bookmarkStart w:id="176" w:name="_Toc306704635"/>
            <w:bookmarkEnd w:id="175"/>
            <w:r>
              <w:t>CA58B Moved to get better quality education</w:t>
            </w:r>
            <w:bookmarkEnd w:id="176"/>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77" w:name="IDX81"/>
            <w:bookmarkStart w:id="178" w:name="_Toc306704636"/>
            <w:bookmarkEnd w:id="177"/>
            <w:r>
              <w:t>CA58C You had been getting poor results</w:t>
            </w:r>
            <w:bookmarkEnd w:id="178"/>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79" w:name="IDX82"/>
            <w:bookmarkStart w:id="180" w:name="_Toc306704637"/>
            <w:bookmarkEnd w:id="179"/>
            <w:r>
              <w:lastRenderedPageBreak/>
              <w:t>CA58D The course wasn't exactly what you wanted</w:t>
            </w:r>
            <w:bookmarkEnd w:id="18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1" w:name="IDX83"/>
            <w:bookmarkStart w:id="182" w:name="_Toc306704638"/>
            <w:bookmarkEnd w:id="181"/>
            <w:r>
              <w:t>CA58E Desired course wasn't available at first institution</w:t>
            </w:r>
            <w:bookmarkEnd w:id="182"/>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3" w:name="IDX84"/>
            <w:bookmarkStart w:id="184" w:name="_Toc306704639"/>
            <w:bookmarkEnd w:id="183"/>
            <w:r>
              <w:t>CA58F Because of easier access or better transport</w:t>
            </w:r>
            <w:bookmarkEnd w:id="184"/>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16FC2" w:rsidTr="00E16FC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5" w:name="IDX85"/>
            <w:bookmarkStart w:id="186" w:name="_Toc306704640"/>
            <w:bookmarkEnd w:id="185"/>
            <w:r>
              <w:t>CA58G Because of health or personal reasons</w:t>
            </w:r>
            <w:bookmarkEnd w:id="186"/>
          </w:p>
        </w:tc>
      </w:tr>
      <w:tr w:rsidR="00E16FC2" w:rsidTr="00E16FC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1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16FC2" w:rsidTr="00E16FC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7" w:name="IDX86"/>
            <w:bookmarkStart w:id="188" w:name="_Toc306704641"/>
            <w:bookmarkEnd w:id="187"/>
            <w:r>
              <w:t>CA59 Main reason for changing institutions</w:t>
            </w:r>
            <w:bookmarkEnd w:id="188"/>
          </w:p>
        </w:tc>
      </w:tr>
      <w:tr w:rsidR="00E16FC2" w:rsidTr="00E16FC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LHCA059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56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E16FC2" w:rsidTr="00E16FC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89" w:name="IDX87"/>
            <w:bookmarkStart w:id="190" w:name="_Toc306704642"/>
            <w:bookmarkEnd w:id="189"/>
            <w:r>
              <w:lastRenderedPageBreak/>
              <w:t>CA60 Month began current study</w:t>
            </w:r>
            <w:bookmarkEnd w:id="190"/>
          </w:p>
        </w:tc>
      </w:tr>
      <w:tr w:rsidR="00E16FC2" w:rsidTr="00E16FC2">
        <w:trPr>
          <w:cantSplit/>
          <w:tblHeader/>
        </w:trPr>
        <w:tc>
          <w:tcPr>
            <w:tcW w:w="129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LHCA060M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29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91" w:name="IDX88"/>
            <w:bookmarkStart w:id="192" w:name="_Toc306704643"/>
            <w:bookmarkEnd w:id="191"/>
            <w:r>
              <w:t>CA60 Year began current study</w:t>
            </w:r>
            <w:bookmarkEnd w:id="192"/>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LHCA060Y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93" w:name="IDX89"/>
            <w:bookmarkStart w:id="194" w:name="_Toc306704644"/>
            <w:bookmarkEnd w:id="193"/>
            <w:r>
              <w:t>CA61 No change of institution since last interview</w:t>
            </w:r>
            <w:bookmarkEnd w:id="194"/>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78.14</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95" w:name="IDX90"/>
            <w:bookmarkStart w:id="196" w:name="_Toc306704645"/>
            <w:bookmarkEnd w:id="195"/>
            <w:r>
              <w:t>CA62/CA64 Institution (including campus)</w:t>
            </w:r>
            <w:bookmarkEnd w:id="196"/>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16FC2" w:rsidTr="00E16FC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97" w:name="IDX91"/>
            <w:bookmarkStart w:id="198" w:name="_Toc306704646"/>
            <w:bookmarkEnd w:id="197"/>
            <w:r>
              <w:lastRenderedPageBreak/>
              <w:t>CA65A The place you moved from wasn't your first choice</w:t>
            </w:r>
            <w:bookmarkEnd w:id="198"/>
          </w:p>
        </w:tc>
      </w:tr>
      <w:tr w:rsidR="00E16FC2" w:rsidTr="00E16FC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99" w:name="IDX92"/>
            <w:bookmarkStart w:id="200" w:name="_Toc306704647"/>
            <w:bookmarkEnd w:id="199"/>
            <w:r>
              <w:t>CA65B Moved to get better quality education</w:t>
            </w:r>
            <w:bookmarkEnd w:id="20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1" w:name="IDX93"/>
            <w:bookmarkStart w:id="202" w:name="_Toc306704648"/>
            <w:bookmarkEnd w:id="201"/>
            <w:r>
              <w:t>CA65C You had been getting poor results</w:t>
            </w:r>
            <w:bookmarkEnd w:id="202"/>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3" w:name="IDX94"/>
            <w:bookmarkStart w:id="204" w:name="_Toc306704649"/>
            <w:bookmarkEnd w:id="203"/>
            <w:r>
              <w:t>CA65D The course wasn't exactly what you wanted</w:t>
            </w:r>
            <w:bookmarkEnd w:id="204"/>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16FC2" w:rsidTr="00E16FC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5" w:name="IDX95"/>
            <w:bookmarkStart w:id="206" w:name="_Toc306704650"/>
            <w:bookmarkEnd w:id="205"/>
            <w:r>
              <w:t>CA65E Desired course wasn't available at first institution</w:t>
            </w:r>
            <w:bookmarkEnd w:id="206"/>
          </w:p>
        </w:tc>
      </w:tr>
      <w:tr w:rsidR="00E16FC2" w:rsidTr="00E16FC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16FC2" w:rsidTr="00E16FC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7" w:name="IDX96"/>
            <w:bookmarkStart w:id="208" w:name="_Toc306704651"/>
            <w:bookmarkEnd w:id="207"/>
            <w:r>
              <w:lastRenderedPageBreak/>
              <w:t>CA65F Because of easier access or better transport</w:t>
            </w:r>
            <w:bookmarkEnd w:id="208"/>
          </w:p>
        </w:tc>
      </w:tr>
      <w:tr w:rsidR="00E16FC2" w:rsidTr="00E16FC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16FC2" w:rsidTr="00E16FC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09" w:name="IDX97"/>
            <w:bookmarkStart w:id="210" w:name="_Toc306704652"/>
            <w:bookmarkEnd w:id="209"/>
            <w:r>
              <w:t>CA65G Because of health or personal reasons</w:t>
            </w:r>
            <w:bookmarkEnd w:id="210"/>
          </w:p>
        </w:tc>
      </w:tr>
      <w:tr w:rsidR="00E16FC2" w:rsidTr="00E16FC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LHCA065G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1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1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16FC2" w:rsidTr="00E16FC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11" w:name="IDX98"/>
            <w:bookmarkStart w:id="212" w:name="_Toc306704653"/>
            <w:bookmarkEnd w:id="211"/>
            <w:r>
              <w:t>CA66 Main reason for changing institution</w:t>
            </w:r>
            <w:bookmarkEnd w:id="212"/>
          </w:p>
        </w:tc>
      </w:tr>
      <w:tr w:rsidR="00E16FC2" w:rsidTr="00E16FC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LHCA066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56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56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17"/>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13" w:name="IDX99"/>
            <w:bookmarkStart w:id="214" w:name="_Toc306704654"/>
            <w:bookmarkEnd w:id="213"/>
            <w:r>
              <w:lastRenderedPageBreak/>
              <w:t>CB1 Current study is full-time or part-time</w:t>
            </w:r>
            <w:bookmarkEnd w:id="21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15" w:name="IDX100"/>
            <w:bookmarkStart w:id="216" w:name="_Toc306704655"/>
            <w:bookmarkEnd w:id="215"/>
            <w:r>
              <w:t>CB2 No change of institution during course</w:t>
            </w:r>
            <w:bookmarkEnd w:id="21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17" w:name="IDX101"/>
            <w:bookmarkStart w:id="218" w:name="_Toc306704656"/>
            <w:bookmarkEnd w:id="217"/>
            <w:r>
              <w:t>CB3/CB3a Institution (including campus)</w:t>
            </w:r>
            <w:bookmarkEnd w:id="218"/>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19" w:name="IDX102"/>
            <w:bookmarkStart w:id="220" w:name="_Toc306704657"/>
            <w:bookmarkEnd w:id="219"/>
            <w:r>
              <w:t>CB4A The place you moved from wasn't your first choice</w:t>
            </w:r>
            <w:bookmarkEnd w:id="22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1" w:name="IDX103"/>
            <w:bookmarkStart w:id="222" w:name="_Toc306704658"/>
            <w:bookmarkEnd w:id="221"/>
            <w:r>
              <w:t>CB4B Moved to get better quality education</w:t>
            </w:r>
            <w:bookmarkEnd w:id="22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3" w:name="IDX104"/>
            <w:bookmarkStart w:id="224" w:name="_Toc306704659"/>
            <w:bookmarkEnd w:id="223"/>
            <w:r>
              <w:lastRenderedPageBreak/>
              <w:t>CB4C You had been getting poor results</w:t>
            </w:r>
            <w:bookmarkEnd w:id="22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5" w:name="IDX105"/>
            <w:bookmarkStart w:id="226" w:name="_Toc306704660"/>
            <w:bookmarkEnd w:id="225"/>
            <w:r>
              <w:t>CB4D The course wasn't exactly what you wanted</w:t>
            </w:r>
            <w:bookmarkEnd w:id="22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7" w:name="IDX106"/>
            <w:bookmarkStart w:id="228" w:name="_Toc306704661"/>
            <w:bookmarkEnd w:id="227"/>
            <w:r>
              <w:t>CB4E Desired course wasn't available at first institution</w:t>
            </w:r>
            <w:bookmarkEnd w:id="228"/>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29" w:name="IDX107"/>
            <w:bookmarkStart w:id="230" w:name="_Toc306704662"/>
            <w:bookmarkEnd w:id="229"/>
            <w:r>
              <w:t>CB4F Because of easier access or better transport</w:t>
            </w:r>
            <w:bookmarkEnd w:id="230"/>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31" w:name="IDX108"/>
            <w:bookmarkStart w:id="232" w:name="_Toc306704663"/>
            <w:bookmarkEnd w:id="231"/>
            <w:r>
              <w:t>CB4G Because of health or personal reasons</w:t>
            </w:r>
            <w:bookmarkEnd w:id="232"/>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151"/>
        <w:gridCol w:w="1070"/>
        <w:gridCol w:w="868"/>
        <w:gridCol w:w="1133"/>
        <w:gridCol w:w="1143"/>
      </w:tblGrid>
      <w:tr w:rsidR="00E16FC2" w:rsidTr="00E16FC2">
        <w:trPr>
          <w:cantSplit/>
          <w:tblHeader/>
        </w:trPr>
        <w:tc>
          <w:tcPr>
            <w:tcW w:w="936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33" w:name="IDX109"/>
            <w:bookmarkStart w:id="234" w:name="_Toc306704664"/>
            <w:bookmarkEnd w:id="233"/>
            <w:r>
              <w:t>CB5 And what was your main reason for changing?</w:t>
            </w:r>
            <w:bookmarkEnd w:id="234"/>
          </w:p>
        </w:tc>
      </w:tr>
      <w:tr w:rsidR="00E16FC2" w:rsidTr="00E16FC2">
        <w:trPr>
          <w:cantSplit/>
          <w:tblHeader/>
        </w:trPr>
        <w:tc>
          <w:tcPr>
            <w:tcW w:w="515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15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515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515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18"/>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35" w:name="IDX110"/>
            <w:bookmarkStart w:id="236" w:name="_Toc306704665"/>
            <w:bookmarkEnd w:id="235"/>
            <w:r>
              <w:lastRenderedPageBreak/>
              <w:t>CC1 No change of institution during course</w:t>
            </w:r>
            <w:bookmarkEnd w:id="23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37" w:name="IDX111"/>
            <w:bookmarkStart w:id="238" w:name="_Toc306704666"/>
            <w:bookmarkEnd w:id="237"/>
            <w:r>
              <w:t>CC2/CC2a Institution (including campus)</w:t>
            </w:r>
            <w:bookmarkEnd w:id="238"/>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39" w:name="IDX112"/>
            <w:bookmarkStart w:id="240" w:name="_Toc306704667"/>
            <w:bookmarkEnd w:id="239"/>
            <w:r>
              <w:t>CC3A The place you moved from wasn't your first choice</w:t>
            </w:r>
            <w:bookmarkEnd w:id="24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1" w:name="IDX113"/>
            <w:bookmarkStart w:id="242" w:name="_Toc306704668"/>
            <w:bookmarkEnd w:id="241"/>
            <w:r>
              <w:t>CC3B Moved to get better quality education</w:t>
            </w:r>
            <w:bookmarkEnd w:id="24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3" w:name="IDX114"/>
            <w:bookmarkStart w:id="244" w:name="_Toc306704669"/>
            <w:bookmarkEnd w:id="243"/>
            <w:r>
              <w:t>CC3C You had been getting poor results</w:t>
            </w:r>
            <w:bookmarkEnd w:id="24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5" w:name="IDX115"/>
            <w:bookmarkStart w:id="246" w:name="_Toc306704670"/>
            <w:bookmarkEnd w:id="245"/>
            <w:r>
              <w:t>CC3D The course wasn't exactly what you wanted</w:t>
            </w:r>
            <w:bookmarkEnd w:id="24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7" w:name="IDX116"/>
            <w:bookmarkStart w:id="248" w:name="_Toc306704671"/>
            <w:bookmarkEnd w:id="247"/>
            <w:r>
              <w:t>CC3E Desired course wasn't available at first institution</w:t>
            </w:r>
            <w:bookmarkEnd w:id="248"/>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49" w:name="IDX117"/>
            <w:bookmarkStart w:id="250" w:name="_Toc306704672"/>
            <w:bookmarkEnd w:id="249"/>
            <w:r>
              <w:lastRenderedPageBreak/>
              <w:t>CC3F Because of easier access or better transport</w:t>
            </w:r>
            <w:bookmarkEnd w:id="250"/>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51" w:name="IDX118"/>
            <w:bookmarkStart w:id="252" w:name="_Toc306704673"/>
            <w:bookmarkEnd w:id="251"/>
            <w:r>
              <w:t>CC3G Because of health or personal reasons</w:t>
            </w:r>
            <w:bookmarkEnd w:id="252"/>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53" w:name="IDX119"/>
            <w:bookmarkStart w:id="254" w:name="_Toc306704674"/>
            <w:bookmarkEnd w:id="253"/>
            <w:r>
              <w:t>CC4 Main reason for changing institution</w:t>
            </w:r>
            <w:bookmarkEnd w:id="254"/>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61"/>
        <w:gridCol w:w="1070"/>
        <w:gridCol w:w="868"/>
        <w:gridCol w:w="1133"/>
        <w:gridCol w:w="1143"/>
      </w:tblGrid>
      <w:tr w:rsidR="00E16FC2" w:rsidTr="00E16FC2">
        <w:trPr>
          <w:cantSplit/>
          <w:tblHeader/>
        </w:trPr>
        <w:tc>
          <w:tcPr>
            <w:tcW w:w="77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55" w:name="IDX120"/>
            <w:bookmarkStart w:id="256" w:name="_Toc306704675"/>
            <w:bookmarkEnd w:id="255"/>
            <w:r>
              <w:t>CC5 Qualification type (Qual2)</w:t>
            </w:r>
            <w:bookmarkEnd w:id="256"/>
          </w:p>
        </w:tc>
      </w:tr>
      <w:tr w:rsidR="00E16FC2" w:rsidTr="00E16FC2">
        <w:trPr>
          <w:cantSplit/>
          <w:tblHeader/>
        </w:trPr>
        <w:tc>
          <w:tcPr>
            <w:tcW w:w="35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5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35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35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E16FC2" w:rsidTr="00E16FC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57" w:name="IDX121"/>
            <w:bookmarkStart w:id="258" w:name="_Toc306704676"/>
            <w:bookmarkEnd w:id="257"/>
            <w:r>
              <w:t>CC7 ASCED code (Qual2)</w:t>
            </w:r>
            <w:bookmarkEnd w:id="258"/>
          </w:p>
        </w:tc>
      </w:tr>
      <w:tr w:rsidR="00E16FC2" w:rsidTr="00E16FC2">
        <w:trPr>
          <w:cantSplit/>
          <w:tblHeader/>
        </w:trPr>
        <w:tc>
          <w:tcPr>
            <w:tcW w:w="27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27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59" w:name="IDX122"/>
            <w:bookmarkStart w:id="260" w:name="_Toc306704677"/>
            <w:bookmarkEnd w:id="259"/>
            <w:r>
              <w:t>CC8A Course costs were too high in the first course</w:t>
            </w:r>
            <w:bookmarkEnd w:id="26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1" w:name="IDX123"/>
            <w:bookmarkStart w:id="262" w:name="_Toc306704678"/>
            <w:bookmarkEnd w:id="261"/>
            <w:r>
              <w:lastRenderedPageBreak/>
              <w:t>CC8B The first course was a pre-requisite for the second</w:t>
            </w:r>
            <w:bookmarkEnd w:id="26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3" w:name="IDX124"/>
            <w:bookmarkStart w:id="264" w:name="_Toc306704679"/>
            <w:bookmarkEnd w:id="263"/>
            <w:r>
              <w:t>CC8C You didn't like the first course</w:t>
            </w:r>
            <w:bookmarkEnd w:id="26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5" w:name="IDX125"/>
            <w:bookmarkStart w:id="266" w:name="_Toc306704680"/>
            <w:bookmarkEnd w:id="265"/>
            <w:r>
              <w:t>CC8D The first course turned out to be not what you wanted</w:t>
            </w:r>
            <w:bookmarkEnd w:id="26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7" w:name="IDX126"/>
            <w:bookmarkStart w:id="268" w:name="_Toc306704681"/>
            <w:bookmarkEnd w:id="267"/>
            <w:r>
              <w:t>CC8E There were better career prospects from the second course</w:t>
            </w:r>
            <w:bookmarkEnd w:id="268"/>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69" w:name="IDX127"/>
            <w:bookmarkStart w:id="270" w:name="_Toc306704682"/>
            <w:bookmarkEnd w:id="269"/>
            <w:r>
              <w:t>CC8F You had been getting poor results</w:t>
            </w:r>
            <w:bookmarkEnd w:id="270"/>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71" w:name="IDX128"/>
            <w:bookmarkStart w:id="272" w:name="_Toc306704683"/>
            <w:bookmarkEnd w:id="271"/>
            <w:r>
              <w:lastRenderedPageBreak/>
              <w:t>CC8G The study load was too heavy</w:t>
            </w:r>
            <w:bookmarkEnd w:id="272"/>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73" w:name="IDX129"/>
            <w:bookmarkStart w:id="274" w:name="_Toc306704684"/>
            <w:bookmarkEnd w:id="273"/>
            <w:r>
              <w:t>CC8H You would really have preferred to do the second course</w:t>
            </w:r>
            <w:bookmarkEnd w:id="27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E16FC2" w:rsidTr="00E16FC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75" w:name="IDX130"/>
            <w:bookmarkStart w:id="276" w:name="_Toc306704685"/>
            <w:bookmarkEnd w:id="275"/>
            <w:r>
              <w:t>CC8I Because of health or personal reasons</w:t>
            </w:r>
            <w:bookmarkEnd w:id="276"/>
          </w:p>
        </w:tc>
      </w:tr>
      <w:tr w:rsidR="00E16FC2" w:rsidTr="00E16FC2">
        <w:trPr>
          <w:cantSplit/>
          <w:tblHeader/>
        </w:trPr>
        <w:tc>
          <w:tcPr>
            <w:tcW w:w="101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1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9317" w:type="dxa"/>
        <w:tblInd w:w="67" w:type="dxa"/>
        <w:tblLayout w:type="fixed"/>
        <w:tblCellMar>
          <w:left w:w="67" w:type="dxa"/>
          <w:right w:w="67" w:type="dxa"/>
        </w:tblCellMar>
        <w:tblLook w:val="0000"/>
      </w:tblPr>
      <w:tblGrid>
        <w:gridCol w:w="5103"/>
        <w:gridCol w:w="1070"/>
        <w:gridCol w:w="868"/>
        <w:gridCol w:w="1133"/>
        <w:gridCol w:w="1143"/>
      </w:tblGrid>
      <w:tr w:rsidR="00E16FC2" w:rsidTr="00E34047">
        <w:trPr>
          <w:cantSplit/>
          <w:tblHeader/>
        </w:trPr>
        <w:tc>
          <w:tcPr>
            <w:tcW w:w="9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77" w:name="IDX131"/>
            <w:bookmarkStart w:id="278" w:name="_Toc306704686"/>
            <w:bookmarkEnd w:id="277"/>
            <w:r>
              <w:t>CC9 Main reason for changing course</w:t>
            </w:r>
            <w:bookmarkEnd w:id="278"/>
          </w:p>
        </w:tc>
      </w:tr>
      <w:tr w:rsidR="00E16FC2" w:rsidTr="00E34047">
        <w:trPr>
          <w:cantSplit/>
          <w:tblHeader/>
        </w:trPr>
        <w:tc>
          <w:tcPr>
            <w:tcW w:w="5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34047">
        <w:trPr>
          <w:cantSplit/>
        </w:trPr>
        <w:tc>
          <w:tcPr>
            <w:tcW w:w="5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79" w:name="IDX132"/>
            <w:bookmarkStart w:id="280" w:name="_Toc306704687"/>
            <w:bookmarkEnd w:id="279"/>
            <w:r>
              <w:lastRenderedPageBreak/>
              <w:t>CC10 Change of institution when changing course</w:t>
            </w:r>
            <w:bookmarkEnd w:id="280"/>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1" w:name="IDX133"/>
            <w:bookmarkStart w:id="282" w:name="_Toc306704688"/>
            <w:bookmarkEnd w:id="281"/>
            <w:r>
              <w:t>CC11/CC11a Institution (including campus)</w:t>
            </w:r>
            <w:bookmarkEnd w:id="282"/>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3" w:name="IDX134"/>
            <w:bookmarkStart w:id="284" w:name="_Toc306704689"/>
            <w:bookmarkEnd w:id="283"/>
            <w:r>
              <w:t>CC12A The place you moved from wasn't your first choice</w:t>
            </w:r>
            <w:bookmarkEnd w:id="284"/>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5" w:name="IDX135"/>
            <w:bookmarkStart w:id="286" w:name="_Toc306704690"/>
            <w:bookmarkEnd w:id="285"/>
            <w:r>
              <w:t>CC12B The place you went to provides better quality education</w:t>
            </w:r>
            <w:bookmarkEnd w:id="28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7" w:name="IDX136"/>
            <w:bookmarkStart w:id="288" w:name="_Toc306704691"/>
            <w:bookmarkEnd w:id="287"/>
            <w:r>
              <w:t>CC12C You had been getting poor results</w:t>
            </w:r>
            <w:bookmarkEnd w:id="288"/>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89" w:name="IDX137"/>
            <w:bookmarkStart w:id="290" w:name="_Toc306704692"/>
            <w:bookmarkEnd w:id="289"/>
            <w:r>
              <w:lastRenderedPageBreak/>
              <w:t>CC12D The course wasn't exactly what you wanted</w:t>
            </w:r>
            <w:bookmarkEnd w:id="290"/>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91" w:name="IDX138"/>
            <w:bookmarkStart w:id="292" w:name="_Toc306704693"/>
            <w:bookmarkEnd w:id="291"/>
            <w:r>
              <w:t>CC12E Desired course wasn't available at first institution</w:t>
            </w:r>
            <w:bookmarkEnd w:id="292"/>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93" w:name="IDX139"/>
            <w:bookmarkStart w:id="294" w:name="_Toc306704694"/>
            <w:bookmarkEnd w:id="293"/>
            <w:r>
              <w:t>CC12F Because of easier access or better transport</w:t>
            </w:r>
            <w:bookmarkEnd w:id="294"/>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95" w:name="IDX140"/>
            <w:bookmarkStart w:id="296" w:name="_Toc306704695"/>
            <w:bookmarkEnd w:id="295"/>
            <w:r>
              <w:t>CC12G Because of health or personal reasons</w:t>
            </w:r>
            <w:bookmarkEnd w:id="296"/>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9601" w:type="dxa"/>
        <w:tblInd w:w="67" w:type="dxa"/>
        <w:tblLayout w:type="fixed"/>
        <w:tblCellMar>
          <w:left w:w="67" w:type="dxa"/>
          <w:right w:w="67" w:type="dxa"/>
        </w:tblCellMar>
        <w:tblLook w:val="0000"/>
      </w:tblPr>
      <w:tblGrid>
        <w:gridCol w:w="5387"/>
        <w:gridCol w:w="1070"/>
        <w:gridCol w:w="868"/>
        <w:gridCol w:w="1133"/>
        <w:gridCol w:w="1143"/>
      </w:tblGrid>
      <w:tr w:rsidR="00E16FC2" w:rsidTr="00E34047">
        <w:trPr>
          <w:cantSplit/>
          <w:tblHeader/>
        </w:trPr>
        <w:tc>
          <w:tcPr>
            <w:tcW w:w="96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97" w:name="IDX141"/>
            <w:bookmarkStart w:id="298" w:name="_Toc306704696"/>
            <w:bookmarkEnd w:id="297"/>
            <w:r>
              <w:lastRenderedPageBreak/>
              <w:t>CC13 Main reason for changing institutions</w:t>
            </w:r>
            <w:bookmarkEnd w:id="298"/>
          </w:p>
        </w:tc>
      </w:tr>
      <w:tr w:rsidR="00E16FC2" w:rsidTr="00E34047">
        <w:trPr>
          <w:cantSplit/>
          <w:tblHeader/>
        </w:trPr>
        <w:tc>
          <w:tcPr>
            <w:tcW w:w="53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34047">
        <w:trPr>
          <w:cantSplit/>
        </w:trPr>
        <w:tc>
          <w:tcPr>
            <w:tcW w:w="53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34047">
        <w:trPr>
          <w:cantSplit/>
        </w:trPr>
        <w:tc>
          <w:tcPr>
            <w:tcW w:w="53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34047">
        <w:trPr>
          <w:cantSplit/>
        </w:trPr>
        <w:tc>
          <w:tcPr>
            <w:tcW w:w="53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34047">
        <w:trPr>
          <w:cantSplit/>
        </w:trPr>
        <w:tc>
          <w:tcPr>
            <w:tcW w:w="53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34047">
        <w:trPr>
          <w:cantSplit/>
        </w:trPr>
        <w:tc>
          <w:tcPr>
            <w:tcW w:w="53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299" w:name="IDX142"/>
            <w:bookmarkStart w:id="300" w:name="_Toc306704697"/>
            <w:bookmarkEnd w:id="299"/>
            <w:r>
              <w:t>CC14 Currently doing (Qual2)</w:t>
            </w:r>
            <w:bookmarkEnd w:id="300"/>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01" w:name="IDX143"/>
            <w:bookmarkStart w:id="302" w:name="_Toc306704698"/>
            <w:bookmarkEnd w:id="301"/>
            <w:r>
              <w:t>CC15 Qual2 is full-time or part-time</w:t>
            </w:r>
            <w:bookmarkEnd w:id="30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03" w:name="IDX144"/>
            <w:bookmarkStart w:id="304" w:name="_Toc306704699"/>
            <w:bookmarkEnd w:id="303"/>
            <w:r>
              <w:t>CC16 Still at Qual2 institution</w:t>
            </w:r>
            <w:bookmarkEnd w:id="304"/>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05" w:name="IDX145"/>
            <w:bookmarkStart w:id="306" w:name="_Toc306704700"/>
            <w:bookmarkEnd w:id="305"/>
            <w:r>
              <w:t>CC17/CC17a Institution (including campus)</w:t>
            </w:r>
            <w:bookmarkEnd w:id="30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07" w:name="IDX146"/>
            <w:bookmarkStart w:id="308" w:name="_Toc306704701"/>
            <w:bookmarkEnd w:id="307"/>
            <w:r>
              <w:lastRenderedPageBreak/>
              <w:t>CC18A The place you moved from wasn't your first choice</w:t>
            </w:r>
            <w:bookmarkEnd w:id="308"/>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09" w:name="IDX147"/>
            <w:bookmarkStart w:id="310" w:name="_Toc306704702"/>
            <w:bookmarkEnd w:id="309"/>
            <w:r>
              <w:t>CC18B The place you went to provides better quality education</w:t>
            </w:r>
            <w:bookmarkEnd w:id="310"/>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1" w:name="IDX148"/>
            <w:bookmarkStart w:id="312" w:name="_Toc306704703"/>
            <w:bookmarkEnd w:id="311"/>
            <w:r>
              <w:t>CC18C You had been getting poor results</w:t>
            </w:r>
            <w:bookmarkEnd w:id="31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3" w:name="IDX149"/>
            <w:bookmarkStart w:id="314" w:name="_Toc306704704"/>
            <w:bookmarkEnd w:id="313"/>
            <w:r>
              <w:t>CC18D The course at the first place wasn't exactly what you wanted</w:t>
            </w:r>
            <w:bookmarkEnd w:id="31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5" w:name="IDX150"/>
            <w:bookmarkStart w:id="316" w:name="_Toc306704705"/>
            <w:bookmarkEnd w:id="315"/>
            <w:r>
              <w:t>CC18E The course you wanted wasn't available at the first institution</w:t>
            </w:r>
            <w:bookmarkEnd w:id="316"/>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7" w:name="IDX151"/>
            <w:bookmarkStart w:id="318" w:name="_Toc306704706"/>
            <w:bookmarkEnd w:id="317"/>
            <w:r>
              <w:t>CC18F Because of easier access or better transport</w:t>
            </w:r>
            <w:bookmarkEnd w:id="318"/>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19" w:name="IDX152"/>
            <w:bookmarkStart w:id="320" w:name="_Toc306704707"/>
            <w:bookmarkEnd w:id="319"/>
            <w:r>
              <w:t>CC18G Because of health or personal reasons</w:t>
            </w:r>
            <w:bookmarkEnd w:id="320"/>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21" w:name="IDX153"/>
            <w:bookmarkStart w:id="322" w:name="_Toc306704708"/>
            <w:bookmarkEnd w:id="321"/>
            <w:r>
              <w:lastRenderedPageBreak/>
              <w:t>CC19 Main reason for changing institutions</w:t>
            </w:r>
            <w:bookmarkEnd w:id="322"/>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E16FC2" w:rsidTr="00E16FC2">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23" w:name="IDX154"/>
            <w:bookmarkStart w:id="324" w:name="_Toc306704709"/>
            <w:bookmarkEnd w:id="323"/>
            <w:r>
              <w:t>CC20 Month stopped Qual2</w:t>
            </w:r>
            <w:bookmarkEnd w:id="324"/>
          </w:p>
        </w:tc>
      </w:tr>
      <w:tr w:rsidR="00E16FC2" w:rsidTr="00E16FC2">
        <w:trPr>
          <w:cantSplit/>
          <w:tblHeader/>
        </w:trPr>
        <w:tc>
          <w:tcPr>
            <w:tcW w:w="111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LHCC020M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1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25" w:name="IDX155"/>
            <w:bookmarkStart w:id="326" w:name="_Toc306704710"/>
            <w:bookmarkEnd w:id="325"/>
            <w:r>
              <w:t>CC20 Year stopped Qual2</w:t>
            </w:r>
            <w:bookmarkEnd w:id="326"/>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LHCC020Y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27" w:name="IDX156"/>
            <w:bookmarkStart w:id="328" w:name="_Toc306704711"/>
            <w:bookmarkEnd w:id="327"/>
            <w:r>
              <w:t>CC21 Qual2 was full-time or part-time</w:t>
            </w:r>
            <w:bookmarkEnd w:id="328"/>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29" w:name="IDX157"/>
            <w:bookmarkStart w:id="330" w:name="_Toc306704712"/>
            <w:bookmarkEnd w:id="329"/>
            <w:r>
              <w:t>CC22 Outcome of Qual2</w:t>
            </w:r>
            <w:bookmarkEnd w:id="330"/>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1" w:name="IDX158"/>
            <w:bookmarkStart w:id="332" w:name="_Toc306704713"/>
            <w:bookmarkEnd w:id="331"/>
            <w:r>
              <w:t>CC23 ASCED code</w:t>
            </w:r>
            <w:bookmarkEnd w:id="332"/>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19"/>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3" w:name="IDX159"/>
            <w:bookmarkStart w:id="334" w:name="_Toc306704714"/>
            <w:bookmarkEnd w:id="333"/>
            <w:r>
              <w:lastRenderedPageBreak/>
              <w:t>CD1 Month started apprenticeship/traineeship</w:t>
            </w:r>
            <w:bookmarkEnd w:id="334"/>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5" w:name="IDX160"/>
            <w:bookmarkStart w:id="336" w:name="_Toc306704715"/>
            <w:bookmarkEnd w:id="335"/>
            <w:r>
              <w:t>CD1 Year started apprenticeship/traineeship</w:t>
            </w:r>
            <w:bookmarkEnd w:id="336"/>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92"/>
        <w:gridCol w:w="1070"/>
        <w:gridCol w:w="868"/>
        <w:gridCol w:w="1133"/>
        <w:gridCol w:w="1143"/>
      </w:tblGrid>
      <w:tr w:rsidR="00E16FC2" w:rsidTr="00E16FC2">
        <w:trPr>
          <w:cantSplit/>
          <w:tblHeader/>
        </w:trPr>
        <w:tc>
          <w:tcPr>
            <w:tcW w:w="630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7" w:name="IDX161"/>
            <w:bookmarkStart w:id="338" w:name="_Toc306704716"/>
            <w:bookmarkEnd w:id="337"/>
            <w:r>
              <w:lastRenderedPageBreak/>
              <w:t>CD2 Certificate level</w:t>
            </w:r>
            <w:bookmarkEnd w:id="338"/>
          </w:p>
        </w:tc>
      </w:tr>
      <w:tr w:rsidR="00E16FC2" w:rsidTr="00E16FC2">
        <w:trPr>
          <w:cantSplit/>
          <w:tblHeader/>
        </w:trPr>
        <w:tc>
          <w:tcPr>
            <w:tcW w:w="209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(DK level)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09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09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16FC2" w:rsidTr="00E16FC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39" w:name="IDX162"/>
            <w:bookmarkStart w:id="340" w:name="_Toc306704717"/>
            <w:bookmarkEnd w:id="339"/>
            <w:r>
              <w:t>CD3 ASCED code</w:t>
            </w:r>
            <w:bookmarkEnd w:id="340"/>
          </w:p>
        </w:tc>
      </w:tr>
      <w:tr w:rsidR="00E16FC2" w:rsidTr="00E16FC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307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16FC2" w:rsidTr="00E16FC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41" w:name="IDX163"/>
            <w:bookmarkStart w:id="342" w:name="_Toc306704718"/>
            <w:bookmarkEnd w:id="341"/>
            <w:r>
              <w:t>CD4 Classes/off-the-job training at TAFE</w:t>
            </w:r>
            <w:bookmarkEnd w:id="342"/>
          </w:p>
        </w:tc>
      </w:tr>
      <w:tr w:rsidR="00E16FC2" w:rsidTr="00E16FC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2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E16FC2" w:rsidTr="00E16FC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43" w:name="IDX164"/>
            <w:bookmarkStart w:id="344" w:name="_Toc306704719"/>
            <w:bookmarkEnd w:id="343"/>
            <w:r>
              <w:t>CD5 Provider of off-the-job training</w:t>
            </w:r>
            <w:bookmarkEnd w:id="344"/>
          </w:p>
        </w:tc>
      </w:tr>
      <w:tr w:rsidR="00E16FC2" w:rsidTr="00E16FC2">
        <w:trPr>
          <w:cantSplit/>
          <w:tblHeader/>
        </w:trPr>
        <w:tc>
          <w:tcPr>
            <w:tcW w:w="256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56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16FC2" w:rsidTr="00E16FC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45" w:name="IDX165"/>
            <w:bookmarkStart w:id="346" w:name="_Toc306704720"/>
            <w:bookmarkEnd w:id="345"/>
            <w:r>
              <w:lastRenderedPageBreak/>
              <w:t>CD6 Type of employer</w:t>
            </w:r>
            <w:bookmarkEnd w:id="346"/>
          </w:p>
        </w:tc>
      </w:tr>
      <w:tr w:rsidR="00E16FC2" w:rsidTr="00E16FC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5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47" w:name="IDX166"/>
            <w:bookmarkStart w:id="348" w:name="_Toc306704721"/>
            <w:bookmarkEnd w:id="347"/>
            <w:r>
              <w:t>CD7 Current apprenticeship/traineeship</w:t>
            </w:r>
            <w:bookmarkEnd w:id="348"/>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49" w:name="IDX167"/>
            <w:bookmarkStart w:id="350" w:name="_Toc306704722"/>
            <w:bookmarkEnd w:id="349"/>
            <w:r>
              <w:t>CD7A Continuing apprenticeship/traineeship</w:t>
            </w:r>
            <w:bookmarkEnd w:id="35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1" w:name="IDX168"/>
            <w:bookmarkStart w:id="352" w:name="_Toc306704723"/>
            <w:bookmarkEnd w:id="351"/>
            <w:r>
              <w:t>CD8 Current apprenticeship/traineeship is full-time or part-time</w:t>
            </w:r>
            <w:bookmarkEnd w:id="35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3" w:name="IDX169"/>
            <w:bookmarkStart w:id="354" w:name="_Toc306704724"/>
            <w:bookmarkEnd w:id="353"/>
            <w:r>
              <w:t>CD9 No change of employer</w:t>
            </w:r>
            <w:bookmarkEnd w:id="354"/>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16FC2" w:rsidTr="00E16FC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5" w:name="IDX170"/>
            <w:bookmarkStart w:id="356" w:name="_Toc306704725"/>
            <w:bookmarkEnd w:id="355"/>
            <w:r>
              <w:lastRenderedPageBreak/>
              <w:t>CD10 Type of employer</w:t>
            </w:r>
            <w:bookmarkEnd w:id="356"/>
          </w:p>
        </w:tc>
      </w:tr>
      <w:tr w:rsidR="00E16FC2" w:rsidTr="00E16FC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25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E16FC2" w:rsidTr="00E16FC2">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7" w:name="IDX171"/>
            <w:bookmarkStart w:id="358" w:name="_Toc306704726"/>
            <w:bookmarkEnd w:id="357"/>
            <w:r>
              <w:t>CD11 Month changed employer</w:t>
            </w:r>
            <w:bookmarkEnd w:id="358"/>
          </w:p>
        </w:tc>
      </w:tr>
      <w:tr w:rsidR="00E16FC2" w:rsidTr="00E16FC2">
        <w:trPr>
          <w:cantSplit/>
          <w:tblHeader/>
        </w:trPr>
        <w:tc>
          <w:tcPr>
            <w:tcW w:w="128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2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28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59" w:name="IDX172"/>
            <w:bookmarkStart w:id="360" w:name="_Toc306704727"/>
            <w:bookmarkEnd w:id="359"/>
            <w:r>
              <w:t>CD11 Year changed employer</w:t>
            </w:r>
            <w:bookmarkEnd w:id="360"/>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16FC2" w:rsidTr="00E16FC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61" w:name="IDX173"/>
            <w:bookmarkStart w:id="362" w:name="_Toc306704728"/>
            <w:bookmarkEnd w:id="361"/>
            <w:r>
              <w:t>CD12 Circumstances of changing employer</w:t>
            </w:r>
            <w:bookmarkEnd w:id="362"/>
          </w:p>
        </w:tc>
      </w:tr>
      <w:tr w:rsidR="00E16FC2" w:rsidTr="00E16FC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49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63" w:name="IDX174"/>
            <w:bookmarkStart w:id="364" w:name="_Toc306704729"/>
            <w:bookmarkEnd w:id="363"/>
            <w:r>
              <w:lastRenderedPageBreak/>
              <w:t>CD13A Someone offered you a better job</w:t>
            </w:r>
            <w:bookmarkEnd w:id="364"/>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65" w:name="IDX175"/>
            <w:bookmarkStart w:id="366" w:name="_Toc306704730"/>
            <w:bookmarkEnd w:id="365"/>
            <w:r>
              <w:t>CD13B You didn't get on with your boss or other people at work</w:t>
            </w:r>
            <w:bookmarkEnd w:id="36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67" w:name="IDX176"/>
            <w:bookmarkStart w:id="368" w:name="_Toc306704731"/>
            <w:bookmarkEnd w:id="367"/>
            <w:r>
              <w:t>CD13C You weren't happy with the on-the-job training</w:t>
            </w:r>
            <w:bookmarkEnd w:id="368"/>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69" w:name="IDX177"/>
            <w:bookmarkStart w:id="370" w:name="_Toc306704732"/>
            <w:bookmarkEnd w:id="369"/>
            <w:r>
              <w:t>CD13D Because of problems with travelling or transport</w:t>
            </w:r>
            <w:bookmarkEnd w:id="370"/>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1" w:name="IDX178"/>
            <w:bookmarkStart w:id="372" w:name="_Toc306704733"/>
            <w:bookmarkEnd w:id="371"/>
            <w:r>
              <w:t>CD13E Because of health or personal reasons</w:t>
            </w:r>
            <w:bookmarkEnd w:id="372"/>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E16FC2" w:rsidTr="00E16FC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3" w:name="IDX179"/>
            <w:bookmarkStart w:id="374" w:name="_Toc306704734"/>
            <w:bookmarkEnd w:id="373"/>
            <w:r>
              <w:lastRenderedPageBreak/>
              <w:t>CD14 Main reason changed employer</w:t>
            </w:r>
            <w:bookmarkEnd w:id="374"/>
          </w:p>
        </w:tc>
      </w:tr>
      <w:tr w:rsidR="00E16FC2" w:rsidTr="00E16FC2">
        <w:trPr>
          <w:cantSplit/>
          <w:tblHeader/>
        </w:trPr>
        <w:tc>
          <w:tcPr>
            <w:tcW w:w="52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52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5" w:name="IDX180"/>
            <w:bookmarkStart w:id="376" w:name="_Toc306704735"/>
            <w:bookmarkEnd w:id="375"/>
            <w:r>
              <w:t>CD15 Main way in which next job was better</w:t>
            </w:r>
            <w:bookmarkEnd w:id="37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7" w:name="IDX181"/>
            <w:bookmarkStart w:id="378" w:name="_Toc306704736"/>
            <w:bookmarkEnd w:id="377"/>
            <w:r>
              <w:t>CD16 Month expect to finish apprenticeship/traineeship</w:t>
            </w:r>
            <w:bookmarkEnd w:id="378"/>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79" w:name="IDX182"/>
            <w:bookmarkStart w:id="380" w:name="_Toc306704737"/>
            <w:bookmarkEnd w:id="379"/>
            <w:r>
              <w:lastRenderedPageBreak/>
              <w:t>CD16 Year expect to finish apprenticeship/traineeship</w:t>
            </w:r>
            <w:bookmarkEnd w:id="380"/>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81" w:name="IDX183"/>
            <w:bookmarkStart w:id="382" w:name="_Toc306704738"/>
            <w:bookmarkEnd w:id="381"/>
            <w:r>
              <w:t>CD17 Month stopped apprenticeship/traineeship</w:t>
            </w:r>
            <w:bookmarkEnd w:id="382"/>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83" w:name="IDX184"/>
            <w:bookmarkStart w:id="384" w:name="_Toc306704739"/>
            <w:bookmarkEnd w:id="383"/>
            <w:r>
              <w:lastRenderedPageBreak/>
              <w:t>CD17 Year stopped apprenticeship/traineeship</w:t>
            </w:r>
            <w:bookmarkEnd w:id="384"/>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16FC2" w:rsidTr="00E16FC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85" w:name="IDX185"/>
            <w:bookmarkStart w:id="386" w:name="_Toc306704740"/>
            <w:bookmarkEnd w:id="385"/>
            <w:r>
              <w:t>CD18 Circumstances of ending apprenticeship/traineeship</w:t>
            </w:r>
            <w:bookmarkEnd w:id="386"/>
          </w:p>
        </w:tc>
      </w:tr>
      <w:tr w:rsidR="00E16FC2" w:rsidTr="00E16FC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249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E16FC2" w:rsidTr="00E16FC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87" w:name="IDX186"/>
            <w:bookmarkStart w:id="388" w:name="_Toc306704741"/>
            <w:bookmarkEnd w:id="387"/>
            <w:r>
              <w:t>CD19 Reason apprenticeship/traineeship ended (for other reason)</w:t>
            </w:r>
            <w:bookmarkEnd w:id="388"/>
          </w:p>
        </w:tc>
      </w:tr>
      <w:tr w:rsidR="00E16FC2" w:rsidTr="00E16FC2">
        <w:trPr>
          <w:cantSplit/>
          <w:tblHeader/>
        </w:trPr>
        <w:tc>
          <w:tcPr>
            <w:tcW w:w="223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23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223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23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223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89" w:name="IDX187"/>
            <w:bookmarkStart w:id="390" w:name="_Toc306704742"/>
            <w:bookmarkEnd w:id="389"/>
            <w:r>
              <w:t>CD20A Someone offered you a better job</w:t>
            </w:r>
            <w:bookmarkEnd w:id="390"/>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1" w:name="IDX188"/>
            <w:bookmarkStart w:id="392" w:name="_Toc306704743"/>
            <w:bookmarkEnd w:id="391"/>
            <w:r>
              <w:lastRenderedPageBreak/>
              <w:t>CD20B The pay was too low</w:t>
            </w:r>
            <w:bookmarkEnd w:id="392"/>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3" w:name="IDX189"/>
            <w:bookmarkStart w:id="394" w:name="_Toc306704744"/>
            <w:bookmarkEnd w:id="393"/>
            <w:r>
              <w:t>CD20C You weren't happy with the job prospects in that industry</w:t>
            </w:r>
            <w:bookmarkEnd w:id="39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5" w:name="IDX190"/>
            <w:bookmarkStart w:id="396" w:name="_Toc306704745"/>
            <w:bookmarkEnd w:id="395"/>
            <w:r>
              <w:t>CD20D You basically didn't like the type of work</w:t>
            </w:r>
            <w:bookmarkEnd w:id="39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7" w:name="IDX191"/>
            <w:bookmarkStart w:id="398" w:name="_Toc306704746"/>
            <w:bookmarkEnd w:id="397"/>
            <w:r>
              <w:t>CD20E You didn't get on with your boss or other people at work</w:t>
            </w:r>
            <w:bookmarkEnd w:id="398"/>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16FC2" w:rsidTr="00E16FC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399" w:name="IDX192"/>
            <w:bookmarkStart w:id="400" w:name="_Toc306704747"/>
            <w:bookmarkEnd w:id="399"/>
            <w:r>
              <w:t>CD20F You weren't happy with the on-the-job training</w:t>
            </w:r>
            <w:bookmarkEnd w:id="400"/>
          </w:p>
        </w:tc>
      </w:tr>
      <w:tr w:rsidR="00E16FC2" w:rsidTr="00E16FC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7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07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16FC2" w:rsidTr="00E16FC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01" w:name="IDX193"/>
            <w:bookmarkStart w:id="402" w:name="_Toc306704748"/>
            <w:bookmarkEnd w:id="401"/>
            <w:r>
              <w:lastRenderedPageBreak/>
              <w:t>CD20G You weren't happy with the off-the-job training</w:t>
            </w:r>
            <w:bookmarkEnd w:id="402"/>
          </w:p>
        </w:tc>
      </w:tr>
      <w:tr w:rsidR="00E16FC2" w:rsidTr="00E16FC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03" w:name="IDX194"/>
            <w:bookmarkStart w:id="404" w:name="_Toc306704749"/>
            <w:bookmarkEnd w:id="403"/>
            <w:r>
              <w:t>CD20H You found the study too difficult</w:t>
            </w:r>
            <w:bookmarkEnd w:id="40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E16FC2" w:rsidTr="00E16FC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05" w:name="IDX195"/>
            <w:bookmarkStart w:id="406" w:name="_Toc306704750"/>
            <w:bookmarkEnd w:id="405"/>
            <w:r>
              <w:t>CD20I Because of problems with travelling or transport</w:t>
            </w:r>
            <w:bookmarkEnd w:id="406"/>
          </w:p>
        </w:tc>
      </w:tr>
      <w:tr w:rsidR="00E16FC2" w:rsidTr="00E16FC2">
        <w:trPr>
          <w:cantSplit/>
          <w:tblHeader/>
        </w:trPr>
        <w:tc>
          <w:tcPr>
            <w:tcW w:w="101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1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E16FC2" w:rsidTr="00E16FC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07" w:name="IDX196"/>
            <w:bookmarkStart w:id="408" w:name="_Toc306704751"/>
            <w:bookmarkEnd w:id="407"/>
            <w:r>
              <w:t>CD20J Because of health or personal reasons</w:t>
            </w:r>
            <w:bookmarkEnd w:id="408"/>
          </w:p>
        </w:tc>
      </w:tr>
      <w:tr w:rsidR="00E16FC2" w:rsidTr="00E16FC2">
        <w:trPr>
          <w:cantSplit/>
          <w:tblHeader/>
        </w:trPr>
        <w:tc>
          <w:tcPr>
            <w:tcW w:w="106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6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E16FC2" w:rsidTr="00E16FC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09" w:name="IDX197"/>
            <w:bookmarkStart w:id="410" w:name="_Toc306704752"/>
            <w:bookmarkEnd w:id="409"/>
            <w:r>
              <w:lastRenderedPageBreak/>
              <w:t>CD21 And what was your main reason for stopping?</w:t>
            </w:r>
            <w:bookmarkEnd w:id="410"/>
          </w:p>
        </w:tc>
      </w:tr>
      <w:tr w:rsidR="00E16FC2" w:rsidTr="00E16FC2">
        <w:trPr>
          <w:cantSplit/>
          <w:tblHeader/>
        </w:trPr>
        <w:tc>
          <w:tcPr>
            <w:tcW w:w="52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52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1" w:name="IDX198"/>
            <w:bookmarkStart w:id="412" w:name="_Toc306704753"/>
            <w:bookmarkEnd w:id="411"/>
            <w:r>
              <w:t>CD22 No change of employer</w:t>
            </w:r>
            <w:bookmarkEnd w:id="412"/>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16FC2" w:rsidTr="00E16FC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3" w:name="IDX199"/>
            <w:bookmarkStart w:id="414" w:name="_Toc306704754"/>
            <w:bookmarkEnd w:id="413"/>
            <w:r>
              <w:t>CD23 Type of employer changed to</w:t>
            </w:r>
            <w:bookmarkEnd w:id="414"/>
          </w:p>
        </w:tc>
      </w:tr>
      <w:tr w:rsidR="00E16FC2" w:rsidTr="00E16FC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25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5" w:name="IDX200"/>
            <w:bookmarkStart w:id="416" w:name="_Toc306704755"/>
            <w:bookmarkEnd w:id="415"/>
            <w:r>
              <w:lastRenderedPageBreak/>
              <w:t>CD24 Month changed employer</w:t>
            </w:r>
            <w:bookmarkEnd w:id="416"/>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7" w:name="IDX201"/>
            <w:bookmarkStart w:id="418" w:name="_Toc306704756"/>
            <w:bookmarkEnd w:id="417"/>
            <w:r>
              <w:t>CD24 Year changed employer</w:t>
            </w:r>
            <w:bookmarkEnd w:id="418"/>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16FC2" w:rsidTr="00E16FC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19" w:name="IDX202"/>
            <w:bookmarkStart w:id="420" w:name="_Toc306704757"/>
            <w:bookmarkEnd w:id="419"/>
            <w:r>
              <w:t>CD25 Circumstances of changing employer</w:t>
            </w:r>
            <w:bookmarkEnd w:id="420"/>
          </w:p>
        </w:tc>
      </w:tr>
      <w:tr w:rsidR="00E16FC2" w:rsidTr="00E16FC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4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49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16FC2" w:rsidTr="00E16FC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21" w:name="IDX203"/>
            <w:bookmarkStart w:id="422" w:name="_Toc306704758"/>
            <w:bookmarkEnd w:id="421"/>
            <w:r>
              <w:lastRenderedPageBreak/>
              <w:t>CD26A Someone offered you a better job</w:t>
            </w:r>
            <w:bookmarkEnd w:id="422"/>
          </w:p>
        </w:tc>
      </w:tr>
      <w:tr w:rsidR="00E16FC2" w:rsidTr="00E16FC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9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23" w:name="IDX204"/>
            <w:bookmarkStart w:id="424" w:name="_Toc306704759"/>
            <w:bookmarkEnd w:id="423"/>
            <w:r>
              <w:t>CD26B You didn't get on with your boss or other people at work</w:t>
            </w:r>
            <w:bookmarkEnd w:id="424"/>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25" w:name="IDX205"/>
            <w:bookmarkStart w:id="426" w:name="_Toc306704760"/>
            <w:bookmarkEnd w:id="425"/>
            <w:r>
              <w:t>CD26C You weren't happy with the on-the-job training</w:t>
            </w:r>
            <w:bookmarkEnd w:id="426"/>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27" w:name="IDX206"/>
            <w:bookmarkStart w:id="428" w:name="_Toc306704761"/>
            <w:bookmarkEnd w:id="427"/>
            <w:r>
              <w:t>CD26D Because of problems with travelling or transport</w:t>
            </w:r>
            <w:bookmarkEnd w:id="428"/>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16FC2" w:rsidTr="00E16FC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29" w:name="IDX207"/>
            <w:bookmarkStart w:id="430" w:name="_Toc306704762"/>
            <w:bookmarkEnd w:id="429"/>
            <w:r>
              <w:t>CD26E Because of health or personal reasons</w:t>
            </w:r>
            <w:bookmarkEnd w:id="430"/>
          </w:p>
        </w:tc>
      </w:tr>
      <w:tr w:rsidR="00E16FC2" w:rsidTr="00E16FC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08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08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E16FC2" w:rsidTr="00E16FC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1" w:name="IDX208"/>
            <w:bookmarkStart w:id="432" w:name="_Toc306704763"/>
            <w:bookmarkEnd w:id="431"/>
            <w:r>
              <w:lastRenderedPageBreak/>
              <w:t>CD27 Main reason changed employer</w:t>
            </w:r>
            <w:bookmarkEnd w:id="432"/>
          </w:p>
        </w:tc>
      </w:tr>
      <w:tr w:rsidR="00E16FC2" w:rsidTr="00E16FC2">
        <w:trPr>
          <w:cantSplit/>
          <w:tblHeader/>
        </w:trPr>
        <w:tc>
          <w:tcPr>
            <w:tcW w:w="52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Because of problems with travelling or transport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52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52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E16FC2" w:rsidTr="00E16FC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3" w:name="IDX209"/>
            <w:bookmarkStart w:id="434" w:name="_Toc306704764"/>
            <w:bookmarkEnd w:id="433"/>
            <w:r>
              <w:t>CD28 Main way in which next job was better</w:t>
            </w:r>
            <w:bookmarkEnd w:id="434"/>
          </w:p>
        </w:tc>
      </w:tr>
      <w:tr w:rsidR="00E16FC2" w:rsidTr="00E16FC2">
        <w:trPr>
          <w:cantSplit/>
          <w:tblHeader/>
        </w:trPr>
        <w:tc>
          <w:tcPr>
            <w:tcW w:w="235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3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23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23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23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35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35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20"/>
          <w:type w:val="nextColumn"/>
          <w:pgSz w:w="11905" w:h="16837"/>
          <w:pgMar w:top="1276" w:right="1701" w:bottom="1276" w:left="1418" w:header="720" w:footer="360" w:gutter="0"/>
          <w:paperSrc w:first="7" w:other="7"/>
          <w:cols w:space="720"/>
        </w:sectPr>
      </w:pPr>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E16FC2" w:rsidTr="00E34047">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5" w:name="IDX210"/>
            <w:bookmarkStart w:id="436" w:name="_Toc306704765"/>
            <w:bookmarkEnd w:id="435"/>
            <w:r>
              <w:lastRenderedPageBreak/>
              <w:t>C80 Current study or training (not elsewhere reported)</w:t>
            </w:r>
            <w:bookmarkEnd w:id="436"/>
          </w:p>
        </w:tc>
      </w:tr>
      <w:tr w:rsidR="00E16FC2" w:rsidTr="00E34047">
        <w:trPr>
          <w:cantSplit/>
          <w:tblHeader/>
        </w:trPr>
        <w:tc>
          <w:tcPr>
            <w:tcW w:w="52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72.08</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72.28</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r>
      <w:tr w:rsidR="00E16FC2" w:rsidTr="00E34047">
        <w:trPr>
          <w:cantSplit/>
        </w:trPr>
        <w:tc>
          <w:tcPr>
            <w:tcW w:w="52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77.20</w:t>
            </w:r>
          </w:p>
        </w:tc>
      </w:tr>
      <w:tr w:rsidR="00E16FC2" w:rsidTr="00E34047">
        <w:trPr>
          <w:cantSplit/>
        </w:trPr>
        <w:tc>
          <w:tcPr>
            <w:tcW w:w="52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7" w:name="IDX211"/>
            <w:bookmarkStart w:id="438" w:name="_Toc306704766"/>
            <w:bookmarkEnd w:id="437"/>
            <w:r>
              <w:t>C81 Current apprenticeship/traineeship is full-time or part-time</w:t>
            </w:r>
            <w:bookmarkEnd w:id="438"/>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16FC2" w:rsidTr="00E16FC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39" w:name="IDX212"/>
            <w:bookmarkStart w:id="440" w:name="_Toc306704767"/>
            <w:bookmarkEnd w:id="439"/>
            <w:r>
              <w:t>C82 Full-time or part-time study</w:t>
            </w:r>
            <w:bookmarkEnd w:id="440"/>
          </w:p>
        </w:tc>
      </w:tr>
      <w:tr w:rsidR="00E16FC2" w:rsidTr="00E16FC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16FC2" w:rsidTr="00E16FC2">
        <w:trPr>
          <w:cantSplit/>
        </w:trPr>
        <w:tc>
          <w:tcPr>
            <w:tcW w:w="109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E16FC2" w:rsidTr="00E16FC2">
        <w:trPr>
          <w:cantSplit/>
        </w:trPr>
        <w:tc>
          <w:tcPr>
            <w:tcW w:w="109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E16FC2" w:rsidTr="00E16FC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41" w:name="IDX213"/>
            <w:bookmarkStart w:id="442" w:name="_Toc306704768"/>
            <w:bookmarkEnd w:id="441"/>
            <w:r>
              <w:lastRenderedPageBreak/>
              <w:t>C84 Type of qualification</w:t>
            </w:r>
            <w:bookmarkEnd w:id="442"/>
          </w:p>
        </w:tc>
      </w:tr>
      <w:tr w:rsidR="00E16FC2" w:rsidTr="00E16FC2">
        <w:trPr>
          <w:cantSplit/>
          <w:tblHeader/>
        </w:trPr>
        <w:tc>
          <w:tcPr>
            <w:tcW w:w="416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Dip/Graduate Cert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4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416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16FC2" w:rsidTr="00E16FC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43" w:name="IDX214"/>
            <w:bookmarkStart w:id="444" w:name="_Toc306704769"/>
            <w:bookmarkEnd w:id="443"/>
            <w:r>
              <w:t>C85/C85a Institution (including campus)</w:t>
            </w:r>
            <w:bookmarkEnd w:id="444"/>
          </w:p>
        </w:tc>
      </w:tr>
      <w:tr w:rsidR="00E16FC2" w:rsidTr="00E16FC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16FC2" w:rsidTr="00E16FC2">
        <w:trPr>
          <w:cantSplit/>
        </w:trPr>
        <w:tc>
          <w:tcPr>
            <w:tcW w:w="3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3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16FC2" w:rsidTr="00E16FC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45" w:name="IDX215"/>
            <w:bookmarkStart w:id="446" w:name="_Toc306704770"/>
            <w:bookmarkEnd w:id="445"/>
            <w:r>
              <w:t>C87 ASCED code</w:t>
            </w:r>
            <w:bookmarkEnd w:id="446"/>
          </w:p>
        </w:tc>
      </w:tr>
      <w:tr w:rsidR="00E16FC2" w:rsidTr="00E16FC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E16FC2" w:rsidTr="00E16FC2">
        <w:trPr>
          <w:cantSplit/>
        </w:trPr>
        <w:tc>
          <w:tcPr>
            <w:tcW w:w="30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307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47" w:name="IDX216"/>
            <w:bookmarkStart w:id="448" w:name="_Toc306704771"/>
            <w:bookmarkEnd w:id="447"/>
            <w:r>
              <w:lastRenderedPageBreak/>
              <w:t>C88 Classes/off-the-job training at TAFE</w:t>
            </w:r>
            <w:bookmarkEnd w:id="448"/>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E16FC2" w:rsidTr="00E16FC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49" w:name="IDX217"/>
            <w:bookmarkStart w:id="450" w:name="_Toc306704772"/>
            <w:bookmarkEnd w:id="449"/>
            <w:r>
              <w:t>C89 Provider of off-the-job training</w:t>
            </w:r>
            <w:bookmarkEnd w:id="450"/>
          </w:p>
        </w:tc>
      </w:tr>
      <w:tr w:rsidR="00E16FC2" w:rsidTr="00E16FC2">
        <w:trPr>
          <w:cantSplit/>
          <w:tblHeader/>
        </w:trPr>
        <w:tc>
          <w:tcPr>
            <w:tcW w:w="256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56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56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16FC2" w:rsidTr="00E16FC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1" w:name="IDX218"/>
            <w:bookmarkStart w:id="452" w:name="_Toc306704773"/>
            <w:bookmarkEnd w:id="451"/>
            <w:r>
              <w:t>C90 Type of employer</w:t>
            </w:r>
            <w:bookmarkEnd w:id="452"/>
          </w:p>
        </w:tc>
      </w:tr>
      <w:tr w:rsidR="00E16FC2" w:rsidTr="00E16FC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25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25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3" w:name="IDX219"/>
            <w:bookmarkStart w:id="454" w:name="_Toc306704774"/>
            <w:bookmarkEnd w:id="453"/>
            <w:r>
              <w:lastRenderedPageBreak/>
              <w:t>C91 Month began apprenticeship/traineeship/study</w:t>
            </w:r>
            <w:bookmarkEnd w:id="454"/>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LHC091M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5" w:name="IDX220"/>
            <w:bookmarkStart w:id="456" w:name="_Toc306704775"/>
            <w:bookmarkEnd w:id="455"/>
            <w:r>
              <w:t>C91 Year began apprenticeship/traineeship/study</w:t>
            </w:r>
            <w:bookmarkEnd w:id="456"/>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LHC091Y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7" w:name="IDX221"/>
            <w:bookmarkStart w:id="458" w:name="_Toc306704776"/>
            <w:bookmarkEnd w:id="457"/>
            <w:r>
              <w:lastRenderedPageBreak/>
              <w:t>C92 Month expect to finish study/training</w:t>
            </w:r>
            <w:bookmarkEnd w:id="458"/>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67.04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71.85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76.77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59" w:name="IDX222"/>
            <w:bookmarkStart w:id="460" w:name="_Toc306704777"/>
            <w:bookmarkEnd w:id="459"/>
            <w:r>
              <w:t>C92 Year expect to finish study/training</w:t>
            </w:r>
            <w:bookmarkEnd w:id="460"/>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95.80</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61" w:name="IDX223"/>
            <w:bookmarkStart w:id="462" w:name="_Toc306704778"/>
            <w:bookmarkEnd w:id="461"/>
            <w:r>
              <w:lastRenderedPageBreak/>
              <w:t>C93A You really like being a tertiary student</w:t>
            </w:r>
            <w:bookmarkEnd w:id="462"/>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63" w:name="IDX224"/>
            <w:bookmarkStart w:id="464" w:name="_Toc306704779"/>
            <w:bookmarkEnd w:id="463"/>
            <w:r>
              <w:t>C93B You think student life really suits you</w:t>
            </w:r>
            <w:bookmarkEnd w:id="464"/>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65" w:name="IDX225"/>
            <w:bookmarkStart w:id="466" w:name="_Toc306704780"/>
            <w:bookmarkEnd w:id="465"/>
            <w:r>
              <w:t>C93C You really like the atmosphere on campus</w:t>
            </w:r>
            <w:bookmarkEnd w:id="466"/>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67" w:name="IDX226"/>
            <w:bookmarkStart w:id="468" w:name="_Toc306704781"/>
            <w:bookmarkEnd w:id="467"/>
            <w:r>
              <w:lastRenderedPageBreak/>
              <w:t>C93D Student life has lived up to your expectations</w:t>
            </w:r>
            <w:bookmarkEnd w:id="468"/>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16FC2" w:rsidTr="00E16FC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69" w:name="IDX227"/>
            <w:bookmarkStart w:id="470" w:name="_Toc306704782"/>
            <w:bookmarkEnd w:id="469"/>
            <w:r>
              <w:t>C93E You've made close friends at your current educational institution</w:t>
            </w:r>
            <w:bookmarkEnd w:id="470"/>
          </w:p>
        </w:tc>
      </w:tr>
      <w:tr w:rsidR="00E16FC2" w:rsidTr="00E16FC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E16FC2" w:rsidTr="00E16FC2">
        <w:trPr>
          <w:cantSplit/>
        </w:trPr>
        <w:tc>
          <w:tcPr>
            <w:tcW w:w="18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16FC2" w:rsidTr="00E16FC2">
        <w:trPr>
          <w:cantSplit/>
        </w:trPr>
        <w:tc>
          <w:tcPr>
            <w:tcW w:w="18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1" w:name="IDX228"/>
            <w:bookmarkStart w:id="472" w:name="_Toc306704783"/>
            <w:bookmarkEnd w:id="471"/>
            <w:r>
              <w:t>C94A Problem with paying fees or any other study costs</w:t>
            </w:r>
            <w:bookmarkEnd w:id="472"/>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3" w:name="IDX229"/>
            <w:bookmarkStart w:id="474" w:name="_Toc306704784"/>
            <w:bookmarkEnd w:id="473"/>
            <w:r>
              <w:t>C94B Problem juggling work and study commitments</w:t>
            </w:r>
            <w:bookmarkEnd w:id="474"/>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5" w:name="IDX230"/>
            <w:bookmarkStart w:id="476" w:name="_Toc306704785"/>
            <w:bookmarkEnd w:id="475"/>
            <w:r>
              <w:lastRenderedPageBreak/>
              <w:t>C94C Found the course more difficult than expected</w:t>
            </w:r>
            <w:bookmarkEnd w:id="47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7" w:name="IDX231"/>
            <w:bookmarkStart w:id="478" w:name="_Toc306704786"/>
            <w:bookmarkEnd w:id="477"/>
            <w:r>
              <w:t>C94D Conflict between family commitments and study</w:t>
            </w:r>
            <w:bookmarkEnd w:id="478"/>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16FC2" w:rsidTr="00E16FC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79" w:name="IDX232"/>
            <w:bookmarkStart w:id="480" w:name="_Toc306704787"/>
            <w:bookmarkEnd w:id="479"/>
            <w:r>
              <w:t>C94E Caring for children or other family members</w:t>
            </w:r>
            <w:bookmarkEnd w:id="480"/>
          </w:p>
        </w:tc>
      </w:tr>
      <w:tr w:rsidR="00E16FC2" w:rsidTr="00E16FC2">
        <w:trPr>
          <w:cantSplit/>
          <w:tblHeader/>
        </w:trPr>
        <w:tc>
          <w:tcPr>
            <w:tcW w:w="9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9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81" w:name="IDX233"/>
            <w:bookmarkStart w:id="482" w:name="_Toc306704788"/>
            <w:bookmarkEnd w:id="481"/>
            <w:r>
              <w:t>C94F Balancing personal relationships with studies</w:t>
            </w:r>
            <w:bookmarkEnd w:id="482"/>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E16FC2" w:rsidTr="00E16FC2">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83" w:name="IDX234"/>
            <w:bookmarkStart w:id="484" w:name="_Toc306704789"/>
            <w:bookmarkEnd w:id="483"/>
            <w:r>
              <w:t>C94G Fitting in with other students and making new friends</w:t>
            </w:r>
            <w:bookmarkEnd w:id="484"/>
          </w:p>
        </w:tc>
      </w:tr>
      <w:tr w:rsidR="00E16FC2" w:rsidTr="00E16FC2">
        <w:trPr>
          <w:cantSplit/>
          <w:tblHeader/>
        </w:trPr>
        <w:tc>
          <w:tcPr>
            <w:tcW w:w="97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7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7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97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85" w:name="IDX235"/>
            <w:bookmarkStart w:id="486" w:name="_Toc306704790"/>
            <w:bookmarkEnd w:id="485"/>
            <w:r>
              <w:lastRenderedPageBreak/>
              <w:t>C94H Finding time for other (personal) commitments</w:t>
            </w:r>
            <w:bookmarkEnd w:id="486"/>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E16FC2" w:rsidTr="00E16FC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87" w:name="IDX236"/>
            <w:bookmarkStart w:id="488" w:name="_Toc306704791"/>
            <w:bookmarkEnd w:id="487"/>
            <w:r>
              <w:t>C94I Other problems in first year of tertiary study</w:t>
            </w:r>
            <w:bookmarkEnd w:id="488"/>
          </w:p>
        </w:tc>
      </w:tr>
      <w:tr w:rsidR="00E16FC2" w:rsidTr="00E16FC2">
        <w:trPr>
          <w:cantSplit/>
          <w:tblHeader/>
        </w:trPr>
        <w:tc>
          <w:tcPr>
            <w:tcW w:w="87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7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87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87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16FC2" w:rsidTr="00E16FC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89" w:name="IDX237"/>
            <w:bookmarkStart w:id="490" w:name="_Toc306704792"/>
            <w:bookmarkEnd w:id="489"/>
            <w:r>
              <w:t>C94J No problems in first year of tertiary study</w:t>
            </w:r>
            <w:bookmarkEnd w:id="490"/>
          </w:p>
        </w:tc>
      </w:tr>
      <w:tr w:rsidR="00E16FC2" w:rsidTr="00E16FC2">
        <w:trPr>
          <w:cantSplit/>
          <w:tblHeader/>
        </w:trPr>
        <w:tc>
          <w:tcPr>
            <w:tcW w:w="92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16FC2" w:rsidTr="00E16FC2">
        <w:trPr>
          <w:cantSplit/>
        </w:trPr>
        <w:tc>
          <w:tcPr>
            <w:tcW w:w="92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9317" w:type="dxa"/>
        <w:tblInd w:w="67" w:type="dxa"/>
        <w:tblLayout w:type="fixed"/>
        <w:tblCellMar>
          <w:left w:w="67" w:type="dxa"/>
          <w:right w:w="67" w:type="dxa"/>
        </w:tblCellMar>
        <w:tblLook w:val="0000"/>
      </w:tblPr>
      <w:tblGrid>
        <w:gridCol w:w="5103"/>
        <w:gridCol w:w="1070"/>
        <w:gridCol w:w="868"/>
        <w:gridCol w:w="1133"/>
        <w:gridCol w:w="1143"/>
      </w:tblGrid>
      <w:tr w:rsidR="00E16FC2" w:rsidTr="00E34047">
        <w:trPr>
          <w:cantSplit/>
          <w:tblHeader/>
        </w:trPr>
        <w:tc>
          <w:tcPr>
            <w:tcW w:w="931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1" w:name="IDX238"/>
            <w:bookmarkStart w:id="492" w:name="_Toc306704793"/>
            <w:bookmarkEnd w:id="491"/>
            <w:r>
              <w:t>C95 Main area of difficulty in first year of tertiary study</w:t>
            </w:r>
            <w:bookmarkEnd w:id="492"/>
          </w:p>
        </w:tc>
      </w:tr>
      <w:tr w:rsidR="00E16FC2" w:rsidTr="00E34047">
        <w:trPr>
          <w:cantSplit/>
          <w:tblHeader/>
        </w:trPr>
        <w:tc>
          <w:tcPr>
            <w:tcW w:w="510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Paying fees or any other study costs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Juggling work and study commitments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found the course more difficult than you expected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Conflict between family commitments and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Caring for children or other family members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Balancing personal relationships with studies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Fitting in with other students and making new friends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16FC2" w:rsidTr="00E34047">
        <w:trPr>
          <w:cantSplit/>
        </w:trPr>
        <w:tc>
          <w:tcPr>
            <w:tcW w:w="510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Finding time for other commitments such as sporting, church or voluntary groups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34047">
        <w:trPr>
          <w:cantSplit/>
        </w:trPr>
        <w:tc>
          <w:tcPr>
            <w:tcW w:w="510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16FC2" w:rsidTr="00E16FC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3" w:name="IDX239"/>
            <w:bookmarkStart w:id="494" w:name="_Toc306704794"/>
            <w:bookmarkEnd w:id="493"/>
            <w:r>
              <w:lastRenderedPageBreak/>
              <w:t>C96 Currently receiving Youth Allowance/</w:t>
            </w:r>
            <w:proofErr w:type="spellStart"/>
            <w:r>
              <w:t>Abstudy</w:t>
            </w:r>
            <w:bookmarkEnd w:id="494"/>
            <w:proofErr w:type="spellEnd"/>
          </w:p>
        </w:tc>
      </w:tr>
      <w:tr w:rsidR="00E16FC2" w:rsidTr="00E16FC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62.15</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2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E16FC2" w:rsidTr="00E16FC2">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5" w:name="IDX240"/>
            <w:bookmarkStart w:id="496" w:name="_Toc306704795"/>
            <w:bookmarkEnd w:id="495"/>
            <w:r>
              <w:t>C97 Dependent or independent Youth Allowance/</w:t>
            </w:r>
            <w:proofErr w:type="spellStart"/>
            <w:r>
              <w:t>Abstudy</w:t>
            </w:r>
            <w:proofErr w:type="spellEnd"/>
            <w:r>
              <w:t xml:space="preserve"> status</w:t>
            </w:r>
            <w:bookmarkEnd w:id="496"/>
          </w:p>
        </w:tc>
      </w:tr>
      <w:tr w:rsidR="00E16FC2" w:rsidTr="00E16FC2">
        <w:trPr>
          <w:cantSplit/>
          <w:tblHeader/>
        </w:trPr>
        <w:tc>
          <w:tcPr>
            <w:tcW w:w="138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89.13</w:t>
            </w:r>
          </w:p>
        </w:tc>
      </w:tr>
      <w:tr w:rsidR="00E16FC2" w:rsidTr="00E16FC2">
        <w:trPr>
          <w:cantSplit/>
        </w:trPr>
        <w:tc>
          <w:tcPr>
            <w:tcW w:w="138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90.88</w:t>
            </w:r>
          </w:p>
        </w:tc>
      </w:tr>
      <w:tr w:rsidR="00E16FC2" w:rsidTr="00E16FC2">
        <w:trPr>
          <w:cantSplit/>
        </w:trPr>
        <w:tc>
          <w:tcPr>
            <w:tcW w:w="138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38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7" w:name="IDX241"/>
            <w:bookmarkStart w:id="498" w:name="_Toc306704796"/>
            <w:bookmarkEnd w:id="497"/>
            <w:r>
              <w:t>C98 Fortnightly YA/</w:t>
            </w:r>
            <w:proofErr w:type="spellStart"/>
            <w:r>
              <w:t>Abstudy</w:t>
            </w:r>
            <w:bookmarkEnd w:id="498"/>
            <w:proofErr w:type="spellEnd"/>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89.13</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499" w:name="IDX242"/>
            <w:bookmarkStart w:id="500" w:name="_Toc306704797"/>
            <w:bookmarkEnd w:id="499"/>
            <w:r>
              <w:t>Analysis Variable : LHC098 C98 Fortnightly YA/</w:t>
            </w:r>
            <w:proofErr w:type="spellStart"/>
            <w:r>
              <w:t>Abstudy</w:t>
            </w:r>
            <w:bookmarkEnd w:id="500"/>
            <w:proofErr w:type="spellEnd"/>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330.46</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01" w:name="IDX243"/>
            <w:bookmarkStart w:id="502" w:name="_Toc306704798"/>
            <w:bookmarkEnd w:id="501"/>
            <w:r>
              <w:t>C99A Income sources - paid work</w:t>
            </w:r>
            <w:bookmarkEnd w:id="50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03" w:name="IDX244"/>
            <w:bookmarkStart w:id="504" w:name="_Toc306704799"/>
            <w:bookmarkEnd w:id="503"/>
            <w:r>
              <w:lastRenderedPageBreak/>
              <w:t>C99B Income sources - parents or family</w:t>
            </w:r>
            <w:bookmarkEnd w:id="504"/>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05" w:name="IDX245"/>
            <w:bookmarkStart w:id="506" w:name="_Toc306704800"/>
            <w:bookmarkEnd w:id="505"/>
            <w:r>
              <w:t>C99C Income sources - scholarship or cadetship</w:t>
            </w:r>
            <w:bookmarkEnd w:id="506"/>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07" w:name="IDX246"/>
            <w:bookmarkStart w:id="508" w:name="_Toc306704801"/>
            <w:bookmarkEnd w:id="507"/>
            <w:r>
              <w:t>C99D Income sources - government allowances (not YA/</w:t>
            </w:r>
            <w:proofErr w:type="spellStart"/>
            <w:r>
              <w:t>Abstudy</w:t>
            </w:r>
            <w:proofErr w:type="spellEnd"/>
            <w:r>
              <w:t>)</w:t>
            </w:r>
            <w:bookmarkEnd w:id="508"/>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09" w:name="IDX247"/>
            <w:bookmarkStart w:id="510" w:name="_Toc306704802"/>
            <w:bookmarkEnd w:id="509"/>
            <w:r>
              <w:t>C99E Other income sources</w:t>
            </w:r>
            <w:bookmarkEnd w:id="510"/>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1" w:name="IDX248"/>
            <w:bookmarkStart w:id="512" w:name="_Toc306704803"/>
            <w:bookmarkEnd w:id="511"/>
            <w:r>
              <w:t>C99F No income sources</w:t>
            </w:r>
            <w:bookmarkEnd w:id="51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3" w:name="IDX249"/>
            <w:bookmarkStart w:id="514" w:name="_Toc306704804"/>
            <w:bookmarkEnd w:id="513"/>
            <w:r>
              <w:lastRenderedPageBreak/>
              <w:t>C100A No course fees (excluding HECS-HELP/FEE-HELP)</w:t>
            </w:r>
            <w:bookmarkEnd w:id="514"/>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5" w:name="IDX250"/>
            <w:bookmarkStart w:id="516" w:name="_Toc306704805"/>
            <w:bookmarkEnd w:id="515"/>
            <w:r>
              <w:t>C100B Respondent pays course fees (excluding HECS-HELP/FEE-HELP)</w:t>
            </w:r>
            <w:bookmarkEnd w:id="516"/>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7" w:name="IDX251"/>
            <w:bookmarkStart w:id="518" w:name="_Toc306704806"/>
            <w:bookmarkEnd w:id="517"/>
            <w:r>
              <w:t>C100C Parents/family pay course fees (excluding HECS-HELP/FEE-HELP)</w:t>
            </w:r>
            <w:bookmarkEnd w:id="518"/>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19" w:name="IDX252"/>
            <w:bookmarkStart w:id="520" w:name="_Toc306704807"/>
            <w:bookmarkEnd w:id="519"/>
            <w:r>
              <w:t>C100D Employer pays course fees (excluding HECS-HELP/FEE-HELP)</w:t>
            </w:r>
            <w:bookmarkEnd w:id="520"/>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21" w:name="IDX253"/>
            <w:bookmarkStart w:id="522" w:name="_Toc306704808"/>
            <w:bookmarkEnd w:id="521"/>
            <w:r>
              <w:t>C100E Government pays course fees (excluding HECS-HELP/FEE-HELP)</w:t>
            </w:r>
            <w:bookmarkEnd w:id="52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23" w:name="IDX254"/>
            <w:bookmarkStart w:id="524" w:name="_Toc306704809"/>
            <w:bookmarkEnd w:id="523"/>
            <w:r>
              <w:lastRenderedPageBreak/>
              <w:t>C100F Other source of course fees (excluding HECS-HELP/FEE-HELP)</w:t>
            </w:r>
            <w:bookmarkEnd w:id="524"/>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66.61</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E16FC2" w:rsidTr="00E16FC2">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25" w:name="IDX255"/>
            <w:bookmarkStart w:id="526" w:name="_Toc306704810"/>
            <w:bookmarkEnd w:id="525"/>
            <w:r>
              <w:t>C101 Commonwealth Supported or full-fee place</w:t>
            </w:r>
            <w:bookmarkEnd w:id="526"/>
          </w:p>
        </w:tc>
      </w:tr>
      <w:tr w:rsidR="00E16FC2" w:rsidTr="00E16FC2">
        <w:trPr>
          <w:cantSplit/>
          <w:tblHeader/>
        </w:trPr>
        <w:tc>
          <w:tcPr>
            <w:tcW w:w="40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71.57</w:t>
            </w:r>
          </w:p>
        </w:tc>
      </w:tr>
      <w:tr w:rsidR="00E16FC2" w:rsidTr="00E16FC2">
        <w:trPr>
          <w:cantSplit/>
        </w:trPr>
        <w:tc>
          <w:tcPr>
            <w:tcW w:w="4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16FC2" w:rsidTr="00E16FC2">
        <w:trPr>
          <w:cantSplit/>
        </w:trPr>
        <w:tc>
          <w:tcPr>
            <w:tcW w:w="40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E16FC2" w:rsidTr="00E16FC2">
        <w:trPr>
          <w:cantSplit/>
        </w:trPr>
        <w:tc>
          <w:tcPr>
            <w:tcW w:w="40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E16FC2" w:rsidTr="00E16FC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27" w:name="IDX256"/>
            <w:bookmarkStart w:id="528" w:name="_Toc306704811"/>
            <w:bookmarkEnd w:id="527"/>
            <w:r>
              <w:t>C102 Payment for Commonwealth Supported course</w:t>
            </w:r>
            <w:bookmarkEnd w:id="528"/>
          </w:p>
        </w:tc>
      </w:tr>
      <w:tr w:rsidR="00E16FC2" w:rsidTr="00E16FC2">
        <w:trPr>
          <w:cantSplit/>
          <w:tblHeader/>
        </w:trPr>
        <w:tc>
          <w:tcPr>
            <w:tcW w:w="473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E16FC2" w:rsidTr="00E16FC2">
        <w:trPr>
          <w:cantSplit/>
        </w:trPr>
        <w:tc>
          <w:tcPr>
            <w:tcW w:w="473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 up-front payment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495"/>
        <w:gridCol w:w="1070"/>
        <w:gridCol w:w="868"/>
        <w:gridCol w:w="1133"/>
        <w:gridCol w:w="1143"/>
      </w:tblGrid>
      <w:tr w:rsidR="00E16FC2" w:rsidTr="00E16FC2">
        <w:trPr>
          <w:cantSplit/>
          <w:tblHeader/>
        </w:trPr>
        <w:tc>
          <w:tcPr>
            <w:tcW w:w="870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29" w:name="IDX257"/>
            <w:bookmarkStart w:id="530" w:name="_Toc306704812"/>
            <w:bookmarkEnd w:id="529"/>
            <w:r>
              <w:t xml:space="preserve">C103 Course payment (full-fee/TAFE Diploma/TAFE </w:t>
            </w:r>
            <w:proofErr w:type="spellStart"/>
            <w:r>
              <w:t>Adv.Dip</w:t>
            </w:r>
            <w:proofErr w:type="spellEnd"/>
            <w:r>
              <w:t>)</w:t>
            </w:r>
            <w:bookmarkEnd w:id="530"/>
          </w:p>
        </w:tc>
      </w:tr>
      <w:tr w:rsidR="00E16FC2" w:rsidTr="00E16FC2">
        <w:trPr>
          <w:cantSplit/>
          <w:tblHeader/>
        </w:trPr>
        <w:tc>
          <w:tcPr>
            <w:tcW w:w="449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FEE-HELP loan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 up-front payment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Payment scheme offered by the course provider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Your employer is paying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449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 scholarship</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449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Combination of these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1" w:name="IDX258"/>
            <w:bookmarkStart w:id="532" w:name="_Toc306704813"/>
            <w:bookmarkEnd w:id="531"/>
            <w:r>
              <w:lastRenderedPageBreak/>
              <w:t>C104A Talked to careers guidance officer</w:t>
            </w:r>
            <w:bookmarkEnd w:id="53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3" w:name="IDX259"/>
            <w:bookmarkStart w:id="534" w:name="_Toc306704814"/>
            <w:bookmarkEnd w:id="533"/>
            <w:r>
              <w:t>C104B Aptitude questionnaire</w:t>
            </w:r>
            <w:bookmarkEnd w:id="534"/>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5" w:name="IDX260"/>
            <w:bookmarkStart w:id="536" w:name="_Toc306704815"/>
            <w:bookmarkEnd w:id="535"/>
            <w:r>
              <w:t>C104C Received information on how to apply for a job</w:t>
            </w:r>
            <w:bookmarkEnd w:id="536"/>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7" w:name="IDX261"/>
            <w:bookmarkStart w:id="538" w:name="_Toc306704816"/>
            <w:bookmarkEnd w:id="537"/>
            <w:r>
              <w:t>C104D Received information about further study</w:t>
            </w:r>
            <w:bookmarkEnd w:id="538"/>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39" w:name="IDX262"/>
            <w:bookmarkStart w:id="540" w:name="_Toc306704817"/>
            <w:bookmarkEnd w:id="539"/>
            <w:r>
              <w:t>C104E Used on-line career website or career planning tool</w:t>
            </w:r>
            <w:bookmarkEnd w:id="540"/>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41" w:name="IDX263"/>
            <w:bookmarkStart w:id="542" w:name="_Toc306704818"/>
            <w:bookmarkEnd w:id="541"/>
            <w:r>
              <w:t>C105A Obtained career guidance from educational institution</w:t>
            </w:r>
            <w:bookmarkEnd w:id="54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43" w:name="IDX264"/>
            <w:bookmarkStart w:id="544" w:name="_Toc306704819"/>
            <w:bookmarkEnd w:id="543"/>
            <w:r>
              <w:lastRenderedPageBreak/>
              <w:t>C105B Obtained career guidance from government agency</w:t>
            </w:r>
            <w:bookmarkEnd w:id="544"/>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45" w:name="IDX265"/>
            <w:bookmarkStart w:id="546" w:name="_Toc306704820"/>
            <w:bookmarkEnd w:id="545"/>
            <w:r>
              <w:t>C105C Obtained career guidance from employer program</w:t>
            </w:r>
            <w:bookmarkEnd w:id="546"/>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47" w:name="IDX266"/>
            <w:bookmarkStart w:id="548" w:name="_Toc306704821"/>
            <w:bookmarkEnd w:id="547"/>
            <w:r>
              <w:t>C105D Obtained career guidance from private provider</w:t>
            </w:r>
            <w:bookmarkEnd w:id="548"/>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49" w:name="IDX267"/>
            <w:bookmarkStart w:id="550" w:name="_Toc306704822"/>
            <w:bookmarkEnd w:id="549"/>
            <w:r>
              <w:t>C105E Other source of career guidance</w:t>
            </w:r>
            <w:bookmarkEnd w:id="550"/>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1" w:name="IDX268"/>
            <w:bookmarkStart w:id="552" w:name="_Toc306704823"/>
            <w:bookmarkEnd w:id="551"/>
            <w:r>
              <w:t>C105F Obtained career guidance from the internet</w:t>
            </w:r>
            <w:bookmarkEnd w:id="552"/>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LHC105F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1"/>
        <w:gridCol w:w="1070"/>
        <w:gridCol w:w="868"/>
        <w:gridCol w:w="1133"/>
        <w:gridCol w:w="1143"/>
      </w:tblGrid>
      <w:tr w:rsidR="00E16FC2" w:rsidTr="00E16FC2">
        <w:trPr>
          <w:cantSplit/>
          <w:tblHeader/>
        </w:trPr>
        <w:tc>
          <w:tcPr>
            <w:tcW w:w="602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3" w:name="IDX269"/>
            <w:bookmarkStart w:id="554" w:name="_Toc306704824"/>
            <w:bookmarkEnd w:id="553"/>
            <w:r>
              <w:lastRenderedPageBreak/>
              <w:t>C106 Usefulness of career guidance</w:t>
            </w:r>
            <w:bookmarkEnd w:id="554"/>
          </w:p>
        </w:tc>
      </w:tr>
      <w:tr w:rsidR="00E16FC2" w:rsidTr="00E16FC2">
        <w:trPr>
          <w:cantSplit/>
          <w:tblHeader/>
        </w:trPr>
        <w:tc>
          <w:tcPr>
            <w:tcW w:w="181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E16FC2" w:rsidTr="00E16FC2">
        <w:trPr>
          <w:cantSplit/>
        </w:trPr>
        <w:tc>
          <w:tcPr>
            <w:tcW w:w="18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useful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E16FC2" w:rsidTr="00E16FC2">
        <w:trPr>
          <w:cantSplit/>
        </w:trPr>
        <w:tc>
          <w:tcPr>
            <w:tcW w:w="18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useful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E16FC2" w:rsidTr="00E16FC2">
        <w:trPr>
          <w:cantSplit/>
        </w:trPr>
        <w:tc>
          <w:tcPr>
            <w:tcW w:w="181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useful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E16FC2" w:rsidTr="00E16FC2">
        <w:trPr>
          <w:cantSplit/>
        </w:trPr>
        <w:tc>
          <w:tcPr>
            <w:tcW w:w="181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useful</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E16FC2" w:rsidTr="00E16FC2">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5" w:name="IDX270"/>
            <w:bookmarkStart w:id="556" w:name="_Toc306704825"/>
            <w:bookmarkEnd w:id="555"/>
            <w:r>
              <w:t>C107 Reason for not using careers services</w:t>
            </w:r>
            <w:bookmarkEnd w:id="556"/>
          </w:p>
        </w:tc>
      </w:tr>
      <w:tr w:rsidR="00E16FC2" w:rsidTr="00E16FC2">
        <w:trPr>
          <w:cantSplit/>
          <w:tblHeader/>
        </w:trPr>
        <w:tc>
          <w:tcPr>
            <w:tcW w:w="326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26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r>
      <w:tr w:rsidR="00E16FC2" w:rsidTr="00E16FC2">
        <w:trPr>
          <w:cantSplit/>
        </w:trPr>
        <w:tc>
          <w:tcPr>
            <w:tcW w:w="326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16FC2" w:rsidTr="00E16FC2">
        <w:trPr>
          <w:cantSplit/>
        </w:trPr>
        <w:tc>
          <w:tcPr>
            <w:tcW w:w="326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16FC2" w:rsidTr="00E16FC2">
        <w:trPr>
          <w:cantSplit/>
        </w:trPr>
        <w:tc>
          <w:tcPr>
            <w:tcW w:w="326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16FC2" w:rsidTr="00E16FC2">
        <w:trPr>
          <w:cantSplit/>
        </w:trPr>
        <w:tc>
          <w:tcPr>
            <w:tcW w:w="326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7" w:name="IDX271"/>
            <w:bookmarkStart w:id="558" w:name="_Toc306704826"/>
            <w:bookmarkEnd w:id="557"/>
            <w:r>
              <w:t>C108 Post-school plans influenced by work experience</w:t>
            </w:r>
            <w:bookmarkEnd w:id="558"/>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59" w:name="IDX272"/>
            <w:bookmarkStart w:id="560" w:name="_Toc306704827"/>
            <w:bookmarkEnd w:id="559"/>
            <w:r>
              <w:t>C109 How work experience influenced plans for future</w:t>
            </w:r>
            <w:bookmarkEnd w:id="560"/>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25C83" w:rsidRDefault="00925C83" w:rsidP="00925C83">
      <w:pPr>
        <w:adjustRightInd w:val="0"/>
        <w:rPr>
          <w:rFonts w:ascii="Arial" w:hAnsi="Arial" w:cs="Arial"/>
          <w:color w:val="000000"/>
          <w:sz w:val="18"/>
          <w:szCs w:val="18"/>
        </w:rPr>
      </w:pPr>
    </w:p>
    <w:p w:rsidR="00925C83" w:rsidRDefault="00925C83" w:rsidP="00E16FC2">
      <w:pPr>
        <w:pStyle w:val="Heading1"/>
        <w:sectPr w:rsidR="00925C83" w:rsidSect="00E16FC2">
          <w:headerReference w:type="default" r:id="rId21"/>
          <w:type w:val="nextColumn"/>
          <w:pgSz w:w="11905" w:h="16837"/>
          <w:pgMar w:top="1276" w:right="1701" w:bottom="1276" w:left="1418" w:header="720" w:footer="360" w:gutter="0"/>
          <w:paperSrc w:first="7" w:other="7"/>
          <w:cols w:space="720"/>
        </w:sectPr>
      </w:pPr>
    </w:p>
    <w:p w:rsidR="00E16FC2" w:rsidRDefault="00925C83" w:rsidP="00E16FC2">
      <w:pPr>
        <w:pStyle w:val="Heading1"/>
      </w:pPr>
      <w:bookmarkStart w:id="561" w:name="_Toc306704828"/>
      <w:r>
        <w:lastRenderedPageBreak/>
        <w:t>Section D</w:t>
      </w:r>
      <w:r w:rsidR="00E16FC2">
        <w:t xml:space="preserve">: </w:t>
      </w:r>
      <w:r w:rsidR="00B33208">
        <w:t>w</w:t>
      </w:r>
      <w:r>
        <w:t>ork</w:t>
      </w:r>
      <w:bookmarkEnd w:id="561"/>
      <w:r w:rsidR="00E16FC2">
        <w:t xml:space="preserve"> </w:t>
      </w:r>
    </w:p>
    <w:tbl>
      <w:tblPr>
        <w:tblW w:w="0" w:type="auto"/>
        <w:tblInd w:w="67" w:type="dxa"/>
        <w:tblLayout w:type="fixed"/>
        <w:tblCellMar>
          <w:left w:w="67" w:type="dxa"/>
          <w:right w:w="67" w:type="dxa"/>
        </w:tblCellMar>
        <w:tblLook w:val="0000"/>
      </w:tblPr>
      <w:tblGrid>
        <w:gridCol w:w="1960"/>
        <w:gridCol w:w="1070"/>
        <w:gridCol w:w="868"/>
        <w:gridCol w:w="1133"/>
        <w:gridCol w:w="1143"/>
      </w:tblGrid>
      <w:tr w:rsidR="00E16FC2" w:rsidTr="00E16FC2">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62" w:name="IDX273"/>
            <w:bookmarkStart w:id="563" w:name="_Toc306704829"/>
            <w:bookmarkEnd w:id="562"/>
            <w:r>
              <w:t>D1 Currently work in a job / business / farm</w:t>
            </w:r>
            <w:bookmarkEnd w:id="563"/>
          </w:p>
        </w:tc>
      </w:tr>
      <w:tr w:rsidR="00E16FC2" w:rsidTr="00E16FC2">
        <w:trPr>
          <w:cantSplit/>
          <w:tblHeader/>
        </w:trPr>
        <w:tc>
          <w:tcPr>
            <w:tcW w:w="1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r>
      <w:tr w:rsidR="00E16FC2" w:rsidTr="00E16FC2">
        <w:trPr>
          <w:cantSplit/>
        </w:trPr>
        <w:tc>
          <w:tcPr>
            <w:tcW w:w="1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r>
      <w:tr w:rsidR="00E16FC2" w:rsidTr="00E16FC2">
        <w:trPr>
          <w:cantSplit/>
        </w:trPr>
        <w:tc>
          <w:tcPr>
            <w:tcW w:w="1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1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64" w:name="IDX274"/>
            <w:bookmarkStart w:id="565" w:name="_Toc306704830"/>
            <w:bookmarkEnd w:id="564"/>
            <w:r>
              <w:t>D2 Away from job/business due to holidays/sickness/other reason</w:t>
            </w:r>
            <w:bookmarkEnd w:id="565"/>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85.89</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66" w:name="IDX275"/>
            <w:bookmarkStart w:id="567" w:name="_Toc306704831"/>
            <w:bookmarkEnd w:id="566"/>
            <w:r>
              <w:t>D3 School holiday job only</w:t>
            </w:r>
            <w:bookmarkEnd w:id="567"/>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68" w:name="IDX276"/>
            <w:bookmarkStart w:id="569" w:name="_Toc306704832"/>
            <w:bookmarkEnd w:id="568"/>
            <w:r>
              <w:t>D4 More than one job</w:t>
            </w:r>
            <w:bookmarkEnd w:id="569"/>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0" w:name="IDX277"/>
            <w:bookmarkStart w:id="571" w:name="_Toc306704833"/>
            <w:bookmarkEnd w:id="570"/>
            <w:r>
              <w:lastRenderedPageBreak/>
              <w:t>D5 Month finished job</w:t>
            </w:r>
            <w:bookmarkEnd w:id="571"/>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2" w:name="IDX278"/>
            <w:bookmarkStart w:id="573" w:name="_Toc306704834"/>
            <w:bookmarkEnd w:id="572"/>
            <w:r>
              <w:t>D5 Year finished job</w:t>
            </w:r>
            <w:bookmarkEnd w:id="573"/>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E16FC2" w:rsidTr="00E16FC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4" w:name="IDX279"/>
            <w:bookmarkStart w:id="575" w:name="_Toc306704835"/>
            <w:bookmarkEnd w:id="574"/>
            <w:r>
              <w:lastRenderedPageBreak/>
              <w:t>D6 MAIN reason left job</w:t>
            </w:r>
            <w:bookmarkEnd w:id="575"/>
          </w:p>
        </w:tc>
      </w:tr>
      <w:tr w:rsidR="00E16FC2" w:rsidTr="00E16FC2">
        <w:trPr>
          <w:cantSplit/>
          <w:tblHeader/>
        </w:trPr>
        <w:tc>
          <w:tcPr>
            <w:tcW w:w="47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47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E16FC2" w:rsidTr="00E16FC2">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6" w:name="IDX280"/>
            <w:bookmarkStart w:id="577" w:name="_Toc306704836"/>
            <w:bookmarkEnd w:id="576"/>
            <w:r>
              <w:t>D7 Still have job reported at last interview</w:t>
            </w:r>
            <w:bookmarkEnd w:id="577"/>
          </w:p>
        </w:tc>
      </w:tr>
      <w:tr w:rsidR="00E16FC2" w:rsidTr="00E16FC2">
        <w:trPr>
          <w:cantSplit/>
          <w:tblHeader/>
        </w:trPr>
        <w:tc>
          <w:tcPr>
            <w:tcW w:w="380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8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22.76</w:t>
            </w:r>
          </w:p>
        </w:tc>
      </w:tr>
      <w:tr w:rsidR="00E16FC2" w:rsidTr="00E16FC2">
        <w:trPr>
          <w:cantSplit/>
        </w:trPr>
        <w:tc>
          <w:tcPr>
            <w:tcW w:w="38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r>
      <w:tr w:rsidR="00E16FC2" w:rsidTr="00E16FC2">
        <w:trPr>
          <w:cantSplit/>
        </w:trPr>
        <w:tc>
          <w:tcPr>
            <w:tcW w:w="380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380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78" w:name="IDX281"/>
            <w:bookmarkStart w:id="579" w:name="_Toc306704837"/>
            <w:bookmarkEnd w:id="578"/>
            <w:r>
              <w:lastRenderedPageBreak/>
              <w:t>D8 Month finished job</w:t>
            </w:r>
            <w:bookmarkEnd w:id="579"/>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80" w:name="IDX282"/>
            <w:bookmarkStart w:id="581" w:name="_Toc306704838"/>
            <w:bookmarkEnd w:id="580"/>
            <w:r>
              <w:t>D8 Year finished job</w:t>
            </w:r>
            <w:bookmarkEnd w:id="581"/>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83.66</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E16FC2" w:rsidTr="00E16FC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82" w:name="IDX283"/>
            <w:bookmarkStart w:id="583" w:name="_Toc306704839"/>
            <w:bookmarkEnd w:id="582"/>
            <w:r>
              <w:lastRenderedPageBreak/>
              <w:t>D9 MAIN reason left job</w:t>
            </w:r>
            <w:bookmarkEnd w:id="583"/>
          </w:p>
        </w:tc>
      </w:tr>
      <w:tr w:rsidR="00E16FC2" w:rsidTr="00E16FC2">
        <w:trPr>
          <w:cantSplit/>
          <w:tblHeader/>
        </w:trPr>
        <w:tc>
          <w:tcPr>
            <w:tcW w:w="47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76.06</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84.13</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86.54</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47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47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E16FC2" w:rsidTr="00E16FC2">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84" w:name="IDX284"/>
            <w:bookmarkStart w:id="585" w:name="_Toc306704840"/>
            <w:bookmarkEnd w:id="584"/>
            <w:r>
              <w:t>D10 Main way in which next job was better</w:t>
            </w:r>
            <w:bookmarkEnd w:id="585"/>
          </w:p>
        </w:tc>
      </w:tr>
      <w:tr w:rsidR="00E16FC2" w:rsidTr="00E16FC2">
        <w:trPr>
          <w:cantSplit/>
          <w:tblHeader/>
        </w:trPr>
        <w:tc>
          <w:tcPr>
            <w:tcW w:w="290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91.41</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92.68</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29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290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86" w:name="IDX285"/>
            <w:bookmarkStart w:id="587" w:name="_Toc306704841"/>
            <w:bookmarkEnd w:id="586"/>
            <w:r>
              <w:t>D11 Hours worked</w:t>
            </w:r>
            <w:bookmarkEnd w:id="587"/>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69.02</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22"/>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16FC2" w:rsidTr="00E16FC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88" w:name="IDX286"/>
            <w:bookmarkStart w:id="589" w:name="_Toc306704842"/>
            <w:bookmarkEnd w:id="588"/>
            <w:r>
              <w:lastRenderedPageBreak/>
              <w:t>Analysis Variable : LHD011 D11 Hours worked</w:t>
            </w:r>
            <w:bookmarkEnd w:id="589"/>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0" w:name="IDX287"/>
            <w:bookmarkStart w:id="591" w:name="_Toc306704843"/>
            <w:bookmarkEnd w:id="590"/>
            <w:r>
              <w:t>D12 Hours worked at main job</w:t>
            </w:r>
            <w:bookmarkEnd w:id="591"/>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2" w:name="IDX288"/>
            <w:bookmarkStart w:id="593" w:name="_Toc306704844"/>
            <w:bookmarkEnd w:id="592"/>
            <w:r>
              <w:t>Analysis Variable : LHD012 D12 Hours worked at main job</w:t>
            </w:r>
            <w:bookmarkEnd w:id="593"/>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4" w:name="IDX289"/>
            <w:bookmarkStart w:id="595" w:name="_Toc306704845"/>
            <w:bookmarkEnd w:id="594"/>
            <w:r>
              <w:t>D13 Hours worked</w:t>
            </w:r>
            <w:bookmarkEnd w:id="595"/>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16FC2" w:rsidTr="00E16FC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6" w:name="IDX290"/>
            <w:bookmarkStart w:id="597" w:name="_Toc306704846"/>
            <w:bookmarkEnd w:id="596"/>
            <w:r>
              <w:t>Analysis Variable : LHD013 D13 Hours worked</w:t>
            </w:r>
            <w:bookmarkEnd w:id="597"/>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E16FC2" w:rsidTr="00E16FC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598" w:name="IDX291"/>
            <w:bookmarkStart w:id="599" w:name="_Toc306704847"/>
            <w:bookmarkEnd w:id="598"/>
            <w:r>
              <w:t>D14 Change of work conditions - Pay</w:t>
            </w:r>
            <w:bookmarkEnd w:id="599"/>
          </w:p>
        </w:tc>
      </w:tr>
      <w:tr w:rsidR="00E16FC2" w:rsidTr="00E16FC2">
        <w:trPr>
          <w:cantSplit/>
          <w:tblHeader/>
        </w:trPr>
        <w:tc>
          <w:tcPr>
            <w:tcW w:w="167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per hour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78.44</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per hour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79.89</w:t>
            </w:r>
          </w:p>
        </w:tc>
      </w:tr>
      <w:tr w:rsidR="00E16FC2" w:rsidTr="00E16FC2">
        <w:trPr>
          <w:cantSplit/>
        </w:trPr>
        <w:tc>
          <w:tcPr>
            <w:tcW w:w="167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E16FC2" w:rsidTr="00E16FC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00" w:name="IDX292"/>
            <w:bookmarkStart w:id="601" w:name="_Toc306704848"/>
            <w:bookmarkEnd w:id="600"/>
            <w:r>
              <w:lastRenderedPageBreak/>
              <w:t>D15 Change of work conditions - Skills</w:t>
            </w:r>
            <w:bookmarkEnd w:id="601"/>
          </w:p>
        </w:tc>
      </w:tr>
      <w:tr w:rsidR="00E16FC2" w:rsidTr="00E16FC2">
        <w:trPr>
          <w:cantSplit/>
          <w:tblHeader/>
        </w:trPr>
        <w:tc>
          <w:tcPr>
            <w:tcW w:w="167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71.96</w:t>
            </w:r>
          </w:p>
        </w:tc>
      </w:tr>
      <w:tr w:rsidR="00E16FC2" w:rsidTr="00E16FC2">
        <w:trPr>
          <w:cantSplit/>
        </w:trPr>
        <w:tc>
          <w:tcPr>
            <w:tcW w:w="167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r>
      <w:tr w:rsidR="00E16FC2" w:rsidTr="00E16FC2">
        <w:trPr>
          <w:cantSplit/>
        </w:trPr>
        <w:tc>
          <w:tcPr>
            <w:tcW w:w="167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E16FC2" w:rsidTr="00E16FC2">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02" w:name="IDX293"/>
            <w:bookmarkStart w:id="603" w:name="_Toc306704849"/>
            <w:bookmarkEnd w:id="602"/>
            <w:r>
              <w:t>D16 Change of work conditions - Responsibility</w:t>
            </w:r>
            <w:bookmarkEnd w:id="603"/>
          </w:p>
        </w:tc>
      </w:tr>
      <w:tr w:rsidR="00E16FC2" w:rsidTr="00E16FC2">
        <w:trPr>
          <w:cantSplit/>
          <w:tblHeader/>
        </w:trPr>
        <w:tc>
          <w:tcPr>
            <w:tcW w:w="197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9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r>
      <w:tr w:rsidR="00E16FC2" w:rsidTr="00E16FC2">
        <w:trPr>
          <w:cantSplit/>
        </w:trPr>
        <w:tc>
          <w:tcPr>
            <w:tcW w:w="19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r>
      <w:tr w:rsidR="00E16FC2" w:rsidTr="00E16FC2">
        <w:trPr>
          <w:cantSplit/>
        </w:trPr>
        <w:tc>
          <w:tcPr>
            <w:tcW w:w="197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78.97</w:t>
            </w:r>
          </w:p>
        </w:tc>
      </w:tr>
      <w:tr w:rsidR="00E16FC2" w:rsidTr="00E16FC2">
        <w:trPr>
          <w:cantSplit/>
        </w:trPr>
        <w:tc>
          <w:tcPr>
            <w:tcW w:w="197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E16FC2" w:rsidTr="00E16FC2">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04" w:name="IDX294"/>
            <w:bookmarkStart w:id="605" w:name="_Toc306704850"/>
            <w:bookmarkEnd w:id="604"/>
            <w:r>
              <w:t>D17 Job promotion since last interview</w:t>
            </w:r>
            <w:bookmarkEnd w:id="605"/>
          </w:p>
        </w:tc>
      </w:tr>
      <w:tr w:rsidR="00E16FC2" w:rsidTr="00E16FC2">
        <w:trPr>
          <w:cantSplit/>
          <w:tblHeader/>
        </w:trPr>
        <w:tc>
          <w:tcPr>
            <w:tcW w:w="131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1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r>
      <w:tr w:rsidR="00E16FC2" w:rsidTr="00E16FC2">
        <w:trPr>
          <w:cantSplit/>
        </w:trPr>
        <w:tc>
          <w:tcPr>
            <w:tcW w:w="131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85.44</w:t>
            </w:r>
          </w:p>
        </w:tc>
      </w:tr>
      <w:tr w:rsidR="00E16FC2" w:rsidTr="00E16FC2">
        <w:trPr>
          <w:cantSplit/>
        </w:trPr>
        <w:tc>
          <w:tcPr>
            <w:tcW w:w="131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31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E16FC2" w:rsidTr="00E16FC2">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06" w:name="IDX295"/>
            <w:bookmarkStart w:id="607" w:name="_Toc306704851"/>
            <w:bookmarkEnd w:id="606"/>
            <w:r>
              <w:t>D18 Wages/salary/self-employed</w:t>
            </w:r>
            <w:bookmarkEnd w:id="607"/>
          </w:p>
        </w:tc>
      </w:tr>
      <w:tr w:rsidR="00E16FC2" w:rsidTr="00E16FC2">
        <w:trPr>
          <w:cantSplit/>
          <w:tblHeader/>
        </w:trPr>
        <w:tc>
          <w:tcPr>
            <w:tcW w:w="15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r>
      <w:tr w:rsidR="00E16FC2" w:rsidTr="00E16FC2">
        <w:trPr>
          <w:cantSplit/>
        </w:trPr>
        <w:tc>
          <w:tcPr>
            <w:tcW w:w="15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E16FC2" w:rsidTr="00E16FC2">
        <w:trPr>
          <w:cantSplit/>
        </w:trPr>
        <w:tc>
          <w:tcPr>
            <w:tcW w:w="15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16FC2" w:rsidTr="00E16FC2">
        <w:trPr>
          <w:cantSplit/>
        </w:trPr>
        <w:tc>
          <w:tcPr>
            <w:tcW w:w="15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16FC2" w:rsidTr="00E16FC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08" w:name="IDX296"/>
            <w:bookmarkStart w:id="609" w:name="_Toc306704852"/>
            <w:bookmarkEnd w:id="608"/>
            <w:r>
              <w:lastRenderedPageBreak/>
              <w:t>D19 Frequency of pay</w:t>
            </w:r>
            <w:bookmarkEnd w:id="609"/>
          </w:p>
        </w:tc>
      </w:tr>
      <w:tr w:rsidR="00E16FC2" w:rsidTr="00E16FC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5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125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52.85</w:t>
            </w:r>
          </w:p>
        </w:tc>
      </w:tr>
      <w:tr w:rsidR="00E16FC2" w:rsidTr="00E16FC2">
        <w:trPr>
          <w:cantSplit/>
        </w:trPr>
        <w:tc>
          <w:tcPr>
            <w:tcW w:w="125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E16FC2" w:rsidTr="00E16FC2">
        <w:trPr>
          <w:cantSplit/>
        </w:trPr>
        <w:tc>
          <w:tcPr>
            <w:tcW w:w="125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125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E16FC2" w:rsidTr="00E16FC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0" w:name="IDX297"/>
            <w:bookmarkStart w:id="611" w:name="_Toc306704853"/>
            <w:bookmarkEnd w:id="610"/>
            <w:r>
              <w:t>D20 Gross pay specified</w:t>
            </w:r>
            <w:bookmarkEnd w:id="611"/>
          </w:p>
        </w:tc>
      </w:tr>
      <w:tr w:rsidR="00E16FC2" w:rsidTr="00E16FC2">
        <w:trPr>
          <w:cantSplit/>
          <w:tblHeader/>
        </w:trPr>
        <w:tc>
          <w:tcPr>
            <w:tcW w:w="168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8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r>
      <w:tr w:rsidR="00E16FC2" w:rsidTr="00E16FC2">
        <w:trPr>
          <w:cantSplit/>
        </w:trPr>
        <w:tc>
          <w:tcPr>
            <w:tcW w:w="168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25C83" w:rsidRDefault="00925C83"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807"/>
        <w:gridCol w:w="827"/>
        <w:gridCol w:w="951"/>
        <w:gridCol w:w="1002"/>
      </w:tblGrid>
      <w:tr w:rsidR="00E16FC2" w:rsidTr="00E16FC2">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2" w:name="IDX298"/>
            <w:bookmarkStart w:id="613" w:name="_Toc306704854"/>
            <w:bookmarkEnd w:id="612"/>
            <w:r>
              <w:t>Analysis Variable : LHD020 D20 Gross pay specified</w:t>
            </w:r>
            <w:bookmarkEnd w:id="613"/>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80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1309.34</w:t>
            </w:r>
          </w:p>
        </w:tc>
        <w:tc>
          <w:tcPr>
            <w:tcW w:w="80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1145.11</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16FC2" w:rsidTr="00E16FC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4" w:name="IDX299"/>
            <w:bookmarkStart w:id="615" w:name="_Toc306704855"/>
            <w:bookmarkEnd w:id="614"/>
            <w:r>
              <w:t>D21 Hourly rate</w:t>
            </w:r>
            <w:bookmarkEnd w:id="615"/>
          </w:p>
        </w:tc>
      </w:tr>
      <w:tr w:rsidR="00E16FC2" w:rsidTr="00E16FC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E16FC2" w:rsidTr="00E16FC2">
        <w:trPr>
          <w:cantSplit/>
        </w:trPr>
        <w:tc>
          <w:tcPr>
            <w:tcW w:w="148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6" w:name="IDX300"/>
            <w:bookmarkStart w:id="617" w:name="_Toc306704856"/>
            <w:bookmarkEnd w:id="616"/>
            <w:r>
              <w:t>Analysis Variable : LHD021 D21 Hourly rate</w:t>
            </w:r>
            <w:bookmarkEnd w:id="617"/>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22.80</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16FC2" w:rsidTr="00E16FC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18" w:name="IDX301"/>
            <w:bookmarkStart w:id="619" w:name="_Toc306704857"/>
            <w:bookmarkEnd w:id="618"/>
            <w:r>
              <w:t>D22 Gross annual pay</w:t>
            </w:r>
            <w:bookmarkEnd w:id="619"/>
          </w:p>
        </w:tc>
      </w:tr>
      <w:tr w:rsidR="00E16FC2" w:rsidTr="00E16FC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E16FC2" w:rsidTr="00E16FC2">
        <w:trPr>
          <w:cantSplit/>
        </w:trPr>
        <w:tc>
          <w:tcPr>
            <w:tcW w:w="178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909"/>
        <w:gridCol w:w="909"/>
        <w:gridCol w:w="909"/>
        <w:gridCol w:w="951"/>
        <w:gridCol w:w="1021"/>
      </w:tblGrid>
      <w:tr w:rsidR="00E16FC2" w:rsidTr="00E16FC2">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20" w:name="IDX302"/>
            <w:bookmarkStart w:id="621" w:name="_Toc306704858"/>
            <w:bookmarkEnd w:id="620"/>
            <w:r>
              <w:lastRenderedPageBreak/>
              <w:t>Analysis Variable : LHD022 D22 Gross annual pay</w:t>
            </w:r>
            <w:bookmarkEnd w:id="621"/>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52817.58</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51000.00</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17198.55</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w:t>
            </w:r>
          </w:p>
        </w:tc>
        <w:tc>
          <w:tcPr>
            <w:tcW w:w="1021"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16FC2" w:rsidTr="00E16FC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22" w:name="IDX303"/>
            <w:bookmarkStart w:id="623" w:name="_Toc306704859"/>
            <w:bookmarkEnd w:id="622"/>
            <w:r>
              <w:t>D23 Weekly business earnings</w:t>
            </w:r>
            <w:bookmarkEnd w:id="623"/>
          </w:p>
        </w:tc>
      </w:tr>
      <w:tr w:rsidR="00E16FC2" w:rsidTr="00E16FC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16FC2" w:rsidTr="00E16FC2">
        <w:trPr>
          <w:cantSplit/>
        </w:trPr>
        <w:tc>
          <w:tcPr>
            <w:tcW w:w="16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24" w:name="IDX304"/>
            <w:bookmarkStart w:id="625" w:name="_Toc306704860"/>
            <w:bookmarkEnd w:id="624"/>
            <w:r>
              <w:t>Analysis Variable : LHD023 D23 Weekly business earnings</w:t>
            </w:r>
            <w:bookmarkEnd w:id="625"/>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869.16</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730.67</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16FC2" w:rsidTr="00E16FC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26" w:name="IDX305"/>
            <w:bookmarkStart w:id="627" w:name="_Toc306704861"/>
            <w:bookmarkEnd w:id="626"/>
            <w:r>
              <w:t>D24 Take home pay</w:t>
            </w:r>
            <w:bookmarkEnd w:id="627"/>
          </w:p>
        </w:tc>
      </w:tr>
      <w:tr w:rsidR="00E16FC2" w:rsidTr="00E16FC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92.21</w:t>
            </w:r>
          </w:p>
        </w:tc>
      </w:tr>
      <w:tr w:rsidR="00E16FC2" w:rsidTr="00E16FC2">
        <w:trPr>
          <w:cantSplit/>
        </w:trPr>
        <w:tc>
          <w:tcPr>
            <w:tcW w:w="16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777"/>
        <w:gridCol w:w="827"/>
        <w:gridCol w:w="951"/>
        <w:gridCol w:w="1002"/>
      </w:tblGrid>
      <w:tr w:rsidR="00E16FC2" w:rsidTr="00E16FC2">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28" w:name="IDX306"/>
            <w:bookmarkStart w:id="629" w:name="_Toc306704862"/>
            <w:bookmarkEnd w:id="628"/>
            <w:r>
              <w:t>Analysis Variable : LHD024 D24 Take home pay</w:t>
            </w:r>
            <w:bookmarkEnd w:id="629"/>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80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1083.91</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16FC2" w:rsidTr="00E16FC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0" w:name="IDX307"/>
            <w:bookmarkStart w:id="631" w:name="_Toc306704863"/>
            <w:bookmarkEnd w:id="630"/>
            <w:r>
              <w:t>D25 Entitled to holiday/sick pay</w:t>
            </w:r>
            <w:bookmarkEnd w:id="631"/>
          </w:p>
        </w:tc>
      </w:tr>
      <w:tr w:rsidR="00E16FC2" w:rsidTr="00E16FC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2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2" w:name="IDX308"/>
            <w:bookmarkStart w:id="633" w:name="_Toc306704864"/>
            <w:bookmarkEnd w:id="632"/>
            <w:r>
              <w:lastRenderedPageBreak/>
              <w:t>D26 Job as career</w:t>
            </w:r>
            <w:bookmarkEnd w:id="633"/>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4" w:name="IDX309"/>
            <w:bookmarkStart w:id="635" w:name="_Toc306704865"/>
            <w:bookmarkEnd w:id="634"/>
            <w:r>
              <w:t>D27A What work is really like</w:t>
            </w:r>
            <w:bookmarkEnd w:id="635"/>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6" w:name="IDX310"/>
            <w:bookmarkStart w:id="637" w:name="_Toc306704866"/>
            <w:bookmarkEnd w:id="636"/>
            <w:r>
              <w:lastRenderedPageBreak/>
              <w:t>D27B Getting along with other people</w:t>
            </w:r>
            <w:bookmarkEnd w:id="637"/>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38" w:name="IDX311"/>
            <w:bookmarkStart w:id="639" w:name="_Toc306704867"/>
            <w:bookmarkEnd w:id="638"/>
            <w:r>
              <w:t>D27C Following instructions</w:t>
            </w:r>
            <w:bookmarkEnd w:id="639"/>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40" w:name="IDX312"/>
            <w:bookmarkStart w:id="641" w:name="_Toc306704868"/>
            <w:bookmarkEnd w:id="640"/>
            <w:r>
              <w:lastRenderedPageBreak/>
              <w:t>D27D Thinking for yourself</w:t>
            </w:r>
            <w:bookmarkEnd w:id="641"/>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42" w:name="IDX313"/>
            <w:bookmarkStart w:id="643" w:name="_Toc306704869"/>
            <w:bookmarkEnd w:id="642"/>
            <w:r>
              <w:t>D27E Being confident</w:t>
            </w:r>
            <w:bookmarkEnd w:id="643"/>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44" w:name="IDX314"/>
            <w:bookmarkStart w:id="645" w:name="_Toc306704870"/>
            <w:bookmarkEnd w:id="644"/>
            <w:r>
              <w:lastRenderedPageBreak/>
              <w:t>D27F Working conditions generally</w:t>
            </w:r>
            <w:bookmarkEnd w:id="645"/>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46" w:name="IDX315"/>
            <w:bookmarkStart w:id="647" w:name="_Toc306704871"/>
            <w:bookmarkEnd w:id="646"/>
            <w:r>
              <w:t>D27G The career you would like to have</w:t>
            </w:r>
            <w:bookmarkEnd w:id="647"/>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48" w:name="IDX316"/>
            <w:bookmarkStart w:id="649" w:name="_Toc306704872"/>
            <w:bookmarkEnd w:id="648"/>
            <w:r>
              <w:lastRenderedPageBreak/>
              <w:t>D28A The kind of work you do</w:t>
            </w:r>
            <w:bookmarkEnd w:id="649"/>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0" w:name="IDX317"/>
            <w:bookmarkStart w:id="651" w:name="_Toc306704873"/>
            <w:bookmarkEnd w:id="650"/>
            <w:r>
              <w:t>D28B Opportunities to use skills and experience</w:t>
            </w:r>
            <w:bookmarkEnd w:id="651"/>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2" w:name="IDX318"/>
            <w:bookmarkStart w:id="653" w:name="_Toc306704874"/>
            <w:bookmarkEnd w:id="652"/>
            <w:r>
              <w:t>D28C Your immediate boss or supervisor</w:t>
            </w:r>
            <w:bookmarkEnd w:id="653"/>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4" w:name="IDX319"/>
            <w:bookmarkStart w:id="655" w:name="_Toc306704875"/>
            <w:bookmarkEnd w:id="654"/>
            <w:r>
              <w:lastRenderedPageBreak/>
              <w:t>D28D Other people you work with</w:t>
            </w:r>
            <w:bookmarkEnd w:id="655"/>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6" w:name="IDX320"/>
            <w:bookmarkStart w:id="657" w:name="_Toc306704876"/>
            <w:bookmarkEnd w:id="656"/>
            <w:r>
              <w:t>D28E The pay you get</w:t>
            </w:r>
            <w:bookmarkEnd w:id="657"/>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58" w:name="IDX321"/>
            <w:bookmarkStart w:id="659" w:name="_Toc306704877"/>
            <w:bookmarkEnd w:id="658"/>
            <w:r>
              <w:t>D28F Opportunities for training</w:t>
            </w:r>
            <w:bookmarkEnd w:id="659"/>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60" w:name="IDX322"/>
            <w:bookmarkStart w:id="661" w:name="_Toc306704878"/>
            <w:bookmarkEnd w:id="660"/>
            <w:r>
              <w:lastRenderedPageBreak/>
              <w:t>D28G The tasks you are assigned</w:t>
            </w:r>
            <w:bookmarkEnd w:id="661"/>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62" w:name="IDX323"/>
            <w:bookmarkStart w:id="663" w:name="_Toc306704879"/>
            <w:bookmarkEnd w:id="662"/>
            <w:r>
              <w:t>D28H Recognition you get for tasks well done</w:t>
            </w:r>
            <w:bookmarkEnd w:id="663"/>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64" w:name="IDX324"/>
            <w:bookmarkStart w:id="665" w:name="_Toc306704880"/>
            <w:bookmarkEnd w:id="664"/>
            <w:r>
              <w:t>D28I Your opportunities for promotion</w:t>
            </w:r>
            <w:bookmarkEnd w:id="665"/>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16FC2" w:rsidTr="00E16FC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66" w:name="IDX325"/>
            <w:bookmarkStart w:id="667" w:name="_Toc306704881"/>
            <w:bookmarkEnd w:id="666"/>
            <w:r>
              <w:lastRenderedPageBreak/>
              <w:t>D29 ANZSCO code (first edition)</w:t>
            </w:r>
            <w:bookmarkEnd w:id="667"/>
          </w:p>
        </w:tc>
      </w:tr>
      <w:tr w:rsidR="00E16FC2" w:rsidTr="00E16FC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271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16FC2" w:rsidTr="00E16FC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68" w:name="IDX326"/>
            <w:bookmarkStart w:id="669" w:name="_Toc306704882"/>
            <w:bookmarkEnd w:id="668"/>
            <w:r>
              <w:t>D31 ANZSIC code (2006 revision)</w:t>
            </w:r>
            <w:bookmarkEnd w:id="669"/>
          </w:p>
        </w:tc>
      </w:tr>
      <w:tr w:rsidR="00E16FC2" w:rsidTr="00E16FC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27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0" w:name="IDX327"/>
            <w:bookmarkStart w:id="671" w:name="_Toc306704883"/>
            <w:bookmarkEnd w:id="670"/>
            <w:r>
              <w:t>D32 Month began job</w:t>
            </w:r>
            <w:bookmarkEnd w:id="671"/>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69.69</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81.34</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2" w:name="IDX328"/>
            <w:bookmarkStart w:id="673" w:name="_Toc306704884"/>
            <w:bookmarkEnd w:id="672"/>
            <w:r>
              <w:lastRenderedPageBreak/>
              <w:t>D32 Year began job</w:t>
            </w:r>
            <w:bookmarkEnd w:id="673"/>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66.41</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70.73</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06"/>
        <w:gridCol w:w="1070"/>
        <w:gridCol w:w="868"/>
        <w:gridCol w:w="1133"/>
        <w:gridCol w:w="1143"/>
      </w:tblGrid>
      <w:tr w:rsidR="00E16FC2" w:rsidTr="00E16FC2">
        <w:trPr>
          <w:cantSplit/>
          <w:tblHeader/>
        </w:trPr>
        <w:tc>
          <w:tcPr>
            <w:tcW w:w="982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4" w:name="IDX329"/>
            <w:bookmarkStart w:id="675" w:name="_Toc306704885"/>
            <w:bookmarkEnd w:id="674"/>
            <w:r>
              <w:t>D33 How found job</w:t>
            </w:r>
            <w:bookmarkEnd w:id="675"/>
          </w:p>
        </w:tc>
      </w:tr>
      <w:tr w:rsidR="00E16FC2" w:rsidTr="00E16FC2">
        <w:trPr>
          <w:cantSplit/>
          <w:tblHeader/>
        </w:trPr>
        <w:tc>
          <w:tcPr>
            <w:tcW w:w="560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67.55</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67.63</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Through Job Network member (referral or </w:t>
            </w:r>
            <w:proofErr w:type="spellStart"/>
            <w:r>
              <w:rPr>
                <w:rFonts w:ascii="Arial" w:hAnsi="Arial" w:cs="Arial"/>
                <w:b/>
                <w:bCs/>
                <w:color w:val="000000"/>
                <w:sz w:val="18"/>
                <w:szCs w:val="18"/>
              </w:rPr>
              <w:t>touchscreens</w:t>
            </w:r>
            <w:proofErr w:type="spellEnd"/>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67.75</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 (incl. on-line agencies)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79.87</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89.35</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16FC2" w:rsidTr="00E16FC2">
        <w:trPr>
          <w:cantSplit/>
        </w:trPr>
        <w:tc>
          <w:tcPr>
            <w:tcW w:w="560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560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6" w:name="IDX330"/>
            <w:bookmarkStart w:id="677" w:name="_Toc306704886"/>
            <w:bookmarkEnd w:id="676"/>
            <w:r>
              <w:t>D45 Weekly hours worked</w:t>
            </w:r>
            <w:bookmarkEnd w:id="677"/>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78" w:name="IDX331"/>
            <w:bookmarkStart w:id="679" w:name="_Toc306704887"/>
            <w:bookmarkEnd w:id="678"/>
            <w:r>
              <w:t>Analysis Variable : LHD045 D45 Weekly hours worked</w:t>
            </w:r>
            <w:bookmarkEnd w:id="679"/>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4"/>
        <w:gridCol w:w="1070"/>
        <w:gridCol w:w="868"/>
        <w:gridCol w:w="1133"/>
        <w:gridCol w:w="1143"/>
      </w:tblGrid>
      <w:tr w:rsidR="00E16FC2" w:rsidTr="00E16FC2">
        <w:trPr>
          <w:cantSplit/>
          <w:tblHeader/>
        </w:trPr>
        <w:tc>
          <w:tcPr>
            <w:tcW w:w="587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80" w:name="IDX332"/>
            <w:bookmarkStart w:id="681" w:name="_Toc306704888"/>
            <w:bookmarkEnd w:id="680"/>
            <w:r>
              <w:lastRenderedPageBreak/>
              <w:t>D46 Prefer full-time work</w:t>
            </w:r>
            <w:bookmarkEnd w:id="681"/>
          </w:p>
        </w:tc>
      </w:tr>
      <w:tr w:rsidR="00E16FC2" w:rsidTr="00E16FC2">
        <w:trPr>
          <w:cantSplit/>
          <w:tblHeader/>
        </w:trPr>
        <w:tc>
          <w:tcPr>
            <w:tcW w:w="166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76.01</w:t>
            </w:r>
          </w:p>
        </w:tc>
      </w:tr>
      <w:tr w:rsidR="00E16FC2" w:rsidTr="00E16FC2">
        <w:trPr>
          <w:cantSplit/>
        </w:trPr>
        <w:tc>
          <w:tcPr>
            <w:tcW w:w="16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82.13</w:t>
            </w:r>
          </w:p>
        </w:tc>
      </w:tr>
      <w:tr w:rsidR="00E16FC2" w:rsidTr="00E16FC2">
        <w:trPr>
          <w:cantSplit/>
        </w:trPr>
        <w:tc>
          <w:tcPr>
            <w:tcW w:w="166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82" w:name="IDX333"/>
            <w:bookmarkStart w:id="683" w:name="_Toc306704889"/>
            <w:bookmarkEnd w:id="682"/>
            <w:r>
              <w:t>D47 Looking for full-time work</w:t>
            </w:r>
            <w:bookmarkEnd w:id="683"/>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84" w:name="IDX334"/>
            <w:bookmarkStart w:id="685" w:name="_Toc306704890"/>
            <w:bookmarkEnd w:id="684"/>
            <w:r>
              <w:t>D48 Looking for any work</w:t>
            </w:r>
            <w:bookmarkEnd w:id="685"/>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E16FC2" w:rsidTr="00E16FC2">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86" w:name="IDX335"/>
            <w:bookmarkStart w:id="687" w:name="_Toc306704891"/>
            <w:bookmarkEnd w:id="686"/>
            <w:r>
              <w:t>D49 Looking for new or extra job</w:t>
            </w:r>
            <w:bookmarkEnd w:id="687"/>
          </w:p>
        </w:tc>
      </w:tr>
      <w:tr w:rsidR="00E16FC2" w:rsidTr="00E16FC2">
        <w:trPr>
          <w:cantSplit/>
          <w:tblHeader/>
        </w:trPr>
        <w:tc>
          <w:tcPr>
            <w:tcW w:w="152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2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E16FC2" w:rsidTr="00E16FC2">
        <w:trPr>
          <w:cantSplit/>
        </w:trPr>
        <w:tc>
          <w:tcPr>
            <w:tcW w:w="152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85.80</w:t>
            </w:r>
          </w:p>
        </w:tc>
      </w:tr>
      <w:tr w:rsidR="00E16FC2" w:rsidTr="00E16FC2">
        <w:trPr>
          <w:cantSplit/>
        </w:trPr>
        <w:tc>
          <w:tcPr>
            <w:tcW w:w="152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88" w:name="IDX336"/>
            <w:bookmarkStart w:id="689" w:name="_Toc306704892"/>
            <w:bookmarkEnd w:id="688"/>
            <w:r>
              <w:lastRenderedPageBreak/>
              <w:t>D50 Number of (other) jobs since last interview</w:t>
            </w:r>
            <w:bookmarkEnd w:id="689"/>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0" w:name="IDX337"/>
            <w:bookmarkStart w:id="691" w:name="_Toc306704893"/>
            <w:bookmarkEnd w:id="690"/>
            <w:r>
              <w:t>D51A No full-time work since last interview</w:t>
            </w:r>
            <w:bookmarkEnd w:id="69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2" w:name="IDX338"/>
            <w:bookmarkStart w:id="693" w:name="_Toc306704894"/>
            <w:bookmarkEnd w:id="692"/>
            <w:r>
              <w:t>D51B Full-time work in July 2009</w:t>
            </w:r>
            <w:bookmarkEnd w:id="69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4" w:name="IDX339"/>
            <w:bookmarkStart w:id="695" w:name="_Toc306704895"/>
            <w:bookmarkEnd w:id="694"/>
            <w:r>
              <w:t>D51C Full-time work in August 2009</w:t>
            </w:r>
            <w:bookmarkEnd w:id="69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6" w:name="IDX340"/>
            <w:bookmarkStart w:id="697" w:name="_Toc306704896"/>
            <w:bookmarkEnd w:id="696"/>
            <w:r>
              <w:lastRenderedPageBreak/>
              <w:t>D51D Full-time work in September 2009</w:t>
            </w:r>
            <w:bookmarkEnd w:id="69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698" w:name="IDX341"/>
            <w:bookmarkStart w:id="699" w:name="_Toc306704897"/>
            <w:bookmarkEnd w:id="698"/>
            <w:r>
              <w:t>D51E Full-time work in October 2009</w:t>
            </w:r>
            <w:bookmarkEnd w:id="69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00" w:name="IDX342"/>
            <w:bookmarkStart w:id="701" w:name="_Toc306704898"/>
            <w:bookmarkEnd w:id="700"/>
            <w:r>
              <w:t>D51F Full-time work in November 2009</w:t>
            </w:r>
            <w:bookmarkEnd w:id="70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02" w:name="IDX343"/>
            <w:bookmarkStart w:id="703" w:name="_Toc306704899"/>
            <w:bookmarkEnd w:id="702"/>
            <w:r>
              <w:t>D51G Full-time work in December 2009</w:t>
            </w:r>
            <w:bookmarkEnd w:id="70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04" w:name="IDX344"/>
            <w:bookmarkStart w:id="705" w:name="_Toc306704900"/>
            <w:bookmarkEnd w:id="704"/>
            <w:r>
              <w:t>D51H Full-time work in January 2010</w:t>
            </w:r>
            <w:bookmarkEnd w:id="70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06" w:name="IDX345"/>
            <w:bookmarkStart w:id="707" w:name="_Toc306704901"/>
            <w:bookmarkEnd w:id="706"/>
            <w:r>
              <w:lastRenderedPageBreak/>
              <w:t>D51I Full-time work in February 2010</w:t>
            </w:r>
            <w:bookmarkEnd w:id="70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08" w:name="IDX346"/>
            <w:bookmarkStart w:id="709" w:name="_Toc306704902"/>
            <w:bookmarkEnd w:id="708"/>
            <w:r>
              <w:t>D51J Full-time work in March 2010</w:t>
            </w:r>
            <w:bookmarkEnd w:id="70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0" w:name="IDX347"/>
            <w:bookmarkStart w:id="711" w:name="_Toc306704903"/>
            <w:bookmarkEnd w:id="710"/>
            <w:r>
              <w:t>D51K Full-time work in April 2010</w:t>
            </w:r>
            <w:bookmarkEnd w:id="71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2" w:name="IDX348"/>
            <w:bookmarkStart w:id="713" w:name="_Toc306704904"/>
            <w:bookmarkEnd w:id="712"/>
            <w:r>
              <w:t>D51L Full-time work in May 2010</w:t>
            </w:r>
            <w:bookmarkEnd w:id="71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4" w:name="IDX349"/>
            <w:bookmarkStart w:id="715" w:name="_Toc306704905"/>
            <w:bookmarkEnd w:id="714"/>
            <w:r>
              <w:t>D51M Full-time work in June 2010</w:t>
            </w:r>
            <w:bookmarkEnd w:id="71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6" w:name="IDX350"/>
            <w:bookmarkStart w:id="717" w:name="_Toc306704906"/>
            <w:bookmarkEnd w:id="716"/>
            <w:r>
              <w:lastRenderedPageBreak/>
              <w:t>D51N Full-time work in July 2010</w:t>
            </w:r>
            <w:bookmarkEnd w:id="71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LHD051N</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18" w:name="IDX351"/>
            <w:bookmarkStart w:id="719" w:name="_Toc306704907"/>
            <w:bookmarkEnd w:id="718"/>
            <w:r>
              <w:t>D51O Full-time work in August 2010</w:t>
            </w:r>
            <w:bookmarkEnd w:id="71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LHD051O</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20" w:name="IDX352"/>
            <w:bookmarkStart w:id="721" w:name="_Toc306704908"/>
            <w:bookmarkEnd w:id="720"/>
            <w:r>
              <w:t>D51P Full-time work in September 2010</w:t>
            </w:r>
            <w:bookmarkEnd w:id="72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LHD051P</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22" w:name="IDX353"/>
            <w:bookmarkStart w:id="723" w:name="_Toc306704909"/>
            <w:bookmarkEnd w:id="722"/>
            <w:r>
              <w:t>D51Q Full-time work in October 2010</w:t>
            </w:r>
            <w:bookmarkEnd w:id="72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LHD051Q</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24" w:name="IDX354"/>
            <w:bookmarkStart w:id="725" w:name="_Toc306704910"/>
            <w:bookmarkEnd w:id="724"/>
            <w:r>
              <w:t>D51R Full-time work in November 2010</w:t>
            </w:r>
            <w:bookmarkEnd w:id="72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LHD051R</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26" w:name="IDX355"/>
            <w:bookmarkStart w:id="727" w:name="_Toc306704911"/>
            <w:bookmarkEnd w:id="726"/>
            <w:r>
              <w:lastRenderedPageBreak/>
              <w:t>D51S Full-time work in December 2010</w:t>
            </w:r>
            <w:bookmarkEnd w:id="72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LHD051S</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28" w:name="IDX356"/>
            <w:bookmarkStart w:id="729" w:name="_Toc306704912"/>
            <w:bookmarkEnd w:id="728"/>
            <w:r>
              <w:t>D51T Full-time work in January 2011</w:t>
            </w:r>
            <w:bookmarkEnd w:id="72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LHD051T</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E16FC2" w:rsidTr="00E16FC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0" w:name="IDX357"/>
            <w:bookmarkStart w:id="731" w:name="_Toc306704913"/>
            <w:bookmarkEnd w:id="730"/>
            <w:r>
              <w:t>D52A No part-time work since last interview</w:t>
            </w:r>
            <w:bookmarkEnd w:id="731"/>
          </w:p>
        </w:tc>
      </w:tr>
      <w:tr w:rsidR="00E16FC2" w:rsidTr="00E16FC2">
        <w:trPr>
          <w:cantSplit/>
          <w:tblHeader/>
        </w:trPr>
        <w:tc>
          <w:tcPr>
            <w:tcW w:w="473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(no part-time work since last interview)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r>
      <w:tr w:rsidR="00E16FC2" w:rsidTr="00E16FC2">
        <w:trPr>
          <w:cantSplit/>
        </w:trPr>
        <w:tc>
          <w:tcPr>
            <w:tcW w:w="473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(part-time work since last interview)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61.62</w:t>
            </w:r>
          </w:p>
        </w:tc>
      </w:tr>
      <w:tr w:rsidR="00E16FC2" w:rsidTr="00E16FC2">
        <w:trPr>
          <w:cantSplit/>
        </w:trPr>
        <w:tc>
          <w:tcPr>
            <w:tcW w:w="473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Worked full-time in all applicable months (D51)</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2" w:name="IDX358"/>
            <w:bookmarkStart w:id="733" w:name="_Toc306704914"/>
            <w:bookmarkEnd w:id="732"/>
            <w:r>
              <w:t>D52B Part-time work in July 2009</w:t>
            </w:r>
            <w:bookmarkEnd w:id="73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4" w:name="IDX359"/>
            <w:bookmarkStart w:id="735" w:name="_Toc306704915"/>
            <w:bookmarkEnd w:id="734"/>
            <w:r>
              <w:t>D52C Part-time work in August 2009</w:t>
            </w:r>
            <w:bookmarkEnd w:id="73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6" w:name="IDX360"/>
            <w:bookmarkStart w:id="737" w:name="_Toc306704916"/>
            <w:bookmarkEnd w:id="736"/>
            <w:r>
              <w:lastRenderedPageBreak/>
              <w:t>D52D Part-time work in September 2009</w:t>
            </w:r>
            <w:bookmarkEnd w:id="73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38" w:name="IDX361"/>
            <w:bookmarkStart w:id="739" w:name="_Toc306704917"/>
            <w:bookmarkEnd w:id="738"/>
            <w:r>
              <w:t>D52E Part-time work in October 2009</w:t>
            </w:r>
            <w:bookmarkEnd w:id="73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40" w:name="IDX362"/>
            <w:bookmarkStart w:id="741" w:name="_Toc306704918"/>
            <w:bookmarkEnd w:id="740"/>
            <w:r>
              <w:t>D52F Part-time work in November 2009</w:t>
            </w:r>
            <w:bookmarkEnd w:id="74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71.94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42" w:name="IDX363"/>
            <w:bookmarkStart w:id="743" w:name="_Toc306704919"/>
            <w:bookmarkEnd w:id="742"/>
            <w:r>
              <w:t>D52G Part-time work in December 2009</w:t>
            </w:r>
            <w:bookmarkEnd w:id="74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44" w:name="IDX364"/>
            <w:bookmarkStart w:id="745" w:name="_Toc306704920"/>
            <w:bookmarkEnd w:id="744"/>
            <w:r>
              <w:t>D52H Part-time work in January 2010</w:t>
            </w:r>
            <w:bookmarkEnd w:id="74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46" w:name="IDX365"/>
            <w:bookmarkStart w:id="747" w:name="_Toc306704921"/>
            <w:bookmarkEnd w:id="746"/>
            <w:r>
              <w:lastRenderedPageBreak/>
              <w:t>D52I Part-time work in February 2010</w:t>
            </w:r>
            <w:bookmarkEnd w:id="74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71.71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48" w:name="IDX366"/>
            <w:bookmarkStart w:id="749" w:name="_Toc306704922"/>
            <w:bookmarkEnd w:id="748"/>
            <w:r>
              <w:t>D52J Part-time work in March 2010</w:t>
            </w:r>
            <w:bookmarkEnd w:id="74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69.75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0" w:name="IDX367"/>
            <w:bookmarkStart w:id="751" w:name="_Toc306704923"/>
            <w:bookmarkEnd w:id="750"/>
            <w:r>
              <w:t>D52K Part-time work in April 2010</w:t>
            </w:r>
            <w:bookmarkEnd w:id="75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2" w:name="IDX368"/>
            <w:bookmarkStart w:id="753" w:name="_Toc306704924"/>
            <w:bookmarkEnd w:id="752"/>
            <w:r>
              <w:t>D52L Part-time work in May 2010</w:t>
            </w:r>
            <w:bookmarkEnd w:id="75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4" w:name="IDX369"/>
            <w:bookmarkStart w:id="755" w:name="_Toc306704925"/>
            <w:bookmarkEnd w:id="754"/>
            <w:r>
              <w:t>D52M Part-time work in June 2010</w:t>
            </w:r>
            <w:bookmarkEnd w:id="75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71.77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6" w:name="IDX370"/>
            <w:bookmarkStart w:id="757" w:name="_Toc306704926"/>
            <w:bookmarkEnd w:id="756"/>
            <w:r>
              <w:lastRenderedPageBreak/>
              <w:t>D52N Part-time work in July 2010</w:t>
            </w:r>
            <w:bookmarkEnd w:id="75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LHD052N</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58" w:name="IDX371"/>
            <w:bookmarkStart w:id="759" w:name="_Toc306704927"/>
            <w:bookmarkEnd w:id="758"/>
            <w:r>
              <w:t>D52O Part-time work in August 2010</w:t>
            </w:r>
            <w:bookmarkEnd w:id="75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LHD052O</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60" w:name="IDX372"/>
            <w:bookmarkStart w:id="761" w:name="_Toc306704928"/>
            <w:bookmarkEnd w:id="760"/>
            <w:r>
              <w:t>D52P Part-time work in September 2010</w:t>
            </w:r>
            <w:bookmarkEnd w:id="76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LHD052P</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62" w:name="IDX373"/>
            <w:bookmarkStart w:id="763" w:name="_Toc306704929"/>
            <w:bookmarkEnd w:id="762"/>
            <w:r>
              <w:t>D52Q Part-time work in October 2010</w:t>
            </w:r>
            <w:bookmarkEnd w:id="76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LHD052Q</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64" w:name="IDX374"/>
            <w:bookmarkStart w:id="765" w:name="_Toc306704930"/>
            <w:bookmarkEnd w:id="764"/>
            <w:r>
              <w:t>D52R Part-time work in November 2010</w:t>
            </w:r>
            <w:bookmarkEnd w:id="76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LHD052R</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66" w:name="IDX375"/>
            <w:bookmarkStart w:id="767" w:name="_Toc306704931"/>
            <w:bookmarkEnd w:id="766"/>
            <w:r>
              <w:lastRenderedPageBreak/>
              <w:t>D52S Part-time work in December 2010</w:t>
            </w:r>
            <w:bookmarkEnd w:id="76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LHD052S</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68" w:name="IDX376"/>
            <w:bookmarkStart w:id="769" w:name="_Toc306704932"/>
            <w:bookmarkEnd w:id="768"/>
            <w:r>
              <w:t>D52T Part-time work in January 2011</w:t>
            </w:r>
            <w:bookmarkEnd w:id="76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LHD052T</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pPr>
    </w:p>
    <w:p w:rsidR="00925C83" w:rsidRDefault="00925C83" w:rsidP="00E16FC2">
      <w:pPr>
        <w:adjustRightInd w:val="0"/>
        <w:rPr>
          <w:rFonts w:ascii="Arial" w:hAnsi="Arial" w:cs="Arial"/>
          <w:color w:val="000000"/>
          <w:sz w:val="18"/>
          <w:szCs w:val="18"/>
        </w:rPr>
        <w:sectPr w:rsidR="00925C83" w:rsidSect="00E16FC2">
          <w:headerReference w:type="default" r:id="rId23"/>
          <w:type w:val="nextColumn"/>
          <w:pgSz w:w="11905" w:h="16837"/>
          <w:pgMar w:top="1276" w:right="1701" w:bottom="1276" w:left="1418" w:header="720" w:footer="360" w:gutter="0"/>
          <w:paperSrc w:first="7" w:other="7"/>
          <w:cols w:space="720"/>
        </w:sectPr>
      </w:pPr>
    </w:p>
    <w:p w:rsidR="00925C83" w:rsidRDefault="00B33208" w:rsidP="00925C83">
      <w:pPr>
        <w:pStyle w:val="Heading1"/>
      </w:pPr>
      <w:bookmarkStart w:id="770" w:name="_Toc306704933"/>
      <w:r>
        <w:lastRenderedPageBreak/>
        <w:t>Section E: j</w:t>
      </w:r>
      <w:r w:rsidR="00925C83">
        <w:t>ob history</w:t>
      </w:r>
      <w:bookmarkEnd w:id="770"/>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16FC2" w:rsidTr="00E16FC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1" w:name="IDX377"/>
            <w:bookmarkStart w:id="772" w:name="_Toc306704934"/>
            <w:bookmarkEnd w:id="771"/>
            <w:r>
              <w:t>E2a/E2b/E3 ANZSCO code (first edition)</w:t>
            </w:r>
            <w:bookmarkEnd w:id="772"/>
          </w:p>
        </w:tc>
      </w:tr>
      <w:tr w:rsidR="00E16FC2" w:rsidTr="00E16FC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72.49</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271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16FC2" w:rsidTr="00E16FC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3" w:name="IDX378"/>
            <w:bookmarkStart w:id="774" w:name="_Toc306704935"/>
            <w:bookmarkEnd w:id="773"/>
            <w:r>
              <w:t>E4 ANZSIC code (2006 revision)</w:t>
            </w:r>
            <w:bookmarkEnd w:id="774"/>
          </w:p>
        </w:tc>
      </w:tr>
      <w:tr w:rsidR="00E16FC2" w:rsidTr="00E16FC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27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5" w:name="IDX379"/>
            <w:bookmarkStart w:id="776" w:name="_Toc306704936"/>
            <w:bookmarkEnd w:id="775"/>
            <w:r>
              <w:t>E5 Hours worked per week</w:t>
            </w:r>
            <w:bookmarkEnd w:id="776"/>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16FC2" w:rsidTr="00E16FC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7" w:name="IDX380"/>
            <w:bookmarkStart w:id="778" w:name="_Toc306704937"/>
            <w:bookmarkEnd w:id="777"/>
            <w:r>
              <w:t>Analysis Variable : LHE005 E5 Hours worked per week</w:t>
            </w:r>
            <w:bookmarkEnd w:id="778"/>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16.28</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E16FC2" w:rsidTr="00E16FC2">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79" w:name="IDX381"/>
            <w:bookmarkStart w:id="780" w:name="_Toc306704938"/>
            <w:bookmarkEnd w:id="779"/>
            <w:r>
              <w:t>E6 Re-definition of second job as main job</w:t>
            </w:r>
            <w:bookmarkEnd w:id="780"/>
          </w:p>
        </w:tc>
      </w:tr>
      <w:tr w:rsidR="00E16FC2" w:rsidTr="00E16FC2">
        <w:trPr>
          <w:cantSplit/>
          <w:tblHeader/>
        </w:trPr>
        <w:tc>
          <w:tcPr>
            <w:tcW w:w="395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95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E16FC2" w:rsidTr="00E16FC2">
        <w:trPr>
          <w:cantSplit/>
        </w:trPr>
        <w:tc>
          <w:tcPr>
            <w:tcW w:w="395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395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395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E16FC2" w:rsidTr="00E16FC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81" w:name="IDX382"/>
            <w:bookmarkStart w:id="782" w:name="_Toc306704939"/>
            <w:bookmarkEnd w:id="781"/>
            <w:r>
              <w:lastRenderedPageBreak/>
              <w:t>E8 Wages/Salary/Self-employed</w:t>
            </w:r>
            <w:bookmarkEnd w:id="782"/>
          </w:p>
        </w:tc>
      </w:tr>
      <w:tr w:rsidR="00E16FC2" w:rsidTr="00E16FC2">
        <w:trPr>
          <w:cantSplit/>
          <w:tblHeader/>
        </w:trPr>
        <w:tc>
          <w:tcPr>
            <w:tcW w:w="15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5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E16FC2" w:rsidTr="00E16FC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83" w:name="IDX383"/>
            <w:bookmarkStart w:id="784" w:name="_Toc306704940"/>
            <w:bookmarkEnd w:id="783"/>
            <w:r>
              <w:t>E9 Amount specified</w:t>
            </w:r>
            <w:bookmarkEnd w:id="784"/>
          </w:p>
        </w:tc>
      </w:tr>
      <w:tr w:rsidR="00E16FC2" w:rsidTr="00E16FC2">
        <w:trPr>
          <w:cantSplit/>
          <w:tblHeader/>
        </w:trPr>
        <w:tc>
          <w:tcPr>
            <w:tcW w:w="168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8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85.03</w:t>
            </w:r>
          </w:p>
        </w:tc>
      </w:tr>
      <w:tr w:rsidR="00E16FC2" w:rsidTr="00E16FC2">
        <w:trPr>
          <w:cantSplit/>
        </w:trPr>
        <w:tc>
          <w:tcPr>
            <w:tcW w:w="168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85" w:name="IDX384"/>
            <w:bookmarkStart w:id="786" w:name="_Toc306704941"/>
            <w:bookmarkEnd w:id="785"/>
            <w:r>
              <w:t>Analysis Variable : LHE009 E9 Amount specified</w:t>
            </w:r>
            <w:bookmarkEnd w:id="786"/>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504.68</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362.01</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1993.00</w:t>
            </w:r>
          </w:p>
        </w:tc>
      </w:tr>
    </w:tbl>
    <w:p w:rsidR="00925C83" w:rsidRDefault="00925C83"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16FC2" w:rsidTr="00E16FC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87" w:name="IDX385"/>
            <w:bookmarkStart w:id="788" w:name="_Toc306704942"/>
            <w:bookmarkEnd w:id="787"/>
            <w:r>
              <w:t>E10 Hourly rate</w:t>
            </w:r>
            <w:bookmarkEnd w:id="788"/>
          </w:p>
        </w:tc>
      </w:tr>
      <w:tr w:rsidR="00E16FC2" w:rsidTr="00E16FC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E16FC2" w:rsidTr="00E16FC2">
        <w:trPr>
          <w:cantSplit/>
        </w:trPr>
        <w:tc>
          <w:tcPr>
            <w:tcW w:w="148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89" w:name="IDX386"/>
            <w:bookmarkStart w:id="790" w:name="_Toc306704943"/>
            <w:bookmarkEnd w:id="789"/>
            <w:r>
              <w:t>Analysis Variable : LHE010 E10 Hourly rate</w:t>
            </w:r>
            <w:bookmarkEnd w:id="790"/>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16FC2" w:rsidTr="00E16FC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1" w:name="IDX387"/>
            <w:bookmarkStart w:id="792" w:name="_Toc306704944"/>
            <w:bookmarkEnd w:id="791"/>
            <w:r>
              <w:t>E11 Annual rate</w:t>
            </w:r>
            <w:bookmarkEnd w:id="792"/>
          </w:p>
        </w:tc>
      </w:tr>
      <w:tr w:rsidR="00E16FC2" w:rsidTr="00E16FC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178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2"/>
        <w:gridCol w:w="909"/>
        <w:gridCol w:w="909"/>
        <w:gridCol w:w="909"/>
        <w:gridCol w:w="951"/>
        <w:gridCol w:w="1002"/>
      </w:tblGrid>
      <w:tr w:rsidR="00E16FC2" w:rsidTr="00E16FC2">
        <w:trPr>
          <w:cantSplit/>
          <w:tblHeader/>
        </w:trPr>
        <w:tc>
          <w:tcPr>
            <w:tcW w:w="508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3" w:name="IDX388"/>
            <w:bookmarkStart w:id="794" w:name="_Toc306704945"/>
            <w:bookmarkEnd w:id="793"/>
            <w:r>
              <w:lastRenderedPageBreak/>
              <w:t>Analysis Variable : LHE011 E11 Annual rate</w:t>
            </w:r>
            <w:bookmarkEnd w:id="794"/>
          </w:p>
        </w:tc>
      </w:tr>
      <w:tr w:rsidR="00E16FC2" w:rsidTr="00E16FC2">
        <w:trPr>
          <w:cantSplit/>
          <w:tblHeader/>
        </w:trPr>
        <w:tc>
          <w:tcPr>
            <w:tcW w:w="40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0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41773.08</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18587.02</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16FC2" w:rsidTr="00E16FC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5" w:name="IDX389"/>
            <w:bookmarkStart w:id="796" w:name="_Toc306704946"/>
            <w:bookmarkEnd w:id="795"/>
            <w:r>
              <w:t>E12 Weekly business earnings</w:t>
            </w:r>
            <w:bookmarkEnd w:id="796"/>
          </w:p>
        </w:tc>
      </w:tr>
      <w:tr w:rsidR="00E16FC2" w:rsidTr="00E16FC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16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7" w:name="IDX390"/>
            <w:bookmarkStart w:id="798" w:name="_Toc306704947"/>
            <w:bookmarkEnd w:id="797"/>
            <w:r>
              <w:t>Analysis Variable : LHE012 E12 Weekly business earnings</w:t>
            </w:r>
            <w:bookmarkEnd w:id="798"/>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399.68</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524.77</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16FC2" w:rsidTr="00E16FC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799" w:name="IDX391"/>
            <w:bookmarkStart w:id="800" w:name="_Toc306704948"/>
            <w:bookmarkEnd w:id="799"/>
            <w:r>
              <w:t>E13 ANZSCO code (first edition)</w:t>
            </w:r>
            <w:bookmarkEnd w:id="800"/>
          </w:p>
        </w:tc>
      </w:tr>
      <w:tr w:rsidR="00E16FC2" w:rsidTr="00E16FC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93.72</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271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16FC2" w:rsidTr="00E16FC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01" w:name="IDX392"/>
            <w:bookmarkStart w:id="802" w:name="_Toc306704949"/>
            <w:bookmarkEnd w:id="801"/>
            <w:r>
              <w:t>E14 ANZSIC code (2006 revision)</w:t>
            </w:r>
            <w:bookmarkEnd w:id="802"/>
          </w:p>
        </w:tc>
      </w:tr>
      <w:tr w:rsidR="00E16FC2" w:rsidTr="00E16FC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16FC2" w:rsidTr="00E16FC2">
        <w:trPr>
          <w:cantSplit/>
        </w:trPr>
        <w:tc>
          <w:tcPr>
            <w:tcW w:w="277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77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16FC2" w:rsidTr="00E16FC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03" w:name="IDX393"/>
            <w:bookmarkStart w:id="804" w:name="_Toc306704950"/>
            <w:bookmarkEnd w:id="803"/>
            <w:r>
              <w:t>E15 Hours worked per week</w:t>
            </w:r>
            <w:bookmarkEnd w:id="804"/>
          </w:p>
        </w:tc>
      </w:tr>
      <w:tr w:rsidR="00E16FC2" w:rsidTr="00E16FC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16FC2" w:rsidTr="00E16FC2">
        <w:trPr>
          <w:cantSplit/>
        </w:trPr>
        <w:tc>
          <w:tcPr>
            <w:tcW w:w="148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48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05" w:name="IDX394"/>
            <w:bookmarkStart w:id="806" w:name="_Toc306704951"/>
            <w:bookmarkEnd w:id="805"/>
            <w:r>
              <w:lastRenderedPageBreak/>
              <w:t>Analysis Variable : LHE015 E15 Hours worked per week</w:t>
            </w:r>
            <w:bookmarkEnd w:id="806"/>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21.45</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E16FC2" w:rsidTr="00E16FC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07" w:name="IDX395"/>
            <w:bookmarkStart w:id="808" w:name="_Toc306704952"/>
            <w:bookmarkEnd w:id="807"/>
            <w:r>
              <w:t>E16 Wages/Salary/Self-employed</w:t>
            </w:r>
            <w:bookmarkEnd w:id="808"/>
          </w:p>
        </w:tc>
      </w:tr>
      <w:tr w:rsidR="00E16FC2" w:rsidTr="00E16FC2">
        <w:trPr>
          <w:cantSplit/>
          <w:tblHeader/>
        </w:trPr>
        <w:tc>
          <w:tcPr>
            <w:tcW w:w="154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154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154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E16FC2" w:rsidTr="00E16FC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09" w:name="IDX396"/>
            <w:bookmarkStart w:id="810" w:name="_Toc306704953"/>
            <w:bookmarkEnd w:id="809"/>
            <w:r>
              <w:t>E17 Weekly amount specified</w:t>
            </w:r>
            <w:bookmarkEnd w:id="810"/>
          </w:p>
        </w:tc>
      </w:tr>
      <w:tr w:rsidR="00E16FC2" w:rsidTr="00E16FC2">
        <w:trPr>
          <w:cantSplit/>
          <w:tblHeader/>
        </w:trPr>
        <w:tc>
          <w:tcPr>
            <w:tcW w:w="168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8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16FC2" w:rsidTr="00E16FC2">
        <w:trPr>
          <w:cantSplit/>
        </w:trPr>
        <w:tc>
          <w:tcPr>
            <w:tcW w:w="168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1" w:name="IDX397"/>
            <w:bookmarkStart w:id="812" w:name="_Toc306704954"/>
            <w:bookmarkEnd w:id="811"/>
            <w:r>
              <w:t>Analysis Variable : LHE017 E17 Weekly amount specified</w:t>
            </w:r>
            <w:bookmarkEnd w:id="812"/>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438.97</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331.75</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16FC2" w:rsidTr="00E16FC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3" w:name="IDX398"/>
            <w:bookmarkStart w:id="814" w:name="_Toc306704955"/>
            <w:bookmarkEnd w:id="813"/>
            <w:r>
              <w:t>E18 Hourly rate</w:t>
            </w:r>
            <w:bookmarkEnd w:id="814"/>
          </w:p>
        </w:tc>
      </w:tr>
      <w:tr w:rsidR="00E16FC2" w:rsidTr="00E16FC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48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E16FC2" w:rsidTr="00E16FC2">
        <w:trPr>
          <w:cantSplit/>
        </w:trPr>
        <w:tc>
          <w:tcPr>
            <w:tcW w:w="148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2"/>
        <w:gridCol w:w="614"/>
        <w:gridCol w:w="777"/>
        <w:gridCol w:w="827"/>
        <w:gridCol w:w="951"/>
        <w:gridCol w:w="1002"/>
      </w:tblGrid>
      <w:tr w:rsidR="00E16FC2" w:rsidTr="00E16FC2">
        <w:trPr>
          <w:cantSplit/>
          <w:tblHeader/>
        </w:trPr>
        <w:tc>
          <w:tcPr>
            <w:tcW w:w="4573"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5" w:name="IDX399"/>
            <w:bookmarkStart w:id="816" w:name="_Toc306704956"/>
            <w:bookmarkEnd w:id="815"/>
            <w:r>
              <w:t>Analysis Variable : LHE018 E18 Hourly rate</w:t>
            </w:r>
            <w:bookmarkEnd w:id="816"/>
          </w:p>
        </w:tc>
      </w:tr>
      <w:tr w:rsidR="00E16FC2" w:rsidTr="00E16FC2">
        <w:trPr>
          <w:cantSplit/>
          <w:tblHeader/>
        </w:trPr>
        <w:tc>
          <w:tcPr>
            <w:tcW w:w="40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0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27.35</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16FC2" w:rsidTr="00E16FC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7" w:name="IDX400"/>
            <w:bookmarkStart w:id="818" w:name="_Toc306704957"/>
            <w:bookmarkEnd w:id="817"/>
            <w:r>
              <w:lastRenderedPageBreak/>
              <w:t>E19 Annual rate</w:t>
            </w:r>
            <w:bookmarkEnd w:id="818"/>
          </w:p>
        </w:tc>
      </w:tr>
      <w:tr w:rsidR="00E16FC2" w:rsidTr="00E16FC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8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78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2"/>
        <w:gridCol w:w="909"/>
        <w:gridCol w:w="909"/>
        <w:gridCol w:w="827"/>
        <w:gridCol w:w="951"/>
        <w:gridCol w:w="1002"/>
      </w:tblGrid>
      <w:tr w:rsidR="00E16FC2" w:rsidTr="00E16FC2">
        <w:trPr>
          <w:cantSplit/>
          <w:tblHeader/>
        </w:trPr>
        <w:tc>
          <w:tcPr>
            <w:tcW w:w="5000"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19" w:name="IDX401"/>
            <w:bookmarkStart w:id="820" w:name="_Toc306704958"/>
            <w:bookmarkEnd w:id="819"/>
            <w:r>
              <w:t>Analysis Variable : LHE019 E19 Annual rate</w:t>
            </w:r>
            <w:bookmarkEnd w:id="820"/>
          </w:p>
        </w:tc>
      </w:tr>
      <w:tr w:rsidR="00E16FC2" w:rsidTr="00E16FC2">
        <w:trPr>
          <w:cantSplit/>
          <w:tblHeader/>
        </w:trPr>
        <w:tc>
          <w:tcPr>
            <w:tcW w:w="40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0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44250.00</w:t>
            </w:r>
          </w:p>
        </w:tc>
        <w:tc>
          <w:tcPr>
            <w:tcW w:w="909"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2474.87</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42500.00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16FC2" w:rsidTr="00E16FC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21" w:name="IDX402"/>
            <w:bookmarkStart w:id="822" w:name="_Toc306704959"/>
            <w:bookmarkEnd w:id="821"/>
            <w:r>
              <w:t>E20 Weekly business earnings</w:t>
            </w:r>
            <w:bookmarkEnd w:id="822"/>
          </w:p>
        </w:tc>
      </w:tr>
      <w:tr w:rsidR="00E16FC2" w:rsidTr="00E16FC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6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2"/>
        <w:gridCol w:w="705"/>
        <w:gridCol w:w="777"/>
        <w:gridCol w:w="827"/>
        <w:gridCol w:w="951"/>
        <w:gridCol w:w="1002"/>
      </w:tblGrid>
      <w:tr w:rsidR="00E16FC2" w:rsidTr="00E16FC2">
        <w:trPr>
          <w:cantSplit/>
          <w:tblHeader/>
        </w:trPr>
        <w:tc>
          <w:tcPr>
            <w:tcW w:w="4664"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23" w:name="IDX403"/>
            <w:bookmarkStart w:id="824" w:name="_Toc306704960"/>
            <w:bookmarkEnd w:id="823"/>
            <w:r>
              <w:t>Analysis Variable : LHE020 E20 Weekly business earnings</w:t>
            </w:r>
            <w:bookmarkEnd w:id="824"/>
          </w:p>
        </w:tc>
      </w:tr>
      <w:tr w:rsidR="00E16FC2" w:rsidTr="00E16FC2">
        <w:trPr>
          <w:cantSplit/>
          <w:tblHeader/>
        </w:trPr>
        <w:tc>
          <w:tcPr>
            <w:tcW w:w="40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0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310.14</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479.90</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925C83" w:rsidRDefault="00925C83" w:rsidP="00E16FC2">
      <w:pPr>
        <w:adjustRightInd w:val="0"/>
        <w:rPr>
          <w:rFonts w:ascii="Arial" w:hAnsi="Arial" w:cs="Arial"/>
          <w:color w:val="000000"/>
          <w:sz w:val="18"/>
          <w:szCs w:val="18"/>
        </w:rPr>
        <w:sectPr w:rsidR="00925C83" w:rsidSect="00E16FC2">
          <w:headerReference w:type="default" r:id="rId24"/>
          <w:type w:val="nextColumn"/>
          <w:pgSz w:w="11905" w:h="16837"/>
          <w:pgMar w:top="1276" w:right="1701" w:bottom="1276" w:left="1418" w:header="720" w:footer="360" w:gutter="0"/>
          <w:paperSrc w:first="7" w:other="7"/>
          <w:cols w:space="720"/>
        </w:sectPr>
      </w:pPr>
    </w:p>
    <w:p w:rsidR="00E16FC2" w:rsidRDefault="00E16FC2" w:rsidP="00E16FC2">
      <w:pPr>
        <w:adjustRightInd w:val="0"/>
        <w:rPr>
          <w:rFonts w:ascii="Arial" w:hAnsi="Arial" w:cs="Arial"/>
          <w:color w:val="000000"/>
          <w:sz w:val="18"/>
          <w:szCs w:val="18"/>
        </w:rPr>
      </w:pPr>
    </w:p>
    <w:p w:rsidR="00E16FC2" w:rsidRDefault="00B33208" w:rsidP="00925C83">
      <w:pPr>
        <w:pStyle w:val="Heading1"/>
      </w:pPr>
      <w:bookmarkStart w:id="825" w:name="_Toc306704961"/>
      <w:r>
        <w:t>Section F: j</w:t>
      </w:r>
      <w:r w:rsidR="00925C83">
        <w:t>ob search activity</w:t>
      </w:r>
      <w:bookmarkEnd w:id="825"/>
      <w:r w:rsidR="00925C83">
        <w:t xml:space="preserve"> </w:t>
      </w: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16FC2" w:rsidTr="00E16FC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26" w:name="IDX404"/>
            <w:bookmarkStart w:id="827" w:name="_Toc306704962"/>
            <w:bookmarkEnd w:id="826"/>
            <w:r>
              <w:t>F1 Actively looking for work in last 4 weeks</w:t>
            </w:r>
            <w:bookmarkEnd w:id="827"/>
          </w:p>
        </w:tc>
      </w:tr>
      <w:tr w:rsidR="00E16FC2" w:rsidTr="00E16FC2">
        <w:trPr>
          <w:cantSplit/>
          <w:tblHeader/>
        </w:trPr>
        <w:tc>
          <w:tcPr>
            <w:tcW w:w="8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8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E16FC2" w:rsidTr="00E16FC2">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28" w:name="IDX405"/>
            <w:bookmarkStart w:id="829" w:name="_Toc306704963"/>
            <w:bookmarkEnd w:id="828"/>
            <w:r>
              <w:t>F2 Looking for full-time or part-time work</w:t>
            </w:r>
            <w:bookmarkEnd w:id="829"/>
          </w:p>
        </w:tc>
      </w:tr>
      <w:tr w:rsidR="00E16FC2" w:rsidTr="00E16FC2">
        <w:trPr>
          <w:cantSplit/>
          <w:tblHeader/>
        </w:trPr>
        <w:tc>
          <w:tcPr>
            <w:tcW w:w="153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3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153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153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16FC2" w:rsidTr="00E16FC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0" w:name="IDX406"/>
            <w:bookmarkStart w:id="831" w:name="_Toc306704964"/>
            <w:bookmarkEnd w:id="830"/>
            <w:r>
              <w:t>F3 Prefer full-time work</w:t>
            </w:r>
            <w:bookmarkEnd w:id="831"/>
          </w:p>
        </w:tc>
      </w:tr>
      <w:tr w:rsidR="00E16FC2" w:rsidTr="00E16FC2">
        <w:trPr>
          <w:cantSplit/>
          <w:tblHeader/>
        </w:trPr>
        <w:tc>
          <w:tcPr>
            <w:tcW w:w="8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16FC2" w:rsidTr="00E16FC2">
        <w:trPr>
          <w:cantSplit/>
        </w:trPr>
        <w:tc>
          <w:tcPr>
            <w:tcW w:w="8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16FC2" w:rsidTr="00E16FC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2" w:name="IDX407"/>
            <w:bookmarkStart w:id="833" w:name="_Toc306704965"/>
            <w:bookmarkEnd w:id="832"/>
            <w:r>
              <w:t xml:space="preserve">F4A Been Registered with </w:t>
            </w:r>
            <w:proofErr w:type="spellStart"/>
            <w:r>
              <w:t>Centrelink</w:t>
            </w:r>
            <w:proofErr w:type="spellEnd"/>
            <w:r>
              <w:t xml:space="preserve"> as a jobseeker</w:t>
            </w:r>
            <w:bookmarkEnd w:id="833"/>
          </w:p>
        </w:tc>
      </w:tr>
      <w:tr w:rsidR="00E16FC2" w:rsidTr="00E16FC2">
        <w:trPr>
          <w:cantSplit/>
          <w:tblHeader/>
        </w:trPr>
        <w:tc>
          <w:tcPr>
            <w:tcW w:w="9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E16FC2" w:rsidTr="00E16FC2">
        <w:trPr>
          <w:cantSplit/>
        </w:trPr>
        <w:tc>
          <w:tcPr>
            <w:tcW w:w="9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4" w:name="IDX408"/>
            <w:bookmarkStart w:id="835" w:name="_Toc306704966"/>
            <w:bookmarkEnd w:id="834"/>
            <w:r>
              <w:lastRenderedPageBreak/>
              <w:t xml:space="preserve">F4B Checked </w:t>
            </w:r>
            <w:proofErr w:type="spellStart"/>
            <w:r>
              <w:t>Centrelink</w:t>
            </w:r>
            <w:proofErr w:type="spellEnd"/>
            <w:r>
              <w:t xml:space="preserve"> </w:t>
            </w:r>
            <w:proofErr w:type="spellStart"/>
            <w:r>
              <w:t>touchscreens</w:t>
            </w:r>
            <w:proofErr w:type="spellEnd"/>
            <w:r>
              <w:t xml:space="preserve"> or computers</w:t>
            </w:r>
            <w:bookmarkEnd w:id="835"/>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6" w:name="IDX409"/>
            <w:bookmarkStart w:id="837" w:name="_Toc306704967"/>
            <w:bookmarkEnd w:id="836"/>
            <w:r>
              <w:t>F4C Registered with Job Services Australia / Job Network</w:t>
            </w:r>
            <w:bookmarkEnd w:id="837"/>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38" w:name="IDX410"/>
            <w:bookmarkStart w:id="839" w:name="_Toc306704968"/>
            <w:bookmarkEnd w:id="838"/>
            <w:r>
              <w:t>F4D Checked with another employment agency</w:t>
            </w:r>
            <w:bookmarkEnd w:id="839"/>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16FC2" w:rsidTr="00E16FC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40" w:name="IDX411"/>
            <w:bookmarkStart w:id="841" w:name="_Toc306704969"/>
            <w:bookmarkEnd w:id="840"/>
            <w:r>
              <w:t>F4E Looked at job advertisements in newspapers or on the internet</w:t>
            </w:r>
            <w:bookmarkEnd w:id="841"/>
          </w:p>
        </w:tc>
      </w:tr>
      <w:tr w:rsidR="00E16FC2" w:rsidTr="00E16FC2">
        <w:trPr>
          <w:cantSplit/>
          <w:tblHeader/>
        </w:trPr>
        <w:tc>
          <w:tcPr>
            <w:tcW w:w="92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E16FC2" w:rsidTr="00E16FC2">
        <w:trPr>
          <w:cantSplit/>
        </w:trPr>
        <w:tc>
          <w:tcPr>
            <w:tcW w:w="92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16FC2" w:rsidTr="00E16FC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42" w:name="IDX412"/>
            <w:bookmarkStart w:id="843" w:name="_Toc306704970"/>
            <w:bookmarkEnd w:id="842"/>
            <w:r>
              <w:t>F4F Answered job advertisements in newspapers or on the internet</w:t>
            </w:r>
            <w:bookmarkEnd w:id="843"/>
          </w:p>
        </w:tc>
      </w:tr>
      <w:tr w:rsidR="00E16FC2" w:rsidTr="00E16FC2">
        <w:trPr>
          <w:cantSplit/>
          <w:tblHeader/>
        </w:trPr>
        <w:tc>
          <w:tcPr>
            <w:tcW w:w="91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E16FC2" w:rsidTr="00E16FC2">
        <w:trPr>
          <w:cantSplit/>
        </w:trPr>
        <w:tc>
          <w:tcPr>
            <w:tcW w:w="91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16FC2" w:rsidTr="00E16FC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44" w:name="IDX413"/>
            <w:bookmarkStart w:id="845" w:name="_Toc306704971"/>
            <w:bookmarkEnd w:id="844"/>
            <w:r>
              <w:lastRenderedPageBreak/>
              <w:t>F4G Contacted friends or relatives about a job</w:t>
            </w:r>
            <w:bookmarkEnd w:id="845"/>
          </w:p>
        </w:tc>
      </w:tr>
      <w:tr w:rsidR="00E16FC2" w:rsidTr="00E16FC2">
        <w:trPr>
          <w:cantSplit/>
          <w:tblHeader/>
        </w:trPr>
        <w:tc>
          <w:tcPr>
            <w:tcW w:w="9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E16FC2" w:rsidTr="00E16FC2">
        <w:trPr>
          <w:cantSplit/>
        </w:trPr>
        <w:tc>
          <w:tcPr>
            <w:tcW w:w="9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46" w:name="IDX414"/>
            <w:bookmarkStart w:id="847" w:name="_Toc306704972"/>
            <w:bookmarkEnd w:id="846"/>
            <w:r>
              <w:t>F4H Written, phoned or approached an employer about a job</w:t>
            </w:r>
            <w:bookmarkEnd w:id="847"/>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E16FC2" w:rsidTr="00E16FC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48" w:name="IDX415"/>
            <w:bookmarkStart w:id="849" w:name="_Toc306704973"/>
            <w:bookmarkEnd w:id="848"/>
            <w:r>
              <w:t>F4I Advertised or tendered for work, including on the net</w:t>
            </w:r>
            <w:bookmarkEnd w:id="849"/>
          </w:p>
        </w:tc>
      </w:tr>
      <w:tr w:rsidR="00E16FC2" w:rsidTr="00E16FC2">
        <w:trPr>
          <w:cantSplit/>
          <w:tblHeader/>
        </w:trPr>
        <w:tc>
          <w:tcPr>
            <w:tcW w:w="8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8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16FC2">
        <w:trPr>
          <w:cantSplit/>
        </w:trPr>
        <w:tc>
          <w:tcPr>
            <w:tcW w:w="8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E16FC2" w:rsidTr="00E16FC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0" w:name="IDX416"/>
            <w:bookmarkStart w:id="851" w:name="_Toc306704974"/>
            <w:bookmarkEnd w:id="850"/>
            <w:r>
              <w:t>F4J Checked workplace noticeboards</w:t>
            </w:r>
            <w:bookmarkEnd w:id="851"/>
          </w:p>
        </w:tc>
      </w:tr>
      <w:tr w:rsidR="00E16FC2" w:rsidTr="00E16FC2">
        <w:trPr>
          <w:cantSplit/>
          <w:tblHeader/>
        </w:trPr>
        <w:tc>
          <w:tcPr>
            <w:tcW w:w="90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0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0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16FC2" w:rsidTr="00E16FC2">
        <w:trPr>
          <w:cantSplit/>
        </w:trPr>
        <w:tc>
          <w:tcPr>
            <w:tcW w:w="90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2" w:name="IDX417"/>
            <w:bookmarkStart w:id="853" w:name="_Toc306704975"/>
            <w:bookmarkEnd w:id="852"/>
            <w:r>
              <w:t>F4K Asked school or another organisation for advice</w:t>
            </w:r>
            <w:bookmarkEnd w:id="853"/>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16FC2" w:rsidTr="00E16FC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4" w:name="IDX418"/>
            <w:bookmarkStart w:id="855" w:name="_Toc306704976"/>
            <w:bookmarkEnd w:id="854"/>
            <w:r>
              <w:lastRenderedPageBreak/>
              <w:t>F4L Any other job search activity</w:t>
            </w:r>
            <w:bookmarkEnd w:id="855"/>
          </w:p>
        </w:tc>
      </w:tr>
      <w:tr w:rsidR="00E16FC2" w:rsidTr="00E16FC2">
        <w:trPr>
          <w:cantSplit/>
          <w:tblHeader/>
        </w:trPr>
        <w:tc>
          <w:tcPr>
            <w:tcW w:w="91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91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16FC2" w:rsidTr="00E16FC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6" w:name="IDX419"/>
            <w:bookmarkStart w:id="857" w:name="_Toc306704977"/>
            <w:bookmarkEnd w:id="856"/>
            <w:r>
              <w:t>F5A Because of a health problem or some disability</w:t>
            </w:r>
            <w:bookmarkEnd w:id="857"/>
          </w:p>
        </w:tc>
      </w:tr>
      <w:tr w:rsidR="00E16FC2" w:rsidTr="00E16FC2">
        <w:trPr>
          <w:cantSplit/>
          <w:tblHeader/>
        </w:trPr>
        <w:tc>
          <w:tcPr>
            <w:tcW w:w="9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16FC2" w:rsidTr="00E16FC2">
        <w:trPr>
          <w:cantSplit/>
        </w:trPr>
        <w:tc>
          <w:tcPr>
            <w:tcW w:w="9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58" w:name="IDX420"/>
            <w:bookmarkStart w:id="859" w:name="_Toc306704978"/>
            <w:bookmarkEnd w:id="858"/>
            <w:r>
              <w:t>F5B Because of problems with childcare</w:t>
            </w:r>
            <w:bookmarkEnd w:id="859"/>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60" w:name="IDX421"/>
            <w:bookmarkStart w:id="861" w:name="_Toc306704979"/>
            <w:bookmarkEnd w:id="860"/>
            <w:r>
              <w:t>F5C Because you don't have suitable transport</w:t>
            </w:r>
            <w:bookmarkEnd w:id="861"/>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62" w:name="IDX422"/>
            <w:bookmarkStart w:id="863" w:name="_Toc306704980"/>
            <w:bookmarkEnd w:id="862"/>
            <w:r>
              <w:t>F5D Because you don't have enough or the right kind of education or training</w:t>
            </w:r>
            <w:bookmarkEnd w:id="863"/>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16FC2" w:rsidTr="00E16FC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64" w:name="IDX423"/>
            <w:bookmarkStart w:id="865" w:name="_Toc306704981"/>
            <w:bookmarkEnd w:id="864"/>
            <w:r>
              <w:lastRenderedPageBreak/>
              <w:t>F5E Because you don't have enough work experience</w:t>
            </w:r>
            <w:bookmarkEnd w:id="865"/>
          </w:p>
        </w:tc>
      </w:tr>
      <w:tr w:rsidR="00E16FC2" w:rsidTr="00E16FC2">
        <w:trPr>
          <w:cantSplit/>
          <w:tblHeader/>
        </w:trPr>
        <w:tc>
          <w:tcPr>
            <w:tcW w:w="92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E16FC2" w:rsidTr="00E16FC2">
        <w:trPr>
          <w:cantSplit/>
        </w:trPr>
        <w:tc>
          <w:tcPr>
            <w:tcW w:w="92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16FC2" w:rsidTr="00E16FC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66" w:name="IDX424"/>
            <w:bookmarkStart w:id="867" w:name="_Toc306704982"/>
            <w:bookmarkEnd w:id="866"/>
            <w:r>
              <w:t>F5F Because there aren't enough jobs available</w:t>
            </w:r>
            <w:bookmarkEnd w:id="867"/>
          </w:p>
        </w:tc>
      </w:tr>
      <w:tr w:rsidR="00E16FC2" w:rsidTr="00E16FC2">
        <w:trPr>
          <w:cantSplit/>
          <w:tblHeader/>
        </w:trPr>
        <w:tc>
          <w:tcPr>
            <w:tcW w:w="91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E16FC2" w:rsidTr="00E16FC2">
        <w:trPr>
          <w:cantSplit/>
        </w:trPr>
        <w:tc>
          <w:tcPr>
            <w:tcW w:w="91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16FC2" w:rsidTr="00E16FC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68" w:name="IDX425"/>
            <w:bookmarkStart w:id="869" w:name="_Toc306704983"/>
            <w:bookmarkEnd w:id="868"/>
            <w:r>
              <w:t>F5G Because you need better reading and writing skills</w:t>
            </w:r>
            <w:bookmarkEnd w:id="869"/>
          </w:p>
        </w:tc>
      </w:tr>
      <w:tr w:rsidR="00E16FC2" w:rsidTr="00E16FC2">
        <w:trPr>
          <w:cantSplit/>
          <w:tblHeader/>
        </w:trPr>
        <w:tc>
          <w:tcPr>
            <w:tcW w:w="9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9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0" w:name="IDX426"/>
            <w:bookmarkStart w:id="871" w:name="_Toc306704984"/>
            <w:bookmarkEnd w:id="870"/>
            <w:r>
              <w:t>F5H Because you don't have good interview skills</w:t>
            </w:r>
            <w:bookmarkEnd w:id="871"/>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E16FC2" w:rsidTr="00E16FC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2" w:name="IDX427"/>
            <w:bookmarkStart w:id="873" w:name="_Toc306704985"/>
            <w:bookmarkEnd w:id="872"/>
            <w:r>
              <w:t>F5I Because of a lack of skills in writing job applications</w:t>
            </w:r>
            <w:bookmarkEnd w:id="873"/>
          </w:p>
        </w:tc>
      </w:tr>
      <w:tr w:rsidR="00E16FC2" w:rsidTr="00E16FC2">
        <w:trPr>
          <w:cantSplit/>
          <w:tblHeader/>
        </w:trPr>
        <w:tc>
          <w:tcPr>
            <w:tcW w:w="8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8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8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E16FC2" w:rsidTr="00E16FC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4" w:name="IDX428"/>
            <w:bookmarkStart w:id="875" w:name="_Toc306704986"/>
            <w:bookmarkEnd w:id="874"/>
            <w:r>
              <w:lastRenderedPageBreak/>
              <w:t>F5J Because you lack confidence</w:t>
            </w:r>
            <w:bookmarkEnd w:id="875"/>
          </w:p>
        </w:tc>
      </w:tr>
      <w:tr w:rsidR="00E16FC2" w:rsidTr="00E16FC2">
        <w:trPr>
          <w:cantSplit/>
          <w:tblHeader/>
        </w:trPr>
        <w:tc>
          <w:tcPr>
            <w:tcW w:w="90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0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0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16FC2" w:rsidTr="00E16FC2">
        <w:trPr>
          <w:cantSplit/>
        </w:trPr>
        <w:tc>
          <w:tcPr>
            <w:tcW w:w="90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6" w:name="IDX429"/>
            <w:bookmarkStart w:id="877" w:name="_Toc306704987"/>
            <w:bookmarkEnd w:id="876"/>
            <w:r>
              <w:t>F5K Because you are not good with numbers</w:t>
            </w:r>
            <w:bookmarkEnd w:id="877"/>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16FC2" w:rsidTr="00E16FC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78" w:name="IDX430"/>
            <w:bookmarkStart w:id="879" w:name="_Toc306704988"/>
            <w:bookmarkEnd w:id="878"/>
            <w:r>
              <w:t>F5L Because of poor language or communication skills</w:t>
            </w:r>
            <w:bookmarkEnd w:id="879"/>
          </w:p>
        </w:tc>
      </w:tr>
      <w:tr w:rsidR="00E16FC2" w:rsidTr="00E16FC2">
        <w:trPr>
          <w:cantSplit/>
          <w:tblHeader/>
        </w:trPr>
        <w:tc>
          <w:tcPr>
            <w:tcW w:w="91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1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91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80" w:name="IDX431"/>
            <w:bookmarkStart w:id="881" w:name="_Toc306704989"/>
            <w:bookmarkEnd w:id="880"/>
            <w:r>
              <w:t>F5M Because of age, gender or other discrimination</w:t>
            </w:r>
            <w:bookmarkEnd w:id="881"/>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16FC2" w:rsidTr="00E16FC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82" w:name="IDX432"/>
            <w:bookmarkStart w:id="883" w:name="_Toc306704990"/>
            <w:bookmarkEnd w:id="882"/>
            <w:r>
              <w:t>F6A Employers think you are too young or too old</w:t>
            </w:r>
            <w:bookmarkEnd w:id="883"/>
          </w:p>
        </w:tc>
      </w:tr>
      <w:tr w:rsidR="00E16FC2" w:rsidTr="00E16FC2">
        <w:trPr>
          <w:cantSplit/>
          <w:tblHeader/>
        </w:trPr>
        <w:tc>
          <w:tcPr>
            <w:tcW w:w="9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9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84" w:name="IDX433"/>
            <w:bookmarkStart w:id="885" w:name="_Toc306704991"/>
            <w:bookmarkEnd w:id="884"/>
            <w:r>
              <w:lastRenderedPageBreak/>
              <w:t>F6B Because of being (male/female)</w:t>
            </w:r>
            <w:bookmarkEnd w:id="885"/>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86" w:name="IDX434"/>
            <w:bookmarkStart w:id="887" w:name="_Toc306704992"/>
            <w:bookmarkEnd w:id="886"/>
            <w:r>
              <w:t>F6C Because of your racial or ethnic background</w:t>
            </w:r>
            <w:bookmarkEnd w:id="887"/>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88" w:name="IDX435"/>
            <w:bookmarkStart w:id="889" w:name="_Toc306704993"/>
            <w:bookmarkEnd w:id="888"/>
            <w:r>
              <w:t>F6D Trouble finding a job because of other discrimination</w:t>
            </w:r>
            <w:bookmarkEnd w:id="889"/>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16FC2" w:rsidTr="00E16FC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0" w:name="IDX436"/>
            <w:bookmarkStart w:id="891" w:name="_Toc306704994"/>
            <w:bookmarkEnd w:id="890"/>
            <w:r>
              <w:t>F7 Available for work last week</w:t>
            </w:r>
            <w:bookmarkEnd w:id="891"/>
          </w:p>
        </w:tc>
      </w:tr>
      <w:tr w:rsidR="00E16FC2" w:rsidTr="00E16FC2">
        <w:trPr>
          <w:cantSplit/>
          <w:tblHeader/>
        </w:trPr>
        <w:tc>
          <w:tcPr>
            <w:tcW w:w="8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E16FC2" w:rsidTr="00E16FC2">
        <w:trPr>
          <w:cantSplit/>
        </w:trPr>
        <w:tc>
          <w:tcPr>
            <w:tcW w:w="8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16FC2" w:rsidTr="00E16FC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2" w:name="IDX437"/>
            <w:bookmarkStart w:id="893" w:name="_Toc306704995"/>
            <w:bookmarkEnd w:id="892"/>
            <w:r>
              <w:t>F8 Looked for work since last interview</w:t>
            </w:r>
            <w:bookmarkEnd w:id="893"/>
          </w:p>
        </w:tc>
      </w:tr>
      <w:tr w:rsidR="00E16FC2" w:rsidTr="00E16FC2">
        <w:trPr>
          <w:cantSplit/>
          <w:tblHeader/>
        </w:trPr>
        <w:tc>
          <w:tcPr>
            <w:tcW w:w="8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w:t>
            </w:r>
          </w:p>
        </w:tc>
      </w:tr>
      <w:tr w:rsidR="00E16FC2" w:rsidTr="00E16FC2">
        <w:trPr>
          <w:cantSplit/>
        </w:trPr>
        <w:tc>
          <w:tcPr>
            <w:tcW w:w="8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4" w:name="IDX438"/>
            <w:bookmarkStart w:id="895" w:name="_Toc306704996"/>
            <w:bookmarkEnd w:id="894"/>
            <w:r>
              <w:lastRenderedPageBreak/>
              <w:t>F9A Months looked for work - July 2009</w:t>
            </w:r>
            <w:bookmarkEnd w:id="89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6" w:name="IDX439"/>
            <w:bookmarkStart w:id="897" w:name="_Toc306704997"/>
            <w:bookmarkEnd w:id="896"/>
            <w:r>
              <w:t>F9B Months looked for work - August 2009</w:t>
            </w:r>
            <w:bookmarkEnd w:id="89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898" w:name="IDX440"/>
            <w:bookmarkStart w:id="899" w:name="_Toc306704998"/>
            <w:bookmarkEnd w:id="898"/>
            <w:r>
              <w:t>F9C Months looked for work - September 2009</w:t>
            </w:r>
            <w:bookmarkEnd w:id="89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00" w:name="IDX441"/>
            <w:bookmarkStart w:id="901" w:name="_Toc306704999"/>
            <w:bookmarkEnd w:id="900"/>
            <w:r>
              <w:t>F9D Months looked for work - October 2009</w:t>
            </w:r>
            <w:bookmarkEnd w:id="90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02" w:name="IDX442"/>
            <w:bookmarkStart w:id="903" w:name="_Toc306705000"/>
            <w:bookmarkEnd w:id="902"/>
            <w:r>
              <w:t>F9E Months looked for work - November 2009</w:t>
            </w:r>
            <w:bookmarkEnd w:id="90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04" w:name="IDX443"/>
            <w:bookmarkStart w:id="905" w:name="_Toc306705001"/>
            <w:bookmarkEnd w:id="904"/>
            <w:r>
              <w:lastRenderedPageBreak/>
              <w:t>F9F Months looked for work - December 2009</w:t>
            </w:r>
            <w:bookmarkEnd w:id="90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06" w:name="IDX444"/>
            <w:bookmarkStart w:id="907" w:name="_Toc306705002"/>
            <w:bookmarkEnd w:id="906"/>
            <w:r>
              <w:t>F9G Months looked for work - January 2010</w:t>
            </w:r>
            <w:bookmarkEnd w:id="90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08" w:name="IDX445"/>
            <w:bookmarkStart w:id="909" w:name="_Toc306705003"/>
            <w:bookmarkEnd w:id="908"/>
            <w:r>
              <w:t>F9H Months looked for work - February 2010</w:t>
            </w:r>
            <w:bookmarkEnd w:id="90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0" w:name="IDX446"/>
            <w:bookmarkStart w:id="911" w:name="_Toc306705004"/>
            <w:bookmarkEnd w:id="910"/>
            <w:r>
              <w:t>F9I Months looked for work - March 2010</w:t>
            </w:r>
            <w:bookmarkEnd w:id="91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2" w:name="IDX447"/>
            <w:bookmarkStart w:id="913" w:name="_Toc306705005"/>
            <w:bookmarkEnd w:id="912"/>
            <w:r>
              <w:t>F9J Months looked for work - April 2010</w:t>
            </w:r>
            <w:bookmarkEnd w:id="91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4" w:name="IDX448"/>
            <w:bookmarkStart w:id="915" w:name="_Toc306705006"/>
            <w:bookmarkEnd w:id="914"/>
            <w:r>
              <w:lastRenderedPageBreak/>
              <w:t>F9K Months looked for work - May 2010</w:t>
            </w:r>
            <w:bookmarkEnd w:id="91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95.53</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6" w:name="IDX449"/>
            <w:bookmarkStart w:id="917" w:name="_Toc306705007"/>
            <w:bookmarkEnd w:id="916"/>
            <w:r>
              <w:t>F9L Months looked for work - June 2010</w:t>
            </w:r>
            <w:bookmarkEnd w:id="91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18" w:name="IDX450"/>
            <w:bookmarkStart w:id="919" w:name="_Toc306705008"/>
            <w:bookmarkEnd w:id="918"/>
            <w:r>
              <w:t>F9M Months looked for work - July 2010</w:t>
            </w:r>
            <w:bookmarkEnd w:id="91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20" w:name="IDX451"/>
            <w:bookmarkStart w:id="921" w:name="_Toc306705009"/>
            <w:bookmarkEnd w:id="920"/>
            <w:r>
              <w:t>F9N Months looked for work - August 2010</w:t>
            </w:r>
            <w:bookmarkEnd w:id="92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LHF009N</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22" w:name="IDX452"/>
            <w:bookmarkStart w:id="923" w:name="_Toc306705010"/>
            <w:bookmarkEnd w:id="922"/>
            <w:r>
              <w:t>F9O Months looked for work - September 2010</w:t>
            </w:r>
            <w:bookmarkEnd w:id="92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LHF009O</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24" w:name="IDX453"/>
            <w:bookmarkStart w:id="925" w:name="_Toc306705011"/>
            <w:bookmarkEnd w:id="924"/>
            <w:r>
              <w:lastRenderedPageBreak/>
              <w:t>F9P Months looked for work - October 2010</w:t>
            </w:r>
            <w:bookmarkEnd w:id="92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LHF009P</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26" w:name="IDX454"/>
            <w:bookmarkStart w:id="927" w:name="_Toc306705012"/>
            <w:bookmarkEnd w:id="926"/>
            <w:r>
              <w:t>F9Q Months looked for work - November 2010</w:t>
            </w:r>
            <w:bookmarkEnd w:id="92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LHF009Q</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28" w:name="IDX455"/>
            <w:bookmarkStart w:id="929" w:name="_Toc306705013"/>
            <w:bookmarkEnd w:id="928"/>
            <w:r>
              <w:t>F9R Months looked for work - December 2010</w:t>
            </w:r>
            <w:bookmarkEnd w:id="92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LHF009R</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0" w:name="IDX456"/>
            <w:bookmarkStart w:id="931" w:name="_Toc306705014"/>
            <w:bookmarkEnd w:id="930"/>
            <w:r>
              <w:t>F9S Months looked for work - January 2011</w:t>
            </w:r>
            <w:bookmarkEnd w:id="93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LHF009S</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16FC2" w:rsidTr="00E16FC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2" w:name="IDX457"/>
            <w:bookmarkStart w:id="933" w:name="_Toc306705015"/>
            <w:bookmarkEnd w:id="932"/>
            <w:r>
              <w:t>F10 Number of weeks looked for work since last interview</w:t>
            </w:r>
            <w:bookmarkEnd w:id="933"/>
          </w:p>
        </w:tc>
      </w:tr>
      <w:tr w:rsidR="00E16FC2" w:rsidTr="00E16FC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E16FC2" w:rsidTr="00E16FC2">
        <w:trPr>
          <w:cantSplit/>
        </w:trPr>
        <w:tc>
          <w:tcPr>
            <w:tcW w:w="138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98 weeks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38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25"/>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16FC2" w:rsidTr="00E16FC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4" w:name="IDX458"/>
            <w:bookmarkStart w:id="935" w:name="_Toc306705016"/>
            <w:bookmarkEnd w:id="934"/>
            <w:r>
              <w:lastRenderedPageBreak/>
              <w:t>Analysis Variable : LHF010 F10 Number of weeks looked for work since last interview</w:t>
            </w:r>
            <w:bookmarkEnd w:id="935"/>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614"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6" w:name="IDX459"/>
            <w:bookmarkStart w:id="937" w:name="_Toc306705017"/>
            <w:bookmarkEnd w:id="936"/>
            <w:r>
              <w:t>F11A Australian economy has affected hours I work</w:t>
            </w:r>
            <w:bookmarkEnd w:id="937"/>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LHF011A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38" w:name="IDX460"/>
            <w:bookmarkStart w:id="939" w:name="_Toc306705018"/>
            <w:bookmarkEnd w:id="938"/>
            <w:r>
              <w:t>F11B Australian economy has affected type of work I do</w:t>
            </w:r>
            <w:bookmarkEnd w:id="939"/>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LHF011B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25.58</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75.06</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40" w:name="IDX461"/>
            <w:bookmarkStart w:id="941" w:name="_Toc306705019"/>
            <w:bookmarkEnd w:id="940"/>
            <w:r>
              <w:lastRenderedPageBreak/>
              <w:t>F11C Economic situation has made me less likely to change jobs</w:t>
            </w:r>
            <w:bookmarkEnd w:id="941"/>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LHF011C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42" w:name="IDX462"/>
            <w:bookmarkStart w:id="943" w:name="_Toc306705020"/>
            <w:bookmarkEnd w:id="942"/>
            <w:r>
              <w:t>F12A Would not have done study in 2010 if economy different</w:t>
            </w:r>
            <w:bookmarkEnd w:id="943"/>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LHF012A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66.53</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88.13</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44" w:name="IDX463"/>
            <w:bookmarkStart w:id="945" w:name="_Toc306705021"/>
            <w:bookmarkEnd w:id="944"/>
            <w:r>
              <w:t>F12B Would have done different course in 2010</w:t>
            </w:r>
            <w:bookmarkEnd w:id="945"/>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LHF012B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66.43</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67.29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86.84</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46" w:name="IDX464"/>
            <w:bookmarkStart w:id="947" w:name="_Toc306705022"/>
            <w:bookmarkEnd w:id="946"/>
            <w:r>
              <w:lastRenderedPageBreak/>
              <w:t>F12C Economic situation makes me more likely to study next year</w:t>
            </w:r>
            <w:bookmarkEnd w:id="947"/>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LHF012C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67.37</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75.71</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48" w:name="IDX465"/>
            <w:bookmarkStart w:id="949" w:name="_Toc306705023"/>
            <w:bookmarkEnd w:id="948"/>
            <w:r>
              <w:t>F13A I would have been studying in 2010 if economy different</w:t>
            </w:r>
            <w:bookmarkEnd w:id="949"/>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Refused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0" w:name="IDX466"/>
            <w:bookmarkStart w:id="951" w:name="_Toc306705024"/>
            <w:bookmarkEnd w:id="950"/>
            <w:r>
              <w:t>F13B Economy makes me more likely to study next year</w:t>
            </w:r>
            <w:bookmarkEnd w:id="951"/>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2" w:name="IDX467"/>
            <w:bookmarkStart w:id="953" w:name="_Toc306705025"/>
            <w:bookmarkEnd w:id="952"/>
            <w:r>
              <w:lastRenderedPageBreak/>
              <w:t>F14A Economy is a major reason I do not have a job</w:t>
            </w:r>
            <w:bookmarkEnd w:id="953"/>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LHF014A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E16FC2" w:rsidTr="00E16FC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4" w:name="IDX468"/>
            <w:bookmarkStart w:id="955" w:name="_Toc306705026"/>
            <w:bookmarkEnd w:id="954"/>
            <w:r>
              <w:t>F14B Economy makes me more likely to study next year</w:t>
            </w:r>
            <w:bookmarkEnd w:id="955"/>
          </w:p>
        </w:tc>
      </w:tr>
      <w:tr w:rsidR="00E16FC2" w:rsidTr="00E16FC2">
        <w:trPr>
          <w:cantSplit/>
          <w:tblHeader/>
        </w:trPr>
        <w:tc>
          <w:tcPr>
            <w:tcW w:w="262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LHF014B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62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62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925C83" w:rsidRDefault="00925C83" w:rsidP="00E16FC2">
      <w:pPr>
        <w:adjustRightInd w:val="0"/>
        <w:rPr>
          <w:rFonts w:ascii="Arial" w:hAnsi="Arial" w:cs="Arial"/>
          <w:color w:val="000000"/>
          <w:sz w:val="18"/>
          <w:szCs w:val="18"/>
        </w:rPr>
        <w:sectPr w:rsidR="00925C83" w:rsidSect="00E16FC2">
          <w:headerReference w:type="default" r:id="rId26"/>
          <w:type w:val="nextColumn"/>
          <w:pgSz w:w="11905" w:h="16837"/>
          <w:pgMar w:top="1276" w:right="1701" w:bottom="1276" w:left="1418" w:header="720" w:footer="360" w:gutter="0"/>
          <w:paperSrc w:first="7" w:other="7"/>
          <w:cols w:space="720"/>
        </w:sectPr>
      </w:pPr>
    </w:p>
    <w:p w:rsidR="00E16FC2" w:rsidRDefault="00B33208" w:rsidP="00925C83">
      <w:pPr>
        <w:pStyle w:val="Heading1"/>
      </w:pPr>
      <w:bookmarkStart w:id="956" w:name="_Toc306705027"/>
      <w:r>
        <w:lastRenderedPageBreak/>
        <w:t>Section G: n</w:t>
      </w:r>
      <w:r w:rsidR="00925C83">
        <w:t>ot in the labour force</w:t>
      </w:r>
      <w:bookmarkEnd w:id="956"/>
      <w:r w:rsidR="00925C83">
        <w:t xml:space="preserve"> </w:t>
      </w: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E16FC2" w:rsidTr="00E16FC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7" w:name="IDX469"/>
            <w:bookmarkStart w:id="958" w:name="_Toc306705028"/>
            <w:bookmarkEnd w:id="957"/>
            <w:r>
              <w:t>G1 Main activity</w:t>
            </w:r>
            <w:bookmarkEnd w:id="958"/>
          </w:p>
        </w:tc>
      </w:tr>
      <w:tr w:rsidR="00E16FC2" w:rsidTr="00E16FC2">
        <w:trPr>
          <w:cantSplit/>
          <w:tblHeader/>
        </w:trPr>
        <w:tc>
          <w:tcPr>
            <w:tcW w:w="331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E16FC2" w:rsidTr="00E16FC2">
        <w:trPr>
          <w:cantSplit/>
        </w:trPr>
        <w:tc>
          <w:tcPr>
            <w:tcW w:w="331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331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E16FC2" w:rsidTr="00E16FC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59" w:name="IDX470"/>
            <w:bookmarkStart w:id="960" w:name="_Toc306705029"/>
            <w:bookmarkEnd w:id="959"/>
            <w:r>
              <w:t>G2 Full-time study likely in next five years</w:t>
            </w:r>
            <w:bookmarkEnd w:id="960"/>
          </w:p>
        </w:tc>
      </w:tr>
      <w:tr w:rsidR="00E16FC2" w:rsidTr="00E16FC2">
        <w:trPr>
          <w:cantSplit/>
          <w:tblHeader/>
        </w:trPr>
        <w:tc>
          <w:tcPr>
            <w:tcW w:w="17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7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E16FC2" w:rsidTr="00E16FC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61" w:name="IDX471"/>
            <w:bookmarkStart w:id="962" w:name="_Toc306705030"/>
            <w:bookmarkEnd w:id="961"/>
            <w:r>
              <w:t>G3 Timeframe for full-time study</w:t>
            </w:r>
            <w:bookmarkEnd w:id="962"/>
          </w:p>
        </w:tc>
      </w:tr>
      <w:tr w:rsidR="00E16FC2" w:rsidTr="00E16FC2">
        <w:trPr>
          <w:cantSplit/>
          <w:tblHeader/>
        </w:trPr>
        <w:tc>
          <w:tcPr>
            <w:tcW w:w="166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66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E16FC2" w:rsidTr="00E16FC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63" w:name="IDX472"/>
            <w:bookmarkStart w:id="964" w:name="_Toc306705031"/>
            <w:bookmarkEnd w:id="963"/>
            <w:r>
              <w:lastRenderedPageBreak/>
              <w:t>G4 Likelihood of looking for work in next five years</w:t>
            </w:r>
            <w:bookmarkEnd w:id="964"/>
          </w:p>
        </w:tc>
      </w:tr>
      <w:tr w:rsidR="00E16FC2" w:rsidTr="00E16FC2">
        <w:trPr>
          <w:cantSplit/>
          <w:tblHeader/>
        </w:trPr>
        <w:tc>
          <w:tcPr>
            <w:tcW w:w="17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17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7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E16FC2" w:rsidTr="00E16FC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65" w:name="IDX473"/>
            <w:bookmarkStart w:id="966" w:name="_Toc306705032"/>
            <w:bookmarkEnd w:id="965"/>
            <w:r>
              <w:t>G5 Timeframe for looking for work</w:t>
            </w:r>
            <w:bookmarkEnd w:id="966"/>
          </w:p>
        </w:tc>
      </w:tr>
      <w:tr w:rsidR="00E16FC2" w:rsidTr="00E16FC2">
        <w:trPr>
          <w:cantSplit/>
          <w:tblHeader/>
        </w:trPr>
        <w:tc>
          <w:tcPr>
            <w:tcW w:w="166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16FC2" w:rsidTr="00E16FC2">
        <w:trPr>
          <w:cantSplit/>
        </w:trPr>
        <w:tc>
          <w:tcPr>
            <w:tcW w:w="166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66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925C83" w:rsidRDefault="00925C83" w:rsidP="00E16FC2">
      <w:pPr>
        <w:adjustRightInd w:val="0"/>
        <w:rPr>
          <w:rFonts w:ascii="Arial" w:hAnsi="Arial" w:cs="Arial"/>
          <w:color w:val="000000"/>
          <w:sz w:val="18"/>
          <w:szCs w:val="18"/>
        </w:rPr>
        <w:sectPr w:rsidR="00925C83" w:rsidSect="00E16FC2">
          <w:headerReference w:type="default" r:id="rId27"/>
          <w:type w:val="nextColumn"/>
          <w:pgSz w:w="11905" w:h="16837"/>
          <w:pgMar w:top="1276" w:right="1701" w:bottom="1276" w:left="1418" w:header="720" w:footer="360" w:gutter="0"/>
          <w:paperSrc w:first="7" w:other="7"/>
          <w:cols w:space="720"/>
        </w:sectPr>
      </w:pPr>
    </w:p>
    <w:p w:rsidR="00925C83" w:rsidRDefault="00B33208" w:rsidP="00925C83">
      <w:pPr>
        <w:pStyle w:val="Heading1"/>
      </w:pPr>
      <w:bookmarkStart w:id="967" w:name="_Toc306705033"/>
      <w:r>
        <w:lastRenderedPageBreak/>
        <w:t>Section H: l</w:t>
      </w:r>
      <w:r w:rsidR="00925C83">
        <w:t>iving arrangements, finance and health</w:t>
      </w:r>
      <w:bookmarkEnd w:id="967"/>
    </w:p>
    <w:tbl>
      <w:tblPr>
        <w:tblW w:w="0" w:type="auto"/>
        <w:tblInd w:w="67" w:type="dxa"/>
        <w:tblLayout w:type="fixed"/>
        <w:tblCellMar>
          <w:left w:w="67" w:type="dxa"/>
          <w:right w:w="67" w:type="dxa"/>
        </w:tblCellMar>
        <w:tblLook w:val="0000"/>
      </w:tblPr>
      <w:tblGrid>
        <w:gridCol w:w="2164"/>
        <w:gridCol w:w="1070"/>
        <w:gridCol w:w="868"/>
        <w:gridCol w:w="1133"/>
        <w:gridCol w:w="1143"/>
      </w:tblGrid>
      <w:tr w:rsidR="00E16FC2" w:rsidTr="00E16FC2">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68" w:name="IDX474"/>
            <w:bookmarkStart w:id="969" w:name="_Toc306705034"/>
            <w:bookmarkEnd w:id="968"/>
            <w:r>
              <w:t>H1 Marital status</w:t>
            </w:r>
            <w:bookmarkEnd w:id="969"/>
          </w:p>
        </w:tc>
      </w:tr>
      <w:tr w:rsidR="00E16FC2" w:rsidTr="00E16FC2">
        <w:trPr>
          <w:cantSplit/>
          <w:tblHeader/>
        </w:trPr>
        <w:tc>
          <w:tcPr>
            <w:tcW w:w="2164"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E16FC2" w:rsidTr="00E16FC2">
        <w:trPr>
          <w:cantSplit/>
        </w:trPr>
        <w:tc>
          <w:tcPr>
            <w:tcW w:w="2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r>
      <w:tr w:rsidR="00E16FC2" w:rsidTr="00E16FC2">
        <w:trPr>
          <w:cantSplit/>
        </w:trPr>
        <w:tc>
          <w:tcPr>
            <w:tcW w:w="2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2164"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164"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E16FC2" w:rsidTr="00E16FC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0" w:name="IDX475"/>
            <w:bookmarkStart w:id="971" w:name="_Toc306705035"/>
            <w:bookmarkEnd w:id="970"/>
            <w:r>
              <w:t>H2 Month got married</w:t>
            </w:r>
            <w:bookmarkEnd w:id="971"/>
          </w:p>
        </w:tc>
      </w:tr>
      <w:tr w:rsidR="00E16FC2" w:rsidTr="00E16FC2">
        <w:trPr>
          <w:cantSplit/>
          <w:tblHeader/>
        </w:trPr>
        <w:tc>
          <w:tcPr>
            <w:tcW w:w="129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29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2" w:name="IDX476"/>
            <w:bookmarkStart w:id="973" w:name="_Toc306705036"/>
            <w:bookmarkEnd w:id="972"/>
            <w:r>
              <w:lastRenderedPageBreak/>
              <w:t>H2 Year got married</w:t>
            </w:r>
            <w:bookmarkEnd w:id="973"/>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4" w:name="IDX477"/>
            <w:bookmarkStart w:id="975" w:name="_Toc306705037"/>
            <w:bookmarkEnd w:id="974"/>
            <w:r>
              <w:t>H3 Lived together before marriage</w:t>
            </w:r>
            <w:bookmarkEnd w:id="975"/>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16FC2" w:rsidTr="00E16FC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6" w:name="IDX478"/>
            <w:bookmarkStart w:id="977" w:name="_Toc306705038"/>
            <w:bookmarkEnd w:id="976"/>
            <w:r>
              <w:t>H4 Month started to live together</w:t>
            </w:r>
            <w:bookmarkEnd w:id="977"/>
          </w:p>
        </w:tc>
      </w:tr>
      <w:tr w:rsidR="00E16FC2" w:rsidTr="00E16FC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LHH004M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90.21</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E16FC2" w:rsidTr="00E16FC2">
        <w:trPr>
          <w:cantSplit/>
        </w:trPr>
        <w:tc>
          <w:tcPr>
            <w:tcW w:w="181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16FC2" w:rsidTr="00E16FC2">
        <w:trPr>
          <w:cantSplit/>
        </w:trPr>
        <w:tc>
          <w:tcPr>
            <w:tcW w:w="181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16FC2" w:rsidTr="00E16FC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78" w:name="IDX479"/>
            <w:bookmarkStart w:id="979" w:name="_Toc306705039"/>
            <w:bookmarkEnd w:id="978"/>
            <w:r>
              <w:lastRenderedPageBreak/>
              <w:t>H4 Year started to live together</w:t>
            </w:r>
            <w:bookmarkEnd w:id="979"/>
          </w:p>
        </w:tc>
      </w:tr>
      <w:tr w:rsidR="00E16FC2" w:rsidTr="00E16FC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LHH004Y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80.87</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3 2003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80.91</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5 2005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6 2006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7 2007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87.13</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92.15</w:t>
            </w:r>
          </w:p>
        </w:tc>
      </w:tr>
      <w:tr w:rsidR="00E16FC2" w:rsidTr="00E16FC2">
        <w:trPr>
          <w:cantSplit/>
        </w:trPr>
        <w:tc>
          <w:tcPr>
            <w:tcW w:w="165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E16FC2" w:rsidTr="00E16FC2">
        <w:trPr>
          <w:cantSplit/>
        </w:trPr>
        <w:tc>
          <w:tcPr>
            <w:tcW w:w="165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E16FC2" w:rsidTr="00E16FC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80" w:name="IDX480"/>
            <w:bookmarkStart w:id="981" w:name="_Toc306705040"/>
            <w:bookmarkEnd w:id="980"/>
            <w:r>
              <w:t>H5 Live with parents</w:t>
            </w:r>
            <w:bookmarkEnd w:id="981"/>
          </w:p>
        </w:tc>
      </w:tr>
      <w:tr w:rsidR="00E16FC2" w:rsidTr="00E16FC2">
        <w:trPr>
          <w:cantSplit/>
          <w:tblHeader/>
        </w:trPr>
        <w:tc>
          <w:tcPr>
            <w:tcW w:w="342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342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E16FC2" w:rsidTr="00E16FC2">
        <w:trPr>
          <w:cantSplit/>
        </w:trPr>
        <w:tc>
          <w:tcPr>
            <w:tcW w:w="342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E16FC2" w:rsidTr="00E16FC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82" w:name="IDX481"/>
            <w:bookmarkStart w:id="983" w:name="_Toc306705041"/>
            <w:bookmarkEnd w:id="982"/>
            <w:r>
              <w:t>H6 Type of accommodation</w:t>
            </w:r>
            <w:bookmarkEnd w:id="983"/>
          </w:p>
        </w:tc>
      </w:tr>
      <w:tr w:rsidR="00E16FC2" w:rsidTr="00E16FC2">
        <w:trPr>
          <w:cantSplit/>
          <w:tblHeader/>
        </w:trPr>
        <w:tc>
          <w:tcPr>
            <w:tcW w:w="285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66.94</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87.99</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16FC2" w:rsidTr="00E16FC2">
        <w:trPr>
          <w:cantSplit/>
        </w:trPr>
        <w:tc>
          <w:tcPr>
            <w:tcW w:w="285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16FC2" w:rsidTr="00E16FC2">
        <w:trPr>
          <w:cantSplit/>
        </w:trPr>
        <w:tc>
          <w:tcPr>
            <w:tcW w:w="285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84" w:name="IDX482"/>
            <w:bookmarkStart w:id="985" w:name="_Toc306705042"/>
            <w:bookmarkEnd w:id="984"/>
            <w:r>
              <w:lastRenderedPageBreak/>
              <w:t>H7 Number of other people in household</w:t>
            </w:r>
            <w:bookmarkEnd w:id="985"/>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58.58</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86" w:name="IDX483"/>
            <w:bookmarkStart w:id="987" w:name="_Toc306705043"/>
            <w:bookmarkEnd w:id="986"/>
            <w:r>
              <w:t>H8A Father in household</w:t>
            </w:r>
            <w:bookmarkEnd w:id="98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88" w:name="IDX484"/>
            <w:bookmarkStart w:id="989" w:name="_Toc306705044"/>
            <w:bookmarkEnd w:id="988"/>
            <w:r>
              <w:t>H8B Partner's father in household</w:t>
            </w:r>
            <w:bookmarkEnd w:id="98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0" w:name="IDX485"/>
            <w:bookmarkStart w:id="991" w:name="_Toc306705045"/>
            <w:bookmarkEnd w:id="990"/>
            <w:r>
              <w:lastRenderedPageBreak/>
              <w:t>H8C Mother in household</w:t>
            </w:r>
            <w:bookmarkEnd w:id="99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2" w:name="IDX486"/>
            <w:bookmarkStart w:id="993" w:name="_Toc306705046"/>
            <w:bookmarkEnd w:id="992"/>
            <w:r>
              <w:t>H8D Partner's mother in household</w:t>
            </w:r>
            <w:bookmarkEnd w:id="99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4" w:name="IDX487"/>
            <w:bookmarkStart w:id="995" w:name="_Toc306705047"/>
            <w:bookmarkEnd w:id="994"/>
            <w:r>
              <w:t>H8E Brother in household</w:t>
            </w:r>
            <w:bookmarkEnd w:id="99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6" w:name="IDX488"/>
            <w:bookmarkStart w:id="997" w:name="_Toc306705048"/>
            <w:bookmarkEnd w:id="996"/>
            <w:r>
              <w:t>H8F Sister in household</w:t>
            </w:r>
            <w:bookmarkEnd w:id="99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998" w:name="IDX489"/>
            <w:bookmarkStart w:id="999" w:name="_Toc306705049"/>
            <w:bookmarkEnd w:id="998"/>
            <w:r>
              <w:t>H8G Spouse/De facto in household</w:t>
            </w:r>
            <w:bookmarkEnd w:id="99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00" w:name="IDX490"/>
            <w:bookmarkStart w:id="1001" w:name="_Toc306705050"/>
            <w:bookmarkEnd w:id="1000"/>
            <w:r>
              <w:lastRenderedPageBreak/>
              <w:t>H8H Partner in household</w:t>
            </w:r>
            <w:bookmarkEnd w:id="100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02" w:name="IDX491"/>
            <w:bookmarkStart w:id="1003" w:name="_Toc306705051"/>
            <w:bookmarkEnd w:id="1002"/>
            <w:r>
              <w:t>H8I Boyfriend/Girlfriend in household</w:t>
            </w:r>
            <w:bookmarkEnd w:id="100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04" w:name="IDX492"/>
            <w:bookmarkStart w:id="1005" w:name="_Toc306705052"/>
            <w:bookmarkEnd w:id="1004"/>
            <w:r>
              <w:t>H8J Own children/step-children in household</w:t>
            </w:r>
            <w:bookmarkEnd w:id="100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06" w:name="IDX493"/>
            <w:bookmarkStart w:id="1007" w:name="_Toc306705053"/>
            <w:bookmarkEnd w:id="1006"/>
            <w:r>
              <w:t>H8K Other relatives in household</w:t>
            </w:r>
            <w:bookmarkEnd w:id="100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08" w:name="IDX494"/>
            <w:bookmarkStart w:id="1009" w:name="_Toc306705054"/>
            <w:bookmarkEnd w:id="1008"/>
            <w:r>
              <w:t>H8L Non-relatives in household</w:t>
            </w:r>
            <w:bookmarkEnd w:id="100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E16FC2" w:rsidTr="00E16FC2">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0" w:name="IDX495"/>
            <w:bookmarkStart w:id="1011" w:name="_Toc306705055"/>
            <w:bookmarkEnd w:id="1010"/>
            <w:r>
              <w:lastRenderedPageBreak/>
              <w:t>H9 Frequency of payments for housing</w:t>
            </w:r>
            <w:bookmarkEnd w:id="1011"/>
          </w:p>
        </w:tc>
      </w:tr>
      <w:tr w:rsidR="00E16FC2" w:rsidTr="00E16FC2">
        <w:trPr>
          <w:cantSplit/>
          <w:tblHeader/>
        </w:trPr>
        <w:tc>
          <w:tcPr>
            <w:tcW w:w="20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r>
      <w:tr w:rsidR="00E16FC2" w:rsidTr="00E16FC2">
        <w:trPr>
          <w:cantSplit/>
        </w:trPr>
        <w:tc>
          <w:tcPr>
            <w:tcW w:w="2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E16FC2" w:rsidTr="00E16FC2">
        <w:trPr>
          <w:cantSplit/>
        </w:trPr>
        <w:tc>
          <w:tcPr>
            <w:tcW w:w="2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90.94</w:t>
            </w:r>
          </w:p>
        </w:tc>
      </w:tr>
      <w:tr w:rsidR="00E16FC2" w:rsidTr="00E16FC2">
        <w:trPr>
          <w:cantSplit/>
        </w:trPr>
        <w:tc>
          <w:tcPr>
            <w:tcW w:w="2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16FC2" w:rsidTr="00E16FC2">
        <w:trPr>
          <w:cantSplit/>
        </w:trPr>
        <w:tc>
          <w:tcPr>
            <w:tcW w:w="20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16FC2" w:rsidTr="00E16FC2">
        <w:trPr>
          <w:cantSplit/>
        </w:trPr>
        <w:tc>
          <w:tcPr>
            <w:tcW w:w="20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E16FC2" w:rsidTr="00E16FC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2" w:name="IDX496"/>
            <w:bookmarkStart w:id="1013" w:name="_Toc306705056"/>
            <w:bookmarkEnd w:id="1012"/>
            <w:r>
              <w:t>H10 Amount of payment for housing</w:t>
            </w:r>
            <w:bookmarkEnd w:id="1013"/>
          </w:p>
        </w:tc>
      </w:tr>
      <w:tr w:rsidR="00E16FC2" w:rsidTr="00E16FC2">
        <w:trPr>
          <w:cantSplit/>
          <w:tblHeader/>
        </w:trPr>
        <w:tc>
          <w:tcPr>
            <w:tcW w:w="158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8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58.68</w:t>
            </w:r>
          </w:p>
        </w:tc>
      </w:tr>
      <w:tr w:rsidR="00E16FC2" w:rsidTr="00E16FC2">
        <w:trPr>
          <w:cantSplit/>
        </w:trPr>
        <w:tc>
          <w:tcPr>
            <w:tcW w:w="158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16FC2" w:rsidTr="00E16FC2">
        <w:trPr>
          <w:cantSplit/>
        </w:trPr>
        <w:tc>
          <w:tcPr>
            <w:tcW w:w="158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E16FC2" w:rsidTr="00E16FC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4" w:name="IDX497"/>
            <w:bookmarkStart w:id="1015" w:name="_Toc306705057"/>
            <w:bookmarkEnd w:id="1014"/>
            <w:r>
              <w:t>Analysis Variable : LHH010 H10 Amount of payment for housing</w:t>
            </w:r>
            <w:bookmarkEnd w:id="1015"/>
          </w:p>
        </w:tc>
      </w:tr>
      <w:tr w:rsidR="00E16FC2" w:rsidTr="00E16FC2">
        <w:trPr>
          <w:cantSplit/>
          <w:tblHeader/>
        </w:trPr>
        <w:tc>
          <w:tcPr>
            <w:tcW w:w="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470.94</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458.60</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E16FC2" w:rsidRDefault="00E16FC2" w:rsidP="00E16FC2">
      <w:pPr>
        <w:adjustRightInd w:val="0"/>
        <w:rPr>
          <w:rFonts w:ascii="Arial" w:hAnsi="Arial" w:cs="Arial"/>
          <w:color w:val="000000"/>
          <w:sz w:val="18"/>
          <w:szCs w:val="18"/>
        </w:rPr>
      </w:pPr>
    </w:p>
    <w:p w:rsidR="00E16FC2" w:rsidRDefault="00E16FC2" w:rsidP="00E16FC2">
      <w:pPr>
        <w:adjustRightInd w:val="0"/>
        <w:rPr>
          <w:rFonts w:ascii="Arial" w:hAnsi="Arial" w:cs="Arial"/>
          <w:color w:val="000000"/>
          <w:sz w:val="18"/>
          <w:szCs w:val="18"/>
        </w:rPr>
        <w:sectPr w:rsidR="00E16FC2" w:rsidSect="00E16FC2">
          <w:headerReference w:type="default" r:id="rId28"/>
          <w:type w:val="nextColumn"/>
          <w:pgSz w:w="11905" w:h="16837"/>
          <w:pgMar w:top="1276" w:right="1701" w:bottom="1276" w:left="1418" w:header="720" w:footer="360" w:gutter="0"/>
          <w:paperSrc w:first="7" w:other="7"/>
          <w:cols w:space="720"/>
        </w:sect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6" w:name="IDX498"/>
            <w:bookmarkStart w:id="1017" w:name="_Toc306705058"/>
            <w:bookmarkEnd w:id="1016"/>
            <w:r>
              <w:lastRenderedPageBreak/>
              <w:t>H11 number of children</w:t>
            </w:r>
            <w:bookmarkEnd w:id="1017"/>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16FC2" w:rsidTr="00E16FC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18" w:name="IDX499"/>
            <w:bookmarkStart w:id="1019" w:name="_Toc306705059"/>
            <w:bookmarkEnd w:id="1018"/>
            <w:r>
              <w:t>H12 Age of child 1</w:t>
            </w:r>
            <w:bookmarkEnd w:id="1019"/>
          </w:p>
        </w:tc>
      </w:tr>
      <w:tr w:rsidR="00E16FC2" w:rsidTr="00E16FC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16FC2" w:rsidTr="00E16FC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20" w:name="IDX500"/>
            <w:bookmarkStart w:id="1021" w:name="_Toc306705060"/>
            <w:bookmarkEnd w:id="1020"/>
            <w:r>
              <w:t>H12 Age of child 2</w:t>
            </w:r>
            <w:bookmarkEnd w:id="1021"/>
          </w:p>
        </w:tc>
      </w:tr>
      <w:tr w:rsidR="00E16FC2" w:rsidTr="00E16FC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16FC2" w:rsidTr="00E16FC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22" w:name="IDX501"/>
            <w:bookmarkStart w:id="1023" w:name="_Toc306705061"/>
            <w:bookmarkEnd w:id="1022"/>
            <w:r>
              <w:lastRenderedPageBreak/>
              <w:t>H12 Age of child 3</w:t>
            </w:r>
            <w:bookmarkEnd w:id="1023"/>
          </w:p>
        </w:tc>
      </w:tr>
      <w:tr w:rsidR="00E16FC2" w:rsidTr="00E16FC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16FC2" w:rsidTr="00E16FC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24" w:name="IDX502"/>
            <w:bookmarkStart w:id="1025" w:name="_Toc306705062"/>
            <w:bookmarkEnd w:id="1024"/>
            <w:r>
              <w:t>H12 Age of child 4</w:t>
            </w:r>
            <w:bookmarkEnd w:id="1025"/>
          </w:p>
        </w:tc>
      </w:tr>
      <w:tr w:rsidR="00E16FC2" w:rsidTr="00E16FC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03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03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26" w:name="IDX503"/>
            <w:bookmarkStart w:id="1027" w:name="_Toc306705063"/>
            <w:bookmarkEnd w:id="1026"/>
            <w:r>
              <w:t>H13 Child(</w:t>
            </w:r>
            <w:proofErr w:type="spellStart"/>
            <w:r>
              <w:t>ren</w:t>
            </w:r>
            <w:proofErr w:type="spellEnd"/>
            <w:r>
              <w:t>) are step-children/fostered</w:t>
            </w:r>
            <w:bookmarkEnd w:id="1027"/>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LHH013</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28" w:name="IDX504"/>
            <w:bookmarkStart w:id="1029" w:name="_Toc306705064"/>
            <w:bookmarkEnd w:id="1028"/>
            <w:r>
              <w:t>H14 Partner working</w:t>
            </w:r>
            <w:bookmarkEnd w:id="1029"/>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E16FC2" w:rsidTr="00E16FC2">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0" w:name="IDX505"/>
            <w:bookmarkStart w:id="1031" w:name="_Toc306705065"/>
            <w:bookmarkEnd w:id="1030"/>
            <w:r>
              <w:t>H15 Main activity of partner</w:t>
            </w:r>
            <w:bookmarkEnd w:id="1031"/>
          </w:p>
        </w:tc>
      </w:tr>
      <w:tr w:rsidR="00E16FC2" w:rsidTr="00E16FC2">
        <w:trPr>
          <w:cantSplit/>
          <w:tblHeader/>
        </w:trPr>
        <w:tc>
          <w:tcPr>
            <w:tcW w:w="179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7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E16FC2" w:rsidTr="00E16FC2">
        <w:trPr>
          <w:cantSplit/>
        </w:trPr>
        <w:tc>
          <w:tcPr>
            <w:tcW w:w="17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16FC2" w:rsidTr="00E16FC2">
        <w:trPr>
          <w:cantSplit/>
        </w:trPr>
        <w:tc>
          <w:tcPr>
            <w:tcW w:w="17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E16FC2" w:rsidTr="00E16FC2">
        <w:trPr>
          <w:cantSplit/>
        </w:trPr>
        <w:tc>
          <w:tcPr>
            <w:tcW w:w="179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179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16FC2" w:rsidTr="00E16FC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2" w:name="IDX506"/>
            <w:bookmarkStart w:id="1033" w:name="_Toc306705066"/>
            <w:bookmarkEnd w:id="1032"/>
            <w:r>
              <w:lastRenderedPageBreak/>
              <w:t>H16 Partner works full-time or part-time</w:t>
            </w:r>
            <w:bookmarkEnd w:id="1033"/>
          </w:p>
        </w:tc>
      </w:tr>
      <w:tr w:rsidR="00E16FC2" w:rsidTr="00E16FC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16FC2" w:rsidTr="00E16FC2">
        <w:trPr>
          <w:cantSplit/>
        </w:trPr>
        <w:tc>
          <w:tcPr>
            <w:tcW w:w="1283"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E16FC2" w:rsidTr="00E16FC2">
        <w:trPr>
          <w:cantSplit/>
        </w:trPr>
        <w:tc>
          <w:tcPr>
            <w:tcW w:w="1283"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16FC2" w:rsidTr="00E16FC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4" w:name="IDX507"/>
            <w:bookmarkStart w:id="1035" w:name="_Toc306705067"/>
            <w:bookmarkEnd w:id="1034"/>
            <w:r>
              <w:t>H17 Partner occupation (ANZSCO code (first edition))</w:t>
            </w:r>
            <w:bookmarkEnd w:id="1035"/>
          </w:p>
        </w:tc>
      </w:tr>
      <w:tr w:rsidR="00E16FC2" w:rsidTr="00E16FC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80.66</w:t>
            </w:r>
          </w:p>
        </w:tc>
      </w:tr>
      <w:tr w:rsidR="00E16FC2" w:rsidTr="00E16FC2">
        <w:trPr>
          <w:cantSplit/>
        </w:trPr>
        <w:tc>
          <w:tcPr>
            <w:tcW w:w="271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16FC2" w:rsidTr="00E16FC2">
        <w:trPr>
          <w:cantSplit/>
        </w:trPr>
        <w:tc>
          <w:tcPr>
            <w:tcW w:w="271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6" w:name="IDX508"/>
            <w:bookmarkStart w:id="1037" w:name="_Toc306705068"/>
            <w:bookmarkEnd w:id="1036"/>
            <w:r>
              <w:t>H18A Government payments - YA/NSA</w:t>
            </w:r>
            <w:bookmarkEnd w:id="103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38" w:name="IDX509"/>
            <w:bookmarkStart w:id="1039" w:name="_Toc306705069"/>
            <w:bookmarkEnd w:id="1038"/>
            <w:r>
              <w:t>H18B Government payments - Parenting payment</w:t>
            </w:r>
            <w:bookmarkEnd w:id="103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40" w:name="IDX510"/>
            <w:bookmarkStart w:id="1041" w:name="_Toc306705070"/>
            <w:bookmarkEnd w:id="1040"/>
            <w:r>
              <w:t>H18C Government payments - Sickness allowance</w:t>
            </w:r>
            <w:bookmarkEnd w:id="1041"/>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42" w:name="IDX511"/>
            <w:bookmarkStart w:id="1043" w:name="_Toc306705071"/>
            <w:bookmarkEnd w:id="1042"/>
            <w:r>
              <w:lastRenderedPageBreak/>
              <w:t>H18D Government payments - DSP</w:t>
            </w:r>
            <w:bookmarkEnd w:id="1043"/>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44" w:name="IDX512"/>
            <w:bookmarkStart w:id="1045" w:name="_Toc306705072"/>
            <w:bookmarkEnd w:id="1044"/>
            <w:r>
              <w:t>H18E Government payments - FTB</w:t>
            </w:r>
            <w:bookmarkEnd w:id="1045"/>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46" w:name="IDX513"/>
            <w:bookmarkStart w:id="1047" w:name="_Toc306705073"/>
            <w:bookmarkEnd w:id="1046"/>
            <w:r>
              <w:t>H18F Government payments - Other</w:t>
            </w:r>
            <w:bookmarkEnd w:id="1047"/>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16FC2" w:rsidTr="00E16FC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48" w:name="IDX514"/>
            <w:bookmarkStart w:id="1049" w:name="_Toc306705074"/>
            <w:bookmarkEnd w:id="1048"/>
            <w:r>
              <w:t>H18G Government payments - none</w:t>
            </w:r>
            <w:bookmarkEnd w:id="1049"/>
          </w:p>
        </w:tc>
      </w:tr>
      <w:tr w:rsidR="00E16FC2" w:rsidTr="00E16FC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52"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r>
      <w:tr w:rsidR="00E16FC2" w:rsidTr="00E16FC2">
        <w:trPr>
          <w:cantSplit/>
        </w:trPr>
        <w:tc>
          <w:tcPr>
            <w:tcW w:w="1552"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E16FC2" w:rsidTr="00E16FC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0" w:name="IDX515"/>
            <w:bookmarkStart w:id="1051" w:name="_Toc306705075"/>
            <w:bookmarkEnd w:id="1050"/>
            <w:r>
              <w:t>H19 Fortnightly government payment</w:t>
            </w:r>
            <w:bookmarkEnd w:id="1051"/>
          </w:p>
        </w:tc>
      </w:tr>
      <w:tr w:rsidR="00E16FC2" w:rsidTr="00E16FC2">
        <w:trPr>
          <w:cantSplit/>
          <w:tblHeader/>
        </w:trPr>
        <w:tc>
          <w:tcPr>
            <w:tcW w:w="158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58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E16FC2" w:rsidTr="00E16FC2">
        <w:trPr>
          <w:cantSplit/>
        </w:trPr>
        <w:tc>
          <w:tcPr>
            <w:tcW w:w="158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16FC2" w:rsidTr="00E16FC2">
        <w:trPr>
          <w:cantSplit/>
        </w:trPr>
        <w:tc>
          <w:tcPr>
            <w:tcW w:w="158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16FC2" w:rsidTr="00E16FC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2" w:name="IDX516"/>
            <w:bookmarkStart w:id="1053" w:name="_Toc306705076"/>
            <w:bookmarkEnd w:id="1052"/>
            <w:r>
              <w:t>Analysis Variable : LHH019 H19 Fortnightly government payment</w:t>
            </w:r>
            <w:bookmarkEnd w:id="1053"/>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705"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447.00</w:t>
            </w:r>
          </w:p>
        </w:tc>
        <w:tc>
          <w:tcPr>
            <w:tcW w:w="77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213.67</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16FC2" w:rsidTr="00E16FC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4" w:name="IDX517"/>
            <w:bookmarkStart w:id="1055" w:name="_Toc306705077"/>
            <w:bookmarkEnd w:id="1054"/>
            <w:r>
              <w:lastRenderedPageBreak/>
              <w:t>H20 Annual government payment</w:t>
            </w:r>
            <w:bookmarkEnd w:id="1055"/>
          </w:p>
        </w:tc>
      </w:tr>
      <w:tr w:rsidR="00E16FC2" w:rsidTr="00E16FC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E16FC2" w:rsidTr="00E16FC2">
        <w:trPr>
          <w:cantSplit/>
        </w:trPr>
        <w:tc>
          <w:tcPr>
            <w:tcW w:w="169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0 - 99998 dollars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E16FC2" w:rsidTr="00E16FC2">
        <w:trPr>
          <w:cantSplit/>
        </w:trPr>
        <w:tc>
          <w:tcPr>
            <w:tcW w:w="169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807"/>
        <w:gridCol w:w="827"/>
        <w:gridCol w:w="951"/>
        <w:gridCol w:w="1002"/>
      </w:tblGrid>
      <w:tr w:rsidR="00E16FC2" w:rsidTr="00E16FC2">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6" w:name="IDX518"/>
            <w:bookmarkStart w:id="1057" w:name="_Toc306705078"/>
            <w:bookmarkEnd w:id="1056"/>
            <w:r>
              <w:t>Analysis Variable : LHH020 H20 Annual government payment</w:t>
            </w:r>
            <w:bookmarkEnd w:id="1057"/>
          </w:p>
        </w:tc>
      </w:tr>
      <w:tr w:rsidR="00E16FC2" w:rsidTr="00E16FC2">
        <w:trPr>
          <w:cantSplit/>
          <w:tblHeader/>
        </w:trPr>
        <w:tc>
          <w:tcPr>
            <w:tcW w:w="4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16FC2" w:rsidTr="00E16FC2">
        <w:trPr>
          <w:cantSplit/>
        </w:trPr>
        <w:tc>
          <w:tcPr>
            <w:tcW w:w="4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0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4545.33</w:t>
            </w:r>
          </w:p>
        </w:tc>
        <w:tc>
          <w:tcPr>
            <w:tcW w:w="80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2550.00</w:t>
            </w:r>
          </w:p>
        </w:tc>
        <w:tc>
          <w:tcPr>
            <w:tcW w:w="827"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4903.90</w:t>
            </w:r>
          </w:p>
        </w:tc>
        <w:tc>
          <w:tcPr>
            <w:tcW w:w="951"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1002"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58" w:name="IDX519"/>
            <w:bookmarkStart w:id="1059" w:name="_Toc306705079"/>
            <w:bookmarkEnd w:id="1058"/>
            <w:r>
              <w:t>H21 Use of monthly payment credit card</w:t>
            </w:r>
            <w:bookmarkEnd w:id="1059"/>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LHH021</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E16FC2" w:rsidTr="00E16FC2">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60" w:name="IDX520"/>
            <w:bookmarkStart w:id="1061" w:name="_Toc306705080"/>
            <w:bookmarkEnd w:id="1060"/>
            <w:r>
              <w:t>H22 Frequency of clearing debt on credit card</w:t>
            </w:r>
            <w:bookmarkEnd w:id="1061"/>
          </w:p>
        </w:tc>
      </w:tr>
      <w:tr w:rsidR="00E16FC2" w:rsidTr="00E16FC2">
        <w:trPr>
          <w:cantSplit/>
          <w:tblHeader/>
        </w:trPr>
        <w:tc>
          <w:tcPr>
            <w:tcW w:w="2465"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46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r>
      <w:tr w:rsidR="00E16FC2" w:rsidTr="00E16FC2">
        <w:trPr>
          <w:cantSplit/>
        </w:trPr>
        <w:tc>
          <w:tcPr>
            <w:tcW w:w="246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75.02</w:t>
            </w:r>
          </w:p>
        </w:tc>
      </w:tr>
      <w:tr w:rsidR="00E16FC2" w:rsidTr="00E16FC2">
        <w:trPr>
          <w:cantSplit/>
        </w:trPr>
        <w:tc>
          <w:tcPr>
            <w:tcW w:w="246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77.36</w:t>
            </w:r>
          </w:p>
        </w:tc>
      </w:tr>
      <w:tr w:rsidR="00E16FC2" w:rsidTr="00E16FC2">
        <w:trPr>
          <w:cantSplit/>
        </w:trPr>
        <w:tc>
          <w:tcPr>
            <w:tcW w:w="246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79.65</w:t>
            </w:r>
          </w:p>
        </w:tc>
      </w:tr>
      <w:tr w:rsidR="00E16FC2" w:rsidTr="00E16FC2">
        <w:trPr>
          <w:cantSplit/>
        </w:trPr>
        <w:tc>
          <w:tcPr>
            <w:tcW w:w="2465"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E16FC2" w:rsidTr="00E16FC2">
        <w:trPr>
          <w:cantSplit/>
        </w:trPr>
        <w:tc>
          <w:tcPr>
            <w:tcW w:w="2465"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16FC2" w:rsidTr="00E16FC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62" w:name="IDX521"/>
            <w:bookmarkStart w:id="1063" w:name="_Toc306705081"/>
            <w:bookmarkEnd w:id="1062"/>
            <w:r>
              <w:t>H23A You sold something because you needed money</w:t>
            </w:r>
            <w:bookmarkEnd w:id="1063"/>
          </w:p>
        </w:tc>
      </w:tr>
      <w:tr w:rsidR="00E16FC2" w:rsidTr="00E16FC2">
        <w:trPr>
          <w:cantSplit/>
          <w:tblHeader/>
        </w:trPr>
        <w:tc>
          <w:tcPr>
            <w:tcW w:w="96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r>
      <w:tr w:rsidR="00E16FC2" w:rsidTr="00E16FC2">
        <w:trPr>
          <w:cantSplit/>
        </w:trPr>
        <w:tc>
          <w:tcPr>
            <w:tcW w:w="96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64" w:name="IDX522"/>
            <w:bookmarkStart w:id="1065" w:name="_Toc306705082"/>
            <w:bookmarkEnd w:id="1064"/>
            <w:r>
              <w:lastRenderedPageBreak/>
              <w:t>H23B You went without meals</w:t>
            </w:r>
            <w:bookmarkEnd w:id="1065"/>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66" w:name="IDX523"/>
            <w:bookmarkStart w:id="1067" w:name="_Toc306705083"/>
            <w:bookmarkEnd w:id="1066"/>
            <w:r>
              <w:t>H23B  You had to ask family or friends for money</w:t>
            </w:r>
            <w:bookmarkEnd w:id="1067"/>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72.20</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68" w:name="IDX524"/>
            <w:bookmarkStart w:id="1069" w:name="_Toc306705084"/>
            <w:bookmarkEnd w:id="1068"/>
            <w:r>
              <w:t>H23D You had to borrow money just to live on</w:t>
            </w:r>
            <w:bookmarkEnd w:id="1069"/>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87.31</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16FC2" w:rsidTr="00E16FC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0" w:name="IDX525"/>
            <w:bookmarkStart w:id="1071" w:name="_Toc306705085"/>
            <w:bookmarkEnd w:id="1070"/>
            <w:r>
              <w:t>H23E  Didn't get medicines or go to a doctor</w:t>
            </w:r>
            <w:bookmarkEnd w:id="1071"/>
          </w:p>
        </w:tc>
      </w:tr>
      <w:tr w:rsidR="00E16FC2" w:rsidTr="00E16FC2">
        <w:trPr>
          <w:cantSplit/>
          <w:tblHeader/>
        </w:trPr>
        <w:tc>
          <w:tcPr>
            <w:tcW w:w="95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5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92.56</w:t>
            </w:r>
          </w:p>
        </w:tc>
      </w:tr>
      <w:tr w:rsidR="00E16FC2" w:rsidTr="00E16FC2">
        <w:trPr>
          <w:cantSplit/>
        </w:trPr>
        <w:tc>
          <w:tcPr>
            <w:tcW w:w="95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16FC2" w:rsidTr="00E16FC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2" w:name="IDX526"/>
            <w:bookmarkStart w:id="1073" w:name="_Toc306705086"/>
            <w:bookmarkEnd w:id="1072"/>
            <w:r>
              <w:t>H23F  You couldn't buy text books or other study materials</w:t>
            </w:r>
            <w:bookmarkEnd w:id="1073"/>
          </w:p>
        </w:tc>
      </w:tr>
      <w:tr w:rsidR="00E16FC2" w:rsidTr="00E16FC2">
        <w:trPr>
          <w:cantSplit/>
          <w:tblHeader/>
        </w:trPr>
        <w:tc>
          <w:tcPr>
            <w:tcW w:w="94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4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93.25</w:t>
            </w:r>
          </w:p>
        </w:tc>
      </w:tr>
      <w:tr w:rsidR="00E16FC2" w:rsidTr="00E16FC2">
        <w:trPr>
          <w:cantSplit/>
        </w:trPr>
        <w:tc>
          <w:tcPr>
            <w:tcW w:w="94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E16FC2" w:rsidTr="00E16FC2">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4" w:name="IDX527"/>
            <w:bookmarkStart w:id="1075" w:name="_Toc306705087"/>
            <w:bookmarkEnd w:id="1074"/>
            <w:r>
              <w:t>H23G  You couldn't buy other things you needed</w:t>
            </w:r>
            <w:bookmarkEnd w:id="1075"/>
          </w:p>
        </w:tc>
      </w:tr>
      <w:tr w:rsidR="00E16FC2" w:rsidTr="00E16FC2">
        <w:trPr>
          <w:cantSplit/>
          <w:tblHeader/>
        </w:trPr>
        <w:tc>
          <w:tcPr>
            <w:tcW w:w="97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7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r>
      <w:tr w:rsidR="00E16FC2" w:rsidTr="00E16FC2">
        <w:trPr>
          <w:cantSplit/>
        </w:trPr>
        <w:tc>
          <w:tcPr>
            <w:tcW w:w="97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16FC2" w:rsidTr="00E16FC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6" w:name="IDX528"/>
            <w:bookmarkStart w:id="1077" w:name="_Toc306705088"/>
            <w:bookmarkEnd w:id="1076"/>
            <w:r>
              <w:lastRenderedPageBreak/>
              <w:t>H23H You couldn't pay electricity, gas or telephone bills on time</w:t>
            </w:r>
            <w:bookmarkEnd w:id="1077"/>
          </w:p>
        </w:tc>
      </w:tr>
      <w:tr w:rsidR="00E16FC2" w:rsidTr="00E16FC2">
        <w:trPr>
          <w:cantSplit/>
          <w:tblHeader/>
        </w:trPr>
        <w:tc>
          <w:tcPr>
            <w:tcW w:w="960"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E16FC2" w:rsidTr="00E16FC2">
        <w:trPr>
          <w:cantSplit/>
        </w:trPr>
        <w:tc>
          <w:tcPr>
            <w:tcW w:w="960"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93.74</w:t>
            </w:r>
          </w:p>
        </w:tc>
      </w:tr>
      <w:tr w:rsidR="00E16FC2" w:rsidTr="00E16FC2">
        <w:trPr>
          <w:cantSplit/>
        </w:trPr>
        <w:tc>
          <w:tcPr>
            <w:tcW w:w="960"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E16FC2" w:rsidTr="00E16FC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78" w:name="IDX529"/>
            <w:bookmarkStart w:id="1079" w:name="_Toc306705089"/>
            <w:bookmarkEnd w:id="1078"/>
            <w:r>
              <w:t>H23I You couldn't pay mortgage/rent on time</w:t>
            </w:r>
            <w:bookmarkEnd w:id="1079"/>
          </w:p>
        </w:tc>
      </w:tr>
      <w:tr w:rsidR="00E16FC2" w:rsidTr="00E16FC2">
        <w:trPr>
          <w:cantSplit/>
          <w:tblHeader/>
        </w:trPr>
        <w:tc>
          <w:tcPr>
            <w:tcW w:w="87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7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E16FC2" w:rsidTr="00E16FC2">
        <w:trPr>
          <w:cantSplit/>
        </w:trPr>
        <w:tc>
          <w:tcPr>
            <w:tcW w:w="87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96.43</w:t>
            </w:r>
          </w:p>
        </w:tc>
      </w:tr>
      <w:tr w:rsidR="00E16FC2" w:rsidTr="00E16FC2">
        <w:trPr>
          <w:cantSplit/>
        </w:trPr>
        <w:tc>
          <w:tcPr>
            <w:tcW w:w="87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16FC2" w:rsidTr="00E16FC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80" w:name="IDX530"/>
            <w:bookmarkStart w:id="1081" w:name="_Toc306705090"/>
            <w:bookmarkEnd w:id="1080"/>
            <w:r>
              <w:t>H23J  You couldn't afford to heat your home</w:t>
            </w:r>
            <w:bookmarkEnd w:id="1081"/>
          </w:p>
        </w:tc>
      </w:tr>
      <w:tr w:rsidR="00E16FC2" w:rsidTr="00E16FC2">
        <w:trPr>
          <w:cantSplit/>
          <w:tblHeader/>
        </w:trPr>
        <w:tc>
          <w:tcPr>
            <w:tcW w:w="929"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E16FC2" w:rsidTr="00E16FC2">
        <w:trPr>
          <w:cantSplit/>
        </w:trPr>
        <w:tc>
          <w:tcPr>
            <w:tcW w:w="929"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16FC2" w:rsidTr="00E16FC2">
        <w:trPr>
          <w:cantSplit/>
        </w:trPr>
        <w:tc>
          <w:tcPr>
            <w:tcW w:w="929"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16FC2" w:rsidTr="00E16FC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82" w:name="IDX531"/>
            <w:bookmarkStart w:id="1083" w:name="_Toc306705091"/>
            <w:bookmarkEnd w:id="1082"/>
            <w:r>
              <w:t>H24 Able to save money</w:t>
            </w:r>
            <w:bookmarkEnd w:id="1083"/>
          </w:p>
        </w:tc>
      </w:tr>
      <w:tr w:rsidR="00E16FC2" w:rsidTr="00E16FC2">
        <w:trPr>
          <w:cantSplit/>
          <w:tblHeader/>
        </w:trPr>
        <w:tc>
          <w:tcPr>
            <w:tcW w:w="82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LHH024</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2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r>
      <w:tr w:rsidR="00E16FC2" w:rsidTr="00E16FC2">
        <w:trPr>
          <w:cantSplit/>
        </w:trPr>
        <w:tc>
          <w:tcPr>
            <w:tcW w:w="82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84" w:name="IDX532"/>
            <w:bookmarkStart w:id="1085" w:name="_Toc306705092"/>
            <w:bookmarkEnd w:id="1084"/>
            <w:r>
              <w:t>H25 Frequency of saving money</w:t>
            </w:r>
            <w:bookmarkEnd w:id="1085"/>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LHH025</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76.46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E16FC2" w:rsidTr="00E16FC2">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86" w:name="IDX533"/>
            <w:bookmarkStart w:id="1087" w:name="_Toc306705093"/>
            <w:bookmarkEnd w:id="1086"/>
            <w:r>
              <w:lastRenderedPageBreak/>
              <w:t>H26 Managing financially</w:t>
            </w:r>
            <w:bookmarkEnd w:id="1087"/>
          </w:p>
        </w:tc>
      </w:tr>
      <w:tr w:rsidR="00E16FC2" w:rsidTr="00E16FC2">
        <w:trPr>
          <w:cantSplit/>
          <w:tblHeader/>
        </w:trPr>
        <w:tc>
          <w:tcPr>
            <w:tcW w:w="244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LHH026</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44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r>
      <w:tr w:rsidR="00E16FC2" w:rsidTr="00E16FC2">
        <w:trPr>
          <w:cantSplit/>
        </w:trPr>
        <w:tc>
          <w:tcPr>
            <w:tcW w:w="244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r>
      <w:tr w:rsidR="00E16FC2" w:rsidTr="00E16FC2">
        <w:trPr>
          <w:cantSplit/>
        </w:trPr>
        <w:tc>
          <w:tcPr>
            <w:tcW w:w="244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r>
      <w:tr w:rsidR="00E16FC2" w:rsidTr="00E16FC2">
        <w:trPr>
          <w:cantSplit/>
        </w:trPr>
        <w:tc>
          <w:tcPr>
            <w:tcW w:w="244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77.93</w:t>
            </w:r>
          </w:p>
        </w:tc>
      </w:tr>
      <w:tr w:rsidR="00E16FC2" w:rsidTr="00E16FC2">
        <w:trPr>
          <w:cantSplit/>
        </w:trPr>
        <w:tc>
          <w:tcPr>
            <w:tcW w:w="244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88" w:name="IDX534"/>
            <w:bookmarkStart w:id="1089" w:name="_Toc306705094"/>
            <w:bookmarkEnd w:id="1088"/>
            <w:r>
              <w:t>H27 General health</w:t>
            </w:r>
            <w:bookmarkEnd w:id="1089"/>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0" w:name="IDX535"/>
            <w:bookmarkStart w:id="1091" w:name="_Toc306705095"/>
            <w:bookmarkEnd w:id="1090"/>
            <w:r>
              <w:t>H28A In the past 4 weeks how often did you feel nervous</w:t>
            </w:r>
            <w:bookmarkEnd w:id="1091"/>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68.49</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2" w:name="IDX536"/>
            <w:bookmarkStart w:id="1093" w:name="_Toc306705096"/>
            <w:bookmarkEnd w:id="1092"/>
            <w:r>
              <w:lastRenderedPageBreak/>
              <w:t>H28B In the past 4 weeks how often did you feel hopeless</w:t>
            </w:r>
            <w:bookmarkEnd w:id="1093"/>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Refused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4" w:name="IDX537"/>
            <w:bookmarkStart w:id="1095" w:name="_Toc306705097"/>
            <w:bookmarkEnd w:id="1094"/>
            <w:r>
              <w:t>H28C In the past 4 weeks how often did you feel restless or fidgety</w:t>
            </w:r>
            <w:bookmarkEnd w:id="1095"/>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6" w:name="IDX538"/>
            <w:bookmarkStart w:id="1097" w:name="_Toc306705098"/>
            <w:bookmarkEnd w:id="1096"/>
            <w:r>
              <w:t>H28D In the past 4 weeks how often did you feel that everything was an effort</w:t>
            </w:r>
            <w:bookmarkEnd w:id="1097"/>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Refused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098" w:name="IDX539"/>
            <w:bookmarkStart w:id="1099" w:name="_Toc306705099"/>
            <w:bookmarkEnd w:id="1098"/>
            <w:r>
              <w:lastRenderedPageBreak/>
              <w:t>H28E In the past 4 weeks how often did you feel so sad that nothing could cheer you up</w:t>
            </w:r>
            <w:bookmarkEnd w:id="1099"/>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Refused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E16FC2" w:rsidTr="00E16FC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00" w:name="IDX540"/>
            <w:bookmarkStart w:id="1101" w:name="_Toc306705100"/>
            <w:bookmarkEnd w:id="1100"/>
            <w:r>
              <w:t>H28F In the past 4 weeks how often did you feel worthless</w:t>
            </w:r>
            <w:bookmarkEnd w:id="1101"/>
          </w:p>
        </w:tc>
      </w:tr>
      <w:tr w:rsidR="00E16FC2" w:rsidTr="00E16FC2">
        <w:trPr>
          <w:cantSplit/>
          <w:tblHeader/>
        </w:trPr>
        <w:tc>
          <w:tcPr>
            <w:tcW w:w="183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LHH028F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r>
      <w:tr w:rsidR="00E16FC2" w:rsidTr="00E16FC2">
        <w:trPr>
          <w:cantSplit/>
        </w:trPr>
        <w:tc>
          <w:tcPr>
            <w:tcW w:w="183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16FC2" w:rsidTr="00E16FC2">
        <w:trPr>
          <w:cantSplit/>
        </w:trPr>
        <w:tc>
          <w:tcPr>
            <w:tcW w:w="183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Refused</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25C83" w:rsidRDefault="00925C83" w:rsidP="00E16FC2">
      <w:pPr>
        <w:adjustRightInd w:val="0"/>
        <w:rPr>
          <w:rFonts w:ascii="Arial" w:hAnsi="Arial" w:cs="Arial"/>
          <w:color w:val="000000"/>
          <w:sz w:val="18"/>
          <w:szCs w:val="18"/>
        </w:rPr>
      </w:pPr>
    </w:p>
    <w:p w:rsidR="007904D4" w:rsidRDefault="007904D4" w:rsidP="00E16FC2">
      <w:pPr>
        <w:adjustRightInd w:val="0"/>
        <w:rPr>
          <w:rFonts w:ascii="Arial" w:hAnsi="Arial" w:cs="Arial"/>
          <w:color w:val="000000"/>
          <w:sz w:val="18"/>
          <w:szCs w:val="18"/>
        </w:rPr>
        <w:sectPr w:rsidR="007904D4" w:rsidSect="00E16FC2">
          <w:headerReference w:type="default" r:id="rId29"/>
          <w:type w:val="nextColumn"/>
          <w:pgSz w:w="11905" w:h="16837"/>
          <w:pgMar w:top="1276" w:right="1701" w:bottom="1276" w:left="1418" w:header="720" w:footer="360" w:gutter="0"/>
          <w:paperSrc w:first="7" w:other="7"/>
          <w:cols w:space="720"/>
        </w:sectPr>
      </w:pPr>
    </w:p>
    <w:p w:rsidR="00925C83" w:rsidRDefault="00B33208" w:rsidP="00925C83">
      <w:pPr>
        <w:pStyle w:val="Heading1"/>
      </w:pPr>
      <w:bookmarkStart w:id="1102" w:name="_Toc306705101"/>
      <w:r>
        <w:lastRenderedPageBreak/>
        <w:t>Section J: g</w:t>
      </w:r>
      <w:r w:rsidR="00925C83">
        <w:t>eneral attitudes</w:t>
      </w:r>
      <w:bookmarkEnd w:id="1102"/>
      <w:r w:rsidR="00925C83">
        <w:t xml:space="preserve"> </w:t>
      </w: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03" w:name="IDX541"/>
            <w:bookmarkStart w:id="1104" w:name="_Toc306705102"/>
            <w:bookmarkEnd w:id="1103"/>
            <w:r>
              <w:t>J1A The work you do, at study, at home or in a job</w:t>
            </w:r>
            <w:bookmarkEnd w:id="1104"/>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LHJ001A</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05" w:name="IDX542"/>
            <w:bookmarkStart w:id="1106" w:name="_Toc306705103"/>
            <w:bookmarkEnd w:id="1105"/>
            <w:r>
              <w:t>J1B What you do in your spare time</w:t>
            </w:r>
            <w:bookmarkEnd w:id="1106"/>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LHJ001B</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07" w:name="IDX543"/>
            <w:bookmarkStart w:id="1108" w:name="_Toc306705104"/>
            <w:bookmarkEnd w:id="1107"/>
            <w:r>
              <w:t>J1C How you get on with people in general</w:t>
            </w:r>
            <w:bookmarkEnd w:id="1108"/>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LHJ001C</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09" w:name="IDX544"/>
            <w:bookmarkStart w:id="1110" w:name="_Toc306705105"/>
            <w:bookmarkEnd w:id="1109"/>
            <w:r>
              <w:lastRenderedPageBreak/>
              <w:t>J1D The money you get each week</w:t>
            </w:r>
            <w:bookmarkEnd w:id="1110"/>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1" w:name="IDX545"/>
            <w:bookmarkStart w:id="1112" w:name="_Toc306705106"/>
            <w:bookmarkEnd w:id="1111"/>
            <w:r>
              <w:t>J1E Your social life</w:t>
            </w:r>
            <w:bookmarkEnd w:id="1112"/>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LHJ001E</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3" w:name="IDX546"/>
            <w:bookmarkStart w:id="1114" w:name="_Toc306705107"/>
            <w:bookmarkEnd w:id="1113"/>
            <w:r>
              <w:t>J1F Your independence - being able to do what you want</w:t>
            </w:r>
            <w:bookmarkEnd w:id="1114"/>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LHJ001F</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5" w:name="IDX547"/>
            <w:bookmarkStart w:id="1116" w:name="_Toc306705108"/>
            <w:bookmarkEnd w:id="1115"/>
            <w:r>
              <w:t>J1G Your career prospects</w:t>
            </w:r>
            <w:bookmarkEnd w:id="1116"/>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LHJ001G</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7" w:name="IDX548"/>
            <w:bookmarkStart w:id="1118" w:name="_Toc306705109"/>
            <w:bookmarkEnd w:id="1117"/>
            <w:r>
              <w:lastRenderedPageBreak/>
              <w:t>J1H Your future</w:t>
            </w:r>
            <w:bookmarkEnd w:id="1118"/>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LHJ001H</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19" w:name="IDX549"/>
            <w:bookmarkStart w:id="1120" w:name="_Toc306705110"/>
            <w:bookmarkEnd w:id="1119"/>
            <w:r>
              <w:t>J1I Your life at home</w:t>
            </w:r>
            <w:bookmarkEnd w:id="1120"/>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LHJ001I</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21" w:name="IDX550"/>
            <w:bookmarkStart w:id="1122" w:name="_Toc306705111"/>
            <w:bookmarkEnd w:id="1121"/>
            <w:r>
              <w:t>J1J Your standard of living</w:t>
            </w:r>
            <w:bookmarkEnd w:id="1122"/>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LHJ001J</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51.36</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23" w:name="IDX551"/>
            <w:bookmarkStart w:id="1124" w:name="_Toc306705112"/>
            <w:bookmarkEnd w:id="1123"/>
            <w:r>
              <w:t>J1K The way the country is run</w:t>
            </w:r>
            <w:bookmarkEnd w:id="1124"/>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LHJ001K</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69.14</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25" w:name="IDX552"/>
            <w:bookmarkStart w:id="1126" w:name="_Toc306705113"/>
            <w:bookmarkEnd w:id="1125"/>
            <w:r>
              <w:lastRenderedPageBreak/>
              <w:t>J1L The state of the economy</w:t>
            </w:r>
            <w:bookmarkEnd w:id="1126"/>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LHJ001L</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27" w:name="IDX553"/>
            <w:bookmarkStart w:id="1128" w:name="_Toc306705114"/>
            <w:bookmarkEnd w:id="1127"/>
            <w:r>
              <w:t>J1M Where you live</w:t>
            </w:r>
            <w:bookmarkEnd w:id="1128"/>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16FC2" w:rsidTr="00E16FC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29" w:name="IDX554"/>
            <w:bookmarkStart w:id="1130" w:name="_Toc306705115"/>
            <w:bookmarkEnd w:id="1129"/>
            <w:r>
              <w:t>J1N Your life as a whole</w:t>
            </w:r>
            <w:bookmarkEnd w:id="1130"/>
          </w:p>
        </w:tc>
      </w:tr>
      <w:tr w:rsidR="00E16FC2" w:rsidTr="00E16FC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LHJ001N</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16FC2" w:rsidTr="00E16FC2">
        <w:trPr>
          <w:cantSplit/>
        </w:trPr>
        <w:tc>
          <w:tcPr>
            <w:tcW w:w="2141"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2141"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98"/>
        <w:gridCol w:w="1070"/>
        <w:gridCol w:w="868"/>
        <w:gridCol w:w="1133"/>
        <w:gridCol w:w="1143"/>
      </w:tblGrid>
      <w:tr w:rsidR="00E16FC2" w:rsidTr="00E16FC2">
        <w:trPr>
          <w:cantSplit/>
          <w:tblHeader/>
        </w:trPr>
        <w:tc>
          <w:tcPr>
            <w:tcW w:w="6612"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31" w:name="IDX555"/>
            <w:bookmarkStart w:id="1132" w:name="_Toc306705116"/>
            <w:bookmarkEnd w:id="1131"/>
            <w:r>
              <w:t>J2 Personal goal for next 12 months</w:t>
            </w:r>
            <w:bookmarkEnd w:id="1132"/>
          </w:p>
        </w:tc>
      </w:tr>
      <w:tr w:rsidR="00E16FC2" w:rsidTr="00E16FC2">
        <w:trPr>
          <w:cantSplit/>
          <w:tblHeader/>
        </w:trPr>
        <w:tc>
          <w:tcPr>
            <w:tcW w:w="2398"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LHJ002</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39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(recorded verbatim)</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r>
      <w:tr w:rsidR="00E16FC2" w:rsidTr="00E16FC2">
        <w:trPr>
          <w:cantSplit/>
        </w:trPr>
        <w:tc>
          <w:tcPr>
            <w:tcW w:w="2398"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goal</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16FC2" w:rsidTr="00E16FC2">
        <w:trPr>
          <w:cantSplit/>
        </w:trPr>
        <w:tc>
          <w:tcPr>
            <w:tcW w:w="2398"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Refused to disclose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p w:rsidR="007904D4" w:rsidRDefault="007904D4" w:rsidP="007904D4">
      <w:pPr>
        <w:adjustRightInd w:val="0"/>
        <w:rPr>
          <w:rFonts w:ascii="Arial" w:hAnsi="Arial" w:cs="Arial"/>
          <w:color w:val="000000"/>
          <w:sz w:val="18"/>
          <w:szCs w:val="18"/>
        </w:rPr>
        <w:sectPr w:rsidR="007904D4" w:rsidSect="00E16FC2">
          <w:headerReference w:type="default" r:id="rId30"/>
          <w:type w:val="nextColumn"/>
          <w:pgSz w:w="11905" w:h="16837"/>
          <w:pgMar w:top="1276" w:right="1701" w:bottom="1276" w:left="1418" w:header="720" w:footer="360" w:gutter="0"/>
          <w:paperSrc w:first="7" w:other="7"/>
          <w:cols w:space="720"/>
        </w:sectPr>
      </w:pPr>
    </w:p>
    <w:p w:rsidR="007904D4" w:rsidRDefault="007904D4" w:rsidP="007904D4">
      <w:pPr>
        <w:pStyle w:val="Heading1"/>
      </w:pPr>
      <w:bookmarkStart w:id="1133" w:name="_Toc306705117"/>
      <w:r>
        <w:lastRenderedPageBreak/>
        <w:t>Interview variables</w:t>
      </w:r>
      <w:bookmarkEnd w:id="1133"/>
      <w:r>
        <w:t xml:space="preserve"> </w:t>
      </w:r>
    </w:p>
    <w:tbl>
      <w:tblPr>
        <w:tblW w:w="0" w:type="auto"/>
        <w:tblInd w:w="67" w:type="dxa"/>
        <w:tblLayout w:type="fixed"/>
        <w:tblCellMar>
          <w:left w:w="67" w:type="dxa"/>
          <w:right w:w="67" w:type="dxa"/>
        </w:tblCellMar>
        <w:tblLook w:val="0000"/>
      </w:tblPr>
      <w:tblGrid>
        <w:gridCol w:w="736"/>
        <w:gridCol w:w="1070"/>
        <w:gridCol w:w="868"/>
        <w:gridCol w:w="1133"/>
        <w:gridCol w:w="1143"/>
      </w:tblGrid>
      <w:tr w:rsidR="00E16FC2" w:rsidTr="00E16FC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34" w:name="IDX556"/>
            <w:bookmarkStart w:id="1135" w:name="_Toc306705118"/>
            <w:bookmarkEnd w:id="1134"/>
            <w:r>
              <w:t>Interviewed in 2010</w:t>
            </w:r>
            <w:bookmarkEnd w:id="1135"/>
          </w:p>
        </w:tc>
      </w:tr>
      <w:tr w:rsidR="00E16FC2" w:rsidTr="00E16FC2">
        <w:trPr>
          <w:cantSplit/>
          <w:tblHeader/>
        </w:trPr>
        <w:tc>
          <w:tcPr>
            <w:tcW w:w="73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73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76"/>
        <w:gridCol w:w="1070"/>
        <w:gridCol w:w="868"/>
        <w:gridCol w:w="1133"/>
        <w:gridCol w:w="1143"/>
      </w:tblGrid>
      <w:tr w:rsidR="00E16FC2" w:rsidTr="00E16FC2">
        <w:trPr>
          <w:cantSplit/>
          <w:tblHeader/>
        </w:trPr>
        <w:tc>
          <w:tcPr>
            <w:tcW w:w="649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36" w:name="IDX557"/>
            <w:bookmarkStart w:id="1137" w:name="_Toc306705119"/>
            <w:bookmarkEnd w:id="1136"/>
            <w:r>
              <w:t>Home postcode 2010</w:t>
            </w:r>
            <w:bookmarkEnd w:id="1137"/>
          </w:p>
        </w:tc>
      </w:tr>
      <w:tr w:rsidR="00E16FC2" w:rsidTr="00E16FC2">
        <w:trPr>
          <w:cantSplit/>
          <w:tblHeader/>
        </w:trPr>
        <w:tc>
          <w:tcPr>
            <w:tcW w:w="227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PC2010</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227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r>
      <w:tr w:rsidR="00E16FC2" w:rsidTr="00E16FC2">
        <w:trPr>
          <w:cantSplit/>
        </w:trPr>
        <w:tc>
          <w:tcPr>
            <w:tcW w:w="227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 4 digit postcode</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E16FC2" w:rsidTr="00E16FC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38" w:name="IDX558"/>
            <w:bookmarkStart w:id="1139" w:name="_Toc306705120"/>
            <w:bookmarkEnd w:id="1138"/>
            <w:r>
              <w:lastRenderedPageBreak/>
              <w:t>Day of interview 2010</w:t>
            </w:r>
            <w:bookmarkEnd w:id="1139"/>
          </w:p>
        </w:tc>
      </w:tr>
      <w:tr w:rsidR="00E16FC2" w:rsidTr="00E16FC2">
        <w:trPr>
          <w:cantSplit/>
          <w:tblHeader/>
        </w:trPr>
        <w:tc>
          <w:tcPr>
            <w:tcW w:w="746"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LHWID</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60.25</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67.61</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82.72</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4607</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r>
      <w:tr w:rsidR="00E16FC2" w:rsidTr="00E16FC2">
        <w:trPr>
          <w:cantSplit/>
        </w:trPr>
        <w:tc>
          <w:tcPr>
            <w:tcW w:w="746"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E16FC2" w:rsidTr="00E16FC2">
        <w:trPr>
          <w:cantSplit/>
        </w:trPr>
        <w:tc>
          <w:tcPr>
            <w:tcW w:w="746"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E16FC2" w:rsidTr="00E16FC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40" w:name="IDX559"/>
            <w:bookmarkStart w:id="1141" w:name="_Toc306705121"/>
            <w:bookmarkEnd w:id="1140"/>
            <w:r>
              <w:lastRenderedPageBreak/>
              <w:t>Month of interview 2010</w:t>
            </w:r>
            <w:bookmarkEnd w:id="1141"/>
          </w:p>
        </w:tc>
      </w:tr>
      <w:tr w:rsidR="00E16FC2" w:rsidTr="00E16FC2">
        <w:trPr>
          <w:cantSplit/>
          <w:tblHeader/>
        </w:trPr>
        <w:tc>
          <w:tcPr>
            <w:tcW w:w="129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LHWIM</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16.42</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23.86</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w:t>
            </w:r>
          </w:p>
        </w:tc>
      </w:tr>
      <w:tr w:rsidR="00E16FC2" w:rsidTr="00E16FC2">
        <w:trPr>
          <w:cantSplit/>
        </w:trPr>
        <w:tc>
          <w:tcPr>
            <w:tcW w:w="129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4279</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r>
      <w:tr w:rsidR="00E16FC2" w:rsidTr="00E16FC2">
        <w:trPr>
          <w:cantSplit/>
        </w:trPr>
        <w:tc>
          <w:tcPr>
            <w:tcW w:w="129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16FC2" w:rsidRDefault="00E16FC2" w:rsidP="00E16FC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16FC2" w:rsidTr="00E16FC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16FC2" w:rsidRDefault="00E16FC2" w:rsidP="00E34047">
            <w:pPr>
              <w:pStyle w:val="Heading2"/>
            </w:pPr>
            <w:bookmarkStart w:id="1142" w:name="IDX560"/>
            <w:bookmarkStart w:id="1143" w:name="_Toc306705122"/>
            <w:bookmarkEnd w:id="1142"/>
            <w:r>
              <w:t>Year of interview 2010</w:t>
            </w:r>
            <w:bookmarkEnd w:id="1143"/>
          </w:p>
        </w:tc>
      </w:tr>
      <w:tr w:rsidR="00E16FC2" w:rsidTr="00E16FC2">
        <w:trPr>
          <w:cantSplit/>
          <w:tblHeader/>
        </w:trPr>
        <w:tc>
          <w:tcPr>
            <w:tcW w:w="807" w:type="dxa"/>
            <w:tcBorders>
              <w:top w:val="nil"/>
              <w:left w:val="single" w:sz="4" w:space="0" w:color="000000"/>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LHWIY</w:t>
            </w:r>
          </w:p>
        </w:tc>
        <w:tc>
          <w:tcPr>
            <w:tcW w:w="1070"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16FC2" w:rsidTr="00E16FC2">
        <w:trPr>
          <w:cantSplit/>
        </w:trPr>
        <w:tc>
          <w:tcPr>
            <w:tcW w:w="807" w:type="dxa"/>
            <w:tcBorders>
              <w:top w:val="nil"/>
              <w:left w:val="single" w:sz="4" w:space="0" w:color="000000"/>
              <w:bottom w:val="nil"/>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c>
          <w:tcPr>
            <w:tcW w:w="868"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c>
          <w:tcPr>
            <w:tcW w:w="1133" w:type="dxa"/>
            <w:tcBorders>
              <w:top w:val="nil"/>
              <w:left w:val="nil"/>
              <w:bottom w:val="nil"/>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c>
          <w:tcPr>
            <w:tcW w:w="1143" w:type="dxa"/>
            <w:tcBorders>
              <w:top w:val="nil"/>
              <w:left w:val="nil"/>
              <w:bottom w:val="nil"/>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E16FC2" w:rsidTr="00E16FC2">
        <w:trPr>
          <w:cantSplit/>
        </w:trPr>
        <w:tc>
          <w:tcPr>
            <w:tcW w:w="807" w:type="dxa"/>
            <w:tcBorders>
              <w:top w:val="nil"/>
              <w:left w:val="single" w:sz="4" w:space="0" w:color="000000"/>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single" w:sz="4" w:space="0" w:color="000000"/>
              <w:right w:val="nil"/>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4903</w:t>
            </w:r>
          </w:p>
        </w:tc>
        <w:tc>
          <w:tcPr>
            <w:tcW w:w="1143" w:type="dxa"/>
            <w:tcBorders>
              <w:top w:val="nil"/>
              <w:left w:val="nil"/>
              <w:bottom w:val="single" w:sz="4" w:space="0" w:color="000000"/>
              <w:right w:val="single" w:sz="4" w:space="0" w:color="000000"/>
            </w:tcBorders>
            <w:shd w:val="clear" w:color="auto" w:fill="FFFFFF"/>
          </w:tcPr>
          <w:p w:rsidR="00E16FC2" w:rsidRDefault="00E16FC2" w:rsidP="00E16FC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94A99" w:rsidRPr="00D94A99" w:rsidRDefault="00D94A99" w:rsidP="00D94A99">
      <w:pPr>
        <w:pStyle w:val="Text"/>
      </w:pPr>
    </w:p>
    <w:sectPr w:rsidR="00D94A99" w:rsidRPr="00D94A99" w:rsidSect="00E16FC2">
      <w:type w:val="nextColumn"/>
      <w:pgSz w:w="11905" w:h="16837"/>
      <w:pgMar w:top="1276" w:right="1701" w:bottom="1276" w:left="1418" w:header="720" w:footer="36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72" w:rsidRDefault="00031F72">
      <w:r>
        <w:separator/>
      </w:r>
    </w:p>
  </w:endnote>
  <w:endnote w:type="continuationSeparator" w:id="0">
    <w:p w:rsidR="00031F72" w:rsidRDefault="00031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Pr="008C0A74" w:rsidRDefault="00B22B09" w:rsidP="00BA700A">
    <w:pPr>
      <w:pStyle w:val="Footer"/>
      <w:tabs>
        <w:tab w:val="clear" w:pos="8505"/>
        <w:tab w:val="right" w:pos="8789"/>
      </w:tabs>
      <w:rPr>
        <w:b/>
      </w:rPr>
    </w:pPr>
    <w:r w:rsidRPr="00B22B09">
      <w:rPr>
        <w:b/>
        <w:noProof/>
        <w:color w:val="FFFFFF" w:themeColor="background1"/>
        <w:lang w:eastAsia="en-AU"/>
      </w:rPr>
      <w:pict>
        <v:rect id="_x0000_s2054" style="position:absolute;margin-left:-85.05pt;margin-top:-2.45pt;width:99pt;height:18.75pt;z-index:-251651072" fillcolor="black [3213]" stroked="f" strokecolor="#bfbfbf [2412]"/>
      </w:pict>
    </w:r>
    <w:r w:rsidRPr="008C0A74">
      <w:rPr>
        <w:b/>
        <w:color w:val="FFFFFF" w:themeColor="background1"/>
      </w:rPr>
      <w:fldChar w:fldCharType="begin"/>
    </w:r>
    <w:r w:rsidR="00031F72" w:rsidRPr="008C0A74">
      <w:rPr>
        <w:b/>
        <w:color w:val="FFFFFF" w:themeColor="background1"/>
      </w:rPr>
      <w:instrText xml:space="preserve"> PAGE </w:instrText>
    </w:r>
    <w:r w:rsidRPr="008C0A74">
      <w:rPr>
        <w:b/>
        <w:color w:val="FFFFFF" w:themeColor="background1"/>
      </w:rPr>
      <w:fldChar w:fldCharType="separate"/>
    </w:r>
    <w:r w:rsidR="00031F72">
      <w:rPr>
        <w:b/>
        <w:noProof/>
        <w:color w:val="FFFFFF" w:themeColor="background1"/>
      </w:rPr>
      <w:t>2</w:t>
    </w:r>
    <w:r w:rsidRPr="008C0A74">
      <w:rPr>
        <w:b/>
        <w:color w:val="FFFFFF" w:themeColor="background1"/>
      </w:rPr>
      <w:fldChar w:fldCharType="end"/>
    </w:r>
    <w:r w:rsidR="00031F72" w:rsidRPr="008C0A74">
      <w:rPr>
        <w:b/>
        <w:color w:val="FFFFFF" w:themeColor="background1"/>
      </w:rPr>
      <w:tab/>
    </w:r>
    <w:r w:rsidR="00031F72">
      <w:rPr>
        <w:b/>
      </w:rPr>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Pr="008C0A74" w:rsidRDefault="00031F72" w:rsidP="00BA700A">
    <w:pPr>
      <w:pStyle w:val="Footer"/>
      <w:tabs>
        <w:tab w:val="clear" w:pos="8505"/>
        <w:tab w:val="right" w:pos="8789"/>
      </w:tabs>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Pr="009775C7" w:rsidRDefault="00B22B09" w:rsidP="005B5B18">
    <w:pPr>
      <w:pStyle w:val="Footer"/>
      <w:tabs>
        <w:tab w:val="clear" w:pos="8505"/>
        <w:tab w:val="right" w:pos="8789"/>
      </w:tabs>
      <w:rPr>
        <w:color w:val="FFFFFF" w:themeColor="background1"/>
      </w:rPr>
    </w:pPr>
    <w:r w:rsidRPr="00B22B09">
      <w:rPr>
        <w:b/>
        <w:noProof/>
        <w:lang w:eastAsia="en-AU"/>
      </w:rPr>
      <w:pict>
        <v:rect id="_x0000_s2059" style="position:absolute;margin-left:425.6pt;margin-top:-2.45pt;width:99pt;height:18.75pt;z-index:-251644928" fillcolor="black [3213]" stroked="f" strokecolor="#bfbfbf [2412]"/>
      </w:pict>
    </w:r>
    <w:r w:rsidR="00031F72" w:rsidRPr="009775C7">
      <w:rPr>
        <w:b/>
      </w:rPr>
      <w:t>NCVER</w:t>
    </w:r>
    <w:r w:rsidR="00031F72" w:rsidRPr="009775C7">
      <w:tab/>
    </w:r>
    <w:r w:rsidRPr="009775C7">
      <w:rPr>
        <w:rStyle w:val="PageNumber"/>
        <w:rFonts w:cs="Tahoma"/>
        <w:b/>
        <w:color w:val="FFFFFF" w:themeColor="background1"/>
        <w:sz w:val="17"/>
      </w:rPr>
      <w:fldChar w:fldCharType="begin"/>
    </w:r>
    <w:r w:rsidR="00031F72" w:rsidRPr="009775C7">
      <w:rPr>
        <w:rStyle w:val="PageNumber"/>
        <w:rFonts w:cs="Tahoma"/>
        <w:color w:val="FFFFFF" w:themeColor="background1"/>
        <w:sz w:val="17"/>
      </w:rPr>
      <w:instrText xml:space="preserve"> PAGE </w:instrText>
    </w:r>
    <w:r w:rsidRPr="009775C7">
      <w:rPr>
        <w:rStyle w:val="PageNumber"/>
        <w:rFonts w:cs="Tahoma"/>
        <w:b/>
        <w:color w:val="FFFFFF" w:themeColor="background1"/>
        <w:sz w:val="17"/>
      </w:rPr>
      <w:fldChar w:fldCharType="separate"/>
    </w:r>
    <w:r w:rsidR="00EB138B">
      <w:rPr>
        <w:rStyle w:val="PageNumber"/>
        <w:rFonts w:cs="Tahoma"/>
        <w:noProof/>
        <w:color w:val="FFFFFF" w:themeColor="background1"/>
        <w:sz w:val="17"/>
      </w:rPr>
      <w:t>3</w:t>
    </w:r>
    <w:r w:rsidRPr="009775C7">
      <w:rPr>
        <w:rStyle w:val="PageNumber"/>
        <w:rFonts w:cs="Tahoma"/>
        <w:b/>
        <w:color w:val="FFFFFF" w:themeColor="background1"/>
        <w:sz w:val="17"/>
      </w:rPr>
      <w:fldChar w:fldCharType="end"/>
    </w:r>
  </w:p>
  <w:p w:rsidR="00031F72" w:rsidRDefault="00031F7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B22B09" w:rsidP="00C91E54">
    <w:pPr>
      <w:pStyle w:val="Footer"/>
      <w:tabs>
        <w:tab w:val="clear" w:pos="8505"/>
        <w:tab w:val="right" w:pos="8789"/>
      </w:tabs>
      <w:rPr>
        <w:b/>
      </w:rPr>
    </w:pPr>
    <w:r w:rsidRPr="00B22B09">
      <w:rPr>
        <w:b/>
        <w:noProof/>
        <w:color w:val="FFFFFF" w:themeColor="background1"/>
        <w:lang w:eastAsia="en-AU"/>
      </w:rPr>
      <w:pict>
        <v:rect id="_x0000_s2062" style="position:absolute;margin-left:-85.05pt;margin-top:-2.45pt;width:103.8pt;height:18.75pt;z-index:-251638784" fillcolor="black [3213]" stroked="f" strokecolor="#bfbfbf [2412]"/>
      </w:pict>
    </w:r>
    <w:r w:rsidRPr="008C0A74">
      <w:rPr>
        <w:b/>
        <w:color w:val="FFFFFF" w:themeColor="background1"/>
      </w:rPr>
      <w:fldChar w:fldCharType="begin"/>
    </w:r>
    <w:r w:rsidR="00031F72" w:rsidRPr="008C0A74">
      <w:rPr>
        <w:b/>
        <w:color w:val="FFFFFF" w:themeColor="background1"/>
      </w:rPr>
      <w:instrText xml:space="preserve"> PAGE </w:instrText>
    </w:r>
    <w:r w:rsidRPr="008C0A74">
      <w:rPr>
        <w:b/>
        <w:color w:val="FFFFFF" w:themeColor="background1"/>
      </w:rPr>
      <w:fldChar w:fldCharType="separate"/>
    </w:r>
    <w:r w:rsidR="00133035">
      <w:rPr>
        <w:b/>
        <w:noProof/>
        <w:color w:val="FFFFFF" w:themeColor="background1"/>
      </w:rPr>
      <w:t>158</w:t>
    </w:r>
    <w:r w:rsidRPr="008C0A74">
      <w:rPr>
        <w:b/>
        <w:color w:val="FFFFFF" w:themeColor="background1"/>
      </w:rPr>
      <w:fldChar w:fldCharType="end"/>
    </w:r>
    <w:r w:rsidR="00031F72" w:rsidRPr="008C0A74">
      <w:rPr>
        <w:b/>
        <w:color w:val="FFFFFF" w:themeColor="background1"/>
      </w:rPr>
      <w:tab/>
    </w:r>
    <w:r w:rsidR="00EB138B">
      <w:rPr>
        <w:b/>
      </w:rPr>
      <w:t>LSAY 2003 cohort: wave 8 (2010</w:t>
    </w:r>
    <w:r w:rsidR="00031F72">
      <w:rPr>
        <w:b/>
      </w:rPr>
      <w:t xml:space="preserve">) – frequency tables </w:t>
    </w:r>
  </w:p>
  <w:p w:rsidR="00031F72" w:rsidRPr="008C0A74" w:rsidRDefault="00031F72" w:rsidP="00BA700A">
    <w:pPr>
      <w:pStyle w:val="Footer"/>
      <w:tabs>
        <w:tab w:val="clear" w:pos="8505"/>
        <w:tab w:val="right" w:pos="8789"/>
      </w:tabs>
      <w:rPr>
        <w: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Pr="009775C7" w:rsidRDefault="00B22B09" w:rsidP="005B5B18">
    <w:pPr>
      <w:pStyle w:val="Footer"/>
      <w:tabs>
        <w:tab w:val="clear" w:pos="8505"/>
        <w:tab w:val="right" w:pos="8789"/>
      </w:tabs>
      <w:rPr>
        <w:color w:val="FFFFFF" w:themeColor="background1"/>
      </w:rPr>
    </w:pPr>
    <w:r w:rsidRPr="00B22B09">
      <w:rPr>
        <w:b/>
        <w:noProof/>
        <w:lang w:eastAsia="en-AU"/>
      </w:rPr>
      <w:pict>
        <v:rect id="_x0000_s2061" style="position:absolute;margin-left:425.6pt;margin-top:-2.45pt;width:99pt;height:18.75pt;z-index:-251640832" fillcolor="black [3213]" stroked="f" strokecolor="#bfbfbf [2412]"/>
      </w:pict>
    </w:r>
    <w:r w:rsidR="00031F72" w:rsidRPr="009775C7">
      <w:rPr>
        <w:b/>
      </w:rPr>
      <w:t>NCVER</w:t>
    </w:r>
    <w:r w:rsidR="00031F72" w:rsidRPr="009775C7">
      <w:tab/>
    </w:r>
    <w:r w:rsidRPr="009775C7">
      <w:rPr>
        <w:rStyle w:val="PageNumber"/>
        <w:rFonts w:cs="Tahoma"/>
        <w:b/>
        <w:color w:val="FFFFFF" w:themeColor="background1"/>
        <w:sz w:val="17"/>
      </w:rPr>
      <w:fldChar w:fldCharType="begin"/>
    </w:r>
    <w:r w:rsidR="00031F72" w:rsidRPr="009775C7">
      <w:rPr>
        <w:rStyle w:val="PageNumber"/>
        <w:rFonts w:cs="Tahoma"/>
        <w:color w:val="FFFFFF" w:themeColor="background1"/>
        <w:sz w:val="17"/>
      </w:rPr>
      <w:instrText xml:space="preserve"> PAGE </w:instrText>
    </w:r>
    <w:r w:rsidRPr="009775C7">
      <w:rPr>
        <w:rStyle w:val="PageNumber"/>
        <w:rFonts w:cs="Tahoma"/>
        <w:b/>
        <w:color w:val="FFFFFF" w:themeColor="background1"/>
        <w:sz w:val="17"/>
      </w:rPr>
      <w:fldChar w:fldCharType="separate"/>
    </w:r>
    <w:r w:rsidR="00133035">
      <w:rPr>
        <w:rStyle w:val="PageNumber"/>
        <w:rFonts w:cs="Tahoma"/>
        <w:noProof/>
        <w:color w:val="FFFFFF" w:themeColor="background1"/>
        <w:sz w:val="17"/>
      </w:rPr>
      <w:t>159</w:t>
    </w:r>
    <w:r w:rsidRPr="009775C7">
      <w:rPr>
        <w:rStyle w:val="PageNumber"/>
        <w:rFonts w:cs="Tahoma"/>
        <w:b/>
        <w:color w:val="FFFFFF" w:themeColor="background1"/>
        <w:sz w:val="17"/>
      </w:rPr>
      <w:fldChar w:fldCharType="end"/>
    </w:r>
  </w:p>
  <w:p w:rsidR="00031F72" w:rsidRDefault="00031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72" w:rsidRDefault="00031F72">
      <w:r>
        <w:separator/>
      </w:r>
    </w:p>
  </w:footnote>
  <w:footnote w:type="continuationSeparator" w:id="0">
    <w:p w:rsidR="00031F72" w:rsidRDefault="00031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72" w:rsidRDefault="00031F72">
    <w:pPr>
      <w:adjustRightInd w:val="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attachedTemplate r:id="rId1"/>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E16FC2"/>
    <w:rsid w:val="000108B2"/>
    <w:rsid w:val="00013265"/>
    <w:rsid w:val="00022290"/>
    <w:rsid w:val="000263A6"/>
    <w:rsid w:val="000315D7"/>
    <w:rsid w:val="00031F72"/>
    <w:rsid w:val="000555A6"/>
    <w:rsid w:val="0006125F"/>
    <w:rsid w:val="00074BD4"/>
    <w:rsid w:val="000A0745"/>
    <w:rsid w:val="000E55D0"/>
    <w:rsid w:val="000F641C"/>
    <w:rsid w:val="0010761A"/>
    <w:rsid w:val="00115FF8"/>
    <w:rsid w:val="00123B5C"/>
    <w:rsid w:val="00133035"/>
    <w:rsid w:val="00135C75"/>
    <w:rsid w:val="00150874"/>
    <w:rsid w:val="001509F3"/>
    <w:rsid w:val="00151347"/>
    <w:rsid w:val="00155839"/>
    <w:rsid w:val="00177827"/>
    <w:rsid w:val="00184504"/>
    <w:rsid w:val="001B43CF"/>
    <w:rsid w:val="001F7D84"/>
    <w:rsid w:val="002277A9"/>
    <w:rsid w:val="00233BFA"/>
    <w:rsid w:val="00284FCB"/>
    <w:rsid w:val="002A7F91"/>
    <w:rsid w:val="002D2FDC"/>
    <w:rsid w:val="002E196B"/>
    <w:rsid w:val="00334CE3"/>
    <w:rsid w:val="00340B4D"/>
    <w:rsid w:val="00342A9F"/>
    <w:rsid w:val="00397C94"/>
    <w:rsid w:val="003B16DA"/>
    <w:rsid w:val="003B483E"/>
    <w:rsid w:val="003C20AE"/>
    <w:rsid w:val="003E67CB"/>
    <w:rsid w:val="00430FD7"/>
    <w:rsid w:val="0048643A"/>
    <w:rsid w:val="0049453B"/>
    <w:rsid w:val="00494E7C"/>
    <w:rsid w:val="004C4063"/>
    <w:rsid w:val="004D4802"/>
    <w:rsid w:val="004E7227"/>
    <w:rsid w:val="00515FAA"/>
    <w:rsid w:val="00520315"/>
    <w:rsid w:val="0052276C"/>
    <w:rsid w:val="00570758"/>
    <w:rsid w:val="005B5B18"/>
    <w:rsid w:val="005C277E"/>
    <w:rsid w:val="005C61F8"/>
    <w:rsid w:val="005E4764"/>
    <w:rsid w:val="005E7456"/>
    <w:rsid w:val="00646248"/>
    <w:rsid w:val="00652973"/>
    <w:rsid w:val="00656679"/>
    <w:rsid w:val="0067712D"/>
    <w:rsid w:val="00681FF4"/>
    <w:rsid w:val="00696203"/>
    <w:rsid w:val="00696A48"/>
    <w:rsid w:val="006A4601"/>
    <w:rsid w:val="006C5DA9"/>
    <w:rsid w:val="007037A4"/>
    <w:rsid w:val="00731EC8"/>
    <w:rsid w:val="007545A1"/>
    <w:rsid w:val="00757CE2"/>
    <w:rsid w:val="00772CF3"/>
    <w:rsid w:val="00783F44"/>
    <w:rsid w:val="00787494"/>
    <w:rsid w:val="007904D4"/>
    <w:rsid w:val="007961C9"/>
    <w:rsid w:val="007A2079"/>
    <w:rsid w:val="007C3281"/>
    <w:rsid w:val="007C50A7"/>
    <w:rsid w:val="007E2D8C"/>
    <w:rsid w:val="00800A2B"/>
    <w:rsid w:val="00806C1C"/>
    <w:rsid w:val="00826757"/>
    <w:rsid w:val="00852661"/>
    <w:rsid w:val="00874DA5"/>
    <w:rsid w:val="00890B7D"/>
    <w:rsid w:val="008923B6"/>
    <w:rsid w:val="00894271"/>
    <w:rsid w:val="008C0A74"/>
    <w:rsid w:val="008C0E55"/>
    <w:rsid w:val="008F20BA"/>
    <w:rsid w:val="009058B5"/>
    <w:rsid w:val="00925C83"/>
    <w:rsid w:val="00933317"/>
    <w:rsid w:val="00940722"/>
    <w:rsid w:val="009461ED"/>
    <w:rsid w:val="009538E6"/>
    <w:rsid w:val="009704E4"/>
    <w:rsid w:val="009775C7"/>
    <w:rsid w:val="009C22BE"/>
    <w:rsid w:val="009E231A"/>
    <w:rsid w:val="009E2F64"/>
    <w:rsid w:val="00A10A6B"/>
    <w:rsid w:val="00A10E2B"/>
    <w:rsid w:val="00A30084"/>
    <w:rsid w:val="00A50895"/>
    <w:rsid w:val="00A63ACA"/>
    <w:rsid w:val="00A73318"/>
    <w:rsid w:val="00A91275"/>
    <w:rsid w:val="00A93867"/>
    <w:rsid w:val="00AA44D4"/>
    <w:rsid w:val="00AC0B4A"/>
    <w:rsid w:val="00AC688A"/>
    <w:rsid w:val="00AF1005"/>
    <w:rsid w:val="00B05F5C"/>
    <w:rsid w:val="00B22B09"/>
    <w:rsid w:val="00B33208"/>
    <w:rsid w:val="00B41272"/>
    <w:rsid w:val="00B426FE"/>
    <w:rsid w:val="00B4532E"/>
    <w:rsid w:val="00B54EE4"/>
    <w:rsid w:val="00B77043"/>
    <w:rsid w:val="00B86D06"/>
    <w:rsid w:val="00BA700A"/>
    <w:rsid w:val="00BB113D"/>
    <w:rsid w:val="00BC1AC7"/>
    <w:rsid w:val="00BC770A"/>
    <w:rsid w:val="00BC7C47"/>
    <w:rsid w:val="00BF690E"/>
    <w:rsid w:val="00C053D5"/>
    <w:rsid w:val="00C21184"/>
    <w:rsid w:val="00C37003"/>
    <w:rsid w:val="00C54125"/>
    <w:rsid w:val="00C63294"/>
    <w:rsid w:val="00C77DC6"/>
    <w:rsid w:val="00C801DA"/>
    <w:rsid w:val="00C91E54"/>
    <w:rsid w:val="00C926F0"/>
    <w:rsid w:val="00C9656D"/>
    <w:rsid w:val="00CA4AFC"/>
    <w:rsid w:val="00CD5F32"/>
    <w:rsid w:val="00D21015"/>
    <w:rsid w:val="00D43B5F"/>
    <w:rsid w:val="00D7728A"/>
    <w:rsid w:val="00D806B0"/>
    <w:rsid w:val="00D80A13"/>
    <w:rsid w:val="00D94A99"/>
    <w:rsid w:val="00DB599C"/>
    <w:rsid w:val="00DC5F5C"/>
    <w:rsid w:val="00DE2C71"/>
    <w:rsid w:val="00E06B95"/>
    <w:rsid w:val="00E123CB"/>
    <w:rsid w:val="00E14FA9"/>
    <w:rsid w:val="00E16FC2"/>
    <w:rsid w:val="00E236D0"/>
    <w:rsid w:val="00E34047"/>
    <w:rsid w:val="00E365F8"/>
    <w:rsid w:val="00E4524B"/>
    <w:rsid w:val="00E45A10"/>
    <w:rsid w:val="00E52313"/>
    <w:rsid w:val="00E56EC1"/>
    <w:rsid w:val="00E62FE0"/>
    <w:rsid w:val="00E81A91"/>
    <w:rsid w:val="00E95812"/>
    <w:rsid w:val="00E95948"/>
    <w:rsid w:val="00EB138B"/>
    <w:rsid w:val="00ED4D6D"/>
    <w:rsid w:val="00EE42D9"/>
    <w:rsid w:val="00EE67B3"/>
    <w:rsid w:val="00F60BA5"/>
    <w:rsid w:val="00F93048"/>
    <w:rsid w:val="00FA79F7"/>
    <w:rsid w:val="00FC12C6"/>
    <w:rsid w:val="00FE3F74"/>
    <w:rsid w:val="00FE4A2D"/>
    <w:rsid w:val="00FE529F"/>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D94A99"/>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autoRedefine/>
    <w:qFormat/>
    <w:rsid w:val="00E34047"/>
    <w:pPr>
      <w:keepNext/>
      <w:spacing w:before="65" w:after="65"/>
      <w:ind w:right="137"/>
      <w:jc w:val="center"/>
      <w:outlineLvl w:val="1"/>
    </w:pPr>
    <w:rPr>
      <w:rFonts w:ascii="Arial" w:hAnsi="Arial" w:cs="Arial"/>
      <w:b/>
      <w:bCs/>
      <w:color w:val="000000"/>
      <w:sz w:val="18"/>
      <w:szCs w:val="18"/>
      <w:lang w:val="en-AU"/>
    </w:rPr>
  </w:style>
  <w:style w:type="paragraph" w:styleId="Heading3">
    <w:name w:val="heading 3"/>
    <w:basedOn w:val="Normal"/>
    <w:next w:val="Text"/>
    <w:link w:val="Heading3Char"/>
    <w:qFormat/>
    <w:rsid w:val="005E7456"/>
    <w:pPr>
      <w:keepNext/>
      <w:adjustRightInd w:val="0"/>
      <w:spacing w:before="67" w:after="67"/>
      <w:jc w:val="center"/>
      <w:outlineLvl w:val="2"/>
    </w:pPr>
    <w:rPr>
      <w:rFonts w:ascii="Arial" w:hAnsi="Arial" w:cs="Arial"/>
      <w:b/>
      <w:bCs/>
      <w:color w:val="000000"/>
      <w:sz w:val="18"/>
      <w:szCs w:val="18"/>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3Char">
    <w:name w:val="Heading 3 Char"/>
    <w:basedOn w:val="DefaultParagraphFont"/>
    <w:link w:val="Heading3"/>
    <w:rsid w:val="005E7456"/>
    <w:rPr>
      <w:rFonts w:ascii="Arial" w:hAnsi="Arial" w:cs="Arial"/>
      <w:b/>
      <w:bCs/>
      <w:color w:val="000000"/>
      <w:sz w:val="18"/>
      <w:szCs w:val="18"/>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B33208"/>
    <w:pPr>
      <w:tabs>
        <w:tab w:val="right" w:pos="6804"/>
      </w:tabs>
      <w:spacing w:before="8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tabs>
        <w:tab w:val="clear" w:pos="284"/>
        <w:tab w:val="left" w:pos="567"/>
      </w:tabs>
      <w:ind w:left="568"/>
    </w:pPr>
  </w:style>
  <w:style w:type="paragraph" w:customStyle="1" w:styleId="NumberedListContinuing">
    <w:name w:val="NumberedListContinuing"/>
    <w:rsid w:val="00520315"/>
    <w:pPr>
      <w:tabs>
        <w:tab w:val="num" w:pos="284"/>
      </w:tabs>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StyleArial9ptBoldBlackCenteredBefore335ptAfter">
    <w:name w:val="Style Arial 9 pt Bold Black Centered Before:  3.35 pt After: ..."/>
    <w:basedOn w:val="Heading2"/>
    <w:autoRedefine/>
    <w:qFormat/>
    <w:rsid w:val="00925C83"/>
    <w:pPr>
      <w:spacing w:before="67" w:after="67"/>
    </w:pPr>
    <w:rPr>
      <w:b w:val="0"/>
      <w:bCs w:val="0"/>
    </w:rPr>
  </w:style>
  <w:style w:type="paragraph" w:styleId="TOC5">
    <w:name w:val="toc 5"/>
    <w:basedOn w:val="Normal"/>
    <w:next w:val="Normal"/>
    <w:autoRedefine/>
    <w:uiPriority w:val="39"/>
    <w:unhideWhenUsed/>
    <w:rsid w:val="00BA700A"/>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00A"/>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00A"/>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00A"/>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00A"/>
    <w:pPr>
      <w:spacing w:before="0"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9C2C-99AF-4173-9102-3ECFE02B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PublicationTemplate.dotx</Template>
  <TotalTime>19</TotalTime>
  <Pages>159</Pages>
  <Words>26492</Words>
  <Characters>151005</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177143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ronniesemo</dc:creator>
  <cp:keywords/>
  <dc:description/>
  <cp:lastModifiedBy>ronniesemo</cp:lastModifiedBy>
  <cp:revision>9</cp:revision>
  <cp:lastPrinted>2011-10-10T02:15:00Z</cp:lastPrinted>
  <dcterms:created xsi:type="dcterms:W3CDTF">2011-10-18T02:05:00Z</dcterms:created>
  <dcterms:modified xsi:type="dcterms:W3CDTF">2011-11-27T22:53:00Z</dcterms:modified>
</cp:coreProperties>
</file>